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66" w:rsidRPr="00755713" w:rsidRDefault="008B7A66" w:rsidP="00E37281">
      <w:pPr>
        <w:spacing w:after="0" w:line="360" w:lineRule="auto"/>
        <w:jc w:val="center"/>
        <w:rPr>
          <w:rFonts w:ascii="Times New Roman" w:hAnsi="Times New Roman"/>
          <w:b/>
          <w:sz w:val="28"/>
          <w:szCs w:val="28"/>
          <w:lang w:val="tt-RU"/>
        </w:rPr>
      </w:pPr>
      <w:r w:rsidRPr="00755713">
        <w:rPr>
          <w:rFonts w:ascii="Times New Roman" w:hAnsi="Times New Roman"/>
          <w:b/>
          <w:sz w:val="28"/>
          <w:szCs w:val="28"/>
        </w:rPr>
        <w:t>КЕРЕ</w:t>
      </w:r>
      <w:r w:rsidRPr="00755713">
        <w:rPr>
          <w:rFonts w:ascii="Times New Roman" w:hAnsi="Times New Roman"/>
          <w:b/>
          <w:sz w:val="28"/>
          <w:szCs w:val="28"/>
          <w:lang w:val="tt-RU"/>
        </w:rPr>
        <w:t>Ш СҮЗ</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“Җәмгыять белеме” фәненең  гомуми белем бирү дәреслеге  төп гомуми белем бирү базасында,  урта һөнәри белем (УҺБ)  белән бер үк вакытта, урта гомуми белем бирү өчен кулланыла һәм һөнәри белем бирү оешмалары өчен “Җәмгыять белеме” фәне  программасына туры килгән  урта һөнәри уку йортларына  тәкъдим ителә.</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Дәреслек, федераль дәүләт белем бирү стандартларына (ФДББС) нигезләнеп, урта гомуми белем бирү,  урта гомуми һөнәри белем бирү һәм аның  профиле таләпләрен искә алып эшләнгән.</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Техник һәм табигый-фәнни профильдәге УҺБ, шулай ук  гуманитар юнәлешле  УҺБ белгечлекләре буенча  “Җәмгыять белеме”  фәне дәреслегеикътисад һәм хокук белеме материалларын кушып  укытыла. </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Уку барышында дәреслек шәхси һәм шулай ук  күмәкләп эшләүдә дә уңай нәтиҗәләргә ирешергә мөмкинлек бирә. “Җәмгыять белеме” фәне дәреслеге материалларын үзләштерүдә әһәмиятле ярдәмлек  булып  уку-методик комплектының Практикумы һәм җәмгыять белеме буенча Контроль материаллар тора. Хәзерге заманның санлы, челтәрле ресурслары белән бергәләп,  болар барысы да мәгълүматны эзләү һәм үзләштерү, мөстәкыйль  уку эшчәнлеге күнекмәләрен булдыруга ярдәм итә. </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Дәреслек үсеп килүче буында  гражданлык, социаль җаваплылык, хокукый үзаң, ватанпәрвәрлек тәрбияләүне, Россия Федерациясенең  конституциягә нигезләнгән принципларын үзләштерүне,  башлангыч социальләштерү процессында шәхеснең  социаль тәртип кагыйдәләрен үтәү, яшүсмернең сәяси, хокукый һәм рухи-әхлакый яктан үз-үзен тоту дәрәҗәсен арттыруны максат итеп куя.</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Дәреслек материалы студентларның  дөньяның тулы картинасын күзаллавына, кеше эшчәнлегенең, социаль институтларның   төп өлкәләренә кагылышлы белемнәрне үзләштерүенә, аерым социаль төркемнәр  кысасында һәм,  гомумән, җәмгыятьтә  кешеләр белән үзара йогынты өчен кирәкле булган иҗтимагый мөнәсәбәтләрне көйләү нормаларын булдыруга,  файдалы иҗтимагый эшчәнлек алып баруга омтылыш уятуга, үз-үзеңне тәрбияләүгә, үз-үзеңне үстерүгә, контрольдә тотуга ярдәм итә.</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Дәреслек матриалларын өйрәнеп,  студентлар “Җәмгыять белеме”  курсының төп төшенчәләрен беләчәк, шәхес социальләшүсенең үзенчәлекләрен, аның  иҗтимагый мөнәсәбәтләрдәге ролен  аңлаячак, кешенең һәм җәмгыятьнең рухи мәдәнияте нигезләренә, социаль һәм икътисади өлкәләрнең  үсешен һәм үзара йогынтысын,  сәяси-хокукый  иҗтимагый мөнәсәбәтләрне көйләү механизмнарын үзләштерәчәк.</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Дәреслек материалларын өйрәнү барышында алган белемнәр, шулай ук төрле мәгълүмати чыганаклар студентларга  социаль күренешләрне, процессларны анализларга,  алар арасындагы сәбәп-тикшерү элемтәләрен табарга, социаль-икътисади һәм сәяси-хокукый  ситуацияләргә,  шулай ук аерым шәхесләрнең һәм социаль төркемнәрнең эшчәнлегенә бәя бирергә, алган белемнәрне гамәли эшчәнлектә кулланырга ярдәм итәчәк.</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Дәреслек материалларын үзләштерүнең нәтиҗәсе яшь буында иҗтимагый тормышта актив катнашу теләге тудырудан, шәхси уңышларга гына түгел, ә  җәмгыятьнең һәм дәүләтнең  алга китүенә үз өлешен кертергә омтылудан, кеше хокукларын иң югары кыйммәт итеп аңлаудан, аны саклау һәм яклаудан, ватанпәрвәрлек, Ватанга мәхәббәт тәрбияләүдән гыйбарәт. </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Фәнне өйрәнү әлеге дәреслекне укып чыгу белән генә тукталып калмас,  алга таба да белем алуга, төрле вакыйгаларга карата кызыксыну артуга, актив гражданлык позициясе формалашуга  этәргеч бирер  дип ышанабыз.</w:t>
      </w:r>
    </w:p>
    <w:p w:rsidR="008B7A66" w:rsidRPr="00755713" w:rsidRDefault="008B7A66" w:rsidP="00E37281">
      <w:pPr>
        <w:spacing w:after="0" w:line="360" w:lineRule="auto"/>
        <w:jc w:val="both"/>
        <w:rPr>
          <w:rFonts w:ascii="Times New Roman" w:hAnsi="Times New Roman"/>
          <w:sz w:val="28"/>
          <w:szCs w:val="28"/>
          <w:lang w:val="tt-RU"/>
        </w:rPr>
      </w:pPr>
    </w:p>
    <w:p w:rsidR="008B7A66" w:rsidRPr="00755713" w:rsidRDefault="008B7A66" w:rsidP="00E37281">
      <w:pPr>
        <w:spacing w:after="0" w:line="360" w:lineRule="auto"/>
        <w:jc w:val="both"/>
        <w:rPr>
          <w:rFonts w:ascii="Times New Roman" w:hAnsi="Times New Roman"/>
          <w:sz w:val="28"/>
          <w:szCs w:val="28"/>
          <w:lang w:val="tt-RU"/>
        </w:rPr>
      </w:pPr>
    </w:p>
    <w:p w:rsidR="008B7A66" w:rsidRPr="00755713" w:rsidRDefault="008B7A66" w:rsidP="00E37281">
      <w:pPr>
        <w:spacing w:after="0" w:line="360" w:lineRule="auto"/>
        <w:jc w:val="both"/>
        <w:rPr>
          <w:rFonts w:ascii="Times New Roman" w:hAnsi="Times New Roman"/>
          <w:sz w:val="28"/>
          <w:szCs w:val="28"/>
          <w:lang w:val="tt-RU"/>
        </w:rPr>
      </w:pPr>
    </w:p>
    <w:p w:rsidR="008B7A66" w:rsidRPr="00755713" w:rsidRDefault="008B7A66" w:rsidP="00E37281">
      <w:pPr>
        <w:spacing w:after="0" w:line="360" w:lineRule="auto"/>
        <w:jc w:val="both"/>
        <w:rPr>
          <w:rFonts w:ascii="Times New Roman" w:hAnsi="Times New Roman"/>
          <w:sz w:val="28"/>
          <w:szCs w:val="28"/>
          <w:lang w:val="tt-RU"/>
        </w:rPr>
      </w:pPr>
    </w:p>
    <w:p w:rsidR="008B7A66" w:rsidRPr="00755713" w:rsidRDefault="008B7A66" w:rsidP="00E37281">
      <w:pPr>
        <w:spacing w:after="0" w:line="360" w:lineRule="auto"/>
        <w:jc w:val="both"/>
        <w:rPr>
          <w:rFonts w:ascii="Times New Roman" w:hAnsi="Times New Roman"/>
          <w:sz w:val="28"/>
          <w:szCs w:val="28"/>
          <w:lang w:val="tt-RU"/>
        </w:rPr>
      </w:pPr>
    </w:p>
    <w:p w:rsidR="008B7A66" w:rsidRPr="00755713" w:rsidRDefault="008B7A66" w:rsidP="00E37281">
      <w:pPr>
        <w:spacing w:after="0" w:line="360" w:lineRule="auto"/>
        <w:jc w:val="right"/>
        <w:rPr>
          <w:rFonts w:ascii="Times New Roman" w:hAnsi="Times New Roman"/>
          <w:sz w:val="28"/>
          <w:szCs w:val="28"/>
          <w:lang w:val="tt-RU"/>
        </w:rPr>
      </w:pPr>
    </w:p>
    <w:p w:rsidR="008B7A66" w:rsidRPr="00755713" w:rsidRDefault="008B7A66" w:rsidP="00E37281">
      <w:pPr>
        <w:spacing w:after="0" w:line="360" w:lineRule="auto"/>
        <w:jc w:val="right"/>
        <w:rPr>
          <w:rFonts w:ascii="Times New Roman" w:hAnsi="Times New Roman"/>
          <w:sz w:val="28"/>
          <w:szCs w:val="28"/>
          <w:lang w:val="tt-RU"/>
        </w:rPr>
      </w:pPr>
    </w:p>
    <w:p w:rsidR="008B7A66" w:rsidRPr="00755713" w:rsidRDefault="008B7A66" w:rsidP="00E37281">
      <w:pPr>
        <w:spacing w:after="0" w:line="360" w:lineRule="auto"/>
        <w:jc w:val="right"/>
        <w:rPr>
          <w:rFonts w:ascii="Times New Roman" w:hAnsi="Times New Roman"/>
          <w:sz w:val="28"/>
          <w:szCs w:val="28"/>
          <w:lang w:val="tt-RU"/>
        </w:rPr>
      </w:pPr>
    </w:p>
    <w:p w:rsidR="008B7A66" w:rsidRPr="00755713" w:rsidRDefault="008B7A66" w:rsidP="00E37281">
      <w:pPr>
        <w:spacing w:after="0" w:line="360" w:lineRule="auto"/>
        <w:jc w:val="right"/>
        <w:rPr>
          <w:rFonts w:ascii="Times New Roman" w:hAnsi="Times New Roman"/>
          <w:sz w:val="28"/>
          <w:szCs w:val="28"/>
          <w:lang w:val="tt-RU"/>
        </w:rPr>
      </w:pPr>
      <w:r w:rsidRPr="00755713">
        <w:rPr>
          <w:rFonts w:ascii="Times New Roman" w:hAnsi="Times New Roman"/>
          <w:sz w:val="28"/>
          <w:szCs w:val="28"/>
          <w:lang w:val="tt-RU"/>
        </w:rPr>
        <w:t xml:space="preserve">БЕРЕНЧЕ БҮЛЕК  </w:t>
      </w:r>
    </w:p>
    <w:p w:rsidR="008B7A66" w:rsidRPr="00755713" w:rsidRDefault="008B7A66" w:rsidP="00E37281">
      <w:pPr>
        <w:spacing w:after="0" w:line="360" w:lineRule="auto"/>
        <w:jc w:val="center"/>
        <w:rPr>
          <w:rFonts w:ascii="Times New Roman" w:hAnsi="Times New Roman"/>
          <w:b/>
          <w:sz w:val="28"/>
          <w:szCs w:val="28"/>
          <w:lang w:val="tt-RU"/>
        </w:rPr>
      </w:pPr>
      <w:r w:rsidRPr="00755713">
        <w:rPr>
          <w:rFonts w:ascii="Times New Roman" w:hAnsi="Times New Roman"/>
          <w:b/>
          <w:sz w:val="28"/>
          <w:szCs w:val="28"/>
          <w:lang w:val="tt-RU"/>
        </w:rPr>
        <w:t>КЕШЕ ҺӘМ ҖӘМГЫЯТЬ</w:t>
      </w:r>
    </w:p>
    <w:p w:rsidR="008B7A66" w:rsidRPr="00755713" w:rsidRDefault="008B7A66" w:rsidP="00E37281">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Әлеге бүлектән сез түбәндәгеләрне белерсез:</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кеше эволюциясенең ничек баруын;</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“кеше”, “индивид”, “шәхес” төшенчәләре арасындагы аерманы;</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кешенең социальләшүе  һәм ихтыяҗлары нәрсәдә чагылуын;</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“аң”, “белем”, “аралашу” категорияләренең эчтәлеген;</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нәрсә ул җәмгыять, аның нинди өлкәләре булуын, җәмгыять үсеше ничек баруын;</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■җәмгыятьне классификацияләү проблемаларын;</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хәзерге заманда глобаль проблемаларның актуальлеге нәрсәдән гыйбарәт булуын.</w:t>
      </w:r>
    </w:p>
    <w:p w:rsidR="008B7A66" w:rsidRPr="00755713" w:rsidRDefault="008B7A66" w:rsidP="00E37281">
      <w:pPr>
        <w:spacing w:after="0" w:line="360" w:lineRule="auto"/>
        <w:jc w:val="both"/>
        <w:rPr>
          <w:rFonts w:ascii="Times New Roman" w:hAnsi="Times New Roman"/>
          <w:b/>
          <w:sz w:val="28"/>
          <w:szCs w:val="28"/>
          <w:lang w:val="tt-RU"/>
        </w:rPr>
      </w:pPr>
    </w:p>
    <w:p w:rsidR="008B7A66" w:rsidRPr="00755713" w:rsidRDefault="008B7A66" w:rsidP="00E37281">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1.1. БИОЛОГИК ҺӘМ СОЦИАЛЬ ҮСЕШ ПРОДУКТЫ БУЛАРАК КЕШЕ</w:t>
      </w:r>
    </w:p>
    <w:p w:rsidR="008B7A66" w:rsidRPr="00755713" w:rsidRDefault="008B7A66" w:rsidP="00E37281">
      <w:pPr>
        <w:spacing w:after="0" w:line="360" w:lineRule="auto"/>
        <w:jc w:val="both"/>
        <w:rPr>
          <w:rFonts w:ascii="Times New Roman" w:hAnsi="Times New Roman"/>
          <w:sz w:val="28"/>
          <w:szCs w:val="28"/>
          <w:lang w:val="tt-RU"/>
        </w:rPr>
      </w:pPr>
    </w:p>
    <w:p w:rsidR="008B7A66" w:rsidRPr="00755713" w:rsidRDefault="008B7A66" w:rsidP="00E37281">
      <w:pPr>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КЕШЕ ЭВОЛЮЦИЯСЕ</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“Кеше” дигәндә җәмгыятьнең барлык берләшмәләрендәге шәхси үзенчәлеге белән аерылып тормаган аерым вәкил күзаллана. ХIХ гасырда ук фән  кешенең </w:t>
      </w:r>
      <w:r w:rsidRPr="00755713">
        <w:rPr>
          <w:rFonts w:ascii="Times New Roman" w:hAnsi="Times New Roman"/>
          <w:i/>
          <w:sz w:val="28"/>
          <w:szCs w:val="28"/>
          <w:lang w:val="tt-RU"/>
        </w:rPr>
        <w:t xml:space="preserve">Homo sapiens </w:t>
      </w:r>
      <w:r w:rsidRPr="00755713">
        <w:rPr>
          <w:rFonts w:ascii="Times New Roman" w:hAnsi="Times New Roman"/>
          <w:sz w:val="28"/>
          <w:szCs w:val="28"/>
          <w:lang w:val="tt-RU"/>
        </w:rPr>
        <w:t xml:space="preserve">(акылга ия) булуын, ягъни биологик эволюция продукты икәнлеген исбатлады. Шул вакыттан бирле фән кешенең хайваннардан аермасын ачыклау,  башка биологик төрләр белән чагыштырганда, аның  эволюция үсешен тизләтү проблемаларын чишүгә бәйле сорауларга җавап эзли. </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Хайваннарның үз-үзләрен тотышы алдан ук генетик яктан программага салынган. Хайваннар билгеле бер инстинкларга ия булып туа, бу сыйфатларга теге яки бу ситуациядә тиешле шартлар тудырылганда гына   яшәү мохитенә яраклашуны тәэмин итә. Яшәү өчен мөмкин булмаган шартларда бер генә  тереклек иясе дә исән кала алмый.</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Хайваннардан аермалы буларак, кеше  аерым шартларга яраклашу мөмкинлегенә ия. Теләсә кайсы хайван яши алмаган шартларда да кеше исән калырга мөмкин.  Моның  сәбәбе нәрсәдә?  Югыйсә,  башка имезүчеләр белән чагыштырганда,  кеше иң көчсез зат санала бит. Хайваннарның балалары    туып берничә көн, хәтта берничә сәгать узуга  үзләре хәрәкәтләнә башлый, берничә атнадан  мөстәкыйль рәвештә ризык табарга өйрәнә.  Кеше исә дөньяга аваз салганда тулысынча башкалар ярдәменә мохтаҗ була, фәкать берничә еллардан соң гына мөстәкыйльлеккә ирешә.  Күп кенә хайваннар табигый саклану чараларына ия. Болар – казык теш, мөгез, тырнак һ.б.  Кешеләрдә алар юк. Бу яктан кеше гәүдәсе бик зәгыйфь. </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Ни өчен эволюция  нәтиҗәсендә нәкъ менә кеше табигатькә актив йогынты ясый ала торган тереклек иясенә әверелә? Беренче чиратта, кеше башкалар белән багланыш кормыйча, аерым яши алмый.  Шулай итеп, кеше – җәмгыятьнең, социаль тереклекнең нигезе  Шул ук вакытта, өер, көтүдәге хайваннардан аермалы буларак,  җәмгыятьтә кешеләр арасындагы үзара тәэсир итешү инстинкларга түгел,  ә шәхси мөнәсәбәтләргә корылган.</w:t>
      </w:r>
    </w:p>
    <w:p w:rsidR="008B7A66" w:rsidRPr="00755713" w:rsidRDefault="008B7A66" w:rsidP="00E37281">
      <w:pPr>
        <w:spacing w:after="0" w:line="360" w:lineRule="auto"/>
        <w:jc w:val="both"/>
        <w:rPr>
          <w:rFonts w:ascii="Times New Roman" w:hAnsi="Times New Roman"/>
          <w:sz w:val="28"/>
          <w:szCs w:val="28"/>
          <w:lang w:val="tt-RU"/>
        </w:rPr>
      </w:pPr>
    </w:p>
    <w:p w:rsidR="008B7A66" w:rsidRPr="00755713" w:rsidRDefault="008B7A66" w:rsidP="00E37281">
      <w:pPr>
        <w:spacing w:after="0" w:line="360" w:lineRule="auto"/>
        <w:jc w:val="both"/>
        <w:rPr>
          <w:rFonts w:ascii="Times New Roman" w:hAnsi="Times New Roman"/>
          <w:i/>
          <w:sz w:val="28"/>
          <w:szCs w:val="28"/>
          <w:lang w:val="tt-RU"/>
        </w:rPr>
      </w:pPr>
      <w:r w:rsidRPr="00755713">
        <w:rPr>
          <w:rFonts w:ascii="Times New Roman" w:hAnsi="Times New Roman"/>
          <w:i/>
          <w:sz w:val="28"/>
          <w:szCs w:val="28"/>
          <w:lang w:val="tt-RU"/>
        </w:rPr>
        <w:t>Рәсем асты. Иң борынгы кеше дә аерым гына яши алмаган.</w:t>
      </w:r>
    </w:p>
    <w:p w:rsidR="008B7A66" w:rsidRPr="00755713" w:rsidRDefault="008B7A66" w:rsidP="00E37281">
      <w:pPr>
        <w:spacing w:after="0" w:line="360" w:lineRule="auto"/>
        <w:jc w:val="both"/>
        <w:rPr>
          <w:rFonts w:ascii="Times New Roman" w:hAnsi="Times New Roman"/>
          <w:i/>
          <w:sz w:val="28"/>
          <w:szCs w:val="28"/>
          <w:lang w:val="tt-RU"/>
        </w:rPr>
      </w:pP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Кешеләрнең хайваннар дөньясыннан аерылып чыгуы берничә миллион елга сузыла. Шушы вакыт эчендә параллель рәвештә ике процесс бара: </w:t>
      </w:r>
      <w:r w:rsidRPr="00755713">
        <w:rPr>
          <w:rFonts w:ascii="Times New Roman" w:hAnsi="Times New Roman"/>
          <w:b/>
          <w:i/>
          <w:sz w:val="28"/>
          <w:szCs w:val="28"/>
          <w:lang w:val="tt-RU"/>
        </w:rPr>
        <w:t>антропогенез</w:t>
      </w:r>
      <w:r w:rsidRPr="00755713">
        <w:rPr>
          <w:rFonts w:ascii="Times New Roman" w:hAnsi="Times New Roman"/>
          <w:sz w:val="28"/>
          <w:szCs w:val="28"/>
          <w:lang w:val="tt-RU"/>
        </w:rPr>
        <w:t xml:space="preserve"> – кешенең формалашуы  һәм </w:t>
      </w:r>
      <w:r w:rsidRPr="00755713">
        <w:rPr>
          <w:rFonts w:ascii="Times New Roman" w:hAnsi="Times New Roman"/>
          <w:b/>
          <w:i/>
          <w:sz w:val="28"/>
          <w:szCs w:val="28"/>
          <w:lang w:val="tt-RU"/>
        </w:rPr>
        <w:t>социогенез</w:t>
      </w:r>
      <w:r w:rsidRPr="00755713">
        <w:rPr>
          <w:rFonts w:ascii="Times New Roman" w:hAnsi="Times New Roman"/>
          <w:sz w:val="28"/>
          <w:szCs w:val="28"/>
          <w:lang w:val="tt-RU"/>
        </w:rPr>
        <w:t xml:space="preserve"> – җәмгыятьнең формалашуы.  Хәзерге заман теориясе  әлеге ике процессны берләштерә һәм бер исем белән – </w:t>
      </w:r>
      <w:r w:rsidRPr="00755713">
        <w:rPr>
          <w:rFonts w:ascii="Times New Roman" w:hAnsi="Times New Roman"/>
          <w:b/>
          <w:i/>
          <w:sz w:val="28"/>
          <w:szCs w:val="28"/>
          <w:lang w:val="tt-RU"/>
        </w:rPr>
        <w:t>антропосоциогенез</w:t>
      </w:r>
      <w:r w:rsidRPr="00755713">
        <w:rPr>
          <w:rFonts w:ascii="Times New Roman" w:hAnsi="Times New Roman"/>
          <w:sz w:val="28"/>
          <w:szCs w:val="28"/>
          <w:lang w:val="tt-RU"/>
        </w:rPr>
        <w:t xml:space="preserve"> (1 нче схема) дип атый. </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Антропосоциогенез үсешендә  кешенең кораллану эшчәнлеге мөһим урын тота.  Америка мәгърифәтчесе Б. Франклин әйтүенчә, кеше – хезмәт коралы тудыручы тереклек иясе.  Кайбер хайваннар үзләрен әйләндереп алган табигатьтәге предметларны куллана ала. Әйтик, таяклар, ташлар һ.б. Әмма бары тик кеше генә  әлеге предметларны кораллану эшчәнлегендә файдаланырга өйрәнә.  Фәкать кеше генә башка хезмәт кораллары ярдәмендә хезмәт кораллары ясый ала. </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E37281">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1 нче схема. Антропосоциогенез факторлары</w:t>
      </w:r>
    </w:p>
    <w:p w:rsidR="008B7A66" w:rsidRPr="00755713" w:rsidRDefault="008B7A66" w:rsidP="00E37281">
      <w:pPr>
        <w:spacing w:after="0" w:line="360" w:lineRule="auto"/>
        <w:jc w:val="both"/>
        <w:rPr>
          <w:rFonts w:ascii="Times New Roman" w:hAnsi="Times New Roman"/>
          <w:sz w:val="28"/>
          <w:szCs w:val="28"/>
          <w:lang w:val="tt-RU"/>
        </w:rPr>
      </w:pPr>
      <w:r>
        <w:rPr>
          <w:noProof/>
          <w:lang w:eastAsia="ru-RU"/>
        </w:rPr>
        <w:pict>
          <v:rect id="_x0000_s1026" style="position:absolute;left:0;text-align:left;margin-left:320.7pt;margin-top:9.15pt;width:123pt;height:39.75pt;z-index:251386880">
            <v:textbox>
              <w:txbxContent>
                <w:p w:rsidR="008B7A66" w:rsidRPr="00624EA0" w:rsidRDefault="008B7A66" w:rsidP="00624EA0">
                  <w:pPr>
                    <w:jc w:val="center"/>
                    <w:rPr>
                      <w:rFonts w:ascii="Times New Roman" w:hAnsi="Times New Roman"/>
                      <w:sz w:val="18"/>
                      <w:szCs w:val="18"/>
                      <w:lang w:val="tt-RU"/>
                    </w:rPr>
                  </w:pPr>
                  <w:r w:rsidRPr="00624EA0">
                    <w:rPr>
                      <w:rFonts w:ascii="Times New Roman" w:hAnsi="Times New Roman"/>
                      <w:sz w:val="18"/>
                      <w:szCs w:val="18"/>
                      <w:lang w:val="tt-RU"/>
                    </w:rPr>
                    <w:t>Тәртип кагыйдәсе − табу</w:t>
                  </w:r>
                </w:p>
              </w:txbxContent>
            </v:textbox>
          </v:rect>
        </w:pict>
      </w:r>
      <w:r>
        <w:rPr>
          <w:noProof/>
          <w:lang w:eastAsia="ru-RU"/>
        </w:rPr>
        <w:pict>
          <v:rect id="_x0000_s1027" style="position:absolute;left:0;text-align:left;margin-left:160.2pt;margin-top:9.15pt;width:125.25pt;height:39.75pt;z-index:251387904">
            <v:textbox>
              <w:txbxContent>
                <w:p w:rsidR="008B7A66" w:rsidRPr="00624EA0" w:rsidRDefault="008B7A66" w:rsidP="00624EA0">
                  <w:pPr>
                    <w:jc w:val="center"/>
                    <w:rPr>
                      <w:rFonts w:ascii="Times New Roman" w:hAnsi="Times New Roman"/>
                      <w:sz w:val="18"/>
                      <w:szCs w:val="18"/>
                      <w:lang w:val="tt-RU"/>
                    </w:rPr>
                  </w:pPr>
                  <w:r w:rsidRPr="00624EA0">
                    <w:rPr>
                      <w:rFonts w:ascii="Times New Roman" w:hAnsi="Times New Roman"/>
                      <w:sz w:val="18"/>
                      <w:szCs w:val="18"/>
                      <w:lang w:val="tt-RU"/>
                    </w:rPr>
                    <w:t>Кешенең корал</w:t>
                  </w:r>
                  <w:r>
                    <w:rPr>
                      <w:rFonts w:ascii="Times New Roman" w:hAnsi="Times New Roman"/>
                      <w:sz w:val="18"/>
                      <w:szCs w:val="18"/>
                      <w:lang w:val="tt-RU"/>
                    </w:rPr>
                    <w:t>га бәйле</w:t>
                  </w:r>
                  <w:r w:rsidRPr="00624EA0">
                    <w:rPr>
                      <w:rFonts w:ascii="Times New Roman" w:hAnsi="Times New Roman"/>
                      <w:sz w:val="18"/>
                      <w:szCs w:val="18"/>
                      <w:lang w:val="tt-RU"/>
                    </w:rPr>
                    <w:t xml:space="preserve"> эшчәнлеге</w:t>
                  </w:r>
                </w:p>
              </w:txbxContent>
            </v:textbox>
          </v:rect>
        </w:pict>
      </w:r>
      <w:r>
        <w:rPr>
          <w:noProof/>
          <w:lang w:eastAsia="ru-RU"/>
        </w:rPr>
        <w:pict>
          <v:rect id="_x0000_s1028" style="position:absolute;left:0;text-align:left;margin-left:12.45pt;margin-top:9.15pt;width:112.5pt;height:39.75pt;z-index:251389952">
            <v:textbox>
              <w:txbxContent>
                <w:p w:rsidR="008B7A66" w:rsidRPr="00624EA0" w:rsidRDefault="008B7A66" w:rsidP="00624EA0">
                  <w:pPr>
                    <w:jc w:val="center"/>
                    <w:rPr>
                      <w:sz w:val="18"/>
                      <w:szCs w:val="18"/>
                      <w:lang w:val="tt-RU"/>
                    </w:rPr>
                  </w:pPr>
                  <w:r w:rsidRPr="00624EA0">
                    <w:rPr>
                      <w:rFonts w:ascii="Times New Roman" w:hAnsi="Times New Roman"/>
                      <w:sz w:val="18"/>
                      <w:szCs w:val="18"/>
                      <w:lang w:val="tt-RU"/>
                    </w:rPr>
                    <w:t>Килеп чыгыш  турындагыкүзаллаулар − тотемизм</w:t>
                  </w:r>
                </w:p>
              </w:txbxContent>
            </v:textbox>
          </v:rect>
        </w:pict>
      </w:r>
    </w:p>
    <w:p w:rsidR="008B7A66" w:rsidRPr="00755713" w:rsidRDefault="008B7A66" w:rsidP="00E37281">
      <w:pPr>
        <w:spacing w:after="0" w:line="360" w:lineRule="auto"/>
        <w:jc w:val="both"/>
        <w:rPr>
          <w:rFonts w:ascii="Times New Roman" w:hAnsi="Times New Roman"/>
          <w:sz w:val="28"/>
          <w:szCs w:val="28"/>
          <w:lang w:val="tt-RU"/>
        </w:rPr>
      </w:pPr>
    </w:p>
    <w:p w:rsidR="008B7A66" w:rsidRPr="00755713" w:rsidRDefault="008B7A66" w:rsidP="00E37281">
      <w:pPr>
        <w:spacing w:after="0" w:line="360" w:lineRule="auto"/>
        <w:jc w:val="both"/>
        <w:rPr>
          <w:rFonts w:ascii="Times New Roman" w:hAnsi="Times New Roman"/>
          <w:sz w:val="28"/>
          <w:szCs w:val="28"/>
          <w:lang w:val="tt-RU"/>
        </w:rPr>
      </w:pPr>
      <w:r>
        <w:rPr>
          <w:noProof/>
          <w:lang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9" type="#_x0000_t68" style="position:absolute;left:0;text-align:left;margin-left:378.8pt;margin-top:.6pt;width:7.15pt;height:22.5pt;z-index:251403264">
            <v:textbox style="layout-flow:vertical-ideographic"/>
          </v:shape>
        </w:pict>
      </w:r>
      <w:r>
        <w:rPr>
          <w:noProof/>
          <w:lang w:eastAsia="ru-RU"/>
        </w:rPr>
        <w:pict>
          <v:shape id="_x0000_s1030" type="#_x0000_t68" style="position:absolute;left:0;text-align:left;margin-left:225.05pt;margin-top:.6pt;width:7.15pt;height:22.5pt;z-index:251402240">
            <v:textbox style="layout-flow:vertical-ideographic"/>
          </v:shape>
        </w:pict>
      </w:r>
      <w:r>
        <w:rPr>
          <w:noProof/>
          <w:lang w:eastAsia="ru-RU"/>
        </w:rPr>
        <w:pict>
          <v:shape id="_x0000_s1031" type="#_x0000_t68" style="position:absolute;left:0;text-align:left;margin-left:66.05pt;margin-top:.6pt;width:7.15pt;height:22.5pt;z-index:251401216">
            <v:textbox style="layout-flow:vertical-ideographic"/>
          </v:shape>
        </w:pict>
      </w:r>
      <w:r>
        <w:rPr>
          <w:noProof/>
          <w:lang w:eastAsia="ru-RU"/>
        </w:rPr>
        <w:pict>
          <v:rect id="_x0000_s1032" style="position:absolute;left:0;text-align:left;margin-left:12.45pt;margin-top:20.85pt;width:431.25pt;height:27.75pt;z-index:251388928">
            <v:textbox>
              <w:txbxContent>
                <w:p w:rsidR="008B7A66" w:rsidRPr="00624EA0" w:rsidRDefault="008B7A66" w:rsidP="00624EA0">
                  <w:pPr>
                    <w:jc w:val="center"/>
                    <w:rPr>
                      <w:rFonts w:ascii="Times New Roman" w:hAnsi="Times New Roman"/>
                      <w:sz w:val="18"/>
                      <w:szCs w:val="18"/>
                      <w:lang w:val="tt-RU"/>
                    </w:rPr>
                  </w:pPr>
                  <w:r w:rsidRPr="00624EA0">
                    <w:rPr>
                      <w:rFonts w:ascii="Times New Roman" w:hAnsi="Times New Roman"/>
                      <w:sz w:val="18"/>
                      <w:szCs w:val="18"/>
                      <w:lang w:val="tt-RU"/>
                    </w:rPr>
                    <w:t>Антропосоциогенез</w:t>
                  </w:r>
                </w:p>
              </w:txbxContent>
            </v:textbox>
          </v:rect>
        </w:pict>
      </w:r>
    </w:p>
    <w:p w:rsidR="008B7A66" w:rsidRPr="00755713" w:rsidRDefault="008B7A66" w:rsidP="00E37281">
      <w:pPr>
        <w:spacing w:after="0" w:line="360" w:lineRule="auto"/>
        <w:jc w:val="both"/>
        <w:rPr>
          <w:rFonts w:ascii="Times New Roman" w:hAnsi="Times New Roman"/>
          <w:sz w:val="28"/>
          <w:szCs w:val="28"/>
          <w:lang w:val="tt-RU"/>
        </w:rPr>
      </w:pPr>
    </w:p>
    <w:p w:rsidR="008B7A66" w:rsidRPr="00755713" w:rsidRDefault="008B7A66" w:rsidP="00E37281">
      <w:pPr>
        <w:spacing w:after="0" w:line="360" w:lineRule="auto"/>
        <w:jc w:val="both"/>
        <w:rPr>
          <w:rFonts w:ascii="Times New Roman" w:hAnsi="Times New Roman"/>
          <w:sz w:val="28"/>
          <w:szCs w:val="28"/>
          <w:lang w:val="tt-RU"/>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left:0;text-align:left;margin-left:225.05pt;margin-top:.3pt;width:7.15pt;height:16.5pt;z-index:251399168">
            <v:textbox style="layout-flow:vertical-ideographic"/>
          </v:shape>
        </w:pict>
      </w:r>
      <w:r>
        <w:rPr>
          <w:noProof/>
          <w:lang w:eastAsia="ru-RU"/>
        </w:rPr>
        <w:pict>
          <v:shape id="_x0000_s1034" type="#_x0000_t67" style="position:absolute;left:0;text-align:left;margin-left:378.8pt;margin-top:.3pt;width:7.15pt;height:16.5pt;z-index:251400192">
            <v:textbox style="layout-flow:vertical-ideographic"/>
          </v:shape>
        </w:pict>
      </w:r>
      <w:r>
        <w:rPr>
          <w:noProof/>
          <w:lang w:eastAsia="ru-RU"/>
        </w:rPr>
        <w:pict>
          <v:shape id="_x0000_s1035" type="#_x0000_t67" style="position:absolute;left:0;text-align:left;margin-left:66.05pt;margin-top:.3pt;width:7.15pt;height:16.5pt;z-index:251398144">
            <v:textbox style="layout-flow:vertical-ideographic"/>
          </v:shape>
        </w:pict>
      </w:r>
      <w:r>
        <w:rPr>
          <w:noProof/>
          <w:lang w:eastAsia="ru-RU"/>
        </w:rPr>
        <w:pict>
          <v:rect id="_x0000_s1036" style="position:absolute;left:0;text-align:left;margin-left:160.2pt;margin-top:16.8pt;width:133.5pt;height:27.75pt;z-index:251392000">
            <v:textbox>
              <w:txbxContent>
                <w:p w:rsidR="008B7A66" w:rsidRPr="00624EA0" w:rsidRDefault="008B7A66" w:rsidP="00624EA0">
                  <w:pPr>
                    <w:jc w:val="center"/>
                    <w:rPr>
                      <w:rFonts w:ascii="Times New Roman" w:hAnsi="Times New Roman"/>
                      <w:sz w:val="18"/>
                      <w:szCs w:val="18"/>
                      <w:lang w:val="tt-RU"/>
                    </w:rPr>
                  </w:pPr>
                  <w:r w:rsidRPr="00624EA0">
                    <w:rPr>
                      <w:rFonts w:ascii="Times New Roman" w:hAnsi="Times New Roman"/>
                      <w:sz w:val="18"/>
                      <w:szCs w:val="18"/>
                      <w:lang w:val="tt-RU"/>
                    </w:rPr>
                    <w:t>Никах мөнәсәбәтләре</w:t>
                  </w:r>
                </w:p>
              </w:txbxContent>
            </v:textbox>
          </v:rect>
        </w:pict>
      </w:r>
      <w:r>
        <w:rPr>
          <w:noProof/>
          <w:lang w:eastAsia="ru-RU"/>
        </w:rPr>
        <w:pict>
          <v:rect id="_x0000_s1037" style="position:absolute;left:0;text-align:left;margin-left:331.2pt;margin-top:16.8pt;width:112.5pt;height:27.75pt;z-index:251393024">
            <v:textbox>
              <w:txbxContent>
                <w:p w:rsidR="008B7A66" w:rsidRPr="00624EA0" w:rsidRDefault="008B7A66" w:rsidP="00624EA0">
                  <w:pPr>
                    <w:jc w:val="center"/>
                    <w:rPr>
                      <w:rFonts w:ascii="Times New Roman" w:hAnsi="Times New Roman"/>
                      <w:sz w:val="18"/>
                      <w:szCs w:val="18"/>
                      <w:lang w:val="tt-RU"/>
                    </w:rPr>
                  </w:pPr>
                  <w:r w:rsidRPr="00624EA0">
                    <w:rPr>
                      <w:rFonts w:ascii="Times New Roman" w:hAnsi="Times New Roman"/>
                      <w:sz w:val="18"/>
                      <w:szCs w:val="18"/>
                      <w:lang w:val="tt-RU"/>
                    </w:rPr>
                    <w:t>Тел барлыкка килү</w:t>
                  </w:r>
                </w:p>
              </w:txbxContent>
            </v:textbox>
          </v:rect>
        </w:pict>
      </w:r>
      <w:r>
        <w:rPr>
          <w:noProof/>
          <w:lang w:eastAsia="ru-RU"/>
        </w:rPr>
        <w:pict>
          <v:rect id="_x0000_s1038" style="position:absolute;left:0;text-align:left;margin-left:12.45pt;margin-top:16.8pt;width:112.5pt;height:27.75pt;z-index:251390976">
            <v:textbox>
              <w:txbxContent>
                <w:p w:rsidR="008B7A66" w:rsidRPr="00624EA0" w:rsidRDefault="008B7A66" w:rsidP="00624EA0">
                  <w:pPr>
                    <w:jc w:val="center"/>
                    <w:rPr>
                      <w:rFonts w:ascii="Times New Roman" w:hAnsi="Times New Roman"/>
                      <w:sz w:val="18"/>
                      <w:szCs w:val="18"/>
                      <w:lang w:val="tt-RU"/>
                    </w:rPr>
                  </w:pPr>
                  <w:r w:rsidRPr="00624EA0">
                    <w:rPr>
                      <w:rFonts w:ascii="Times New Roman" w:hAnsi="Times New Roman"/>
                      <w:sz w:val="18"/>
                      <w:szCs w:val="18"/>
                      <w:lang w:val="tt-RU"/>
                    </w:rPr>
                    <w:t>Кеше яшәешенең нигезе</w:t>
                  </w:r>
                </w:p>
              </w:txbxContent>
            </v:textbox>
          </v:rect>
        </w:pict>
      </w:r>
    </w:p>
    <w:p w:rsidR="008B7A66" w:rsidRPr="00755713" w:rsidRDefault="008B7A66" w:rsidP="00E37281">
      <w:pPr>
        <w:spacing w:after="0" w:line="360" w:lineRule="auto"/>
        <w:jc w:val="both"/>
        <w:rPr>
          <w:rFonts w:ascii="Times New Roman" w:hAnsi="Times New Roman"/>
          <w:sz w:val="28"/>
          <w:szCs w:val="28"/>
          <w:lang w:val="tt-RU"/>
        </w:rPr>
      </w:pPr>
      <w:r>
        <w:rPr>
          <w:noProof/>
          <w:lang w:eastAsia="ru-RU"/>
        </w:rPr>
        <w:pict>
          <v:shapetype id="_x0000_t32" coordsize="21600,21600" o:spt="32" o:oned="t" path="m,l21600,21600e" filled="f">
            <v:path arrowok="t" fillok="f" o:connecttype="none"/>
            <o:lock v:ext="edit" shapetype="t"/>
          </v:shapetype>
          <v:shape id="_x0000_s1039" type="#_x0000_t32" style="position:absolute;left:0;text-align:left;margin-left:167pt;margin-top:20.4pt;width:0;height:51.75pt;flip:y;z-index:251405312" o:connectortype="straight"/>
        </w:pict>
      </w:r>
      <w:r>
        <w:rPr>
          <w:noProof/>
          <w:lang w:eastAsia="ru-RU"/>
        </w:rPr>
        <w:pict>
          <v:shape id="_x0000_s1040" type="#_x0000_t32" style="position:absolute;left:0;text-align:left;margin-left:18.45pt;margin-top:20.4pt;width:0;height:51.75pt;z-index:251404288" o:connectortype="straight"/>
        </w:pict>
      </w:r>
    </w:p>
    <w:p w:rsidR="008B7A66" w:rsidRPr="00755713" w:rsidRDefault="008B7A66" w:rsidP="00E37281">
      <w:pPr>
        <w:spacing w:after="0" w:line="360" w:lineRule="auto"/>
        <w:jc w:val="both"/>
        <w:rPr>
          <w:rFonts w:ascii="Times New Roman" w:hAnsi="Times New Roman"/>
          <w:sz w:val="28"/>
          <w:szCs w:val="28"/>
          <w:lang w:val="tt-RU"/>
        </w:rPr>
      </w:pPr>
      <w:r>
        <w:rPr>
          <w:noProof/>
          <w:lang w:eastAsia="ru-RU"/>
        </w:rPr>
        <w:pict>
          <v:rect id="_x0000_s1041" style="position:absolute;left:0;text-align:left;margin-left:175.95pt;margin-top:9pt;width:117.75pt;height:21pt;z-index:251396096">
            <v:textbox>
              <w:txbxContent>
                <w:p w:rsidR="008B7A66" w:rsidRPr="00624EA0" w:rsidRDefault="008B7A66" w:rsidP="00624EA0">
                  <w:pPr>
                    <w:jc w:val="center"/>
                    <w:rPr>
                      <w:rFonts w:ascii="Times New Roman" w:hAnsi="Times New Roman"/>
                      <w:sz w:val="18"/>
                      <w:szCs w:val="18"/>
                      <w:lang w:val="tt-RU"/>
                    </w:rPr>
                  </w:pPr>
                  <w:r w:rsidRPr="00624EA0">
                    <w:rPr>
                      <w:rFonts w:ascii="Times New Roman" w:hAnsi="Times New Roman"/>
                      <w:sz w:val="18"/>
                      <w:szCs w:val="18"/>
                      <w:lang w:val="tt-RU"/>
                    </w:rPr>
                    <w:t>Эндогамия</w:t>
                  </w:r>
                </w:p>
              </w:txbxContent>
            </v:textbox>
          </v:rect>
        </w:pict>
      </w:r>
      <w:r>
        <w:rPr>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2" type="#_x0000_t13" style="position:absolute;left:0;text-align:left;margin-left:167pt;margin-top:18.7pt;width:8.25pt;height:7.15pt;z-index:251408384"/>
        </w:pict>
      </w:r>
      <w:r>
        <w:rPr>
          <w:noProof/>
          <w:lang w:eastAsia="ru-RU"/>
        </w:rPr>
        <w:pict>
          <v:shape id="_x0000_s1043" type="#_x0000_t13" style="position:absolute;left:0;text-align:left;margin-left:18.45pt;margin-top:13.85pt;width:8.25pt;height:7.15pt;z-index:251406336"/>
        </w:pict>
      </w:r>
      <w:r>
        <w:rPr>
          <w:noProof/>
          <w:lang w:eastAsia="ru-RU"/>
        </w:rPr>
        <w:pict>
          <v:rect id="_x0000_s1044" style="position:absolute;left:0;text-align:left;margin-left:26.7pt;margin-top:9pt;width:98.25pt;height:21pt;z-index:251394048">
            <v:textbox>
              <w:txbxContent>
                <w:p w:rsidR="008B7A66" w:rsidRPr="00624EA0" w:rsidRDefault="008B7A66" w:rsidP="00624EA0">
                  <w:pPr>
                    <w:jc w:val="center"/>
                    <w:rPr>
                      <w:rFonts w:ascii="Times New Roman" w:hAnsi="Times New Roman"/>
                      <w:sz w:val="18"/>
                      <w:szCs w:val="18"/>
                      <w:lang w:val="tt-RU"/>
                    </w:rPr>
                  </w:pPr>
                  <w:r w:rsidRPr="00624EA0">
                    <w:rPr>
                      <w:rFonts w:ascii="Times New Roman" w:hAnsi="Times New Roman"/>
                      <w:sz w:val="18"/>
                      <w:szCs w:val="18"/>
                      <w:lang w:val="tt-RU"/>
                    </w:rPr>
                    <w:t>Җыю</w:t>
                  </w:r>
                </w:p>
              </w:txbxContent>
            </v:textbox>
          </v:rect>
        </w:pict>
      </w:r>
    </w:p>
    <w:p w:rsidR="008B7A66" w:rsidRPr="00755713" w:rsidRDefault="008B7A66" w:rsidP="00E37281">
      <w:pPr>
        <w:spacing w:after="0" w:line="360" w:lineRule="auto"/>
        <w:jc w:val="both"/>
        <w:rPr>
          <w:rFonts w:ascii="Times New Roman" w:hAnsi="Times New Roman"/>
          <w:sz w:val="28"/>
          <w:szCs w:val="28"/>
          <w:lang w:val="tt-RU"/>
        </w:rPr>
      </w:pPr>
      <w:r>
        <w:rPr>
          <w:noProof/>
          <w:lang w:eastAsia="ru-RU"/>
        </w:rPr>
        <w:pict>
          <v:rect id="_x0000_s1045" style="position:absolute;left:0;text-align:left;margin-left:175.95pt;margin-top:13.35pt;width:117.75pt;height:21pt;z-index:251397120">
            <v:textbox>
              <w:txbxContent>
                <w:p w:rsidR="008B7A66" w:rsidRPr="00624EA0" w:rsidRDefault="008B7A66" w:rsidP="00624EA0">
                  <w:pPr>
                    <w:jc w:val="center"/>
                    <w:rPr>
                      <w:rFonts w:ascii="Times New Roman" w:hAnsi="Times New Roman"/>
                      <w:sz w:val="18"/>
                      <w:szCs w:val="18"/>
                      <w:lang w:val="tt-RU"/>
                    </w:rPr>
                  </w:pPr>
                  <w:r w:rsidRPr="00624EA0">
                    <w:rPr>
                      <w:rFonts w:ascii="Times New Roman" w:hAnsi="Times New Roman"/>
                      <w:sz w:val="18"/>
                      <w:szCs w:val="18"/>
                      <w:lang w:val="tt-RU"/>
                    </w:rPr>
                    <w:t>Экзогамия</w:t>
                  </w:r>
                </w:p>
                <w:p w:rsidR="008B7A66" w:rsidRPr="00624EA0" w:rsidRDefault="008B7A66">
                  <w:pPr>
                    <w:rPr>
                      <w:lang w:val="tt-RU"/>
                    </w:rPr>
                  </w:pPr>
                </w:p>
              </w:txbxContent>
            </v:textbox>
          </v:rect>
        </w:pict>
      </w:r>
      <w:r>
        <w:rPr>
          <w:noProof/>
          <w:lang w:eastAsia="ru-RU"/>
        </w:rPr>
        <w:pict>
          <v:shape id="_x0000_s1046" type="#_x0000_t13" style="position:absolute;left:0;text-align:left;margin-left:18.45pt;margin-top:16.7pt;width:8.25pt;height:7.15pt;z-index:251407360"/>
        </w:pict>
      </w:r>
      <w:r>
        <w:rPr>
          <w:noProof/>
          <w:lang w:eastAsia="ru-RU"/>
        </w:rPr>
        <w:pict>
          <v:rect id="_x0000_s1047" style="position:absolute;left:0;text-align:left;margin-left:26.7pt;margin-top:13.35pt;width:98.25pt;height:21pt;z-index:251395072">
            <v:textbox>
              <w:txbxContent>
                <w:p w:rsidR="008B7A66" w:rsidRPr="00624EA0" w:rsidRDefault="008B7A66" w:rsidP="00624EA0">
                  <w:pPr>
                    <w:jc w:val="center"/>
                    <w:rPr>
                      <w:rFonts w:ascii="Times New Roman" w:hAnsi="Times New Roman"/>
                      <w:sz w:val="18"/>
                      <w:szCs w:val="18"/>
                      <w:lang w:val="tt-RU"/>
                    </w:rPr>
                  </w:pPr>
                  <w:r w:rsidRPr="00624EA0">
                    <w:rPr>
                      <w:rFonts w:ascii="Times New Roman" w:hAnsi="Times New Roman"/>
                      <w:sz w:val="18"/>
                      <w:szCs w:val="18"/>
                      <w:lang w:val="tt-RU"/>
                    </w:rPr>
                    <w:t>Ау</w:t>
                  </w:r>
                </w:p>
              </w:txbxContent>
            </v:textbox>
          </v:rect>
        </w:pict>
      </w:r>
    </w:p>
    <w:p w:rsidR="008B7A66" w:rsidRPr="00755713" w:rsidRDefault="008B7A66" w:rsidP="00E37281">
      <w:pPr>
        <w:spacing w:after="0" w:line="360" w:lineRule="auto"/>
        <w:jc w:val="both"/>
        <w:rPr>
          <w:rFonts w:ascii="Times New Roman" w:hAnsi="Times New Roman"/>
          <w:sz w:val="28"/>
          <w:szCs w:val="28"/>
          <w:lang w:val="tt-RU"/>
        </w:rPr>
      </w:pPr>
      <w:r>
        <w:rPr>
          <w:noProof/>
          <w:lang w:eastAsia="ru-RU"/>
        </w:rPr>
        <w:pict>
          <v:shape id="_x0000_s1048" type="#_x0000_t13" style="position:absolute;left:0;text-align:left;margin-left:167.7pt;margin-top:-.3pt;width:8.25pt;height:7.15pt;z-index:251409408"/>
        </w:pict>
      </w:r>
    </w:p>
    <w:p w:rsidR="008B7A66" w:rsidRPr="00755713" w:rsidRDefault="008B7A66" w:rsidP="00E37281">
      <w:pPr>
        <w:spacing w:after="0" w:line="360" w:lineRule="auto"/>
        <w:jc w:val="both"/>
        <w:rPr>
          <w:rFonts w:ascii="Times New Roman" w:hAnsi="Times New Roman"/>
          <w:sz w:val="28"/>
          <w:szCs w:val="28"/>
          <w:lang w:val="tt-RU"/>
        </w:rPr>
      </w:pP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Хезмәт коралы җитештерү</w:t>
      </w:r>
      <w:r w:rsidRPr="00755713">
        <w:rPr>
          <w:rFonts w:ascii="Times New Roman" w:hAnsi="Times New Roman"/>
          <w:sz w:val="28"/>
          <w:szCs w:val="28"/>
          <w:lang w:val="tt-RU"/>
        </w:rPr>
        <w:t>, шөбһәсез, үз-үзеңне тотуда инстинкт нигезләренең таркалуына һәм абстракт фикерләү барлыкка килүгә ярдәм итә. Моннан тыш,  беренче хезмәт коралы булып ау кораллары тора, ягъни үтерү кораллары барлыкка килә. Һичшиксез,  алар кешеләр төркеме эчендәге каршылыклар вакытында да (мәсәлән,  азык-төлеккә ия булу өчен) кулланылган.  Шуңа күрә хезмәт коралы һәм корал эшчәнлеге барлыкка килү  төркем эчендә иминлек урнаштыруны таләп итә.</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Шушы юнәлештә беренче адым булып никах багланышларының үзгәрүе тора.  Иң тәүдә кеше көтүе, хайваннар өере кебек үк,  </w:t>
      </w:r>
      <w:r w:rsidRPr="00755713">
        <w:rPr>
          <w:rFonts w:ascii="Times New Roman" w:hAnsi="Times New Roman"/>
          <w:b/>
          <w:i/>
          <w:sz w:val="28"/>
          <w:szCs w:val="28"/>
          <w:lang w:val="tt-RU"/>
        </w:rPr>
        <w:t>эндогамиягә</w:t>
      </w:r>
      <w:r w:rsidRPr="00755713">
        <w:rPr>
          <w:rFonts w:ascii="Times New Roman" w:hAnsi="Times New Roman"/>
          <w:sz w:val="28"/>
          <w:szCs w:val="28"/>
          <w:lang w:val="tt-RU"/>
        </w:rPr>
        <w:t xml:space="preserve">, ягъни аерым бер  төркем эчендәге никах багланышларына нигезләнә. Якын кардәшлеккә корылган никах багланышлары  тулы булмаган токым барлыкка килүгә китерә. Бу исә генофондка тискәре йогынты ясый.  Борынгы кешеләр үз балаларындагы  зарарлы үзгәрешләрнең сәбәбен, мөгаен, аңламаганнардыр.   Бу очракта никахлашыр кеше өчен кораллы һәм канлы сугышны туктатыр һәм көтү эчендә тынычлык урнаштырыр өчен  башка кешеләр төркеменнән, ягъни читтән башканы эзләү ихтыяҗы туа.  Шулай итеп, </w:t>
      </w:r>
      <w:r w:rsidRPr="00755713">
        <w:rPr>
          <w:rFonts w:ascii="Times New Roman" w:hAnsi="Times New Roman"/>
          <w:b/>
          <w:i/>
          <w:sz w:val="28"/>
          <w:szCs w:val="28"/>
          <w:lang w:val="tt-RU"/>
        </w:rPr>
        <w:t>экзогамия</w:t>
      </w:r>
      <w:r w:rsidRPr="00755713">
        <w:rPr>
          <w:rFonts w:ascii="Times New Roman" w:hAnsi="Times New Roman"/>
          <w:sz w:val="28"/>
          <w:szCs w:val="28"/>
          <w:lang w:val="tt-RU"/>
        </w:rPr>
        <w:t xml:space="preserve">  −  читтәге кешеләр көтүеннән никах багланышлары булдыру барлыкка килә.  Әнә шулай борынгы ыруглык  общинасы  барлыкка килә. Аларда аерым тәртип кагыйдәләре яши, беренче чиратта, ул – тыюлар (табу). Үз кавеменең уртак бабадан килеп чыгуы турындагы күзаллаулар туа, күпчелек очракта хайваннар күздә тотыла (тотемизм).  Болар белән беррәттән,  кардәшлек һәм туганнарның тигезлеге төшенчәләре барлыкка килә. Тупланган тәҗрибә, яңа белемнәргә баеп,  буыннан-буынга тапшырыла. Кеше буыннар арасындагы элемтәләрне аңлаучы һәм үзеннән элгәреләрне хөрмәтләүче бердәнбер җан иясенә әверелә.</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Вакытлар узу белән  урнашкан кагыйдәләр тагын да катлаулана төшә, бу исә кеше белән хайваннар арасындагы аерманы тагын да көчәйтә.  Тыюлар общинадагы барлык әгъзаларга да – көчле белән көчсезгә дә, зурлар белән балаларга да кагыла. Хайваннар дөньясында исә тыюлар бары тик көчсезләргә генә карый.  Кешенең үз-үзен тотышы үз-үзен саклау инстинктында гына калмый, аның өчен  үз-үзеңне чикләү һәм башка кешеләр өчен  үзеңне корбан итү дә хас. Моннан тыш,  хайваннар көтүеннән аермалы буларак,  борынгы общинада,  физик сыйфатлары яки  тормышка яраклашуына карамастан,  кабиләдәшеңә ярдәм күрсәтү таләп ителә. </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Антропосоциогенезның тагын бер факторы булып тел барлыкка килү һәм аның үсеше тора.</w:t>
      </w:r>
    </w:p>
    <w:p w:rsidR="008B7A66" w:rsidRPr="00755713" w:rsidRDefault="008B7A66" w:rsidP="00E37281">
      <w:pPr>
        <w:spacing w:after="0" w:line="360" w:lineRule="auto"/>
        <w:jc w:val="both"/>
        <w:rPr>
          <w:rFonts w:ascii="Times New Roman" w:hAnsi="Times New Roman"/>
          <w:sz w:val="28"/>
          <w:szCs w:val="28"/>
          <w:lang w:val="tt-RU"/>
        </w:rPr>
      </w:pPr>
    </w:p>
    <w:p w:rsidR="008B7A66" w:rsidRPr="00755713" w:rsidRDefault="008B7A66" w:rsidP="00E37281">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r w:rsidRPr="00755713">
        <w:rPr>
          <w:rFonts w:ascii="Times New Roman" w:hAnsi="Times New Roman"/>
          <w:b/>
          <w:i/>
          <w:sz w:val="28"/>
          <w:szCs w:val="28"/>
          <w:lang w:val="tt-RU"/>
        </w:rPr>
        <w:t xml:space="preserve">Тел </w:t>
      </w:r>
      <w:r w:rsidRPr="00755713">
        <w:rPr>
          <w:rFonts w:ascii="Times New Roman" w:hAnsi="Times New Roman"/>
          <w:i/>
          <w:sz w:val="28"/>
          <w:szCs w:val="28"/>
          <w:lang w:val="tt-RU"/>
        </w:rPr>
        <w:t>−  мәгънәви сөйләм корылышларына берләшкән, авазлар ярдәмендә мәгълүмат бирү процессы.</w:t>
      </w:r>
    </w:p>
    <w:p w:rsidR="008B7A66" w:rsidRPr="00755713" w:rsidRDefault="008B7A66" w:rsidP="00E37281">
      <w:pPr>
        <w:spacing w:after="0" w:line="360" w:lineRule="auto"/>
        <w:jc w:val="both"/>
        <w:rPr>
          <w:rFonts w:ascii="Times New Roman" w:hAnsi="Times New Roman"/>
          <w:sz w:val="28"/>
          <w:szCs w:val="28"/>
          <w:lang w:val="tt-RU"/>
        </w:rPr>
      </w:pP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Сөйләм предмет характерына ия һәм ул турыдан-туры кешеләрнең  предмет-гамәли эшчәнлегенә бәйле. </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Кешеләрне хайваннардан тагын да ерагайта төшкән мөһим адым булып  җылы чыганагы, ерткычлардан саклану һәм  ризык әзерләү өчен </w:t>
      </w:r>
      <w:r w:rsidRPr="00755713">
        <w:rPr>
          <w:rFonts w:ascii="Times New Roman" w:hAnsi="Times New Roman"/>
          <w:i/>
          <w:sz w:val="28"/>
          <w:szCs w:val="28"/>
          <w:lang w:val="tt-RU"/>
        </w:rPr>
        <w:t>уттан файдалану</w:t>
      </w:r>
      <w:r w:rsidRPr="00755713">
        <w:rPr>
          <w:rFonts w:ascii="Times New Roman" w:hAnsi="Times New Roman"/>
          <w:sz w:val="28"/>
          <w:szCs w:val="28"/>
          <w:lang w:val="tt-RU"/>
        </w:rPr>
        <w:t xml:space="preserve"> тора.  </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Корал һәм тел үсеше аркасында  кешеләрнең гамәли эшчәнлеге катлаулана, ә халык саны арту нәтиҗәсендә  һаман саен күбрәк ризык таләп ителә. Яңа, баерак яшәү чыганаклары эзләү </w:t>
      </w:r>
      <w:r w:rsidRPr="00755713">
        <w:rPr>
          <w:rFonts w:ascii="Times New Roman" w:hAnsi="Times New Roman"/>
          <w:b/>
          <w:i/>
          <w:sz w:val="28"/>
          <w:szCs w:val="28"/>
          <w:lang w:val="tt-RU"/>
        </w:rPr>
        <w:t>неолитик революциягә</w:t>
      </w:r>
      <w:r w:rsidRPr="00755713">
        <w:rPr>
          <w:rFonts w:ascii="Times New Roman" w:hAnsi="Times New Roman"/>
          <w:sz w:val="28"/>
          <w:szCs w:val="28"/>
          <w:lang w:val="tt-RU"/>
        </w:rPr>
        <w:t xml:space="preserve"> – җыю һәм ау эшчәнлегеннән җир эшкәртү һәм терлек асраучылыкка китерә. </w:t>
      </w:r>
    </w:p>
    <w:p w:rsidR="008B7A66" w:rsidRPr="00755713" w:rsidRDefault="008B7A66" w:rsidP="00E37281">
      <w:pPr>
        <w:spacing w:after="0" w:line="360" w:lineRule="auto"/>
        <w:jc w:val="both"/>
        <w:rPr>
          <w:rFonts w:ascii="Times New Roman" w:hAnsi="Times New Roman"/>
          <w:b/>
          <w:sz w:val="28"/>
          <w:szCs w:val="28"/>
          <w:lang w:val="tt-RU"/>
        </w:rPr>
      </w:pPr>
    </w:p>
    <w:p w:rsidR="008B7A66" w:rsidRPr="00755713" w:rsidRDefault="008B7A66" w:rsidP="00E37281">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ab/>
        <w:t>КЕШЕДӘГЕ БИОЛОГИК ҺӘМ СОЦИАЛЬ ҮЗЕНЧӘЛЕКЛӘР</w:t>
      </w:r>
    </w:p>
    <w:p w:rsidR="008B7A66" w:rsidRPr="00755713" w:rsidRDefault="008B7A66" w:rsidP="00E3728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Антропогенез тәмамлану белән, кеше биологик төр буларак үзгәрүдән туктый, әмма җәмгыять  үсеше процессы өзлексез дәвам итә.  Кешеләр төрле биологик параметрлар (әйтик, яшь, буй, йөз төзелешләре һ.б.) буенча аерылырга мөмкин. Ләкин әле  тагын милләт, раса аерымлыклары бар, ягъни планетаның төрле районнарында таралып яшәгән кешеләр үз җирлекләренә генә хас билгеләргә ия. Әмма  барлык аерымлыкларга да карамастан,  кешеләр бер биологик төр вәкиле санала һәм аларның  мөмкинлекләре дә бертөрле.</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Кешедәге биологик һәм социаль башлангычларның чагыштырмасы хакында  бәхәсләр бара. Бу мәсьәләне капма-каршы яктан килеп тикшерә торган ике концепция яши. Шуларның беренчесе </w:t>
      </w:r>
      <w:r w:rsidRPr="00755713">
        <w:rPr>
          <w:rFonts w:ascii="Times New Roman" w:hAnsi="Times New Roman"/>
          <w:b/>
          <w:i/>
          <w:sz w:val="28"/>
          <w:szCs w:val="28"/>
          <w:lang w:val="tt-RU"/>
        </w:rPr>
        <w:t>биологизатор</w:t>
      </w:r>
      <w:r w:rsidRPr="00755713">
        <w:rPr>
          <w:rFonts w:ascii="Times New Roman" w:hAnsi="Times New Roman"/>
          <w:sz w:val="28"/>
          <w:szCs w:val="28"/>
          <w:lang w:val="tt-RU"/>
        </w:rPr>
        <w:t xml:space="preserve"> дип атала һәм ул   кешедә биологик башлангычның беренчел булуын раслый.  Икенчесе – </w:t>
      </w:r>
      <w:r w:rsidRPr="00755713">
        <w:rPr>
          <w:rFonts w:ascii="Times New Roman" w:hAnsi="Times New Roman"/>
          <w:b/>
          <w:i/>
          <w:sz w:val="28"/>
          <w:szCs w:val="28"/>
          <w:lang w:val="tt-RU"/>
        </w:rPr>
        <w:t xml:space="preserve">социологизатор, </w:t>
      </w:r>
      <w:r w:rsidRPr="00755713">
        <w:rPr>
          <w:rFonts w:ascii="Times New Roman" w:hAnsi="Times New Roman"/>
          <w:sz w:val="28"/>
          <w:szCs w:val="28"/>
          <w:lang w:val="tt-RU"/>
        </w:rPr>
        <w:t xml:space="preserve">монысы да социаль башлангычның беренчел булуын дәлилли. </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Биологизатор концепциясенә расачылык һәм фашизм керә. Алар  теге яки бу расаның  яки  милләтнең башкаларга караганда өстенлеген игълан итә, “түбән расаларның”  хокукларын чикли, аларны опекага алу, саннарын көйләү, кайбер очракларда хәтта юк итү кирәклеген белдерәләр. </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Биологизатор концепциясенең берсе булып ХIХ гасырда Ч. Дарвин өйрәтмәләре нигезендә барлыкка килгән социаль-дарвинчылык тора. Социаль-дарвинчылар  иҗтимагый тормыштагы күп кенә күренешләрне  табигый сайланыш һәм яшәү өчен көрәш теориясенә нигезләнеп аңлаталар.  Алар бу законнарны җәмгыятьтәге төрле катламнар арасындагы багланышларга да, икътисад өлкәсендәге көндәшлеккә дә күчерә.  Хәзерге заман фәне социаль-дарвинчылыкны кире кага, чөнки “көчле генә исән кала” дигән гыйбарә кешелек җәмгыяте өчен хас түгел.</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Социологизатор концепциясе  кешедәге биологик үзенчәлекләрнең һәммәсен дә кире кага, шулай ук аның индивидуальлеген дә танымый.  Кеше  аерым бер функция башкару өчен яратылган, әмма аерым бер социаль идеалга ирешү максатында идарә итеп булган һәм башка мөнәсәбәтләрдә чикләнгән, җәмгыятьнең бер өлеше,  җәмгыять машинасының шөребе итеп кабул ителә.</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Чынбарлыкта кешедә биологик һәм социаль үзенчәлекләр туктаусыз яши. Бүген, фәнни-техник прогресс заманында,  кеше табигатенә зарар сала торган бик күп факторлар барлыкка килде. Әйләнә-тирә мохитнең пычрануы, стресслар – болар һәммәсе дә кеше сәламәтлегенә йогынты ясый.</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Биологик төр буларак, кеше  әйләнә-тирә мохитнең төрле шартларында исән калу мөмкинлегенә ия.  Әмма аның мөмкинлекләре чиксез түгел. Кешедәге биологик һәм социаль үзенчәлекләрнең бердәмлеге – озак вакытлар дәвам иткән эволюция нәтиҗәсе.  Бик тиз үсеш кичергән  техник алгарыш  шартларында  кеше организмының аңа  ияләшү мөмкинлеге юкка чыгу куркынычы алдында тора.  Яңа авыруларның барлыкка килүе, иммун системасының көчсезләнүе әнә шул хакта сөйли.  Кешенең яшәү тирәлегенең зарарлы матдәләр белән  пычрануы, радиоактив нурланыш, ген инженериясе ярдәмендә әзерләнгән  синтетик продуктларны ризык буларак  куллану  алдагы буыннарда мутация үзгәреше ихтималын тудыра.  Кешене биологик төр буларак саклап калу мәсьәләсе юкка гына глобаль проблемаларның берсенә әйләнмәде. </w:t>
      </w: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 “Кеше” төшенчәсен аңлатыгыз. Ул хайваннардан нәрсә белән аерыла?</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2. “Антропогенез” һәм “социогенез” төшенчәләренә бәя бирегез.  Антропогенез һәм социогенез процесслары ничек бара?</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3. Антропогенез  үсешендә  хезмәт коралы һәм тел нинди урын тота? Моның сәбәпләре нәрсәдән гыйбарәт?</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4.  Неолитик революция нәрсә ул? Аның сәбәпләре нидән гыйбарәт?</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5. Кеше асылындагы биологизатор һәм социологизатор концепцияләрнең аермасы нәрсәдә?</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6. Кешедәге биологик һәм социаль үзенчәлекләрнең бердәмлеге нәрсәдә чагыла?</w:t>
      </w: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 xml:space="preserve">ИҖАДИ БИРЕМ </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1904 елда алман биологы Э. Геккель болай дип яза:</w:t>
      </w: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Югары һәм түбән расалар арасында акыл тормышы һәм мәдәни торыш арасындагы аерма яхшы билгеле булса да,  аларның чагыштырма тормыш кыйммәтләре дөрес бәяләнми.  Кешеләрне хайваннардан югары дәрәҗәгә күтәргән нәрсә &lt;...&gt; ул мәдәнилек һәм аңа ирешүдә  кешеләрнең югары акыл үсеше.  Әмма  бу күренеш нигездә  югары  раса кешеләренә генә хас. Түбән раса кешеләрендә әлеге мөмкинлекләр аз үсеш алган яки бөтенләй юк... Шуңа күрә  аларның шәхси тормышларының әһәмияте  төрлечә бәяләнергә тиеш.</w:t>
      </w: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Автор кеше белән хайваннарның аермасын нәрсәдә күрә?  Аның уйлавынча,  югары һәм түбән расалар нәрсә белән аерыла?  Автор кеше асылының  нинди концепциясен күздә тота?  Җавабыгызны дәлилләгез. </w:t>
      </w: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line="360" w:lineRule="auto"/>
        <w:rPr>
          <w:rFonts w:ascii="Times New Roman" w:hAnsi="Times New Roman"/>
          <w:b/>
          <w:sz w:val="28"/>
          <w:szCs w:val="28"/>
          <w:lang w:val="tt-RU"/>
        </w:rPr>
      </w:pPr>
    </w:p>
    <w:p w:rsidR="008B7A66" w:rsidRPr="00755713" w:rsidRDefault="008B7A66" w:rsidP="00E37281">
      <w:pPr>
        <w:spacing w:line="360" w:lineRule="auto"/>
        <w:rPr>
          <w:rFonts w:ascii="Times New Roman" w:hAnsi="Times New Roman"/>
          <w:b/>
          <w:sz w:val="28"/>
          <w:szCs w:val="28"/>
          <w:lang w:val="tt-RU"/>
        </w:rPr>
      </w:pPr>
    </w:p>
    <w:p w:rsidR="008B7A66" w:rsidRPr="00755713" w:rsidRDefault="008B7A66" w:rsidP="00E37281">
      <w:pPr>
        <w:spacing w:line="360" w:lineRule="auto"/>
        <w:rPr>
          <w:rFonts w:ascii="Times New Roman" w:hAnsi="Times New Roman"/>
          <w:b/>
          <w:sz w:val="28"/>
          <w:szCs w:val="28"/>
          <w:lang w:val="tt-RU"/>
        </w:rPr>
      </w:pPr>
    </w:p>
    <w:p w:rsidR="008B7A66" w:rsidRPr="00755713" w:rsidRDefault="008B7A66" w:rsidP="00E37281">
      <w:pPr>
        <w:spacing w:line="360" w:lineRule="auto"/>
        <w:rPr>
          <w:rFonts w:ascii="Times New Roman" w:hAnsi="Times New Roman"/>
          <w:b/>
          <w:sz w:val="28"/>
          <w:szCs w:val="28"/>
          <w:lang w:val="tt-RU"/>
        </w:rPr>
      </w:pPr>
    </w:p>
    <w:p w:rsidR="008B7A66" w:rsidRPr="00755713" w:rsidRDefault="008B7A66" w:rsidP="00E37281">
      <w:pPr>
        <w:spacing w:line="360" w:lineRule="auto"/>
        <w:rPr>
          <w:rFonts w:ascii="Times New Roman" w:hAnsi="Times New Roman"/>
          <w:b/>
          <w:sz w:val="28"/>
          <w:szCs w:val="28"/>
          <w:lang w:val="tt-RU"/>
        </w:rPr>
      </w:pPr>
      <w:r w:rsidRPr="00755713">
        <w:rPr>
          <w:rFonts w:ascii="Times New Roman" w:hAnsi="Times New Roman"/>
          <w:b/>
          <w:sz w:val="28"/>
          <w:szCs w:val="28"/>
          <w:lang w:val="tt-RU"/>
        </w:rPr>
        <w:t>1.2. КЕШЕ, ИНДИВИД, ШӘХЕС</w:t>
      </w:r>
    </w:p>
    <w:p w:rsidR="008B7A66" w:rsidRPr="00755713" w:rsidRDefault="008B7A66" w:rsidP="00E37281">
      <w:pPr>
        <w:spacing w:line="360" w:lineRule="auto"/>
        <w:rPr>
          <w:rFonts w:ascii="Times New Roman" w:hAnsi="Times New Roman"/>
          <w:b/>
          <w:sz w:val="28"/>
          <w:szCs w:val="28"/>
          <w:lang w:val="tt-RU"/>
        </w:rPr>
      </w:pPr>
      <w:r w:rsidRPr="00755713">
        <w:rPr>
          <w:rFonts w:ascii="Times New Roman" w:hAnsi="Times New Roman"/>
          <w:b/>
          <w:sz w:val="28"/>
          <w:szCs w:val="28"/>
          <w:lang w:val="tt-RU"/>
        </w:rPr>
        <w:t>“Кеше”, “индивид”, “шәхес” төшенчәләре</w:t>
      </w:r>
    </w:p>
    <w:p w:rsidR="008B7A66" w:rsidRPr="00755713" w:rsidRDefault="008B7A66" w:rsidP="00E37281">
      <w:pPr>
        <w:spacing w:line="360" w:lineRule="auto"/>
        <w:jc w:val="both"/>
        <w:rPr>
          <w:rFonts w:ascii="Times New Roman" w:hAnsi="Times New Roman"/>
          <w:b/>
          <w:sz w:val="28"/>
          <w:szCs w:val="28"/>
          <w:lang w:val="tt-RU"/>
        </w:rPr>
      </w:pPr>
    </w:p>
    <w:p w:rsidR="008B7A66" w:rsidRPr="00755713" w:rsidRDefault="008B7A66" w:rsidP="00E37281">
      <w:pPr>
        <w:spacing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Югарыда бирелгән  төшенчәләр,  еш кына, синоним буларак кулланыла. Әмма алар арасында мәгънә аерымлыклары аз түгел.</w:t>
      </w:r>
    </w:p>
    <w:p w:rsidR="008B7A66" w:rsidRPr="00755713" w:rsidRDefault="008B7A66" w:rsidP="00E37281">
      <w:pPr>
        <w:spacing w:line="360" w:lineRule="auto"/>
        <w:jc w:val="both"/>
        <w:rPr>
          <w:rFonts w:ascii="Times New Roman" w:hAnsi="Times New Roman"/>
          <w:sz w:val="28"/>
          <w:szCs w:val="28"/>
          <w:lang w:val="tt-RU"/>
        </w:rPr>
      </w:pPr>
    </w:p>
    <w:p w:rsidR="008B7A66" w:rsidRPr="00755713" w:rsidRDefault="008B7A66" w:rsidP="00E37281">
      <w:pPr>
        <w:spacing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Кеше  – Homo sapiens биологик төренә караган тереклек иясе.</w:t>
      </w:r>
    </w:p>
    <w:p w:rsidR="008B7A66" w:rsidRPr="00755713" w:rsidRDefault="008B7A66" w:rsidP="00E37281">
      <w:pPr>
        <w:spacing w:line="360" w:lineRule="auto"/>
        <w:jc w:val="both"/>
        <w:rPr>
          <w:rFonts w:ascii="Times New Roman" w:hAnsi="Times New Roman"/>
          <w:i/>
          <w:sz w:val="28"/>
          <w:szCs w:val="28"/>
          <w:lang w:val="tt-RU"/>
        </w:rPr>
      </w:pPr>
      <w:r w:rsidRPr="00755713">
        <w:rPr>
          <w:rFonts w:ascii="Times New Roman" w:hAnsi="Times New Roman"/>
          <w:i/>
          <w:sz w:val="28"/>
          <w:szCs w:val="28"/>
          <w:lang w:val="tt-RU"/>
        </w:rPr>
        <w:tab/>
        <w:t xml:space="preserve">Индивид  –   төркемдәге башка кешеләрдән аерылып торган үзенчәлекләргә ия шәхес, зат. Безнең һәркайсыбыз индивид дигән сүз. </w:t>
      </w:r>
    </w:p>
    <w:p w:rsidR="008B7A66" w:rsidRPr="00755713" w:rsidRDefault="008B7A66" w:rsidP="00E37281">
      <w:pPr>
        <w:spacing w:line="360" w:lineRule="auto"/>
        <w:jc w:val="both"/>
        <w:rPr>
          <w:rFonts w:ascii="Times New Roman" w:hAnsi="Times New Roman"/>
          <w:i/>
          <w:sz w:val="28"/>
          <w:szCs w:val="28"/>
          <w:lang w:val="tt-RU"/>
        </w:rPr>
      </w:pPr>
    </w:p>
    <w:p w:rsidR="008B7A66" w:rsidRPr="00755713" w:rsidRDefault="008B7A66" w:rsidP="00E37281">
      <w:pPr>
        <w:spacing w:line="360" w:lineRule="auto"/>
        <w:jc w:val="both"/>
        <w:rPr>
          <w:rFonts w:ascii="Times New Roman" w:hAnsi="Times New Roman"/>
          <w:sz w:val="28"/>
          <w:szCs w:val="28"/>
          <w:lang w:val="tt-RU"/>
        </w:rPr>
      </w:pPr>
      <w:r w:rsidRPr="00755713">
        <w:rPr>
          <w:rFonts w:ascii="Times New Roman" w:hAnsi="Times New Roman"/>
          <w:i/>
          <w:sz w:val="28"/>
          <w:szCs w:val="28"/>
          <w:lang w:val="tt-RU"/>
        </w:rPr>
        <w:tab/>
      </w:r>
      <w:r w:rsidRPr="00755713">
        <w:rPr>
          <w:rFonts w:ascii="Times New Roman" w:hAnsi="Times New Roman"/>
          <w:sz w:val="28"/>
          <w:szCs w:val="28"/>
          <w:lang w:val="tt-RU"/>
        </w:rPr>
        <w:t xml:space="preserve">Һәр кеше, туганнан башлап,  үзенчәлекле тышкы кыяфәткә, холыкка,  мөмкинлекләргә һ.б.га ия. Кешенең үзенә генә хас сыйфатлары  аның </w:t>
      </w:r>
      <w:r w:rsidRPr="00755713">
        <w:rPr>
          <w:rFonts w:ascii="Times New Roman" w:hAnsi="Times New Roman"/>
          <w:i/>
          <w:sz w:val="28"/>
          <w:szCs w:val="28"/>
          <w:lang w:val="tt-RU"/>
        </w:rPr>
        <w:t xml:space="preserve">индивидуальлеген </w:t>
      </w:r>
      <w:r w:rsidRPr="00755713">
        <w:rPr>
          <w:rFonts w:ascii="Times New Roman" w:hAnsi="Times New Roman"/>
          <w:sz w:val="28"/>
          <w:szCs w:val="28"/>
          <w:lang w:val="tt-RU"/>
        </w:rPr>
        <w:t xml:space="preserve"> тәшкил итә. Ул тышкы кыяфәт аерымлыкларыннан тыш, индивидның социаль әһәмияткә ия сыйфатлары җыелмасыннан да гыйбарәт. </w:t>
      </w:r>
    </w:p>
    <w:p w:rsidR="008B7A66" w:rsidRPr="00755713" w:rsidRDefault="008B7A66" w:rsidP="00E37281">
      <w:pPr>
        <w:spacing w:line="360" w:lineRule="auto"/>
        <w:jc w:val="both"/>
        <w:rPr>
          <w:rFonts w:ascii="Times New Roman" w:hAnsi="Times New Roman"/>
          <w:sz w:val="28"/>
          <w:szCs w:val="28"/>
          <w:lang w:val="tt-RU"/>
        </w:rPr>
      </w:pPr>
    </w:p>
    <w:p w:rsidR="008B7A66" w:rsidRPr="00755713" w:rsidRDefault="008B7A66" w:rsidP="00E37281">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Шәхес</w:t>
      </w:r>
      <w:r w:rsidRPr="00755713">
        <w:rPr>
          <w:rFonts w:ascii="Times New Roman" w:hAnsi="Times New Roman"/>
          <w:sz w:val="28"/>
          <w:szCs w:val="28"/>
          <w:lang w:val="tt-RU"/>
        </w:rPr>
        <w:t xml:space="preserve"> – ул иҗтимагый үсеш продукты, актив җитештерү эшчәнлеге һәм аралашуның социаль мөнәсәбәтләре системасындагы  кешегә хас социаль үзенчәлекләр бөтенлеге. </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Һәр кеше дә индивидуаль, әмма һәр индивид та шәхес була алмый. Шәхес нинди сыйфатларга ия булырга тиеш? Кайсы яшьтә шәхес булалар?  Әлеге сорауларга төгәл җаваплар юк. Бер яктан караганда, шәхес – уңай сыйфатлар комплексына ия кеше. Икенче яктан килеп караганда,  шәхес социаль аспекттагы үзенә бер төрле кеше.</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i/>
          <w:sz w:val="28"/>
          <w:szCs w:val="28"/>
          <w:lang w:val="tt-RU"/>
        </w:rPr>
      </w:pPr>
      <w:r w:rsidRPr="00755713">
        <w:rPr>
          <w:rFonts w:ascii="Times New Roman" w:hAnsi="Times New Roman"/>
          <w:b/>
          <w:i/>
          <w:sz w:val="28"/>
          <w:szCs w:val="28"/>
          <w:lang w:val="tt-RU"/>
        </w:rPr>
        <w:t xml:space="preserve">Үзаң </w:t>
      </w:r>
      <w:r w:rsidRPr="00755713">
        <w:rPr>
          <w:rFonts w:ascii="Times New Roman" w:hAnsi="Times New Roman"/>
          <w:i/>
          <w:sz w:val="28"/>
          <w:szCs w:val="28"/>
          <w:lang w:val="tt-RU"/>
        </w:rPr>
        <w:t>– җәмгыять әгъзасы сыйфатындагы эшчәнлек субъекты  буларак, үзеңнең кабатланмас икәнлегеңне аңлау.</w:t>
      </w:r>
    </w:p>
    <w:p w:rsidR="008B7A66" w:rsidRPr="00755713" w:rsidRDefault="008B7A66" w:rsidP="00E37281">
      <w:pPr>
        <w:spacing w:line="360" w:lineRule="auto"/>
        <w:ind w:firstLine="708"/>
        <w:jc w:val="both"/>
        <w:rPr>
          <w:rFonts w:ascii="Times New Roman" w:hAnsi="Times New Roman"/>
          <w:i/>
          <w:sz w:val="28"/>
          <w:szCs w:val="28"/>
          <w:lang w:val="tt-RU"/>
        </w:rPr>
      </w:pP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Социаль активлык</w:t>
      </w:r>
      <w:r w:rsidRPr="00755713">
        <w:rPr>
          <w:rFonts w:ascii="Times New Roman" w:hAnsi="Times New Roman"/>
          <w:sz w:val="28"/>
          <w:szCs w:val="28"/>
          <w:lang w:val="tt-RU"/>
        </w:rPr>
        <w:t xml:space="preserve">шәхеснең мөһим сыйфаты булып тора, аны исә ике яссылыкта карарга мөмкин. </w:t>
      </w:r>
      <w:r w:rsidRPr="00755713">
        <w:rPr>
          <w:rFonts w:ascii="Times New Roman" w:hAnsi="Times New Roman"/>
          <w:i/>
          <w:sz w:val="28"/>
          <w:szCs w:val="28"/>
          <w:lang w:val="tt-RU"/>
        </w:rPr>
        <w:t xml:space="preserve">Беренчесе </w:t>
      </w:r>
      <w:r w:rsidRPr="00755713">
        <w:rPr>
          <w:rFonts w:ascii="Times New Roman" w:hAnsi="Times New Roman"/>
          <w:sz w:val="28"/>
          <w:szCs w:val="28"/>
          <w:lang w:val="tt-RU"/>
        </w:rPr>
        <w:t>социаль активлыкны,  табигатьтән бирелгән тәрбия, белем алу, аралашу һәм гамәли эшчәнлек процессында формалашкан сыйфатлар нигезендә көчәйгән  шәхси үзенчәлекләр дип бәяли.  Бер төркем кешеләр табигатьтән үк актив, энергияле  эшчәнлек алып бара, алар балачактан ук аерылып торалар. Икенчеләре исә, киресенчә,  пассив һәм эшчән түгелләр.  Күп кенә социаль факторлар нәтиҗәсендә  активлык  көчәергә яки сүрелергә мөмкин.  Социаль активлыкның</w:t>
      </w:r>
      <w:r w:rsidRPr="00755713">
        <w:rPr>
          <w:rFonts w:ascii="Times New Roman" w:hAnsi="Times New Roman"/>
          <w:i/>
          <w:sz w:val="28"/>
          <w:szCs w:val="28"/>
          <w:lang w:val="tt-RU"/>
        </w:rPr>
        <w:t xml:space="preserve"> икенче</w:t>
      </w:r>
      <w:r w:rsidRPr="00755713">
        <w:rPr>
          <w:rFonts w:ascii="Times New Roman" w:hAnsi="Times New Roman"/>
          <w:sz w:val="28"/>
          <w:szCs w:val="28"/>
          <w:lang w:val="tt-RU"/>
        </w:rPr>
        <w:t xml:space="preserve"> чагылышын   төгәл  эшчәнлек активлыгына бәйләп карыйлар.  Бу очракта  активлык конкрет  күрсәткечләрдә чагыла.  Моңа мисал итеп  хезмәт активлыгын исәпләүне китерергә була.  Социаль активлык билгеләре    эшчәнлек нәтиҗәсесендә чагылыш таба. </w:t>
      </w:r>
    </w:p>
    <w:p w:rsidR="008B7A66" w:rsidRPr="00755713" w:rsidRDefault="008B7A66" w:rsidP="00E37281">
      <w:pPr>
        <w:spacing w:line="360" w:lineRule="auto"/>
        <w:ind w:firstLine="708"/>
        <w:jc w:val="both"/>
        <w:rPr>
          <w:rFonts w:ascii="Times New Roman" w:hAnsi="Times New Roman"/>
          <w:i/>
          <w:sz w:val="28"/>
          <w:szCs w:val="28"/>
          <w:lang w:val="tt-RU"/>
        </w:rPr>
      </w:pPr>
    </w:p>
    <w:p w:rsidR="008B7A66" w:rsidRPr="00755713" w:rsidRDefault="008B7A66" w:rsidP="00E37281">
      <w:pPr>
        <w:spacing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ab/>
        <w:t xml:space="preserve">Рәсем асты. Социаль активлык – шәхеснең мөһим сыйфаты. </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“Социаль активлык” төшенчәсе </w:t>
      </w:r>
      <w:r w:rsidRPr="00755713">
        <w:rPr>
          <w:rFonts w:ascii="Times New Roman" w:hAnsi="Times New Roman"/>
          <w:b/>
          <w:i/>
          <w:sz w:val="28"/>
          <w:szCs w:val="28"/>
          <w:lang w:val="tt-RU"/>
        </w:rPr>
        <w:t>“социаль субъект”</w:t>
      </w:r>
      <w:r w:rsidRPr="00755713">
        <w:rPr>
          <w:rFonts w:ascii="Times New Roman" w:hAnsi="Times New Roman"/>
          <w:sz w:val="28"/>
          <w:szCs w:val="28"/>
          <w:lang w:val="tt-RU"/>
        </w:rPr>
        <w:t xml:space="preserve"> төшенчәсе белән тыгыз бәйләнгән.  Социаль субъект − актив социаль эшчәнлеккә ия кеше. </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 xml:space="preserve">ШӘХЕС ТӨРЛӘРЕ </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Социологиядә шәхеснең түбәндәге төрләре аерып карала:</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норматив (базис);</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■модаль. </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Норматив (базис) шәхес</w:t>
      </w:r>
      <w:r w:rsidRPr="00755713">
        <w:rPr>
          <w:rFonts w:ascii="Times New Roman" w:hAnsi="Times New Roman"/>
          <w:sz w:val="28"/>
          <w:szCs w:val="28"/>
          <w:lang w:val="tt-RU"/>
        </w:rPr>
        <w:t xml:space="preserve"> – билгеле бер җәмгыятьнең мәдәни үсеше процессында аның үзенчәлекләрен иң югары дәрәҗәдә чагылдыра торган шәхес тибы. </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Бу яшь буынны  тәрбияләүдә җәмгыять йөз тоткан үзенә бер  идеаль тип. Теләсә кайсы социаль төркемдә шул төркемнең  яшәү закончалыкларын, шартын, максатын тулырак ачкан шәхесне аерып билгеләргә мөмкин. Әйтик, университетта − студентның, армиядә – хәрбинең, заводта −  эшченең һ.б.ның нинди булырга тиешлеге турында күзаллау яши. </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Модаль шәхес</w:t>
      </w:r>
      <w:r w:rsidRPr="00755713">
        <w:rPr>
          <w:rFonts w:ascii="Times New Roman" w:hAnsi="Times New Roman"/>
          <w:sz w:val="28"/>
          <w:szCs w:val="28"/>
          <w:lang w:val="tt-RU"/>
        </w:rPr>
        <w:t xml:space="preserve"> – җәмгыятьтәге күпчелек әгъзалар кебек үк, шул җәмгыятьнең мәдәни үрнәкләренә чын күңелдән бирелгән кеше.</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Әлеге шәхес тибы − билгеле бер территориядә, билгеле бер вакыт эчендә иң киң таралган типларның берсе.  Модаль шәхес  кешенең җәмгыятьтәге реаль урынын чагылдыра. Мәсьәлән, ХХ гасырның соңгы ун елында  Россиядә сәүдә эшләрендә табыш алуга йөз тоткан уңышлы кеше тибы таралыш ала. Шунысын билгеләп узарга кирәк,  төрле социаль төркемнәргә бәйле рәвештә, җәмгыятьтә  берничә модаль тип яши ала. Модаль шәхес беркайчан да нормативка туры килми диярлек, андыйларның булуы бик сирәк күренеш. Индивидларны  гомум кабул ителгән нормаларны үтәргә мәҗбүр иткән җәмгыятьтә норматив шәхес каршылыкка очрый. Моннан тыш, норматив шәхес – тотрыклырак, модаль – динамикалырак.  Тормыш алып бару шартлары үзгәргән саен шәхеснең типлары да үзгәрә. Әйтик, демократик җәмгыятькә сәяси актив шәхес тибы, демократик булмаган җәмгыятькә  − күрсәтмәләргә буйсына торган типлар хас. </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Җәмгыятьтә радикаль үзгәрешләр булган шартларда </w:t>
      </w:r>
      <w:r w:rsidRPr="00755713">
        <w:rPr>
          <w:rFonts w:ascii="Times New Roman" w:hAnsi="Times New Roman"/>
          <w:b/>
          <w:i/>
          <w:sz w:val="28"/>
          <w:szCs w:val="28"/>
          <w:lang w:val="tt-RU"/>
        </w:rPr>
        <w:t>шәхеснең маргиналь тибы</w:t>
      </w:r>
      <w:r w:rsidRPr="00755713">
        <w:rPr>
          <w:rFonts w:ascii="Times New Roman" w:hAnsi="Times New Roman"/>
          <w:sz w:val="28"/>
          <w:szCs w:val="28"/>
          <w:lang w:val="tt-RU"/>
        </w:rPr>
        <w:t xml:space="preserve"> таралыш ала (латинчадан </w:t>
      </w:r>
      <w:r w:rsidRPr="00755713">
        <w:rPr>
          <w:rFonts w:ascii="Times New Roman" w:hAnsi="Times New Roman"/>
          <w:i/>
          <w:sz w:val="28"/>
          <w:szCs w:val="28"/>
          <w:lang w:val="tt-RU"/>
        </w:rPr>
        <w:t>margo</w:t>
      </w:r>
      <w:r w:rsidRPr="00755713">
        <w:rPr>
          <w:rFonts w:ascii="Times New Roman" w:hAnsi="Times New Roman"/>
          <w:sz w:val="28"/>
          <w:szCs w:val="28"/>
          <w:lang w:val="tt-RU"/>
        </w:rPr>
        <w:t xml:space="preserve"> – чик), ягъни чикләнгәнлек сыйфатына ия шәхес тибы. Үзенең элеккеге социаль мохитеннән  төшеп калган һәм үзгәргән шартларга ияләшә алмаган кеше  психик дискомфорт, киләчәккә өметсезлек кичерә һәм үзенең халәтен тотрыклыландыру өчен  теге яки бу социаль төркемгә эләгәргә омтыла.</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Шәхес формалашуга күп факторлар йогынты ясый.  Беренче чиратта, бу – </w:t>
      </w:r>
      <w:r w:rsidRPr="00755713">
        <w:rPr>
          <w:rFonts w:ascii="Times New Roman" w:hAnsi="Times New Roman"/>
          <w:b/>
          <w:i/>
          <w:sz w:val="28"/>
          <w:szCs w:val="28"/>
          <w:lang w:val="tt-RU"/>
        </w:rPr>
        <w:t>нәселдәнлек</w:t>
      </w:r>
      <w:r w:rsidRPr="00755713">
        <w:rPr>
          <w:rFonts w:ascii="Times New Roman" w:hAnsi="Times New Roman"/>
          <w:sz w:val="28"/>
          <w:szCs w:val="28"/>
          <w:lang w:val="tt-RU"/>
        </w:rPr>
        <w:t>.   Кеше ата-анасыннан  тышкы кыяфәт үзенчәлекләрен, сәламәтлек, психика һ.б. индивидуаль үзенчәлекләрне ала. Әмма нәселдән кешегә,  күпчелек очракта, икенче рольне башкарган психофизиологик  үзенчәлекләр генә бирелә.  Кеше үзен әйләндереп алган кешеләрдән  бик күпкә аерылганда гына алар төп сыйфатларга әвереләләр.  Башка очракларда, бу – физик яки психик патология. Яисә талант.</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Икенче бер мөһим фактор булып </w:t>
      </w:r>
      <w:r w:rsidRPr="00755713">
        <w:rPr>
          <w:rFonts w:ascii="Times New Roman" w:hAnsi="Times New Roman"/>
          <w:b/>
          <w:i/>
          <w:sz w:val="28"/>
          <w:szCs w:val="28"/>
          <w:lang w:val="tt-RU"/>
        </w:rPr>
        <w:t>тәрбия</w:t>
      </w:r>
      <w:r w:rsidRPr="00755713">
        <w:rPr>
          <w:rFonts w:ascii="Times New Roman" w:hAnsi="Times New Roman"/>
          <w:sz w:val="28"/>
          <w:szCs w:val="28"/>
          <w:lang w:val="tt-RU"/>
        </w:rPr>
        <w:t xml:space="preserve"> тора. Ул −  аерым сыйфатларны булдыру  максатыннан кешегә максатчан рәвештә тәэсир итү процессы.  Тәрбияне кеше ата-анасыннан, укытучыларыннан, дусларыннан ала.</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Шәхес формалашуда </w:t>
      </w:r>
      <w:r w:rsidRPr="00755713">
        <w:rPr>
          <w:rFonts w:ascii="Times New Roman" w:hAnsi="Times New Roman"/>
          <w:b/>
          <w:i/>
          <w:sz w:val="28"/>
          <w:szCs w:val="28"/>
          <w:lang w:val="tt-RU"/>
        </w:rPr>
        <w:t>социаль тирәлек</w:t>
      </w:r>
      <w:r w:rsidRPr="00755713">
        <w:rPr>
          <w:rFonts w:ascii="Times New Roman" w:hAnsi="Times New Roman"/>
          <w:sz w:val="28"/>
          <w:szCs w:val="28"/>
          <w:lang w:val="tt-RU"/>
        </w:rPr>
        <w:t xml:space="preserve">, ягъни  кеше  катнашкан, аңа бәйле яки ул бәйле булган, ул йөз тоткан яки аңа йөз тоткан  мохит әһәмиятле урын алып тора. Ул үзе макромохиткә (гомумҗәмгыять, белем бирү системасы, тәрбия һ.б.) һәм микромохиткә (хезмәт коллективы, гаилә, мәктәп) аерыла. </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Тәрбиядән башка үсешкә ирешү мөмкин түгел. </w:t>
      </w:r>
    </w:p>
    <w:p w:rsidR="008B7A66" w:rsidRPr="00755713" w:rsidRDefault="008B7A66" w:rsidP="00E37281">
      <w:pPr>
        <w:spacing w:line="360" w:lineRule="auto"/>
        <w:ind w:firstLine="708"/>
        <w:jc w:val="both"/>
        <w:rPr>
          <w:rFonts w:ascii="Times New Roman" w:hAnsi="Times New Roman"/>
          <w:b/>
          <w:sz w:val="28"/>
          <w:szCs w:val="28"/>
          <w:lang w:val="tt-RU"/>
        </w:rPr>
      </w:pPr>
    </w:p>
    <w:p w:rsidR="008B7A66" w:rsidRPr="00755713" w:rsidRDefault="008B7A66" w:rsidP="00E37281">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 xml:space="preserve">СОЦИАЛЬ МӨНӘСӘБӘТЛӘР </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Шәхес белән җәмгыять үзара тәэсир итешеп яши. Җәмгыять шәхеснең формалашуына һәм аның адымнарына йогынты ясарга мөмкин. Шул ук вакытта шәхес социаль мохитне үзгәртә ала.  Үзара тәэсир итешү  процессларында формалашкан һәм барлыкка килгән элемтәләр социаль мөнәсәбәтләр  дип атала.</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b/>
          <w:sz w:val="28"/>
          <w:szCs w:val="28"/>
          <w:lang w:val="tt-RU"/>
        </w:rPr>
        <w:t>Социаль мөнәсәбәтләр</w:t>
      </w:r>
      <w:r w:rsidRPr="00755713">
        <w:rPr>
          <w:rFonts w:ascii="Times New Roman" w:hAnsi="Times New Roman"/>
          <w:sz w:val="28"/>
          <w:szCs w:val="28"/>
          <w:lang w:val="tt-RU"/>
        </w:rPr>
        <w:t xml:space="preserve"> −  билгеле бер җәмгыять шартларында үзара тәэсир итешү процессында барлыкка килгән индивидларның тотрыклы багланышлары системасы.</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Социаль мөнәсәбәтләр төрле социаль төркемнәргә кергән кешеләр арасында барлыкка килә. Кеше аерым  гына яши алмый.  Үз эшчәнлегендә ул башка кешеләрнең дә мәнфәгатьләрен кайгыртырга  тиеш. Әйтик,  хезмәтендә уңышларга ирешү өчен яхшы белгеч булу гына җитми.  Җитәкче һәм хезмәттәшләре белән дә дөрес мөнәсәбәтләр кора белү кирәк. </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Кешеләрнең социаль мөнәсәбәтләре  ике дәрәҗәдән тора:</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социаль дәрәҗә (кешеләрнең төрле социаль төркемнәр ярдәмендә үзара эшчәнлек алып баруы);</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психологик дәрәҗә (шәхесара мөнәсәбәтләр).</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Кешегә көч куймыйча уңайлы шартлар килеп торса,  ул шәхеснең үсеше туктап калу очрагы да булырга мөмкин.  Шәхеснең формалашуы өчен  кешенең камиллеккә омтылуы мөһим. Һәр кеше зур потенциалга ия, ул кеше үзалдына максат куйган һәм  шуңа ирешергә тырышкан очракта гына ачылырга мөмкин. </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Шәхес формалашуда </w:t>
      </w:r>
      <w:r w:rsidRPr="00755713">
        <w:rPr>
          <w:rFonts w:ascii="Times New Roman" w:hAnsi="Times New Roman"/>
          <w:b/>
          <w:i/>
          <w:sz w:val="28"/>
          <w:szCs w:val="28"/>
          <w:lang w:val="tt-RU"/>
        </w:rPr>
        <w:t>сәләт</w:t>
      </w:r>
      <w:r w:rsidRPr="00755713">
        <w:rPr>
          <w:rFonts w:ascii="Times New Roman" w:hAnsi="Times New Roman"/>
          <w:sz w:val="28"/>
          <w:szCs w:val="28"/>
          <w:lang w:val="tt-RU"/>
        </w:rPr>
        <w:t xml:space="preserve"> −  кешенең белем алу, өйрәнү һәм күнекмәләрне уңышлы үзләштерү өчен  мөмкинлек биргән индивидуаль-психик сыйфатлары да әһәмиятле урын тота. Кешенең кызыксыну даирәсе киңрәк булган саен,  аның сәләте  киңрәк ачыла. Кеше тормышның башка өлкәсендә талантлы булып та (мәсәлән, әдәбият һәм сәнгатьтә) ата-анасы аны  теге яки бу эшчәнлек төре белән (мәсәлән, спорт)  шөгыльләнергә мәҗбүр итү очраклары да юк түгел. </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Ачык беленеп торган мөмкинлекләрне </w:t>
      </w:r>
      <w:r w:rsidRPr="00755713">
        <w:rPr>
          <w:rFonts w:ascii="Times New Roman" w:hAnsi="Times New Roman"/>
          <w:b/>
          <w:i/>
          <w:sz w:val="28"/>
          <w:szCs w:val="28"/>
          <w:lang w:val="tt-RU"/>
        </w:rPr>
        <w:t>талант</w:t>
      </w:r>
      <w:r w:rsidRPr="00755713">
        <w:rPr>
          <w:rFonts w:ascii="Times New Roman" w:hAnsi="Times New Roman"/>
          <w:sz w:val="28"/>
          <w:szCs w:val="28"/>
          <w:lang w:val="tt-RU"/>
        </w:rPr>
        <w:t xml:space="preserve"> дип атыйлар. Сәләт  белән талант – тумыштан бирелә торган сыйфатлар.  Әмма алар,  үстермәсәң, сүрелергә мөмкиннәр. Кешедәге талантны вакытында күреп алырга кирәк.  Бу ата-аналарның, мәктәпнең, башка иҗтимагый институтларның бурычы. Әмма талантның үсеше күп очракта кешенең үзеннән тора. Сәләтен туктаусыз  үстергән, үз эшчәнлегендә  зур нәтиҗәләргә ирешкән талантлы кешене </w:t>
      </w:r>
      <w:r w:rsidRPr="00755713">
        <w:rPr>
          <w:rFonts w:ascii="Times New Roman" w:hAnsi="Times New Roman"/>
          <w:b/>
          <w:i/>
          <w:sz w:val="28"/>
          <w:szCs w:val="28"/>
          <w:lang w:val="tt-RU"/>
        </w:rPr>
        <w:t xml:space="preserve">даһи </w:t>
      </w:r>
      <w:r w:rsidRPr="00755713">
        <w:rPr>
          <w:rFonts w:ascii="Times New Roman" w:hAnsi="Times New Roman"/>
          <w:sz w:val="28"/>
          <w:szCs w:val="28"/>
          <w:lang w:val="tt-RU"/>
        </w:rPr>
        <w:t>дип атыйбыз.  Тарихта үз эзләрен калдырган барлык даһилар да шәхесләр булганнар.</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Әмма талантлар белән даһилар гына шәхес була дигән сүз түгел. Шәхес – индивидның формалашуы, сәләтенең үсеше, тәҗрибә туплау ул.  Шәхес ул аның үсеш алган үзаңы, ныклы тормыш позициясе, карарлар кабул итә белүе һәм үз адымы өчен җавап бирә белүе белән күзаллана. Ул һәрвакытта да  теге яки бу проблемада үз фикеренә ия һәм кайбер очракларда үзен җәмгыятькә каршы куярга да мөмкин. Шәхес   ихтыяр көче, билгеле бер вазгыятькә ярашлы  гамәл кыла белү сәләтенә ия булуы белән аерыла. </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СОЦИАЛЬЛӘШҮ</w:t>
      </w:r>
    </w:p>
    <w:p w:rsidR="008B7A66" w:rsidRPr="00755713" w:rsidRDefault="008B7A66" w:rsidP="00E37281">
      <w:pPr>
        <w:spacing w:line="360" w:lineRule="auto"/>
        <w:ind w:firstLine="708"/>
        <w:jc w:val="both"/>
        <w:rPr>
          <w:rFonts w:ascii="Times New Roman" w:hAnsi="Times New Roman"/>
          <w:b/>
          <w:sz w:val="28"/>
          <w:szCs w:val="28"/>
          <w:lang w:val="tt-RU"/>
        </w:rPr>
      </w:pP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Шәхес социальләшү барышында формалаша. Социальләшү процессы кешенең  гомере буена дәвам итә. </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b/>
          <w:sz w:val="28"/>
          <w:szCs w:val="28"/>
          <w:lang w:val="tt-RU"/>
        </w:rPr>
        <w:t>Социальләшү</w:t>
      </w:r>
      <w:r w:rsidRPr="00755713">
        <w:rPr>
          <w:rFonts w:ascii="Times New Roman" w:hAnsi="Times New Roman"/>
          <w:sz w:val="28"/>
          <w:szCs w:val="28"/>
          <w:lang w:val="tt-RU"/>
        </w:rPr>
        <w:t xml:space="preserve"> – социаль роль үзләштерү процессы, социаль статус алу һәм социаль тәҗрибә туплау.</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Кешенең тормыш циклы  аның билгеле бер яшьтәге  этапларыннан тора: балачак, үсмерчак, яшь чак, балигълык һәм картлык.  Әлеге этапларның яшь чиге ачык төгәл  түгел. Шуңа да карамастан,  баланы үсмердән, балигъ кешене өлкән кешедән аера торган  үзенчәлекләр билгеле.  Яшькә карап социальләшү этаплары билгеләнә. Балачак һәм үсмерлек </w:t>
      </w:r>
      <w:r w:rsidRPr="00755713">
        <w:rPr>
          <w:rFonts w:ascii="Times New Roman" w:hAnsi="Times New Roman"/>
          <w:b/>
          <w:i/>
          <w:sz w:val="28"/>
          <w:szCs w:val="28"/>
          <w:lang w:val="tt-RU"/>
        </w:rPr>
        <w:t>башлангыч социальләшүдән</w:t>
      </w:r>
      <w:r w:rsidRPr="00755713">
        <w:rPr>
          <w:rFonts w:ascii="Times New Roman" w:hAnsi="Times New Roman"/>
          <w:sz w:val="28"/>
          <w:szCs w:val="28"/>
          <w:lang w:val="tt-RU"/>
        </w:rPr>
        <w:t xml:space="preserve">, балигълык һәм картлык – </w:t>
      </w:r>
      <w:r w:rsidRPr="00755713">
        <w:rPr>
          <w:rFonts w:ascii="Times New Roman" w:hAnsi="Times New Roman"/>
          <w:b/>
          <w:i/>
          <w:sz w:val="28"/>
          <w:szCs w:val="28"/>
          <w:lang w:val="tt-RU"/>
        </w:rPr>
        <w:t xml:space="preserve">дәвамлы социальләшүдән </w:t>
      </w:r>
      <w:r w:rsidRPr="00755713">
        <w:rPr>
          <w:rFonts w:ascii="Times New Roman" w:hAnsi="Times New Roman"/>
          <w:i/>
          <w:sz w:val="28"/>
          <w:szCs w:val="28"/>
          <w:lang w:val="tt-RU"/>
        </w:rPr>
        <w:t>гыйбарәт.</w:t>
      </w:r>
      <w:r w:rsidRPr="00755713">
        <w:rPr>
          <w:rFonts w:ascii="Times New Roman" w:hAnsi="Times New Roman"/>
          <w:sz w:val="28"/>
          <w:szCs w:val="28"/>
          <w:lang w:val="tt-RU"/>
        </w:rPr>
        <w:t xml:space="preserve">Социальләшү процессында кешегә ата-анасы, мәктәп, дусларысоциальләшүнең (башлангыч чорында), аннары институт, армия, эш, дәүләт (дәвамлы социальләшү чорында) тәэсир итә. </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Социальләшү процессында</w:t>
      </w:r>
      <w:r w:rsidRPr="00755713">
        <w:rPr>
          <w:rFonts w:ascii="Times New Roman" w:hAnsi="Times New Roman"/>
          <w:b/>
          <w:i/>
          <w:sz w:val="28"/>
          <w:szCs w:val="28"/>
          <w:lang w:val="tt-RU"/>
        </w:rPr>
        <w:t>тәрбия</w:t>
      </w:r>
      <w:r w:rsidRPr="00755713">
        <w:rPr>
          <w:rFonts w:ascii="Times New Roman" w:hAnsi="Times New Roman"/>
          <w:sz w:val="28"/>
          <w:szCs w:val="28"/>
          <w:lang w:val="tt-RU"/>
        </w:rPr>
        <w:t xml:space="preserve"> дә әһәмиятле санала.  Ул кешегә җәмгыятьтә таралган кыйммәтләрне һәм идеалларны сеңдерә. Алдарак әйтеп үтелгәнчә, тәрбия  кешегә аерым сыйфатларны формалаштыру өчен максатчан йогынты ясый. Әмма үз-үзеңне тоту кагыйдәләрен стихияле рәвештә үзләштерү дә ул.  Беренче очракта тәрбияләү эшен ата-ана, мәктәп, югары ук йорты башкара. Икенчесендә бала ата-анасына карап, өлкәнрәк иптәшләреннән, кино, эстрада, спорттагы кумирларыннан күреп,  аларга охшарга тырышып тәрбияләнә. </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Максатчан  тәрбияләүнең нигезе һәрвакытта да балада уңай сыйфатлар булдыруны күз уңында тота. Стихияле тәрбия исә,  уңай гына түгел, тискәре сыйфатларны да тамырландырырга мөмкин.</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Максатчан һәм стихияле тәрбия бер-берсен тулыландырырга мөмкин. Шулай ук каршылыклы да була ала: мәсәлән,  ата-ана үзләре тәмәке тартып та, балага тәмәке тартуның зарарлы булуы турында һәрвакыт сөйләп торалар. Шуңа күрә тәрбия процессы  ата-анадан да үз-үзләренә карата җаваплы булуны таләп итә. </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Кеше олыгайса да тәрбия процессы  туктамый. Үз-үзеңне тоту нормаларын үзләштерү гомер буена дәвам итә.  Бары тик аның юнәлешләре генә үзгәрә.  Әгәр балачакта кешене тирә-юньдәгеләр тәрбияләсә,  өлкән яшьтәгеләр үзләренә-үзләре йогынты ясый.  Бу процесс </w:t>
      </w:r>
      <w:r w:rsidRPr="00755713">
        <w:rPr>
          <w:rFonts w:ascii="Times New Roman" w:hAnsi="Times New Roman"/>
          <w:b/>
          <w:i/>
          <w:sz w:val="28"/>
          <w:szCs w:val="28"/>
          <w:lang w:val="tt-RU"/>
        </w:rPr>
        <w:t>үз-үзеңне тәрбияләү</w:t>
      </w:r>
      <w:r w:rsidRPr="00755713">
        <w:rPr>
          <w:rFonts w:ascii="Times New Roman" w:hAnsi="Times New Roman"/>
          <w:sz w:val="28"/>
          <w:szCs w:val="28"/>
          <w:lang w:val="tt-RU"/>
        </w:rPr>
        <w:t xml:space="preserve"> дип атала.  </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Үз-үзеңне тәрбияләү  киң белемле  шәхескә хас.  Чөнки максатка ирешү  ихтыяр көче һәм югары  нәтиҗәләргә омтылуны таләп итә. Ирешкәннәр белән генә канәгатьләнмәү, алга омтылу, һәрвакыт эзләнүдә булу – шәхеснең статусын билгеләүче сыйфатлар. Күренекле шәхесләргә җәмгыять  динамикалырак үсеш кичерә һәм социаль алгарыш  юлын тизрәк үтә. </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 “Кеше”, “индидвид”, “шәхес” төшенчәләренең аермасы нәрсәдә?</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2. Социаль активлык нәрсә ул? Ул нәрсәдә чагыла?</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3. “Норматив шәхес” һәм “модаль шәхес” төшенчәләрен аңлатыгыз. Аларның аермасы нәрсәдә? Мисаллар китерегез.</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4. Шәхес формалашуга нинди факторлар йогынты ясый?</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5. Шәхес үсешендә сәләт һәм талант нинди урын тота?</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6. Социальләшү нәрсә ул? Аның нинди этаплары бар? Социальләшү процессына нинди факторлар йогынты ясый?</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7. Тәрбия шәхес формалашуда нинди урын тота? Максатчан һәм стихияле тәрбия арасында үзара нинди бәйләнеш бар?</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8. Үз-үзеңне тәрбияләү  нинди мәгънәгә ия? Сез үз-үзегезне тәрбияләү белән шөгыльләнәсезме?</w:t>
      </w:r>
    </w:p>
    <w:p w:rsidR="008B7A66" w:rsidRPr="00755713" w:rsidRDefault="008B7A66" w:rsidP="00E37281">
      <w:pPr>
        <w:spacing w:line="360" w:lineRule="auto"/>
        <w:ind w:firstLine="708"/>
        <w:jc w:val="both"/>
        <w:rPr>
          <w:rFonts w:ascii="Times New Roman" w:hAnsi="Times New Roman"/>
          <w:b/>
          <w:sz w:val="28"/>
          <w:szCs w:val="28"/>
          <w:lang w:val="tt-RU"/>
        </w:rPr>
      </w:pPr>
    </w:p>
    <w:p w:rsidR="008B7A66" w:rsidRPr="00755713" w:rsidRDefault="008B7A66" w:rsidP="00E37281">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Г.В.Плехановның сүзләрен укыгыз:</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Бөек кеше үз вакытының бөек иҗтимагый эшләренә хезмәт итү сәләтенә ия  булуы белән бөек... Бөек кеше киләчәкне башкалардан ерактанрак күрә һәм башкаларга караганда күбрәк таләп куя, шуңа күрә башлап юл салучы вазифасын үти.  Ул җәмгыятьнең киләчәген хәл итүче фәнни бурычларны үти;җәмгыяви мөнәсәбәтләр тудырган  яңа иҗтимагый ихтыяҗларны  билгели; әлеге ихтыяҗларны хәл итүне үз өстенә ала.</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37281">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Автор бөек кешенең нинди үзенчәлекләрен аерып күрсәтә?   </w:t>
      </w:r>
    </w:p>
    <w:p w:rsidR="008B7A66" w:rsidRPr="00755713" w:rsidRDefault="008B7A66" w:rsidP="00E37281">
      <w:pPr>
        <w:spacing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1.3. КЕШЕ ЭШЧӘНЛЕГЕ</w:t>
      </w: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ЭШЧӘНЛЕК</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Кешенең үзен әйләндереп алган мохит белән тәэсир итешүе  аның эшчәнлеге барышында башкарыла.</w:t>
      </w:r>
    </w:p>
    <w:p w:rsidR="008B7A66" w:rsidRPr="00755713" w:rsidRDefault="008B7A66" w:rsidP="00EA0026">
      <w:pPr>
        <w:spacing w:after="0" w:line="360" w:lineRule="auto"/>
        <w:ind w:firstLine="708"/>
        <w:jc w:val="both"/>
        <w:rPr>
          <w:rFonts w:ascii="Times New Roman" w:hAnsi="Times New Roman"/>
          <w:i/>
          <w:sz w:val="28"/>
          <w:szCs w:val="28"/>
          <w:lang w:val="tt-RU"/>
        </w:rPr>
      </w:pPr>
    </w:p>
    <w:p w:rsidR="008B7A66" w:rsidRPr="00755713" w:rsidRDefault="008B7A66" w:rsidP="00EA0026">
      <w:pPr>
        <w:spacing w:after="0" w:line="360" w:lineRule="auto"/>
        <w:ind w:firstLine="708"/>
        <w:jc w:val="both"/>
        <w:rPr>
          <w:rFonts w:ascii="Times New Roman" w:hAnsi="Times New Roman"/>
          <w:i/>
          <w:sz w:val="28"/>
          <w:szCs w:val="28"/>
          <w:lang w:val="tt-RU"/>
        </w:rPr>
      </w:pPr>
      <w:r w:rsidRPr="00755713">
        <w:rPr>
          <w:rFonts w:ascii="Times New Roman" w:hAnsi="Times New Roman"/>
          <w:b/>
          <w:i/>
          <w:sz w:val="28"/>
          <w:szCs w:val="28"/>
          <w:lang w:val="tt-RU"/>
        </w:rPr>
        <w:t xml:space="preserve">Эшчәнлек </w:t>
      </w:r>
      <w:r w:rsidRPr="00755713">
        <w:rPr>
          <w:rFonts w:ascii="Times New Roman" w:hAnsi="Times New Roman"/>
          <w:i/>
          <w:sz w:val="28"/>
          <w:szCs w:val="28"/>
          <w:lang w:val="tt-RU"/>
        </w:rPr>
        <w:t xml:space="preserve"> − кеше активлыгының теге яки бу өлкәдә чагылыш табуы.</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Хайваннардан аермалы буларак, кеше  үзен әйләндереп алган мохиткә яраклашып кына калмый, аны  үзгәртергә дә омтыла. Хайваннарның азык табу, өн һәм оя ясау, балалар үстерү һ.б. эшчәнлеккә корылган гамәлләре инстинкларга нигезләнгән. Кеше исә  алдагы буыннар тәҗрибәсенә таяна,  алдан ук нәтиҗәсен уйлап кына адым ясый. Шулай итеп,  кеше эшчәнлеге барлык этапларны да алдан ук якынча күзаллауга,  фикерләүгә нигезләнә.  Шуңа бәйле рәвештә, аны </w:t>
      </w:r>
      <w:r w:rsidRPr="00755713">
        <w:rPr>
          <w:rFonts w:ascii="Times New Roman" w:hAnsi="Times New Roman"/>
          <w:b/>
          <w:i/>
          <w:sz w:val="28"/>
          <w:szCs w:val="28"/>
          <w:lang w:val="tt-RU"/>
        </w:rPr>
        <w:t>фикерләү эшчәнлеге</w:t>
      </w:r>
      <w:r w:rsidRPr="00755713">
        <w:rPr>
          <w:rFonts w:ascii="Times New Roman" w:hAnsi="Times New Roman"/>
          <w:sz w:val="28"/>
          <w:szCs w:val="28"/>
          <w:lang w:val="tt-RU"/>
        </w:rPr>
        <w:t xml:space="preserve"> дип йөртәләр.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Эшчәнлекнең субъекты, ягъни аны башкаручы булып кеше, кешеләр төркеме, дәүләт яки иҗтимагый оешма тора. Субъект үз эшчәнлегендә  </w:t>
      </w:r>
      <w:r w:rsidRPr="00755713">
        <w:rPr>
          <w:rFonts w:ascii="Times New Roman" w:hAnsi="Times New Roman"/>
          <w:b/>
          <w:i/>
          <w:sz w:val="28"/>
          <w:szCs w:val="28"/>
          <w:lang w:val="tt-RU"/>
        </w:rPr>
        <w:t>объектка</w:t>
      </w:r>
      <w:r w:rsidRPr="00755713">
        <w:rPr>
          <w:rFonts w:ascii="Times New Roman" w:hAnsi="Times New Roman"/>
          <w:sz w:val="28"/>
          <w:szCs w:val="28"/>
          <w:lang w:val="tt-RU"/>
        </w:rPr>
        <w:t xml:space="preserve"> тәэсир итә.  Ул аны табигый яки ясалма предметлар, үсемлекләр һәм хайваннар, кешеләр арасындагы мөнәсәбәтләр аша башкара. Әйтик,  рудадан металл җитештерәләр, балчыктан  савыт-саба ясыйлар, кирпечтән йорт төзиләр. Фермер  җирне эшкәртеп, анда авыл хуҗалыгы культуралары игә, сыер һәм дуңгызлар асрый.  Ир белән хатын шәхси мөнәсәбәтләрен никахлаштыра.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Эшчәнлек төрләренең күбесен кеше </w:t>
      </w:r>
      <w:r w:rsidRPr="00755713">
        <w:rPr>
          <w:rFonts w:ascii="Times New Roman" w:hAnsi="Times New Roman"/>
          <w:b/>
          <w:i/>
          <w:sz w:val="28"/>
          <w:szCs w:val="28"/>
          <w:lang w:val="tt-RU"/>
        </w:rPr>
        <w:t>корал</w:t>
      </w:r>
      <w:r w:rsidRPr="00755713">
        <w:rPr>
          <w:rFonts w:ascii="Times New Roman" w:hAnsi="Times New Roman"/>
          <w:sz w:val="28"/>
          <w:szCs w:val="28"/>
          <w:lang w:val="tt-RU"/>
        </w:rPr>
        <w:t xml:space="preserve"> ярдәмендә  гамәлгә ашыра. Болар хезмәт коралы, көнкүреш предметлары, транспорт чаралары, төрле мәгълүмат чаралары (китап, телевидение, компьютер һ.б.лар) булырга мөмкин. Күп кенә кораллар кеше эшчәнлегенең аерым төрендә генә кулланыла.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Субъект, объект  һәм кораллар җыелмасы эшчәнлекнең структурасын тәшкил итә. Эшчәнлек үз структурасының кайсы да булса  бер элементыннан башка тулы була алмый. Объектның юклыгы теләсә-нинди активлык күрсәтүне максатсыз итә. Күп очракта көтеп алынган нәтиҗәгә буш кул белән ирешеп булмый – теге яисә бу коралны куллану сорала. Субъектсыз исә эшчәнлек бөтенләй була  алмый.</w:t>
      </w:r>
    </w:p>
    <w:p w:rsidR="008B7A66" w:rsidRPr="00755713" w:rsidRDefault="008B7A66" w:rsidP="00EA0026">
      <w:pPr>
        <w:spacing w:after="0" w:line="360" w:lineRule="auto"/>
        <w:ind w:firstLine="708"/>
        <w:jc w:val="both"/>
        <w:rPr>
          <w:rFonts w:ascii="Times New Roman" w:hAnsi="Times New Roman"/>
          <w:b/>
          <w:i/>
          <w:sz w:val="28"/>
          <w:szCs w:val="28"/>
          <w:lang w:val="tt-RU"/>
        </w:rPr>
      </w:pPr>
    </w:p>
    <w:p w:rsidR="008B7A66" w:rsidRPr="00755713" w:rsidRDefault="008B7A66" w:rsidP="00EA0026">
      <w:pPr>
        <w:spacing w:after="0" w:line="360" w:lineRule="auto"/>
        <w:ind w:firstLine="708"/>
        <w:jc w:val="both"/>
        <w:rPr>
          <w:rFonts w:ascii="Times New Roman" w:hAnsi="Times New Roman"/>
          <w:i/>
          <w:sz w:val="28"/>
          <w:szCs w:val="28"/>
          <w:lang w:val="tt-RU"/>
        </w:rPr>
      </w:pPr>
      <w:r w:rsidRPr="00755713">
        <w:rPr>
          <w:rFonts w:ascii="Times New Roman" w:hAnsi="Times New Roman"/>
          <w:b/>
          <w:i/>
          <w:sz w:val="28"/>
          <w:szCs w:val="28"/>
          <w:lang w:val="tt-RU"/>
        </w:rPr>
        <w:t>Фикерләү</w:t>
      </w:r>
      <w:r w:rsidRPr="00755713">
        <w:rPr>
          <w:rFonts w:ascii="Times New Roman" w:hAnsi="Times New Roman"/>
          <w:i/>
          <w:sz w:val="28"/>
          <w:szCs w:val="28"/>
          <w:lang w:val="tt-RU"/>
        </w:rPr>
        <w:t xml:space="preserve"> – объектив эшчәнлекне чагылдыру, мәгълүматны эшкәртү, объект һәм әйләнә-тирә мохит күренешләрен күзаллап, алар белән  элемтә урнаштыру сәләте. </w:t>
      </w:r>
    </w:p>
    <w:p w:rsidR="008B7A66" w:rsidRPr="00755713" w:rsidRDefault="008B7A66" w:rsidP="00EA0026">
      <w:pPr>
        <w:spacing w:after="0" w:line="360" w:lineRule="auto"/>
        <w:ind w:firstLine="708"/>
        <w:jc w:val="both"/>
        <w:rPr>
          <w:rFonts w:ascii="Times New Roman" w:hAnsi="Times New Roman"/>
          <w:i/>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Эшчәнлек турыдан-туры фикерләү белән бәйле.</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Эшчәнлек – максатчан омтылыш, гамәл.  Эшчәнлекне  максат куеп билгеләү кешенең теләгән нәтиҗәгә ирешү омтылышын активлаштыра. </w:t>
      </w:r>
      <w:r w:rsidRPr="00755713">
        <w:rPr>
          <w:rFonts w:ascii="Times New Roman" w:hAnsi="Times New Roman"/>
          <w:b/>
          <w:i/>
          <w:sz w:val="28"/>
          <w:szCs w:val="28"/>
          <w:lang w:val="tt-RU"/>
        </w:rPr>
        <w:t>Максат</w:t>
      </w:r>
      <w:r w:rsidRPr="00755713">
        <w:rPr>
          <w:rFonts w:ascii="Times New Roman" w:hAnsi="Times New Roman"/>
          <w:sz w:val="28"/>
          <w:szCs w:val="28"/>
          <w:lang w:val="tt-RU"/>
        </w:rPr>
        <w:t xml:space="preserve"> – булачак нәтиҗәнең күңелдәге моделе. Субъект аңа эшчәнлек барышында омтыла. Максат телдән яисә язмача формалаштырылырга, графика ярдәмендә чагылырга, кешенең аңында булырга мөмкин, ләкин аның төп шарты – кеше үзенең нәрсәгә ирешергә теләгәнен төгәл белергә тиеш. Шул ук вакытта максат реаль булырга тиеш. Мәңгелек двигатель уйлап чыгару, Айга очу, хәзинә табу, президент булу һ.б. максатлар куеп була, ләкин алар реаль шартларга һәм кешенең мөмкинлекләре белән туры килмәскә дә мөмкин.</w:t>
      </w:r>
    </w:p>
    <w:p w:rsidR="008B7A66" w:rsidRPr="00755713" w:rsidRDefault="008B7A66" w:rsidP="00EA0026">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Һичшиксез, эшчәнлекнең билгеле бер максатына ирешүдә теләк зур роль уйный. Ләкин, теләк булу гына җитми. Күбесенчә, максатка ирешүнең уңышы эш кораллары, материаллар, белем, тәҗрибә, теләккә ирешү юлында кешенең конкрет хәрәкәтләре кебек </w:t>
      </w:r>
      <w:r w:rsidRPr="00755713">
        <w:rPr>
          <w:rFonts w:ascii="Times New Roman" w:hAnsi="Times New Roman"/>
          <w:b/>
          <w:i/>
          <w:sz w:val="28"/>
          <w:szCs w:val="28"/>
          <w:lang w:val="tt-RU"/>
        </w:rPr>
        <w:t>чаралардан</w:t>
      </w:r>
      <w:r w:rsidRPr="00755713">
        <w:rPr>
          <w:rFonts w:ascii="Times New Roman" w:hAnsi="Times New Roman"/>
          <w:sz w:val="28"/>
          <w:szCs w:val="28"/>
          <w:lang w:val="tt-RU"/>
        </w:rPr>
        <w:t xml:space="preserve"> тора. Бу  чаралар максатка да, эшчәнлекнең об</w:t>
      </w:r>
      <w:r w:rsidRPr="00755713">
        <w:rPr>
          <w:rFonts w:ascii="Times New Roman" w:hAnsi="Times New Roman"/>
          <w:sz w:val="28"/>
          <w:szCs w:val="28"/>
        </w:rPr>
        <w:t>ъ</w:t>
      </w:r>
      <w:r w:rsidRPr="00755713">
        <w:rPr>
          <w:rFonts w:ascii="Times New Roman" w:hAnsi="Times New Roman"/>
          <w:sz w:val="28"/>
          <w:szCs w:val="28"/>
          <w:lang w:val="tt-RU"/>
        </w:rPr>
        <w:t>ектына да тәңгәл килергә тиеш. Чокырны без кул белән казый алмыйбыз. Бер очракта моның өчен көрәк тә җитә, ә зур чокыр казырга экскаватор кирәк. Билгеле бер җиргә без җәяү  берничә сәгатьтә, яисә, машинага утырып, берничә минут эчендә барып җитә алабыз.</w:t>
      </w:r>
    </w:p>
    <w:p w:rsidR="008B7A66" w:rsidRPr="00755713" w:rsidRDefault="008B7A66" w:rsidP="00EA0026">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Чаралар сыйфатында кеше эшчәнлеге чыгыш ясаса, алар башка кешеләрнең мәнфәгатьләрен чикләргә тиеш түгел.</w:t>
      </w:r>
    </w:p>
    <w:p w:rsidR="008B7A66" w:rsidRPr="00755713" w:rsidRDefault="008B7A66" w:rsidP="00EA0026">
      <w:pPr>
        <w:tabs>
          <w:tab w:val="left" w:pos="709"/>
        </w:tabs>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Мәсәлән, кеше үз алдына автомобильле булумаксатын куя. Аның ике юлы бар. Беренчесе – сатып алу, икенчесе – урлау. Ике очракта да автомобильле булу максатына ирешелә. Ләкин автомобильне урлау аның хуҗасының хокукларын боза һәм җинаять эше булып санала. Эш урынында   тырышлык күрсәтеп, яисә мәкерлелек һәм гайбәт аша  көндәшләрне читкә этәрү ярдәмендә югарырак дәрәҗәгә күтәрелеп  була. Ләкин, мәкерлелек ярдәмгә килеп,  югары вазифага ирешсәгез дә, хезмәттәшләрегез алдында сез намуссыз  кеше булып саналачаксыз. Андый кеше белән эш итмәү хәерлерәк. Мисаллардан аңлашылганча,  “максат чараларны аклый”принцибы буенча эш итүче  субъект тирә-яктагыларга зыян сала һәм  үз-үзенә проблема тудыра.</w:t>
      </w:r>
    </w:p>
    <w:p w:rsidR="008B7A66" w:rsidRPr="00755713" w:rsidRDefault="008B7A66" w:rsidP="00EA0026">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Эшчәнлек процесслары бертөрле генә  булмый. Мәсәлән, өй эшен әзерләү өчен укучы дәреслек укый, параграфка кагылышлы сорауларга җавап бирә, дәфтәрдә биремнәр эшли һ.б. Шулай итеп, ул өй эшен әзерләүдә үз алдына куелган максатына ирешүдә эзлекле хәрәкәтләр башкара. </w:t>
      </w:r>
    </w:p>
    <w:p w:rsidR="008B7A66" w:rsidRPr="00755713" w:rsidRDefault="008B7A66" w:rsidP="00EA0026">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Эшчәнлекнең бер үк төрен һәр  кеше үзенчә башкара. Эшчәнлекнең тышкы чагылышын </w:t>
      </w:r>
      <w:r w:rsidRPr="00755713">
        <w:rPr>
          <w:rFonts w:ascii="Times New Roman" w:hAnsi="Times New Roman"/>
          <w:b/>
          <w:i/>
          <w:sz w:val="28"/>
          <w:szCs w:val="28"/>
          <w:lang w:val="tt-RU"/>
        </w:rPr>
        <w:t>үз-үзеңне тотыш</w:t>
      </w:r>
      <w:r w:rsidRPr="00755713">
        <w:rPr>
          <w:rFonts w:ascii="Times New Roman" w:hAnsi="Times New Roman"/>
          <w:sz w:val="28"/>
          <w:szCs w:val="28"/>
          <w:lang w:val="tt-RU"/>
        </w:rPr>
        <w:t xml:space="preserve"> дип атыйлар.  Үз-үзеңне тотышта кешенең тирә-яктагы кешеләргә мөнәсәбәте чагыла. Бер кеше башка кешеләргә карата  ихтирамлы,  икенчесе – тәкәббер була ала. Кемдер үз эшен башкаруга җаваплы карый, икенчесе – эшләмәү җаен эзли. Кешенең үз-үзен тотышы нәрсәгә бәйле соң? Ул яхшымы,  әллә яманмы, моны ничек ачыклап була? Үз-үзеңне тоту  критериен җәмгыятьтә урнашкан кагыйдәләр билгели. Үз-үзеңне тоту  әлеге нормаларга тәңгәл килмәсә, ул җәмгыять әгъзалары тарафыннан тәнкыйтьләнә. </w:t>
      </w:r>
    </w:p>
    <w:p w:rsidR="008B7A66" w:rsidRPr="00755713" w:rsidRDefault="008B7A66" w:rsidP="00EA0026">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Эшчәнлекнең үтәлүендә мөһим рольне мотив уйный. Ул кешене хәрәкәтләнергә  мәҗбүр итә.</w:t>
      </w:r>
    </w:p>
    <w:p w:rsidR="008B7A66" w:rsidRPr="00755713" w:rsidRDefault="008B7A66" w:rsidP="00EA0026">
      <w:pPr>
        <w:tabs>
          <w:tab w:val="left" w:pos="709"/>
        </w:tabs>
        <w:spacing w:after="0" w:line="360" w:lineRule="auto"/>
        <w:jc w:val="both"/>
        <w:rPr>
          <w:rFonts w:ascii="Times New Roman" w:hAnsi="Times New Roman"/>
          <w:color w:val="FF0000"/>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Мотив </w:t>
      </w:r>
      <w:r w:rsidRPr="00755713">
        <w:rPr>
          <w:rFonts w:ascii="Times New Roman" w:hAnsi="Times New Roman"/>
          <w:sz w:val="28"/>
          <w:szCs w:val="28"/>
          <w:lang w:val="tt-RU"/>
        </w:rPr>
        <w:t xml:space="preserve">– субъектны теге яисә бу эшчәнлеккә этәргән сәбәп. </w:t>
      </w:r>
    </w:p>
    <w:p w:rsidR="008B7A66" w:rsidRPr="00755713" w:rsidRDefault="008B7A66" w:rsidP="00EA0026">
      <w:pPr>
        <w:tabs>
          <w:tab w:val="left" w:pos="709"/>
        </w:tabs>
        <w:spacing w:after="0" w:line="360" w:lineRule="auto"/>
        <w:jc w:val="both"/>
        <w:rPr>
          <w:rFonts w:ascii="Times New Roman" w:hAnsi="Times New Roman"/>
          <w:sz w:val="28"/>
          <w:szCs w:val="28"/>
          <w:lang w:val="tt-RU"/>
        </w:rPr>
      </w:pPr>
      <w:r w:rsidRPr="00755713">
        <w:rPr>
          <w:rFonts w:ascii="Times New Roman" w:hAnsi="Times New Roman"/>
          <w:color w:val="FF0000"/>
          <w:sz w:val="28"/>
          <w:szCs w:val="28"/>
          <w:lang w:val="tt-RU"/>
        </w:rPr>
        <w:tab/>
      </w:r>
      <w:r w:rsidRPr="00755713">
        <w:rPr>
          <w:rFonts w:ascii="Times New Roman" w:hAnsi="Times New Roman"/>
          <w:sz w:val="28"/>
          <w:szCs w:val="28"/>
          <w:lang w:val="tt-RU"/>
        </w:rPr>
        <w:t xml:space="preserve">Ул −  кешенең һәм матди, һәм матди булмаган яшәү шартларыннан килеп туа. </w:t>
      </w:r>
    </w:p>
    <w:p w:rsidR="008B7A66" w:rsidRPr="00755713" w:rsidRDefault="008B7A66" w:rsidP="00EA0026">
      <w:pPr>
        <w:tabs>
          <w:tab w:val="left" w:pos="709"/>
        </w:tabs>
        <w:spacing w:after="0" w:line="360" w:lineRule="auto"/>
        <w:jc w:val="both"/>
        <w:rPr>
          <w:rFonts w:ascii="Times New Roman" w:hAnsi="Times New Roman"/>
          <w:sz w:val="28"/>
          <w:szCs w:val="28"/>
          <w:lang w:val="tt-RU"/>
        </w:rPr>
      </w:pPr>
    </w:p>
    <w:p w:rsidR="008B7A66" w:rsidRPr="00755713" w:rsidRDefault="008B7A66" w:rsidP="00EA0026">
      <w:pPr>
        <w:tabs>
          <w:tab w:val="left" w:pos="709"/>
        </w:tabs>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ИХТЫЯҖ</w:t>
      </w:r>
    </w:p>
    <w:p w:rsidR="008B7A66" w:rsidRPr="00755713" w:rsidRDefault="008B7A66" w:rsidP="00EA0026">
      <w:pPr>
        <w:tabs>
          <w:tab w:val="left" w:pos="709"/>
        </w:tabs>
        <w:spacing w:after="0" w:line="360" w:lineRule="auto"/>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Нәрсә дә дә булса җитешмәүне сизенү, матди һәм рухи дискомфорт кешенең эшчәнлеген активлаштыра.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Ихтыяҗ</w:t>
      </w:r>
      <w:r w:rsidRPr="00755713">
        <w:rPr>
          <w:rFonts w:ascii="Times New Roman" w:hAnsi="Times New Roman"/>
          <w:sz w:val="28"/>
          <w:szCs w:val="28"/>
          <w:lang w:val="tt-RU"/>
        </w:rPr>
        <w:t xml:space="preserve"> – яшәеш шартларына бәйле рәвештә килеп туган рухи теләк, зарурилык.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Канәгатьсезлек хисе барлыкка килү кешене, тигезлек халәтенә кире кайту максаты белән, активлык күрсәтергә мәҗбүр итә. </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2 нче схема. Ихтыяҗның А.Маслоу  классификациясе.</w:t>
      </w:r>
    </w:p>
    <w:p w:rsidR="008B7A66" w:rsidRPr="00755713" w:rsidRDefault="008B7A66" w:rsidP="00EA0026">
      <w:pPr>
        <w:spacing w:after="0" w:line="360" w:lineRule="auto"/>
        <w:ind w:firstLine="708"/>
        <w:jc w:val="both"/>
        <w:rPr>
          <w:rFonts w:ascii="Times New Roman" w:hAnsi="Times New Roman"/>
          <w:sz w:val="28"/>
          <w:szCs w:val="28"/>
          <w:lang w:val="tt-RU"/>
        </w:rPr>
      </w:pPr>
      <w:r>
        <w:rPr>
          <w:noProof/>
          <w:lang w:eastAsia="ru-RU"/>
        </w:rPr>
        <w:pict>
          <v:rect id="_x0000_s1049" style="position:absolute;left:0;text-align:left;margin-left:123.45pt;margin-top:6.6pt;width:146.25pt;height:38.25pt;z-index:251410432">
            <v:textbox>
              <w:txbxContent>
                <w:p w:rsidR="008B7A66" w:rsidRPr="001E6846" w:rsidRDefault="008B7A66" w:rsidP="00EA0026">
                  <w:pPr>
                    <w:jc w:val="center"/>
                    <w:rPr>
                      <w:rFonts w:ascii="Times New Roman" w:hAnsi="Times New Roman"/>
                      <w:sz w:val="28"/>
                      <w:szCs w:val="28"/>
                      <w:lang w:val="tt-RU"/>
                    </w:rPr>
                  </w:pPr>
                  <w:r w:rsidRPr="001E6846">
                    <w:rPr>
                      <w:rFonts w:ascii="Times New Roman" w:hAnsi="Times New Roman"/>
                      <w:sz w:val="28"/>
                      <w:szCs w:val="28"/>
                      <w:lang w:val="tt-RU"/>
                    </w:rPr>
                    <w:t>Ихтыяҗ</w:t>
                  </w:r>
                </w:p>
              </w:txbxContent>
            </v:textbox>
          </v:rect>
        </w:pict>
      </w:r>
    </w:p>
    <w:p w:rsidR="008B7A66" w:rsidRPr="00755713" w:rsidRDefault="008B7A66" w:rsidP="00EA0026">
      <w:pPr>
        <w:spacing w:after="0" w:line="360" w:lineRule="auto"/>
        <w:ind w:firstLine="708"/>
        <w:jc w:val="both"/>
        <w:rPr>
          <w:rFonts w:ascii="Times New Roman" w:hAnsi="Times New Roman"/>
          <w:sz w:val="28"/>
          <w:szCs w:val="28"/>
          <w:lang w:val="tt-RU"/>
        </w:rPr>
      </w:pPr>
      <w:r>
        <w:rPr>
          <w:noProof/>
          <w:lang w:eastAsia="ru-RU"/>
        </w:rPr>
        <w:pict>
          <v:shape id="_x0000_s1050" type="#_x0000_t32" style="position:absolute;left:0;text-align:left;margin-left:190.95pt;margin-top:20.7pt;width:0;height:18pt;z-index:251418624" o:connectortype="straight"/>
        </w:pict>
      </w:r>
    </w:p>
    <w:p w:rsidR="008B7A66" w:rsidRPr="00755713" w:rsidRDefault="008B7A66" w:rsidP="00EA0026">
      <w:pPr>
        <w:spacing w:after="0" w:line="360" w:lineRule="auto"/>
        <w:ind w:firstLine="708"/>
        <w:jc w:val="both"/>
        <w:rPr>
          <w:rFonts w:ascii="Times New Roman" w:hAnsi="Times New Roman"/>
          <w:sz w:val="28"/>
          <w:szCs w:val="28"/>
          <w:lang w:val="tt-RU"/>
        </w:rPr>
      </w:pPr>
      <w:r>
        <w:rPr>
          <w:noProof/>
          <w:lang w:eastAsia="ru-RU"/>
        </w:rPr>
        <w:pict>
          <v:shape id="_x0000_s1051" type="#_x0000_t32" style="position:absolute;left:0;text-align:left;margin-left:259.2pt;margin-top:14.55pt;width:0;height:20.25pt;z-index:251421696" o:connectortype="straight">
            <v:stroke endarrow="block"/>
          </v:shape>
        </w:pict>
      </w:r>
      <w:r>
        <w:rPr>
          <w:noProof/>
          <w:lang w:eastAsia="ru-RU"/>
        </w:rPr>
        <w:pict>
          <v:shape id="_x0000_s1052" type="#_x0000_t32" style="position:absolute;left:0;text-align:left;margin-left:105.45pt;margin-top:14.55pt;width:0;height:20.25pt;z-index:251420672" o:connectortype="straight">
            <v:stroke endarrow="block"/>
          </v:shape>
        </w:pict>
      </w:r>
      <w:r>
        <w:rPr>
          <w:noProof/>
          <w:lang w:eastAsia="ru-RU"/>
        </w:rPr>
        <w:pict>
          <v:shape id="_x0000_s1053" type="#_x0000_t32" style="position:absolute;left:0;text-align:left;margin-left:105.45pt;margin-top:14.55pt;width:153.75pt;height:0;z-index:251419648" o:connectortype="straight"/>
        </w:pict>
      </w:r>
    </w:p>
    <w:p w:rsidR="008B7A66" w:rsidRPr="00755713" w:rsidRDefault="008B7A66" w:rsidP="00EA0026">
      <w:pPr>
        <w:spacing w:after="0" w:line="360" w:lineRule="auto"/>
        <w:ind w:firstLine="708"/>
        <w:jc w:val="both"/>
        <w:rPr>
          <w:rFonts w:ascii="Times New Roman" w:hAnsi="Times New Roman"/>
          <w:sz w:val="28"/>
          <w:szCs w:val="28"/>
          <w:lang w:val="tt-RU"/>
        </w:rPr>
      </w:pPr>
      <w:r>
        <w:rPr>
          <w:noProof/>
          <w:lang w:eastAsia="ru-RU"/>
        </w:rPr>
        <w:pict>
          <v:shape id="_x0000_s1054" type="#_x0000_t32" style="position:absolute;left:0;text-align:left;margin-left:311.7pt;margin-top:22.65pt;width:39pt;height:0;z-index:251422720" o:connectortype="straight">
            <v:stroke endarrow="block"/>
          </v:shape>
        </w:pict>
      </w:r>
      <w:r>
        <w:rPr>
          <w:noProof/>
          <w:lang w:eastAsia="ru-RU"/>
        </w:rPr>
        <w:pict>
          <v:rect id="_x0000_s1055" style="position:absolute;left:0;text-align:left;margin-left:39.45pt;margin-top:10.65pt;width:132pt;height:38.25pt;z-index:251411456">
            <v:textbox>
              <w:txbxContent>
                <w:p w:rsidR="008B7A66" w:rsidRPr="001E6846" w:rsidRDefault="008B7A66" w:rsidP="00EA0026">
                  <w:pPr>
                    <w:jc w:val="center"/>
                    <w:rPr>
                      <w:rFonts w:ascii="Times New Roman" w:hAnsi="Times New Roman"/>
                      <w:sz w:val="28"/>
                      <w:szCs w:val="28"/>
                      <w:lang w:val="tt-RU"/>
                    </w:rPr>
                  </w:pPr>
                  <w:r>
                    <w:rPr>
                      <w:rFonts w:ascii="Times New Roman" w:hAnsi="Times New Roman"/>
                      <w:sz w:val="28"/>
                      <w:szCs w:val="28"/>
                      <w:lang w:val="tt-RU"/>
                    </w:rPr>
                    <w:t>б</w:t>
                  </w:r>
                  <w:r w:rsidRPr="001E6846">
                    <w:rPr>
                      <w:rFonts w:ascii="Times New Roman" w:hAnsi="Times New Roman"/>
                      <w:sz w:val="28"/>
                      <w:szCs w:val="28"/>
                      <w:lang w:val="tt-RU"/>
                    </w:rPr>
                    <w:t>еренчел</w:t>
                  </w:r>
                </w:p>
              </w:txbxContent>
            </v:textbox>
          </v:rect>
        </w:pict>
      </w:r>
      <w:r>
        <w:rPr>
          <w:noProof/>
          <w:lang w:eastAsia="ru-RU"/>
        </w:rPr>
        <w:pict>
          <v:rect id="_x0000_s1056" style="position:absolute;left:0;text-align:left;margin-left:202.95pt;margin-top:8.4pt;width:108.75pt;height:38.25pt;z-index:251412480">
            <v:textbox>
              <w:txbxContent>
                <w:p w:rsidR="008B7A66" w:rsidRPr="001E6846" w:rsidRDefault="008B7A66" w:rsidP="00EA0026">
                  <w:pPr>
                    <w:jc w:val="center"/>
                    <w:rPr>
                      <w:rFonts w:ascii="Times New Roman" w:hAnsi="Times New Roman"/>
                      <w:sz w:val="28"/>
                      <w:szCs w:val="28"/>
                      <w:lang w:val="tt-RU"/>
                    </w:rPr>
                  </w:pPr>
                  <w:r>
                    <w:rPr>
                      <w:rFonts w:ascii="Times New Roman" w:hAnsi="Times New Roman"/>
                      <w:sz w:val="28"/>
                      <w:szCs w:val="28"/>
                      <w:lang w:val="tt-RU"/>
                    </w:rPr>
                    <w:t>и</w:t>
                  </w:r>
                  <w:r w:rsidRPr="001E6846">
                    <w:rPr>
                      <w:rFonts w:ascii="Times New Roman" w:hAnsi="Times New Roman"/>
                      <w:sz w:val="28"/>
                      <w:szCs w:val="28"/>
                      <w:lang w:val="tt-RU"/>
                    </w:rPr>
                    <w:t>кенчел</w:t>
                  </w:r>
                </w:p>
              </w:txbxContent>
            </v:textbox>
          </v:rect>
        </w:pict>
      </w:r>
      <w:r>
        <w:rPr>
          <w:noProof/>
          <w:lang w:eastAsia="ru-RU"/>
        </w:rPr>
        <w:pict>
          <v:rect id="_x0000_s1057" style="position:absolute;left:0;text-align:left;margin-left:350.7pt;margin-top:10.65pt;width:102.75pt;height:38.25pt;z-index:251413504">
            <v:textbox>
              <w:txbxContent>
                <w:p w:rsidR="008B7A66" w:rsidRPr="001E6846" w:rsidRDefault="008B7A66" w:rsidP="00EA0026">
                  <w:pPr>
                    <w:jc w:val="center"/>
                    <w:rPr>
                      <w:rFonts w:ascii="Times New Roman" w:hAnsi="Times New Roman"/>
                      <w:sz w:val="28"/>
                      <w:szCs w:val="28"/>
                      <w:lang w:val="tt-RU"/>
                    </w:rPr>
                  </w:pPr>
                  <w:r>
                    <w:rPr>
                      <w:rFonts w:ascii="Times New Roman" w:hAnsi="Times New Roman"/>
                      <w:sz w:val="28"/>
                      <w:szCs w:val="28"/>
                      <w:lang w:val="tt-RU"/>
                    </w:rPr>
                    <w:t>р</w:t>
                  </w:r>
                  <w:r w:rsidRPr="001E6846">
                    <w:rPr>
                      <w:rFonts w:ascii="Times New Roman" w:hAnsi="Times New Roman"/>
                      <w:sz w:val="28"/>
                      <w:szCs w:val="28"/>
                      <w:lang w:val="tt-RU"/>
                    </w:rPr>
                    <w:t>ухи</w:t>
                  </w:r>
                </w:p>
              </w:txbxContent>
            </v:textbox>
          </v:rect>
        </w:pict>
      </w:r>
    </w:p>
    <w:p w:rsidR="008B7A66" w:rsidRPr="00755713" w:rsidRDefault="008B7A66" w:rsidP="00EA0026">
      <w:pPr>
        <w:spacing w:after="0" w:line="360" w:lineRule="auto"/>
        <w:ind w:firstLine="708"/>
        <w:jc w:val="both"/>
        <w:rPr>
          <w:rFonts w:ascii="Times New Roman" w:hAnsi="Times New Roman"/>
          <w:sz w:val="28"/>
          <w:szCs w:val="28"/>
          <w:lang w:val="tt-RU"/>
        </w:rPr>
      </w:pPr>
      <w:r>
        <w:rPr>
          <w:noProof/>
          <w:lang w:eastAsia="ru-RU"/>
        </w:rPr>
        <w:pict>
          <v:shape id="_x0000_s1058" type="#_x0000_t32" style="position:absolute;left:0;text-align:left;margin-left:105.45pt;margin-top:22.5pt;width:.05pt;height:29.25pt;z-index:251424768" o:connectortype="straight">
            <v:stroke endarrow="block"/>
          </v:shape>
        </w:pict>
      </w:r>
    </w:p>
    <w:p w:rsidR="008B7A66" w:rsidRPr="00755713" w:rsidRDefault="008B7A66" w:rsidP="00EA0026">
      <w:pPr>
        <w:spacing w:after="0" w:line="360" w:lineRule="auto"/>
        <w:ind w:firstLine="708"/>
        <w:jc w:val="both"/>
        <w:rPr>
          <w:rFonts w:ascii="Times New Roman" w:hAnsi="Times New Roman"/>
          <w:sz w:val="28"/>
          <w:szCs w:val="28"/>
          <w:lang w:val="tt-RU"/>
        </w:rPr>
      </w:pPr>
      <w:r>
        <w:rPr>
          <w:noProof/>
          <w:lang w:eastAsia="ru-RU"/>
        </w:rPr>
        <w:pict>
          <v:shape id="_x0000_s1059" type="#_x0000_t32" style="position:absolute;left:0;text-align:left;margin-left:271.2pt;margin-top:11.15pt;width:165.75pt;height:0;z-index:251428864" o:connectortype="straight"/>
        </w:pict>
      </w:r>
      <w:r>
        <w:rPr>
          <w:noProof/>
          <w:lang w:eastAsia="ru-RU"/>
        </w:rPr>
        <w:pict>
          <v:shape id="_x0000_s1060" type="#_x0000_t32" style="position:absolute;left:0;text-align:left;margin-left:-19.05pt;margin-top:11.15pt;width:124.55pt;height:0;z-index:251427840" o:connectortype="straight"/>
        </w:pict>
      </w:r>
      <w:r>
        <w:rPr>
          <w:noProof/>
          <w:lang w:eastAsia="ru-RU"/>
        </w:rPr>
        <w:pict>
          <v:shape id="_x0000_s1061" type="#_x0000_t32" style="position:absolute;left:0;text-align:left;margin-left:-20.55pt;margin-top:11.15pt;width:.05pt;height:12.75pt;z-index:251426816" o:connectortype="straight">
            <v:stroke endarrow="block"/>
          </v:shape>
        </w:pict>
      </w:r>
      <w:r>
        <w:rPr>
          <w:noProof/>
          <w:lang w:eastAsia="ru-RU"/>
        </w:rPr>
        <w:pict>
          <v:shape id="_x0000_s1062" type="#_x0000_t32" style="position:absolute;left:0;text-align:left;margin-left:436.9pt;margin-top:14.9pt;width:.05pt;height:12.75pt;z-index:251425792" o:connectortype="straight">
            <v:stroke endarrow="block"/>
          </v:shape>
        </w:pict>
      </w:r>
      <w:r>
        <w:rPr>
          <w:noProof/>
          <w:lang w:eastAsia="ru-RU"/>
        </w:rPr>
        <w:pict>
          <v:shape id="_x0000_s1063" type="#_x0000_t32" style="position:absolute;left:0;text-align:left;margin-left:269.7pt;margin-top:.65pt;width:0;height:27pt;z-index:251423744" o:connectortype="straight">
            <v:stroke endarrow="block"/>
          </v:shape>
        </w:pict>
      </w:r>
    </w:p>
    <w:p w:rsidR="008B7A66" w:rsidRPr="00755713" w:rsidRDefault="008B7A66" w:rsidP="00EA0026">
      <w:pPr>
        <w:spacing w:after="0" w:line="360" w:lineRule="auto"/>
        <w:ind w:firstLine="708"/>
        <w:jc w:val="both"/>
        <w:rPr>
          <w:rFonts w:ascii="Times New Roman" w:hAnsi="Times New Roman"/>
          <w:sz w:val="28"/>
          <w:szCs w:val="28"/>
          <w:lang w:val="tt-RU"/>
        </w:rPr>
      </w:pPr>
      <w:r>
        <w:rPr>
          <w:noProof/>
          <w:lang w:eastAsia="ru-RU"/>
        </w:rPr>
        <w:pict>
          <v:rect id="_x0000_s1064" style="position:absolute;left:0;text-align:left;margin-left:383.7pt;margin-top:3.5pt;width:106.5pt;height:38.25pt;z-index:251417600">
            <v:textbox>
              <w:txbxContent>
                <w:p w:rsidR="008B7A66" w:rsidRPr="001E6846" w:rsidRDefault="008B7A66" w:rsidP="00EA0026">
                  <w:pPr>
                    <w:jc w:val="center"/>
                    <w:rPr>
                      <w:rFonts w:ascii="Times New Roman" w:hAnsi="Times New Roman"/>
                      <w:sz w:val="28"/>
                      <w:szCs w:val="28"/>
                      <w:lang w:val="tt-RU"/>
                    </w:rPr>
                  </w:pPr>
                  <w:r>
                    <w:rPr>
                      <w:rFonts w:ascii="Times New Roman" w:hAnsi="Times New Roman"/>
                      <w:sz w:val="28"/>
                      <w:szCs w:val="28"/>
                      <w:lang w:val="tt-RU"/>
                    </w:rPr>
                    <w:t>өстенлеккә ихтыяҗ</w:t>
                  </w:r>
                </w:p>
              </w:txbxContent>
            </v:textbox>
          </v:rect>
        </w:pict>
      </w:r>
      <w:r>
        <w:rPr>
          <w:noProof/>
          <w:lang w:eastAsia="ru-RU"/>
        </w:rPr>
        <w:pict>
          <v:rect id="_x0000_s1065" style="position:absolute;left:0;text-align:left;margin-left:67.95pt;margin-top:-.25pt;width:116.25pt;height:38.25pt;z-index:251415552">
            <v:textbox>
              <w:txbxContent>
                <w:p w:rsidR="008B7A66" w:rsidRPr="001E6846" w:rsidRDefault="008B7A66" w:rsidP="00EA0026">
                  <w:pPr>
                    <w:jc w:val="center"/>
                    <w:rPr>
                      <w:rFonts w:ascii="Times New Roman" w:hAnsi="Times New Roman"/>
                      <w:sz w:val="28"/>
                      <w:szCs w:val="28"/>
                      <w:lang w:val="tt-RU"/>
                    </w:rPr>
                  </w:pPr>
                  <w:r>
                    <w:rPr>
                      <w:rFonts w:ascii="Times New Roman" w:hAnsi="Times New Roman"/>
                      <w:sz w:val="28"/>
                      <w:szCs w:val="28"/>
                      <w:lang w:val="tt-RU"/>
                    </w:rPr>
                    <w:t>куркынычсызлык ихтыяҗы</w:t>
                  </w:r>
                </w:p>
              </w:txbxContent>
            </v:textbox>
          </v:rect>
        </w:pict>
      </w:r>
      <w:r>
        <w:rPr>
          <w:noProof/>
          <w:lang w:eastAsia="ru-RU"/>
        </w:rPr>
        <w:pict>
          <v:rect id="_x0000_s1066" style="position:absolute;left:0;text-align:left;margin-left:228.45pt;margin-top:3.5pt;width:111pt;height:38.25pt;z-index:251416576">
            <v:textbox>
              <w:txbxContent>
                <w:p w:rsidR="008B7A66" w:rsidRPr="001E6846" w:rsidRDefault="008B7A66" w:rsidP="00EA0026">
                  <w:pPr>
                    <w:jc w:val="center"/>
                    <w:rPr>
                      <w:rFonts w:ascii="Times New Roman" w:hAnsi="Times New Roman"/>
                      <w:sz w:val="28"/>
                      <w:szCs w:val="28"/>
                      <w:lang w:val="tt-RU"/>
                    </w:rPr>
                  </w:pPr>
                  <w:r>
                    <w:rPr>
                      <w:rFonts w:ascii="Times New Roman" w:hAnsi="Times New Roman"/>
                      <w:sz w:val="28"/>
                      <w:szCs w:val="28"/>
                      <w:lang w:val="tt-RU"/>
                    </w:rPr>
                    <w:t>социаль (аралашу)</w:t>
                  </w:r>
                </w:p>
              </w:txbxContent>
            </v:textbox>
          </v:rect>
        </w:pict>
      </w:r>
      <w:r>
        <w:rPr>
          <w:noProof/>
          <w:lang w:eastAsia="ru-RU"/>
        </w:rPr>
        <w:pict>
          <v:rect id="_x0000_s1067" style="position:absolute;left:0;text-align:left;margin-left:-71.55pt;margin-top:-.25pt;width:105.75pt;height:38.25pt;z-index:251414528">
            <v:textbox>
              <w:txbxContent>
                <w:p w:rsidR="008B7A66" w:rsidRPr="001E6846" w:rsidRDefault="008B7A66" w:rsidP="00EA0026">
                  <w:pPr>
                    <w:jc w:val="center"/>
                    <w:rPr>
                      <w:rFonts w:ascii="Times New Roman" w:hAnsi="Times New Roman"/>
                      <w:sz w:val="28"/>
                      <w:szCs w:val="28"/>
                      <w:lang w:val="tt-RU"/>
                    </w:rPr>
                  </w:pPr>
                  <w:r>
                    <w:rPr>
                      <w:rFonts w:ascii="Times New Roman" w:hAnsi="Times New Roman"/>
                      <w:sz w:val="28"/>
                      <w:szCs w:val="28"/>
                      <w:lang w:val="tt-RU"/>
                    </w:rPr>
                    <w:t>физиологик</w:t>
                  </w:r>
                </w:p>
              </w:txbxContent>
            </v:textbox>
          </v:rect>
        </w:pic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rPr>
        <w:t>И</w:t>
      </w:r>
      <w:r w:rsidRPr="00755713">
        <w:rPr>
          <w:rFonts w:ascii="Times New Roman" w:hAnsi="Times New Roman"/>
          <w:sz w:val="28"/>
          <w:szCs w:val="28"/>
          <w:lang w:val="tt-RU"/>
        </w:rPr>
        <w:t>хтыяҗ классифика</w:t>
      </w:r>
      <w:r w:rsidRPr="00755713">
        <w:rPr>
          <w:rFonts w:ascii="Times New Roman" w:hAnsi="Times New Roman"/>
          <w:sz w:val="28"/>
          <w:szCs w:val="28"/>
        </w:rPr>
        <w:t>ц</w:t>
      </w:r>
      <w:r w:rsidRPr="00755713">
        <w:rPr>
          <w:rFonts w:ascii="Times New Roman" w:hAnsi="Times New Roman"/>
          <w:sz w:val="28"/>
          <w:szCs w:val="28"/>
          <w:lang w:val="tt-RU"/>
        </w:rPr>
        <w:t>иясен Америка психологы Абрахам Маслоу тәк</w:t>
      </w:r>
      <w:r w:rsidRPr="00755713">
        <w:rPr>
          <w:rFonts w:ascii="Times New Roman" w:hAnsi="Times New Roman"/>
          <w:sz w:val="28"/>
          <w:szCs w:val="28"/>
        </w:rPr>
        <w:t>ъ</w:t>
      </w:r>
      <w:r w:rsidRPr="00755713">
        <w:rPr>
          <w:rFonts w:ascii="Times New Roman" w:hAnsi="Times New Roman"/>
          <w:sz w:val="28"/>
          <w:szCs w:val="28"/>
          <w:lang w:val="tt-RU"/>
        </w:rPr>
        <w:t xml:space="preserve">дим итә. Ул ихтыяҗны түбәннән югарыга, иерархик тәртиптә урнаштыра. Түбән ихтыяҗларга (яки беренчел, тумыштан килгән) Маслоу физиологик һәм куркынычсызлык ихтыяҗын кертсә, югарыга (яки икенчел, булдырылган)  − социаль, өстенлеккә  һәм рухи ихтыяҗларны кертеп карый.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Физиологик</w:t>
      </w:r>
      <w:r w:rsidRPr="00755713">
        <w:rPr>
          <w:rFonts w:ascii="Times New Roman" w:hAnsi="Times New Roman"/>
          <w:sz w:val="28"/>
          <w:szCs w:val="28"/>
          <w:lang w:val="tt-RU"/>
        </w:rPr>
        <w:t xml:space="preserve"> (виталь, ягъни кешенең яшәвен саклау белән бәйле) ихтыяҗ кешенең туган вакытыннан барлыкка килә. Ул − ашау, йоклау, җылыга мохтаҗлык. Үзеңә тиңне, балалар тудыруны шулай ук физиологик, төгәлрәк әйтсәк, сексуаль ихтыяҗга кертәләр.</w:t>
      </w:r>
    </w:p>
    <w:p w:rsidR="008B7A66" w:rsidRPr="00755713" w:rsidRDefault="008B7A66" w:rsidP="00EA0026">
      <w:pPr>
        <w:spacing w:after="0" w:line="360" w:lineRule="auto"/>
        <w:ind w:firstLine="708"/>
        <w:jc w:val="both"/>
        <w:rPr>
          <w:rFonts w:ascii="Times New Roman" w:hAnsi="Times New Roman"/>
          <w:b/>
          <w:i/>
          <w:sz w:val="28"/>
          <w:szCs w:val="28"/>
          <w:lang w:val="tt-RU"/>
        </w:rPr>
      </w:pPr>
      <w:r w:rsidRPr="00755713">
        <w:rPr>
          <w:rFonts w:ascii="Times New Roman" w:hAnsi="Times New Roman"/>
          <w:b/>
          <w:i/>
          <w:sz w:val="28"/>
          <w:szCs w:val="28"/>
          <w:lang w:val="tt-RU"/>
        </w:rPr>
        <w:t>Куркынычсызлык ихтыяҗы</w:t>
      </w:r>
      <w:r w:rsidRPr="00755713">
        <w:rPr>
          <w:rFonts w:ascii="Times New Roman" w:hAnsi="Times New Roman"/>
          <w:sz w:val="28"/>
          <w:szCs w:val="28"/>
          <w:lang w:val="tt-RU"/>
        </w:rPr>
        <w:t xml:space="preserve"> (яки экзистенциональ ихтыяҗ) кешенең үзенең һәм якыннарының яшәвен саклап калуга, җәберләүдән качуга, сәламәтлекне саклауга, иртәгесе көн өчен ышанычлы булырга омтылуда чагыла. Соңгысы физиологик куркынычсызлыкка гына кайтып калмыйча, яшәешнең икътисади нигезләренә  − лаеклы яшәү дәрәҗәсенә, социаль ышанычка һ.б.га кагыла.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Социаль ихтыяҗ</w:t>
      </w:r>
      <w:r w:rsidRPr="00755713">
        <w:rPr>
          <w:rFonts w:ascii="Times New Roman" w:hAnsi="Times New Roman"/>
          <w:sz w:val="28"/>
          <w:szCs w:val="28"/>
          <w:lang w:val="tt-RU"/>
        </w:rPr>
        <w:t xml:space="preserve"> кешеләрнең аралашу барышында үтәлә. Кеше </w:t>
      </w:r>
      <w:r w:rsidRPr="00755713">
        <w:rPr>
          <w:rFonts w:ascii="Times New Roman" w:hAnsi="Times New Roman"/>
          <w:sz w:val="28"/>
          <w:szCs w:val="28"/>
        </w:rPr>
        <w:t>социум</w:t>
      </w:r>
      <w:r w:rsidRPr="00755713">
        <w:rPr>
          <w:rFonts w:ascii="Times New Roman" w:hAnsi="Times New Roman"/>
          <w:sz w:val="28"/>
          <w:szCs w:val="28"/>
          <w:lang w:val="tt-RU"/>
        </w:rPr>
        <w:t xml:space="preserve">нан тыш яши алмый. Ул өйдә, мәктәптә, эштә башка кешеләр белән элемтәдә тора. Ул әйләнә-тирәдәгеләр тарафыннан мәхәббәткә, дуслыкка, игътибарга мохтаҗ. Үзе дә шуның белән җавап бирергә әзер.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Өстенлеккә ихтыяҗ</w:t>
      </w:r>
      <w:r w:rsidRPr="00755713">
        <w:rPr>
          <w:rFonts w:ascii="Times New Roman" w:hAnsi="Times New Roman"/>
          <w:sz w:val="28"/>
          <w:szCs w:val="28"/>
          <w:lang w:val="tt-RU"/>
        </w:rPr>
        <w:t xml:space="preserve"> тирә-яктагылардан аерылу теләгендә чагыла. Ул яхшырак укырга, абруйлы эш табарга, хезмәт баскычында күтәрелергә омтыла. Өстенлеккә  ихтыяҗны канәгатьләндерүдә кешенең үз-үзен бәяләү дәрәҗәсе, уңышка ирешүгә омтылуы, максатларны һәм аларга ирешүнең реаль мөмкинлекләрен бәяләве зур роль уйный. Шуңа күрә аны эгоистик ихтыяҗ дип тә атыйлар.</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Рухи ихтыяҗ</w:t>
      </w:r>
      <w:r w:rsidRPr="00755713">
        <w:rPr>
          <w:rFonts w:ascii="Times New Roman" w:hAnsi="Times New Roman"/>
          <w:sz w:val="28"/>
          <w:szCs w:val="28"/>
          <w:lang w:val="tt-RU"/>
        </w:rPr>
        <w:t xml:space="preserve"> кешенең иҗади активлыгына, үз-үзен камилләштерүгәомтылуына юнәлтелә. Алар күпкырлы һәм билгеле бер факторларга бәйле. Бер төркем кешеләр үзләренең рухи ихтыяҗын телевизион тапшырулар карап канәгатьләндерсә, икенчеләре – кино, театр, музейларга йөри, өченчеләре – әдәбият һәм сәнгать әсәрләре иҗат итә.</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Беренчел ихтыяҗлар кешене хайваннар белән тигезли. Кешенең ашау, йоклау, куркынычсызлык ихтыяҗы  инстинктлар дәрәҗәсендә чагыла. Хайваннардан аермалы буларак, кешенең беренчел ихтыяҗлары социаль төсмер ала. Кеше соңгы кисәк икмәген мохтаҗларга бирергә, авыру кешене саклап, төне буе йокламаска мөмкин. Тарихта якыннары, үз халкы азатлыгы хакына үлемгә бару, үз-үзен корбан итү очраклары байтак. Ашау ихтыяҗын без кабымлык ашап та, табын әзерләп, шәмнәр, күңелгә ятышлы музыка кабызып та канәгатьләндерә алабыз.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Беренчел ихтыяҗлар теге яисә бу дәрәҗәдә барлык кешеләргә дә хас, икенчелләре барлык кешеләрдә дә чагылыш тапмый. Кемдер шау-шулы компанияләрдә булырга, әңгәмә корырга ярата, кемдер аз сүзле,  кирәк булганда гына, мәктәптә яисә эштә аралаша, чөнки бердә аралашмый яшәү мөмкин түгел. . Бер төркем кешеләр алга омтылып, компаниядә лидер, эштә җитәкче булырга омтыла. Икенчеләре, җәмгыятьтә билгеле бер дәрәҗәгә җитеп, шул казанышларда туктап, карьерасын дәвам итү ниятеннән баш тарта.</w:t>
      </w:r>
    </w:p>
    <w:p w:rsidR="008B7A66" w:rsidRPr="00755713" w:rsidRDefault="008B7A66" w:rsidP="00EA0026">
      <w:pPr>
        <w:spacing w:after="0" w:line="360" w:lineRule="auto"/>
        <w:ind w:firstLine="708"/>
        <w:jc w:val="both"/>
        <w:rPr>
          <w:rFonts w:ascii="Times New Roman" w:hAnsi="Times New Roman"/>
          <w:b/>
          <w:i/>
          <w:sz w:val="28"/>
          <w:szCs w:val="28"/>
          <w:lang w:val="tt-RU"/>
        </w:rPr>
      </w:pPr>
    </w:p>
    <w:p w:rsidR="008B7A66" w:rsidRPr="00755713" w:rsidRDefault="008B7A66" w:rsidP="00EA0026">
      <w:pPr>
        <w:spacing w:after="0" w:line="360" w:lineRule="auto"/>
        <w:ind w:firstLine="708"/>
        <w:jc w:val="both"/>
        <w:rPr>
          <w:rFonts w:ascii="Times New Roman" w:hAnsi="Times New Roman"/>
          <w:b/>
          <w:i/>
          <w:sz w:val="28"/>
          <w:szCs w:val="28"/>
          <w:lang w:val="tt-RU"/>
        </w:rPr>
      </w:pPr>
      <w:r w:rsidRPr="00755713">
        <w:rPr>
          <w:rFonts w:ascii="Times New Roman" w:hAnsi="Times New Roman"/>
          <w:b/>
          <w:i/>
          <w:sz w:val="28"/>
          <w:szCs w:val="28"/>
          <w:lang w:val="tt-RU"/>
        </w:rPr>
        <w:t>Кешене хәрәкәткә бары тик канәгатьләндерелмәгән ихтыяҗлар гына этәрә.</w:t>
      </w:r>
    </w:p>
    <w:p w:rsidR="008B7A66" w:rsidRPr="00755713" w:rsidRDefault="008B7A66" w:rsidP="00EA0026">
      <w:pPr>
        <w:spacing w:after="0" w:line="360" w:lineRule="auto"/>
        <w:ind w:firstLine="708"/>
        <w:jc w:val="both"/>
        <w:rPr>
          <w:rFonts w:ascii="Times New Roman" w:hAnsi="Times New Roman"/>
          <w:b/>
          <w:i/>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Социологлар исбатлавынча, кешене хәрәкәткә, ниндидер гамәлләргә  бары тик канәгатьләндерелмәгән ихтыяҗлар гына этәрә. Әгәр дә безнең ашыйсыбыз килсә, без ачлык хисен канәгатьләндерү мөмкинлекләрен эзләячәкбез. Дуслар белән аралашырга теләсәк – очрашачакбыз. Әгәр дә хезмәт баскычында күтәрелергә теләсәк – яңа белем алырга, тәҗрибә үзләштерергә, хуҗаның таләбен үтәүгә җаваплырак карарга омтылачакбыз.</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Социаль ихтыяҗлар канәгатьләндерелмәсә дә без абруйлы ихтыяҗны үтәргә омтылабыз.  Беренчел ихтыяҗлар канәгатьләндерелмәгәндә генә  социаль ихтыяҗлар актуаль була. Ач кеше, беренче чиратта, аралашу һәм карьера турында түгел, ризык табу турында уйлый. Бу мисалда ихтыяҗларның иерархик принциплары чагыла.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Кайбер очракларда әлеге кагыйдәнең искәрмәсе булып, рухи ихтыяҗ беренче планга чыга. Мәсәлән,  кеше ашауга, җылылыкка, аралашуга кытлык кичерсә дә, гүзәллеккә омтылырга мөмкин.  Ул китап укый, музыка тыңлый, илдә һәм дөньяда булган вакыйгалар белән танышып бара. Тарихта иҗат кешеләренең, мохтаҗлыкта яшәп тә әдәби һәм сәнгать әсәрләре иҗат итү очраклары байтак. Икенче яктан, мул тормышлы, әмма акча һәм карьера уңышы артыннан куып, үзләренең рухи үсеше турында кайгыртмаучы кешеләр дә очрый. Димәк, рухи өлкәнең үсеше кешенең матди байлыгына бәйле түгел.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Ихтыяҗларны канәгатьләндерүдә шәхеснең кызыксынуы һәм сәләте билгеле бер роль уйный.</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Сәләт индивидның белеме, осталыгы, тәҗрибәсенә кайтып калмый. Алар теге яисә бу эшчәнлекнең алым һәм ысулларын үзләштерү тизлеге, тирәнлеге һәм чыдамлыгында чагыла. </w:t>
      </w:r>
    </w:p>
    <w:p w:rsidR="008B7A66" w:rsidRPr="00755713" w:rsidRDefault="008B7A66" w:rsidP="00EA0026">
      <w:pPr>
        <w:spacing w:after="0" w:line="360" w:lineRule="auto"/>
        <w:ind w:firstLine="708"/>
        <w:jc w:val="both"/>
        <w:rPr>
          <w:rFonts w:ascii="Times New Roman" w:hAnsi="Times New Roman"/>
          <w:i/>
          <w:sz w:val="28"/>
          <w:szCs w:val="28"/>
          <w:lang w:val="tt-RU"/>
        </w:rPr>
      </w:pPr>
    </w:p>
    <w:p w:rsidR="008B7A66" w:rsidRPr="00755713" w:rsidRDefault="008B7A66" w:rsidP="00EA0026">
      <w:pPr>
        <w:spacing w:after="0" w:line="360" w:lineRule="auto"/>
        <w:ind w:firstLine="708"/>
        <w:jc w:val="both"/>
        <w:rPr>
          <w:rFonts w:ascii="Times New Roman" w:hAnsi="Times New Roman"/>
          <w:i/>
          <w:sz w:val="28"/>
          <w:szCs w:val="28"/>
          <w:lang w:val="tt-RU"/>
        </w:rPr>
      </w:pPr>
      <w:r w:rsidRPr="00755713">
        <w:rPr>
          <w:rFonts w:ascii="Times New Roman" w:hAnsi="Times New Roman"/>
          <w:b/>
          <w:i/>
          <w:sz w:val="28"/>
          <w:szCs w:val="28"/>
          <w:lang w:val="tt-RU"/>
        </w:rPr>
        <w:t>Сәләт</w:t>
      </w:r>
      <w:r w:rsidRPr="00755713">
        <w:rPr>
          <w:rFonts w:ascii="Times New Roman" w:hAnsi="Times New Roman"/>
          <w:i/>
          <w:sz w:val="28"/>
          <w:szCs w:val="28"/>
          <w:lang w:val="tt-RU"/>
        </w:rPr>
        <w:t xml:space="preserve"> −  теге яисә бу эшчәнлекне уңышлы башкаруда субъектив шарт булып торган шәхеснең индивидуаль үзенчәлекләре.</w:t>
      </w:r>
    </w:p>
    <w:p w:rsidR="008B7A66" w:rsidRPr="00755713" w:rsidRDefault="008B7A66" w:rsidP="00EA0026">
      <w:pPr>
        <w:spacing w:after="0" w:line="360" w:lineRule="auto"/>
        <w:ind w:firstLine="708"/>
        <w:jc w:val="both"/>
        <w:rPr>
          <w:rFonts w:ascii="Times New Roman" w:hAnsi="Times New Roman"/>
          <w:i/>
          <w:sz w:val="28"/>
          <w:szCs w:val="28"/>
          <w:lang w:val="tt-RU"/>
        </w:rPr>
      </w:pPr>
      <w:r w:rsidRPr="00755713">
        <w:rPr>
          <w:rFonts w:ascii="Times New Roman" w:hAnsi="Times New Roman"/>
          <w:b/>
          <w:i/>
          <w:sz w:val="28"/>
          <w:szCs w:val="28"/>
          <w:lang w:val="tt-RU"/>
        </w:rPr>
        <w:t xml:space="preserve">Кызыксыну </w:t>
      </w:r>
      <w:r w:rsidRPr="00755713">
        <w:rPr>
          <w:rFonts w:ascii="Times New Roman" w:hAnsi="Times New Roman"/>
          <w:i/>
          <w:sz w:val="28"/>
          <w:szCs w:val="28"/>
          <w:lang w:val="tt-RU"/>
        </w:rPr>
        <w:t xml:space="preserve">– кызыксыну объектына аерым  игътибар күрсәтеп, аның турында нинди дә булса яңалык белергә теләү белән бәйле уңай эмоциональ процесс. </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Үзенең барлык эшчәнлеге барышында, ихтыяҗларын канәгатьләндергәндә, кеше җәмгыятьтә кабул ителгән </w:t>
      </w:r>
      <w:r w:rsidRPr="00755713">
        <w:rPr>
          <w:rFonts w:ascii="Times New Roman" w:hAnsi="Times New Roman"/>
          <w:b/>
          <w:i/>
          <w:sz w:val="28"/>
          <w:szCs w:val="28"/>
          <w:lang w:val="tt-RU"/>
        </w:rPr>
        <w:t xml:space="preserve">кыйммәтләр һәм идеаллар системасына </w:t>
      </w:r>
      <w:r w:rsidRPr="00755713">
        <w:rPr>
          <w:rFonts w:ascii="Times New Roman" w:hAnsi="Times New Roman"/>
          <w:sz w:val="28"/>
          <w:szCs w:val="28"/>
          <w:lang w:val="tt-RU"/>
        </w:rPr>
        <w:t>йөз тота. Болар  бәхет һәм тормышның мәгънәсе, намус, бурыч, яхшылык һәм гаделлек (шәхесләрнең үзара аралашу кыйммәтләре)  төшенчәләре, матди һәм хезмәт урынының абруена, демократик хокукларга һәм иреккә, әхлакый кыйммәтләргә  кагылышлы сораулар булырга мөмкин. Кыйммәтләр системасы  җәмгыятьтә даими формалаша.  Җәмгыять үзенә ят булган  мөнәсәбәтләрне читкә этәрә һәм, әхлакый, этик, корпоратив, хокукый һ.б. кагыйдәләр белән ныгытылган  кыйммәтләр һәм кагыйдәләргә әверелдереп,   уңай күренешләрне яклау юлына баса.</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jc w:val="both"/>
        <w:rPr>
          <w:rFonts w:ascii="Times New Roman" w:hAnsi="Times New Roman"/>
          <w:b/>
          <w:sz w:val="28"/>
          <w:szCs w:val="28"/>
          <w:lang w:val="tt-RU"/>
        </w:rPr>
      </w:pPr>
    </w:p>
    <w:p w:rsidR="008B7A66" w:rsidRPr="00755713" w:rsidRDefault="008B7A66" w:rsidP="00EA0026">
      <w:pPr>
        <w:spacing w:after="0" w:line="360" w:lineRule="auto"/>
        <w:jc w:val="both"/>
        <w:rPr>
          <w:rFonts w:ascii="Times New Roman" w:hAnsi="Times New Roman"/>
          <w:b/>
          <w:sz w:val="28"/>
          <w:szCs w:val="28"/>
          <w:lang w:val="tt-RU"/>
        </w:rPr>
      </w:pPr>
    </w:p>
    <w:p w:rsidR="008B7A66" w:rsidRPr="00755713" w:rsidRDefault="008B7A66" w:rsidP="00CD5E96">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ЭШЧӘНЛЕК ТӨРЛӘРЕ</w:t>
      </w:r>
    </w:p>
    <w:p w:rsidR="008B7A66" w:rsidRPr="00755713" w:rsidRDefault="008B7A66" w:rsidP="00EA0026">
      <w:pPr>
        <w:spacing w:after="0" w:line="360" w:lineRule="auto"/>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Кеше эшчәнлеге җәмгыять тормышының төрле өлкәләрендә чагылыш таба. Шул сәбәпле, берничә </w:t>
      </w:r>
      <w:r w:rsidRPr="00755713">
        <w:rPr>
          <w:rFonts w:ascii="Times New Roman" w:hAnsi="Times New Roman"/>
          <w:b/>
          <w:sz w:val="28"/>
          <w:szCs w:val="28"/>
          <w:lang w:val="tt-RU"/>
        </w:rPr>
        <w:t>эшчәнлек төрен</w:t>
      </w:r>
      <w:r w:rsidRPr="00755713">
        <w:rPr>
          <w:rFonts w:ascii="Times New Roman" w:hAnsi="Times New Roman"/>
          <w:sz w:val="28"/>
          <w:szCs w:val="28"/>
          <w:lang w:val="tt-RU"/>
        </w:rPr>
        <w:t xml:space="preserve"> аерып чыгаралар (3 нче схема). Беренче очракта, эшчәнлекне гамәли  һәм рухи төрләргә бүлеп карыйлар. </w:t>
      </w:r>
      <w:r w:rsidRPr="00755713">
        <w:rPr>
          <w:rFonts w:ascii="Times New Roman" w:hAnsi="Times New Roman"/>
          <w:b/>
          <w:sz w:val="28"/>
          <w:szCs w:val="28"/>
          <w:lang w:val="tt-RU"/>
        </w:rPr>
        <w:t>Гамәли эшчәнлек</w:t>
      </w:r>
      <w:r w:rsidRPr="00755713">
        <w:rPr>
          <w:rFonts w:ascii="Times New Roman" w:hAnsi="Times New Roman"/>
          <w:sz w:val="28"/>
          <w:szCs w:val="28"/>
          <w:lang w:val="tt-RU"/>
        </w:rPr>
        <w:t xml:space="preserve"> әйләнә-тирәдәге дөньяны үзгәртеп коруга юнәлдерелә.  Йогынты ясау объектына бәйле булуына карап, гамәли эшчәнлекне табигатьне үзгәртеп кора торган </w:t>
      </w:r>
      <w:r w:rsidRPr="00755713">
        <w:rPr>
          <w:rFonts w:ascii="Times New Roman" w:hAnsi="Times New Roman"/>
          <w:i/>
          <w:sz w:val="28"/>
          <w:szCs w:val="28"/>
          <w:lang w:val="tt-RU"/>
        </w:rPr>
        <w:t>матди-җитештерүле</w:t>
      </w:r>
      <w:r w:rsidRPr="00755713">
        <w:rPr>
          <w:rFonts w:ascii="Times New Roman" w:hAnsi="Times New Roman"/>
          <w:sz w:val="28"/>
          <w:szCs w:val="28"/>
          <w:lang w:val="tt-RU"/>
        </w:rPr>
        <w:t xml:space="preserve"> һәм җәмгыятькә йогынты ясый торган </w:t>
      </w:r>
      <w:r w:rsidRPr="00755713">
        <w:rPr>
          <w:rFonts w:ascii="Times New Roman" w:hAnsi="Times New Roman"/>
          <w:i/>
          <w:sz w:val="28"/>
          <w:szCs w:val="28"/>
          <w:lang w:val="tt-RU"/>
        </w:rPr>
        <w:t>социаль</w:t>
      </w:r>
      <w:r w:rsidRPr="00755713">
        <w:rPr>
          <w:rFonts w:ascii="Times New Roman" w:hAnsi="Times New Roman"/>
          <w:sz w:val="28"/>
          <w:szCs w:val="28"/>
          <w:lang w:val="tt-RU"/>
        </w:rPr>
        <w:t xml:space="preserve"> төрләргә бүлеп карыйлар. </w:t>
      </w:r>
      <w:r w:rsidRPr="00755713">
        <w:rPr>
          <w:rFonts w:ascii="Times New Roman" w:hAnsi="Times New Roman"/>
          <w:b/>
          <w:sz w:val="28"/>
          <w:szCs w:val="28"/>
          <w:lang w:val="tt-RU"/>
        </w:rPr>
        <w:t>Рухи эшчәнлек</w:t>
      </w:r>
      <w:r w:rsidRPr="00755713">
        <w:rPr>
          <w:rFonts w:ascii="Times New Roman" w:hAnsi="Times New Roman"/>
          <w:sz w:val="28"/>
          <w:szCs w:val="28"/>
          <w:lang w:val="tt-RU"/>
        </w:rPr>
        <w:t xml:space="preserve"> кеше аңы белән бәйле. Ул әйләнә-тирә дөньяның барлык өлешләренә төшенүдә чагылган </w:t>
      </w:r>
      <w:r w:rsidRPr="00755713">
        <w:rPr>
          <w:rFonts w:ascii="Times New Roman" w:hAnsi="Times New Roman"/>
          <w:i/>
          <w:sz w:val="28"/>
          <w:szCs w:val="28"/>
          <w:lang w:val="tt-RU"/>
        </w:rPr>
        <w:t xml:space="preserve">танып белү эшчәнлегеннән, </w:t>
      </w:r>
      <w:r w:rsidRPr="00755713">
        <w:rPr>
          <w:rFonts w:ascii="Times New Roman" w:hAnsi="Times New Roman"/>
          <w:sz w:val="28"/>
          <w:szCs w:val="28"/>
          <w:lang w:val="tt-RU"/>
        </w:rPr>
        <w:t xml:space="preserve">барлык күренешләрнең уңай һәм тискәре якларын, өстенлекләрен  </w:t>
      </w:r>
      <w:r w:rsidRPr="00755713">
        <w:rPr>
          <w:rFonts w:ascii="Times New Roman" w:hAnsi="Times New Roman"/>
          <w:i/>
          <w:sz w:val="28"/>
          <w:szCs w:val="28"/>
          <w:lang w:val="tt-RU"/>
        </w:rPr>
        <w:t xml:space="preserve">бәяләү эшчәнлегеннән, </w:t>
      </w:r>
      <w:r w:rsidRPr="00755713">
        <w:rPr>
          <w:rFonts w:ascii="Times New Roman" w:hAnsi="Times New Roman"/>
          <w:sz w:val="28"/>
          <w:szCs w:val="28"/>
          <w:lang w:val="tt-RU"/>
        </w:rPr>
        <w:t xml:space="preserve">һәм, үз гамәлләреңнең үсеш вариантларыннан чыгып, аларны алга таба  планлаштыру белән бәйле </w:t>
      </w:r>
      <w:r w:rsidRPr="00755713">
        <w:rPr>
          <w:rFonts w:ascii="Times New Roman" w:hAnsi="Times New Roman"/>
          <w:i/>
          <w:sz w:val="28"/>
          <w:szCs w:val="28"/>
          <w:lang w:val="tt-RU"/>
        </w:rPr>
        <w:t>фаразлау  эшчәнлегеннән</w:t>
      </w:r>
      <w:r w:rsidRPr="00755713">
        <w:rPr>
          <w:rFonts w:ascii="Times New Roman" w:hAnsi="Times New Roman"/>
          <w:sz w:val="28"/>
          <w:szCs w:val="28"/>
          <w:lang w:val="tt-RU"/>
        </w:rPr>
        <w:t xml:space="preserve"> тора.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Нәтиҗәгә бәйле рәвештә эшчәнлекне </w:t>
      </w:r>
      <w:r w:rsidRPr="00755713">
        <w:rPr>
          <w:rFonts w:ascii="Times New Roman" w:hAnsi="Times New Roman"/>
          <w:b/>
          <w:i/>
          <w:sz w:val="28"/>
          <w:szCs w:val="28"/>
          <w:lang w:val="tt-RU"/>
        </w:rPr>
        <w:t>иҗади</w:t>
      </w:r>
      <w:r w:rsidRPr="00755713">
        <w:rPr>
          <w:rFonts w:ascii="Times New Roman" w:hAnsi="Times New Roman"/>
          <w:sz w:val="28"/>
          <w:szCs w:val="28"/>
          <w:lang w:val="tt-RU"/>
        </w:rPr>
        <w:t xml:space="preserve">һәм </w:t>
      </w:r>
      <w:r w:rsidRPr="00755713">
        <w:rPr>
          <w:rFonts w:ascii="Times New Roman" w:hAnsi="Times New Roman"/>
          <w:b/>
          <w:i/>
          <w:sz w:val="28"/>
          <w:szCs w:val="28"/>
          <w:lang w:val="tt-RU"/>
        </w:rPr>
        <w:t xml:space="preserve">һәлакәтле </w:t>
      </w:r>
      <w:r w:rsidRPr="00755713">
        <w:rPr>
          <w:rFonts w:ascii="Times New Roman" w:hAnsi="Times New Roman"/>
          <w:sz w:val="28"/>
          <w:szCs w:val="28"/>
          <w:lang w:val="tt-RU"/>
        </w:rPr>
        <w:t>төрләргә бүлеп карап була. Кешелек казанышларының күбесе аның иҗади эшчәнлеге нәтиҗәсе. Ләкин зарарлы  эшчәнлек чагылышы буларак, аларның шактые  сугыш, революцияләр вакытында юкка чыгарыла. Шул ук вакытта сорау туа: яңа төр сугыш коралларын ясауны кайсы позициядән чыгып  карарга? Фәнни-техник үсеш ягыннан караганда, бу, һичшиксез,  яңа эшләнмә барлыкка килгән иҗади эшчәнлек чагылышы. Ләкин сугыш коралы электән үк җимерүгә юнәлдерелә. Шуңа күрә кешелекнең әлеге эшчәнлек төренә бәя бирү барышында каршылыклар туа.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Эшчәнлек формалары күп төрле, мәсәлән: шөгыль,  физик хезмәт, белем күтәрү,  иҗади, фәнни, сәяси,  уку-укыту һ.б. </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 xml:space="preserve">3 нче схема. Эшчәнлек төрләре. </w:t>
      </w:r>
    </w:p>
    <w:p w:rsidR="008B7A66" w:rsidRPr="00755713" w:rsidRDefault="008B7A66" w:rsidP="00EA0026">
      <w:pPr>
        <w:spacing w:after="0" w:line="360" w:lineRule="auto"/>
        <w:ind w:firstLine="708"/>
        <w:jc w:val="both"/>
        <w:rPr>
          <w:rFonts w:ascii="Times New Roman" w:hAnsi="Times New Roman"/>
          <w:sz w:val="28"/>
          <w:szCs w:val="28"/>
          <w:lang w:val="tt-RU"/>
        </w:rPr>
      </w:pPr>
      <w:r>
        <w:rPr>
          <w:noProof/>
          <w:lang w:eastAsia="ru-RU"/>
        </w:rPr>
        <w:pict>
          <v:rect id="_x0000_s1068" style="position:absolute;left:0;text-align:left;margin-left:127.2pt;margin-top:12.95pt;width:130.5pt;height:35.25pt;z-index:251429888">
            <v:textbox>
              <w:txbxContent>
                <w:p w:rsidR="008B7A66" w:rsidRPr="00880845" w:rsidRDefault="008B7A66" w:rsidP="00EA0026">
                  <w:pPr>
                    <w:jc w:val="center"/>
                    <w:rPr>
                      <w:rFonts w:ascii="Times New Roman" w:hAnsi="Times New Roman"/>
                      <w:sz w:val="28"/>
                      <w:szCs w:val="28"/>
                      <w:lang w:val="tt-RU"/>
                    </w:rPr>
                  </w:pPr>
                  <w:r w:rsidRPr="00880845">
                    <w:rPr>
                      <w:rFonts w:ascii="Times New Roman" w:hAnsi="Times New Roman"/>
                      <w:sz w:val="28"/>
                      <w:szCs w:val="28"/>
                      <w:lang w:val="tt-RU"/>
                    </w:rPr>
                    <w:t>Эшчәнлек төрләре</w:t>
                  </w:r>
                </w:p>
              </w:txbxContent>
            </v:textbox>
          </v:rect>
        </w:pict>
      </w:r>
    </w:p>
    <w:p w:rsidR="008B7A66" w:rsidRPr="00755713" w:rsidRDefault="008B7A66" w:rsidP="00EA0026">
      <w:pPr>
        <w:tabs>
          <w:tab w:val="left" w:pos="5595"/>
        </w:tabs>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EA0026">
      <w:pPr>
        <w:tabs>
          <w:tab w:val="left" w:pos="5595"/>
        </w:tabs>
        <w:spacing w:after="0" w:line="360" w:lineRule="auto"/>
        <w:ind w:firstLine="708"/>
        <w:jc w:val="both"/>
        <w:rPr>
          <w:rFonts w:ascii="Times New Roman" w:hAnsi="Times New Roman"/>
          <w:sz w:val="28"/>
          <w:szCs w:val="28"/>
          <w:lang w:val="tt-RU"/>
        </w:rPr>
      </w:pPr>
      <w:r>
        <w:rPr>
          <w:noProof/>
          <w:lang w:eastAsia="ru-RU"/>
        </w:rPr>
        <w:pict>
          <v:shape id="_x0000_s1069" type="#_x0000_t32" style="position:absolute;left:0;text-align:left;margin-left:192.45pt;margin-top:-.1pt;width:0;height:22.45pt;flip:y;z-index:251441152" o:connectortype="straight"/>
        </w:pict>
      </w:r>
    </w:p>
    <w:p w:rsidR="008B7A66" w:rsidRPr="00755713" w:rsidRDefault="008B7A66" w:rsidP="00EA0026">
      <w:pPr>
        <w:tabs>
          <w:tab w:val="left" w:pos="3150"/>
        </w:tabs>
        <w:spacing w:after="0" w:line="360" w:lineRule="auto"/>
        <w:ind w:firstLine="708"/>
        <w:jc w:val="both"/>
        <w:rPr>
          <w:rFonts w:ascii="Times New Roman" w:hAnsi="Times New Roman"/>
          <w:sz w:val="28"/>
          <w:szCs w:val="28"/>
          <w:lang w:val="tt-RU"/>
        </w:rPr>
      </w:pPr>
      <w:r>
        <w:rPr>
          <w:noProof/>
          <w:lang w:eastAsia="ru-RU"/>
        </w:rPr>
        <w:pict>
          <v:shape id="_x0000_s1070" type="#_x0000_t32" style="position:absolute;left:0;text-align:left;margin-left:385.95pt;margin-top:2.1pt;width:0;height:13.55pt;flip:y;z-index:251450368" o:connectortype="straight"/>
        </w:pict>
      </w:r>
      <w:r>
        <w:rPr>
          <w:noProof/>
          <w:lang w:eastAsia="ru-RU"/>
        </w:rPr>
        <w:pict>
          <v:shape id="_x0000_s1071" type="#_x0000_t32" style="position:absolute;left:0;text-align:left;margin-left:38.8pt;margin-top:2.1pt;width:0;height:13.55pt;flip:y;z-index:251449344" o:connectortype="straight"/>
        </w:pict>
      </w:r>
      <w:r>
        <w:rPr>
          <w:noProof/>
          <w:lang w:eastAsia="ru-RU"/>
        </w:rPr>
        <w:pict>
          <v:shape id="_x0000_s1072" type="#_x0000_t32" style="position:absolute;left:0;text-align:left;margin-left:38.7pt;margin-top:.6pt;width:347.25pt;height:1.5pt;flip:y;z-index:251438080" o:connectortype="straight"/>
        </w:pict>
      </w:r>
      <w:r>
        <w:rPr>
          <w:noProof/>
          <w:lang w:eastAsia="ru-RU"/>
        </w:rPr>
        <w:pict>
          <v:rect id="_x0000_s1073" style="position:absolute;left:0;text-align:left;margin-left:319.2pt;margin-top:15.65pt;width:130.5pt;height:31.5pt;z-index:251431936">
            <v:textbox>
              <w:txbxContent>
                <w:p w:rsidR="008B7A66" w:rsidRPr="00880845" w:rsidRDefault="008B7A66" w:rsidP="00EA0026">
                  <w:pPr>
                    <w:jc w:val="center"/>
                    <w:rPr>
                      <w:rFonts w:ascii="Times New Roman" w:hAnsi="Times New Roman"/>
                      <w:sz w:val="28"/>
                      <w:szCs w:val="28"/>
                      <w:lang w:val="tt-RU"/>
                    </w:rPr>
                  </w:pPr>
                  <w:r>
                    <w:rPr>
                      <w:rFonts w:ascii="Times New Roman" w:hAnsi="Times New Roman"/>
                      <w:sz w:val="28"/>
                      <w:szCs w:val="28"/>
                      <w:lang w:val="tt-RU"/>
                    </w:rPr>
                    <w:t>рухи</w:t>
                  </w:r>
                </w:p>
              </w:txbxContent>
            </v:textbox>
          </v:rect>
        </w:pict>
      </w:r>
      <w:r>
        <w:rPr>
          <w:noProof/>
          <w:lang w:eastAsia="ru-RU"/>
        </w:rPr>
        <w:pict>
          <v:rect id="_x0000_s1074" style="position:absolute;left:0;text-align:left;margin-left:-17.55pt;margin-top:15.65pt;width:130.5pt;height:31.5pt;z-index:251430912">
            <v:textbox>
              <w:txbxContent>
                <w:p w:rsidR="008B7A66" w:rsidRPr="00880845" w:rsidRDefault="008B7A66" w:rsidP="00EA0026">
                  <w:pPr>
                    <w:jc w:val="center"/>
                    <w:rPr>
                      <w:rFonts w:ascii="Times New Roman" w:hAnsi="Times New Roman"/>
                      <w:sz w:val="28"/>
                      <w:szCs w:val="28"/>
                      <w:lang w:val="tt-RU"/>
                    </w:rPr>
                  </w:pPr>
                  <w:r>
                    <w:rPr>
                      <w:rFonts w:ascii="Times New Roman" w:hAnsi="Times New Roman"/>
                      <w:sz w:val="28"/>
                      <w:szCs w:val="28"/>
                      <w:lang w:val="tt-RU"/>
                    </w:rPr>
                    <w:t>гамәли</w:t>
                  </w:r>
                </w:p>
              </w:txbxContent>
            </v:textbox>
          </v:rect>
        </w:pict>
      </w:r>
      <w:r w:rsidRPr="00755713">
        <w:rPr>
          <w:rFonts w:ascii="Times New Roman" w:hAnsi="Times New Roman"/>
          <w:sz w:val="28"/>
          <w:szCs w:val="28"/>
          <w:lang w:val="tt-RU"/>
        </w:rPr>
        <w:tab/>
      </w:r>
    </w:p>
    <w:p w:rsidR="008B7A66" w:rsidRPr="00755713" w:rsidRDefault="008B7A66" w:rsidP="00EA0026">
      <w:pPr>
        <w:tabs>
          <w:tab w:val="left" w:pos="3150"/>
        </w:tabs>
        <w:spacing w:after="0" w:line="360" w:lineRule="auto"/>
        <w:ind w:firstLine="708"/>
        <w:jc w:val="both"/>
        <w:rPr>
          <w:rFonts w:ascii="Times New Roman" w:hAnsi="Times New Roman"/>
          <w:sz w:val="28"/>
          <w:szCs w:val="28"/>
          <w:lang w:val="tt-RU"/>
        </w:rPr>
      </w:pPr>
      <w:r>
        <w:rPr>
          <w:noProof/>
          <w:lang w:eastAsia="ru-RU"/>
        </w:rPr>
        <w:pict>
          <v:shape id="_x0000_s1075" type="#_x0000_t32" style="position:absolute;left:0;text-align:left;margin-left:393.45pt;margin-top:23pt;width:.05pt;height:27.7pt;flip:y;z-index:251443200" o:connectortype="straight"/>
        </w:pict>
      </w:r>
      <w:r>
        <w:rPr>
          <w:noProof/>
          <w:lang w:eastAsia="ru-RU"/>
        </w:rPr>
        <w:pict>
          <v:shape id="_x0000_s1076" type="#_x0000_t32" style="position:absolute;left:0;text-align:left;margin-left:54.45pt;margin-top:23pt;width:.05pt;height:27.7pt;flip:y;z-index:251442176" o:connectortype="straight"/>
        </w:pict>
      </w:r>
    </w:p>
    <w:p w:rsidR="008B7A66" w:rsidRPr="00755713" w:rsidRDefault="008B7A66" w:rsidP="00EA0026">
      <w:pPr>
        <w:tabs>
          <w:tab w:val="left" w:pos="3150"/>
          <w:tab w:val="left" w:pos="3585"/>
        </w:tabs>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p>
    <w:p w:rsidR="008B7A66" w:rsidRPr="00755713" w:rsidRDefault="008B7A66" w:rsidP="00EA0026">
      <w:pPr>
        <w:tabs>
          <w:tab w:val="left" w:pos="2925"/>
        </w:tabs>
        <w:spacing w:after="0" w:line="360" w:lineRule="auto"/>
        <w:jc w:val="both"/>
        <w:rPr>
          <w:rFonts w:ascii="Times New Roman" w:hAnsi="Times New Roman"/>
          <w:sz w:val="28"/>
          <w:szCs w:val="28"/>
          <w:lang w:val="tt-RU"/>
        </w:rPr>
      </w:pPr>
      <w:r>
        <w:rPr>
          <w:noProof/>
          <w:lang w:eastAsia="ru-RU"/>
        </w:rPr>
        <w:pict>
          <v:shape id="_x0000_s1077" type="#_x0000_t32" style="position:absolute;left:0;text-align:left;margin-left:457.9pt;margin-top:2.4pt;width:.05pt;height:18.2pt;flip:y;z-index:251445248" o:connectortype="straight"/>
        </w:pict>
      </w:r>
      <w:r>
        <w:rPr>
          <w:noProof/>
          <w:lang w:eastAsia="ru-RU"/>
        </w:rPr>
        <w:pict>
          <v:shape id="_x0000_s1078" type="#_x0000_t32" style="position:absolute;left:0;text-align:left;margin-left:356.7pt;margin-top:2.4pt;width:.05pt;height:18.2pt;flip:y;z-index:251446272" o:connectortype="straight"/>
        </w:pict>
      </w:r>
      <w:r>
        <w:rPr>
          <w:noProof/>
          <w:lang w:eastAsia="ru-RU"/>
        </w:rPr>
        <w:pict>
          <v:shape id="_x0000_s1079" type="#_x0000_t32" style="position:absolute;left:0;text-align:left;margin-left:238.2pt;margin-top:2.4pt;width:.05pt;height:18.2pt;flip:y;z-index:251447296" o:connectortype="straight"/>
        </w:pict>
      </w:r>
      <w:r>
        <w:rPr>
          <w:noProof/>
          <w:lang w:eastAsia="ru-RU"/>
        </w:rPr>
        <w:pict>
          <v:shape id="_x0000_s1080" type="#_x0000_t32" style="position:absolute;left:0;text-align:left;margin-left:238.2pt;margin-top:2.4pt;width:219.75pt;height:0;z-index:251440128" o:connectortype="straight"/>
        </w:pict>
      </w:r>
      <w:r>
        <w:rPr>
          <w:noProof/>
          <w:lang w:eastAsia="ru-RU"/>
        </w:rPr>
        <w:pict>
          <v:shape id="_x0000_s1081" type="#_x0000_t32" style="position:absolute;left:0;text-align:left;margin-left:130.95pt;margin-top:2.4pt;width:.05pt;height:18.2pt;flip:y;z-index:251448320" o:connectortype="straight"/>
        </w:pict>
      </w:r>
      <w:r>
        <w:rPr>
          <w:noProof/>
          <w:lang w:eastAsia="ru-RU"/>
        </w:rPr>
        <w:pict>
          <v:shape id="_x0000_s1082" type="#_x0000_t32" style="position:absolute;left:0;text-align:left;margin-left:22.95pt;margin-top:2.4pt;width:.05pt;height:18.2pt;flip:y;z-index:251444224" o:connectortype="straight"/>
        </w:pict>
      </w:r>
      <w:r>
        <w:rPr>
          <w:noProof/>
          <w:lang w:eastAsia="ru-RU"/>
        </w:rPr>
        <w:pict>
          <v:shape id="_x0000_s1083" type="#_x0000_t32" style="position:absolute;left:0;text-align:left;margin-left:22.95pt;margin-top:2.4pt;width:108pt;height:0;z-index:251439104" o:connectortype="straight"/>
        </w:pict>
      </w:r>
      <w:r>
        <w:rPr>
          <w:noProof/>
          <w:lang w:eastAsia="ru-RU"/>
        </w:rPr>
        <w:pict>
          <v:rect id="_x0000_s1084" style="position:absolute;left:0;text-align:left;margin-left:411.45pt;margin-top:20.6pt;width:93pt;height:39pt;z-index:251437056">
            <v:textbox>
              <w:txbxContent>
                <w:p w:rsidR="008B7A66" w:rsidRPr="00880845" w:rsidRDefault="008B7A66" w:rsidP="00EA0026">
                  <w:pPr>
                    <w:jc w:val="center"/>
                    <w:rPr>
                      <w:rFonts w:ascii="Times New Roman" w:hAnsi="Times New Roman"/>
                      <w:sz w:val="28"/>
                      <w:szCs w:val="28"/>
                      <w:lang w:val="tt-RU"/>
                    </w:rPr>
                  </w:pPr>
                  <w:r>
                    <w:rPr>
                      <w:rFonts w:ascii="Times New Roman" w:hAnsi="Times New Roman"/>
                      <w:sz w:val="28"/>
                      <w:szCs w:val="28"/>
                      <w:lang w:val="tt-RU"/>
                    </w:rPr>
                    <w:t>фаразлау</w:t>
                  </w:r>
                </w:p>
              </w:txbxContent>
            </v:textbox>
          </v:rect>
        </w:pict>
      </w:r>
      <w:r>
        <w:rPr>
          <w:noProof/>
          <w:lang w:eastAsia="ru-RU"/>
        </w:rPr>
        <w:pict>
          <v:rect id="_x0000_s1085" style="position:absolute;left:0;text-align:left;margin-left:305.7pt;margin-top:20.6pt;width:99pt;height:39pt;z-index:251436032">
            <v:textbox>
              <w:txbxContent>
                <w:p w:rsidR="008B7A66" w:rsidRPr="00880845" w:rsidRDefault="008B7A66" w:rsidP="00EA0026">
                  <w:pPr>
                    <w:jc w:val="center"/>
                    <w:rPr>
                      <w:rFonts w:ascii="Times New Roman" w:hAnsi="Times New Roman"/>
                      <w:sz w:val="28"/>
                      <w:szCs w:val="28"/>
                      <w:lang w:val="tt-RU"/>
                    </w:rPr>
                  </w:pPr>
                  <w:r>
                    <w:rPr>
                      <w:rFonts w:ascii="Times New Roman" w:hAnsi="Times New Roman"/>
                      <w:sz w:val="28"/>
                      <w:szCs w:val="28"/>
                      <w:lang w:val="tt-RU"/>
                    </w:rPr>
                    <w:t>бәяләү</w:t>
                  </w:r>
                </w:p>
              </w:txbxContent>
            </v:textbox>
          </v:rect>
        </w:pict>
      </w:r>
      <w:r>
        <w:rPr>
          <w:noProof/>
          <w:lang w:eastAsia="ru-RU"/>
        </w:rPr>
        <w:pict>
          <v:rect id="_x0000_s1086" style="position:absolute;left:0;text-align:left;margin-left:201.45pt;margin-top:20.6pt;width:96pt;height:39pt;z-index:251435008">
            <v:textbox>
              <w:txbxContent>
                <w:p w:rsidR="008B7A66" w:rsidRPr="00880845" w:rsidRDefault="008B7A66" w:rsidP="00EA0026">
                  <w:pPr>
                    <w:jc w:val="center"/>
                    <w:rPr>
                      <w:rFonts w:ascii="Times New Roman" w:hAnsi="Times New Roman"/>
                      <w:sz w:val="28"/>
                      <w:szCs w:val="28"/>
                      <w:lang w:val="tt-RU"/>
                    </w:rPr>
                  </w:pPr>
                  <w:r>
                    <w:rPr>
                      <w:rFonts w:ascii="Times New Roman" w:hAnsi="Times New Roman"/>
                      <w:sz w:val="28"/>
                      <w:szCs w:val="28"/>
                      <w:lang w:val="tt-RU"/>
                    </w:rPr>
                    <w:t>танып белү</w:t>
                  </w:r>
                </w:p>
              </w:txbxContent>
            </v:textbox>
          </v:rect>
        </w:pict>
      </w:r>
      <w:r>
        <w:rPr>
          <w:noProof/>
          <w:lang w:eastAsia="ru-RU"/>
        </w:rPr>
        <w:pict>
          <v:rect id="_x0000_s1087" style="position:absolute;left:0;text-align:left;margin-left:86.7pt;margin-top:20.6pt;width:105.75pt;height:39pt;z-index:251433984">
            <v:textbox style="mso-next-textbox:#_x0000_s1087">
              <w:txbxContent>
                <w:p w:rsidR="008B7A66" w:rsidRPr="00880845" w:rsidRDefault="008B7A66" w:rsidP="00EA0026">
                  <w:pPr>
                    <w:jc w:val="center"/>
                    <w:rPr>
                      <w:rFonts w:ascii="Times New Roman" w:hAnsi="Times New Roman"/>
                      <w:sz w:val="28"/>
                      <w:szCs w:val="28"/>
                      <w:lang w:val="tt-RU"/>
                    </w:rPr>
                  </w:pPr>
                  <w:r>
                    <w:rPr>
                      <w:rFonts w:ascii="Times New Roman" w:hAnsi="Times New Roman"/>
                      <w:sz w:val="28"/>
                      <w:szCs w:val="28"/>
                      <w:lang w:val="tt-RU"/>
                    </w:rPr>
                    <w:t>социаль</w:t>
                  </w:r>
                </w:p>
              </w:txbxContent>
            </v:textbox>
          </v:rect>
        </w:pict>
      </w:r>
      <w:r>
        <w:rPr>
          <w:noProof/>
          <w:lang w:eastAsia="ru-RU"/>
        </w:rPr>
        <w:pict>
          <v:rect id="_x0000_s1088" style="position:absolute;left:0;text-align:left;margin-left:-31.8pt;margin-top:20.6pt;width:110.25pt;height:39pt;z-index:251432960">
            <v:textbox style="mso-next-textbox:#_x0000_s1088">
              <w:txbxContent>
                <w:p w:rsidR="008B7A66" w:rsidRPr="00880845" w:rsidRDefault="008B7A66" w:rsidP="00EA0026">
                  <w:pPr>
                    <w:jc w:val="center"/>
                    <w:rPr>
                      <w:rFonts w:ascii="Times New Roman" w:hAnsi="Times New Roman"/>
                      <w:sz w:val="28"/>
                      <w:szCs w:val="28"/>
                      <w:lang w:val="tt-RU"/>
                    </w:rPr>
                  </w:pPr>
                  <w:r>
                    <w:rPr>
                      <w:rFonts w:ascii="Times New Roman" w:hAnsi="Times New Roman"/>
                      <w:sz w:val="28"/>
                      <w:szCs w:val="28"/>
                      <w:lang w:val="tt-RU"/>
                    </w:rPr>
                    <w:t>матди-җитештерү</w:t>
                  </w:r>
                </w:p>
              </w:txbxContent>
            </v:textbox>
          </v:rect>
        </w:pict>
      </w:r>
      <w:r w:rsidRPr="00755713">
        <w:rPr>
          <w:rFonts w:ascii="Times New Roman" w:hAnsi="Times New Roman"/>
          <w:sz w:val="28"/>
          <w:szCs w:val="28"/>
          <w:lang w:val="tt-RU"/>
        </w:rPr>
        <w:tab/>
      </w:r>
    </w:p>
    <w:p w:rsidR="008B7A66" w:rsidRPr="00755713" w:rsidRDefault="008B7A66" w:rsidP="00EA0026">
      <w:pPr>
        <w:tabs>
          <w:tab w:val="left" w:pos="552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EA0026">
      <w:pPr>
        <w:spacing w:after="0" w:line="360" w:lineRule="auto"/>
        <w:jc w:val="both"/>
        <w:rPr>
          <w:rFonts w:ascii="Times New Roman" w:hAnsi="Times New Roman"/>
          <w:sz w:val="28"/>
          <w:szCs w:val="28"/>
          <w:lang w:val="tt-RU"/>
        </w:rPr>
      </w:pPr>
    </w:p>
    <w:p w:rsidR="008B7A66" w:rsidRPr="00755713" w:rsidRDefault="008B7A66" w:rsidP="00EA002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Хезмәт эшчәнлеге</w:t>
      </w:r>
      <w:r w:rsidRPr="00755713">
        <w:rPr>
          <w:rFonts w:ascii="Times New Roman" w:hAnsi="Times New Roman"/>
          <w:sz w:val="28"/>
          <w:szCs w:val="28"/>
          <w:lang w:val="tt-RU"/>
        </w:rPr>
        <w:t xml:space="preserve"> кеше гомеренең төрле өлкәләрендә чагыла. Ул эштә, өйдә, бакчада һ.б. җирләрдә башкарыла.</w:t>
      </w:r>
    </w:p>
    <w:p w:rsidR="008B7A66" w:rsidRPr="00755713" w:rsidRDefault="008B7A66" w:rsidP="00EA002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Нәтиҗәсенә карап, хезмәт җитештерүле һәм җитештерүле булмаган төрләргә бүленә. </w:t>
      </w:r>
      <w:r w:rsidRPr="00755713">
        <w:rPr>
          <w:rFonts w:ascii="Times New Roman" w:hAnsi="Times New Roman"/>
          <w:b/>
          <w:i/>
          <w:sz w:val="28"/>
          <w:szCs w:val="28"/>
          <w:lang w:val="tt-RU"/>
        </w:rPr>
        <w:t>Җитештерүле хезмәт</w:t>
      </w:r>
      <w:r w:rsidRPr="00755713">
        <w:rPr>
          <w:rFonts w:ascii="Times New Roman" w:hAnsi="Times New Roman"/>
          <w:sz w:val="28"/>
          <w:szCs w:val="28"/>
          <w:lang w:val="tt-RU"/>
        </w:rPr>
        <w:t xml:space="preserve"> төрле матди предметлар барлыкка китерү белән бәйле. Мәсәлән, кеше заводта эшли, детальләр ясый, ул детельләрдән аннары нинди дә булса әйбер ясыйлар (телевизор, тузан суырткыч, автомобиль һ.б.). Эш көне тәмамлангач, ул өйгә кайта, ашарга әзерли, буш вакытын яраткан шөгыленә (хобби)  багышлый, мәсәлән: радиоалгыч җыя, агачтан фигуралар кисә һ.б. Җәй көне ялларда бакчада эшли, көз көне уңыш җыя. Болар барысы да җитештерүле хезмәт мисаллары.</w:t>
      </w:r>
    </w:p>
    <w:p w:rsidR="008B7A66" w:rsidRPr="00755713" w:rsidRDefault="008B7A66" w:rsidP="00EA002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Җитештерүле булмаган хезмәт</w:t>
      </w:r>
      <w:r w:rsidRPr="00755713">
        <w:rPr>
          <w:rFonts w:ascii="Times New Roman" w:hAnsi="Times New Roman"/>
          <w:sz w:val="28"/>
          <w:szCs w:val="28"/>
          <w:lang w:val="tt-RU"/>
        </w:rPr>
        <w:t xml:space="preserve"> җитештерүгә түгел, ә матди предметларга хезмәт итүгә юнәлтелә. Икътисад өлкәсендә җитештерүле булмаган хезмәт ярдәм күрсәтү белән бәйле: товарны китерү, төяү, гарантия буенча хезмәт күрсәтү һ.б. Көндәлек тормышта  җитештерүле булмаган хезмәткә фатирны җыештыру, табак-савыт юу, өйдә ремонт ясау кебек эшләр керә. </w:t>
      </w:r>
    </w:p>
    <w:p w:rsidR="008B7A66" w:rsidRPr="00755713" w:rsidRDefault="008B7A66" w:rsidP="00EA002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Хезмәтнең җитештерүлесе дә,  җитештерүле булмаганы да   бертигез  дәрәҗәдә мөһим. Әгәр дә сәнәгать продукциясен җитештерү генә булып, аны ремонтлау буенча хезмәт булмаса, чүплекләр ватык көнкүреш техникасы, автомобильләр, җиһазлар һ.б. белән тулган булыр иде. Яңа әйбер сатып алганчы, искесен төзәтү кулайрак.</w:t>
      </w:r>
    </w:p>
    <w:p w:rsidR="008B7A66" w:rsidRPr="00755713" w:rsidRDefault="008B7A66" w:rsidP="00EA002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Кешелек матди предметлар гына барлыкка китерми. Ул әдәбият, фән, сәнгать өлкәләрендә зур мәдәни тәҗрибә туплый. Әлеге төр хезмәтне ничек классификацияләргә? Бу очракта </w:t>
      </w:r>
      <w:r w:rsidRPr="00755713">
        <w:rPr>
          <w:rFonts w:ascii="Times New Roman" w:hAnsi="Times New Roman"/>
          <w:b/>
          <w:i/>
          <w:sz w:val="28"/>
          <w:szCs w:val="28"/>
          <w:lang w:val="tt-RU"/>
        </w:rPr>
        <w:t>интеллектуаль хезмәт</w:t>
      </w:r>
      <w:r w:rsidRPr="00755713">
        <w:rPr>
          <w:rFonts w:ascii="Times New Roman" w:hAnsi="Times New Roman"/>
          <w:sz w:val="28"/>
          <w:szCs w:val="28"/>
          <w:lang w:val="tt-RU"/>
        </w:rPr>
        <w:t xml:space="preserve">, яки </w:t>
      </w:r>
      <w:r w:rsidRPr="00755713">
        <w:rPr>
          <w:rFonts w:ascii="Times New Roman" w:hAnsi="Times New Roman"/>
          <w:b/>
          <w:i/>
          <w:sz w:val="28"/>
          <w:szCs w:val="28"/>
          <w:lang w:val="tt-RU"/>
        </w:rPr>
        <w:t>рухи җитештерү</w:t>
      </w:r>
      <w:r w:rsidRPr="00755713">
        <w:rPr>
          <w:rFonts w:ascii="Times New Roman" w:hAnsi="Times New Roman"/>
          <w:sz w:val="28"/>
          <w:szCs w:val="28"/>
          <w:lang w:val="tt-RU"/>
        </w:rPr>
        <w:t xml:space="preserve"> дип әйтәләр. Әлеге төр хезмәтне аеру өчен махсус классификация, ягъни </w:t>
      </w:r>
      <w:r w:rsidRPr="00755713">
        <w:rPr>
          <w:rFonts w:ascii="Times New Roman" w:hAnsi="Times New Roman"/>
          <w:b/>
          <w:i/>
          <w:sz w:val="28"/>
          <w:szCs w:val="28"/>
          <w:lang w:val="tt-RU"/>
        </w:rPr>
        <w:t>акыл</w:t>
      </w:r>
      <w:r w:rsidRPr="00755713">
        <w:rPr>
          <w:rFonts w:ascii="Times New Roman" w:hAnsi="Times New Roman"/>
          <w:sz w:val="28"/>
          <w:szCs w:val="28"/>
          <w:lang w:val="tt-RU"/>
        </w:rPr>
        <w:t xml:space="preserve"> һәм </w:t>
      </w:r>
      <w:r w:rsidRPr="00755713">
        <w:rPr>
          <w:rFonts w:ascii="Times New Roman" w:hAnsi="Times New Roman"/>
          <w:b/>
          <w:i/>
          <w:sz w:val="28"/>
          <w:szCs w:val="28"/>
          <w:lang w:val="tt-RU"/>
        </w:rPr>
        <w:t>физик хезмәткә</w:t>
      </w:r>
      <w:r w:rsidRPr="00755713">
        <w:rPr>
          <w:rFonts w:ascii="Times New Roman" w:hAnsi="Times New Roman"/>
          <w:sz w:val="28"/>
          <w:szCs w:val="28"/>
          <w:lang w:val="tt-RU"/>
        </w:rPr>
        <w:t xml:space="preserve"> бүлү кирәк була.</w:t>
      </w:r>
    </w:p>
    <w:p w:rsidR="008B7A66" w:rsidRPr="00755713" w:rsidRDefault="008B7A66" w:rsidP="00EA002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Кешелек тарихы күп гасырлар дәвамында,  нигездә,  физик хезмәткә  генә таянган. Эшләрнең күбесе кешенең мускул кече ярдәмендә башкарылган. Кайбер очракларда кешене хайваннар алыштырган. Акыл хезмәте патша, каһин һәм фәлсәфәчеләр өстенлеге булып саналган. </w:t>
      </w:r>
    </w:p>
    <w:p w:rsidR="008B7A66" w:rsidRPr="00755713" w:rsidRDefault="008B7A66" w:rsidP="00EA002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Фән һәм техника үсеше, сәнәгать  җитештерүе нәтиҗәсендә машиналар барлыкка килү белән, физик хезмәт тора-бара акыл хезмәте белән алыштырыла башлый. Акыл хезмәте белән шөгыльләнүче эшчеләр саны арта. Алар −  галимнәр, инженерлар, менеджерлар һ.б. XX гасырда акыл һәм физик хезмәтнең объектив кушылуы хакында сүзләр башлана. Хәзерге вакытта иң гади эш тә билгеле бер белемне таләп итә.</w:t>
      </w:r>
    </w:p>
    <w:p w:rsidR="008B7A66" w:rsidRPr="00755713" w:rsidRDefault="008B7A66" w:rsidP="00EA002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Табигать әзер килеш безгә бик аз бирә. Хезмәт куймыйча хәтта урманда гөмбә һәм җиләк тә җыеп булмый. Күп очракта табигать материаллары катлаулы эшкәртү аша уза. Шулай итеп, хезмәт эшчәнлеге табигать продуктларын кеше ихтыяҗларына яраклаштыру максатына юнәлдерелә. </w:t>
      </w:r>
    </w:p>
    <w:p w:rsidR="008B7A66" w:rsidRPr="00755713" w:rsidRDefault="008B7A66" w:rsidP="00EA002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Ихтыяҗның аңлау гына  түгел, аны канәгатьләндерү ысулларын һәм ул ысулларны куллануга куйган көчне дә бәяләү мөһим. </w:t>
      </w:r>
    </w:p>
    <w:p w:rsidR="008B7A66" w:rsidRPr="00755713" w:rsidRDefault="008B7A66" w:rsidP="00EA0026">
      <w:pPr>
        <w:spacing w:after="0" w:line="360" w:lineRule="auto"/>
        <w:jc w:val="both"/>
        <w:rPr>
          <w:rFonts w:ascii="Times New Roman" w:hAnsi="Times New Roman"/>
          <w:sz w:val="28"/>
          <w:szCs w:val="28"/>
          <w:lang w:val="tt-RU"/>
        </w:rPr>
      </w:pPr>
    </w:p>
    <w:p w:rsidR="008B7A66" w:rsidRPr="00755713" w:rsidRDefault="008B7A66" w:rsidP="00EA0026">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Ихтыяҗны канәгатьләндерү – хезмәт эшчәнлегенең максаты</w:t>
      </w:r>
    </w:p>
    <w:p w:rsidR="008B7A66" w:rsidRPr="00755713" w:rsidRDefault="008B7A66" w:rsidP="00EA0026">
      <w:pPr>
        <w:spacing w:after="0" w:line="360" w:lineRule="auto"/>
        <w:jc w:val="both"/>
        <w:rPr>
          <w:rFonts w:ascii="Times New Roman" w:hAnsi="Times New Roman"/>
          <w:sz w:val="28"/>
          <w:szCs w:val="28"/>
          <w:lang w:val="tt-RU"/>
        </w:rPr>
      </w:pPr>
    </w:p>
    <w:p w:rsidR="008B7A66" w:rsidRPr="00755713" w:rsidRDefault="008B7A66" w:rsidP="00EA002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Хезмәт эшчәнлегенең максатларына ирешүдә төрле чаралар кулланыла. Алар нинди дә булса  эшне башкару өчен яраклаштырылган төрле  хезмәт кораллары. Теге яисә бу эшне башкарганда нинди эш кораллары кирәк булачагын төгәл белү зарур.  Бакчаны көрәк белән казып чыгып була, ләкин кырны махсус техникадан башка эшкәртеп булмый. Чокырны экскаватор ярдәмендә берничә минут эчендә, яисә шул ук көрәк ярдәмендә бик озак казырга туры килә.  Шулай итеп, </w:t>
      </w:r>
      <w:r w:rsidRPr="00755713">
        <w:rPr>
          <w:rFonts w:ascii="Times New Roman" w:hAnsi="Times New Roman"/>
          <w:b/>
          <w:i/>
          <w:sz w:val="28"/>
          <w:szCs w:val="28"/>
          <w:lang w:val="tt-RU"/>
        </w:rPr>
        <w:t>хезмәт объектына</w:t>
      </w:r>
      <w:r w:rsidRPr="00755713">
        <w:rPr>
          <w:rFonts w:ascii="Times New Roman" w:hAnsi="Times New Roman"/>
          <w:sz w:val="28"/>
          <w:szCs w:val="28"/>
          <w:lang w:val="tt-RU"/>
        </w:rPr>
        <w:t xml:space="preserve"> йогынты ясауның иң нәтиҗәле, ягъни хезмәт эшчәнлеге барышында үзгәрешләр кичергән ысулларын белергә кирәк. Әлеге хезмәт объектына йогынты ясаган ысулларны </w:t>
      </w:r>
      <w:r w:rsidRPr="00755713">
        <w:rPr>
          <w:rFonts w:ascii="Times New Roman" w:hAnsi="Times New Roman"/>
          <w:b/>
          <w:i/>
          <w:sz w:val="28"/>
          <w:szCs w:val="28"/>
          <w:lang w:val="tt-RU"/>
        </w:rPr>
        <w:t>технология</w:t>
      </w:r>
      <w:r w:rsidRPr="00755713">
        <w:rPr>
          <w:rFonts w:ascii="Times New Roman" w:hAnsi="Times New Roman"/>
          <w:sz w:val="28"/>
          <w:szCs w:val="28"/>
          <w:lang w:val="tt-RU"/>
        </w:rPr>
        <w:t xml:space="preserve">, ә беренчел продуктны ахыргысына үзгәртү операцияләре җыелмасын </w:t>
      </w:r>
      <w:r w:rsidRPr="00755713">
        <w:rPr>
          <w:rFonts w:ascii="Times New Roman" w:hAnsi="Times New Roman"/>
          <w:b/>
          <w:i/>
          <w:sz w:val="28"/>
          <w:szCs w:val="28"/>
          <w:lang w:val="tt-RU"/>
        </w:rPr>
        <w:t>технологик процесс</w:t>
      </w:r>
      <w:r w:rsidRPr="00755713">
        <w:rPr>
          <w:rFonts w:ascii="Times New Roman" w:hAnsi="Times New Roman"/>
          <w:sz w:val="28"/>
          <w:szCs w:val="28"/>
          <w:lang w:val="tt-RU"/>
        </w:rPr>
        <w:t xml:space="preserve"> дип атыйлар. </w:t>
      </w:r>
    </w:p>
    <w:p w:rsidR="008B7A66" w:rsidRPr="00755713" w:rsidRDefault="008B7A66" w:rsidP="00EA002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Хезмәт кораллары</w:t>
      </w:r>
      <w:r w:rsidRPr="00755713">
        <w:rPr>
          <w:rFonts w:ascii="Times New Roman" w:hAnsi="Times New Roman"/>
          <w:sz w:val="28"/>
          <w:szCs w:val="28"/>
          <w:lang w:val="tt-RU"/>
        </w:rPr>
        <w:t xml:space="preserve"> камилрәк булган саен һәм дөрес технологияләр кулланылса,  </w:t>
      </w:r>
      <w:r w:rsidRPr="00755713">
        <w:rPr>
          <w:rFonts w:ascii="Times New Roman" w:hAnsi="Times New Roman"/>
          <w:b/>
          <w:i/>
          <w:sz w:val="28"/>
          <w:szCs w:val="28"/>
          <w:lang w:val="tt-RU"/>
        </w:rPr>
        <w:t xml:space="preserve">хезмәтҗитештерүе </w:t>
      </w:r>
      <w:r w:rsidRPr="00755713">
        <w:rPr>
          <w:rFonts w:ascii="Times New Roman" w:hAnsi="Times New Roman"/>
          <w:sz w:val="28"/>
          <w:szCs w:val="28"/>
          <w:lang w:val="tt-RU"/>
        </w:rPr>
        <w:t>югарырак була. Ул билгеле бер вакыт эчендә эшләп чыгарылган продукция күләменнән  исәпләнә.</w:t>
      </w:r>
    </w:p>
    <w:p w:rsidR="008B7A66" w:rsidRPr="00755713" w:rsidRDefault="008B7A66" w:rsidP="00EA0026">
      <w:pPr>
        <w:spacing w:after="0" w:line="360" w:lineRule="auto"/>
        <w:jc w:val="both"/>
        <w:rPr>
          <w:rFonts w:ascii="Times New Roman" w:hAnsi="Times New Roman"/>
          <w:sz w:val="28"/>
          <w:szCs w:val="28"/>
          <w:lang w:val="tt-RU"/>
        </w:rPr>
      </w:pPr>
    </w:p>
    <w:p w:rsidR="008B7A66" w:rsidRPr="00755713" w:rsidRDefault="008B7A66" w:rsidP="00EA0026">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Автоматлаштырылган технологик процесс</w:t>
      </w:r>
    </w:p>
    <w:p w:rsidR="008B7A66" w:rsidRPr="00755713" w:rsidRDefault="008B7A66" w:rsidP="00EA0026">
      <w:pPr>
        <w:spacing w:after="0" w:line="360" w:lineRule="auto"/>
        <w:jc w:val="both"/>
        <w:rPr>
          <w:rFonts w:ascii="Times New Roman" w:hAnsi="Times New Roman"/>
          <w:i/>
          <w:sz w:val="28"/>
          <w:szCs w:val="28"/>
          <w:lang w:val="tt-RU"/>
        </w:rPr>
      </w:pPr>
    </w:p>
    <w:p w:rsidR="008B7A66" w:rsidRPr="00755713" w:rsidRDefault="008B7A66" w:rsidP="00EA002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Хезмәт эшчәнлегенең һәр төре аерым операцияләр, эшләр, хәрәкәтләрдән тора. Аларның характеры хезмәт процессын техник яктан җиһазлаудан, төгәлрәге – фән һәм техниканың үсеш дәрәҗәсеннән бәйле. Хәзерге фәнни-техник алгарыш заманында хезмәтнең техник яктан җиһазлану дәрәҗәсе һаман арта, ләкин бу − аерым очракларда кешенең физик хезмәтен куллануны кире какмый. Эш шунда ки, барлык хезмәт операцияләрен дә механикалаштырып булмый. Мәсәлән, товарны төяү-бушату барышында, төзелештә, үстергән продуктны җыйганда бөтен очракларда да техника кулланып булмый.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Хезмәт эшчәнлеге үзенең характерына, максатына, тырышлык һәм энергия сарыф итүгә бәйле рәвештә, </w:t>
      </w:r>
      <w:r w:rsidRPr="00755713">
        <w:rPr>
          <w:rFonts w:ascii="Times New Roman" w:hAnsi="Times New Roman"/>
          <w:i/>
          <w:sz w:val="28"/>
          <w:szCs w:val="28"/>
          <w:lang w:val="tt-RU"/>
        </w:rPr>
        <w:t>индивидуаль</w:t>
      </w:r>
      <w:r w:rsidRPr="00755713">
        <w:rPr>
          <w:rFonts w:ascii="Times New Roman" w:hAnsi="Times New Roman"/>
          <w:sz w:val="28"/>
          <w:szCs w:val="28"/>
          <w:lang w:val="tt-RU"/>
        </w:rPr>
        <w:t xml:space="preserve"> һәм </w:t>
      </w:r>
      <w:r w:rsidRPr="00755713">
        <w:rPr>
          <w:rFonts w:ascii="Times New Roman" w:hAnsi="Times New Roman"/>
          <w:i/>
          <w:sz w:val="28"/>
          <w:szCs w:val="28"/>
          <w:lang w:val="tt-RU"/>
        </w:rPr>
        <w:t xml:space="preserve">коллектив </w:t>
      </w:r>
      <w:r w:rsidRPr="00755713">
        <w:rPr>
          <w:rFonts w:ascii="Times New Roman" w:hAnsi="Times New Roman"/>
          <w:sz w:val="28"/>
          <w:szCs w:val="28"/>
          <w:lang w:val="tt-RU"/>
        </w:rPr>
        <w:t>була ала. Һөнәрченең, хуҗабикә, язучы һәм рәссамның хезмәте индивидуаль. Алар, ахыргы нәтиҗәгә ирешкәнче, барлык хезмәт операцияләрен үзләре башкаралар. Ләкин күп очракта хезмәт операцияләре хезмәт процессының аерым субъектлары арасында бүленә: заводта −  эшчеләр, йорт салуда − төзүчеләр, фәнни-тикшеренү институтында − галимнәр һ.б. Беренче карашка индивидуаль булып күренгән эшчәнлек бик күп кешеләрнең хезмәт операциясе җыелмасы булырга да мөмкин. Мәсәлән, фермер, җирне яхшырту максаты белән, башка кешеләр җитештергән ашламаны сатып ала, уңышынкүпләп сату базасы аша сата. Әлеге процессны</w:t>
      </w:r>
      <w:r w:rsidRPr="00755713">
        <w:rPr>
          <w:rFonts w:ascii="Times New Roman" w:hAnsi="Times New Roman"/>
          <w:i/>
          <w:sz w:val="28"/>
          <w:szCs w:val="28"/>
          <w:lang w:val="tt-RU"/>
        </w:rPr>
        <w:t>махсуслашу</w:t>
      </w:r>
      <w:r w:rsidRPr="00755713">
        <w:rPr>
          <w:rFonts w:ascii="Times New Roman" w:hAnsi="Times New Roman"/>
          <w:sz w:val="28"/>
          <w:szCs w:val="28"/>
          <w:lang w:val="tt-RU"/>
        </w:rPr>
        <w:t xml:space="preserve">, яки </w:t>
      </w:r>
      <w:r w:rsidRPr="00755713">
        <w:rPr>
          <w:rFonts w:ascii="Times New Roman" w:hAnsi="Times New Roman"/>
          <w:i/>
          <w:sz w:val="28"/>
          <w:szCs w:val="28"/>
          <w:lang w:val="tt-RU"/>
        </w:rPr>
        <w:t>хезмәт бүленеше</w:t>
      </w:r>
      <w:r w:rsidRPr="00755713">
        <w:rPr>
          <w:rFonts w:ascii="Times New Roman" w:hAnsi="Times New Roman"/>
          <w:sz w:val="28"/>
          <w:szCs w:val="28"/>
          <w:lang w:val="tt-RU"/>
        </w:rPr>
        <w:t xml:space="preserve"> дип атыйлар. Хезмәт процессын тагы да нәтиҗәле оештыру өчен аның  катнашучыларының аралашуы кирәк. Аралашу ярдәмендә мәгълүмат алышу, уртак эшчәнлек координациясе барлыкка килә.</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“Хезмәт” төшенчәсе “эш” төшенчәсенең синонимы булып тора. Киң мәгънәдә алар дөрестән дә тәңгәл килә. Ләкин </w:t>
      </w:r>
      <w:r w:rsidRPr="00755713">
        <w:rPr>
          <w:rFonts w:ascii="Times New Roman" w:hAnsi="Times New Roman"/>
          <w:b/>
          <w:i/>
          <w:sz w:val="28"/>
          <w:szCs w:val="28"/>
          <w:lang w:val="tt-RU"/>
        </w:rPr>
        <w:t>хезмәт</w:t>
      </w:r>
      <w:r w:rsidRPr="00755713">
        <w:rPr>
          <w:rFonts w:ascii="Times New Roman" w:hAnsi="Times New Roman"/>
          <w:sz w:val="28"/>
          <w:szCs w:val="28"/>
          <w:lang w:val="tt-RU"/>
        </w:rPr>
        <w:t xml:space="preserve"> дип без ихтыяҗларны канәгатьләндерә торган һәм әйләнә-тирәдәге чынбарлыкны үзгәртеп коруга юнәлтелгән теләсә нинди эшчәнлекне атасак, </w:t>
      </w:r>
      <w:r w:rsidRPr="00755713">
        <w:rPr>
          <w:rFonts w:ascii="Times New Roman" w:hAnsi="Times New Roman"/>
          <w:b/>
          <w:i/>
          <w:sz w:val="28"/>
          <w:szCs w:val="28"/>
          <w:lang w:val="tt-RU"/>
        </w:rPr>
        <w:t xml:space="preserve">эш </w:t>
      </w:r>
      <w:r w:rsidRPr="00755713">
        <w:rPr>
          <w:rFonts w:ascii="Times New Roman" w:hAnsi="Times New Roman"/>
          <w:sz w:val="28"/>
          <w:szCs w:val="28"/>
          <w:lang w:val="tt-RU"/>
        </w:rPr>
        <w:t>дип күп очракта түләнә торган эшчәнлеккә әйтәләр. Шулай итеп, эш – хезмәт эшчәнлегенең бер төре.</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Хезмәт эшчәнлеген катлауландыру, аның яңа төрләренең артуы күптөрле һәнәрләр барлыкка китерә. Аларның саны фән һәм техника үсешенә бәйле рәвештә   арта бара. Билгеле бер характерга һәм хезмәт функциясенә ия  максатлы хезмәт эшчәнлеге  (мәсәлән, табиб, укытучы, хокук белгече)</w:t>
      </w:r>
      <w:r w:rsidRPr="00755713">
        <w:rPr>
          <w:rFonts w:ascii="Times New Roman" w:hAnsi="Times New Roman"/>
          <w:b/>
          <w:i/>
          <w:sz w:val="28"/>
          <w:szCs w:val="28"/>
          <w:lang w:val="tt-RU"/>
        </w:rPr>
        <w:t>һөнәр</w:t>
      </w:r>
      <w:r w:rsidRPr="00755713">
        <w:rPr>
          <w:rFonts w:ascii="Times New Roman" w:hAnsi="Times New Roman"/>
          <w:sz w:val="28"/>
          <w:szCs w:val="28"/>
          <w:lang w:val="tt-RU"/>
        </w:rPr>
        <w:t xml:space="preserve"> дип атала. Махсус, тирәнтен белем һәм осталык таләп иткән һөнәр </w:t>
      </w:r>
      <w:r w:rsidRPr="00755713">
        <w:rPr>
          <w:rFonts w:ascii="Times New Roman" w:hAnsi="Times New Roman"/>
          <w:b/>
          <w:i/>
          <w:sz w:val="28"/>
          <w:szCs w:val="28"/>
          <w:lang w:val="tt-RU"/>
        </w:rPr>
        <w:t>белгечлек</w:t>
      </w:r>
      <w:r w:rsidRPr="00755713">
        <w:rPr>
          <w:rFonts w:ascii="Times New Roman" w:hAnsi="Times New Roman"/>
          <w:sz w:val="28"/>
          <w:szCs w:val="28"/>
          <w:lang w:val="tt-RU"/>
        </w:rPr>
        <w:t xml:space="preserve"> дип атала. Уку барышында ук белгечлек буенча </w:t>
      </w:r>
      <w:r w:rsidRPr="00755713">
        <w:rPr>
          <w:rFonts w:ascii="Times New Roman" w:hAnsi="Times New Roman"/>
          <w:b/>
          <w:i/>
          <w:sz w:val="28"/>
          <w:szCs w:val="28"/>
          <w:lang w:val="tt-RU"/>
        </w:rPr>
        <w:t xml:space="preserve">махсуслашу </w:t>
      </w:r>
      <w:r w:rsidRPr="00755713">
        <w:rPr>
          <w:rFonts w:ascii="Times New Roman" w:hAnsi="Times New Roman"/>
          <w:sz w:val="28"/>
          <w:szCs w:val="28"/>
          <w:lang w:val="tt-RU"/>
        </w:rPr>
        <w:t>үткәрелергә мөмкин, мәсәлән: табиб-хирург яисә табиб-терапевт, физика яисә математика укытучысы һ.б.</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Ләкин билгеле бер белгечлек алу гына җитми. Аның буенча гамәли эш күнекмәләре булдыру да зарур. Белгечлекнең әзерлек, тәҗрибә, белем дәрәҗәсе </w:t>
      </w:r>
      <w:r w:rsidRPr="00755713">
        <w:rPr>
          <w:rFonts w:ascii="Times New Roman" w:hAnsi="Times New Roman"/>
          <w:b/>
          <w:i/>
          <w:sz w:val="28"/>
          <w:szCs w:val="28"/>
          <w:lang w:val="tt-RU"/>
        </w:rPr>
        <w:t>квалификация</w:t>
      </w:r>
      <w:r w:rsidRPr="00755713">
        <w:rPr>
          <w:rFonts w:ascii="Times New Roman" w:hAnsi="Times New Roman"/>
          <w:sz w:val="28"/>
          <w:szCs w:val="28"/>
          <w:lang w:val="tt-RU"/>
        </w:rPr>
        <w:t>дип атала. Ул – разряд һәм исем белән билгеләнә. Разряд −  сәнәгать оешмалары эшчеләренә, мәктәп укытучыларына, ә исем фән һәм югары белем ияләренә бирелә.</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Хезмәткәрнең квалификациясе югарырак булган саен аның хезмәтенә түләү дә арта. Эшен алыштырган очракта квалификацияле хезмәткәргә  эш табуда җиңелрәк.  Әгәр кеше турында: “Ул югары квалификацияле эшче, үз эшенең остасы”, − дип әйтәләр икән, бу очракта ул башкарган эшнең югары сыйфатлы булуын күз уңында тоталар дигән сүз.  Һөнәри хезмәткәр җитәкчесенең  боерыкларын  механик рәвештә генә башкармый, ә   күрсәтмә алганнан соң, ул эшне  ничек яхшырак башкару турында уйлый. Боерыкларда, кагыйдәләрдә, күрсәтмәләрдә эш процессындагы барлык шартларны  алдан күреп бетерү мөмкин хәл түгел.  Хезмәткәр  үзенә тапшырылган эшне вакытында һәм сыйфатлы итеп башкаруның иң яхшы юлын үзе табарга тиеш.  Бурычларны үтәүгә иҗади якын килү </w:t>
      </w:r>
      <w:r w:rsidRPr="00755713">
        <w:rPr>
          <w:rFonts w:ascii="Times New Roman" w:hAnsi="Times New Roman"/>
          <w:b/>
          <w:i/>
          <w:sz w:val="28"/>
          <w:szCs w:val="28"/>
          <w:lang w:val="tt-RU"/>
        </w:rPr>
        <w:t>инициатива</w:t>
      </w:r>
      <w:r w:rsidRPr="00755713">
        <w:rPr>
          <w:rFonts w:ascii="Times New Roman" w:hAnsi="Times New Roman"/>
          <w:sz w:val="28"/>
          <w:szCs w:val="28"/>
          <w:lang w:val="tt-RU"/>
        </w:rPr>
        <w:t xml:space="preserve"> дип атала.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Яшьләр тормышында һөнәр сайлау мөһим урын тота. Әлеге проблема хакында мәктәптә үк уйлый башларга кирәк, чөнки аны тәмамлаганда кеше эшкә урнашыргамы, әллә алга таба да укуын дәвам итәргәме икәнлеген ачык күзалларга тиеш. Һөнәр сайлау заман  модасына ияреп кенә башкарыла алмый. Сайланган һөнәр кешенең  сәләтенә һәм кызыксынуына туры килеп,  шәхесне үстерүгә ярдәм итәрлек булсын. Без вакытыбызның күп  өлешен эштә уздырабыз, һөнәр сайлаганда аны да исәпкә алу зарур.   Әгәр сайланган һөнәр кешенең  сәләтенә, кызыксынуына, психологик үзенчәлегенә туры килми икән,  ул моның өчен  әхлакый-психологик хәле һәм сәламәтлеге белән түләячәк. Һөнәрне дөрес сайлау өчен, кеше үзен кызыксындырган профессияләр турында мәгълүмат тупларга һәм аларның вәкилләре белән аралашырга тиеш.  Шул һөнәр белгечләрен әзерли торган  белем бирү оешмаларының ачык ишекләр көнендә катнашу да аралашуның бер үрнәге.   Бүгенге көндә  белгечләрнеһөнәри  урта һәм югары белем бирү  оешмалары әзерли.  Мәктәпне тәмамлаганнан соң, турыдан-туры югары уку йортына керергә мөмкин. Әмма  югары уку йортына кадәрге  белем бирү оешмасында укып, сайланган һөнәргә бәйле хезмәт күнекмәләрен булдырган кеше  үзенең хезмәт эшчәнлеген ачыграк күзалдына китерәчәк.  Булачак хезмәт эшчәнлеге турында карар кабул итү </w:t>
      </w:r>
      <w:r w:rsidRPr="00755713">
        <w:rPr>
          <w:rFonts w:ascii="Times New Roman" w:hAnsi="Times New Roman"/>
          <w:b/>
          <w:i/>
          <w:sz w:val="28"/>
          <w:szCs w:val="28"/>
          <w:lang w:val="tt-RU"/>
        </w:rPr>
        <w:t>һөнәри үзбилгеләнү</w:t>
      </w:r>
      <w:r w:rsidRPr="00755713">
        <w:rPr>
          <w:rFonts w:ascii="Times New Roman" w:hAnsi="Times New Roman"/>
          <w:sz w:val="28"/>
          <w:szCs w:val="28"/>
          <w:lang w:val="tt-RU"/>
        </w:rPr>
        <w:t xml:space="preserve"> дип атала.  Һөнәри үзбилгеләнү  тормыш-яшәү  барышында даформалашырга  мөмкин. Шәхес һәрвакытта да  үзе сайлаган һөнәр турында фикер йөртә, анализлый, үз һөнәренең остасы булырга омтыла. </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Рәсем асты. Һөнәр сайлау – җиңел эш түгел</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2947AF">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Тормыш барышында һөнәри  үзбилгеләнү юнәлеше   үзгәрергә дә  мөмкин.  Кеше, кайчан да булса, үзенә кулай эш  белән шөгыльләнмәвен аңлап,  яңалык эзли башлый,  башка һөнәри эшчәнлеккә күчә.  Шундый хәл килеп чыкмасын өчен, уку барышында ук  һөнәрне дөрес сайлау мөһим.</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Теләсә кайсы хезмәт эшчәнлеге − дачада утын ярумы ул, яисә заводта катлаулы җитештерү процессларын башкарумы – аерым кагыйдәләрне үтәүне таләп итә.  Аларның кайберләре  технологик процесска, ягъни  хезмәткәр тарафыннан башкарылган  операцияләрнең дөрес үтәлүенә һәм эзлеклелегенә бәйле, икенчеләре техника кагыйдәләрен,  нормаларын үтәүгә кагылышлы.  Электр челтәреннән аерылмаган электр җайланмаларын сүтеп-җыюның, агач корылмаларга якын җирдә учак ягуның, двигательне суыту системасы дөрес эшләмәгән автомобильдә хәрәкәт итүнең дөрес түгеллеге һәммәбезгә дә билгеле.  Әлеге кагыйдәләрне  үтәмәү  әйберләрнең ватылуына, кешенең үзенә, аны чолгап алган кешеләр тормышына һәм сәламәтлегенә зыян китерергә мөмкин.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Хезмәт эшчәнлеге процессында </w:t>
      </w:r>
      <w:r w:rsidRPr="00755713">
        <w:rPr>
          <w:rFonts w:ascii="Times New Roman" w:hAnsi="Times New Roman"/>
          <w:b/>
          <w:i/>
          <w:sz w:val="28"/>
          <w:szCs w:val="28"/>
          <w:lang w:val="tt-RU"/>
        </w:rPr>
        <w:t>хезмәт шартлары</w:t>
      </w:r>
      <w:r w:rsidRPr="00755713">
        <w:rPr>
          <w:rFonts w:ascii="Times New Roman" w:hAnsi="Times New Roman"/>
          <w:sz w:val="28"/>
          <w:szCs w:val="28"/>
          <w:lang w:val="tt-RU"/>
        </w:rPr>
        <w:t xml:space="preserve"> зур урын тота. Аларга эш урыны көйләү, тавыш дәрәҗәсе, температура, вибрация, бинаның җилләтелүе һ.б. керә. Аеруча зарарлы һәм экстремаль хезмәт шартлары зур аварияләргә, авыруларга, җитди имгәнүләргә һәм, хәтта, кешеләрнең үлеменә китерергә мөмкин.</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Индустриаль җитештерү барлыкка килү һәм аның  үсеше чорында эшче  җитештерү процессының  бер өлеше, машинаның кушымтасы кебек кабул ителә башлады.  Бу хәл исә хезмәт йөкләмәләрен үтәгәндә инициативаны юкка чыгара.  Эшчеләрдә машиналарның үзләреннән өстенлеген тою хисе барлыкка килде.  Шуңа бәйле рәвештә хезмәткә карата  мәҗбүри башкарылырга тиешле эш дип кенә карау туды.  Индустриаль җитештерүдәге әлеге күренеш</w:t>
      </w:r>
      <w:r w:rsidRPr="00755713">
        <w:rPr>
          <w:rFonts w:ascii="Times New Roman" w:hAnsi="Times New Roman"/>
          <w:b/>
          <w:i/>
          <w:sz w:val="28"/>
          <w:szCs w:val="28"/>
          <w:lang w:val="tt-RU"/>
        </w:rPr>
        <w:t>хезмәтне гуманлаштыруга аяк чалу (дегуманизация)</w:t>
      </w:r>
      <w:r w:rsidRPr="00755713">
        <w:rPr>
          <w:rFonts w:ascii="Times New Roman" w:hAnsi="Times New Roman"/>
          <w:sz w:val="28"/>
          <w:szCs w:val="28"/>
          <w:lang w:val="tt-RU"/>
        </w:rPr>
        <w:t xml:space="preserve"> дип атала.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Бүгенге көндә </w:t>
      </w:r>
      <w:r w:rsidRPr="00755713">
        <w:rPr>
          <w:rFonts w:ascii="Times New Roman" w:hAnsi="Times New Roman"/>
          <w:b/>
          <w:i/>
          <w:sz w:val="28"/>
          <w:szCs w:val="28"/>
          <w:lang w:val="tt-RU"/>
        </w:rPr>
        <w:t>хезмәтне гуманлаштыру</w:t>
      </w:r>
      <w:r w:rsidRPr="00755713">
        <w:rPr>
          <w:rFonts w:ascii="Times New Roman" w:hAnsi="Times New Roman"/>
          <w:sz w:val="28"/>
          <w:szCs w:val="28"/>
          <w:lang w:val="tt-RU"/>
        </w:rPr>
        <w:t>, ягъни аны кеше мәнфәгатьләрен истә тотып оештыру проблемасы барлыкка килде. Иң беренче чиратта,  кеше сәламәтлегенә зарар китерә торган факторларны бетерү,  авыр, өзлексез дәвам итә торган  физик хезмәтне машиналар белән алыштыру мөһим.  Үзенең хезмәт функцияләрен иҗади якын килеп  башкарырга сәләтле,  белемле, төрле яклап үсеш алган  хезмәткәрләр әзерләү зарур.  Хезмәт культурасын күтәрү, ягъни хезмәт процессын камилләштерү (хезмәт шартларын яхшырту, коллективтагы кешеләр арасындагы үзара мөнәсәбәтләрне көйләү һ.б.) дә зур әһәмияткә ия.  Хезмәткәр үзе башкарган тар хезмәт функциясен үтәү белән генә чикләнергә тиеш түгел.  Ул коллективның хезмәт процессын дөрес күзалласа, җитештерүнең үзенчәлекләрен теоретик һәм технологик дәрәҗәдә аңласа гына, аның   хезмәт эшчәнлеге үз-үзен камилләштерү нигезенә әйләнә ала.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Хезмәт эшчәнлегенә капма-каршы булып </w:t>
      </w:r>
      <w:r w:rsidRPr="00755713">
        <w:rPr>
          <w:rFonts w:ascii="Times New Roman" w:hAnsi="Times New Roman"/>
          <w:b/>
          <w:i/>
          <w:sz w:val="28"/>
          <w:szCs w:val="28"/>
          <w:lang w:val="tt-RU"/>
        </w:rPr>
        <w:t>ял вакытындагы шөгыль (ял  эшчәнлеге)</w:t>
      </w:r>
      <w:r w:rsidRPr="00755713">
        <w:rPr>
          <w:rFonts w:ascii="Times New Roman" w:hAnsi="Times New Roman"/>
          <w:sz w:val="28"/>
          <w:szCs w:val="28"/>
          <w:lang w:val="tt-RU"/>
        </w:rPr>
        <w:t xml:space="preserve"> тора.  Галимнәр эштән соңгы барлык буш вакытны да  ял вакыты дип атый. Әмма бу әле  кеше бернәрсә дә эшләми дигән сүз түгел.  Ул өйдә эшләргә, урамда йөреп кайтырга яки сәяхәткә чыгарга мөмкин.  Буш вакыттан файдалануның  барлык шушы алымнары актив гамәлләр кылуны күздә тота.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Шундый гамәлләрнең берсен булып </w:t>
      </w:r>
      <w:r w:rsidRPr="00755713">
        <w:rPr>
          <w:rFonts w:ascii="Times New Roman" w:hAnsi="Times New Roman"/>
          <w:b/>
          <w:i/>
          <w:sz w:val="28"/>
          <w:szCs w:val="28"/>
          <w:lang w:val="tt-RU"/>
        </w:rPr>
        <w:t xml:space="preserve">уен </w:t>
      </w:r>
      <w:r w:rsidRPr="00755713">
        <w:rPr>
          <w:rFonts w:ascii="Times New Roman" w:hAnsi="Times New Roman"/>
          <w:sz w:val="28"/>
          <w:szCs w:val="28"/>
          <w:lang w:val="tt-RU"/>
        </w:rPr>
        <w:t>тәшкил итә. Уен эшчәнлеге, хезмәт эшчәнлегеннән аермалы буларак, нәтиҗәдән бигрәк,  процессның үзенә  йөз тота.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Уеннар  борынгы чорда ук барлыкка килгәннәр һәм  дин, сәнгать, спорт, хәрби күнекмәләр белән  бәйле булганнар. Галимнәр уеннарның ничек барлыкка килүен беркайчан да аңлата алмаслар мөгаен.  Аларның  борынгы кешеләрнең йола биюләреннән аерылып чыккан булуы мөмкин, яшь буынны тәрбияләү барышында формалашкан булулары да ихтимал.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Уеннарның биологик килеп чыгышы теориясен яклаучылар  уеннар күп кенә хайваннарга хас, аларның нигезендә инстинкт ята дип исәпли. Мәсәлән,  уен вакытында  бала хайваннар  үз төр вәкилләренең тотышын булдыра,  никах уеннары  партнерны җәлеп итүгә ярдәм итә. Шул ук вакытта,   уен – кеше эшчәнлегенең үзенчәлекле төре, дигән капма-каршы фикер   дә яши.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Әгәр уенны кеше эшчәнлегенең төре дип карасак, ул аеруча балаларга хас. Балалар уен ярдәмендә өйрәнә, аралаша, яңа нәрсәләр белә, акыл һәм физик мөмкинлекләрен үстерә.  Уеннарның күп төрле була:  предметлар белән, сюжетлы, хәрәкәтле, өйрәтә торган, спорт уеннары һ.б. Кеше өлкәнәя барган саен, аның тормышында уеннар саны кими. Кайберләре бөтенләй төшеп кала һәм  бары тик балачак хатирәсенә әйләнә. Кайсыларыдыр  спорт һәм сәнгать тарафыннан кысрыклап чыгарыла.  Зурлар өчен “яңа” уеннар, беренче чиратта, “комарлы” уеннар пәйда була. Болар – кәрт сугу, уен автоматлары,  казино  һ.б. Алар белән кирәгеннән артык мавыгу  начар нәтиҗәгә китереп чыгарырга мөмкин: кеше үзенең бар мөлкәтен оттырырга, якыннарын фәкыйрьлеккә дучар итәргә һәм, хәтта, үз-үзенә кул салырга мөмкин.</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Уен эшчәнлегенең үзенчәлеге, бигрәк тә бала вакытта, ике яклы булуда чагыла.  Уенчы, чынбарлыктагы гамәлләрне, күзалдына китерелгән хәлдә,  шартлы рәвештә башкара.  Юкка гына балалар уен барышында “шикелле, бугай” дип әйтми. Бу исә хәлнең уйлап чыгарылганлыгына басым ясый.</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Уенда рольләрне бүлешү мөһим урын тота.  Барлык катнашучыларга да рольләр җитмәскә мөмкин.  Шуңа күрә уен аны әзерләү барышында ук лояльлеккә һәм килешүгә барырга өйрәтә.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Роль функцияләрен башкару уенчының үз каһарманын күзалдына ничек китерүенә бәйле.  Уен барышы барлык катнашучылар өчен дә уртак булган  аерым кагыйдәләрне башкаруга нигезләнгән.  Уенда төрле предметлар, символлар, ым, шартлы билгеләр кулланылырга мөмкин.  Еш кына конкрет хәлләр уйнала, бу исә  баланың кешеләр мөнәсәбәтен кабатлауларын  тәэмин итә, өлкәннәр тормышына өйрәтә.  Кайбер уеннар  фикер эшчәнлеген үстерә, түземлелек, тырышлык тәрбияли һ.б. Әлеге  сыйфатлар уку, аннары хезмәт эшчәнлеге барышында кирәк була.</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Уен белән аеруча балалар мавыга</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Хезмәт һәм уенның үзара бәйләнеше</w:t>
      </w:r>
      <w:r w:rsidRPr="00755713">
        <w:rPr>
          <w:rFonts w:ascii="Times New Roman" w:hAnsi="Times New Roman"/>
          <w:sz w:val="28"/>
          <w:szCs w:val="28"/>
          <w:lang w:val="tt-RU"/>
        </w:rPr>
        <w:t xml:space="preserve"> шик тудырмый. Кайбер уеннар, аеруча өйрәтә торганнары,  көч куюга бәйле.  Хезмәт эшчәнлегендә дә  уен элементларын табарга мөмкин.  Үз эшләренең осталары турында: “Уйнап кына эшли”, − диләр. Димәк ул кеше үз эшен  җиңел, югары осталык белән  башкара.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Кеше эшчәнлегенең югары ноктасы булып </w:t>
      </w:r>
      <w:r w:rsidRPr="00755713">
        <w:rPr>
          <w:rFonts w:ascii="Times New Roman" w:hAnsi="Times New Roman"/>
          <w:b/>
          <w:i/>
          <w:sz w:val="28"/>
          <w:szCs w:val="28"/>
          <w:lang w:val="tt-RU"/>
        </w:rPr>
        <w:t>иҗат</w:t>
      </w:r>
      <w:r w:rsidRPr="00755713">
        <w:rPr>
          <w:rFonts w:ascii="Times New Roman" w:hAnsi="Times New Roman"/>
          <w:sz w:val="28"/>
          <w:szCs w:val="28"/>
          <w:lang w:val="tt-RU"/>
        </w:rPr>
        <w:t xml:space="preserve"> тора. Ул  турыдан-туры  рухи ихтыяҗ белән бәйләнгән.  Иҗади эшчәнлек нәтиҗәсендә яңа, моңарчы булмаган мәдәни кыйммәтләр туа.  Иҗат элементлары кеше эшчәнлегенең барлык төрендә дә очрый диярлек.  Әмма алар фән  белән сәнгатьтә аеруча ачык күренә. Иҗатның нигезен  уй-теләк, ягъни проблеманы кую, эш этапларын билгеләү тәшкил итә. Иҗатчының идеясе  хыялында туа һәм аны башкаруның  конкрет адымнарына этәрә. Нәтиҗәгә ирешкәннән соң, автор үз әсәренең яңалыгын һәм гамәли әһәмиятен бәяли.  Иҗади эшчәнлекнең нәтиҗәсе җәмгыять тарафыннан кабул ителергә тиеш.  Ирешкән казанышны бәяләү берничә елларга һәм хәтта йөз елларга сузылган очраклар да бар. Мисалга Коперник белән Бруноны  искә төшерү дә җитәр.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Шулай итеп, кеше тарафыннан уйлап табылган яңалык кына түгел, аны җәмгыятьнең кабул итү дә  яңа казанышларга һәм ачышларга этәрә. Иҗат кешегә сәләтен тулырак ачарга һәм камилләштерергә ярдәм итә.</w:t>
      </w: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ab/>
        <w:t xml:space="preserve">КОНТРОЛЬ СОРАУЛАР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 Кеше эшчәнлеге нидән гыйбарәт? Ул хайваннарның гамәлләреннән нәрсә белән аерыла?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2. Эшчәнлекнең субъектын, объектын, коралын тасвирлагыз. Әлеге төшенчәләрне  чынбарлык тормыштагы мисаллар ярдәмендә аңлатыгыз.</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3. Эшчәнлекнең максаты һәм чаралары үзара ничек бәйләнгән?</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4. Нәрсә ул үз-үзеңне тотыш? Аның критерийларын атагыз.</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5. Эшчәнлектә мотив нинди роль уйный?</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6. Кешенең нинди ихтыяҗлары була? Ихтыяҗлар иерархиясе нәрсә ул?</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7. Беренчел һәм икенчел ихтыяҗларның үзара бәйләнешен  билгеләгез. Ни өчен гамәлгә этәрүче көчкә канәгатьләндерелмәгән ихтыяҗлар гына ия?</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8. Рухи ихтыяҗларның үзенчәлеге нидән гыйбарәт?  Ни өчен алар башка төр ихтыяҗларга бик үк бәйле түгел?</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9. Хәзерге җәмгыятьтә нинди кыйммәтләр һәм идеаллар яши? Сезнең кыйммәтләр һәм идеаллар нәрсәләрдән тора?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10. Нинди эшчәнлек төрләрен беләсез? Иҗади эшчәнлекнең үзенчәлеге нидән гыйбарәт?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11. Антропо − һәм социогенез процессларына хезмәт ничек тәэсир иткән?</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12. Хезмәт эшчәнлеге кеше тормышының кайсы өлкәләрендә һәм ничек чагыла?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13. Җитештерүле һәм җитештерүле булмаган хезмәтнең аермасы нәрсәдә?</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14. Нәрсә ул интеллектуаль хезмәт?  Акыл һәм физик эшчәнлегенең үзара бәйләнеше нәрсәдә чагыла?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15. Хезмәт эшчәнлегенең максатлары нидән гыйбарәт?  Хезмәт объекты, субъекты һәм коралы бер-берсе белән ничек бәйләнгән?</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16. Хезмәт эшчәнлегендә махсуслашу нинди урын тота?</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17. Һөнәр, белгечлек, квалификация төшенчәләрен аңлатыгыз. Алар бер-берсе белән ничек бәйләнгән?</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18. Кемне профессионал дип атыйлар? Профессионализм дигәндә нәрсәне күз алдында тотабыз. Профессионализмга мисаллар китерегез.</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19. Һөнәр сайлауның мөһимлеге нидән гыйбарәт? Нәрсә ул һөнәри үзбилгеләнү? Ул кеше тормышында нинди урын тота?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20.Хезмәт эшчәнлеге барышында нинди кагыйдәләрне үтәргә кирәк? Ул ни өчен мөһим?</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21. Хезмәтне гуманлаштыру нидән гыйбарәт?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22. Хезмәт белән уенның аермасы нәрсәдә? Кеше тормышында уен нинди роль башкара?</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EA0026">
      <w:pPr>
        <w:spacing w:after="0" w:line="360" w:lineRule="auto"/>
        <w:ind w:firstLine="708"/>
        <w:jc w:val="both"/>
        <w:rPr>
          <w:rFonts w:ascii="Times New Roman" w:hAnsi="Times New Roman"/>
          <w:b/>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 Түбәндә язылганнарны  укыгыз. Эшчәнлекнең максаты һәм чаралары арасындагы бәйләнеш турында авторлар ни әйтә? Үз фикерегезне җиткерегез.</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Хайван үзенең эшен – яшәү дип уйлый,  кеше исә тормышны нәрсә дә булса эшләү өчен бирелгән дип кабул итә (А.И.Герцен). Максатың булмаса, бернәрсә дә эшләмисең. Әгәр максатың бик кечкенә икән, бөек эшләр кыра алмыйсың (Д.Дидро).</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Чараларны максатка әйләндереп, кешеләр үз-үзләренә һәм башкаларга өметләрен өзәләр,  шул сәбәпле, көтелгән нәтиҗәгә ирешә алмыйлар яисә  омтылганның бөтенләй  киресе килеп чыга (И.В.Гете).</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Зур куркынычлык бәрабәренә кечкенә табыш алуга  ирешкән зат алтын кармакка балык тотучыга тиң:  кармак ычкынса – тоткан  балыкларың күпме генә  булса да  югалтуны каплый алмый (Светоний).</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Үз-үзеңне тоту тәртибе – һәркемнең йөзен чагылдырган  көзге (И.В.Гете).</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Дөньядагы бер генә этика да “яхшы” максатларга ирешү хакына  әхлакый яктан шикле яки, иң аз очракта,  куркыныч чаралар куллану яисә түбәнлеккә төшү  фактын читләтеп узмый; дөньядагы бер генә этика да әхлакый яктан уңай саналган максатка  ирешү юлында кайчан һәм нинди күләмдә  әхлакый яктан куркыныч янаган  чаралар һәм өстәмә нәтиҗәләрне “аклый” алмый. (М.Вебер).</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2. Түбәндә язылганнардан хезмәткә кагылышлы нинди мәсьәләләр күтәрелә?</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Үз тормышыңны шундый шартларга куярга кирәк ки, хезмәт котылгысыз булсын.  Хезмәттән башка саф һәм шатлыклы тормыш була алмый (А.П.Чехов).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Һәркем үзенең индивидуаль эш алымнарыннан баш тартырга өйрәнергә һәм аларны яңа кертелгән формаларга тәңгәлләштерергә,  моңа кадәр шәхси ихтыярга калдырылган, барлык вак һәм эре эш алымнарына караган директиваларны кабул итәргә һәм аларны үтәргә өйрәнергә тиеш (Ф.У.Тейлор).</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Һәртөрле тормышның, һәртөрле эшчәнлекнең, һәртөрле сәнгатьнең башында  һөнәрчелек торырга тиеш. Һөнәрне максатчан махсуслашу  ярдәмендә генә үзләштерергә мөмкин. Теге яки бу предмет өлкәсенә караган белемне тулысынча алу йөзләгән төрле предметларны яртылаш үзләштерүгә караганда күбрәк белем бирә (И.В.Гете). </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Тән хезмәте  акыл эшчәнлеге мөмкинлекләрен, абруйны киметми, күңелне күтәрә генә (Л.Н.Толстой).</w:t>
      </w:r>
    </w:p>
    <w:p w:rsidR="008B7A66" w:rsidRPr="00755713" w:rsidRDefault="008B7A66" w:rsidP="00EA002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Мин бөтен гомерем буе акыл хезмәте белән  физик хезмәтне яраттым. Икенчесен күбрәк тә яраттым бугай.  Мин  “баш белән акылны” кушканда аеруча зур канәгатьлек хисләре кичерә идем (И.П.Павлов).  </w:t>
      </w: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A0026">
      <w:pPr>
        <w:spacing w:after="0" w:line="360" w:lineRule="auto"/>
        <w:ind w:firstLine="708"/>
        <w:jc w:val="both"/>
        <w:rPr>
          <w:rFonts w:ascii="Times New Roman" w:hAnsi="Times New Roman"/>
          <w:sz w:val="28"/>
          <w:szCs w:val="28"/>
          <w:lang w:val="tt-RU"/>
        </w:rPr>
      </w:pPr>
    </w:p>
    <w:p w:rsidR="008B7A66" w:rsidRPr="00755713" w:rsidRDefault="008B7A66" w:rsidP="00E37281">
      <w:pPr>
        <w:spacing w:line="360" w:lineRule="auto"/>
        <w:jc w:val="both"/>
        <w:rPr>
          <w:rFonts w:ascii="Times New Roman" w:hAnsi="Times New Roman"/>
          <w:i/>
          <w:sz w:val="28"/>
          <w:szCs w:val="28"/>
          <w:lang w:val="tt-RU"/>
        </w:rPr>
      </w:pPr>
    </w:p>
    <w:p w:rsidR="008B7A66" w:rsidRPr="00755713" w:rsidRDefault="008B7A66" w:rsidP="00A27C8E">
      <w:pPr>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1.4. АҢ, ЯШӘЕШ ҺӘМ АҢ МӨНӘСӘБӘТЕ</w:t>
      </w:r>
    </w:p>
    <w:p w:rsidR="008B7A66" w:rsidRPr="00755713" w:rsidRDefault="008B7A66" w:rsidP="00A27C8E">
      <w:pPr>
        <w:spacing w:line="360" w:lineRule="auto"/>
        <w:jc w:val="both"/>
        <w:rPr>
          <w:rFonts w:ascii="Times New Roman" w:hAnsi="Times New Roman"/>
          <w:sz w:val="28"/>
          <w:szCs w:val="28"/>
          <w:lang w:val="tt-RU"/>
        </w:rPr>
      </w:pPr>
    </w:p>
    <w:p w:rsidR="008B7A66" w:rsidRPr="00755713" w:rsidRDefault="008B7A66" w:rsidP="00A27C8E">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ЯШӘЕШ</w:t>
      </w:r>
    </w:p>
    <w:p w:rsidR="008B7A66" w:rsidRPr="00755713" w:rsidRDefault="008B7A66" w:rsidP="00A27C8E">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Яшәеш белән аң  –  фәлсәфи категорияләр. Фәлсәфә – идеяләр системасын, дөньяга карашны һәм кешенең андагы урынын өйрәнә. </w:t>
      </w:r>
    </w:p>
    <w:p w:rsidR="008B7A66" w:rsidRPr="00755713" w:rsidRDefault="008B7A66" w:rsidP="00A27C8E">
      <w:pPr>
        <w:spacing w:line="360" w:lineRule="auto"/>
        <w:jc w:val="both"/>
        <w:rPr>
          <w:rFonts w:ascii="Times New Roman" w:hAnsi="Times New Roman"/>
          <w:sz w:val="28"/>
          <w:szCs w:val="28"/>
          <w:lang w:val="tt-RU"/>
        </w:rPr>
      </w:pPr>
    </w:p>
    <w:p w:rsidR="008B7A66" w:rsidRPr="00755713" w:rsidRDefault="008B7A66" w:rsidP="00A27C8E">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 xml:space="preserve">Аң </w:t>
      </w:r>
      <w:r w:rsidRPr="00755713">
        <w:rPr>
          <w:rFonts w:ascii="Times New Roman" w:hAnsi="Times New Roman"/>
          <w:sz w:val="28"/>
          <w:szCs w:val="28"/>
          <w:lang w:val="tt-RU"/>
        </w:rPr>
        <w:t xml:space="preserve">– фәлсәфәнең төп төшенчәләреннән  берсе. Ул чынбарлыкның идеаль үрнәген һәм   шул үрнәкнең төрле дәрәҗәләрдәге үзенчәлекле механизмнарын һәм формаларын берләштерә. </w:t>
      </w:r>
    </w:p>
    <w:p w:rsidR="008B7A66" w:rsidRPr="00755713" w:rsidRDefault="008B7A66" w:rsidP="00A27C8E">
      <w:pPr>
        <w:spacing w:line="360" w:lineRule="auto"/>
        <w:jc w:val="both"/>
        <w:rPr>
          <w:rFonts w:ascii="Times New Roman" w:hAnsi="Times New Roman"/>
          <w:sz w:val="28"/>
          <w:szCs w:val="28"/>
          <w:lang w:val="tt-RU"/>
        </w:rPr>
      </w:pPr>
    </w:p>
    <w:p w:rsidR="008B7A66" w:rsidRPr="00755713" w:rsidRDefault="008B7A66" w:rsidP="00A27C8E">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Яшәеш</w:t>
      </w:r>
      <w:r w:rsidRPr="00755713">
        <w:rPr>
          <w:rFonts w:ascii="Times New Roman" w:hAnsi="Times New Roman"/>
          <w:sz w:val="28"/>
          <w:szCs w:val="28"/>
          <w:lang w:val="tt-RU"/>
        </w:rPr>
        <w:t xml:space="preserve"> –  беренче чиратта, “мин бар” торышына нигезләнгән яшәүне аңлата. </w:t>
      </w:r>
    </w:p>
    <w:p w:rsidR="008B7A66" w:rsidRPr="00755713" w:rsidRDefault="008B7A66" w:rsidP="00A27C8E">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A27C8E">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Аң ике формада чагыла:</w:t>
      </w:r>
    </w:p>
    <w:p w:rsidR="008B7A66" w:rsidRPr="00755713" w:rsidRDefault="008B7A66" w:rsidP="00A27C8E">
      <w:pPr>
        <w:numPr>
          <w:ilvl w:val="0"/>
          <w:numId w:val="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индивидуал</w:t>
      </w:r>
      <w:r w:rsidRPr="00755713">
        <w:rPr>
          <w:rFonts w:ascii="Times New Roman" w:hAnsi="Times New Roman"/>
          <w:sz w:val="28"/>
          <w:szCs w:val="28"/>
        </w:rPr>
        <w:t xml:space="preserve">ь </w:t>
      </w:r>
      <w:r w:rsidRPr="00755713">
        <w:rPr>
          <w:rFonts w:ascii="Times New Roman" w:hAnsi="Times New Roman"/>
          <w:sz w:val="28"/>
          <w:szCs w:val="28"/>
          <w:lang w:val="tt-RU"/>
        </w:rPr>
        <w:t>(</w:t>
      </w:r>
      <w:r w:rsidRPr="00755713">
        <w:rPr>
          <w:rFonts w:ascii="Times New Roman" w:hAnsi="Times New Roman"/>
          <w:sz w:val="28"/>
          <w:szCs w:val="28"/>
        </w:rPr>
        <w:t>шәхси)</w:t>
      </w:r>
      <w:r w:rsidRPr="00755713">
        <w:rPr>
          <w:rFonts w:ascii="Times New Roman" w:hAnsi="Times New Roman"/>
          <w:sz w:val="28"/>
          <w:szCs w:val="28"/>
          <w:lang w:val="tt-RU"/>
        </w:rPr>
        <w:t>;</w:t>
      </w:r>
    </w:p>
    <w:p w:rsidR="008B7A66" w:rsidRPr="00755713" w:rsidRDefault="008B7A66" w:rsidP="00A27C8E">
      <w:pPr>
        <w:numPr>
          <w:ilvl w:val="0"/>
          <w:numId w:val="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иҗтимагый.</w:t>
      </w:r>
    </w:p>
    <w:p w:rsidR="008B7A66" w:rsidRPr="00755713" w:rsidRDefault="008B7A66" w:rsidP="00A27C8E">
      <w:pPr>
        <w:spacing w:line="360" w:lineRule="auto"/>
        <w:jc w:val="both"/>
        <w:rPr>
          <w:rFonts w:ascii="Times New Roman" w:hAnsi="Times New Roman"/>
          <w:sz w:val="28"/>
          <w:szCs w:val="28"/>
          <w:lang w:val="tt-RU"/>
        </w:rPr>
      </w:pPr>
    </w:p>
    <w:p w:rsidR="008B7A66" w:rsidRPr="00755713" w:rsidRDefault="008B7A66" w:rsidP="00A27C8E">
      <w:pPr>
        <w:spacing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Реаль һәм идеаль яшәешне аерып карау мөһим. </w:t>
      </w:r>
      <w:r w:rsidRPr="00755713">
        <w:rPr>
          <w:rFonts w:ascii="Times New Roman" w:hAnsi="Times New Roman"/>
          <w:b/>
          <w:i/>
          <w:sz w:val="28"/>
          <w:szCs w:val="28"/>
          <w:lang w:val="tt-RU"/>
        </w:rPr>
        <w:t>Реаль яшәеш</w:t>
      </w:r>
      <w:r w:rsidRPr="00755713">
        <w:rPr>
          <w:rFonts w:ascii="Times New Roman" w:hAnsi="Times New Roman"/>
          <w:sz w:val="28"/>
          <w:szCs w:val="28"/>
          <w:lang w:val="tt-RU"/>
        </w:rPr>
        <w:t xml:space="preserve">  пространство-вакытлы характерга ия, ул индивидуаль, кабатланмас һәм әйберләр яки кешенең чынлап та яшәвен аңлата. </w:t>
      </w:r>
      <w:r w:rsidRPr="00755713">
        <w:rPr>
          <w:rFonts w:ascii="Times New Roman" w:hAnsi="Times New Roman"/>
          <w:b/>
          <w:i/>
          <w:sz w:val="28"/>
          <w:szCs w:val="28"/>
          <w:lang w:val="tt-RU"/>
        </w:rPr>
        <w:t>Идеаль яшәеш</w:t>
      </w:r>
      <w:r w:rsidRPr="00755713">
        <w:rPr>
          <w:rFonts w:ascii="Times New Roman" w:hAnsi="Times New Roman"/>
          <w:sz w:val="28"/>
          <w:szCs w:val="28"/>
          <w:lang w:val="tt-RU"/>
        </w:rPr>
        <w:t xml:space="preserve">  предметның асылын билгели.  Ул вакыт, гамәли характердан азат, үзгәрешсез кала бирә.  Идея, кыйммәтләр, төшенчәләр идеаль яшәешкә ия. </w:t>
      </w:r>
    </w:p>
    <w:p w:rsidR="008B7A66" w:rsidRPr="00755713" w:rsidRDefault="008B7A66" w:rsidP="00A27C8E">
      <w:pPr>
        <w:spacing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ab/>
        <w:t xml:space="preserve">Фән яшәешнең </w:t>
      </w:r>
      <w:r w:rsidRPr="00755713">
        <w:rPr>
          <w:rFonts w:ascii="Times New Roman" w:hAnsi="Times New Roman"/>
          <w:b/>
          <w:i/>
          <w:sz w:val="28"/>
          <w:szCs w:val="28"/>
          <w:lang w:val="tt-RU"/>
        </w:rPr>
        <w:t>дүрт формасын</w:t>
      </w:r>
      <w:r w:rsidRPr="00755713">
        <w:rPr>
          <w:rFonts w:ascii="Times New Roman" w:hAnsi="Times New Roman"/>
          <w:sz w:val="28"/>
          <w:szCs w:val="28"/>
          <w:lang w:val="tt-RU"/>
        </w:rPr>
        <w:t xml:space="preserve"> билгели:</w:t>
      </w:r>
    </w:p>
    <w:p w:rsidR="008B7A66" w:rsidRPr="00755713" w:rsidRDefault="008B7A66" w:rsidP="00A27C8E">
      <w:pPr>
        <w:numPr>
          <w:ilvl w:val="0"/>
          <w:numId w:val="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әйберләр, про</w:t>
      </w:r>
      <w:r w:rsidRPr="00755713">
        <w:rPr>
          <w:rFonts w:ascii="Times New Roman" w:hAnsi="Times New Roman"/>
          <w:sz w:val="28"/>
          <w:szCs w:val="28"/>
        </w:rPr>
        <w:t xml:space="preserve">цесслар, </w:t>
      </w:r>
      <w:r w:rsidRPr="00755713">
        <w:rPr>
          <w:rFonts w:ascii="Times New Roman" w:hAnsi="Times New Roman"/>
          <w:sz w:val="28"/>
          <w:szCs w:val="28"/>
          <w:lang w:val="tt-RU"/>
        </w:rPr>
        <w:t xml:space="preserve">тулаем </w:t>
      </w:r>
      <w:r w:rsidRPr="00755713">
        <w:rPr>
          <w:rFonts w:ascii="Times New Roman" w:hAnsi="Times New Roman"/>
          <w:sz w:val="28"/>
          <w:szCs w:val="28"/>
        </w:rPr>
        <w:t>табигать</w:t>
      </w:r>
      <w:r w:rsidRPr="00755713">
        <w:rPr>
          <w:rFonts w:ascii="Times New Roman" w:hAnsi="Times New Roman"/>
          <w:sz w:val="28"/>
          <w:szCs w:val="28"/>
          <w:lang w:val="tt-RU"/>
        </w:rPr>
        <w:t xml:space="preserve"> яшәеше;</w:t>
      </w:r>
    </w:p>
    <w:p w:rsidR="008B7A66" w:rsidRPr="00755713" w:rsidRDefault="008B7A66" w:rsidP="00A27C8E">
      <w:pPr>
        <w:numPr>
          <w:ilvl w:val="0"/>
          <w:numId w:val="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кеше яшәеше;</w:t>
      </w:r>
    </w:p>
    <w:p w:rsidR="008B7A66" w:rsidRPr="00755713" w:rsidRDefault="008B7A66" w:rsidP="00A27C8E">
      <w:pPr>
        <w:numPr>
          <w:ilvl w:val="0"/>
          <w:numId w:val="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рухи яшәеш;</w:t>
      </w:r>
    </w:p>
    <w:p w:rsidR="008B7A66" w:rsidRPr="00755713" w:rsidRDefault="008B7A66" w:rsidP="00A27C8E">
      <w:pPr>
        <w:numPr>
          <w:ilvl w:val="0"/>
          <w:numId w:val="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индивидуаль һәм иҗтимагый яшәешне үз эченә алган социаль яшәеш.</w:t>
      </w:r>
    </w:p>
    <w:p w:rsidR="008B7A66" w:rsidRPr="00755713" w:rsidRDefault="008B7A66" w:rsidP="00A27C8E">
      <w:pPr>
        <w:spacing w:line="360" w:lineRule="auto"/>
        <w:ind w:left="708"/>
        <w:jc w:val="both"/>
        <w:rPr>
          <w:rFonts w:ascii="Times New Roman" w:hAnsi="Times New Roman"/>
          <w:sz w:val="28"/>
          <w:szCs w:val="28"/>
          <w:lang w:val="tt-RU"/>
        </w:rPr>
      </w:pP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Яшәешнең беренче формасы – </w:t>
      </w:r>
      <w:r w:rsidRPr="00755713">
        <w:rPr>
          <w:rFonts w:ascii="Times New Roman" w:hAnsi="Times New Roman"/>
          <w:b/>
          <w:i/>
          <w:sz w:val="28"/>
          <w:szCs w:val="28"/>
          <w:lang w:val="tt-RU"/>
        </w:rPr>
        <w:t>әйберләр, процесслар, гомум табигый яшәеш</w:t>
      </w:r>
      <w:r w:rsidRPr="00755713">
        <w:rPr>
          <w:rFonts w:ascii="Times New Roman" w:hAnsi="Times New Roman"/>
          <w:sz w:val="28"/>
          <w:szCs w:val="28"/>
          <w:lang w:val="tt-RU"/>
        </w:rPr>
        <w:t xml:space="preserve"> – табигатьнең кеше аңыннан тыш яшәвен, аның чиксез пространствода һәм вакыт киңлегендә,   кеше тарафыннан булдырылган предметлар кебек үк, объектив чынбарлык булуын аңлата.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Кеше яшәеше</w:t>
      </w:r>
      <w:r w:rsidRPr="00755713">
        <w:rPr>
          <w:rFonts w:ascii="Times New Roman" w:hAnsi="Times New Roman"/>
          <w:sz w:val="28"/>
          <w:szCs w:val="28"/>
          <w:lang w:val="tt-RU"/>
        </w:rPr>
        <w:t xml:space="preserve">– ул  тән һәм рух бердәмлеге.  Тәннең яшәве ми һәм нерв ситемасының эшчәнлеге белән, алар аша  кешенең рухи тормышы белән  тыгыз бәйләнгән. Икенче яктан караганда, рухи көч  кеше тормышына ярдәм итә ала. Әйтик,  кеше авырганда.  Кеше яшәешендә  фикерләү эшчәнлеге зур урын тота.  Р. Декарт болай дигән: “Мин фикерлим, димәк, яшим”.  Кеше башка нәрсәләр кебек үк яши, әмма нәкъ менә  фикерләү нәтиҗәсендә үзенең яшәвен аңлый. </w:t>
      </w:r>
    </w:p>
    <w:p w:rsidR="008B7A66" w:rsidRPr="00755713" w:rsidRDefault="008B7A66" w:rsidP="00A27C8E">
      <w:pPr>
        <w:spacing w:line="360" w:lineRule="auto"/>
        <w:ind w:firstLine="708"/>
        <w:jc w:val="both"/>
        <w:rPr>
          <w:rFonts w:ascii="Times New Roman" w:hAnsi="Times New Roman"/>
          <w:i/>
          <w:sz w:val="28"/>
          <w:szCs w:val="28"/>
          <w:lang w:val="tt-RU"/>
        </w:rPr>
      </w:pPr>
    </w:p>
    <w:p w:rsidR="008B7A66" w:rsidRPr="00755713" w:rsidRDefault="008B7A66" w:rsidP="00A27C8E">
      <w:pPr>
        <w:spacing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Без яшәгәндә безнең аңыбыз да яши</w:t>
      </w:r>
    </w:p>
    <w:p w:rsidR="008B7A66" w:rsidRPr="00755713" w:rsidRDefault="008B7A66" w:rsidP="00A27C8E">
      <w:pPr>
        <w:spacing w:line="360" w:lineRule="auto"/>
        <w:ind w:firstLine="708"/>
        <w:jc w:val="both"/>
        <w:rPr>
          <w:rFonts w:ascii="Times New Roman" w:hAnsi="Times New Roman"/>
          <w:i/>
          <w:sz w:val="28"/>
          <w:szCs w:val="28"/>
          <w:lang w:val="tt-RU"/>
        </w:rPr>
      </w:pPr>
    </w:p>
    <w:p w:rsidR="008B7A66" w:rsidRPr="00755713" w:rsidRDefault="008B7A66" w:rsidP="00A27C8E">
      <w:pPr>
        <w:spacing w:line="360" w:lineRule="auto"/>
        <w:ind w:firstLine="708"/>
        <w:jc w:val="both"/>
        <w:rPr>
          <w:rFonts w:ascii="Times New Roman" w:hAnsi="Times New Roman"/>
          <w:i/>
          <w:sz w:val="28"/>
          <w:szCs w:val="28"/>
          <w:lang w:val="tt-RU"/>
        </w:rPr>
      </w:pP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Кеше яшәеше   – объектив чынбарлык, ул аерым кеше аңына бәйле түгел.  Ул табигый һәм иҗтимагый комплексларга бәйле.  Кеше  өч төрле үлчәмендә яши.  Беренчесе –  кешенең табигать объекты буларак яшәве, икенчесе – Homo sapiens заты төре, өченчесе – социаль-тарихи яшәү.  Һәркайсыбыз – үзебез өчен чынбарлык.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Рухи яшәешне</w:t>
      </w:r>
      <w:r w:rsidRPr="00755713">
        <w:rPr>
          <w:rFonts w:ascii="Times New Roman" w:hAnsi="Times New Roman"/>
          <w:sz w:val="28"/>
          <w:szCs w:val="28"/>
          <w:lang w:val="tt-RU"/>
        </w:rPr>
        <w:t xml:space="preserve"> шартлы рәвештә икегә −  индивидларның конкрет тормыш эшчәнлегенә бәйле, ягъни– индивидуальләшкән  рухи чынбарлыкка һәм индивидтан тыш, ягъни  индивидуаль булмаган, объектив рухи чынбарлыкка аерырга мөмкин.</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i/>
          <w:sz w:val="28"/>
          <w:szCs w:val="28"/>
          <w:lang w:val="tt-RU"/>
        </w:rPr>
        <w:t>Индивидуальләшкән  рухи яшәеш,</w:t>
      </w:r>
      <w:r w:rsidRPr="00755713">
        <w:rPr>
          <w:rFonts w:ascii="Times New Roman" w:hAnsi="Times New Roman"/>
          <w:sz w:val="28"/>
          <w:szCs w:val="28"/>
          <w:lang w:val="tt-RU"/>
        </w:rPr>
        <w:t xml:space="preserve"> беренче чиратта, индивидның </w:t>
      </w:r>
      <w:r w:rsidRPr="00755713">
        <w:rPr>
          <w:rFonts w:ascii="Times New Roman" w:hAnsi="Times New Roman"/>
          <w:i/>
          <w:sz w:val="28"/>
          <w:szCs w:val="28"/>
          <w:lang w:val="tt-RU"/>
        </w:rPr>
        <w:t xml:space="preserve">аңына </w:t>
      </w:r>
      <w:r w:rsidRPr="00755713">
        <w:rPr>
          <w:rFonts w:ascii="Times New Roman" w:hAnsi="Times New Roman"/>
          <w:sz w:val="28"/>
          <w:szCs w:val="28"/>
          <w:lang w:val="tt-RU"/>
        </w:rPr>
        <w:t xml:space="preserve">нигезләнә. Аң ярдәмендә без әйләнә-тирәдә ориентлашабыз. Аң шушы мизгелдә булган  тәэсирләр, хисләр, борчылулар, фикерләр, һәм шулай ук, тотрыклы идеяләр, ышанулар, рухи кыйммәтләр, стереотиплар һ.б.ның җыелмасын тәшкил итә.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Аң тышкы чагылышка ия булмаган  зур хәрәкәтчәнлеге  белән аерылып тора. Кешеләр бер-берсенә  уй-фикерләрен җиткерә, хисләрен белдерә ала, әмма әңгәмәдәшенә җайлашып, ул аларны яшереп тә калдырырга мөмкин. Аңның конкрет процесслары кеше белән бергә туа һәм шулай юкка чыга да.   Бары тик, индивидуальдән тыш, рухи формага әверелгәне генә кала яки әңгәмә барышында башка кешеләргә тапшырыла.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Аң кешенең ми эшчәнлегеннән һәм нерв системасыннан аерылгысыз. Шул ук вакытта аңда барлыкка килгән  фикер, борчылу, образ – матди булмаган предметлар. Алар – идеаль. Фикер мизгел эчендә пространство һәм вакытны җиңеп  чыгарга сәләтле.   Кеше үзе беркайчан да яшәмәгән вакытны күзалдына китерә ала.  Хәтер ярдәмендә ул үткәннәргә дә кайта, хыялында киләчәк турында да уйларга сәләтле.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Индивидуальләшкән рухи  яшәеш аң ярдәмендә генә түгел, </w:t>
      </w:r>
      <w:r w:rsidRPr="00755713">
        <w:rPr>
          <w:rFonts w:ascii="Times New Roman" w:hAnsi="Times New Roman"/>
          <w:i/>
          <w:sz w:val="28"/>
          <w:szCs w:val="28"/>
          <w:lang w:val="tt-RU"/>
        </w:rPr>
        <w:t xml:space="preserve">аңнан </w:t>
      </w:r>
      <w:r w:rsidRPr="00755713">
        <w:rPr>
          <w:rFonts w:ascii="Times New Roman" w:hAnsi="Times New Roman"/>
          <w:sz w:val="28"/>
          <w:szCs w:val="28"/>
          <w:lang w:val="tt-RU"/>
        </w:rPr>
        <w:t xml:space="preserve">тыш та дәвам итә ала. Аңнан тыш  дигәндә, акылга буйсынмаган, аңлау өлкәсенә карамаган психик процесслар җыелмасы күздә тотыла. Аңнан тыш өлкәне аңга бәйсез мәгълүмат, психик процесслар, уйланылмаган гамәлләр тәшкил итә.  Аңга бәйсез мәгълүматлар − алар  аң ярдәмендә эшкәртелмәгән  тойгылар, кабул итүләр, эмоцияләр, хисләр.  Кеше бик зур күләмдәге мәгълүмат кабул итә, шуларның зур булмаган өлешенә генә төшенә.  Калган мәгълүматлар я хәтердән югала, яки “хәтер төпкелендә”, аңда ачыкланып җитмәгән дәрәҗәдә  яшәп, теләсә кайсы мизгелдә яңарып китәргә  мөмкин.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Аңга бәйсез процесслар – интуицияләр, төш күрүләр, эмоциональ кичерешләр һәм реакцияләр.  Аларда аңда ачыкланып җитмәгән хәлдә сакланган мәгълүматлар  чагылырга мөмкин. Аңга бәйсез процесслар объектив мәгълүмат җитеп бетмәгәндә,  иҗади максатларны хәл иткәндә, фәнни эзләнүләрдә аерым урын тота.</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Аффект хәлендә (күңел ярсыганда), прострациядә (физик һәм психик көчсезлек халәтендә),  төнге саташулар (лунатиклык) һ.б.лар  вакытында импульсив гамәлләр эшләнә.  Аңсыз гамәлләр сирәк очрый һәм,  еш кына, ул кешенең психик тигезлеге югалуга бәйле.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Галимнәр фикеренчә, аңнан бәйсезлек  индивидның  психик эшчәнлегенең мөһим ягын, рухи бөтенлеген  хасил итә. Фәндә аны</w:t>
      </w:r>
      <w:r w:rsidRPr="00755713">
        <w:rPr>
          <w:rFonts w:ascii="Times New Roman" w:hAnsi="Times New Roman"/>
          <w:b/>
          <w:i/>
          <w:sz w:val="28"/>
          <w:szCs w:val="28"/>
          <w:lang w:val="tt-RU"/>
        </w:rPr>
        <w:t xml:space="preserve"> өч дәрәҗәгә</w:t>
      </w:r>
      <w:r w:rsidRPr="00755713">
        <w:rPr>
          <w:rFonts w:ascii="Times New Roman" w:hAnsi="Times New Roman"/>
          <w:sz w:val="28"/>
          <w:szCs w:val="28"/>
          <w:lang w:val="tt-RU"/>
        </w:rPr>
        <w:t xml:space="preserve"> бүлеп карыйлар.  Аңга бәйсезлекнең</w:t>
      </w:r>
      <w:r w:rsidRPr="00755713">
        <w:rPr>
          <w:rFonts w:ascii="Times New Roman" w:hAnsi="Times New Roman"/>
          <w:i/>
          <w:sz w:val="28"/>
          <w:szCs w:val="28"/>
          <w:lang w:val="tt-RU"/>
        </w:rPr>
        <w:t>беренче дәрәҗәсе</w:t>
      </w:r>
      <w:r w:rsidRPr="00755713">
        <w:rPr>
          <w:rFonts w:ascii="Times New Roman" w:hAnsi="Times New Roman"/>
          <w:sz w:val="28"/>
          <w:szCs w:val="28"/>
          <w:lang w:val="tt-RU"/>
        </w:rPr>
        <w:t xml:space="preserve"> – тәннең иң гади ихтыяҗларының үзеннән-үзе канәгатьләндерелүе,   функцияләрнең координацияләнүе нәтиҗәсендә  кешенең үз организмының яшәешен психик контрольдә тотуы. Әлеге контроль  автоматик рәвештә башкарыла. </w:t>
      </w:r>
      <w:r w:rsidRPr="00755713">
        <w:rPr>
          <w:rFonts w:ascii="Times New Roman" w:hAnsi="Times New Roman"/>
          <w:i/>
          <w:sz w:val="28"/>
          <w:szCs w:val="28"/>
          <w:lang w:val="tt-RU"/>
        </w:rPr>
        <w:t>Аңга бәйсезлекнең икенче дәрәҗәсе</w:t>
      </w:r>
      <w:r w:rsidRPr="00755713">
        <w:rPr>
          <w:rFonts w:ascii="Times New Roman" w:hAnsi="Times New Roman"/>
          <w:sz w:val="28"/>
          <w:szCs w:val="28"/>
          <w:lang w:val="tt-RU"/>
        </w:rPr>
        <w:t xml:space="preserve"> – кешенең аңы уяу вакыттагы,күпмедер вакытка үзе дә төшенеп  җитмичә башкарылган  процесслар. Әйтик,  кеше аңга бәйсез рәвештә генә туган  фикеренең асылына соңыннан гына төшенә. Аңга бәйсезлекнең </w:t>
      </w:r>
      <w:r w:rsidRPr="00755713">
        <w:rPr>
          <w:rFonts w:ascii="Times New Roman" w:hAnsi="Times New Roman"/>
          <w:i/>
          <w:sz w:val="28"/>
          <w:szCs w:val="28"/>
          <w:lang w:val="tt-RU"/>
        </w:rPr>
        <w:t>өченче дәрәҗәсе</w:t>
      </w:r>
      <w:r w:rsidRPr="00755713">
        <w:rPr>
          <w:rFonts w:ascii="Times New Roman" w:hAnsi="Times New Roman"/>
          <w:sz w:val="28"/>
          <w:szCs w:val="28"/>
          <w:lang w:val="tt-RU"/>
        </w:rPr>
        <w:t xml:space="preserve">  иҗади интуициядә чагыла.  Биредә аңсызлык  аңлылык белән тыгыз бәйләнгән. Илһам чыганагы  бары тик билгеле тәҗрибә нигезендә генә  барлыкка килә ала.</w:t>
      </w:r>
    </w:p>
    <w:p w:rsidR="008B7A66" w:rsidRPr="00755713" w:rsidRDefault="008B7A66" w:rsidP="00A27C8E">
      <w:pPr>
        <w:spacing w:line="360" w:lineRule="auto"/>
        <w:ind w:firstLine="708"/>
        <w:jc w:val="both"/>
        <w:rPr>
          <w:rFonts w:ascii="Times New Roman" w:hAnsi="Times New Roman"/>
          <w:sz w:val="28"/>
          <w:szCs w:val="28"/>
          <w:lang w:val="tt-RU"/>
        </w:rPr>
      </w:pPr>
    </w:p>
    <w:p w:rsidR="008B7A66" w:rsidRPr="00755713" w:rsidRDefault="008B7A66" w:rsidP="00A27C8E">
      <w:pPr>
        <w:spacing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Рәсем асты. Эмоциональ  кичерешләр – аңнан бәйсез процесслар.</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Индивидуальләшкән рухи яшәеш кеше яшәеше һәм гомумән,  дөнья яшәеше белән тыгыз бәйләнгән. Кеше яши икән, димәк аның аңы да үсеш кичерә.  Кайбер очракларда,кеше организм буларак яшәргә мөмкин, әмма аның аңы эшләми.  Әйтик көчле авырулар вакытыныдакешенең  фикерләү эшчәнлеге туктый һәм бары тик тән генә яши. Мәсәлән, кома халәтендә булган кеше иң гади физиологик функцияләрне дә контрольдә тота алмый.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Аерым кешенең  аң эшчәнлеге нәтиҗәсе аннан башка да яши ала.  Бу очракта  </w:t>
      </w:r>
      <w:r w:rsidRPr="00755713">
        <w:rPr>
          <w:rFonts w:ascii="Times New Roman" w:hAnsi="Times New Roman"/>
          <w:i/>
          <w:sz w:val="28"/>
          <w:szCs w:val="28"/>
          <w:lang w:val="tt-RU"/>
        </w:rPr>
        <w:t>объективлашкан  рухилык</w:t>
      </w:r>
      <w:r w:rsidRPr="00755713">
        <w:rPr>
          <w:rFonts w:ascii="Times New Roman" w:hAnsi="Times New Roman"/>
          <w:sz w:val="28"/>
          <w:szCs w:val="28"/>
          <w:lang w:val="tt-RU"/>
        </w:rPr>
        <w:t xml:space="preserve"> турында сүз йөртәбез.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Рухилык матди тышчадан башка яши алмый. Рухилыкның  форма гәүдәләнеше – аерым матди предметлар (китаплар, сызымнар, картиналар, сыннар, фильмнар, ноталар, машиналар, биналар һ.б.лар). Аерым кеше  аңында  идеяләр булып берләшкән белемнәр (инвидуальләшкән рухилык) предметларга әверелә һәм мөстәкыйль  яши (объективлашкан рухилык).  Мәсәлән,  кеше йорт төзергә тели.  Иң әүвәл ул  төзелеш идеясен уйлый, проектын  эшли, аннары  аны гамәлгә ашыра.  Шулай итеп идея чынбарлыкка әверелә.</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Кешелекнең рухи тормышы, мәдәниятнең рухи байлыгы –рухи яшәеш ысулы чагылышы. Рухи яшәештә  рухи-әхлакый принциплар, нормалар, идеаллар, матурлык, гаделлек һәм хакыйкать кебек кыйммәтләр аерым урын тота. Алар индивидуальләшкән һәм объективлашкан рухилык буларак та яши. Беренче очракта   катлаулы ниятләр, мотивлар, идеяләр, максатлар комплексы буларак яши.  Алар кешенең эчке дөньясын билгели.  Икенчесендә – фән һәм мәдәнияткә әверелгән  идеяләр, идеаллар,  нормалар, кыйммәтләр турында сүз бара.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Җәмгыятьнең матди тормыш шартлары җыелмасы, матди байлыкларны җитештерүнең төрле ысуллары  яшәешнең алдагы формасын – </w:t>
      </w:r>
      <w:r w:rsidRPr="00755713">
        <w:rPr>
          <w:rFonts w:ascii="Times New Roman" w:hAnsi="Times New Roman"/>
          <w:b/>
          <w:i/>
          <w:sz w:val="28"/>
          <w:szCs w:val="28"/>
          <w:lang w:val="tt-RU"/>
        </w:rPr>
        <w:t>социаль яшәешне</w:t>
      </w:r>
      <w:r w:rsidRPr="00755713">
        <w:rPr>
          <w:rFonts w:ascii="Times New Roman" w:hAnsi="Times New Roman"/>
          <w:sz w:val="28"/>
          <w:szCs w:val="28"/>
          <w:lang w:val="tt-RU"/>
        </w:rPr>
        <w:t xml:space="preserve"> билгели.   Ул үз эченә аерым кешенең индивидуальләшкән яшәешен һәм, гомумән, җәмгыятьнең яшәешен ала. </w:t>
      </w:r>
    </w:p>
    <w:p w:rsidR="008B7A66" w:rsidRPr="00755713" w:rsidRDefault="008B7A66" w:rsidP="00A27C8E">
      <w:pPr>
        <w:spacing w:line="360" w:lineRule="auto"/>
        <w:ind w:left="1068" w:firstLine="348"/>
        <w:jc w:val="both"/>
        <w:rPr>
          <w:rFonts w:ascii="Times New Roman" w:hAnsi="Times New Roman"/>
          <w:b/>
          <w:sz w:val="28"/>
          <w:szCs w:val="28"/>
          <w:lang w:val="tt-RU"/>
        </w:rPr>
      </w:pPr>
    </w:p>
    <w:p w:rsidR="008B7A66" w:rsidRPr="00755713" w:rsidRDefault="008B7A66" w:rsidP="00A27C8E">
      <w:pPr>
        <w:spacing w:line="360" w:lineRule="auto"/>
        <w:ind w:left="1068" w:firstLine="348"/>
        <w:jc w:val="both"/>
        <w:rPr>
          <w:rFonts w:ascii="Times New Roman" w:hAnsi="Times New Roman"/>
          <w:b/>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АҢ</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Мәгълүм булганча, яшәеш аң белән, ягъни кеше миенең кабул итү, фикерләү һәм әйләнә-тирә чынбарлыкны актив үзгәртеп коруы  белән тыгыз бәйләнгән. Аң хисләр һәм эмоцияләр, үзаң һәм кешенең үз-үзен бәяләвеннән гыйбарәт.</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Аң тел белән бәйләнгән. Тел −  индивидуальләшкән һәм объективлашкан рухилыкның  бердәмлегенә ачык мисал.  Тел ярдәмендә без бер-беребезгә мәгълүмат җиткерәбез, алдагы буыннар киләчәк буыннарга белем тапшыра. Тел  фикенең тәмамлануын чагылдыра. Моннан тыш,  тел кешеләрнең җәмгыятьтә  үзара тәэсир итешүендә мөһим чара булып тора. Ул аралашу, төшенү, тәрбия һ.б. функцияләрне башкара.</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Яшәеш һәм аң мөнәсәбәте  борынгыдан фәндә бәхәс уята. Материалистлар яшәеш аңны билгели дип исәпли. Идеалистлар, аң, яшәешкә караганда,беренчелрәк, ди.  Шулардан чыгып дөньяны танып белү проблемасы күтәрелә.  Материалистлар дөньяны танып беләбез, ди. Идеалистлар исә дөньяны танып белүне кире кага,  алар фикеренчә,  бу − кешене “саф” идеяләр дөньясына  тарту.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Аң, һичшиксез, идеаль. Ул кешене чолгап алган дөньяны  субъектив  образларда, төшенчәләрдә, идеяләрдә чагылдыра. Шул ук вакытта идеаль ул чынбарлыкның кеше белеме, эмоцияләре, гамәли эшчәнлеге чагылышы. Моннан тыш, әгәр без нинди дә булса предметны белмибез икән, бу әле ул яшәми дигән сүз түгел.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Кеше аңы индивидуаль, кабатланмас һәм уникаль. Әмма кеше – иҗтимагый зат, шуңа күрә  индивидларның аңы җыелмасыннан </w:t>
      </w:r>
      <w:r w:rsidRPr="00755713">
        <w:rPr>
          <w:rFonts w:ascii="Times New Roman" w:hAnsi="Times New Roman"/>
          <w:b/>
          <w:i/>
          <w:sz w:val="28"/>
          <w:szCs w:val="28"/>
          <w:lang w:val="tt-RU"/>
        </w:rPr>
        <w:t>иҗтимагый аң</w:t>
      </w:r>
      <w:r w:rsidRPr="00755713">
        <w:rPr>
          <w:rFonts w:ascii="Times New Roman" w:hAnsi="Times New Roman"/>
          <w:sz w:val="28"/>
          <w:szCs w:val="28"/>
          <w:lang w:val="tt-RU"/>
        </w:rPr>
        <w:t xml:space="preserve"> барлыкка килә.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Иҗтимагый аң – катлаулы күренеш. Ул теге яки бу социаль төркем, сыйныф, партия позициясеннән чыгып  иҗтимагый яшәешне чагылдыра торган </w:t>
      </w:r>
      <w:r w:rsidRPr="00755713">
        <w:rPr>
          <w:rFonts w:ascii="Times New Roman" w:hAnsi="Times New Roman"/>
          <w:i/>
          <w:sz w:val="28"/>
          <w:szCs w:val="28"/>
          <w:lang w:val="tt-RU"/>
        </w:rPr>
        <w:t>иҗтимагый идеологиягә</w:t>
      </w:r>
      <w:r w:rsidRPr="00755713">
        <w:rPr>
          <w:rFonts w:ascii="Times New Roman" w:hAnsi="Times New Roman"/>
          <w:sz w:val="28"/>
          <w:szCs w:val="28"/>
          <w:lang w:val="tt-RU"/>
        </w:rPr>
        <w:t xml:space="preserve"> һәм кешеләрнең рухи, эмоциональ-ихтыяри тормышын гадәти, көнкүреш дәрәҗәдә билгели торган </w:t>
      </w:r>
      <w:r w:rsidRPr="00755713">
        <w:rPr>
          <w:rFonts w:ascii="Times New Roman" w:hAnsi="Times New Roman"/>
          <w:i/>
          <w:sz w:val="28"/>
          <w:szCs w:val="28"/>
          <w:lang w:val="tt-RU"/>
        </w:rPr>
        <w:t>иҗтимагый психологиягә</w:t>
      </w:r>
      <w:r w:rsidRPr="00755713">
        <w:rPr>
          <w:rFonts w:ascii="Times New Roman" w:hAnsi="Times New Roman"/>
          <w:sz w:val="28"/>
          <w:szCs w:val="28"/>
          <w:lang w:val="tt-RU"/>
        </w:rPr>
        <w:t xml:space="preserve"> бүленә ( 4 нче схема). </w:t>
      </w:r>
    </w:p>
    <w:p w:rsidR="008B7A66" w:rsidRPr="00755713" w:rsidRDefault="008B7A66" w:rsidP="00A27C8E">
      <w:pPr>
        <w:spacing w:line="360" w:lineRule="auto"/>
        <w:ind w:firstLine="708"/>
        <w:jc w:val="both"/>
        <w:rPr>
          <w:rFonts w:ascii="Times New Roman" w:hAnsi="Times New Roman"/>
          <w:sz w:val="28"/>
          <w:szCs w:val="28"/>
          <w:lang w:val="tt-RU"/>
        </w:rPr>
      </w:pPr>
    </w:p>
    <w:p w:rsidR="008B7A66" w:rsidRPr="00755713" w:rsidRDefault="008B7A66" w:rsidP="00A27C8E">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4 нче схема. Иҗтимагый аң.</w:t>
      </w:r>
    </w:p>
    <w:p w:rsidR="008B7A66" w:rsidRPr="00755713" w:rsidRDefault="008B7A66" w:rsidP="00A27C8E">
      <w:pPr>
        <w:spacing w:line="360" w:lineRule="auto"/>
        <w:ind w:left="1068" w:firstLine="348"/>
        <w:jc w:val="both"/>
        <w:rPr>
          <w:rFonts w:ascii="Times New Roman" w:hAnsi="Times New Roman"/>
          <w:sz w:val="28"/>
          <w:szCs w:val="28"/>
          <w:lang w:val="tt-RU"/>
        </w:rPr>
      </w:pPr>
      <w:r>
        <w:rPr>
          <w:noProof/>
          <w:lang w:eastAsia="ru-RU"/>
        </w:rPr>
        <w:pict>
          <v:rect id="_x0000_s1089" style="position:absolute;left:0;text-align:left;margin-left:190.4pt;margin-top:18.45pt;width:146.5pt;height:30.95pt;z-index:251451392">
            <v:textbox>
              <w:txbxContent>
                <w:p w:rsidR="008B7A66" w:rsidRPr="00A42E44" w:rsidRDefault="008B7A66" w:rsidP="00A27C8E">
                  <w:pPr>
                    <w:jc w:val="center"/>
                    <w:rPr>
                      <w:lang w:val="tt-RU"/>
                    </w:rPr>
                  </w:pPr>
                  <w:r>
                    <w:rPr>
                      <w:lang w:val="tt-RU"/>
                    </w:rPr>
                    <w:t>И</w:t>
                  </w:r>
                  <w:r>
                    <w:rPr>
                      <w:rFonts w:ascii="Arial" w:hAnsi="Arial" w:cs="Arial"/>
                      <w:lang w:val="tt-RU"/>
                    </w:rPr>
                    <w:t>җ</w:t>
                  </w:r>
                  <w:r>
                    <w:rPr>
                      <w:lang w:val="tt-RU"/>
                    </w:rPr>
                    <w:t>тимагый а</w:t>
                  </w:r>
                  <w:r>
                    <w:rPr>
                      <w:rFonts w:ascii="Arial" w:hAnsi="Arial" w:cs="Arial"/>
                      <w:lang w:val="tt-RU"/>
                    </w:rPr>
                    <w:t>ң</w:t>
                  </w:r>
                </w:p>
              </w:txbxContent>
            </v:textbox>
          </v:rect>
        </w:pict>
      </w:r>
    </w:p>
    <w:p w:rsidR="008B7A66" w:rsidRPr="00755713" w:rsidRDefault="008B7A66" w:rsidP="00A27C8E">
      <w:pPr>
        <w:spacing w:line="360" w:lineRule="auto"/>
        <w:ind w:left="1068" w:firstLine="348"/>
        <w:jc w:val="center"/>
        <w:rPr>
          <w:rFonts w:ascii="Times New Roman" w:hAnsi="Times New Roman"/>
          <w:sz w:val="28"/>
          <w:szCs w:val="28"/>
          <w:lang w:val="tt-RU"/>
        </w:rPr>
      </w:pPr>
    </w:p>
    <w:p w:rsidR="008B7A66" w:rsidRPr="00755713" w:rsidRDefault="008B7A66" w:rsidP="00A27C8E">
      <w:pPr>
        <w:spacing w:line="360" w:lineRule="auto"/>
        <w:ind w:left="1068" w:firstLine="348"/>
        <w:jc w:val="both"/>
        <w:rPr>
          <w:rFonts w:ascii="Times New Roman" w:hAnsi="Times New Roman"/>
          <w:sz w:val="28"/>
          <w:szCs w:val="28"/>
          <w:lang w:val="tt-RU"/>
        </w:rPr>
      </w:pPr>
      <w:r>
        <w:rPr>
          <w:noProof/>
          <w:lang w:eastAsia="ru-RU"/>
        </w:rPr>
        <w:pict>
          <v:shape id="_x0000_s1090" type="#_x0000_t32" style="position:absolute;left:0;text-align:left;margin-left:251.5pt;margin-top:1.1pt;width:85.4pt;height:20.1pt;z-index:251455488" o:connectortype="straight">
            <v:stroke endarrow="block"/>
          </v:shape>
        </w:pict>
      </w:r>
      <w:r>
        <w:rPr>
          <w:noProof/>
          <w:lang w:eastAsia="ru-RU"/>
        </w:rPr>
        <w:pict>
          <v:shape id="_x0000_s1091" type="#_x0000_t32" style="position:absolute;left:0;text-align:left;margin-left:129.3pt;margin-top:1.1pt;width:122.2pt;height:24.6pt;flip:x;z-index:251454464" o:connectortype="straight">
            <v:stroke endarrow="block"/>
          </v:shape>
        </w:pict>
      </w:r>
    </w:p>
    <w:p w:rsidR="008B7A66" w:rsidRPr="00755713" w:rsidRDefault="008B7A66" w:rsidP="00A27C8E">
      <w:pPr>
        <w:spacing w:line="360" w:lineRule="auto"/>
        <w:ind w:left="1068" w:firstLine="348"/>
        <w:jc w:val="both"/>
        <w:rPr>
          <w:rFonts w:ascii="Times New Roman" w:hAnsi="Times New Roman"/>
          <w:sz w:val="28"/>
          <w:szCs w:val="28"/>
          <w:lang w:val="tt-RU"/>
        </w:rPr>
      </w:pPr>
      <w:r>
        <w:rPr>
          <w:noProof/>
          <w:lang w:eastAsia="ru-RU"/>
        </w:rPr>
        <w:pict>
          <v:rect id="_x0000_s1092" style="position:absolute;left:0;text-align:left;margin-left:84.05pt;margin-top:1.55pt;width:149.9pt;height:30.95pt;z-index:251452416">
            <v:textbox>
              <w:txbxContent>
                <w:p w:rsidR="008B7A66" w:rsidRPr="00A42E44" w:rsidRDefault="008B7A66" w:rsidP="00A27C8E">
                  <w:pPr>
                    <w:rPr>
                      <w:lang w:val="tt-RU"/>
                    </w:rPr>
                  </w:pPr>
                  <w:r>
                    <w:rPr>
                      <w:lang w:val="tt-RU"/>
                    </w:rPr>
                    <w:t>И</w:t>
                  </w:r>
                  <w:r>
                    <w:rPr>
                      <w:rFonts w:ascii="Arial" w:hAnsi="Arial" w:cs="Arial"/>
                      <w:lang w:val="tt-RU"/>
                    </w:rPr>
                    <w:t>җ</w:t>
                  </w:r>
                  <w:r>
                    <w:rPr>
                      <w:lang w:val="tt-RU"/>
                    </w:rPr>
                    <w:t>тимагый идеология</w:t>
                  </w:r>
                </w:p>
              </w:txbxContent>
            </v:textbox>
          </v:rect>
        </w:pict>
      </w:r>
      <w:r>
        <w:rPr>
          <w:noProof/>
          <w:lang w:eastAsia="ru-RU"/>
        </w:rPr>
        <w:pict>
          <v:rect id="_x0000_s1093" style="position:absolute;left:0;text-align:left;margin-left:281.1pt;margin-top:1.55pt;width:144.55pt;height:30.95pt;z-index:251453440">
            <v:textbox>
              <w:txbxContent>
                <w:p w:rsidR="008B7A66" w:rsidRPr="00A42E44" w:rsidRDefault="008B7A66" w:rsidP="00A27C8E">
                  <w:pPr>
                    <w:rPr>
                      <w:lang w:val="tt-RU"/>
                    </w:rPr>
                  </w:pPr>
                  <w:r>
                    <w:rPr>
                      <w:lang w:val="tt-RU"/>
                    </w:rPr>
                    <w:t>И</w:t>
                  </w:r>
                  <w:r>
                    <w:rPr>
                      <w:rFonts w:ascii="Arial" w:hAnsi="Arial" w:cs="Arial"/>
                      <w:lang w:val="tt-RU"/>
                    </w:rPr>
                    <w:t>җ</w:t>
                  </w:r>
                  <w:r>
                    <w:rPr>
                      <w:lang w:val="tt-RU"/>
                    </w:rPr>
                    <w:t>тимагый психология</w:t>
                  </w:r>
                </w:p>
              </w:txbxContent>
            </v:textbox>
          </v:rect>
        </w:pict>
      </w: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Чагылыш өлкәләренә карап,  төрле </w:t>
      </w:r>
      <w:r w:rsidRPr="00755713">
        <w:rPr>
          <w:rFonts w:ascii="Times New Roman" w:hAnsi="Times New Roman"/>
          <w:b/>
          <w:i/>
          <w:sz w:val="28"/>
          <w:szCs w:val="28"/>
          <w:lang w:val="tt-RU"/>
        </w:rPr>
        <w:t>аң формалары</w:t>
      </w:r>
      <w:r w:rsidRPr="00755713">
        <w:rPr>
          <w:rFonts w:ascii="Times New Roman" w:hAnsi="Times New Roman"/>
          <w:sz w:val="28"/>
          <w:szCs w:val="28"/>
          <w:lang w:val="tt-RU"/>
        </w:rPr>
        <w:t xml:space="preserve"> аерылып карала: әхлакый, хокукый, фәнни, көндәлек, дини, фәлсәфи һ.б.</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Кеше аңы – бер үк вакытта аның </w:t>
      </w:r>
      <w:r w:rsidRPr="00755713">
        <w:rPr>
          <w:rFonts w:ascii="Times New Roman" w:hAnsi="Times New Roman"/>
          <w:b/>
          <w:i/>
          <w:sz w:val="28"/>
          <w:szCs w:val="28"/>
          <w:lang w:val="tt-RU"/>
        </w:rPr>
        <w:t>үзаңы,</w:t>
      </w:r>
      <w:r w:rsidRPr="00755713">
        <w:rPr>
          <w:rFonts w:ascii="Times New Roman" w:hAnsi="Times New Roman"/>
          <w:sz w:val="28"/>
          <w:szCs w:val="28"/>
          <w:lang w:val="tt-RU"/>
        </w:rPr>
        <w:t xml:space="preserve"> ягъни үз тәнеңне, фикерләреңне һәм тойгыларыңны, җәмгыятьтәге урыныңны, башка кешеләргә мөнәсәбәтеңне  аңлау. Кеше нәкъ менә үзаң дәрәҗәсендә дөньяны танып кына калмый,  үзенең яшәү мәгънәсен билгели, үзен дә кабул итә.</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Үзаңның (хәл-әхвәл) беренче формасын үзеңнең физик яшәвеңне, үзеңне әйләндереп алган әйберләр һәм кешеләр дөньясын  тәшкил итә. Үзаңның катлаулырак дәрәҗәсе  үзеңне теге яки бу кешелек дөньясына яисә кайсы да булса  башка мәдәнияткә, социаль төркемгә каравыңны аңлаудан гыйбарәт.  Ахыр килеп, үзаңның иң югары дәрәҗәсе – үзеңне уникаль һәм кабатланмас, башкаларга охшамаган индивид,  төрле алымнар кылырга ирекле һәм алар өчен җаваплы булуыңны аңлау тора. </w:t>
      </w:r>
    </w:p>
    <w:p w:rsidR="008B7A66" w:rsidRPr="00755713" w:rsidRDefault="008B7A66" w:rsidP="00A27C8E">
      <w:pPr>
        <w:spacing w:line="360" w:lineRule="auto"/>
        <w:ind w:firstLine="708"/>
        <w:jc w:val="both"/>
        <w:rPr>
          <w:rFonts w:ascii="Times New Roman" w:hAnsi="Times New Roman"/>
          <w:sz w:val="28"/>
          <w:szCs w:val="28"/>
          <w:lang w:val="tt-RU"/>
        </w:rPr>
      </w:pPr>
    </w:p>
    <w:p w:rsidR="008B7A66" w:rsidRPr="00755713" w:rsidRDefault="008B7A66" w:rsidP="00A27C8E">
      <w:pPr>
        <w:spacing w:line="360" w:lineRule="auto"/>
        <w:ind w:firstLine="708"/>
        <w:jc w:val="both"/>
        <w:rPr>
          <w:rFonts w:ascii="Times New Roman" w:hAnsi="Times New Roman"/>
          <w:i/>
          <w:sz w:val="28"/>
          <w:szCs w:val="28"/>
          <w:lang w:val="tt-RU"/>
        </w:rPr>
      </w:pPr>
    </w:p>
    <w:p w:rsidR="008B7A66" w:rsidRPr="00755713" w:rsidRDefault="008B7A66" w:rsidP="00A27C8E">
      <w:pPr>
        <w:spacing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Үзаң аерымланган хәлдә булмый, ул безнең аңыбызның үзәген тәшкил итә.</w:t>
      </w:r>
    </w:p>
    <w:p w:rsidR="008B7A66" w:rsidRPr="00755713" w:rsidRDefault="008B7A66" w:rsidP="00A27C8E">
      <w:pPr>
        <w:spacing w:line="360" w:lineRule="auto"/>
        <w:ind w:firstLine="708"/>
        <w:jc w:val="both"/>
        <w:rPr>
          <w:rFonts w:ascii="Times New Roman" w:hAnsi="Times New Roman"/>
          <w:i/>
          <w:sz w:val="28"/>
          <w:szCs w:val="28"/>
          <w:lang w:val="tt-RU"/>
        </w:rPr>
      </w:pP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Үзаң, аеруча иң соңгы дәрәҗәдә,  үз-үзеңә бәя бирү һәм үз-үзеңне контрольдә тоту, җәмгыятьтә кабул ителгән идеалга тиңләштерү белән тыгыз бәйләнгән. Шуның нәтиҗәсендә  үз-үзеңнән һәм алымнарыңнан канәгатьләнү яки канәгатьсезлек хисе барлыкка килә.</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Үзаң формалашу өчен кешенең үз-үзен читтән күзәтүе мөһим.  Без үзебезнең чагылышны көзгедә күрәбез, тышкы кыяфәттәге җитешсезлекләрне (чәч рәвеше, кием һ.б.) төзәтәбез. Үзаң белән дә шул ук хәл. Без башка кешеләрнең безгә мөнәсәбәте аша үзебездәге сыйфатларны, гамәлләрне күрәбез. Шулай итеп, кешенең үз-үзенә  мөнәсәбәте башка кешеләргә карата мөнәсәбәтенә бәйле.  Үзаң  күмәк гамәли эшчәнлек барышында һәм  шәхесара мөнәсәбәтләрдә, шәхеснең социальләшүепроцессында (ягъни, социаль рольләр үзләштерү, социаль статус булдыру һәм  социаль тәҗрибә туплау)  формалаша һәм  шәхеснең тәртибенә,  башка социаль төркем вәкилләре белән мөнәсәбәтенә йогынты ясый.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Әмма кешенең үзаңы  нәтиҗәсендә  формалашкан образы чынбарлыкка һәрвакытта да туры килеп бетми. Холкына, шәхси сыйфатларына бәйле рәвештә, кеше  үз-үзенә бәяне арттырырга яисә киметергә мөмкин.  Кешенең үз-үзенә һәм җәмгыятькә  мөнәсәбәте тәңгәл булмаска да мөмкин, бу хәл ахыр чиктә каршылык китереп чыгара. Үз-үзеңә бәя бирүдә мондый хаталар аз түгел.  Кайчагында кеше үзенең кимчелекләрен күрми яки күрергә теләми.  Болар башка кешеләр белән мөнәсәбәттә генә ачыклана.  Еш кына бер кеше башка кешене үзенә караганда да яхшырак аңлый.  Шул ук вакытта күмәк эшчәнлек барышында һәм  башка кешеләр белән мөнәсәбәтләрдә үзеңне объектив бәяләп,  кеше үзен яхшырак  аңлый ала. Шулай итеп, үзаң төгәлләшә, үзгәрә һәм кешеләрнең шәхесара мөнәсәбәтләры системасында камилләшә, үсеш кичерә. </w:t>
      </w: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 xml:space="preserve">ТОРМЫШ МАКСАТЫ ПРОБЛЕМАСЫ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Кеше аңы үзенчәлегенең берсе булып аның үзенең яшәешенең мәңге түгеллеген аңлаудан гыйбарәт.  Кайчан да булса һәркем үзенең  үлем белән очрашачагын һәм үзеннән соң Җирне калдырып китүен белә.  Әмма, еш кына,  үлемнән котылу мөмкин түгеллеге  турындагы уйлар кешеләрдә  көчле тетрәнү  тудыра. Кеше өметсезлеккә төшәргә һәм югалып калырга, хәтта паникага бирелергә мөмкин.  Кайберәүләр: үләсе булгач, нигә яшәргә; ни өчен нәрсәдер эшләргә, нәрсәгә омтылырга?  Барысына да ризалашып, агым буенча гына йөзү яхшырак түгелме?  Дигән сораулар алдында калалар.  Өметсезлек хисләрен җиңеп, кеше үзенең үтелгән тормыш юлына бәя бирә һәм алга таба нәрсә буласын уйлый.  Беркем дә соңгы сәгатьнең кайчан сугасын белми, шуңа күрә кеше  гомеренең ахырына кадәр билгеле бер нәтиҗәләргә омтыла.  Шулай итеп, алдагы үлеме турында белү кешенең тормыш максатын һәм мәгънәсен билгеләүче рухи үсешенең нигезен тәшкил итә.</w:t>
      </w:r>
    </w:p>
    <w:p w:rsidR="008B7A66" w:rsidRPr="00755713" w:rsidRDefault="008B7A66" w:rsidP="00A27C8E">
      <w:pPr>
        <w:spacing w:line="360" w:lineRule="auto"/>
        <w:ind w:firstLine="708"/>
        <w:jc w:val="both"/>
        <w:rPr>
          <w:rFonts w:ascii="Times New Roman" w:hAnsi="Times New Roman"/>
          <w:sz w:val="28"/>
          <w:szCs w:val="28"/>
          <w:lang w:val="tt-RU"/>
        </w:rPr>
      </w:pPr>
    </w:p>
    <w:p w:rsidR="008B7A66" w:rsidRPr="00755713" w:rsidRDefault="008B7A66" w:rsidP="00A27C8E">
      <w:pPr>
        <w:spacing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С.А.Нестеров. Варфоломейның үсмер малай каршында пәйда булуы.</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Тормыш мәгънәсе турында уйлану  күп кенә кешеләр өчен  тормыш юлының төп максатын, үз-үзен тотышын  билгеләүдә нигез булып тора. Һәр шәхеснең тормыш максаты һәм мәгънәсе  бөтен кешелек  тарихының, җәмгыятьнең  максат һәм мәгънәләрен билгели торган   социаль күренешләр белән тыгыз бәйләнгән. Һәркем  үзе өчен  билгеләнгән максатларга нинди алымнар белән ирешеп була, кайсылары белән ирешеп булмый икәнне үзе хәл итә.  Биредә яхшылык һәм яманлык, дөреслек һәм ялган, гаделлек һәм гаделсезлек кебек әхлакый категорияләр  калкып чыга.</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Кеше алдында: “Ничек яшәргә?” − дигән сорау туа.  Башкаларга яхшылык эшләп яшәргәме, әллә  үзеңнең вак теләк-омтылышларыңа бикләнеп,  ягъни, үзең өчен яшәргәме?  Үлем, барыбер, байлар белән ярлыларны да,  талантлыларны һәм талантсызларны да,  патша һәм хезмәтчеләрне дә − һәммәсен дә тигезли бит.  Әлеге сорауга җавапны кешеләр диннән, аннары кеше яшәешенең  әхлакый нигезен тәшкил иткән  “абсолют аң” һәм “абсолют әхлакый кыйммәтләр” турындагы фәлсәфи  тәгълиматлардан  эзлиләр.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Тормыш мәгънәсе турында уйланып,  кешедә тормышка һәм үлемгә карата шәхси мөнәсәбәт формалаша  башлый.  Тормыш максаты проблемасы кешелек культурасында да үзәк урынны алып тора. Ул яшәешнең чиге турындагы  серне ачыкларга омтыла һәм, җавап таба алмагач,  рухи һәм әхлакый яктан үлемне җиңү зарурлыгына инана.</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Тормыш максатына карата дини карашлар ахирәттәге тормыш, физик үлемнән соңгы тормыш буенча кабул ителәләр.  Кешенең фанилыктагы гамәлләре  аның бакыйлыктагы урынын билгеләргә тиеш була.  Әгәр кеше  якыннарына карата яхшылык эшләп яшәсә, ул оҗмахка эләгә, юк икән − тәмугка.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Хәзерге заман фәне, аеруча фәлсәфә фәне, тормыш мәгънәсен эзләү мәсьәләсендә  кеше аңына мөрәҗәгать итә һәм, кешелек тарихындагы шундый уйлануларның тәҗрибәсенә таянып, кешенең мөстәкыйль рәвештә җавап эзләргә тиешлегенә басым ясый.  Физик үлемсезлек мөмкин эш түгел.  Урта гасыр алхимиклары  тормыш эликсирын эзлиләр, әмма уңышка ирешә алмыйлар.  Хәзер галимнәр аңа омтылмыйлар да, әмма тормышны озынайтуның гомуми алымнары билгеле (дөрес туклану, спорт белән шөгыльләнү һ.б.).  Шуңа да карамастан,  кеше гомере  уртача 70−75 ел тәшкил итә. 90, 100 һәм аннан да күбрәк яшькә җитүчеләр  сирәк очрый.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Аерым кеше тормышын башкаларныкыннан аерып карарга ярамый, чөнки һәр кеше   җәмгыятьнең,  киңәйтеп әйткәндә, гомум  кешелекнең бер өлеше  булып тора.  Кеше гомере буена куйган максатларына ирешергә мөмкин, әмма ул үзе яшәгән җәмгыятьнең,  халыкның, кешелекнең максатларына ирешә алмый.  Бу хәл  иҗади эшчәнлек көчләрен кузгата.  Шуңа күрә   барлык кешенең дә омтылышы, билгеләнеше, бурычы −  үз сәләтләреңне төрле яклап үстерүгә, тарихка, җәмгыять үсешенә, аның мәдәниятенә  үз өлешеңне кертүгә юнәлдерелә.  Нәкъ менә шунда аерым шәхеснең тормыш максаты ачыклана һәм ул  җәмгыять аша тормышка ашырыла.  Җәмгыятьнең, гомум кешелекнең  тормыш максаты әнә  шулай аерым индивидлар ярдәмендә гамәлгә аша. </w:t>
      </w:r>
    </w:p>
    <w:p w:rsidR="008B7A66" w:rsidRPr="00755713" w:rsidRDefault="008B7A66" w:rsidP="00A27C8E">
      <w:pPr>
        <w:spacing w:line="360" w:lineRule="auto"/>
        <w:ind w:firstLine="708"/>
        <w:jc w:val="both"/>
        <w:rPr>
          <w:rFonts w:ascii="Times New Roman" w:hAnsi="Times New Roman"/>
          <w:sz w:val="28"/>
          <w:szCs w:val="28"/>
          <w:lang w:val="tt-RU"/>
        </w:rPr>
      </w:pPr>
    </w:p>
    <w:p w:rsidR="008B7A66" w:rsidRPr="00755713" w:rsidRDefault="008B7A66" w:rsidP="00A27C8E">
      <w:pPr>
        <w:spacing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Кеше – ул җәмгыятьнең бер өлеше</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Әмма шәхси һәм иҗтимагый  мөнәсәбәтләр  һәр тарихи чорда төрлечә формалаша һәм үз дәверендәге тормышның кыйммәте буларак бәяләнә. Кешене җәберләү шартларында, аның яхшы якларын киметеп күрсәткәндә  аерым кеше тормыш кыйммәткә ия була алмый.  Җәмгыять һәм дәүләт тарафыннан изелгән кеше үзе дә  нәрсәгәдә булса  ирешергә омтылмый. Киресенчә,   кешенең индивидуальлеге өстен бәяләнгән демократик җәмгыятьтә  шәхес һәм җәмгыятьнең  тормыш  максатлары күбрәк туры килә.</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Кешелек тормышының максаты  һәм кыйммәтен дөрес күзаллау  кешенең социаль табигатен аңлаудан килә. Шәхеснең тотышы  социаль-әхлакый нормалар белән билгеләнә. Шуңа күрә  кеше тормышының мәгънәсен аның биологик табигатеннән эзләү дөрес түгел.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Кеше үзе өчен генә яши алмый. Хәер, кайчак андыйлар да очрый.  Тормышындагы төп максатларга ирешү юлында кеше  үзалдына урталыктагы  максатлар куеп, төрле этапларны уза. Иң элек ул, белемалу өчен, укый.  Әмма белемүзе генә мөһим  түгелул  гамәлдә куллану өчен кирәк. Институтта алынган тирән белемнәр, “бишле”ләрдән генә торган диплом  киләчәктә яхшы эш урынына ирешүгә, эш урынында яхшы эшләүгә хезмәт баскычы буйлап күтәрелүгә ярдәм итә.</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Төрле кешеләрнең тормышын бер үк  күрсәткечләрдән башлап җибәрүләре  ул әле аларның тормыш юллары бертөрле була дигән сүз түгел. Бер кеше  ирешелгәненә канәгать булып, туктап калырга мөмкин, икенчесе –  үзалдына тагын да зуррак максатлар куеп, шуңа ирешергә омтыла.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Һәр кеше дә диярлек үзалдына гаилә төзү, балалар үстерү максатын куя.  Балалар ата-аналарның тормыш максатына әверелә. Алар балаларын тәэмин итү, аларга белем бирү, тормышка өйрәтү өчен эшли. Һәм ул шул максатына ирешә.  Балалар эштә  ярдәмчегә, картлык көндә таянычка әверелә.</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Тарихта үз эзеңне калдырырга омтылу −кеше яшәешенең мәгънәсе.  Күпләр үз балалары һәм якыннары хәтерендә якты эз калдыра. Әмма кайберәүләр күбрәккә ирешергә тели.  Алар иҗат, сәясәт, спорт һ.б. белән шөгыльләнеп, башкалардан аерылырга омтылалар.  Әмма монда да үзең турында гына уйларга, замандашларың арасында танылган кеше булырга омтылуга теләсә нинди алымнар белән ирешергә ярамый. Үз исемеңне тарихта калдыру өчен дөньядагы җиде могҗизаның берсен − Артемида гыйбадәтханәсен җимергән Геростратка охшарга кирәкми. </w:t>
      </w: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ind w:left="1068" w:firstLine="34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Кеше тормышының асыл максаты үз мәнфәгатьләрен һәм ихтыяҗларын канәгатьләндерүне җәмгыять  файдасына хезмәт итү белән янәшә куюдан гыйбарәт. </w:t>
      </w: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Н.А.Островский язганча: “Тормышта шулай яшәргә кирәк,  максатсыз яшәлгән еллар өчен әрнеп  үкенерлек булмасын”. Кешегә тормышының ахырында  нәрсәгәдер ирешүе, кемгәдер файда китерүе, куелган бурычларны башкаруы өчен  канәгатьлек хисе кичерү мөһим.</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Биредә шундый сорау туа:  тормыш максатларына тулысынча ирешү өчен кешегә күпме вакыт кирәк?  Бик яшьли вафат яки һәлак булып та, тарихта якты эз калдырган күренекле кешеләр аз түгел.  Тагын биш, ун, унбиш ел яшәгән булсалар, алар тагын күпме эшләр башкарган булырлар иде икән?  Мәсьәләгә шушы яктан якын килү  кеше тормышының дәвамчанлыгына, аны озынайту мөмкинлекләренә яңача карарга ярдәм итә.</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Тормышны озынайту проблемасы фәнни максат булырак куелырга мөмкин.  Әмма бу очракта  кешегә һәм җәмгыятькә аның  никадәр кирәклеген аңлау мөһим.  Гуманизм ягыннан килеп карасак,  кеше тормышы болай да иң югары кыйммәт санала.  Бу очракта  социаль  тормышны яхшырту аерым кешеләрнең һәм, гомумән, җәмгыятьнең үсеше буларак кабул ителә. </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Әмма гомерне  озынайту  биологик аспектка да ия.  Кешелекнең яшәү шарты  аерым кешеләрнең тормышы  чиратлашудан гыйбарәт.  Хәзерге заман фәне бүген үк  гомерне озынайтуның күп кенә алымнарын белә. Болар −  аерым авыруларны дәвалаудан башлап,  әгъзаларны күчереп утыртуга кадәрге чаралар.  Шуңа да карамастан,  хәзерге заман фәне кеше организмының картаю проблемасын хәл итә алмый.  Картайган организм  тиешле функцияләрне башкара алмый башлый һәм кеше физик  газапланулар кичерергә мәҗбүр була.  Бу күренешләр,еш кына, кешенең үзенең көчсезлеге аркасында психик  кичерешләргә дучар булуында күзәтелә.  Ә кеше мие үз функциясен үти алмый башласа,  тәне исә яшәвен дәвам иткәндә нәрсә эшләргә?</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Проблемага шушы яктан килү, медицинаның бурычы   кеше гомерен озынайту гына түгел,  аның физик һәм акыл эшчәнлеген дә  саклап калу икәнлеген күрсәтә. Һичшиксез,  кешегә озаграк яшәргә кирәк. Бу исә җәмгыятьнең социаль тормыш шартларына бәйле.  Моннан чыгып,   фәннең, җәмгыятьнең, кешенең  төп максаты, аерым кеше гомерен озынайту гына  түгел,  ә  кеше табигый байлыгын үстерү,  кешелекнең коллектив тормышында шәхеснең катнашу дәрәҗәсен үстерү торырга тиеш.</w:t>
      </w: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ind w:left="1068" w:firstLine="348"/>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КОНТРОЛЬ СОРАУЛАР</w:t>
      </w:r>
    </w:p>
    <w:p w:rsidR="008B7A66" w:rsidRPr="00755713" w:rsidRDefault="008B7A66" w:rsidP="00A27C8E">
      <w:pPr>
        <w:spacing w:line="360" w:lineRule="auto"/>
        <w:ind w:left="1068"/>
        <w:jc w:val="both"/>
        <w:rPr>
          <w:rFonts w:ascii="Times New Roman" w:hAnsi="Times New Roman"/>
          <w:sz w:val="28"/>
          <w:szCs w:val="28"/>
          <w:lang w:val="tt-RU"/>
        </w:rPr>
      </w:pPr>
      <w:r w:rsidRPr="00755713">
        <w:rPr>
          <w:rFonts w:ascii="Times New Roman" w:hAnsi="Times New Roman"/>
          <w:sz w:val="28"/>
          <w:szCs w:val="28"/>
          <w:lang w:val="tt-RU"/>
        </w:rPr>
        <w:t>1. Нәрсә ул яшәеш? Реаль һәм идеаль яшәешнең аермалары нидән гыйбарәт?</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2. Яшәешнең нинди формаларын беләсез? Аңлатыгыз.</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3. Кеше тормышында аң нинди урын тота?</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4. Аң белән аңга бәйсезлекнең  үзара йогынтысы нидән гыйбарәт?</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5. Аңга бәйсезлекнең  дәрәҗәләрен характерлагыз.</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6.  Индивидуальләшкән рухилык белән объективлашкан рухилык үзара ничек тәэсир итешә?</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7. Яшәеш белән аң бер-берсенә ничек йогынты ясый?  Идеалистлар һәм материалистларның бу мәсьәләгә карашларында нинди аермалыклар бар?</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8.Аңның нинди формалары бар? Иҗтимагый аң нәрсә ул?</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9. Үзаң нәрсә ул? Аның нинди формалары бар? Үзаңны формалаштыруда нинди алшартлар кирәк?</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10. Кешенең үз  гомеренең чикләнгәнлеген аңлавы һәм  тормышында максат һәм мәгънәсен билгеләүдә нинди үзара бәйләнеш бар?</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11. Тормыш максаты  проблемасы  кеше культурасында ничек хәл ителгән?</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12. Фәлсәфә тормыш максаты проблемасын ничек аңлата?</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13. Кеше тормышы максаты белән җәмгыять тормышы максаты үзара ничек бәйләнгән?</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14. Үз тормыш юлында кеше нинди максатлар куя? Сезнең өчен хәзерге вакытта шуларның кайсылары актуаль?</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15. Кеше гомерен озайту проблемасы нидән гыйбарәт? Кирәкме ул? Ни өчен?</w:t>
      </w: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16. Аерым кешеләр мисалында тормыш максаты һәм мәгънәсен, шул максатларга ирешү өчен кирәкле вакытны аңлатыгыз.</w:t>
      </w:r>
    </w:p>
    <w:p w:rsidR="008B7A66" w:rsidRPr="00755713" w:rsidRDefault="008B7A66" w:rsidP="00A27C8E">
      <w:pPr>
        <w:spacing w:line="360" w:lineRule="auto"/>
        <w:ind w:left="1068" w:firstLine="348"/>
        <w:jc w:val="both"/>
        <w:rPr>
          <w:rFonts w:ascii="Times New Roman" w:hAnsi="Times New Roman"/>
          <w:b/>
          <w:sz w:val="28"/>
          <w:szCs w:val="28"/>
          <w:lang w:val="tt-RU"/>
        </w:rPr>
      </w:pPr>
    </w:p>
    <w:p w:rsidR="008B7A66" w:rsidRPr="00755713" w:rsidRDefault="008B7A66" w:rsidP="00A27C8E">
      <w:pPr>
        <w:spacing w:line="360" w:lineRule="auto"/>
        <w:ind w:left="1068" w:firstLine="348"/>
        <w:jc w:val="both"/>
        <w:rPr>
          <w:rFonts w:ascii="Times New Roman" w:hAnsi="Times New Roman"/>
          <w:b/>
          <w:sz w:val="28"/>
          <w:szCs w:val="28"/>
          <w:lang w:val="tt-RU"/>
        </w:rPr>
      </w:pPr>
      <w:r w:rsidRPr="00755713">
        <w:rPr>
          <w:rFonts w:ascii="Times New Roman" w:hAnsi="Times New Roman"/>
          <w:b/>
          <w:sz w:val="28"/>
          <w:szCs w:val="28"/>
          <w:lang w:val="tt-RU"/>
        </w:rPr>
        <w:t xml:space="preserve">ИҖАДИ БИРЕМ </w:t>
      </w: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1. Гегель болай дип язган:</w:t>
      </w: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Кояш, ай, таулар, елгалар, гомумән, безне әйләндереп алган табигать предметлары –алар аңга зур йогынты ясыйлар, шул ук вакытта  аларны кулланганда һәм бәяләгәндә аң үзгәрүчән сыйфатка да ия... Әхлакый кануннарның  абруе чиксез югары, чөнки табигать предметлары  акылны фәкать  тышкы яктан һәм таркатып кына  чагылдыра һәм  аны очраклы образ рәвешендә сер итеп тота. </w:t>
      </w: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ab/>
        <w:t>Гегель индивидуальләшкән рухилык һәм объективлашкан рухилыкның үзара бәйләнешен ничек аңлаткан?</w:t>
      </w: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ind w:left="1068" w:firstLine="348"/>
        <w:jc w:val="both"/>
        <w:rPr>
          <w:rFonts w:ascii="Times New Roman" w:hAnsi="Times New Roman"/>
          <w:sz w:val="28"/>
          <w:szCs w:val="28"/>
          <w:lang w:val="tt-RU"/>
        </w:rPr>
      </w:pPr>
      <w:r w:rsidRPr="00755713">
        <w:rPr>
          <w:rFonts w:ascii="Times New Roman" w:hAnsi="Times New Roman"/>
          <w:sz w:val="28"/>
          <w:szCs w:val="28"/>
          <w:lang w:val="tt-RU"/>
        </w:rPr>
        <w:t>2. Л.Н.Толстойның фикерен укыгыз:</w:t>
      </w: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Кеше  хайваннар арасында үзен бүгенге көн белән генә яшәүче хайван итеп хис итә ала. Ул үзен  гасырлар дәвамында яшәгән халыкның, җәмгыятьнең, гаиләнең әгъзасы итеп тоярга һәм  үзен чиксез вакытлар дәвамында яшәгән чиксез дөньяның бер кисәге итеп тә хис итәргә (чөнки моңа аның акылы  этәрә) мөмкин. Шуңа күрә акыллы кеше тормышның үз адымнарына тәэсир итә торган күпсанлы вак  күренешләренә карата,  математикада интегралны табу кебек,  тормыштагы үзенә якын күренешләргә мөнәсәбәтләрдән тыш,  чиксез вакыт һәм пространствода үз  мөнәсәбәтен урнаштырырга тиеш... Тормышның максатсыз икәнен аңлау, шуңа да карамастан, яшәү,  киенү, ашау, сөйләшү һәм, хәтта, китаплар язу минем өчен авыр иде... Мин башкалар кебек үк үләчәкмен &lt;...&gt;, әмма  минем тормышым һәм үлемем  минем өчен дә, башкалар өчен дә билгеле бер мәгънәгә ия булачак... Кеше үлә, әмма аның дөньяга карашы яши бирә. Хәтта яшәгәндәгедән бик күпкә көчлерәк тә  яңгырый. Әлеге гамәл акылга һәм мәхәббәткә муафикъ рәвештә  артачак, һәм, барлык тереклек кебек,  беркайчан да туктамыйча, тәнәфесләрсез дәвам итәчәк.</w:t>
      </w:r>
    </w:p>
    <w:p w:rsidR="008B7A66" w:rsidRPr="00755713" w:rsidRDefault="008B7A66" w:rsidP="00A27C8E">
      <w:pPr>
        <w:spacing w:line="360" w:lineRule="auto"/>
        <w:ind w:firstLine="708"/>
        <w:jc w:val="both"/>
        <w:rPr>
          <w:rFonts w:ascii="Times New Roman" w:hAnsi="Times New Roman"/>
          <w:sz w:val="28"/>
          <w:szCs w:val="28"/>
          <w:lang w:val="tt-RU"/>
        </w:rPr>
      </w:pP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Авторның тормыш максатын нәрсәдә күрүен аңлатыгыз.</w:t>
      </w:r>
    </w:p>
    <w:p w:rsidR="008B7A66" w:rsidRPr="00755713" w:rsidRDefault="008B7A66" w:rsidP="00A27C8E">
      <w:pPr>
        <w:spacing w:line="360" w:lineRule="auto"/>
        <w:ind w:firstLine="708"/>
        <w:jc w:val="both"/>
        <w:rPr>
          <w:rFonts w:ascii="Times New Roman" w:hAnsi="Times New Roman"/>
          <w:sz w:val="28"/>
          <w:szCs w:val="28"/>
          <w:lang w:val="tt-RU"/>
        </w:rPr>
      </w:pP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3. Шагыйрь В.А.Жуковскийның сүзләрен тормыш максаты ягыннан  аңлатыгыз:</w:t>
      </w:r>
    </w:p>
    <w:p w:rsidR="008B7A66" w:rsidRPr="00755713" w:rsidRDefault="008B7A66" w:rsidP="00A27C8E">
      <w:pPr>
        <w:spacing w:line="360" w:lineRule="auto"/>
        <w:ind w:firstLine="708"/>
        <w:jc w:val="both"/>
        <w:rPr>
          <w:rFonts w:ascii="Times New Roman" w:hAnsi="Times New Roman"/>
          <w:sz w:val="28"/>
          <w:szCs w:val="28"/>
          <w:lang w:val="tt-RU"/>
        </w:rPr>
      </w:pP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О милых спутниках, которые наш свет</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Своим сопутствием для нас животворили,</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Не говори  с тоской: их нет;</w:t>
      </w:r>
    </w:p>
    <w:p w:rsidR="008B7A66" w:rsidRPr="00755713" w:rsidRDefault="008B7A66" w:rsidP="00A27C8E">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Но с благодарностию: были.</w:t>
      </w: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spacing w:line="360" w:lineRule="auto"/>
        <w:ind w:left="1068" w:firstLine="348"/>
        <w:jc w:val="both"/>
        <w:rPr>
          <w:rFonts w:ascii="Times New Roman" w:hAnsi="Times New Roman"/>
          <w:sz w:val="28"/>
          <w:szCs w:val="28"/>
          <w:lang w:val="tt-RU"/>
        </w:rPr>
      </w:pPr>
    </w:p>
    <w:p w:rsidR="008B7A66" w:rsidRPr="00755713" w:rsidRDefault="008B7A66" w:rsidP="00A27C8E">
      <w:pPr>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937563">
      <w:pPr>
        <w:spacing w:after="0" w:line="360" w:lineRule="auto"/>
        <w:jc w:val="both"/>
        <w:rPr>
          <w:rFonts w:ascii="Times New Roman" w:hAnsi="Times New Roman"/>
          <w:b/>
          <w:sz w:val="28"/>
          <w:szCs w:val="28"/>
          <w:lang w:val="tt-RU"/>
        </w:rPr>
      </w:pPr>
      <w:r w:rsidRPr="00755713">
        <w:rPr>
          <w:rFonts w:ascii="Times New Roman" w:hAnsi="Times New Roman"/>
          <w:b/>
          <w:sz w:val="28"/>
          <w:szCs w:val="28"/>
        </w:rPr>
        <w:t xml:space="preserve">1.5. </w:t>
      </w:r>
      <w:r w:rsidRPr="00755713">
        <w:rPr>
          <w:rFonts w:ascii="Times New Roman" w:hAnsi="Times New Roman"/>
          <w:b/>
          <w:sz w:val="28"/>
          <w:szCs w:val="28"/>
          <w:lang w:val="tt-RU"/>
        </w:rPr>
        <w:t>ТАНЫП БЕЛҮ</w:t>
      </w:r>
    </w:p>
    <w:p w:rsidR="008B7A66" w:rsidRPr="00755713" w:rsidRDefault="008B7A66" w:rsidP="00937563">
      <w:pPr>
        <w:spacing w:after="0" w:line="360" w:lineRule="auto"/>
        <w:jc w:val="both"/>
        <w:rPr>
          <w:rFonts w:ascii="Times New Roman" w:hAnsi="Times New Roman"/>
          <w:b/>
          <w:sz w:val="28"/>
          <w:szCs w:val="28"/>
          <w:lang w:val="tt-RU"/>
        </w:rPr>
      </w:pP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Галимнәр кешеләргә хас  белемнәрнең күп кенә төрләрен аерып күрсәтәләр, аларның һәрберсе хакыйкатьне аңлауга үз өлешен кертә. Мәсәлән, көндәлек дигәне кешеләрдә көн саен була торган яшәеше  һәм эшчәнлеге барышында формалаша; гыйльми – чынбарлыкны хәзерге заман фәненең казанышлары, фактларны ышанычлы анализлау нигезендә аңлау; гамәли – алынган тәҗрибә нигезендә формага кертелү; сәнгать – кайчакларда чынбарлыктан аерылып торган сәнгати образга корыла; рациональ – чынбарлыкның логик төшенчәләрдә һәм категорияләрдә чагылышы; иррациональ – рациональ фикерләү белән бәйләнмәгән һәм, хәтта, аңа капма-каршы килә торган һ.б.</w:t>
      </w:r>
    </w:p>
    <w:p w:rsidR="008B7A66" w:rsidRPr="00755713" w:rsidRDefault="008B7A66" w:rsidP="00937563">
      <w:pPr>
        <w:spacing w:after="0" w:line="360" w:lineRule="auto"/>
        <w:jc w:val="both"/>
        <w:rPr>
          <w:rFonts w:ascii="Times New Roman" w:hAnsi="Times New Roman"/>
          <w:i/>
          <w:sz w:val="28"/>
          <w:szCs w:val="28"/>
          <w:lang w:val="tt-RU"/>
        </w:rPr>
      </w:pPr>
    </w:p>
    <w:p w:rsidR="008B7A66" w:rsidRPr="00755713" w:rsidRDefault="008B7A66" w:rsidP="00937563">
      <w:pPr>
        <w:spacing w:after="0" w:line="360" w:lineRule="auto"/>
        <w:jc w:val="both"/>
        <w:rPr>
          <w:rFonts w:ascii="Times New Roman" w:hAnsi="Times New Roman"/>
          <w:i/>
          <w:sz w:val="28"/>
          <w:szCs w:val="28"/>
          <w:lang w:val="tt-RU"/>
        </w:rPr>
      </w:pPr>
      <w:r w:rsidRPr="00755713">
        <w:rPr>
          <w:rFonts w:ascii="Times New Roman" w:hAnsi="Times New Roman"/>
          <w:b/>
          <w:i/>
          <w:sz w:val="28"/>
          <w:szCs w:val="28"/>
          <w:lang w:val="tt-RU"/>
        </w:rPr>
        <w:t>Танып белү</w:t>
      </w:r>
      <w:r w:rsidRPr="00755713">
        <w:rPr>
          <w:rFonts w:ascii="Times New Roman" w:hAnsi="Times New Roman"/>
          <w:i/>
          <w:sz w:val="28"/>
          <w:szCs w:val="28"/>
          <w:lang w:val="tt-RU"/>
        </w:rPr>
        <w:t>ул – хакыйкатьне табу максаты белән  кичерелгәннәрне үзләштерү. Анда  тәҗрибәгә нигезләнгән бәя бар. Танып-белү процессының нәтиҗәсе белем алудан бәйле.</w:t>
      </w:r>
    </w:p>
    <w:p w:rsidR="008B7A66" w:rsidRPr="00755713" w:rsidRDefault="008B7A66" w:rsidP="00937563">
      <w:pPr>
        <w:spacing w:after="0" w:line="360" w:lineRule="auto"/>
        <w:jc w:val="both"/>
        <w:rPr>
          <w:rFonts w:ascii="Times New Roman" w:hAnsi="Times New Roman"/>
          <w:sz w:val="28"/>
          <w:szCs w:val="28"/>
          <w:lang w:val="tt-RU"/>
        </w:rPr>
      </w:pP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“Белем” һәм “мәгълүмат” төшенчәләре еш кына тиңләштерелә. Белем һәрвакыт мәгълүмат бирә, әмма теләсә нинди мәгълүмат белем дигән сүз түгел. Мәгълүмат субъект тарафыннан үзләштерелгәчкенә белемгә әйләнә. Мәгълүматның белемгә әверелү нигезендә ми һәм төрле психик процессларның эшчәнлеген көйләүче бик күп закончалыклар, шулай ук белемне җәмгыять бәйләнешләре системасына кушучы төрле-төрле кагыйдәләр һәм аерым бер чорның мәдәни контекстлары ята. Шуның аркасында белем аерым индивидлар өчен генә түгел, ә җәмгыять казанышы булып санала. Шулай итеп, белем ул – мәгълүматның иң югары дәрәҗәсе.</w:t>
      </w:r>
    </w:p>
    <w:p w:rsidR="008B7A66" w:rsidRPr="00755713" w:rsidRDefault="008B7A66" w:rsidP="00937563">
      <w:pPr>
        <w:spacing w:after="0" w:line="360" w:lineRule="auto"/>
        <w:jc w:val="both"/>
        <w:rPr>
          <w:rFonts w:ascii="Times New Roman" w:hAnsi="Times New Roman"/>
          <w:sz w:val="28"/>
          <w:szCs w:val="28"/>
          <w:lang w:val="tt-RU"/>
        </w:rPr>
      </w:pP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ТАНЫП БЕЛҮ ТӨРЛӘРЕ</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Танып белү ике төргә бүленә:</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■сизеп беленә торган;</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 рациональ.</w:t>
      </w:r>
    </w:p>
    <w:p w:rsidR="008B7A66" w:rsidRPr="00755713" w:rsidRDefault="008B7A66" w:rsidP="00937563">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Танып белү процессында без сизү органнарын файдаланабыз, шуның аркасында тоемлау, матди объектларны кабул итү барлыкка килә. Эшчәнлекнең мондый формасы </w:t>
      </w:r>
      <w:r w:rsidRPr="00755713">
        <w:rPr>
          <w:rFonts w:ascii="Times New Roman" w:hAnsi="Times New Roman"/>
          <w:b/>
          <w:i/>
          <w:sz w:val="28"/>
          <w:szCs w:val="28"/>
          <w:lang w:val="tt-RU"/>
        </w:rPr>
        <w:t>тою  эшчәнлеге</w:t>
      </w:r>
      <w:r w:rsidRPr="00755713">
        <w:rPr>
          <w:rFonts w:ascii="Times New Roman" w:hAnsi="Times New Roman"/>
          <w:sz w:val="28"/>
          <w:szCs w:val="28"/>
          <w:lang w:val="tt-RU"/>
        </w:rPr>
        <w:t xml:space="preserve"> яки </w:t>
      </w:r>
      <w:r w:rsidRPr="00755713">
        <w:rPr>
          <w:rFonts w:ascii="Times New Roman" w:hAnsi="Times New Roman"/>
          <w:b/>
          <w:i/>
          <w:sz w:val="28"/>
          <w:szCs w:val="28"/>
          <w:lang w:val="tt-RU"/>
        </w:rPr>
        <w:t>тоеп таныпбелү</w:t>
      </w:r>
      <w:r w:rsidRPr="00755713">
        <w:rPr>
          <w:rFonts w:ascii="Times New Roman" w:hAnsi="Times New Roman"/>
          <w:sz w:val="28"/>
          <w:szCs w:val="28"/>
          <w:lang w:val="tt-RU"/>
        </w:rPr>
        <w:t xml:space="preserve"> дип атала. Тою аша танып белүнең башлангыч элементы булып кеше организмының ризасызлык реакциясе – </w:t>
      </w:r>
      <w:r w:rsidRPr="00755713">
        <w:rPr>
          <w:rFonts w:ascii="Times New Roman" w:hAnsi="Times New Roman"/>
          <w:b/>
          <w:i/>
          <w:sz w:val="28"/>
          <w:szCs w:val="28"/>
          <w:lang w:val="tt-RU"/>
        </w:rPr>
        <w:t>тойгы</w:t>
      </w:r>
      <w:r w:rsidRPr="00755713">
        <w:rPr>
          <w:rFonts w:ascii="Times New Roman" w:hAnsi="Times New Roman"/>
          <w:sz w:val="28"/>
          <w:szCs w:val="28"/>
          <w:lang w:val="tt-RU"/>
        </w:rPr>
        <w:t>алга чыга.</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Билгеле булганча, кешедә биш сизү органы бар: күрү, тою, ишетү, тәм, ис сизү. Алар мәгълүматны  тою хәлендә кабул итәләр, аннары алар кешенең нерв системасы һәм  баш мие тарафыннан эшкәртеләләр. Шуның белән беррәттән сыйфат ягыннан үзгәрешләр ясала: сизү  аңга күчә. Бу процесс </w:t>
      </w:r>
      <w:r w:rsidRPr="00755713">
        <w:rPr>
          <w:rFonts w:ascii="Times New Roman" w:hAnsi="Times New Roman"/>
          <w:b/>
          <w:i/>
          <w:sz w:val="28"/>
          <w:szCs w:val="28"/>
          <w:lang w:val="tt-RU"/>
        </w:rPr>
        <w:t>тоеп  үзләштерү</w:t>
      </w:r>
      <w:r w:rsidRPr="00755713">
        <w:rPr>
          <w:rFonts w:ascii="Times New Roman" w:hAnsi="Times New Roman"/>
          <w:sz w:val="28"/>
          <w:szCs w:val="28"/>
          <w:lang w:val="tt-RU"/>
        </w:rPr>
        <w:t xml:space="preserve"> дип атала.</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Предметның сурәте аның идеаль чагылышының аңга үтеп керүен аңлата. Предметның йогынтысын кеше аңы аша  чагылдыру сәбәпле, хис, (тойгы) предметның субъектив, идеаль сурәтен тәшкил итә. Димәк, авырту тойгылары  һичшиксез нинди дә булса объектив булган ярсыткычтан барлыкка килә. Пешүдән авыртуны без, иң элек,  уттай кызган предметның тирегә тәэсир итүеннән тоябыз. Ләкин иң кайнар предметта, әлбәттә, авырту юк. Авырту – безнең организмның ярсыткычка реакциясе ул.</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Хистә  сизүче субъектның үзе  тулысынча бәйле булган  күренешләргә объектив  бәйләнеше чагыла. Без форма, төс,предметның якынлыгын, аның пространствода урнашуын тоябыз һәм аңа бәя бирәбез. Материализм һәм идеализм хис  төшенчәсен төрлечә аңлата.Материализм хис чыганагының  объективлыгын, тойгыларда чагылган дөньяның объективлыгын ассызымлый. Идеализм хис  ярдәмендә бирелгән образның субъективлыгын абсолютлаштыра. Ул субъективлыкны  субъект психикасының эчке торышыннан берьяклы сизү бәйлелеге буларак  төшендерә.Субъектив идеалист объективлыкны, хистә чагылдырылган шул предмет һәм бәйләнешләрнең  матдилеген  читкә кага.</w:t>
      </w:r>
    </w:p>
    <w:p w:rsidR="008B7A66" w:rsidRPr="00755713" w:rsidRDefault="008B7A66" w:rsidP="00937563">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Танып-белүнеңхисси  чагылыш икәнлеген раслаучы концепция философиядә </w:t>
      </w:r>
      <w:r w:rsidRPr="00755713">
        <w:rPr>
          <w:rFonts w:ascii="Times New Roman" w:hAnsi="Times New Roman"/>
          <w:i/>
          <w:sz w:val="28"/>
          <w:szCs w:val="28"/>
          <w:lang w:val="tt-RU"/>
        </w:rPr>
        <w:t>сенсуализм</w:t>
      </w:r>
      <w:r w:rsidRPr="00755713">
        <w:rPr>
          <w:rFonts w:ascii="Times New Roman" w:hAnsi="Times New Roman"/>
          <w:sz w:val="28"/>
          <w:szCs w:val="28"/>
          <w:lang w:val="tt-RU"/>
        </w:rPr>
        <w:t xml:space="preserve">(лат. </w:t>
      </w:r>
      <w:r w:rsidRPr="00755713">
        <w:rPr>
          <w:rFonts w:ascii="Times New Roman" w:hAnsi="Times New Roman"/>
          <w:i/>
          <w:sz w:val="28"/>
          <w:szCs w:val="28"/>
          <w:lang w:val="tt-RU"/>
        </w:rPr>
        <w:t>sensus</w:t>
      </w:r>
      <w:r w:rsidRPr="00755713">
        <w:rPr>
          <w:rFonts w:ascii="Times New Roman" w:hAnsi="Times New Roman"/>
          <w:sz w:val="28"/>
          <w:szCs w:val="28"/>
          <w:lang w:val="tt-RU"/>
        </w:rPr>
        <w:t xml:space="preserve"> – хис) дигән исем алган. Чыннан да, кеше аңы  сизү органнары һәм матди объектларның турыдан-туры бәйләнешенә  таяна. Материалистлар, әгәр әлеге предметны  беркем дә  һәм беркайчан  да күргәне булмаса, без аның  турында берни белмәс идек дип  ышандыра. Идеалистлар исә, кеше бөтенләй фантастик объектларны күзалларга мөмкин, диләр. Материалистлар моңа каршы, фантазияләр реаль чынбарлыктан никадәр генә ерак булсалар да, алар реаль объект образлары белән  хикмәтле бәйләнештә булалар. </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Хисләр  безгә предметның тасвирлы чагылышының иң беренче формасын бирәләр. </w:t>
      </w:r>
      <w:r w:rsidRPr="00755713">
        <w:rPr>
          <w:rFonts w:ascii="Times New Roman" w:hAnsi="Times New Roman"/>
          <w:b/>
          <w:i/>
          <w:sz w:val="28"/>
          <w:szCs w:val="28"/>
          <w:lang w:val="tt-RU"/>
        </w:rPr>
        <w:t>Образ</w:t>
      </w:r>
      <w:r w:rsidRPr="00755713">
        <w:rPr>
          <w:rFonts w:ascii="Times New Roman" w:hAnsi="Times New Roman"/>
          <w:sz w:val="28"/>
          <w:szCs w:val="28"/>
          <w:lang w:val="tt-RU"/>
        </w:rPr>
        <w:t xml:space="preserve">  −предметны яки күренешне аларның турыдан-туры күзәтелгән бербөтен  формасын тасвирлауның идеаль формасы. Әгәр без предметның бер генә өлешен (мәсәлән, өйнең стенасын гына) күрсәк тә, өйне барыбер бербөтен итеп кабул итәбез.</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Үзләштерү</w:t>
      </w:r>
      <w:r w:rsidRPr="00755713">
        <w:rPr>
          <w:rFonts w:ascii="Times New Roman" w:hAnsi="Times New Roman"/>
          <w:sz w:val="28"/>
          <w:szCs w:val="28"/>
          <w:lang w:val="tt-RU"/>
        </w:rPr>
        <w:t xml:space="preserve"> – матди предметның күзәтү аркылы алынган бербөтен образы ул. Үзләштерү хисләрнең  гади суммасы гына түгел. Ул  танып белү һәм гамәли эшчәнлек белән бәйле предметның төрлечә чагылышы җыелмасыннан гыйбарәт. Шулай итеп, үзләштерү – актив, иҗади процесс., Кешепредметларны кат-кат зиһенгә алып, хәтерендә калдыра.  Ул  предмет үзе булмаган очракта да аны үзләштерү  һәм образын  исенә төшерә ала – предметлар турында күзаллау шулай барлыкка килә. Димәк, </w:t>
      </w:r>
      <w:r w:rsidRPr="00755713">
        <w:rPr>
          <w:rFonts w:ascii="Times New Roman" w:hAnsi="Times New Roman"/>
          <w:b/>
          <w:i/>
          <w:sz w:val="28"/>
          <w:szCs w:val="28"/>
          <w:lang w:val="tt-RU"/>
        </w:rPr>
        <w:t>күзаллау</w:t>
      </w:r>
      <w:r w:rsidRPr="00755713">
        <w:rPr>
          <w:rFonts w:ascii="Times New Roman" w:hAnsi="Times New Roman"/>
          <w:sz w:val="28"/>
          <w:szCs w:val="28"/>
          <w:lang w:val="tt-RU"/>
        </w:rPr>
        <w:t xml:space="preserve"> ул – кешенең  предметны тулысынча тоймаган очракта да аны бербөтен итеп аңга кабул итүе.</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Хәзерге вакытта мәгарифнең  үсеше нәтиҗәсендә үзебез турыдан-туры тоймаганны да башка кешеләрнең аны  үзләштерү тәҗрибәләреннән  файдаланып үзләштерү  мөмкинлеге бар. Биредә  мәгълүмат тапшыру чарасы гына түгел, ә белемне тапшыру чарасы буларак та  тел зур роль уйный. Телдә электән предметның идеаль образынбулдырган төгәл төшенчәләр тәгъбирләнгән. Шуңа күрә сизеп үзләштерү  кеше тарафыннан аның гамәли  һәм танып белү эшчәнлегендә файдаланылган телдән дә, аңлау органыннан да бәйле. Шул ук вакытта төшенчә − кешелекнең һәм аерым социаль төркемнәрнең  тарихи тәҗрибәсе дә ул. Төшенчәнең  мөһимлеге – аны   гамәли дә  аңлап куллануда ачыклана.  Шуның белән бергә, белем алу барышында кешеләр тарафыннан формалашкан  төшенчәләр һәрдаим реаль практика белән чагыштырыла, тикшерелә һәм аныклана.</w:t>
      </w:r>
    </w:p>
    <w:p w:rsidR="008B7A66" w:rsidRPr="00755713" w:rsidRDefault="008B7A66" w:rsidP="00937563">
      <w:pPr>
        <w:spacing w:after="0" w:line="360" w:lineRule="auto"/>
        <w:jc w:val="both"/>
        <w:rPr>
          <w:rFonts w:ascii="Times New Roman" w:hAnsi="Times New Roman"/>
          <w:sz w:val="28"/>
          <w:szCs w:val="28"/>
          <w:lang w:val="tt-RU"/>
        </w:rPr>
      </w:pPr>
    </w:p>
    <w:p w:rsidR="008B7A66" w:rsidRPr="00755713" w:rsidRDefault="008B7A66" w:rsidP="009929D4">
      <w:pPr>
        <w:spacing w:after="0"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Рәсем асты. Күзаллау.</w:t>
      </w:r>
    </w:p>
    <w:p w:rsidR="008B7A66" w:rsidRPr="00755713" w:rsidRDefault="008B7A66" w:rsidP="00937563">
      <w:pPr>
        <w:spacing w:after="0" w:line="360" w:lineRule="auto"/>
        <w:jc w:val="both"/>
        <w:rPr>
          <w:rFonts w:ascii="Times New Roman" w:hAnsi="Times New Roman"/>
          <w:sz w:val="28"/>
          <w:szCs w:val="28"/>
          <w:lang w:val="tt-RU"/>
        </w:rPr>
      </w:pP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 Төшенчәләр</w:t>
      </w:r>
      <w:r w:rsidRPr="00755713">
        <w:rPr>
          <w:rFonts w:ascii="Times New Roman" w:hAnsi="Times New Roman"/>
          <w:sz w:val="28"/>
          <w:szCs w:val="28"/>
          <w:lang w:val="tt-RU"/>
        </w:rPr>
        <w:t xml:space="preserve">  –   танып белүнең сүзләрдә гәүдәләнгән социаль-тарихи процессы продукты  ул, предмет һәм күренешләрнең гомуми әһәмиятле сыйфатларын аерып күрсәтәләр һәм, бер үк вакытта, алар турында мөһим белемнәрне гомумиләштерәләр. Төшенчәләрдән башка кеше танып белүмөмкинлегенә ия була алмас иде.  Әгәр  кешегә хас танып белү үсешенең тарихи процессы барышында төшенчәләр барлыкка килеп,  ныгып урнашмаса, һәрбер кеше һәр буында һәр конкрет күренешне  яңадан аерым сүз белән әйтергә мәҗбүр  булыр иде. Төшенчәләрне кулланып, без кешелекнең   күпгасырлык гамәли  тәҗрибәсенең нәтиҗәсен файдаланабыз. </w:t>
      </w:r>
    </w:p>
    <w:p w:rsidR="008B7A66" w:rsidRPr="00755713" w:rsidRDefault="008B7A66" w:rsidP="00937563">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Рациональ  төшенчә</w:t>
      </w:r>
      <w:r w:rsidRPr="00755713">
        <w:rPr>
          <w:rFonts w:ascii="Times New Roman" w:hAnsi="Times New Roman"/>
          <w:sz w:val="28"/>
          <w:szCs w:val="28"/>
          <w:lang w:val="tt-RU"/>
        </w:rPr>
        <w:t xml:space="preserve"> –предметны үзләштерүдән  кала  танып белү эшчәнлегенең  зарур этабы. Кеше үзендә барлыкка килгән тойгыларга төшенә, әйберләрнең асылына үтеп керергә омтыла. Рациональ төшенчә этабында танып белү процессына хис  кенә түгел, бәлки гакыл, фикерләү дә кушыла. Рациональ  төшенчәләр барышында  төрле белемнәр алына.</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Көндәлек тормышта без тою  органннары ярдәмендә кабул ителә торган реаль предметлар белән очрашабыз. Ләкин шул ук вакытта без бу предметларны аларга  охшаганнары  белән үзара чагыштырабыз, үзенчәлекләрен, объектлар арасындагы бәйләнешләрне аерабыз. Әлеге бәйләнешләр яки предметлар өчен барлык әһәмиятсез, икенче дәрәҗәдәгеләр кабул ителмәскә тиеш.Белемнәршәхси, индивидуаль шартлардан да азат булып, алар күпчелек халык өчен объектив мәгънәгә ия булырга тиешләр. Предметларны шулай читкә юнәлтү, чагыштыру һәм капма-каршы кую, аларга хас гомуми сыйфатларын аерып кую </w:t>
      </w:r>
      <w:r w:rsidRPr="00755713">
        <w:rPr>
          <w:rFonts w:ascii="Times New Roman" w:hAnsi="Times New Roman"/>
          <w:b/>
          <w:i/>
          <w:sz w:val="28"/>
          <w:szCs w:val="28"/>
          <w:lang w:val="tt-RU"/>
        </w:rPr>
        <w:t>абстракцияләү</w:t>
      </w:r>
      <w:r w:rsidRPr="00755713">
        <w:rPr>
          <w:rFonts w:ascii="Times New Roman" w:hAnsi="Times New Roman"/>
          <w:sz w:val="28"/>
          <w:szCs w:val="28"/>
          <w:lang w:val="tt-RU"/>
        </w:rPr>
        <w:t xml:space="preserve">дип, ә танып белү нәтиҗәләре </w:t>
      </w:r>
      <w:r w:rsidRPr="00755713">
        <w:rPr>
          <w:rFonts w:ascii="Times New Roman" w:hAnsi="Times New Roman"/>
          <w:b/>
          <w:i/>
          <w:sz w:val="28"/>
          <w:szCs w:val="28"/>
          <w:lang w:val="tt-RU"/>
        </w:rPr>
        <w:t xml:space="preserve"> абстракцияләр</w:t>
      </w:r>
      <w:r w:rsidRPr="00755713">
        <w:rPr>
          <w:rFonts w:ascii="Times New Roman" w:hAnsi="Times New Roman"/>
          <w:sz w:val="28"/>
          <w:szCs w:val="28"/>
          <w:lang w:val="tt-RU"/>
        </w:rPr>
        <w:t xml:space="preserve"> дип атала. Абстракцияләүдә кеше объект һәм күренешләрнең объектив, хакыйкый үзенчәлекләреннән һәм аларның реаль үзара бәйләнешләреннән  чыгып эш итә, аларның үз аңыннан бәйсезлеген, хакыйкый бердәмлеген билгели.</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Танып белү процессында,  рациональ чаралар  белән рәттән,  рациональ булмаган гамәлләр  да үтәлә. Бу −   алар рациональлек белән тәңгәл килмәгән дигәнне аңлатмый.Рациональ булмаган гамәл  кешенең ихтыярыннан  бәйле түгел. Алар иҗатта һәм сиземләүдә чагылыш таба. </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Стандарт булмаган карарлар  кабул итү процессы </w:t>
      </w:r>
      <w:r w:rsidRPr="00755713">
        <w:rPr>
          <w:rFonts w:ascii="Times New Roman" w:hAnsi="Times New Roman"/>
          <w:b/>
          <w:i/>
          <w:sz w:val="28"/>
          <w:szCs w:val="28"/>
          <w:lang w:val="tt-RU"/>
        </w:rPr>
        <w:t>иҗат</w:t>
      </w:r>
      <w:r w:rsidRPr="00755713">
        <w:rPr>
          <w:rFonts w:ascii="Times New Roman" w:hAnsi="Times New Roman"/>
          <w:sz w:val="28"/>
          <w:szCs w:val="28"/>
          <w:lang w:val="tt-RU"/>
        </w:rPr>
        <w:t xml:space="preserve"> дип атала.Платон иҗатны  акылсызлыкның  аерым төренә кардәш илаһисәләт дип атый.Христианнарда иҗат кешедә  югары илаһилык барлыкка килү булып дип саналган. Кант иҗатта даһилыкның аермасын  күргән һәм иҗади эшчәнлекне рациональлеккә каршы куйган. Кант фикеренчә, рациональ эшчәнлек, әйтик,  фәнни эшчәнлек нигездә талант нәтиҗәсе, әмма   бөек пәйгамбәрләргә, фәлсәфәчеләргә яки рәссамнарга хас  чын иҗат, − һәрвакыт даһиның үз нәтиҗәсе. Кайбер фәлсәфәчеләриҗатны аңнан бәйсез рәвештә  эшләү өлкәсенә керткән, аның рациональ танып белү белән үзара сыешмавын таныган.</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Иҗат механизмнары әлегә кадәр җитәрлек күләмдә өйрәнелмәгән. Шуңа  да карамастан,  иҗатны кешенең биосоциаль эволюциясепродукты дип ачыктан-ачык әйтергә мөмкин.  Иҗатка сәләтлелек   баш миенең төрле өлешләрендә, үзара бәйләнешле рәвештә, тормышка ашырыла торганоперацияләр системасын тәшкил итә. Аларның ярдәме белән хисси образлар һәм абстракцияләр булдырыла, мәгълүматларны эшкәртү, аларны хәтердә саклау, шул сакланган мәгълүматны хәтердә яңарту, төрле сурәтләрне һәм абстракт белемнәрне төркемләү һәм берләштерү  һ.б.  тормышка ашырыла.Мәгълүматларны эшкәртүдә, ягъни алдарак алынган мәгълүматны саклауда  </w:t>
      </w:r>
      <w:r w:rsidRPr="00755713">
        <w:rPr>
          <w:rFonts w:ascii="Times New Roman" w:hAnsi="Times New Roman"/>
          <w:b/>
          <w:i/>
          <w:sz w:val="28"/>
          <w:szCs w:val="28"/>
          <w:lang w:val="tt-RU"/>
        </w:rPr>
        <w:t>хәтер</w:t>
      </w:r>
      <w:r w:rsidRPr="00755713">
        <w:rPr>
          <w:rFonts w:ascii="Times New Roman" w:hAnsi="Times New Roman"/>
          <w:sz w:val="28"/>
          <w:szCs w:val="28"/>
          <w:lang w:val="tt-RU"/>
        </w:rPr>
        <w:t xml:space="preserve"> аерым урын тота.  Ул һәрдаим танып белү һәм предмет-гамәли эшчәнлектә файдаланылган </w:t>
      </w:r>
      <w:r w:rsidRPr="00755713">
        <w:rPr>
          <w:rFonts w:ascii="Times New Roman" w:hAnsi="Times New Roman"/>
          <w:i/>
          <w:sz w:val="28"/>
          <w:szCs w:val="28"/>
          <w:lang w:val="tt-RU"/>
        </w:rPr>
        <w:t>оператив  хәтерне</w:t>
      </w:r>
      <w:r w:rsidRPr="00755713">
        <w:rPr>
          <w:rFonts w:ascii="Times New Roman" w:hAnsi="Times New Roman"/>
          <w:sz w:val="28"/>
          <w:szCs w:val="28"/>
          <w:lang w:val="tt-RU"/>
        </w:rPr>
        <w:t xml:space="preserve">; кыска вакытлы ара аша еш кабатлана торган бер типтагы бурычларны хәл итү өчен йогынты ясаучы </w:t>
      </w:r>
      <w:r w:rsidRPr="00755713">
        <w:rPr>
          <w:rFonts w:ascii="Times New Roman" w:hAnsi="Times New Roman"/>
          <w:i/>
          <w:sz w:val="28"/>
          <w:szCs w:val="28"/>
          <w:lang w:val="tt-RU"/>
        </w:rPr>
        <w:t>кыска вакытлы хәтерне</w:t>
      </w:r>
      <w:r w:rsidRPr="00755713">
        <w:rPr>
          <w:rFonts w:ascii="Times New Roman" w:hAnsi="Times New Roman"/>
          <w:sz w:val="28"/>
          <w:szCs w:val="28"/>
          <w:lang w:val="tt-RU"/>
        </w:rPr>
        <w:t xml:space="preserve">; кешегә озак вакыт аралыгыннан соң чагыштырмача  сирәк очрый торган проблемаларны хәл итү өчен кирәкле булган мәгълүматны саклаучы </w:t>
      </w:r>
      <w:r w:rsidRPr="00755713">
        <w:rPr>
          <w:rFonts w:ascii="Times New Roman" w:hAnsi="Times New Roman"/>
          <w:i/>
          <w:sz w:val="28"/>
          <w:szCs w:val="28"/>
          <w:lang w:val="tt-RU"/>
        </w:rPr>
        <w:t>озак вакытлы хәтерне</w:t>
      </w:r>
      <w:r w:rsidRPr="00755713">
        <w:rPr>
          <w:rFonts w:ascii="Times New Roman" w:hAnsi="Times New Roman"/>
          <w:sz w:val="28"/>
          <w:szCs w:val="28"/>
          <w:lang w:val="tt-RU"/>
        </w:rPr>
        <w:t xml:space="preserve"> үз эченә ала. </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Кешеләрнең эшчәнлеге максатка ярашлы. Аерым максатка ирешү өчен шактый мәсьәләләрне хәл итәргә туры килә. Аларның кайберләре билгеле алымнар ярдәмендә чишелергә мөмкин, икенчеләре стандарт булмаган чишелешләр куллануны сорый. Үткәндә охшашлыгы булмаган ситуацияләрдә иҗатның әһәмияте бик зур. Ул үзгәрүчән әйләнә-тирә дөньяга  кешенең ярашу механизмын  күз алдына китерә. Шуңа күрә иҗат рациональлеккә капма-каршы түгел, ә аның табигый һәм зарур булган кушымтасы булып тора.</w:t>
      </w:r>
    </w:p>
    <w:p w:rsidR="008B7A66" w:rsidRPr="00755713" w:rsidRDefault="008B7A66" w:rsidP="00937563">
      <w:pPr>
        <w:spacing w:after="0" w:line="360" w:lineRule="auto"/>
        <w:jc w:val="both"/>
        <w:rPr>
          <w:rFonts w:ascii="Times New Roman" w:hAnsi="Times New Roman"/>
          <w:i/>
          <w:sz w:val="28"/>
          <w:szCs w:val="28"/>
          <w:lang w:val="tt-RU"/>
        </w:rPr>
      </w:pPr>
    </w:p>
    <w:p w:rsidR="008B7A66" w:rsidRPr="00755713" w:rsidRDefault="008B7A66" w:rsidP="00937563">
      <w:pPr>
        <w:spacing w:after="0" w:line="360" w:lineRule="auto"/>
        <w:jc w:val="both"/>
        <w:rPr>
          <w:rFonts w:ascii="Times New Roman" w:hAnsi="Times New Roman"/>
          <w:i/>
          <w:sz w:val="28"/>
          <w:szCs w:val="28"/>
          <w:lang w:val="tt-RU"/>
        </w:rPr>
      </w:pPr>
      <w:r w:rsidRPr="00755713">
        <w:rPr>
          <w:rFonts w:ascii="Times New Roman" w:hAnsi="Times New Roman"/>
          <w:i/>
          <w:sz w:val="28"/>
          <w:szCs w:val="28"/>
          <w:lang w:val="tt-RU"/>
        </w:rPr>
        <w:tab/>
        <w:t xml:space="preserve">Рәсем асты. Танып белү. </w:t>
      </w:r>
    </w:p>
    <w:p w:rsidR="008B7A66" w:rsidRPr="00755713" w:rsidRDefault="008B7A66" w:rsidP="00937563">
      <w:pPr>
        <w:spacing w:after="0" w:line="360" w:lineRule="auto"/>
        <w:jc w:val="both"/>
        <w:rPr>
          <w:rFonts w:ascii="Times New Roman" w:hAnsi="Times New Roman"/>
          <w:sz w:val="28"/>
          <w:szCs w:val="28"/>
          <w:lang w:val="tt-RU"/>
        </w:rPr>
      </w:pPr>
    </w:p>
    <w:p w:rsidR="008B7A66" w:rsidRPr="00755713" w:rsidRDefault="008B7A66" w:rsidP="00937563">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Теләсә кайсы кеше теге яки бу дәрәҗәдә  иҗади сәләткә, ягъни эшчәнлекнең яңа алымнарын эшләү сәләтенә, яңа белемнәр үзләштерүгә, проблемаларны формалаштыруга ия. Һәр бала әйләнә-тирәне танып белеп, телне, әхлак нормаларын һәм мәдәниятне өйрәнеп, чынлыкта, иҗат белән шөгыльләнә.Әмма өлкәннәр фикеренчә, ул инде кайбер мәгълүматларга  ия була, ачылган, тикшерелгәннәрне өйрәнә. Шунлыктан, индивидка яңа булган нәрсәләр җәмгыять өчен яңа булмаска да мөмкин.  Чын  иҗат исә мәдәнияттә, сәясәттә, фәндә һәм җитештерүдә тарихи масштабларда алынган нәтиҗәләрдән принципиаль яңалык булып билгеләнә. Иҗатның мөһим кисәге булып </w:t>
      </w:r>
      <w:r w:rsidRPr="00755713">
        <w:rPr>
          <w:rFonts w:ascii="Times New Roman" w:hAnsi="Times New Roman"/>
          <w:b/>
          <w:i/>
          <w:sz w:val="28"/>
          <w:szCs w:val="28"/>
          <w:lang w:val="tt-RU"/>
        </w:rPr>
        <w:t>интуиция</w:t>
      </w:r>
      <w:r w:rsidRPr="00755713">
        <w:rPr>
          <w:rFonts w:ascii="Times New Roman" w:hAnsi="Times New Roman"/>
          <w:sz w:val="28"/>
          <w:szCs w:val="28"/>
          <w:lang w:val="tt-RU"/>
        </w:rPr>
        <w:t>(сиземләү, зирәклек) тора. Борынгы акыл ияләре аны эчке күзаллау, акылның аерым, югары сәләте буларак бәяләгәннәр. Тик интуциянең, эчке сиземләүнең механизмын аларның берсе дә ачыклап бирмәгән.</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Хәзерге заман фәне интуициянең үз эченә берничә этапны алуын ачыклады:</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 аңгабәйсез рәвештә хәтердә сурәтләр һәм абстракцияләр туплану;</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 аерым мәсьәләләрне чишү максатыннан тупланган абстракцияләр, образлар һәм кагыйдәләрне үзеннән-үзе берләштерү һәм яңадан эшкәртү;</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 бурычны төгәл аңлау;</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  кеше өчен мәсьәләнең көтелмәгән чишелешен табу.</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Еш кына мәсьәләнең чишелеше кеше башка эш белән мәшгуль булганда яисә хәтта йоклаганда да табыла ала. Билгеле булганча, Менделеев Элементларның даими системасын төшендә таблица рәвешендә күргән. Әмма  моңа ирешкәнче ул еллар буе бу өлкәдә зур хезмәт куйган була.</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Танып белү процессы турыдан-туры баш миенең симметриясезлеге белән бәйләнгән: баш миенең уң һәм сул ярымшарлары төрле функцияләр башкаралар.</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Уңы – нигездә хисси образлар тудыручы  мәгълүматларны эшкәртә һәм саклый, сулы исә абстракцияләүне тормышка ашыра, фикер, төшенчәләр барлыкка китерә,мәгълүматның әһәмиятен  һәм мәгънәсен ачыклый, рациональ кагыйдәләрне формалаштыра һәм саклый.</w:t>
      </w:r>
    </w:p>
    <w:p w:rsidR="008B7A66" w:rsidRPr="00755713" w:rsidRDefault="008B7A66" w:rsidP="00937563">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Танып белү процессы бу ярымшарлар тарафыннан башкарыла торган операцияләрнең үзара тәэсир итешүе нәтиҗәсендә тормышка ашырыла. Авырган һәм җәрәхәт алган очракта алар арасында бәйләнеш бозылса, танып белү процессы тулы булмый, нәтиҗәсе түбәнәя яки гомумән нәтиҗәсез була.</w:t>
      </w:r>
    </w:p>
    <w:p w:rsidR="008B7A66" w:rsidRPr="00755713" w:rsidRDefault="008B7A66" w:rsidP="00937563">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Баш миенең уң−сул якларының симметриясезлеге тәрбия һәм белем бирү процессында барлыкка килә һәм гамәли эшчәнлек белән бәйле була.</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Интуиция (сиземләү)  механизмы сул һәм уң ярымшарларның абстракт һәм сиземләү белемнәре белән эш иткәндәге  таркаулыгы нәтиҗәсе, чөнки  алар берләшкәндә эзләнелә торган нәтиҗә барлыкка килә һәм ул ачыш буларак кабул ителә.</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Танып белү процессының мөһим элементлары −  аңлатма һәм аңлау. Алар аерым кулланыла алмый,  бер-берсен тулыландырырга тиеш.</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Аңлатма </w:t>
      </w:r>
      <w:r w:rsidRPr="00755713">
        <w:rPr>
          <w:rFonts w:ascii="Times New Roman" w:hAnsi="Times New Roman"/>
          <w:sz w:val="28"/>
          <w:szCs w:val="28"/>
          <w:lang w:val="tt-RU"/>
        </w:rPr>
        <w:t>гомуми белемнәрдәнбилгеле бер анык белемгә  күчү. Ул белемнең төрле системалары арасында тирәнрәк һәм ныграк элемтә урнаштыра, һәм бу аларга табигый күренешләр турында яңа белемнәр өстәргә мөмкинлек бирә.Аңлатма үткәннән яшәп килгән фактларны, вакыйга, процессларны күзәтеп, булачак ситуацияләр һәм процессларны алдан күрергә,  фаразларны тормышка ашырырга мөмкинлек бирә.</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Танып белү теориясе </w:t>
      </w:r>
      <w:r w:rsidRPr="00755713">
        <w:rPr>
          <w:rFonts w:ascii="Times New Roman" w:hAnsi="Times New Roman"/>
          <w:b/>
          <w:i/>
          <w:sz w:val="28"/>
          <w:szCs w:val="28"/>
          <w:lang w:val="tt-RU"/>
        </w:rPr>
        <w:t>аңлатманың түбәндәге  төрләрен</w:t>
      </w:r>
      <w:r w:rsidRPr="00755713">
        <w:rPr>
          <w:rFonts w:ascii="Times New Roman" w:hAnsi="Times New Roman"/>
          <w:sz w:val="28"/>
          <w:szCs w:val="28"/>
          <w:lang w:val="tt-RU"/>
        </w:rPr>
        <w:t xml:space="preserve"> аера:</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 </w:t>
      </w:r>
      <w:r w:rsidRPr="00755713">
        <w:rPr>
          <w:rFonts w:ascii="Times New Roman" w:hAnsi="Times New Roman"/>
          <w:i/>
          <w:sz w:val="28"/>
          <w:szCs w:val="28"/>
          <w:lang w:val="tt-RU"/>
        </w:rPr>
        <w:t>структур аңлатма</w:t>
      </w:r>
      <w:r w:rsidRPr="00755713">
        <w:rPr>
          <w:rFonts w:ascii="Times New Roman" w:hAnsi="Times New Roman"/>
          <w:sz w:val="28"/>
          <w:szCs w:val="28"/>
          <w:lang w:val="tt-RU"/>
        </w:rPr>
        <w:t>, объект ничек ясалган дигән сорауга җавап бирә;</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 </w:t>
      </w:r>
      <w:r w:rsidRPr="00755713">
        <w:rPr>
          <w:rFonts w:ascii="Times New Roman" w:hAnsi="Times New Roman"/>
          <w:i/>
          <w:sz w:val="28"/>
          <w:szCs w:val="28"/>
          <w:lang w:val="tt-RU"/>
        </w:rPr>
        <w:t>функциональ аңлатма,</w:t>
      </w:r>
      <w:r w:rsidRPr="00755713">
        <w:rPr>
          <w:rFonts w:ascii="Times New Roman" w:hAnsi="Times New Roman"/>
          <w:sz w:val="28"/>
          <w:szCs w:val="28"/>
          <w:lang w:val="tt-RU"/>
        </w:rPr>
        <w:t xml:space="preserve"> объект ничек эш итә һәм эшли дигән сорауга җавап бирә;</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 </w:t>
      </w:r>
      <w:r w:rsidRPr="00755713">
        <w:rPr>
          <w:rFonts w:ascii="Times New Roman" w:hAnsi="Times New Roman"/>
          <w:i/>
          <w:sz w:val="28"/>
          <w:szCs w:val="28"/>
          <w:lang w:val="tt-RU"/>
        </w:rPr>
        <w:t>сәбәпкә нигезләнгән аңлатма</w:t>
      </w:r>
      <w:r w:rsidRPr="00755713">
        <w:rPr>
          <w:rFonts w:ascii="Times New Roman" w:hAnsi="Times New Roman"/>
          <w:sz w:val="28"/>
          <w:szCs w:val="28"/>
          <w:lang w:val="tt-RU"/>
        </w:rPr>
        <w:t>ни өчен бу вакыйга барлыкка килде дигән сорауга җавап бирә.</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Шуның белән бергә,  бер үк вакыйга теоретик карашларга бәйле рәвештә төрле позицияләрдән чыгып аңлатылырга мөмкин.</w:t>
      </w:r>
    </w:p>
    <w:p w:rsidR="008B7A66" w:rsidRPr="00755713" w:rsidRDefault="008B7A66" w:rsidP="00937563">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Нинди дә булса вакыйгага төшенү өчен аны аңлатырга кирәк. Әмма аңлатма аңлаешлы һәм аңлаешсыз була.</w:t>
      </w:r>
    </w:p>
    <w:p w:rsidR="008B7A66" w:rsidRPr="00755713" w:rsidRDefault="008B7A66" w:rsidP="00937563">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Аңлау турында  махсус фән бар, ул </w:t>
      </w:r>
      <w:r w:rsidRPr="00755713">
        <w:rPr>
          <w:rFonts w:ascii="Times New Roman" w:hAnsi="Times New Roman"/>
          <w:b/>
          <w:i/>
          <w:sz w:val="28"/>
          <w:szCs w:val="28"/>
          <w:lang w:val="tt-RU"/>
        </w:rPr>
        <w:t>герменевтика</w:t>
      </w:r>
      <w:r w:rsidRPr="00755713">
        <w:rPr>
          <w:rFonts w:ascii="Times New Roman" w:hAnsi="Times New Roman"/>
          <w:sz w:val="28"/>
          <w:szCs w:val="28"/>
          <w:lang w:val="tt-RU"/>
        </w:rPr>
        <w:t xml:space="preserve"> дип атала. Анда аңлау процессының төп кагыйдәләре формалаштырылган. Язма яки телдән текстны аңлау өчен, һәр сүзнең, һәр төшенчәнең, һәр җөмләнең яисә текст өземтәсенең мәгънәсенә һәм әһәмиятенә төшенергә кирәк. Ләкин икенче яктан, текстның бу элементларына төшенү өчен, аларны мәгънә һәм әһәмиятен  аңлау зарур, чөнки өлешләрнең мәгънә һәм әһәмияте бербөтеннең мәгънә һәм әһәмиятенә бәйләнгән. Мондый катлаулы бәйлелек герменевтик боҗра дип атала.</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Аңлау – озакка сузылган  катлаулы процесс. Без һәрдаим биш аерым </w:t>
      </w:r>
      <w:r w:rsidRPr="00755713">
        <w:rPr>
          <w:rFonts w:ascii="Times New Roman" w:hAnsi="Times New Roman"/>
          <w:b/>
          <w:i/>
          <w:sz w:val="28"/>
          <w:szCs w:val="28"/>
          <w:lang w:val="tt-RU"/>
        </w:rPr>
        <w:t>этапны</w:t>
      </w:r>
      <w:r w:rsidRPr="00755713">
        <w:rPr>
          <w:rFonts w:ascii="Times New Roman" w:hAnsi="Times New Roman"/>
          <w:sz w:val="28"/>
          <w:szCs w:val="28"/>
          <w:lang w:val="tt-RU"/>
        </w:rPr>
        <w:t xml:space="preserve"> үткәндә аңлауның бер дәрәҗәсеннән икенчесенә күчәбез:</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i/>
          <w:sz w:val="28"/>
          <w:szCs w:val="28"/>
          <w:lang w:val="tt-RU"/>
        </w:rPr>
        <w:t>интерпретация</w:t>
      </w:r>
      <w:r w:rsidRPr="00755713">
        <w:rPr>
          <w:rFonts w:ascii="Times New Roman" w:hAnsi="Times New Roman"/>
          <w:sz w:val="28"/>
          <w:szCs w:val="28"/>
          <w:lang w:val="tt-RU"/>
        </w:rPr>
        <w:t xml:space="preserve"> – мәгънә һәм әһәмиятле мәгълүматларны  беренчел теркәп кую; </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i/>
          <w:sz w:val="28"/>
          <w:szCs w:val="28"/>
          <w:lang w:val="tt-RU"/>
        </w:rPr>
        <w:t>реинтерпретация</w:t>
      </w:r>
      <w:r w:rsidRPr="00755713">
        <w:rPr>
          <w:rFonts w:ascii="Times New Roman" w:hAnsi="Times New Roman"/>
          <w:sz w:val="28"/>
          <w:szCs w:val="28"/>
          <w:lang w:val="tt-RU"/>
        </w:rPr>
        <w:t xml:space="preserve"> – мәгънә һәм әһәмият ачыклау һәм үзгәртү;</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i/>
          <w:sz w:val="28"/>
          <w:szCs w:val="28"/>
          <w:lang w:val="tt-RU"/>
        </w:rPr>
        <w:t>конвергенция</w:t>
      </w:r>
      <w:r w:rsidRPr="00755713">
        <w:rPr>
          <w:rFonts w:ascii="Times New Roman" w:hAnsi="Times New Roman"/>
          <w:sz w:val="28"/>
          <w:szCs w:val="28"/>
          <w:lang w:val="tt-RU"/>
        </w:rPr>
        <w:t xml:space="preserve"> – ачык  булмаган мәгънә һәм әһәмиятләрне берләштерү, кушу;</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i/>
          <w:sz w:val="28"/>
          <w:szCs w:val="28"/>
          <w:lang w:val="tt-RU"/>
        </w:rPr>
        <w:t>дивергенция</w:t>
      </w:r>
      <w:r w:rsidRPr="00755713">
        <w:rPr>
          <w:rFonts w:ascii="Times New Roman" w:hAnsi="Times New Roman"/>
          <w:sz w:val="28"/>
          <w:szCs w:val="28"/>
          <w:lang w:val="tt-RU"/>
        </w:rPr>
        <w:t xml:space="preserve"> –бербөтен булган мәгънә һәм әһәмиятләрне  аерып кую;</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i/>
          <w:sz w:val="28"/>
          <w:szCs w:val="28"/>
          <w:lang w:val="tt-RU"/>
        </w:rPr>
        <w:t>конверсия</w:t>
      </w:r>
      <w:r w:rsidRPr="00755713">
        <w:rPr>
          <w:rFonts w:ascii="Times New Roman" w:hAnsi="Times New Roman"/>
          <w:sz w:val="28"/>
          <w:szCs w:val="28"/>
          <w:lang w:val="tt-RU"/>
        </w:rPr>
        <w:t xml:space="preserve"> – мәгънә һәм әһәмиятләрне  сыйфат ягыннан үзгәртү, аларны радикаль үзгәртү.</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Аңлау процессы инде башка кешеләр яки чорлар тарафыннан эшләнгән белемнәрне үзләштерүдә генә түгел, ә элек  булмаган яңа белемнәрне принципиаль рәвештә бер-бер артлы катлаулы үзгәртүләрдән дә тора. Андый очракларда аңлау иҗади характерда була һәм интуитив фикерләүдән рациональ  танып белүгә күчә.</w:t>
      </w:r>
    </w:p>
    <w:p w:rsidR="008B7A66" w:rsidRPr="00755713" w:rsidRDefault="008B7A66" w:rsidP="00937563">
      <w:pPr>
        <w:spacing w:after="0" w:line="360" w:lineRule="auto"/>
        <w:jc w:val="both"/>
        <w:rPr>
          <w:rFonts w:ascii="Times New Roman" w:hAnsi="Times New Roman"/>
          <w:sz w:val="28"/>
          <w:szCs w:val="28"/>
          <w:lang w:val="tt-RU"/>
        </w:rPr>
      </w:pPr>
    </w:p>
    <w:p w:rsidR="008B7A66" w:rsidRPr="00755713" w:rsidRDefault="008B7A66" w:rsidP="007B0188">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ХАКЫЙКАТЬ</w:t>
      </w:r>
    </w:p>
    <w:p w:rsidR="008B7A66" w:rsidRPr="00755713" w:rsidRDefault="008B7A66" w:rsidP="00937563">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Танып белү процессында алынган белемнәр  әйләнә-тирә чынбарлыкка туры килергә тиеш. Бары шул очракта гына бу белемнәр кеше өчен файдалы булачак. Чынбарлыкка яраклы шундый белемнәрне </w:t>
      </w:r>
      <w:r w:rsidRPr="00755713">
        <w:rPr>
          <w:rFonts w:ascii="Times New Roman" w:hAnsi="Times New Roman"/>
          <w:b/>
          <w:i/>
          <w:sz w:val="28"/>
          <w:szCs w:val="28"/>
          <w:lang w:val="tt-RU"/>
        </w:rPr>
        <w:t xml:space="preserve">хакыйкать </w:t>
      </w:r>
      <w:r w:rsidRPr="00755713">
        <w:rPr>
          <w:rFonts w:ascii="Times New Roman" w:hAnsi="Times New Roman"/>
          <w:sz w:val="28"/>
          <w:szCs w:val="28"/>
          <w:lang w:val="tt-RU"/>
        </w:rPr>
        <w:t>дип атыйлар. Ике предметны чагыштыру өчен кайчакта аларны янәшә кую да җитә. Еш кына предметларның күләме, авырлыгы аркасында яки алар бер-берсеннән бик ерак арада торганга, моны эшләү кыен. Бу очракта без аларның хәтердә сакланган сурәтләрен чагыштырабыз яисә аларның сурәтләрен – фоторәсемнәрен, рәсемнәр, макетларын файдаланабыз.</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Мәсәлән, математик формула төрендәге тамга формасында белдерелгән белемнәрнең чынлыкка туры килүен билгеләү катлаулырак.  Мондый очракта хисаплау чыгарыргаяки тәҗрибә үткәрергә кирәк.</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Әйләнә-тирә мохиттә аерым процесслар кеше ирегеннән һәм тулаем кешелектән мөстәкыйль рәвештә барлыкка килә.Андый процесслар турындагы белем </w:t>
      </w:r>
      <w:r w:rsidRPr="00755713">
        <w:rPr>
          <w:rFonts w:ascii="Times New Roman" w:hAnsi="Times New Roman"/>
          <w:b/>
          <w:i/>
          <w:sz w:val="28"/>
          <w:szCs w:val="28"/>
          <w:lang w:val="tt-RU"/>
        </w:rPr>
        <w:t>объектив хакыйкать</w:t>
      </w:r>
      <w:r w:rsidRPr="00755713">
        <w:rPr>
          <w:rFonts w:ascii="Times New Roman" w:hAnsi="Times New Roman"/>
          <w:sz w:val="28"/>
          <w:szCs w:val="28"/>
          <w:lang w:val="tt-RU"/>
        </w:rPr>
        <w:t xml:space="preserve"> дигән атама алган. Дөрестән дә, кешелек озак вакытлар физика, химия, астрономия законнарын белмәде, тик алар,  шуңа да карамастан,яшәделәр һәм эш иттеләр. Икенче яктан, хакыйкатькә  </w:t>
      </w:r>
      <w:r w:rsidRPr="00755713">
        <w:rPr>
          <w:rFonts w:ascii="Times New Roman" w:hAnsi="Times New Roman"/>
          <w:b/>
          <w:i/>
          <w:sz w:val="28"/>
          <w:szCs w:val="28"/>
          <w:lang w:val="tt-RU"/>
        </w:rPr>
        <w:t>субъективлык</w:t>
      </w:r>
      <w:r w:rsidRPr="00755713">
        <w:rPr>
          <w:rFonts w:ascii="Times New Roman" w:hAnsi="Times New Roman"/>
          <w:sz w:val="28"/>
          <w:szCs w:val="28"/>
          <w:lang w:val="tt-RU"/>
        </w:rPr>
        <w:t xml:space="preserve"> та хас – алган белемнәр аерым кеше һәм бөтен бер җәмгыятьнең милкенә  әйләнә. Әлбәттә, сиземләү,  танып белү һәм шуның нәтиҗәсендә үзләштерелгән образлар субъектив. Алар индивидтан, аның нерв системасы торышыннан, күзәтү шартларыннан, әзерлек дәрәҗәсеннән һ.б.дан  бәйле була. Тик белемнең  дөреслеге кеше тарафыннан аңлап җиткерелергә тиеш. Моннан тыш, хакыйкать төгәл, чөнки  танып белү нәтиҗәсендә алынган белем чынбарлыкның  аерым объектын чагылдыра. Танып белү предметы белән  бәйләнмәгәндә  абстракт хакыйкать булмый.</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Хакыйкатьнең критериен, белемнәрне формалаштыруның нигезен һәм, бер үк вакытта, аларның чынлыгын тикшерү, ягъни объектив чынбарлык белемнәренең тәңгәллеген ачыклау чарасы булган </w:t>
      </w:r>
      <w:r w:rsidRPr="00755713">
        <w:rPr>
          <w:rFonts w:ascii="Times New Roman" w:hAnsi="Times New Roman"/>
          <w:b/>
          <w:i/>
          <w:sz w:val="28"/>
          <w:szCs w:val="28"/>
          <w:lang w:val="tt-RU"/>
        </w:rPr>
        <w:t>практика</w:t>
      </w:r>
      <w:r w:rsidRPr="00755713">
        <w:rPr>
          <w:rFonts w:ascii="Times New Roman" w:hAnsi="Times New Roman"/>
          <w:sz w:val="28"/>
          <w:szCs w:val="28"/>
          <w:lang w:val="tt-RU"/>
        </w:rPr>
        <w:t xml:space="preserve"> тәшкил итә. </w:t>
      </w:r>
    </w:p>
    <w:p w:rsidR="008B7A66" w:rsidRPr="00755713" w:rsidRDefault="008B7A66" w:rsidP="00937563">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Киңрәк мәгънәдә алганда,  практика кеше эшчәнлегенең барлык төрләрен үз эченә ала. Практика хәрәкәтчән, үзгәрүчән һәм даими үсештә була. Эшчәнлекнең төрләре алмашына, калганнары яңа эчтәлек белән тутырыла.</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Шул ук вакытта  практика бер мәгънәле генә түгел һәм эчке каршылыкка ия. Практиканың  аерым факторларын икенчеләренә каршы куеп, берьяклы, дөрес булмаган нәтиҗәләр ясарга мөмкин. Күктәге яктырткычларны көндәлек күзәтү шундый нәтиҗәгә китерә: Кояш һәм Ай Җир тирәли әйләнә, ләкин бу, билгеле булганча, хата фикер. Киресен исбатлар өчен тагын да катлаулырак гамәли эшләр башкарырга һәм исәпләүләр үткәрергә кирәк.</w:t>
      </w:r>
    </w:p>
    <w:p w:rsidR="008B7A66" w:rsidRPr="00755713" w:rsidRDefault="008B7A66" w:rsidP="00937563">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Практика аңның нигезе булып чыга һәм шуның белән бергә  аңлы эшчәнлекне үз эченә ала. Билгеле бер  вакыт аралыгында практиканың чиклелеген һәм аның күпчелек халык мәнфәгатьләренә һәм тарихи прогресс максатларына  туры килмәвен аңлап, кешеләр аны үзгәртә, позитив, прогрессив практикага күчә ала. Тик бу очракта үзгәрүчән практика төп һәм үсә баручы чын, хакыйкый белемнең критерие булырга мөмкин.</w:t>
      </w:r>
    </w:p>
    <w:p w:rsidR="008B7A66" w:rsidRPr="00755713" w:rsidRDefault="008B7A66" w:rsidP="00937563">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Объектив хакыйкать катып калганлыкны күрсәтми, ә безнең белемнәребезнең  объектив эчтәлеген тәшкил итә, аларның объектив  мохиткә туры килүе тикшерелә һәм практик эшчәнлек базасында урнаштырыла.</w:t>
      </w:r>
    </w:p>
    <w:p w:rsidR="008B7A66" w:rsidRPr="00755713" w:rsidRDefault="008B7A66" w:rsidP="00AD6452">
      <w:pPr>
        <w:tabs>
          <w:tab w:val="left" w:pos="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Танып белүнең фәлсәфи теориясе түбәндәге тезисларны  тәкъдим итә:</w:t>
      </w:r>
    </w:p>
    <w:p w:rsidR="008B7A66" w:rsidRPr="00755713" w:rsidRDefault="008B7A66" w:rsidP="00AD6452">
      <w:pPr>
        <w:pStyle w:val="ListParagraph"/>
        <w:numPr>
          <w:ilvl w:val="0"/>
          <w:numId w:val="3"/>
        </w:numPr>
        <w:tabs>
          <w:tab w:val="left" w:pos="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Белемдә чагылган объектив дөнья даими рәвештә үзгәрә һәм үсә.</w:t>
      </w:r>
    </w:p>
    <w:p w:rsidR="008B7A66" w:rsidRPr="00755713" w:rsidRDefault="008B7A66" w:rsidP="00AD6452">
      <w:pPr>
        <w:pStyle w:val="ListParagraph"/>
        <w:numPr>
          <w:ilvl w:val="0"/>
          <w:numId w:val="3"/>
        </w:numPr>
        <w:tabs>
          <w:tab w:val="left" w:pos="0"/>
        </w:tabs>
        <w:spacing w:after="0" w:line="360" w:lineRule="auto"/>
        <w:ind w:left="284"/>
        <w:jc w:val="both"/>
        <w:rPr>
          <w:rFonts w:ascii="Times New Roman" w:hAnsi="Times New Roman"/>
          <w:sz w:val="28"/>
          <w:szCs w:val="28"/>
          <w:lang w:val="tt-RU"/>
        </w:rPr>
      </w:pPr>
      <w:r w:rsidRPr="00755713">
        <w:rPr>
          <w:rFonts w:ascii="Times New Roman" w:hAnsi="Times New Roman"/>
          <w:sz w:val="28"/>
          <w:szCs w:val="28"/>
          <w:lang w:val="tt-RU"/>
        </w:rPr>
        <w:t>Нигезендә танып белү тормышка ашырылган практика һәм андагы йогынты ясаучы барлык танып белү чаралары үзгәрәләр һәм үсәләр.</w:t>
      </w:r>
    </w:p>
    <w:p w:rsidR="008B7A66" w:rsidRPr="00755713" w:rsidRDefault="008B7A66" w:rsidP="00AD6452">
      <w:pPr>
        <w:pStyle w:val="ListParagraph"/>
        <w:numPr>
          <w:ilvl w:val="0"/>
          <w:numId w:val="3"/>
        </w:numPr>
        <w:tabs>
          <w:tab w:val="left" w:pos="0"/>
        </w:tabs>
        <w:spacing w:after="0" w:line="360" w:lineRule="auto"/>
        <w:ind w:left="0"/>
        <w:jc w:val="both"/>
        <w:rPr>
          <w:rFonts w:ascii="Times New Roman" w:hAnsi="Times New Roman"/>
          <w:sz w:val="28"/>
          <w:szCs w:val="28"/>
          <w:lang w:val="tt-RU"/>
        </w:rPr>
      </w:pPr>
      <w:r w:rsidRPr="00755713">
        <w:rPr>
          <w:rFonts w:ascii="Times New Roman" w:hAnsi="Times New Roman"/>
          <w:sz w:val="28"/>
          <w:szCs w:val="28"/>
          <w:lang w:val="tt-RU"/>
        </w:rPr>
        <w:t xml:space="preserve"> Практика нигезендә алынган һәм аның тарафыннан тикшерелгән белемнәр даими рәвештә үзгәрәләр һәм үсәләр, һәм, шулай булгач, объектив хакыйкать тә даими үзгәрешләр һәм үсешләр процессында була. </w:t>
      </w:r>
    </w:p>
    <w:p w:rsidR="008B7A66" w:rsidRPr="00755713" w:rsidRDefault="008B7A66" w:rsidP="00937563">
      <w:pPr>
        <w:pStyle w:val="ListParagraph"/>
        <w:spacing w:after="0" w:line="360" w:lineRule="auto"/>
        <w:ind w:left="135" w:firstLine="360"/>
        <w:jc w:val="both"/>
        <w:rPr>
          <w:rFonts w:ascii="Times New Roman" w:hAnsi="Times New Roman"/>
          <w:sz w:val="28"/>
          <w:szCs w:val="28"/>
          <w:lang w:val="tt-RU"/>
        </w:rPr>
      </w:pPr>
      <w:r w:rsidRPr="00755713">
        <w:rPr>
          <w:rFonts w:ascii="Times New Roman" w:hAnsi="Times New Roman"/>
          <w:sz w:val="28"/>
          <w:szCs w:val="28"/>
          <w:lang w:val="tt-RU"/>
        </w:rPr>
        <w:t>Шулай итеп, танып белү теориясенең  бурычы үсеш алган танып белүнең  алга киткән илне ничек чагылдыруын, аңа тәңгәлләшүен һәм  ничек тәэсир итүен өйрәнүдән гыйбарәт.</w:t>
      </w:r>
    </w:p>
    <w:p w:rsidR="008B7A66" w:rsidRPr="00755713" w:rsidRDefault="008B7A66" w:rsidP="00937563">
      <w:pPr>
        <w:pStyle w:val="ListParagraph"/>
        <w:spacing w:after="0" w:line="360" w:lineRule="auto"/>
        <w:ind w:left="135" w:firstLine="360"/>
        <w:jc w:val="both"/>
        <w:rPr>
          <w:rFonts w:ascii="Times New Roman" w:hAnsi="Times New Roman"/>
          <w:sz w:val="28"/>
          <w:szCs w:val="28"/>
          <w:lang w:val="tt-RU"/>
        </w:rPr>
      </w:pPr>
      <w:r w:rsidRPr="00755713">
        <w:rPr>
          <w:rFonts w:ascii="Times New Roman" w:hAnsi="Times New Roman"/>
          <w:sz w:val="28"/>
          <w:szCs w:val="28"/>
          <w:lang w:val="tt-RU"/>
        </w:rPr>
        <w:t xml:space="preserve">   Хакыйкый белем, объектив дөньяның үзе кебек үк, үсеш үзенчәлекләренә ия. Борынгы заманда кешеләр Кояш һәм башка планеталар Җир тирәли әйләнәләр дип санаганнар. Бу әйткән фикер хакыйкый белем түгел, әмма бу фикердә яктырткычларның хәрәкәт итүе объектив чынлык булып тора. Вакытлар узган саен, астрономик белемнәр киңәйделәр, һәм бүгенге көндә галимнәр планеталарның хәрәкәт итү траекторияләрен максималь төгәллек белән исәпләп чыгардылар. Шулай итеп, һәрбер яңа ачыш объектив хакыйкатьне тулыландыра.</w:t>
      </w:r>
    </w:p>
    <w:p w:rsidR="008B7A66" w:rsidRPr="00755713" w:rsidRDefault="008B7A66" w:rsidP="00937563">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 xml:space="preserve">  Хакыйкый белемнәрне, тулылыгыннан чыгып, шартлы(чагыштырма) һәм абсолют хакыйкатькә  бүләләр. </w:t>
      </w:r>
      <w:r w:rsidRPr="00755713">
        <w:rPr>
          <w:rFonts w:ascii="Times New Roman" w:hAnsi="Times New Roman"/>
          <w:b/>
          <w:i/>
          <w:sz w:val="28"/>
          <w:szCs w:val="28"/>
          <w:lang w:val="tt-RU"/>
        </w:rPr>
        <w:t xml:space="preserve">Чагыштырмача  хакыйкать ул </w:t>
      </w:r>
      <w:r w:rsidRPr="00755713">
        <w:rPr>
          <w:rFonts w:ascii="Times New Roman" w:hAnsi="Times New Roman"/>
          <w:sz w:val="28"/>
          <w:szCs w:val="28"/>
          <w:lang w:val="tt-RU"/>
        </w:rPr>
        <w:t xml:space="preserve"> – тулы булмаган, анык булмаган белем. Ул төгәл тарихи шартларга, фәннең үсеш дәрәҗәсенә бәйле. Танып белү процессында чагыштырма хакыйкать үзгәрергә һәм тулыланырга мөмкин.  Кешелек үсешенең төрле этапларында бер чагыштырма хакыйкать тагын да тулыракобъектив чынлыкны чагылдыручы  икенчесе  белән алмашынырга мөмкин.  Шуңа күрә, танып белүнең тарихи процессы объектив хакыйкатьне тагын да тулырак һәм төгәлрәк танып белүне күздә тота.</w:t>
      </w:r>
    </w:p>
    <w:p w:rsidR="008B7A66" w:rsidRPr="00755713" w:rsidRDefault="008B7A66" w:rsidP="00937563">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 xml:space="preserve">Нинди дә булса күренешләр турында  бөтенләе белән тулы, төгәл белем </w:t>
      </w:r>
      <w:r w:rsidRPr="00755713">
        <w:rPr>
          <w:rFonts w:ascii="Times New Roman" w:hAnsi="Times New Roman"/>
          <w:b/>
          <w:i/>
          <w:sz w:val="28"/>
          <w:szCs w:val="28"/>
          <w:lang w:val="tt-RU"/>
        </w:rPr>
        <w:t>абсолют хакыйкать</w:t>
      </w:r>
      <w:r w:rsidRPr="00755713">
        <w:rPr>
          <w:rFonts w:ascii="Times New Roman" w:hAnsi="Times New Roman"/>
          <w:sz w:val="28"/>
          <w:szCs w:val="28"/>
          <w:lang w:val="tt-RU"/>
        </w:rPr>
        <w:t xml:space="preserve"> дип атала. Гадәттә аңа ирешү мөмкин түгел. </w:t>
      </w:r>
    </w:p>
    <w:p w:rsidR="008B7A66" w:rsidRPr="00755713" w:rsidRDefault="008B7A66" w:rsidP="00937563">
      <w:pPr>
        <w:pStyle w:val="ListParagraph"/>
        <w:spacing w:after="0" w:line="360" w:lineRule="auto"/>
        <w:ind w:left="0" w:firstLine="495"/>
        <w:jc w:val="both"/>
        <w:rPr>
          <w:rFonts w:ascii="Times New Roman" w:hAnsi="Times New Roman"/>
          <w:i/>
          <w:sz w:val="28"/>
          <w:szCs w:val="28"/>
          <w:lang w:val="tt-RU"/>
        </w:rPr>
      </w:pPr>
    </w:p>
    <w:p w:rsidR="008B7A66" w:rsidRPr="00755713" w:rsidRDefault="008B7A66" w:rsidP="00937563">
      <w:pPr>
        <w:pStyle w:val="ListParagraph"/>
        <w:spacing w:after="0" w:line="360" w:lineRule="auto"/>
        <w:ind w:left="0" w:firstLine="495"/>
        <w:jc w:val="both"/>
        <w:rPr>
          <w:rFonts w:ascii="Times New Roman" w:hAnsi="Times New Roman"/>
          <w:i/>
          <w:sz w:val="28"/>
          <w:szCs w:val="28"/>
          <w:lang w:val="tt-RU"/>
        </w:rPr>
      </w:pPr>
      <w:r w:rsidRPr="00755713">
        <w:rPr>
          <w:rFonts w:ascii="Times New Roman" w:hAnsi="Times New Roman"/>
          <w:i/>
          <w:sz w:val="28"/>
          <w:szCs w:val="28"/>
          <w:lang w:val="tt-RU"/>
        </w:rPr>
        <w:t>Абсолют хакыйкать белемнәрне хәрәкәткә китерә торган көч булып хезмәт итә.</w:t>
      </w:r>
    </w:p>
    <w:p w:rsidR="008B7A66" w:rsidRPr="00755713" w:rsidRDefault="008B7A66" w:rsidP="00937563">
      <w:pPr>
        <w:pStyle w:val="ListParagraph"/>
        <w:spacing w:after="0" w:line="360" w:lineRule="auto"/>
        <w:ind w:left="0" w:firstLine="495"/>
        <w:jc w:val="both"/>
        <w:rPr>
          <w:rFonts w:ascii="Times New Roman" w:hAnsi="Times New Roman"/>
          <w:sz w:val="28"/>
          <w:szCs w:val="28"/>
          <w:lang w:val="tt-RU"/>
        </w:rPr>
      </w:pPr>
    </w:p>
    <w:p w:rsidR="008B7A66" w:rsidRPr="00755713" w:rsidRDefault="008B7A66" w:rsidP="00937563">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Абсолют хакыйкатьнең казанышларгаирешү мөмкинлеге  турындагы сорау  борынгы заманнардан ук фәлсәфи бәхәс предметы булып торган. Кайбер  фәлсәфәчеләр бу сорауга тискәре җавап бирә. Алар,  танып белү процессында без бары тик чагыштырма хакыйкать белән генә эш итәбез, дигән дәлилгә таяналар. Аларның һәркайсы  заманнар узу  белән төгәллеген, тулылыгын югалта. Димәк, тулы белем акыл ирешмәслек хәл. Теге яки бу күренеш никадәр катлаулырак, абсолют хакыйкатькә, ягъни аның турында  тулы  белемгә ирешү шулкадәр кыенрак. Шулай да абсолют хакыйкать бар. Аны кешелек танып белүе омтылган максат дип аңларга кирәк. Һәрбер чагыштырма хакыйкать – шул максатка якынлаша торган баскыч, адым ул.</w:t>
      </w:r>
    </w:p>
    <w:p w:rsidR="008B7A66" w:rsidRPr="00755713" w:rsidRDefault="008B7A66" w:rsidP="00937563">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Шулай итеп, чагыштырма һәм абсолют хакыйкатьләр – алар объектив хакыйкатьнең фәкать төрле дәрәҗәсе яки формасы гына. Безнең белебез, җәмгыять, техника, фән һ.б. үсеше дәрәҗәсеннән бәйле булганга, һәрвакыт чагыштырмача. Безнең танып белү дәрәҗәбез никадәр югарырак булса,без абсолют хакыйкатькә шулкадәрякынрак торабыз. Тик бу процесс бик озакка сузылырга мөмкин, чөнки тарихи үсешнең һәр этабында без үзебезне әйләндереп алган мохитнең яңа якларын һәм үзенчәлекләрен ачабыз һәм аның турында тагын да тулырак һәм төгәлрәк белемнәргә ирешәбез. Бу − объектив хакыйкатьнең  чагыштырма формаларының берсеннән икенчесенә күчешенең даими процессы. Димәк, һәрбер чагыштырма хакыйкатьтә  күпмедер дәрәҗәдә абсолют хакыйкатьнең өлеше була. Һәм, киресенчә, абсолют хакыйкать  чагыштырма хакыйкатьнең чиксез эзлеклелегенең югары дәрәҗәсе  ул.</w:t>
      </w:r>
    </w:p>
    <w:p w:rsidR="008B7A66" w:rsidRPr="00755713" w:rsidRDefault="008B7A66" w:rsidP="00937563">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 xml:space="preserve">  Хакыйкатьнең  капма-каршылыгы</w:t>
      </w:r>
      <w:r w:rsidRPr="00755713">
        <w:rPr>
          <w:rFonts w:ascii="Times New Roman" w:hAnsi="Times New Roman"/>
          <w:b/>
          <w:i/>
          <w:sz w:val="28"/>
          <w:szCs w:val="28"/>
          <w:lang w:val="tt-RU"/>
        </w:rPr>
        <w:t>ялгыш фикергә</w:t>
      </w:r>
      <w:r w:rsidRPr="00755713">
        <w:rPr>
          <w:rFonts w:ascii="Times New Roman" w:hAnsi="Times New Roman"/>
          <w:sz w:val="28"/>
          <w:szCs w:val="28"/>
          <w:lang w:val="tt-RU"/>
        </w:rPr>
        <w:t xml:space="preserve"> – белемнең объектив чынбарлыкка туры килмәвенә китерә. Ялгыш фикернең чыганаклары кешенең  танып белү дәрәҗәсенең түбәнлегеннән, танып белү предметын начар белүдән, махсус әзерлек җитмәүдән һәм шулар нәтиҗәсендә  ашыгычлык, танып белүнең махсус чаралары юклыгы, шулай ук алдан ук тискәре фикер ту, стереотиплар һ.б.дан гыйбарәт.  Ялгыш фикернең объектив сәбәпләр аркасында да тууы ихтимал. Димәк, куәтле микроскоп уйлап тапканчы иң вак кисәкчәләрне анализлау мөмкин булмаган. </w:t>
      </w:r>
    </w:p>
    <w:p w:rsidR="008B7A66" w:rsidRPr="00755713" w:rsidRDefault="008B7A66" w:rsidP="00937563">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 xml:space="preserve">Шул ук вакытта субъектив факторларның  нәтиҗәсе  дә ялгыш  булырга мөмкин. Әйтик, процессны хаталы аңлату, дөрес булмаган гамәли эшләр ялгышлыкка, ягъни </w:t>
      </w:r>
      <w:r w:rsidRPr="00755713">
        <w:rPr>
          <w:rFonts w:ascii="Times New Roman" w:hAnsi="Times New Roman"/>
          <w:b/>
          <w:i/>
          <w:sz w:val="28"/>
          <w:szCs w:val="28"/>
          <w:lang w:val="tt-RU"/>
        </w:rPr>
        <w:t>хаталарга</w:t>
      </w:r>
      <w:r w:rsidRPr="00755713">
        <w:rPr>
          <w:rFonts w:ascii="Times New Roman" w:hAnsi="Times New Roman"/>
          <w:sz w:val="28"/>
          <w:szCs w:val="28"/>
          <w:lang w:val="tt-RU"/>
        </w:rPr>
        <w:t xml:space="preserve"> китерә.  Ләкин  танып белү субъекты нинди дә булса сәбәп аркасында,   чынбарлыкны махсус рәвештә бозып күрсәтергә, күрәләтә ялгыш нәтиҗәләр ясарга мөмкин. Мондый  очрак</w:t>
      </w:r>
      <w:r w:rsidRPr="00755713">
        <w:rPr>
          <w:rFonts w:ascii="Times New Roman" w:hAnsi="Times New Roman"/>
          <w:b/>
          <w:i/>
          <w:sz w:val="28"/>
          <w:szCs w:val="28"/>
          <w:lang w:val="tt-RU"/>
        </w:rPr>
        <w:t xml:space="preserve">ялган </w:t>
      </w:r>
      <w:r w:rsidRPr="00755713">
        <w:rPr>
          <w:rFonts w:ascii="Times New Roman" w:hAnsi="Times New Roman"/>
          <w:sz w:val="28"/>
          <w:szCs w:val="28"/>
          <w:lang w:val="tt-RU"/>
        </w:rPr>
        <w:t xml:space="preserve">дип атала. </w:t>
      </w:r>
    </w:p>
    <w:p w:rsidR="008B7A66" w:rsidRPr="00755713" w:rsidRDefault="008B7A66" w:rsidP="00937563">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 xml:space="preserve">   Хакыйкать, бер яктан, ялгышлыклар, хаталар, ялган булса, икенче яктан, ул безнеңобъектив чынбарлыкка  туры килә торган белемнәребезне, аңа каршы килә торган белемнәрдән аерып кую өчен кулланылган бәябез дә. </w:t>
      </w:r>
    </w:p>
    <w:p w:rsidR="008B7A66" w:rsidRPr="00755713" w:rsidRDefault="008B7A66" w:rsidP="00937563">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 xml:space="preserve">  Тик бу критерийлар бердәнбер түгел. Белемнәрне </w:t>
      </w:r>
      <w:r w:rsidRPr="00755713">
        <w:rPr>
          <w:rFonts w:ascii="Times New Roman" w:hAnsi="Times New Roman"/>
          <w:b/>
          <w:i/>
          <w:sz w:val="28"/>
          <w:szCs w:val="28"/>
          <w:lang w:val="tt-RU"/>
        </w:rPr>
        <w:t>файдалы</w:t>
      </w:r>
      <w:r w:rsidRPr="00755713">
        <w:rPr>
          <w:rFonts w:ascii="Times New Roman" w:hAnsi="Times New Roman"/>
          <w:sz w:val="28"/>
          <w:szCs w:val="28"/>
          <w:lang w:val="tt-RU"/>
        </w:rPr>
        <w:t xml:space="preserve"> һәм </w:t>
      </w:r>
      <w:r w:rsidRPr="00755713">
        <w:rPr>
          <w:rFonts w:ascii="Times New Roman" w:hAnsi="Times New Roman"/>
          <w:b/>
          <w:i/>
          <w:sz w:val="28"/>
          <w:szCs w:val="28"/>
          <w:lang w:val="tt-RU"/>
        </w:rPr>
        <w:t>файдасызбелемнәргә</w:t>
      </w:r>
      <w:r w:rsidRPr="00755713">
        <w:rPr>
          <w:rFonts w:ascii="Times New Roman" w:hAnsi="Times New Roman"/>
          <w:sz w:val="28"/>
          <w:szCs w:val="28"/>
          <w:lang w:val="tt-RU"/>
        </w:rPr>
        <w:t xml:space="preserve"> бүләргә мөмкин. Өстәвенә файдалылык һәм дөреслек һәрвакыт тәңгәл килми. Мәсәлән, әгәр кеше кирәгеннән артык радиациянең сәламәтлек өчен зыянлы икәнен белеп,  радиоактив зарарлы зонада калса, аңа радиациянең үзенчәлекләре турындагы белем кирәк түгел, аның үзенә зарар салуын белү дә җитә. Әгәр запас частьләр юк икән, әсбапның  ватылуы турындагы хакыйкый белемнең кирәге юк. </w:t>
      </w:r>
    </w:p>
    <w:p w:rsidR="008B7A66" w:rsidRPr="00755713" w:rsidRDefault="008B7A66" w:rsidP="00937563">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Шулай итеп, хакыйкатькә ирешү – катлаулы, әмма кызыклы һәм кирәкле процесс ул. Чынбарлыкка омтылып, кешелек яңаны белә һәм бу социаль прогресска ирешү юлында  аңа ярдәм итә.</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ДӨНЬЯГА КАРАШ</w:t>
      </w:r>
    </w:p>
    <w:p w:rsidR="008B7A66" w:rsidRPr="00755713" w:rsidRDefault="008B7A66" w:rsidP="00131FC0">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 xml:space="preserve"> Танып белү процессында дөньяга караш шактый роль уйный.</w:t>
      </w:r>
    </w:p>
    <w:p w:rsidR="008B7A66" w:rsidRPr="00755713" w:rsidRDefault="008B7A66" w:rsidP="00131FC0">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 xml:space="preserve">Әйләнә-тирә мохитнең торышына  карата курку хисе яки аның  гармониясе, чынбарлык белән канәгатьлек яисә аны үзгәртергә омтылыш – болар барысы да дөньяга караштан чыгып билгеләнә. </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495"/>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Дөньяга караш</w:t>
      </w:r>
      <w:r w:rsidRPr="00755713">
        <w:rPr>
          <w:rFonts w:ascii="Times New Roman" w:hAnsi="Times New Roman"/>
          <w:i/>
          <w:sz w:val="28"/>
          <w:szCs w:val="28"/>
          <w:lang w:val="tt-RU"/>
        </w:rPr>
        <w:t xml:space="preserve"> – кешенең әйләнә-тирә мохиткә мөнәсәбәтен билгеләүче һәм аның тәртибенең регуляторлары сыйфатындагы карашлар, күзаллаулар, бәяләү, нормаларның җыелмасы ул.</w:t>
      </w:r>
    </w:p>
    <w:p w:rsidR="008B7A66" w:rsidRPr="00755713" w:rsidRDefault="008B7A66" w:rsidP="00937563">
      <w:pPr>
        <w:spacing w:after="0" w:line="360" w:lineRule="auto"/>
        <w:jc w:val="center"/>
        <w:rPr>
          <w:rFonts w:ascii="Times New Roman" w:hAnsi="Times New Roman"/>
          <w:i/>
          <w:sz w:val="28"/>
          <w:szCs w:val="28"/>
          <w:lang w:val="tt-RU"/>
        </w:rPr>
      </w:pPr>
    </w:p>
    <w:p w:rsidR="008B7A66" w:rsidRPr="00755713" w:rsidRDefault="008B7A66" w:rsidP="00937563">
      <w:pPr>
        <w:pStyle w:val="ListParagraph"/>
        <w:spacing w:after="0" w:line="360" w:lineRule="auto"/>
        <w:ind w:left="495" w:firstLine="213"/>
        <w:jc w:val="both"/>
        <w:rPr>
          <w:rFonts w:ascii="Times New Roman" w:hAnsi="Times New Roman"/>
          <w:sz w:val="28"/>
          <w:szCs w:val="28"/>
          <w:lang w:val="tt-RU"/>
        </w:rPr>
      </w:pPr>
      <w:r w:rsidRPr="00755713">
        <w:rPr>
          <w:rFonts w:ascii="Times New Roman" w:hAnsi="Times New Roman"/>
          <w:sz w:val="28"/>
          <w:szCs w:val="28"/>
          <w:lang w:val="tt-RU"/>
        </w:rPr>
        <w:t xml:space="preserve">  Дөньяга караш тарихи характерга ия. Һәр чорда кешелек белемнәрнең билгеле бер дәрәҗәсен үзләштерә, үзенчәлекле проблемалар, аларны чишүнең аерым алымнарын таба, рухи байлыкларның аерым системаларын булдыра. Һәрбер кеше үзенә генә хас үзенчәлекләргә ия. Әмма кешеләрне берләштерә торган, аларның гомум дөньяга карашларын формалаштыруга йогынты ясый торган күп факторлар бар. Болар – уртак ватаны, теле, мәдәнияте, үз халкының тарихы, милке,  мәгарифе,  белем дәрәҗәсе һ.б. Шуңа күп кенә кешеләрдә әйләнә-тирә мохитне бәяләүдә охшаш карашларбулу гаҗәп түгел. Димәк, дөньяга караш җәмгыятьнең бөтенлеген тәэмин итә торган берләштерүче фактор була.  Дөньяга караш ярдәмендә иҗтимагый аң кешенең үзаңына тәэсир итә, аны тормыш позициясен уйлап сайларга мәҗбүр итә.</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Фәндә дөньяга карашны классификацияләү проблемасына карата фикерләр күптөрле. Дөньяга карашның биш төре аерып күрсәтелә:</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■көндәлек;</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■мифологик;</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■дини;</w:t>
      </w:r>
      <w:r w:rsidRPr="00755713">
        <w:rPr>
          <w:rFonts w:ascii="Times New Roman" w:hAnsi="Times New Roman"/>
          <w:sz w:val="28"/>
          <w:szCs w:val="28"/>
          <w:lang w:val="tt-RU"/>
        </w:rPr>
        <w:br/>
        <w:t>■фәлсәфи;</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■фәнни(5нче схема).</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Әмма төргә бәйсез рәвештә </w:t>
      </w:r>
      <w:r w:rsidRPr="00755713">
        <w:rPr>
          <w:rFonts w:ascii="Times New Roman" w:hAnsi="Times New Roman"/>
          <w:i/>
          <w:sz w:val="28"/>
          <w:szCs w:val="28"/>
          <w:lang w:val="tt-RU"/>
        </w:rPr>
        <w:t>дөньяга караш өч төп мәсъәләне хәл итә</w:t>
      </w:r>
      <w:r w:rsidRPr="00755713">
        <w:rPr>
          <w:rFonts w:ascii="Times New Roman" w:hAnsi="Times New Roman"/>
          <w:sz w:val="28"/>
          <w:szCs w:val="28"/>
          <w:lang w:val="tt-RU"/>
        </w:rPr>
        <w:t>:</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1)кешенең гомумән дөньяга мөнәсәбәтен;</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2) әйләнә-тирә дөньяда кешенең урынын һәм вазифасын;</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3)дөньяны танып белү һәм үзгәртеп коруны.</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r w:rsidRPr="00755713">
        <w:rPr>
          <w:rFonts w:ascii="Times New Roman" w:hAnsi="Times New Roman"/>
          <w:b/>
          <w:i/>
          <w:sz w:val="28"/>
          <w:szCs w:val="28"/>
          <w:lang w:val="tt-RU"/>
        </w:rPr>
        <w:t>Дөньяга көндәлек караш</w:t>
      </w:r>
      <w:r w:rsidRPr="00755713">
        <w:rPr>
          <w:rFonts w:ascii="Times New Roman" w:hAnsi="Times New Roman"/>
          <w:sz w:val="28"/>
          <w:szCs w:val="28"/>
          <w:lang w:val="tt-RU"/>
        </w:rPr>
        <w:t>кешенең шәхси гамәли эшчәнлеге процессында формалаша. Әгәр кеше дөньяга караш мәсьәләләре буенча  мәгариф учреждениесендә кызыксынмаса, фәлсәфә яки дини тәгълиматларны өйрәнмәсә, аның дөньяга карашы турыдан-туры тормыш тәҗрибәсенә нигезләнеп стихияле барлыкка килә. Дөньяга андыйкарашның кимчелеге  шунда: ул башкаларның тормыш тәҗрибәсен белми, фән һәм мәдәният казанышлары, дини кануннар  белән хәбәрдар булмый. Шуңа да  карамастан, дөньяга көндәлек караш хәзерге вакытта киң таралган.</w:t>
      </w:r>
    </w:p>
    <w:p w:rsidR="008B7A66" w:rsidRPr="00755713" w:rsidRDefault="008B7A66" w:rsidP="00937563">
      <w:pPr>
        <w:pStyle w:val="ListParagraph"/>
        <w:pBdr>
          <w:bottom w:val="single" w:sz="12" w:space="1" w:color="auto"/>
        </w:pBdr>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pBdr>
          <w:bottom w:val="single" w:sz="12" w:space="1" w:color="auto"/>
        </w:pBdr>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937563">
      <w:pPr>
        <w:pStyle w:val="ListParagraph"/>
        <w:pBdr>
          <w:bottom w:val="single" w:sz="12" w:space="1" w:color="auto"/>
        </w:pBdr>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pBdr>
          <w:bottom w:val="single" w:sz="12" w:space="1" w:color="auto"/>
        </w:pBdr>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pBdr>
          <w:bottom w:val="single" w:sz="12" w:space="1" w:color="auto"/>
        </w:pBdr>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5 нче схема. Дөньяга караш төрләре</w:t>
      </w:r>
    </w:p>
    <w:p w:rsidR="008B7A66" w:rsidRPr="00755713" w:rsidRDefault="008B7A66" w:rsidP="00937563">
      <w:pPr>
        <w:pStyle w:val="ListParagraph"/>
        <w:pBdr>
          <w:bottom w:val="single" w:sz="12" w:space="1" w:color="auto"/>
        </w:pBdr>
        <w:spacing w:after="0" w:line="360" w:lineRule="auto"/>
        <w:ind w:left="495"/>
        <w:jc w:val="both"/>
        <w:rPr>
          <w:rFonts w:ascii="Times New Roman" w:hAnsi="Times New Roman"/>
          <w:sz w:val="28"/>
          <w:szCs w:val="28"/>
          <w:lang w:val="tt-RU"/>
        </w:rPr>
      </w:pPr>
      <w:r>
        <w:rPr>
          <w:noProof/>
          <w:lang w:eastAsia="ru-RU"/>
        </w:rPr>
        <w:pict>
          <v:rect id="_x0000_s1094" style="position:absolute;left:0;text-align:left;margin-left:138.45pt;margin-top:9.15pt;width:210.75pt;height:30.75pt;z-index:251456512">
            <v:textbox>
              <w:txbxContent>
                <w:p w:rsidR="008B7A66" w:rsidRPr="00793998" w:rsidRDefault="008B7A66" w:rsidP="00937563">
                  <w:pPr>
                    <w:jc w:val="center"/>
                    <w:rPr>
                      <w:rFonts w:ascii="Times New Roman" w:hAnsi="Times New Roman"/>
                      <w:sz w:val="24"/>
                      <w:szCs w:val="24"/>
                      <w:lang w:val="tt-RU"/>
                    </w:rPr>
                  </w:pPr>
                  <w:r w:rsidRPr="00793998">
                    <w:rPr>
                      <w:rFonts w:ascii="Times New Roman" w:hAnsi="Times New Roman"/>
                      <w:sz w:val="24"/>
                      <w:szCs w:val="24"/>
                      <w:lang w:val="tt-RU"/>
                    </w:rPr>
                    <w:t>Дөньяга караш төрләре</w:t>
                  </w:r>
                </w:p>
              </w:txbxContent>
            </v:textbox>
          </v:rect>
        </w:pict>
      </w:r>
    </w:p>
    <w:p w:rsidR="008B7A66" w:rsidRPr="00755713" w:rsidRDefault="008B7A66" w:rsidP="00937563">
      <w:pPr>
        <w:pStyle w:val="ListParagraph"/>
        <w:pBdr>
          <w:bottom w:val="single" w:sz="12" w:space="1" w:color="auto"/>
        </w:pBdr>
        <w:spacing w:after="0" w:line="360" w:lineRule="auto"/>
        <w:ind w:left="495"/>
        <w:jc w:val="both"/>
        <w:rPr>
          <w:rFonts w:ascii="Times New Roman" w:hAnsi="Times New Roman"/>
          <w:sz w:val="28"/>
          <w:szCs w:val="28"/>
          <w:lang w:val="tt-RU"/>
        </w:rPr>
      </w:pPr>
      <w:r>
        <w:rPr>
          <w:noProof/>
          <w:lang w:eastAsia="ru-RU"/>
        </w:rPr>
        <w:pict>
          <v:shape id="_x0000_s1095" type="#_x0000_t32" style="position:absolute;left:0;text-align:left;margin-left:235.95pt;margin-top:15.75pt;width:.75pt;height:40.65pt;flip:x;z-index:251463680" o:connectortype="straight">
            <v:stroke endarrow="block"/>
          </v:shape>
        </w:pict>
      </w:r>
    </w:p>
    <w:p w:rsidR="008B7A66" w:rsidRPr="00755713" w:rsidRDefault="008B7A66" w:rsidP="00937563">
      <w:pPr>
        <w:pStyle w:val="ListParagraph"/>
        <w:pBdr>
          <w:bottom w:val="single" w:sz="12" w:space="1" w:color="auto"/>
        </w:pBdr>
        <w:spacing w:after="0" w:line="360" w:lineRule="auto"/>
        <w:ind w:left="495"/>
        <w:jc w:val="both"/>
        <w:rPr>
          <w:rFonts w:ascii="Times New Roman" w:hAnsi="Times New Roman"/>
          <w:sz w:val="28"/>
          <w:szCs w:val="28"/>
          <w:lang w:val="tt-RU"/>
        </w:rPr>
      </w:pPr>
      <w:r>
        <w:rPr>
          <w:noProof/>
          <w:lang w:eastAsia="ru-RU"/>
        </w:rPr>
        <w:pict>
          <v:shape id="_x0000_s1096" type="#_x0000_t32" style="position:absolute;left:0;text-align:left;margin-left:443.7pt;margin-top:19.35pt;width:0;height:12.9pt;z-index:251467776" o:connectortype="straight">
            <v:stroke endarrow="block"/>
          </v:shape>
        </w:pict>
      </w:r>
      <w:r>
        <w:rPr>
          <w:noProof/>
          <w:lang w:eastAsia="ru-RU"/>
        </w:rPr>
        <w:pict>
          <v:shape id="_x0000_s1097" type="#_x0000_t32" style="position:absolute;left:0;text-align:left;margin-left:326.7pt;margin-top:19.35pt;width:1.5pt;height:12.9pt;z-index:251466752" o:connectortype="straight">
            <v:stroke endarrow="block"/>
          </v:shape>
        </w:pict>
      </w:r>
      <w:r>
        <w:rPr>
          <w:noProof/>
          <w:lang w:eastAsia="ru-RU"/>
        </w:rPr>
        <w:pict>
          <v:shape id="_x0000_s1098" type="#_x0000_t32" style="position:absolute;left:0;text-align:left;margin-left:117.45pt;margin-top:19.35pt;width:0;height:12.9pt;z-index:251465728" o:connectortype="straight">
            <v:stroke endarrow="block"/>
          </v:shape>
        </w:pict>
      </w:r>
      <w:r>
        <w:rPr>
          <w:noProof/>
          <w:lang w:eastAsia="ru-RU"/>
        </w:rPr>
        <w:pict>
          <v:shape id="_x0000_s1099" type="#_x0000_t32" style="position:absolute;left:0;text-align:left;margin-left:4.2pt;margin-top:19.35pt;width:0;height:12.9pt;z-index:251464704" o:connectortype="straight">
            <v:stroke endarrow="block"/>
          </v:shape>
        </w:pict>
      </w:r>
      <w:r>
        <w:rPr>
          <w:noProof/>
          <w:lang w:eastAsia="ru-RU"/>
        </w:rPr>
        <w:pict>
          <v:shape id="_x0000_s1100" type="#_x0000_t32" style="position:absolute;left:0;text-align:left;margin-left:4.2pt;margin-top:18.6pt;width:439.5pt;height:.75pt;z-index:251462656" o:connectortype="straight"/>
        </w:pict>
      </w:r>
    </w:p>
    <w:p w:rsidR="008B7A66" w:rsidRPr="00755713" w:rsidRDefault="008B7A66" w:rsidP="00937563">
      <w:pPr>
        <w:pStyle w:val="ListParagraph"/>
        <w:pBdr>
          <w:bottom w:val="single" w:sz="12" w:space="1" w:color="auto"/>
        </w:pBdr>
        <w:spacing w:after="0" w:line="360" w:lineRule="auto"/>
        <w:ind w:left="495"/>
        <w:jc w:val="both"/>
        <w:rPr>
          <w:rFonts w:ascii="Times New Roman" w:hAnsi="Times New Roman"/>
          <w:sz w:val="28"/>
          <w:szCs w:val="28"/>
          <w:lang w:val="tt-RU"/>
        </w:rPr>
      </w:pPr>
      <w:r>
        <w:rPr>
          <w:noProof/>
          <w:lang w:eastAsia="ru-RU"/>
        </w:rPr>
        <w:pict>
          <v:rect id="_x0000_s1101" style="position:absolute;left:0;text-align:left;margin-left:385.95pt;margin-top:8.1pt;width:91.5pt;height:25.5pt;z-index:251459584">
            <v:textbox>
              <w:txbxContent>
                <w:p w:rsidR="008B7A66" w:rsidRPr="00793998" w:rsidRDefault="008B7A66" w:rsidP="00937563">
                  <w:pPr>
                    <w:jc w:val="center"/>
                    <w:rPr>
                      <w:rFonts w:ascii="Times New Roman" w:hAnsi="Times New Roman"/>
                      <w:sz w:val="24"/>
                      <w:szCs w:val="24"/>
                      <w:lang w:val="tt-RU"/>
                    </w:rPr>
                  </w:pPr>
                  <w:r>
                    <w:rPr>
                      <w:rFonts w:ascii="Times New Roman" w:hAnsi="Times New Roman"/>
                      <w:sz w:val="24"/>
                      <w:szCs w:val="24"/>
                      <w:lang w:val="tt-RU"/>
                    </w:rPr>
                    <w:t>фәнни</w:t>
                  </w:r>
                </w:p>
              </w:txbxContent>
            </v:textbox>
          </v:rect>
        </w:pict>
      </w:r>
      <w:r>
        <w:rPr>
          <w:noProof/>
          <w:lang w:eastAsia="ru-RU"/>
        </w:rPr>
        <w:pict>
          <v:rect id="_x0000_s1102" style="position:absolute;left:0;text-align:left;margin-left:278.7pt;margin-top:8.1pt;width:91.5pt;height:25.5pt;z-index:251460608">
            <v:textbox>
              <w:txbxContent>
                <w:p w:rsidR="008B7A66" w:rsidRPr="00793998" w:rsidRDefault="008B7A66" w:rsidP="00937563">
                  <w:pPr>
                    <w:jc w:val="center"/>
                    <w:rPr>
                      <w:rFonts w:ascii="Times New Roman" w:hAnsi="Times New Roman"/>
                      <w:sz w:val="24"/>
                      <w:szCs w:val="24"/>
                      <w:lang w:val="tt-RU"/>
                    </w:rPr>
                  </w:pPr>
                  <w:r>
                    <w:rPr>
                      <w:rFonts w:ascii="Times New Roman" w:hAnsi="Times New Roman"/>
                      <w:sz w:val="24"/>
                      <w:szCs w:val="24"/>
                      <w:lang w:val="tt-RU"/>
                    </w:rPr>
                    <w:t>фәлсәфи</w:t>
                  </w:r>
                </w:p>
              </w:txbxContent>
            </v:textbox>
          </v:rect>
        </w:pict>
      </w:r>
      <w:r>
        <w:rPr>
          <w:noProof/>
          <w:lang w:eastAsia="ru-RU"/>
        </w:rPr>
        <w:pict>
          <v:rect id="_x0000_s1103" style="position:absolute;left:0;text-align:left;margin-left:176.7pt;margin-top:8.1pt;width:91.5pt;height:25.5pt;z-index:251461632">
            <v:textbox>
              <w:txbxContent>
                <w:p w:rsidR="008B7A66" w:rsidRPr="00793998" w:rsidRDefault="008B7A66" w:rsidP="00937563">
                  <w:pPr>
                    <w:jc w:val="center"/>
                    <w:rPr>
                      <w:rFonts w:ascii="Times New Roman" w:hAnsi="Times New Roman"/>
                      <w:sz w:val="24"/>
                      <w:szCs w:val="24"/>
                      <w:lang w:val="tt-RU"/>
                    </w:rPr>
                  </w:pPr>
                  <w:r>
                    <w:rPr>
                      <w:rFonts w:ascii="Times New Roman" w:hAnsi="Times New Roman"/>
                      <w:sz w:val="24"/>
                      <w:szCs w:val="24"/>
                      <w:lang w:val="tt-RU"/>
                    </w:rPr>
                    <w:t>дини</w:t>
                  </w:r>
                </w:p>
              </w:txbxContent>
            </v:textbox>
          </v:rect>
        </w:pict>
      </w:r>
      <w:r>
        <w:rPr>
          <w:noProof/>
          <w:lang w:eastAsia="ru-RU"/>
        </w:rPr>
        <w:pict>
          <v:rect id="_x0000_s1104" style="position:absolute;left:0;text-align:left;margin-left:67.95pt;margin-top:8.1pt;width:91.5pt;height:25.5pt;z-index:251458560">
            <v:textbox>
              <w:txbxContent>
                <w:p w:rsidR="008B7A66" w:rsidRPr="00793998" w:rsidRDefault="008B7A66" w:rsidP="00937563">
                  <w:pPr>
                    <w:jc w:val="center"/>
                    <w:rPr>
                      <w:rFonts w:ascii="Times New Roman" w:hAnsi="Times New Roman"/>
                      <w:sz w:val="24"/>
                      <w:szCs w:val="24"/>
                      <w:lang w:val="tt-RU"/>
                    </w:rPr>
                  </w:pPr>
                  <w:r>
                    <w:rPr>
                      <w:rFonts w:ascii="Times New Roman" w:hAnsi="Times New Roman"/>
                      <w:sz w:val="24"/>
                      <w:szCs w:val="24"/>
                      <w:lang w:val="tt-RU"/>
                    </w:rPr>
                    <w:t>мифологик</w:t>
                  </w:r>
                </w:p>
              </w:txbxContent>
            </v:textbox>
          </v:rect>
        </w:pict>
      </w:r>
      <w:r>
        <w:rPr>
          <w:noProof/>
          <w:lang w:eastAsia="ru-RU"/>
        </w:rPr>
        <w:pict>
          <v:rect id="_x0000_s1105" style="position:absolute;left:0;text-align:left;margin-left:-39.3pt;margin-top:8.1pt;width:91.5pt;height:25.5pt;z-index:251457536">
            <v:textbox>
              <w:txbxContent>
                <w:p w:rsidR="008B7A66" w:rsidRPr="00793998" w:rsidRDefault="008B7A66" w:rsidP="00937563">
                  <w:pPr>
                    <w:jc w:val="center"/>
                    <w:rPr>
                      <w:rFonts w:ascii="Times New Roman" w:hAnsi="Times New Roman"/>
                      <w:sz w:val="24"/>
                      <w:szCs w:val="24"/>
                      <w:lang w:val="tt-RU"/>
                    </w:rPr>
                  </w:pPr>
                  <w:r>
                    <w:rPr>
                      <w:rFonts w:ascii="Times New Roman" w:hAnsi="Times New Roman"/>
                      <w:sz w:val="24"/>
                      <w:szCs w:val="24"/>
                      <w:lang w:val="tt-RU"/>
                    </w:rPr>
                    <w:t>көндәлек</w:t>
                  </w:r>
                </w:p>
              </w:txbxContent>
            </v:textbox>
          </v:rect>
        </w:pic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DC6059">
      <w:pPr>
        <w:pStyle w:val="ListParagraph"/>
        <w:spacing w:after="0" w:line="360" w:lineRule="auto"/>
        <w:ind w:left="0"/>
        <w:jc w:val="both"/>
        <w:rPr>
          <w:rFonts w:ascii="Times New Roman" w:hAnsi="Times New Roman"/>
          <w:b/>
          <w:i/>
          <w:sz w:val="28"/>
          <w:szCs w:val="28"/>
          <w:lang w:val="tt-RU"/>
        </w:rPr>
      </w:pPr>
    </w:p>
    <w:p w:rsidR="008B7A66" w:rsidRPr="00755713" w:rsidRDefault="008B7A66" w:rsidP="00DC6059">
      <w:pPr>
        <w:pStyle w:val="ListParagraph"/>
        <w:spacing w:after="0" w:line="360" w:lineRule="auto"/>
        <w:ind w:left="0" w:firstLine="708"/>
        <w:jc w:val="both"/>
        <w:rPr>
          <w:rFonts w:ascii="Times New Roman" w:hAnsi="Times New Roman"/>
          <w:sz w:val="28"/>
          <w:szCs w:val="28"/>
          <w:lang w:val="tt-RU"/>
        </w:rPr>
      </w:pPr>
      <w:r w:rsidRPr="00755713">
        <w:rPr>
          <w:rFonts w:ascii="Times New Roman" w:hAnsi="Times New Roman"/>
          <w:b/>
          <w:i/>
          <w:sz w:val="28"/>
          <w:szCs w:val="28"/>
          <w:lang w:val="tt-RU"/>
        </w:rPr>
        <w:t>Дөньяга мифологик караш</w:t>
      </w:r>
      <w:r w:rsidRPr="00755713">
        <w:rPr>
          <w:rFonts w:ascii="Times New Roman" w:hAnsi="Times New Roman"/>
          <w:sz w:val="28"/>
          <w:szCs w:val="28"/>
          <w:lang w:val="tt-RU"/>
        </w:rPr>
        <w:t xml:space="preserve"> күп халыкларда кешелек үсеше башында була. </w:t>
      </w:r>
      <w:r w:rsidRPr="00755713">
        <w:rPr>
          <w:rFonts w:ascii="Times New Roman" w:hAnsi="Times New Roman"/>
          <w:b/>
          <w:i/>
          <w:sz w:val="28"/>
          <w:szCs w:val="28"/>
          <w:lang w:val="tt-RU"/>
        </w:rPr>
        <w:t xml:space="preserve">Миф </w:t>
      </w:r>
      <w:r w:rsidRPr="00755713">
        <w:rPr>
          <w:rFonts w:ascii="Times New Roman" w:hAnsi="Times New Roman"/>
          <w:sz w:val="28"/>
          <w:szCs w:val="28"/>
          <w:lang w:val="tt-RU"/>
        </w:rPr>
        <w:t xml:space="preserve">– ул халыкның үткәнендә, дини ышанулар күзлегеннән караганда  урын алган кайбер вакыйгаларны символик сурәтләүче хикәя. Миф кешеләр аңында рациональ һәм иррациональнең хикмәтле синтезыннан, чынлык һәм уйдырмадан, чынбарлык һәм ялгышлыктан гыйбарәт. Табигатьнең күп күренешләрен аңлатырга  мөмкинлеге булмаган борынгы кешеләр дөньяны могҗизалар тудырырга сәләтле фантастик  затлар яши торган итеп  гәүдәләндергәннәр. Мифларда табигать объектлары һәм күренешләрен күзәтү нәтиҗәләре чагылдырылган, күптәнге вакыйгалар турында  риваятьләр  һәм ерак җирләр турындагы хикәяләр булган. Болар барысы да үзара тыгыз бәйләнгән һәм, буыннан буынга күчеп,  уйдырма янәшәсендәгечынбарлыкның  яңадан-яңа детальләре  белән киңәйтелгән.Миф кешелекнең рухи мәдәниятенең   белем, дини ышанулар, сәяси карашлар, авыз иҗаты яралгыларынберләштергән иң башлангыч формасын тәшкил итә. Бу элементлар фәкать чагыштырмача соңрак кына аерылалар һәм мөстәкыйль яши башлыйлар. Дөньяга мифологик караш дөньяны аңлау һәм аңлату мөмкинлекләрен кире кага.Ул кешелекне күндәмлеккә һәм потларда, талисманнарда, изге рухларда чагылыш тапкан  югары көчләргә ышанырга чакыра. Хәзерге заманда дөньяга мифологик караш киң таралыш тапмаган. Аның дәвамын төрле  хорафатларга ышануларда гына очратырга була. </w:t>
      </w:r>
    </w:p>
    <w:p w:rsidR="008B7A66" w:rsidRPr="00755713" w:rsidRDefault="008B7A66" w:rsidP="00DC6059">
      <w:pPr>
        <w:pStyle w:val="ListParagraph"/>
        <w:spacing w:after="0" w:line="360" w:lineRule="auto"/>
        <w:ind w:left="0" w:firstLine="708"/>
        <w:jc w:val="both"/>
        <w:rPr>
          <w:rFonts w:ascii="Times New Roman" w:hAnsi="Times New Roman"/>
          <w:sz w:val="28"/>
          <w:szCs w:val="28"/>
          <w:lang w:val="tt-RU"/>
        </w:rPr>
      </w:pPr>
      <w:r w:rsidRPr="00755713">
        <w:rPr>
          <w:rFonts w:ascii="Times New Roman" w:hAnsi="Times New Roman"/>
          <w:b/>
          <w:i/>
          <w:sz w:val="28"/>
          <w:szCs w:val="28"/>
          <w:lang w:val="tt-RU"/>
        </w:rPr>
        <w:t>Дөньяга дини караш</w:t>
      </w:r>
      <w:r w:rsidRPr="00755713">
        <w:rPr>
          <w:rFonts w:ascii="Times New Roman" w:hAnsi="Times New Roman"/>
          <w:sz w:val="28"/>
          <w:szCs w:val="28"/>
          <w:lang w:val="tt-RU"/>
        </w:rPr>
        <w:t xml:space="preserve"> – ул хәзерге вакытта дөньяда яшәп килгән һәм яшәүче диннәрнең догмаларына нигезләнгән дөньяга караш. Дини белемнәрнең нигезләре мәҗүсиләрнең гореф-гадәтләрләрендә һәм халыкара диннәрнең изге китапларында: христиан динендә Тәүратта, исламда − Корьәндә һ.б.да саклана. Дини постулатларда ук  инде дөньяга караш, аның килеп чыгышы, кешенең тәкъдире билгеләнгән була;  Аллага яраклы тормыш, тәртип кагыйдәләре, аларны үтәү җанны коткару белән бәйләп аңлатыла.  Дини нормалар нигезендә  кеше бернинди икеләнүсез һәм уйлап тормыйча гына дини догмаларны инанып кабул итәргә тиеш була. Икеләнүче Аллага каршы бара, сафсатага бирелә дип санала һәм Чиркәү тарафыннан гаепләнә.  Дөньяга дини караш кешене әхлакый адымнарга юнәлдерә, аңа куелган максатларына ирешү мөмкинлегенә ышаныч бирә. Шулай да дөньяга дини караш тормышның башка  позицияләре белән килешмәүчәнлеккә, фән казанышларына игътибарсызлыкка, хәтта  аларны читкә кагуга корылган. </w:t>
      </w:r>
    </w:p>
    <w:p w:rsidR="008B7A66" w:rsidRPr="00755713" w:rsidRDefault="008B7A66" w:rsidP="00810DFD">
      <w:pPr>
        <w:pStyle w:val="ListParagraph"/>
        <w:spacing w:after="0" w:line="360" w:lineRule="auto"/>
        <w:ind w:left="0" w:firstLine="708"/>
        <w:jc w:val="both"/>
        <w:rPr>
          <w:rFonts w:ascii="Times New Roman" w:hAnsi="Times New Roman"/>
          <w:sz w:val="28"/>
          <w:szCs w:val="28"/>
          <w:lang w:val="tt-RU"/>
        </w:rPr>
      </w:pPr>
      <w:r w:rsidRPr="00755713">
        <w:rPr>
          <w:rFonts w:ascii="Times New Roman" w:hAnsi="Times New Roman"/>
          <w:sz w:val="28"/>
          <w:szCs w:val="28"/>
          <w:lang w:val="tt-RU"/>
        </w:rPr>
        <w:t xml:space="preserve">  Мифологик һәм дини карашлардан аермалы буларак, </w:t>
      </w:r>
      <w:r w:rsidRPr="00755713">
        <w:rPr>
          <w:rFonts w:ascii="Times New Roman" w:hAnsi="Times New Roman"/>
          <w:b/>
          <w:i/>
          <w:sz w:val="28"/>
          <w:szCs w:val="28"/>
          <w:lang w:val="tt-RU"/>
        </w:rPr>
        <w:t xml:space="preserve"> дөньяга фәлсәфи караш</w:t>
      </w:r>
      <w:r w:rsidRPr="00755713">
        <w:rPr>
          <w:rFonts w:ascii="Times New Roman" w:hAnsi="Times New Roman"/>
          <w:sz w:val="28"/>
          <w:szCs w:val="28"/>
          <w:lang w:val="tt-RU"/>
        </w:rPr>
        <w:t xml:space="preserve"> чынбарлыкка зирәк  акыл позициясеннән чыгып аңлатма бирә. Күзәтү, гомумиләштерү, нәтиҗәләр ясау, дәлилләүфантазияне һәм мифологик сюжетларныкысрыклый башлый. Мифлар тикшерелеп анализлауга дучар ителә, һәм аларныяңа, рациональ күзаллаулар алыштыра. Шулай итеп, дөньяга фәлсәфи караш,  мифологиядән аерылып кына калмый, көндәлек  танып белү чиген үтеп чыга. Дөньяга фәлсәфи карашның барлыкка килүе объектив мәгълүматлар тупларга сәләтле теоретик фикерләүгәнигез сала, шуның белән бергә дөньяның   бербөтен һәм бердәм булуы хакында  күзаллау тудыра. Дөньяга фәлсәфи караш,дөньяны танып белүдән тыш, үз эченә кешенең табигатькә карашларын, аның язмышын һәм кеше гомеренең максатын туплый. Төрле проблемалар кеше һәм дөнья мөнәсәбәтләренә яңача якын килүгә сәбәп була. </w:t>
      </w:r>
    </w:p>
    <w:p w:rsidR="008B7A66" w:rsidRPr="00755713" w:rsidRDefault="008B7A66" w:rsidP="00810DFD">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Хәзерге заманда</w:t>
      </w:r>
      <w:r w:rsidRPr="00755713">
        <w:rPr>
          <w:rFonts w:ascii="Times New Roman" w:hAnsi="Times New Roman"/>
          <w:b/>
          <w:i/>
          <w:sz w:val="28"/>
          <w:szCs w:val="28"/>
          <w:lang w:val="tt-RU"/>
        </w:rPr>
        <w:t xml:space="preserve">  дөньяга фәнни  караш</w:t>
      </w:r>
      <w:r w:rsidRPr="00755713">
        <w:rPr>
          <w:rFonts w:ascii="Times New Roman" w:hAnsi="Times New Roman"/>
          <w:sz w:val="28"/>
          <w:szCs w:val="28"/>
          <w:lang w:val="tt-RU"/>
        </w:rPr>
        <w:t xml:space="preserve"> – үзенең үсешендә фәннең казанышларына таянган бөтендөнья фәлсәфи  фикер юнәлешенең дәвамы ул.  Ул  дөньяның фәнни картинасыннан, кешелек танып белгән казанышларның гомуми нәтиҗәләреннән,  кешеләрнең үзләре  яши торган табигый һәм ясалма әйләнә-тирә белән үзара мөнәсәбәтеннән гыйбарәт. Дөньяга фәнни карашның өстенлеге аның фән казанышларына таянуына, кешеләрнең гамәли эшчәнлеге белән тыгыз элемтәсенә бйәле. Фәнни-техник прогрессның казанышларын  галимнәр тарафыннан  дөньяга фәнни  караш позициясе нигезендә эшләнгән күп нәтиҗәләр раслый. Шуңа да карамастан, дөньяга фәнни карашны гуманлаштыру, әйләнә-тирә дөньяның бөтенкешелек кыйммәтләрен (игелек, ирек һәм гаделлекне) ныгыту карашыннан чыгып бәяләү  проблема булып кала бирә. Шулай да алга киткән җәмгыятьнең фәнни-техник, социаль һәм экологик процесс өлкәсендә  хәзерге заман кешеләре эшчәнлеге өчен дөньяга фәнни караш  аеруча өстенлеккә ия. </w:t>
      </w:r>
    </w:p>
    <w:p w:rsidR="008B7A66" w:rsidRPr="00755713" w:rsidRDefault="008B7A66" w:rsidP="00810DFD">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 xml:space="preserve">Дөньяга караш төренә бәйсез рәвештә  кешеләрнең тормышында зур роль уйный.  Ул кешегә әйләнә-тирә чынбарлыкта ориентлашырга, максат куярга һәм аларга ирешүдәге чараларны билгеләргә ярдәм итә. Кеше дөньяга карашы позициясе нигезендә нәрсәнең асыл  мәгънәгә ия һәм  нәрсәнеңуйдырма яки әһәмиятле булмавын аерырга өйрәнә. </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0" w:firstLine="495"/>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 Нәрсә ултанып белү? Танып белүнең нинди төрләре бар?</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2.Белем һәм мәгълүмат арасындагы охшашлык һәм аерма нәрсәдә?</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Мәгълүматның кайчан белем булуы, ә кайчан – булмавы очракларына мисаллар китерегез.</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3. “Тою”, “үзләштерү”, “образ” төшенчәләренә характеристика бирегез. Алар үзара ничек бәйләнгән?</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4.Материалистлар һәм идеалистларның тоюга  карата  карашларында нинди аерма бар?</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5.Танып белү процессында телнең роле нинди?</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6.Кешелек тәҗрибәсен тапшыруда төшенү аппаратының мәгънәсе нәрсәдән гыйбарәт?</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7.”Иҗат” төшенчәсенә характеристика бирегез. Танып белү процессында ул нинди роль уйный?</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8.Интуиция (сиземләү) нәрсә ул? Бу процесс ничек бара?</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9.Аңлатма нәрсә ул? Аның этаплары нинди? Аңлатма һәм аңлауарасында үзара нинди бәйләнеш бар?</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10.Хакыйкать нәрсә ул? “Объектив хакыйкать” төшенчәсен аңлатыгыз.</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11.Практикага хакыйкатьнең критерие буларак характеристика бирегез.</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12.Чагыштырма һәм абсолют хакыйкать арасында аерма нидән гыйбарәт?</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13.  Нәрсә улялгышлык? Ул ни өчен барлыкка килә?</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14.Файдалылык һәм нигезле  белем чагыштырмасы нидән гыйбарәт? Файдалы һәм файдасыз белемнәргә  мисаллар китерегез.</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15.Дөньяга караш формалаштыруга нинди факторлар йогынты ясый?</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17.Дөньяга карашның нинди төрләре бар? Аларга характеристика бирегез.</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18.Хәзерге җәмгыятьтә дөньяга карашның нинди төрләре өстенлек итә? Үзегезнең карашларыгызны сез дөньяга карашның кайсы төренә кертер идегез?</w:t>
      </w:r>
    </w:p>
    <w:p w:rsidR="008B7A66" w:rsidRPr="00755713" w:rsidRDefault="008B7A66" w:rsidP="00937563">
      <w:pPr>
        <w:pStyle w:val="ListParagraph"/>
        <w:spacing w:after="0" w:line="360" w:lineRule="auto"/>
        <w:ind w:left="495"/>
        <w:jc w:val="both"/>
        <w:rPr>
          <w:rFonts w:ascii="Times New Roman" w:hAnsi="Times New Roman"/>
          <w:b/>
          <w:sz w:val="28"/>
          <w:szCs w:val="28"/>
          <w:lang w:val="tt-RU"/>
        </w:rPr>
      </w:pPr>
    </w:p>
    <w:p w:rsidR="008B7A66" w:rsidRPr="00755713" w:rsidRDefault="008B7A66" w:rsidP="00937563">
      <w:pPr>
        <w:pStyle w:val="ListParagraph"/>
        <w:spacing w:after="0" w:line="360" w:lineRule="auto"/>
        <w:ind w:left="495"/>
        <w:jc w:val="both"/>
        <w:rPr>
          <w:rFonts w:ascii="Times New Roman" w:hAnsi="Times New Roman"/>
          <w:b/>
          <w:sz w:val="28"/>
          <w:szCs w:val="28"/>
          <w:lang w:val="tt-RU"/>
        </w:rPr>
      </w:pPr>
      <w:r w:rsidRPr="00755713">
        <w:rPr>
          <w:rFonts w:ascii="Times New Roman" w:hAnsi="Times New Roman"/>
          <w:b/>
          <w:sz w:val="28"/>
          <w:szCs w:val="28"/>
          <w:lang w:val="tt-RU"/>
        </w:rPr>
        <w:t xml:space="preserve">   ИҖАДИ БИРЕМНӘР</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1.В.И.Ленин фикерен укыгыз:</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C71962">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 xml:space="preserve">Материалист өчен безнең тою-сизү хисләребезне тәшкил иткән   тышкы дөнья  образының асылы “бирелгән”. Идеалист өчен  “тоеп сиземләү комплексы” дип белдерелгән  тышкы дөньяны тоеп-сиземләүнең асылы бирелгән. </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Аның фикеренчә, материалист һәм идеалистларның карашлары нәрсә белән аерыла?</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2.Аристотель сүзләренә аңлатма бирегез:</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Платон минем дустым, әмма миңа хакыйкать кадерлерәк. </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3.Француз фәлсәфәчесе Р.Декарт болай дип язган:</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495" w:firstLine="213"/>
        <w:jc w:val="both"/>
        <w:rPr>
          <w:rFonts w:ascii="Times New Roman" w:hAnsi="Times New Roman"/>
          <w:sz w:val="28"/>
          <w:szCs w:val="28"/>
          <w:lang w:val="tt-RU"/>
        </w:rPr>
      </w:pPr>
      <w:r w:rsidRPr="00755713">
        <w:rPr>
          <w:rFonts w:ascii="Times New Roman" w:hAnsi="Times New Roman"/>
          <w:sz w:val="28"/>
          <w:szCs w:val="28"/>
          <w:lang w:val="tt-RU"/>
        </w:rPr>
        <w:t xml:space="preserve">“Хакыйкать” сүзе  үз мәгънәсендә фикернең предметка тәңгәллеген белдерә. </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Аның сүзләре хакыйкатьнең асылын  ничек аңлата?</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4.Ж.А.Пункаре болай дип  язган:</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C71962">
      <w:pPr>
        <w:pStyle w:val="ListParagraph"/>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 xml:space="preserve">Евклид геометриясенең төп кагыйдәләре өстенлеге асылда– килешүгә кайтып кала.  Аның хакмы,   ялганмы икәнлеген дәлилләргә омтылу метрик система ул  чынмы, ялганмы, дигән сорау биргән кебек үк ахмаклык булыр иде.  Мондый  килешүләр уңайлы гына.  </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Автор хакыйкатьнең нинди төрен  күз алдында тота?</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5.Түбәндәге фикерләрне укыгыз. Шулар нигезендә хаклык  һәм ялгышлыкның үзара мөнәсәбәте турында нәтиҗә ясагыз.</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Үз эченә дөреслекнең күпмедер өлешен алган ялгышлыклар иң куркынычы(А.Смит).</w:t>
      </w:r>
    </w:p>
    <w:p w:rsidR="008B7A66" w:rsidRPr="00755713" w:rsidRDefault="008B7A66" w:rsidP="00937563">
      <w:pPr>
        <w:pStyle w:val="ListParagraph"/>
        <w:spacing w:after="0" w:line="360" w:lineRule="auto"/>
        <w:ind w:left="495" w:firstLine="213"/>
        <w:jc w:val="both"/>
        <w:rPr>
          <w:rFonts w:ascii="Times New Roman" w:hAnsi="Times New Roman"/>
          <w:sz w:val="28"/>
          <w:szCs w:val="28"/>
          <w:lang w:val="tt-RU"/>
        </w:rPr>
      </w:pPr>
      <w:r w:rsidRPr="00755713">
        <w:rPr>
          <w:rFonts w:ascii="Times New Roman" w:hAnsi="Times New Roman"/>
          <w:sz w:val="28"/>
          <w:szCs w:val="28"/>
          <w:lang w:val="tt-RU"/>
        </w:rPr>
        <w:t>Яңа хакыйкать өчен иске ялгышлыклардан да куркынычрак әйбер юк. (И.В.Гете).</w:t>
      </w:r>
    </w:p>
    <w:p w:rsidR="008B7A66" w:rsidRPr="00755713" w:rsidRDefault="008B7A66" w:rsidP="00937563">
      <w:pPr>
        <w:pStyle w:val="ListParagraph"/>
        <w:spacing w:after="0" w:line="360" w:lineRule="auto"/>
        <w:ind w:left="495" w:firstLine="213"/>
        <w:jc w:val="both"/>
        <w:rPr>
          <w:rFonts w:ascii="Times New Roman" w:hAnsi="Times New Roman"/>
          <w:sz w:val="28"/>
          <w:szCs w:val="28"/>
          <w:lang w:val="tt-RU"/>
        </w:rPr>
      </w:pPr>
      <w:r w:rsidRPr="00755713">
        <w:rPr>
          <w:rFonts w:ascii="Times New Roman" w:hAnsi="Times New Roman"/>
          <w:sz w:val="28"/>
          <w:szCs w:val="28"/>
          <w:lang w:val="tt-RU"/>
        </w:rPr>
        <w:t>Иң ачы хакыйкать тә күңелгә ятышлы ялгышлыклардан яхшырак. (В.Г.Белинский).</w:t>
      </w:r>
    </w:p>
    <w:p w:rsidR="008B7A66" w:rsidRPr="00755713" w:rsidRDefault="008B7A66" w:rsidP="00937563">
      <w:pPr>
        <w:pStyle w:val="ListParagraph"/>
        <w:spacing w:after="0" w:line="360" w:lineRule="auto"/>
        <w:ind w:left="495" w:firstLine="213"/>
        <w:jc w:val="both"/>
        <w:rPr>
          <w:rFonts w:ascii="Times New Roman" w:hAnsi="Times New Roman"/>
          <w:sz w:val="28"/>
          <w:szCs w:val="28"/>
          <w:lang w:val="tt-RU"/>
        </w:rPr>
      </w:pPr>
      <w:r w:rsidRPr="00755713">
        <w:rPr>
          <w:rFonts w:ascii="Times New Roman" w:hAnsi="Times New Roman"/>
          <w:sz w:val="28"/>
          <w:szCs w:val="28"/>
          <w:lang w:val="tt-RU"/>
        </w:rPr>
        <w:t>Хакыйкатьнең якты нурларыннан  һәрвакытта да җылылык бөркелмей. Белем өчен йөрәге белән түләмәгәннәр – алар тинтәкләр(Ф.Шиллер).</w:t>
      </w:r>
    </w:p>
    <w:p w:rsidR="008B7A66" w:rsidRPr="00755713" w:rsidRDefault="008B7A66" w:rsidP="00937563">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Ялгышлыкларга мең юл илтә, хакыйкатькә – бары бер генә. </w:t>
      </w:r>
      <w:r w:rsidRPr="00755713">
        <w:rPr>
          <w:rFonts w:ascii="Times New Roman" w:hAnsi="Times New Roman"/>
          <w:sz w:val="28"/>
          <w:szCs w:val="28"/>
        </w:rPr>
        <w:t>(Ж.Ж.Руссо).</w:t>
      </w: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8B49C6">
      <w:pPr>
        <w:pStyle w:val="1"/>
        <w:spacing w:after="0" w:line="360" w:lineRule="auto"/>
        <w:ind w:left="495"/>
        <w:jc w:val="both"/>
        <w:rPr>
          <w:rFonts w:ascii="Times New Roman" w:hAnsi="Times New Roman"/>
          <w:b/>
          <w:sz w:val="28"/>
          <w:szCs w:val="28"/>
          <w:lang w:val="tt-RU"/>
        </w:rPr>
      </w:pPr>
      <w:r w:rsidRPr="00755713">
        <w:rPr>
          <w:rFonts w:ascii="Times New Roman" w:hAnsi="Times New Roman"/>
          <w:b/>
          <w:sz w:val="28"/>
          <w:szCs w:val="28"/>
        </w:rPr>
        <w:t xml:space="preserve">   1.6. </w:t>
      </w:r>
      <w:r w:rsidRPr="00755713">
        <w:rPr>
          <w:rFonts w:ascii="Times New Roman" w:hAnsi="Times New Roman"/>
          <w:b/>
          <w:sz w:val="28"/>
          <w:szCs w:val="28"/>
          <w:lang w:val="tt-RU"/>
        </w:rPr>
        <w:t xml:space="preserve">АРАЛАШУ </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АРАЛАШУ ТӨРЛӘРЕ</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Кеше – социаль зат һәм ул җәмгыятьтән башка яши алмый.</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b/>
          <w:i/>
          <w:sz w:val="28"/>
          <w:szCs w:val="28"/>
          <w:lang w:val="tt-RU"/>
        </w:rPr>
        <w:t>Аралашу</w:t>
      </w:r>
      <w:r w:rsidRPr="00755713">
        <w:rPr>
          <w:rFonts w:ascii="Times New Roman" w:hAnsi="Times New Roman"/>
          <w:sz w:val="28"/>
          <w:szCs w:val="28"/>
          <w:lang w:val="tt-RU"/>
        </w:rPr>
        <w:t xml:space="preserve"> – җәмгыять әгъзаларының үзара бәйләнеше ул.</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Кеше гомере буе аралашуның күп төрле төркемнәре, төрләре һәм ысуллары әгъзасы булып тора.  Аларның һәрберсе бер-берсеннән нык аерылып торырга мөмкин. Аралашуның күп төрлелеге шәхескә тәэсир итә,  ул  аңарда шәхеслек сыйфатларын формалаштыраяки юкка чыгара.  Шул ук вакытта шәхес аралашу ярдәмендә әйләнә-тирәдәгеләргә актив йогынты ясарга да мөмкин.</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 xml:space="preserve">Аралашу,  ике һәм аннан күбрәк  кешенең үзара тәэсир итешү процессы буларак, ничек һәм нинди шартларда үтүенә бәйле рәвештә, бик күп күренешләргә ия. Әйтик, </w:t>
      </w:r>
      <w:r w:rsidRPr="00755713">
        <w:rPr>
          <w:rFonts w:ascii="Times New Roman" w:hAnsi="Times New Roman"/>
          <w:b/>
          <w:i/>
          <w:sz w:val="28"/>
          <w:szCs w:val="28"/>
          <w:lang w:val="tt-RU"/>
        </w:rPr>
        <w:t>сөйләм</w:t>
      </w:r>
      <w:r w:rsidRPr="00755713">
        <w:rPr>
          <w:rFonts w:ascii="Times New Roman" w:hAnsi="Times New Roman"/>
          <w:sz w:val="28"/>
          <w:szCs w:val="28"/>
          <w:lang w:val="tt-RU"/>
        </w:rPr>
        <w:t xml:space="preserve"> һәм </w:t>
      </w:r>
      <w:r w:rsidRPr="00755713">
        <w:rPr>
          <w:rFonts w:ascii="Times New Roman" w:hAnsi="Times New Roman"/>
          <w:b/>
          <w:i/>
          <w:sz w:val="28"/>
          <w:szCs w:val="28"/>
          <w:lang w:val="tt-RU"/>
        </w:rPr>
        <w:t>сөйләм булмаган</w:t>
      </w:r>
      <w:r w:rsidRPr="00755713">
        <w:rPr>
          <w:rFonts w:ascii="Times New Roman" w:hAnsi="Times New Roman"/>
          <w:sz w:val="28"/>
          <w:szCs w:val="28"/>
          <w:lang w:val="tt-RU"/>
        </w:rPr>
        <w:t xml:space="preserve"> аралашулар була. Сөйләм – кешенең мөһим социаль сыйфаты. Еш кына без мимика һәм ым-ишарә ярдәмендә күрсәтергә ярамаганны кыска гына фраза белән әйтәбез. Шулай да сөйләм булмаган аралашу сөйләм аралашуы кебек үк, мөһим. Юл билгеләре, күрсәткечләр, табличкалар, тасма  киртәләр – болар барысы да  билгеле бер мәгълүмат башкара.  Сөйләм булмаган аралашу формаларына семафор, Морзе әлифбасы, байраклы сигналлар кебек ысуллар керә. Сөйләм һәм сөйләм булмаган аралашуны тоташтыручы булып мәгълүматны язма рәвештә тапшыру санала. </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 xml:space="preserve"> Үзара тәэсир итешүгә  бәйле рәвештә аралашуны түбәндәге төрләргә бүләләр:</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■перцептив;</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■вербаль;</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■интерактив.</w:t>
      </w: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b/>
          <w:i/>
          <w:sz w:val="28"/>
          <w:szCs w:val="28"/>
          <w:lang w:val="tt-RU"/>
        </w:rPr>
        <w:t>Перцептив аралашу</w:t>
      </w:r>
      <w:r w:rsidRPr="00755713">
        <w:rPr>
          <w:rFonts w:ascii="Times New Roman" w:hAnsi="Times New Roman"/>
          <w:sz w:val="28"/>
          <w:szCs w:val="28"/>
          <w:lang w:val="tt-RU"/>
        </w:rPr>
        <w:t xml:space="preserve"> кешенең әңгәмәдәшенең психик хәлен сизеп алу, тою сәләте белән бәйле. Андый аралашу ешрак якын кешеләр – ата-аналар һәм балалар, сөйгән ярлар, ир белән хатын, күптәнге дуслар арасында була. Андый кешеләр турында: алар бер-берсен ярты сүздән аңлый, диләр.</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b/>
          <w:i/>
          <w:sz w:val="28"/>
          <w:szCs w:val="28"/>
          <w:lang w:val="tt-RU"/>
        </w:rPr>
        <w:t>Вербаль аралашу</w:t>
      </w:r>
      <w:r w:rsidRPr="00755713">
        <w:rPr>
          <w:rFonts w:ascii="Times New Roman" w:hAnsi="Times New Roman"/>
          <w:sz w:val="28"/>
          <w:szCs w:val="28"/>
          <w:lang w:val="tt-RU"/>
        </w:rPr>
        <w:t>– сүзләр ярдәмендә, ягъни сөйләшеп аралашу.  Аның төрләренә монолог (мәгълүматны сөйләүчедән тыңлаучыга тапшыру), репликалар алышу(башкарылган  вакыйгаларга сүз белән төгәллек кертү) һәм диалог(ике һәм берничә кешенең кара-каршы сөйләшүе) керә.</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Диалог</w:t>
      </w:r>
      <w:r w:rsidRPr="00755713">
        <w:rPr>
          <w:rFonts w:ascii="Times New Roman" w:hAnsi="Times New Roman"/>
          <w:sz w:val="28"/>
          <w:szCs w:val="28"/>
          <w:lang w:val="tt-RU"/>
        </w:rPr>
        <w:t xml:space="preserve"> – вербаль аралашуның киң таралган формасы. Ул әңгәмәдәшләрнең мөстәкыйльлеген һәм активлыгын, диалогта катнашучы ике якның да  карашлары мөһимлеген тануны таләп итә. Диалог фикерләр алмашу, җавап көтү, үз позицияңне аңлатырга әзерлекне сорый. Дискуссияләр, конференцияләр, сөйләшүләр диалог формасында уза. Диалог –ул көндәлек тормышта һәм кешеләр арасында мәгълүмат тапшыруның төп чарасы.</w:t>
      </w: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b/>
          <w:i/>
          <w:sz w:val="28"/>
          <w:szCs w:val="28"/>
          <w:lang w:val="tt-RU"/>
        </w:rPr>
        <w:t>Интерактив аралашу</w:t>
      </w:r>
      <w:r w:rsidRPr="00755713">
        <w:rPr>
          <w:rFonts w:ascii="Times New Roman" w:hAnsi="Times New Roman"/>
          <w:sz w:val="28"/>
          <w:szCs w:val="28"/>
          <w:lang w:val="tt-RU"/>
        </w:rPr>
        <w:t xml:space="preserve"> кешеләрнең уртак эшчәнлеге процессында: эштә, укуда, эштән буш вакытны бергә үткәргәндә һ.б. очракларда кулланыла.  Интерактив аралашу процессында кешеләр бер-берсенә яраклашалар, алар арасында җылы мөнәсәбәт һәм үзара аңлашу барлыкка килә. Монда көндәшлеккә дә урын бар, бәхәсле  хәлләр килеп чыгуы да ихтимал. Хезмәт коллективындагы эш процессы, дуслар белән уеннар, янгынчылар белән бергә күрше йортларда яшәүчеләрнең  янгын сүндерүе – болар барысы да интерактив аралашу төрләре.</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 xml:space="preserve">Соңгы вакытларда мәгълүмат тапшыру чараларының үсеш кичерүе нәтиҗәсендә аралашуның төрләре дә артты. . </w:t>
      </w:r>
      <w:r w:rsidRPr="00755713">
        <w:rPr>
          <w:rFonts w:ascii="Times New Roman" w:hAnsi="Times New Roman"/>
          <w:b/>
          <w:i/>
          <w:sz w:val="28"/>
          <w:szCs w:val="28"/>
          <w:lang w:val="tt-RU"/>
        </w:rPr>
        <w:t xml:space="preserve">Интернет аша аралашу, телефоннан аралашу, </w:t>
      </w:r>
      <w:r w:rsidRPr="00755713">
        <w:rPr>
          <w:rFonts w:ascii="Times New Roman" w:hAnsi="Times New Roman"/>
          <w:b/>
          <w:i/>
          <w:sz w:val="28"/>
          <w:szCs w:val="28"/>
          <w:lang w:val="en-US"/>
        </w:rPr>
        <w:t>SMS</w:t>
      </w:r>
      <w:r w:rsidRPr="00755713">
        <w:rPr>
          <w:rFonts w:ascii="Times New Roman" w:hAnsi="Times New Roman"/>
          <w:b/>
          <w:i/>
          <w:sz w:val="28"/>
          <w:szCs w:val="28"/>
          <w:lang w:val="tt-RU"/>
        </w:rPr>
        <w:t xml:space="preserve">-аралашуларны </w:t>
      </w:r>
      <w:r w:rsidRPr="00755713">
        <w:rPr>
          <w:rFonts w:ascii="Times New Roman" w:hAnsi="Times New Roman"/>
          <w:sz w:val="28"/>
          <w:szCs w:val="28"/>
          <w:lang w:val="tt-RU"/>
        </w:rPr>
        <w:t xml:space="preserve">инде аерым төр итеп күрсәтергә була. Алар  аралашу белән багланышларның (коммуникациянең) үзара мөнәсәбәтен көндәлек итеп күтәрделәр.  Әлегекүренешләр һәр икесе дә  эчтәлеге бертөрле булырга мөмкин мәгълүматны алмашуны таләп итә.Әмма аерымлыклары да бар. </w:t>
      </w:r>
    </w:p>
    <w:p w:rsidR="008B7A66" w:rsidRPr="00755713" w:rsidRDefault="008B7A66" w:rsidP="008B49C6">
      <w:pPr>
        <w:pStyle w:val="1"/>
        <w:spacing w:after="0" w:line="360" w:lineRule="auto"/>
        <w:ind w:left="495"/>
        <w:jc w:val="both"/>
        <w:rPr>
          <w:rFonts w:ascii="Times New Roman" w:hAnsi="Times New Roman"/>
          <w:i/>
          <w:sz w:val="28"/>
          <w:szCs w:val="28"/>
          <w:lang w:val="tt-RU"/>
        </w:rPr>
      </w:pPr>
    </w:p>
    <w:p w:rsidR="008B7A66" w:rsidRPr="00755713" w:rsidRDefault="008B7A66" w:rsidP="008B49C6">
      <w:pPr>
        <w:pStyle w:val="1"/>
        <w:spacing w:after="0" w:line="360" w:lineRule="auto"/>
        <w:ind w:left="495"/>
        <w:jc w:val="both"/>
        <w:rPr>
          <w:rFonts w:ascii="Times New Roman" w:hAnsi="Times New Roman"/>
          <w:i/>
          <w:sz w:val="28"/>
          <w:szCs w:val="28"/>
          <w:lang w:val="tt-RU"/>
        </w:rPr>
      </w:pPr>
      <w:r w:rsidRPr="00755713">
        <w:rPr>
          <w:rFonts w:ascii="Times New Roman" w:hAnsi="Times New Roman"/>
          <w:i/>
          <w:sz w:val="28"/>
          <w:szCs w:val="28"/>
          <w:lang w:val="tt-RU"/>
        </w:rPr>
        <w:tab/>
        <w:t>Рәсем асты. Диалог – вербаль аралашу формасы.</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Аралашканда, гадәттә, субъектлар тигезхокуклы, активлар, мәгълүмат алмашу аның тулылануына, үзгәрүенә, төгәллеккә китерә. Нәтиҗәдә яңа мәгълүмат формалашу барлыкка килә, аралашуда катнашучылар ул мәгълүматның хуҗасына әйләнә. Коммуникация исә мәгълүматны бер субъект тарафыннан икенчесенә кире элемтәсез тапшыруга нигезләнә. Яңа мәгълүматны бары кабул итүче генә ала, шуңа аны яңарту һәм ачыклык кертү башкарылмый. Коммуникация чараларына мисал  булып радио һәм телевидение хезмәт итә.</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Аралашу берничә мөһим </w:t>
      </w:r>
      <w:r w:rsidRPr="00755713">
        <w:rPr>
          <w:rFonts w:ascii="Times New Roman" w:hAnsi="Times New Roman"/>
          <w:b/>
          <w:i/>
          <w:sz w:val="28"/>
          <w:szCs w:val="28"/>
          <w:lang w:val="tt-RU"/>
        </w:rPr>
        <w:t>функ</w:t>
      </w:r>
      <w:r w:rsidRPr="00755713">
        <w:rPr>
          <w:rFonts w:ascii="Times New Roman" w:hAnsi="Times New Roman"/>
          <w:b/>
          <w:i/>
          <w:sz w:val="28"/>
          <w:szCs w:val="28"/>
        </w:rPr>
        <w:t>ц</w:t>
      </w:r>
      <w:r w:rsidRPr="00755713">
        <w:rPr>
          <w:rFonts w:ascii="Times New Roman" w:hAnsi="Times New Roman"/>
          <w:b/>
          <w:i/>
          <w:sz w:val="28"/>
          <w:szCs w:val="28"/>
          <w:lang w:val="tt-RU"/>
        </w:rPr>
        <w:t>ия</w:t>
      </w:r>
      <w:r w:rsidRPr="00755713">
        <w:rPr>
          <w:rFonts w:ascii="Times New Roman" w:hAnsi="Times New Roman"/>
          <w:sz w:val="28"/>
          <w:szCs w:val="28"/>
          <w:lang w:val="tt-RU"/>
        </w:rPr>
        <w:t xml:space="preserve"> башкара:</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мәгълүмат функциясе</w:t>
      </w:r>
      <w:r w:rsidRPr="00755713">
        <w:rPr>
          <w:rFonts w:ascii="Times New Roman" w:hAnsi="Times New Roman"/>
          <w:sz w:val="28"/>
          <w:szCs w:val="28"/>
          <w:lang w:val="tt-RU"/>
        </w:rPr>
        <w:t xml:space="preserve"> – аралашу мәгълүмат тапшыру чарасы булып хезмәт итә;</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өйрәтүфункциясе</w:t>
      </w:r>
      <w:r w:rsidRPr="00755713">
        <w:rPr>
          <w:rFonts w:ascii="Times New Roman" w:hAnsi="Times New Roman"/>
          <w:sz w:val="28"/>
          <w:szCs w:val="28"/>
          <w:lang w:val="tt-RU"/>
        </w:rPr>
        <w:t xml:space="preserve"> – яңа мәгълүмат алып, кешеләр үзләренең белемнәрен баета;</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тәрбия бирүфункциясе</w:t>
      </w:r>
      <w:r w:rsidRPr="00755713">
        <w:rPr>
          <w:rFonts w:ascii="Times New Roman" w:hAnsi="Times New Roman"/>
          <w:sz w:val="28"/>
          <w:szCs w:val="28"/>
          <w:lang w:val="tt-RU"/>
        </w:rPr>
        <w:t xml:space="preserve">  − аралашкада бер кеше икенчесенә үз-үзеңне тотуның аерым үрнәген өйрәтү максатында йогынты ясарга мөмкин;</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кешеләрнең уртак эшчәнлегенә ярдәм итү һәм кешене җәмгыятькә тулы хокуклы әгъза итеп кабул итүфункциясе</w:t>
      </w:r>
      <w:r w:rsidRPr="00755713">
        <w:rPr>
          <w:rFonts w:ascii="Times New Roman" w:hAnsi="Times New Roman"/>
          <w:sz w:val="28"/>
          <w:szCs w:val="28"/>
          <w:lang w:val="tt-RU"/>
        </w:rPr>
        <w:t>.</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Эчтәлеккә һәм шул өлкәгә бәйле рәвештә, аралашу аның кайсында тормышка ашырылуына карап, аралашуны берничә </w:t>
      </w:r>
      <w:r w:rsidRPr="00755713">
        <w:rPr>
          <w:rFonts w:ascii="Times New Roman" w:hAnsi="Times New Roman"/>
          <w:b/>
          <w:i/>
          <w:sz w:val="28"/>
          <w:szCs w:val="28"/>
          <w:lang w:val="tt-RU"/>
        </w:rPr>
        <w:t xml:space="preserve">формага </w:t>
      </w:r>
      <w:r w:rsidRPr="00755713">
        <w:rPr>
          <w:rFonts w:ascii="Times New Roman" w:hAnsi="Times New Roman"/>
          <w:sz w:val="28"/>
          <w:szCs w:val="28"/>
          <w:lang w:val="tt-RU"/>
        </w:rPr>
        <w:t>бүләләр: көнкүреш, эшлекле, ышандыручан, өйрәтү, мәдәни, фәнни, мәдәниятара, йолаларга бәйле һ.б.</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b/>
          <w:i/>
          <w:sz w:val="28"/>
          <w:szCs w:val="28"/>
          <w:lang w:val="tt-RU"/>
        </w:rPr>
        <w:t xml:space="preserve">Көнкүреш (көндәлек) аралашуы </w:t>
      </w:r>
      <w:r w:rsidRPr="00755713">
        <w:rPr>
          <w:rFonts w:ascii="Times New Roman" w:hAnsi="Times New Roman"/>
          <w:sz w:val="28"/>
          <w:szCs w:val="28"/>
          <w:lang w:val="tt-RU"/>
        </w:rPr>
        <w:t xml:space="preserve"> – көндәлек  тормышта якын кешеләр(туганнар, дуслар, танышлар) арасындагы аралашу.</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b/>
          <w:i/>
          <w:sz w:val="28"/>
          <w:szCs w:val="28"/>
          <w:lang w:val="tt-RU"/>
        </w:rPr>
        <w:t xml:space="preserve">   Эшлекле (хезмәт буенча) аралашу</w:t>
      </w:r>
      <w:r w:rsidRPr="00755713">
        <w:rPr>
          <w:rFonts w:ascii="Times New Roman" w:hAnsi="Times New Roman"/>
          <w:sz w:val="28"/>
          <w:szCs w:val="28"/>
          <w:lang w:val="tt-RU"/>
        </w:rPr>
        <w:t xml:space="preserve"> эштә, хезмәт эшчәнлеге процессында тормышка ашырыла. Ул боерыклар, күрсәтмәләр, фәрманнар характерында була һәм хезмәт эшчәнлегендә уңай нәтиҗәләргә ирешү максаты куела. Хезмәт буенча аралашу кысаларында җитәкче, актив субъект буларак,  кул астындагыларга йогынты ясый. Соңгылары боерыкларны үтәргә тиеш, әмма ул куелган мәсьәләгә(проблема, ситуациягә) карата, бигрәк тә әгәр эшнең сыйфатын яхшыртырга ярдәм иткәндә, үз фикерен әйтергә хокуклы.</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Ышандыручан аралашу</w:t>
      </w:r>
      <w:r w:rsidRPr="00755713">
        <w:rPr>
          <w:rFonts w:ascii="Times New Roman" w:hAnsi="Times New Roman"/>
          <w:sz w:val="28"/>
          <w:szCs w:val="28"/>
          <w:lang w:val="tt-RU"/>
        </w:rPr>
        <w:t xml:space="preserve"> бер кешенең икенчесенә аның карашларын яки тәртибен үзгәртү максаты белән йогынты ясаганда була. Мәсәлән, әти-әниләр баланы укуга вакытны күбрәк бүләргә кирәклеккә инандырырга мөмкиннәр, депутатлыкка кандидат  сайлауларда аның өчен тавыш бирергә чакыра, янгын хезмәте органнары халыкны ут белән сак булырга өнди. Андый аралашуда инандыручы субъект инанучыны үз фикеренә кушылырга ярдәм итә торган аргументлар китерә. Болар киләчәктәге отышлы мөмкинлекләр, җәза бирү белән янау һ.б. булырга мөмкин.</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Өйрәтү максаты белән  аралашу</w:t>
      </w:r>
      <w:r w:rsidRPr="00755713">
        <w:rPr>
          <w:rFonts w:ascii="Times New Roman" w:hAnsi="Times New Roman"/>
          <w:sz w:val="28"/>
          <w:szCs w:val="28"/>
          <w:lang w:val="tt-RU"/>
        </w:rPr>
        <w:t xml:space="preserve"> – өйрәтүченең өйрәнүчегә  белем, осталык һәм күнекмәләрнең аерым җыелмасын өйрәтү максатында йогынты ясавы. Ул  белем бирүучреждениеләре,  шулай ук көндәлек тормышта кирәклебелемнәрне үзләштерү процессы кысаларында тормышка ашырыла.</w:t>
      </w: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b/>
          <w:i/>
          <w:sz w:val="28"/>
          <w:szCs w:val="28"/>
          <w:lang w:val="tt-RU"/>
        </w:rPr>
        <w:t>Мәдәни аралашу</w:t>
      </w:r>
      <w:r w:rsidRPr="00755713">
        <w:rPr>
          <w:rFonts w:ascii="Times New Roman" w:hAnsi="Times New Roman"/>
          <w:sz w:val="28"/>
          <w:szCs w:val="28"/>
          <w:lang w:val="tt-RU"/>
        </w:rPr>
        <w:t xml:space="preserve">  мәдәни кыйммәтләргә тарту процессындакешеләрнең үзара тәэсир итешүе белән бәйләнгән. Болар – күргәзмәләргә, театрларга, кинога йөрү, музыкаль, сәнгать  һәм башка коллективлар кысаларында бергә булу, иҗат, төрле клубларда, оешмаларда  әгъза булып тору һ.б. булырга мөмкин.</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b/>
          <w:i/>
          <w:sz w:val="28"/>
          <w:szCs w:val="28"/>
          <w:lang w:val="tt-RU"/>
        </w:rPr>
        <w:t>Фәнни аралашу</w:t>
      </w:r>
      <w:r w:rsidRPr="00755713">
        <w:rPr>
          <w:rFonts w:ascii="Times New Roman" w:hAnsi="Times New Roman"/>
          <w:sz w:val="28"/>
          <w:szCs w:val="28"/>
          <w:lang w:val="tt-RU"/>
        </w:rPr>
        <w:t xml:space="preserve"> фәнни-тикшерү эшчәнлеге белән бәйле. Фән бер урында гына тормый. Кабаттан велосипед уйлап чыгармас өчен, галим үз хезмәттәшләренең эш нәтиҗәләрен күзәтергә тиеш. Фәнни аралашу  шәхесара дәрәҗәдә дә, шулай ук төрле фәнни конференцияләрдә, диспут, симпозиумнарда да була.</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Мәдәниятара аралашу</w:t>
      </w:r>
      <w:r w:rsidRPr="00755713">
        <w:rPr>
          <w:rFonts w:ascii="Times New Roman" w:hAnsi="Times New Roman"/>
          <w:sz w:val="28"/>
          <w:szCs w:val="28"/>
          <w:lang w:val="tt-RU"/>
        </w:rPr>
        <w:t>төрле мәдәни кыйммәтләрне бүлешүче кешеләр арасында була. Бу музыкада,сәнгатьтә, әдәбиятта төрле  юнәлеш вәкилләренең үзара бәйләнеше, “аталар” һәм “балалар”ның яисә төрле милләт вәкилләренең  аралашуы булырга мөмкин. Андый аралашу үзара хезмәттәшлек һәм үзара мәдәни үсеш нигезендә булырга, шулай ук  низаглы ситуацияләр тудырга да мөмкин.</w:t>
      </w:r>
    </w:p>
    <w:p w:rsidR="008B7A66" w:rsidRPr="00755713" w:rsidRDefault="008B7A66" w:rsidP="008B49C6">
      <w:pPr>
        <w:pStyle w:val="1"/>
        <w:spacing w:after="0" w:line="360" w:lineRule="auto"/>
        <w:ind w:left="495"/>
        <w:jc w:val="both"/>
        <w:rPr>
          <w:rFonts w:ascii="Times New Roman" w:hAnsi="Times New Roman"/>
          <w:i/>
          <w:sz w:val="28"/>
          <w:szCs w:val="28"/>
          <w:lang w:val="tt-RU"/>
        </w:rPr>
      </w:pPr>
    </w:p>
    <w:p w:rsidR="008B7A66" w:rsidRPr="00755713" w:rsidRDefault="008B7A66" w:rsidP="008B49C6">
      <w:pPr>
        <w:pStyle w:val="1"/>
        <w:spacing w:after="0" w:line="360" w:lineRule="auto"/>
        <w:ind w:left="495"/>
        <w:jc w:val="both"/>
        <w:rPr>
          <w:rFonts w:ascii="Times New Roman" w:hAnsi="Times New Roman"/>
          <w:i/>
          <w:sz w:val="28"/>
          <w:szCs w:val="28"/>
          <w:lang w:val="tt-RU"/>
        </w:rPr>
      </w:pPr>
      <w:r w:rsidRPr="00755713">
        <w:rPr>
          <w:rFonts w:ascii="Times New Roman" w:hAnsi="Times New Roman"/>
          <w:i/>
          <w:sz w:val="28"/>
          <w:szCs w:val="28"/>
          <w:lang w:val="tt-RU"/>
        </w:rPr>
        <w:tab/>
        <w:t xml:space="preserve">Рәсем асты. Көнкүрештә аралашу. </w:t>
      </w:r>
    </w:p>
    <w:p w:rsidR="008B7A66" w:rsidRPr="00755713" w:rsidRDefault="008B7A66" w:rsidP="008B49C6">
      <w:pPr>
        <w:pStyle w:val="1"/>
        <w:spacing w:after="0" w:line="360" w:lineRule="auto"/>
        <w:ind w:left="495" w:firstLine="213"/>
        <w:jc w:val="both"/>
        <w:rPr>
          <w:rFonts w:ascii="Times New Roman" w:hAnsi="Times New Roman"/>
          <w:i/>
          <w:sz w:val="28"/>
          <w:szCs w:val="28"/>
          <w:lang w:val="tt-RU"/>
        </w:rPr>
      </w:pPr>
      <w:r w:rsidRPr="00755713">
        <w:rPr>
          <w:rFonts w:ascii="Times New Roman" w:hAnsi="Times New Roman"/>
          <w:i/>
          <w:sz w:val="28"/>
          <w:szCs w:val="28"/>
          <w:lang w:val="tt-RU"/>
        </w:rPr>
        <w:t>Рәсем асты. Күргәзмәләрдә катнашу ул – мәдәни аралашу.</w:t>
      </w:r>
    </w:p>
    <w:p w:rsidR="008B7A66" w:rsidRPr="00755713" w:rsidRDefault="008B7A66" w:rsidP="008B49C6">
      <w:pPr>
        <w:pStyle w:val="1"/>
        <w:spacing w:after="0" w:line="360" w:lineRule="auto"/>
        <w:ind w:left="495"/>
        <w:jc w:val="both"/>
        <w:rPr>
          <w:rFonts w:ascii="Times New Roman" w:hAnsi="Times New Roman"/>
          <w:b/>
          <w:i/>
          <w:sz w:val="28"/>
          <w:szCs w:val="28"/>
          <w:lang w:val="tt-RU"/>
        </w:rPr>
      </w:pP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b/>
          <w:i/>
          <w:sz w:val="28"/>
          <w:szCs w:val="28"/>
          <w:lang w:val="tt-RU"/>
        </w:rPr>
        <w:tab/>
        <w:t>Йолаларга нигезләнгән (ритуаль) аралашу</w:t>
      </w:r>
      <w:r w:rsidRPr="00755713">
        <w:rPr>
          <w:rFonts w:ascii="Times New Roman" w:hAnsi="Times New Roman"/>
          <w:sz w:val="28"/>
          <w:szCs w:val="28"/>
          <w:lang w:val="tt-RU"/>
        </w:rPr>
        <w:t xml:space="preserve"> – ул алдан язылган тәртип кагыйдәләрен үтәү. Ул көндәлек тормышта даими очрый. Танышлар очрашканда исәнләшәләр, бер-берләренең кулларын кысалар, хәрбиләр честь бирәләр, укучылар,  укытучылары сыйныфка кергәч, сәламләп аягурә басалар. Ритуаль аралашу дини йолаларны үтәгәндә, никахлашу кебек милли һәм башка төрле  (кунакка чакырып алу һәм бару, җәмәгать урыннарына йөрү кебек һ.б.) йолаларны саклаганда  зур роль уйный.</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Ритуаль аралашуларның берсе булып этикет (үз-үзеңне тоту кагыйдәләрен үтәү) санала,  грек теленнән тәрҗемә иткәндә ул “йола” дигәнне аңлата.</w:t>
      </w:r>
    </w:p>
    <w:p w:rsidR="008B7A66" w:rsidRPr="00755713" w:rsidRDefault="008B7A66" w:rsidP="008B49C6">
      <w:pPr>
        <w:pStyle w:val="1"/>
        <w:spacing w:after="0" w:line="360" w:lineRule="auto"/>
        <w:ind w:left="708" w:firstLine="213"/>
        <w:jc w:val="both"/>
        <w:rPr>
          <w:rFonts w:ascii="Times New Roman" w:hAnsi="Times New Roman"/>
          <w:sz w:val="28"/>
          <w:szCs w:val="28"/>
          <w:lang w:val="tt-RU"/>
        </w:rPr>
      </w:pPr>
    </w:p>
    <w:p w:rsidR="008B7A66" w:rsidRPr="00755713" w:rsidRDefault="008B7A66" w:rsidP="008B49C6">
      <w:pPr>
        <w:pStyle w:val="1"/>
        <w:spacing w:after="0" w:line="360" w:lineRule="auto"/>
        <w:ind w:left="708" w:firstLine="213"/>
        <w:jc w:val="both"/>
        <w:rPr>
          <w:rFonts w:ascii="Times New Roman" w:hAnsi="Times New Roman"/>
          <w:sz w:val="28"/>
          <w:szCs w:val="28"/>
          <w:lang w:val="tt-RU"/>
        </w:rPr>
      </w:pPr>
      <w:r w:rsidRPr="00755713">
        <w:rPr>
          <w:rFonts w:ascii="Times New Roman" w:hAnsi="Times New Roman"/>
          <w:b/>
          <w:i/>
          <w:sz w:val="28"/>
          <w:szCs w:val="28"/>
          <w:lang w:val="tt-RU"/>
        </w:rPr>
        <w:t>Этикет</w:t>
      </w:r>
      <w:r w:rsidRPr="00755713">
        <w:rPr>
          <w:rFonts w:ascii="Times New Roman" w:hAnsi="Times New Roman"/>
          <w:sz w:val="28"/>
          <w:szCs w:val="28"/>
          <w:lang w:val="tt-RU"/>
        </w:rPr>
        <w:t xml:space="preserve"> – тирә-юньдәгеләргә карата мөнәсәбәтләрнең тышкы чагылышыннан гыйбарәт  тәртип кагыйдәләренең җыелмасы ул.</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Моңа җәмәгать урыннарында тәртип, мөгамәлә формалары, исәнләшү, гадәтләр,туры килә торган шартларга карап киенү һ.б.керә.</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Безнең тормышта иң күп таралган кагыйдә – </w:t>
      </w:r>
      <w:r w:rsidRPr="00755713">
        <w:rPr>
          <w:rFonts w:ascii="Times New Roman" w:hAnsi="Times New Roman"/>
          <w:i/>
          <w:sz w:val="28"/>
          <w:szCs w:val="28"/>
          <w:lang w:val="tt-RU"/>
        </w:rPr>
        <w:t>исәнләшү</w:t>
      </w:r>
      <w:r w:rsidRPr="00755713">
        <w:rPr>
          <w:rFonts w:ascii="Times New Roman" w:hAnsi="Times New Roman"/>
          <w:sz w:val="28"/>
          <w:szCs w:val="28"/>
          <w:lang w:val="tt-RU"/>
        </w:rPr>
        <w:t>. Ул бервакытта да шау-шулы һәм тотнаксыз булырга тиеш түгел. Кече яшьтәгеләр үзләреннән өлкәннәр белән, кул астындагылар – җитәкчеләре белән беренче булып исәнләшергә тиеш. Бинага керүче андагыларга  шулай ук беренче булып  сәлам бирергә тиеш.</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Кеше белән исәнләшкәндә, аның күзләренә яхшылык теләп карарга кирәк. Кеше белән өстәл аша кул сузып исәнләшергә ярамый. Кул кысышырга сузылган кулны алмау мыскыл итү була.</w:t>
      </w: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i/>
          <w:sz w:val="28"/>
          <w:szCs w:val="28"/>
          <w:lang w:val="tt-RU"/>
        </w:rPr>
        <w:t>Танышуның үз кагыйдәләре</w:t>
      </w:r>
      <w:r w:rsidRPr="00755713">
        <w:rPr>
          <w:rFonts w:ascii="Times New Roman" w:hAnsi="Times New Roman"/>
          <w:sz w:val="28"/>
          <w:szCs w:val="28"/>
          <w:lang w:val="tt-RU"/>
        </w:rPr>
        <w:t xml:space="preserve"> бар. Кечеләрне –олылар белән, ир-атны – хатын-кыз, хезмәткәрне  җитәкче белән таныштырырга кирәк. Аерым кешене төркем белән таныштыралар. </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 xml:space="preserve"> Алдан билгеләнгән очрашуга вакытында килергә кирәк. Соңга калган очракта гафу үтенү һәм тоткарлануның сәбәбен аңлату мөһим. </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Кунакта үз-үзеңне тотуның</w:t>
      </w:r>
      <w:r w:rsidRPr="00755713">
        <w:rPr>
          <w:rFonts w:ascii="Times New Roman" w:hAnsi="Times New Roman"/>
          <w:sz w:val="28"/>
          <w:szCs w:val="28"/>
          <w:lang w:val="tt-RU"/>
        </w:rPr>
        <w:t xml:space="preserve"> шулай ук кагыйдәләре каралган. Әгәр сезне кунакка чакырганнар һәм сез чакыруны кабул иткәнсез икән, килми калу – әдәпсезлек билгесе, өстәвенә, ун минуттан да артыграк соңару  килешми.</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 xml:space="preserve"> Чакыруны алганда киләсе кунаклар турында сорашу яхшы түгел. Кирәк тапса, бу турыда хуҗа үзе әйтергә мөмкин. Бигрәк тә, әгәр чакырылган кунаклар арасында бер-берсенә карата начар мөгамәләдәгеләр булса, ул моны эшләргә тиеш. Әгәр кунакта сез үзегез теләмәгән кеше белән очраша калсагыз, барыбер аңа сәлам бирергә тиешсез.</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i/>
          <w:sz w:val="28"/>
          <w:szCs w:val="28"/>
          <w:lang w:val="tt-RU"/>
        </w:rPr>
        <w:t>Көндәлек тормышта</w:t>
      </w:r>
      <w:r w:rsidRPr="00755713">
        <w:rPr>
          <w:rFonts w:ascii="Times New Roman" w:hAnsi="Times New Roman"/>
          <w:sz w:val="28"/>
          <w:szCs w:val="28"/>
          <w:lang w:val="tt-RU"/>
        </w:rPr>
        <w:t>сакланырга тиешле кагыйдәләр бар. Алар балалар һәм өлкәннәр арасындагы тәртипкә,ир-атның  үзе белән бергә булган хатын-кызга карата игътибарлы булуына, кешеләр арасында әңгәмә өчен тема сайлауга һ.б.га  кагыла.</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b/>
          <w:i/>
          <w:sz w:val="28"/>
          <w:szCs w:val="28"/>
          <w:lang w:val="tt-RU"/>
        </w:rPr>
        <w:t>Аралашу әдәбе</w:t>
      </w:r>
      <w:r w:rsidRPr="00755713">
        <w:rPr>
          <w:rFonts w:ascii="Times New Roman" w:hAnsi="Times New Roman"/>
          <w:sz w:val="28"/>
          <w:szCs w:val="28"/>
          <w:lang w:val="tt-RU"/>
        </w:rPr>
        <w:t xml:space="preserve"> – башка кешеләр белән мөнәсәбәттә үзеңне дөрес тота белү ул.</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Аралашу кайсы гына өлкәдә һәм нинди генә шартларда барса да, ул   һәрвакыт тәрбиялелек, төгәллек, тыйнаклык, иплелек, әйләнә-тирәдәгеләргә хөрмәт, әңгәмәдәшеңне тыңлый белү һәм аны аңлауны таләп итә. Барлык бу кагыйдәләрне үтәүчене генә дөрестән дә,мәдәниятле кеше дип атарга була.</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ХОЛЫК</w:t>
      </w:r>
    </w:p>
    <w:p w:rsidR="008B7A66" w:rsidRPr="00755713" w:rsidRDefault="008B7A66" w:rsidP="008B49C6">
      <w:pPr>
        <w:pStyle w:val="1"/>
        <w:spacing w:after="0" w:line="360" w:lineRule="auto"/>
        <w:ind w:left="708" w:firstLine="213"/>
        <w:jc w:val="both"/>
        <w:rPr>
          <w:rFonts w:ascii="Times New Roman" w:hAnsi="Times New Roman"/>
          <w:sz w:val="28"/>
          <w:szCs w:val="28"/>
          <w:lang w:val="tt-RU"/>
        </w:rPr>
      </w:pPr>
      <w:r w:rsidRPr="00755713">
        <w:rPr>
          <w:rFonts w:ascii="Times New Roman" w:hAnsi="Times New Roman"/>
          <w:sz w:val="28"/>
          <w:szCs w:val="28"/>
          <w:lang w:val="tt-RU"/>
        </w:rPr>
        <w:t xml:space="preserve">  Аралашканда шәхеснең холык  дип аталган сыйфаты формалаша һәм чагылыш таба. </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b/>
          <w:i/>
          <w:sz w:val="28"/>
          <w:szCs w:val="28"/>
          <w:lang w:val="tt-RU"/>
        </w:rPr>
        <w:t>Холык</w:t>
      </w:r>
      <w:r w:rsidRPr="00755713">
        <w:rPr>
          <w:rFonts w:ascii="Times New Roman" w:hAnsi="Times New Roman"/>
          <w:sz w:val="28"/>
          <w:szCs w:val="28"/>
          <w:lang w:val="tt-RU"/>
        </w:rPr>
        <w:t xml:space="preserve"> – кешенең үз-үзен тотышына һәм дөньяга карашына йогынты ясаучы ныклы психик сыйфатлар җыелмасы ул.</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 xml:space="preserve">Кешенең холкы гомере буе формалаша һәм ике факторга−  кешенең нерв системасы төренә һәм кеше яшәгән, шәхес буларак үскән мохиткә бәйле була Шулай да холыкның  турыдан-туры формалашуы үсеш ягыннан төрле дәрәҗәдә булган  төркемнәрдә (гаиләдә, дуслар компаниясендә, сыйныфта, хезмәт коллективында һ.б.да) тормышка аша.  Шәхес өчен кайсы төркемнең мөһимрәк булуынаһәм улмохиттә нинди  кыйммәтләр күпчелекне алып торуга бәйле рәвештә кешедә холыкныңтиешле сыйфатлары үсеш ала. Холык үзенчәлекләре шулай индивидның төркемдәге позициясенә, ягъни аның анда тоткан урынына бәйле. Формалашкан холыкның  алдынгыкомпоненты булып инандыру системасы тора. Инандырукеше тәртибенең озак вакытлылыгын, аның куелган максатларга ирешүдәге ныклыгын, үзе башкарган эшнең гаделлегенә һәм мөһимлегенә ышанычын билгели. </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r w:rsidRPr="00755713">
        <w:rPr>
          <w:rFonts w:ascii="Times New Roman" w:hAnsi="Times New Roman"/>
          <w:b/>
          <w:i/>
          <w:sz w:val="28"/>
          <w:szCs w:val="28"/>
          <w:lang w:val="tt-RU"/>
        </w:rPr>
        <w:t>Холыкның үзенчәлекләреннән чыгып, аны дүрт төркемгә</w:t>
      </w:r>
      <w:r w:rsidRPr="00755713">
        <w:rPr>
          <w:rFonts w:ascii="Times New Roman" w:hAnsi="Times New Roman"/>
          <w:sz w:val="28"/>
          <w:szCs w:val="28"/>
          <w:lang w:val="tt-RU"/>
        </w:rPr>
        <w:t xml:space="preserve"> бүләләр:</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1)кешенең башка кешеләргә, җәмгыятькә мөнәсәбәте(аралашучанлык,  сизгерлек, ярдәмчеллек яки аралашмаучанлык, кырыслык, тупаслык);</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2)кешенең хезмәткә, эшкә мөнәсәбәте(хезмәт сөючәнлек, җаваплылык, үз сүзендә торучанлык яки ялкаулык, гаделсезлек,  инициативасызлык;</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3)кешенең үз-үзенә мөнәсәбәте(үз кадерен белүе, тыйнаклыгы, горурлыгы яки оятсызлыгы, тәкәбберлеге, эгоистлыгы);</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4)кешенең әйберләргә мөнәсәбәте( пөхтәлеге, сак карашы яки  шапшаклыгы, җыйнаксызлыгы).</w:t>
      </w: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sz w:val="28"/>
          <w:szCs w:val="28"/>
          <w:lang w:val="tt-RU"/>
        </w:rPr>
        <w:t>Алман  психологы Э.Кречмер кешенең тән төзелешенә һәм характерына нигезләнгән  холыкларны классификацияләгән:</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■астеник– үз эченә бикләнгән, озын ябык кеше,ул  аралашырга яратмый, ялгызлыкта калырга омтыла;</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■атлетик – озын буйлы, киң җилкәле кеше; ул тыныч, уңайлыклар һәм тотрыклылык ярата, практик һәм хуҗалыкчыл;</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■пикник – карсак гәүдәле, симез, шул ук вакытта җиңел һәм хәрәкәтчән, эшчәнлеккә омтылучан.</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 xml:space="preserve"> Аерым бер кешенең холкын аның белән көндәлек аралашуда да, һөнәри  эшчәнлек процессындагыүзара бәйләнештә дә игътибарга алу мөһим.  Еш кына, бу кешенең холкы әйбәт, аның белән аралашу җиңел, ә тегесенең холкы начар, аның белән эш итеп булмый, дигәнне ишетергә туры килә. Тискәре сыйфатлы холыкка ия кешегә хезмәт коллективында килешеп яшәү кыен, ул һәрвакыт хезмәттәшләре белән низагка керә. Шуңа күрә тормышның төрле ситуацияләрендә үз-үзеңне тотуда, кайчак хәтта башкалар файдасына үзеңнең ирегеңне чикләп булса да, даими үзконтроль булдыру кирәк.</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Ирек барлык чорда да һәр халыкка хас булган гомумкешелек кыйммәтләргә бәйләнешле була. Кешегә иреккә омтылу хас. Бәйсезлек, мөстәкыйльлек,  үзең эшләгән эшләр өчен җавап бирергә әзер булу – бу табигый теләк.</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b/>
          <w:i/>
          <w:sz w:val="28"/>
          <w:szCs w:val="28"/>
          <w:lang w:val="tt-RU"/>
        </w:rPr>
        <w:t>Ирек</w:t>
      </w:r>
      <w:r w:rsidRPr="00755713">
        <w:rPr>
          <w:rFonts w:ascii="Times New Roman" w:hAnsi="Times New Roman"/>
          <w:sz w:val="28"/>
          <w:szCs w:val="28"/>
          <w:lang w:val="tt-RU"/>
        </w:rPr>
        <w:t xml:space="preserve"> −  социаль һәм сәяси субъектларның(шул исәптән шәхеснең дә) үз юлларын сайлауга сәләтләрен һәм  мөмкинлекләрен чагылдырган  мөстәкыйльлегеһәм үз мәнфәгатьләре белән максатларына туры китереп эш итүләре ул.</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sz w:val="28"/>
          <w:szCs w:val="28"/>
          <w:lang w:val="tt-RU"/>
        </w:rPr>
        <w:t>Чынбарлык тормышта ирек сайлау зарурлык хәлендә  була. Абсолют, чиксез ирекнең булуы мөмкин түгел. Җәмгыятьтә яшәп һәм аннан тулысынча ирекле булып яшәп булмый, чөнки  бер тулы ирек икенчесенә карата башбаштаклыкны аңлатыр иде. Абсолют ирек кеше өчен берни белән дә чикләнмәгән сайлауны белдерер иде, бу исә аны карар кабул итүдә бик кыен хәлгә куяр иде. Кеше иреген чикләүчеләр эчке факторлар(кешенең үзе тарафыннан, үз-үзеңне чикләү) да, шулай ук тышкылары      (җәмгыять тарафыннан) да була. Икенче очракта кеше ирегенең чиген  башка кешеләрнең хокуклары һәм иреге тәшкил итәргә мөмкин, ә беренчесендә – моны кешенең үзе тарафыннан аңлавы тора.  Ирек үз алдыңда һәм җәмгыять алдында торган җаваплылыктан аерылгысыз. Шәхеснең җаваплылыгы  ике яклы: тышкы, ягъни шәхескә карата  билгеле бер иҗтимагый санкцияләр куллану мөмкинлеге һәм эчке, ягъни шәхеснең үз алдында җаваплылыгы (үзеңне бурычлы итеп тою хисе һәм намус), аныңүз-үзенә контролеһәм үзидарәне тормышка ашыру сәләте.</w:t>
      </w: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sz w:val="28"/>
          <w:szCs w:val="28"/>
          <w:lang w:val="tt-RU"/>
        </w:rPr>
        <w:t>Аралашу – ул, барыннан да элек,аерым  кешеләр арасында үзара бәйләнеш, шәхесара аралашу. Яшьтәшләр белән аралашу ихтыяҗы кече яшьтә барлыкка килә һәм вакыт узган саен тагын да арта бара. Яшьтәшләр белән аралашу – мөһим мәгълүмат чыганагы ул, аның аша үсмерләр теге яки бу сәбәп аркасында өлкәннәрнең нәрсәне дә булса әйтми калдырганнарын беләләр. Аралашу барышында яшьләрдә үзара социаль тәэсир итешү, шәхси мәнфәгатьләрбелән җәмгыять арасындаүзара бәйләнешне билгеләү күнекмәләре булдырыла. Үсмернең үз кадерен үзе белү өчен төп нигез булып үз яшьтәшләре арасында хөрмәт казана алуы-алмавы тора. Аралашу барышында үсмерләр арасында дуслык мөнәсәбәтләренә карата билгеле бер таләпләр булдырыла.</w:t>
      </w: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sz w:val="28"/>
          <w:szCs w:val="28"/>
          <w:lang w:val="tt-RU"/>
        </w:rPr>
        <w:t xml:space="preserve">  Теләсә кайсы җәмгыятьтәге кебек, яшьләр арасында датди мөмкинлекләрнең тигезсезлегеннәнкилеп чыккансоциаль катламнарга бүленү кебек үк, тормыш планнары характерындагы,биеклеккә омтылу һәм аларны гамәлгә ашыру тибындагы аерымлыклар да килеп чыга.  Шуның белән бәйле рәвештә  рәсми статуска (укуда өлгереш) да, рәсми булмаган сыйфатларга(шәхси сыйфатлар, формаль булмаган лидерлык) да  нигезләнгән аерым иерархия барлыкка килергә мөмкин.</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 xml:space="preserve"> Яшьләр төркемнәрекүп төрле сәбәпләр буенча классификацияләнә:</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■юридик статуслары буенча(рәсми һәм рәсми  булмаган);</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■сан буенча (күп һәм аз);</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■тотрыклылык дәрәҗәсе буенча(даими, вакытлыча, очраклы);</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социаль киңлектә таралышы буенча(мәктәп эчендә, мәктәптән тыш, урамда;</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■лидерлык төре буенча(демократик һәм авторитар).</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Үзен  кайсы да булса төркем рәтенә кертеп, үсмер аның һәм әгъзаларының  мәнфәгатьләрен бүлешеп, төркемгә хас үзенчәлекләрне кабул итә.</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Үзидентификацияләү уңай (уңай мисалларга тиңләштерү) һәм тискәре (тискәре мисалларга охшарга омтылу) булырга мөмкин.</w:t>
      </w: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p>
    <w:p w:rsidR="008B7A66" w:rsidRPr="00755713" w:rsidRDefault="008B7A66" w:rsidP="008B49C6">
      <w:pPr>
        <w:pStyle w:val="1"/>
        <w:spacing w:after="0" w:line="360" w:lineRule="auto"/>
        <w:ind w:left="495" w:firstLine="213"/>
        <w:jc w:val="both"/>
        <w:rPr>
          <w:rFonts w:ascii="Times New Roman" w:hAnsi="Times New Roman"/>
          <w:sz w:val="28"/>
          <w:szCs w:val="28"/>
          <w:lang w:val="tt-RU"/>
        </w:rPr>
      </w:pPr>
      <w:r w:rsidRPr="00755713">
        <w:rPr>
          <w:rFonts w:ascii="Times New Roman" w:hAnsi="Times New Roman"/>
          <w:b/>
          <w:i/>
          <w:sz w:val="28"/>
          <w:szCs w:val="28"/>
          <w:lang w:val="tt-RU"/>
        </w:rPr>
        <w:t>Үзидентификацияләү</w:t>
      </w:r>
      <w:r w:rsidRPr="00755713">
        <w:rPr>
          <w:rFonts w:ascii="Times New Roman" w:hAnsi="Times New Roman"/>
          <w:sz w:val="28"/>
          <w:szCs w:val="28"/>
          <w:lang w:val="tt-RU"/>
        </w:rPr>
        <w:t xml:space="preserve"> ул– үзеңне төркемгә тиңләштерү, андагы урыныңны аңлау.</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1B6093">
      <w:pPr>
        <w:pStyle w:val="1"/>
        <w:spacing w:after="0" w:line="360" w:lineRule="auto"/>
        <w:ind w:left="0" w:firstLine="495"/>
        <w:jc w:val="both"/>
        <w:rPr>
          <w:rFonts w:ascii="Times New Roman" w:hAnsi="Times New Roman"/>
          <w:sz w:val="28"/>
          <w:szCs w:val="28"/>
          <w:lang w:val="tt-RU"/>
        </w:rPr>
      </w:pPr>
      <w:r w:rsidRPr="00755713">
        <w:rPr>
          <w:rFonts w:ascii="Times New Roman" w:hAnsi="Times New Roman"/>
          <w:sz w:val="28"/>
          <w:szCs w:val="28"/>
          <w:lang w:val="tt-RU"/>
        </w:rPr>
        <w:t xml:space="preserve">  Хәзерге вакытта үсмерләр мохитендә  агрессив тенденцияләр проблемасы көчәя бара. Ул  яшьтәшләре арасындагы кемгә дә булса тискәре мөнәсәбәт уяту, аны төркемнән куу белән генә чикләнмичә, турыдан-туры көчләү гамәлләрендә (мәсәлән, кыйнау һәм шуны видеога төшереп баруда) чагыла. Агрессиянең объекты булып бер-ике үсмер сайланганда андый конфликтлар,еш кына, шәхесара характерда була. Шул ук вакытта төркемнәр арасындагы конфликтлар очрагы да аз түгел, алар төрле сәбәпләр (кызыксыну юнәлешләре, социаль статус, психоэмоциональ кабул итмәүһ.б.)аркасындабарлыкка килә. Мондый күренешләр әйләнә-тирәдә начар социаль мохит урнашудан, зурларның тискәре йогынтысыннан гына түгел, ә бәлкиүсмерлек чоры үзенчәлекләреннән дә бәйле. Бу вакытта  тиз олыгаю бару процессы бара, үзләрен зурлар итеп санау теләге барлыкка килә, һәм ул яшьләрне тирә-юньдәгеләргә каршы куюга, конфликтлы ситуацияләр тудырырга  этәрә дә.</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pStyle w:val="1"/>
        <w:spacing w:after="0" w:line="360" w:lineRule="auto"/>
        <w:ind w:left="495"/>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1.Нәрсә ул аралашу? Сез аралашуның нинди төрләрен беләсез?</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2.Сөйләм һәм сөйләм булмаган аралашуга мисаллар китерегез.</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3.Кешеләрнең үзара тәэсир итешүе  ысулларына бәйле рәвештә аралашу төрләренә характеристика бирегез.</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4.Сез аралашуның кайсы төрләрен ешрак кулланырга мәҗбүрсез?</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5.Аралашу һәм коммуникациянең аермасы нидән гыйбарәт?</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6.Аралашу нинди функцияләр башкара?</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7.Аралашуның нинди формаларан беләсез? Аларга характеристика бирегез.</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8. Кешеләр арасындагы үзара бәйләнештә этикет нинди роль уйный? Этикетның сезгә таныш булган кагыйдәләрен атагыз. Сез аларның кайсыларын ешрак үтисез?</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9. Аралашу әдәбе  нәрсә ул? Нинди кешене әдәпле дип атап була?</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10.Нәрсә ул холык? Аңа нинди сыйфатлар хас? Холык сыйфатларын белдерүче мисаллар китерегез.</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11.Холык төрләренә характеристика бирегез. Аралашуда һәм һөнәри эшчәнлектә холык нинди роль уйный?</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12.Нәрсә ул ирек? Ул абсолют була аламы? Ирекне нәрсә чикли?  Ирекне чикләүгә мисаллар китерегез.</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13.Яшьләр даирәсендә  аралашу үзенчәлекләрен  аңлатыгыз. Яшьләрнең үзара бәйләнешендә нинди проблемалар барлыкка килә? Мисаллар китерегез.</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pStyle w:val="1"/>
        <w:spacing w:after="0" w:line="360" w:lineRule="auto"/>
        <w:ind w:left="495" w:firstLine="213"/>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Б.Шоу сүзләренә нигезләнеп, аралашуның мәгънәсен ачыклагыз:</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pStyle w:val="1"/>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Әгәр сез дә дә, миндә дә алма бар  һәм без аларны алмашабыз икән, димәк, сездә дә, миндә дә берешәр алма кала.  Әгәр сездә дә, миндә дә идея бар һәм без аларны уртаклашабыз икән, димәк,  сездә дә, миндә дә икешәр идея булачак. </w:t>
      </w:r>
    </w:p>
    <w:p w:rsidR="008B7A66" w:rsidRPr="00755713" w:rsidRDefault="008B7A66" w:rsidP="008B49C6">
      <w:pPr>
        <w:pStyle w:val="1"/>
        <w:spacing w:after="0" w:line="360" w:lineRule="auto"/>
        <w:ind w:left="495"/>
        <w:jc w:val="both"/>
        <w:rPr>
          <w:rFonts w:ascii="Times New Roman" w:hAnsi="Times New Roman"/>
          <w:sz w:val="28"/>
          <w:szCs w:val="28"/>
          <w:lang w:val="tt-RU"/>
        </w:rPr>
      </w:pPr>
    </w:p>
    <w:p w:rsidR="008B7A66" w:rsidRPr="00755713" w:rsidRDefault="008B7A66" w:rsidP="008B49C6">
      <w:pPr>
        <w:spacing w:line="360" w:lineRule="auto"/>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2449BE">
      <w:pPr>
        <w:pStyle w:val="ListParagraph"/>
        <w:spacing w:after="0" w:line="360" w:lineRule="auto"/>
        <w:ind w:left="495"/>
        <w:jc w:val="both"/>
        <w:rPr>
          <w:rFonts w:ascii="Times New Roman" w:hAnsi="Times New Roman"/>
          <w:b/>
          <w:sz w:val="28"/>
          <w:szCs w:val="28"/>
          <w:lang w:val="tt-RU"/>
        </w:rPr>
      </w:pPr>
    </w:p>
    <w:p w:rsidR="008B7A66" w:rsidRPr="00755713" w:rsidRDefault="008B7A66" w:rsidP="002449BE">
      <w:pPr>
        <w:pStyle w:val="ListParagraph"/>
        <w:spacing w:after="0" w:line="360" w:lineRule="auto"/>
        <w:ind w:left="495"/>
        <w:jc w:val="both"/>
        <w:rPr>
          <w:rFonts w:ascii="Times New Roman" w:hAnsi="Times New Roman"/>
          <w:b/>
          <w:sz w:val="28"/>
          <w:szCs w:val="28"/>
          <w:lang w:val="tt-RU"/>
        </w:rPr>
      </w:pPr>
      <w:r w:rsidRPr="00755713">
        <w:rPr>
          <w:rFonts w:ascii="Times New Roman" w:hAnsi="Times New Roman"/>
          <w:b/>
          <w:sz w:val="28"/>
          <w:szCs w:val="28"/>
          <w:lang w:val="tt-RU"/>
        </w:rPr>
        <w:t xml:space="preserve">  1.7. ҖӘМГЫЯТЬ ТӨШЕНЧӘСЕ</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2449BE">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 xml:space="preserve">Кешеләр бик күптәннән, коллективта яшәп, бергә яшәүнең үзенчәлекләре һәм закончалыклары турында уйланганнар, аның бердәмлеген һәм тотрыклылыгын тәэмин итәргә омтылганнар. Кешеләрнең берләштерелгән эшчәнлеклек формаларын белдергән атамалар саны вакыт узган саен арта бара. Аларның күпчелеге билгеле. Бер-берсе янәшәсендә яшәгән һәм кайбер очракларда уртак хуҗалыкны алып барганда үзара бәйләнгән игенчеләр төркеме </w:t>
      </w:r>
      <w:r w:rsidRPr="00755713">
        <w:rPr>
          <w:rFonts w:ascii="Times New Roman" w:hAnsi="Times New Roman"/>
          <w:i/>
          <w:sz w:val="28"/>
          <w:szCs w:val="28"/>
          <w:lang w:val="tt-RU"/>
        </w:rPr>
        <w:t xml:space="preserve">община </w:t>
      </w:r>
      <w:r w:rsidRPr="00755713">
        <w:rPr>
          <w:rFonts w:ascii="Times New Roman" w:hAnsi="Times New Roman"/>
          <w:sz w:val="28"/>
          <w:szCs w:val="28"/>
          <w:lang w:val="tt-RU"/>
        </w:rPr>
        <w:t xml:space="preserve">(җыен,  вервь)  дип атала. Кешеләрнең бер урында бергә яшәп коммуналь мәсьләләрне коллектив хәл итүен </w:t>
      </w:r>
      <w:r w:rsidRPr="00755713">
        <w:rPr>
          <w:rFonts w:ascii="Times New Roman" w:hAnsi="Times New Roman"/>
          <w:i/>
          <w:sz w:val="28"/>
          <w:szCs w:val="28"/>
          <w:lang w:val="tt-RU"/>
        </w:rPr>
        <w:t>тулай торак тормышы</w:t>
      </w:r>
      <w:r w:rsidRPr="00755713">
        <w:rPr>
          <w:rFonts w:ascii="Times New Roman" w:hAnsi="Times New Roman"/>
          <w:sz w:val="28"/>
          <w:szCs w:val="28"/>
          <w:lang w:val="tt-RU"/>
        </w:rPr>
        <w:t xml:space="preserve"> диләр. Бу төшенчәләр белән беррәттән </w:t>
      </w:r>
      <w:r w:rsidRPr="00755713">
        <w:rPr>
          <w:rFonts w:ascii="Times New Roman" w:hAnsi="Times New Roman"/>
          <w:i/>
          <w:sz w:val="28"/>
          <w:szCs w:val="28"/>
          <w:lang w:val="tt-RU"/>
        </w:rPr>
        <w:t xml:space="preserve">җәмгыять </w:t>
      </w:r>
      <w:r w:rsidRPr="00755713">
        <w:rPr>
          <w:rFonts w:ascii="Times New Roman" w:hAnsi="Times New Roman"/>
          <w:sz w:val="28"/>
          <w:szCs w:val="28"/>
          <w:lang w:val="tt-RU"/>
        </w:rPr>
        <w:t>төшенчәсе дә бар. Бу өч сүзнең тамырдаш сүзләр булуын һәм нигезләрендә “гомуми”, ягъни кешеләрне ниндидер бер төркемгә туплаучы мәгънә ятуын күрү кыен түгел. Андый берләшү, һичшиксез, төркемнең барлык әгъзалары мәнфәгатьләреннән чыгып нигезләнергә тиеш. Мәсәлән, кинотеатрда тамашачыларны кино карау ихтыяҗы берләштерә. Хезмәт коллективы эшчеләре хезмәт эшчәнлеген бергә башкару өчен берләшәләр. Аерым сәяси карашларны яклаучылар сәяси партияләр төзиләр. Укучылар мәктәпләргә дәресләргә  йөриләр, ә аннары аларның кайберләре шөгыльләнү өчен спорт секцияләренә, икенчеләре драма түгәрәгенә китә.</w:t>
      </w:r>
    </w:p>
    <w:p w:rsidR="008B7A66" w:rsidRPr="00755713" w:rsidRDefault="008B7A66" w:rsidP="002449BE">
      <w:pPr>
        <w:pStyle w:val="ListParagraph"/>
        <w:spacing w:after="0" w:line="360" w:lineRule="auto"/>
        <w:ind w:left="708" w:firstLine="708"/>
        <w:jc w:val="both"/>
        <w:rPr>
          <w:rFonts w:ascii="Times New Roman" w:hAnsi="Times New Roman"/>
          <w:sz w:val="28"/>
          <w:szCs w:val="28"/>
          <w:lang w:val="tt-RU"/>
        </w:rPr>
      </w:pPr>
    </w:p>
    <w:p w:rsidR="008B7A66" w:rsidRPr="00755713" w:rsidRDefault="008B7A66" w:rsidP="002449BE">
      <w:pPr>
        <w:pStyle w:val="ListParagraph"/>
        <w:spacing w:after="0" w:line="360" w:lineRule="auto"/>
        <w:ind w:left="708"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Хезмәт коллективында.</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Мәгълүм булганча,  китерелгән мисалларның һәммәсендә дә гомуми мәнфәгатьбар. Мәгәр кинофильмны караганнан соң тамашачылар таралышалар һәм башка очрашмыйлар. Төзүчеләр бригадасы эш тәмамлангач таркала. Укучылар мәктәпне тәмамлый, һәм аларның һәркайсы тормышта үз юлын сайлый.</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Алайса җәмгыять нәрсә соң ул? Ул кешеләрнең гади берләшүеме яисә кешелек бәйләнешләренең һәм уртак эшчәнлек формаларының җыелмасы буламы? Бу сорауга  борынгы бабаларыбыз да   җавап табарга тырышкан.</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Җәмгыять турында белемнәр борынгыдан, кеше үзенең төркем әгъзасы икәнлегенә төшенә башлагач ук формалаша. Җәмгыять төзелеше катлаулану һәм дәүләтләр барлыкка килү,  идарә итү  объекты буларак,җәмгыять төзелешетурындагы күзаллауны гомумиләштерү зарурлыгын  китереп чыгара.</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Борынгы грек фәлсәфәчеләре  Платон белән  Аристотель җәмгыятьне тере организм белән чагыштыралар, чөнки ул да шулай ук һәр кешегә йогынты ясап һәм  аның йогынтысын үзендә кичереп  чирләргә яки терелергә мөмкин. Дөрестән дә, җәмгыять кеше яшәешен оештыруда үз социаль кануннары булган катлаулы системаны хасил итә. Җәмгыять тәэсире нигезендә кеше шәхес буларак җитлегә. Нәкъ менә  җәмгыятьтә кешеләр,үзе кебекләр белән аралашып, сөйләмнәрен үстерәләр, билгеле бер тәртип  күнекмәләрен алалар.</w:t>
      </w:r>
    </w:p>
    <w:p w:rsidR="008B7A66" w:rsidRPr="00755713" w:rsidRDefault="008B7A66" w:rsidP="002449BE">
      <w:pPr>
        <w:pStyle w:val="ListParagraph"/>
        <w:spacing w:after="0" w:line="360" w:lineRule="auto"/>
        <w:ind w:left="495" w:firstLine="213"/>
        <w:jc w:val="both"/>
        <w:rPr>
          <w:rFonts w:ascii="Times New Roman" w:hAnsi="Times New Roman"/>
          <w:sz w:val="28"/>
          <w:szCs w:val="28"/>
          <w:lang w:val="tt-RU"/>
        </w:rPr>
      </w:pPr>
      <w:r w:rsidRPr="00755713">
        <w:rPr>
          <w:rFonts w:ascii="Times New Roman" w:hAnsi="Times New Roman"/>
          <w:sz w:val="28"/>
          <w:szCs w:val="28"/>
          <w:lang w:val="tt-RU"/>
        </w:rPr>
        <w:t xml:space="preserve">   Кеше – иҗтимагый зат. Ул башка кешеләрдән аерым  яши алмый. Билгеле роман каһарманы Робинзон Крузо озак еллар кеше яшәми торган утрауда көн күрә, ләкин башка кешеләр белән аралашу процессында алган күнекмәләрдән  файдалана. Аның төп теләге тизрәк утраудан китү һәм кабат кешеләр белән очрашу була. Тарихта балаларны җанварлар тәрбияләләве турындагы мисаллар да билгеле. Аннары кешелек җәмгыятенә эләгеп, алар җайлаша алмыйлар һәм белем ягыннан үз яшьтәшләреннән шактый  калышалар. </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Шулай итеп,  җ</w:t>
      </w:r>
      <w:r w:rsidRPr="00755713">
        <w:rPr>
          <w:rFonts w:ascii="Times New Roman" w:hAnsi="Times New Roman"/>
          <w:i/>
          <w:sz w:val="28"/>
          <w:szCs w:val="28"/>
          <w:lang w:val="tt-RU"/>
        </w:rPr>
        <w:t>әмгыять ул – кешеләрнең үзара тәэсир итешүе  нәтиҗәсе</w:t>
      </w:r>
      <w:r w:rsidRPr="00755713">
        <w:rPr>
          <w:rFonts w:ascii="Times New Roman" w:hAnsi="Times New Roman"/>
          <w:sz w:val="28"/>
          <w:szCs w:val="28"/>
          <w:lang w:val="tt-RU"/>
        </w:rPr>
        <w:t>. Кеше җәмгыятьтән тыш яши алмый, үз чиратында җәмгыять тә кешедән башка була алмый. Кеше хайваннар дөньясыннан аерылганнан соң җәмгыять барлыкка килә. Шул вакыттан кеше биологик төр буларак үзгәрүдән туктый. Кешелек  җәмгыяте исә, киресенчә,мөһим үзгәрешләргә дучар була.</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 xml:space="preserve">Җәмгыять  – ул  кешеләрнең тарихи формалашкан уртак эшчәнлегенннә гыйбарәт матди дөньяның  табигатьтән аерылган бер өлеше. </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Җәмгыять табигатьтән тыш була һәм аның кануннары буенча үсә алмый. Бу караш һәрвакыт өстенлек итмәде. XIX гасырда, Ч.Дарвин теориясе барлыкка килгәч, фәндә табигать үсеше кануннарын җәмгыятькә күчерергә кирәклеге, атап әйткәндә табигый сайланыш һәм  исән калу өчен көрәшне игълан итүче социал-дарвинизм агымы барлыкка килде. Социал-дарвинистлар “көчле исән кала” принцибы аерым кешеләр һәм аларның төркемнәре бәйләнешенә генә түгел, бәлкиаерым халыкларның үсешенә дә күчәргә тиеш дип саныйлар. Андый караш хәзерге заман фәне тарафыннан кире кагыла. Шуңа карамастан тереклек ияләренең  кайсыбер төрләренә карата мөнәсәбәттә иҗтимагый терминнар кулланыла. Мәсәлән, кырмыскалар һәм бал кортларын, аларның күмәк яшәү рәвешеннән,хезмәт бүленешеннән һәм  аерым төркемнәрнең махсуслашкан эшчәнлегеннән чыгып,  социаль яки иҗтимагый тереклек иясе дип атыйлар. Һичшиксез,  социаль тереклек ияләренең һәм кешелек җәмгыятенең охшаш яклары бар, ләкин, шул ук вакытта, алар бер-берсеннән шактый ук аерылалар да. Социаль бөҗәкләр аерым түгел, ә популяция кысаларында үсеш кичерә. Шуңа күрә,кырмыска түмгәкләрен  һәм умарта кортлары ояларын,еш кына, гадәттән тыш биологик организмнар дип йөртәләр, аларда һәрбер аерым төркемнең  роле генетик программалаштырылган була. Җәмгыятьтәге һәрбер кеше исә индивидуаль, ул ихтыяр көче һәм аңгаия һәм мөстәкыйль карар кабул итә ала.</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“Җәмгыять”төшенчәсе төрле сүзтезмәләрдә кулланыла, мәсәлән: борынгы җәмгыять, филателистлар җәмгыяте, Россия җәмгыяте, спорт оешмасы һ.б.  Хәзерге заман фәнни әдәбиятта  “җәмгыять” төшенчәсенең күптөрле аңлатмалары  бар. Ул кешеләрнең нинди дә булса эшчәнлекне(аучылар һәм балыкчылар җәмгыяте) бергә башкару өчен берләшкән аерым төркемнәре буларак та, һәм кешеләрнең үзара бәйләнеше,  кеше тормышының аерым оешмасы, аларның күп төрле элемтә һәм үзара бәйләнешләрен эченә алган нәтиҗәсе итеп тә, һәм кешелекнең тарихи үсеш(борынгы җәмгыять, феодаль җәмгыять) этабы буларак та,һәм аерым төзелешенә иякайсы да булса илнең (Россия җәмгыяте, Алман җәмгыяте)   социаль оешмасы да буларак аңлашыла.</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Мотивлаштыру ноктасыннан  чыгып(кешеләрне берләштерүче уртак  эшчәнлек мотивы) караганда,</w:t>
      </w:r>
      <w:r w:rsidRPr="00755713">
        <w:rPr>
          <w:rFonts w:ascii="Times New Roman" w:hAnsi="Times New Roman"/>
          <w:b/>
          <w:sz w:val="28"/>
          <w:szCs w:val="28"/>
          <w:lang w:val="tt-RU"/>
        </w:rPr>
        <w:t xml:space="preserve"> җәмгыять</w:t>
      </w:r>
      <w:r w:rsidRPr="00755713">
        <w:rPr>
          <w:rFonts w:ascii="Times New Roman" w:hAnsi="Times New Roman"/>
          <w:sz w:val="28"/>
          <w:szCs w:val="28"/>
          <w:lang w:val="tt-RU"/>
        </w:rPr>
        <w:t xml:space="preserve"> – ул  гомуми кызыксынулары булган, тәртип кагыйдәләренең гомумталәпләрен (нормаларын) салучы,  бердәм хакимият тарафыннан якланучы һәм сакланучы уртак мәнфәгатьләргә нигезләнгән мөнәсәбәтләргә ия шәхесләр бергәлеге. </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ҖӘМГЫЯТЬНЕҢ БИЛГЕЛӘРЕ</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Америка социологы Э. Шилз, җәмгыять ул – түбәндәге аерым билгеләргә ия   кешеләрнең берләшмәсе, дип саный:</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■зур  системаның өлеше булып тормый;</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■никахлар әлеге берләшмәнең вәкилләре арасында төзелә;</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шушы берләшмә вәкилләренең балалары хисабына арттырыла;</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■үзенең территориясе бар;</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■үзенең атамасы һәм хәтта үз тарихы бар;</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■шәхси идарә системасына ия;</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■аерым индивидның  уртача гомер озынлыгыннан озаграк яши;</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■аны гомуми кыйммәтләр системасы(үз йолалары, гореф-гадәтләре һ.б.ш.) берләштерә, алар аерым бер мәдәнияттә чагылыш табалар. </w:t>
      </w:r>
    </w:p>
    <w:p w:rsidR="008B7A66" w:rsidRPr="00755713" w:rsidRDefault="008B7A66" w:rsidP="002449BE">
      <w:pPr>
        <w:pStyle w:val="ListParagraph"/>
        <w:spacing w:after="0" w:line="360" w:lineRule="auto"/>
        <w:ind w:left="495" w:firstLine="213"/>
        <w:jc w:val="both"/>
        <w:rPr>
          <w:rFonts w:ascii="Times New Roman" w:hAnsi="Times New Roman"/>
          <w:sz w:val="28"/>
          <w:szCs w:val="28"/>
          <w:lang w:val="tt-RU"/>
        </w:rPr>
      </w:pPr>
      <w:r w:rsidRPr="00755713">
        <w:rPr>
          <w:rFonts w:ascii="Times New Roman" w:hAnsi="Times New Roman"/>
          <w:sz w:val="28"/>
          <w:szCs w:val="28"/>
          <w:lang w:val="tt-RU"/>
        </w:rPr>
        <w:t xml:space="preserve">  Шилз тарафыннан күрсәтелгән критерийларны универсаль дип санарга була, чөнки алар кешеләрнең үткәндә яшәгән һәм хәзер гамәлдә булган  төрле-төрле берләшмәләренә туры килә. Шул ук вакытта берләшмә вәкилләре арасында никах төзү, берләшмәнең үз вәкилләренең балалары хисабына тулыландыру һәм берләшмәнең  аерым кешеләре уртача гомер озынлыгыннан озынрак булуы кебек үзенчәлекләр  студентлар төркемнәре, хезмәт коллективлары, сәяси партияләр, кызыксыну  буенча клублар һ.б.өчен  туры килмәскә дә мөмкин.  Шулай итеп, Шилз кешеләрнең чагыштырмача зур берләшмәләренә хас  билгеләр системасын булдырган. Беренче чиратта  Шилзның критерийлары ил, дәүләт, милләт кебек иҗтимагый күренешләргә карата кулланылырга мөмкин.</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p>
    <w:p w:rsidR="008B7A66" w:rsidRPr="00755713" w:rsidRDefault="008B7A66" w:rsidP="002449BE">
      <w:pPr>
        <w:pStyle w:val="ListParagraph"/>
        <w:spacing w:after="0" w:line="360" w:lineRule="auto"/>
        <w:ind w:left="495" w:firstLine="213"/>
        <w:jc w:val="both"/>
        <w:rPr>
          <w:rFonts w:ascii="Times New Roman" w:hAnsi="Times New Roman"/>
          <w:sz w:val="28"/>
          <w:szCs w:val="28"/>
          <w:lang w:val="tt-RU"/>
        </w:rPr>
      </w:pPr>
      <w:r w:rsidRPr="00755713">
        <w:rPr>
          <w:rFonts w:ascii="Times New Roman" w:hAnsi="Times New Roman"/>
          <w:b/>
          <w:i/>
          <w:sz w:val="28"/>
          <w:szCs w:val="28"/>
          <w:lang w:val="tt-RU"/>
        </w:rPr>
        <w:t xml:space="preserve"> Ил</w:t>
      </w:r>
      <w:r w:rsidRPr="00755713">
        <w:rPr>
          <w:rFonts w:ascii="Times New Roman" w:hAnsi="Times New Roman"/>
          <w:sz w:val="28"/>
          <w:szCs w:val="28"/>
          <w:lang w:val="tt-RU"/>
        </w:rPr>
        <w:t xml:space="preserve"> дип гадәттә дәүләтнеке саналган  аерым территорияне атыйлар.</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Ил территориясендә яшәүче кешеләр, кагыйдә буларак, бердәй гражданлыкта булалар, бу инде  аларны бердәм төркемгә объектив берләштерә. Мәсәлән, безнең ил – Россия, анда 150 млн чамасы кеше яши, ул  17 млн км</w:t>
      </w:r>
      <w:r w:rsidRPr="00755713">
        <w:rPr>
          <w:rFonts w:ascii="Times New Roman" w:hAnsi="Times New Roman"/>
          <w:sz w:val="28"/>
          <w:szCs w:val="28"/>
          <w:vertAlign w:val="superscript"/>
          <w:lang w:val="tt-RU"/>
        </w:rPr>
        <w:t>2</w:t>
      </w:r>
      <w:r w:rsidRPr="00755713">
        <w:rPr>
          <w:rFonts w:ascii="Times New Roman" w:hAnsi="Times New Roman"/>
          <w:sz w:val="28"/>
          <w:szCs w:val="28"/>
          <w:lang w:val="tt-RU"/>
        </w:rPr>
        <w:t>дан артыграк территорияне били. Илнең барлык территориясендәге табигать шартлары бер-берсеннән кискен  аерыла. Халыкның милли составы да төрлечә. Шуңа карамастан,  территориаль бердәмлек Россия Федерациясенең дәүләт хакимияте тарафыннан катгый саклана.  Россия гражданнары тигез хокукка ия, бердәм кануннарга буйсына.  Кайбер очракларда Россия гражданнары уртак бер бурычны үтәү өчен(мәсәлән, хакимият органнарын – Президентны һәм Дәүләт Думасын сайлау өчен) берләшәләр. Моңа охшаш характеристиканы башка илләргә(Англия, Франция, АКШ һ.б.га) карата да кулланырга мөмкин.</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p>
    <w:p w:rsidR="008B7A66" w:rsidRPr="00755713" w:rsidRDefault="008B7A66" w:rsidP="002449BE">
      <w:pPr>
        <w:pStyle w:val="ListParagraph"/>
        <w:spacing w:after="0" w:line="360" w:lineRule="auto"/>
        <w:ind w:left="495"/>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r w:rsidRPr="00755713">
        <w:rPr>
          <w:rFonts w:ascii="Times New Roman" w:hAnsi="Times New Roman"/>
          <w:i/>
          <w:sz w:val="28"/>
          <w:szCs w:val="28"/>
          <w:lang w:val="tt-RU"/>
        </w:rPr>
        <w:t>Рәсем асты. Мәскәү – Россиянең йөрәге.</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Дәүләт үзенең хакимият системасына(парламент, хөкүмәт), халык белән аерым тип мөнәсәбәтләргә(демократия яки демократик булмаган режим), территория буенча хакимиятнең бүленеше үзенчәлегенә  ия.</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p>
    <w:p w:rsidR="008B7A66" w:rsidRPr="00755713" w:rsidRDefault="008B7A66" w:rsidP="002449BE">
      <w:pPr>
        <w:pStyle w:val="ListParagraph"/>
        <w:spacing w:after="0" w:line="360" w:lineRule="auto"/>
        <w:ind w:left="495" w:firstLine="213"/>
        <w:jc w:val="both"/>
        <w:rPr>
          <w:rFonts w:ascii="Times New Roman" w:hAnsi="Times New Roman"/>
          <w:sz w:val="28"/>
          <w:szCs w:val="28"/>
          <w:lang w:val="tt-RU"/>
        </w:rPr>
      </w:pPr>
      <w:r w:rsidRPr="00755713">
        <w:rPr>
          <w:rFonts w:ascii="Times New Roman" w:hAnsi="Times New Roman"/>
          <w:b/>
          <w:i/>
          <w:sz w:val="28"/>
          <w:szCs w:val="28"/>
          <w:lang w:val="tt-RU"/>
        </w:rPr>
        <w:t>Дәүләт</w:t>
      </w:r>
      <w:r w:rsidRPr="00755713">
        <w:rPr>
          <w:rFonts w:ascii="Times New Roman" w:hAnsi="Times New Roman"/>
          <w:sz w:val="28"/>
          <w:szCs w:val="28"/>
          <w:lang w:val="tt-RU"/>
        </w:rPr>
        <w:t xml:space="preserve"> аерым территориядә яшәүче халык белән идарә итүне үтәүче сәяси оешмасанала. </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 xml:space="preserve">      Милләтләр бер территория һәм дәүләт кысаларындагамәлдә булырга мөмкин. Әмма күпмилләтле дәүләт территориясендә кече халыкның  тыгыз укмашып яшәү фактлары да аз түгел.  Андый очракта, бу халык  хәтта үз дәүләтчелеген булдырмаганда да, үзенең милли йола, гореф-гадәтләрен, мәдәниятен  һ.б.ны саклый.</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p>
    <w:p w:rsidR="008B7A66" w:rsidRPr="00755713" w:rsidRDefault="008B7A66" w:rsidP="002449BE">
      <w:pPr>
        <w:pStyle w:val="ListParagraph"/>
        <w:spacing w:after="0" w:line="360" w:lineRule="auto"/>
        <w:ind w:left="495" w:firstLine="213"/>
        <w:jc w:val="both"/>
        <w:rPr>
          <w:rFonts w:ascii="Times New Roman" w:hAnsi="Times New Roman"/>
          <w:sz w:val="28"/>
          <w:szCs w:val="28"/>
          <w:lang w:val="tt-RU"/>
        </w:rPr>
      </w:pPr>
      <w:r w:rsidRPr="00755713">
        <w:rPr>
          <w:rFonts w:ascii="Times New Roman" w:hAnsi="Times New Roman"/>
          <w:b/>
          <w:i/>
          <w:sz w:val="28"/>
          <w:szCs w:val="28"/>
          <w:lang w:val="tt-RU"/>
        </w:rPr>
        <w:t xml:space="preserve"> Милләт</w:t>
      </w:r>
      <w:r w:rsidRPr="00755713">
        <w:rPr>
          <w:rFonts w:ascii="Times New Roman" w:hAnsi="Times New Roman"/>
          <w:sz w:val="28"/>
          <w:szCs w:val="28"/>
          <w:lang w:val="tt-RU"/>
        </w:rPr>
        <w:t xml:space="preserve"> – территория уртаклыгы, икътисади элемтәләр, тел, мәдәният, эчке бердәмлек һәм шундый берләшмәләрдән аерымлыкларын аңлау нигезендә тупланган халык төркеме ул.</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p>
    <w:p w:rsidR="008B7A66" w:rsidRPr="00755713" w:rsidRDefault="008B7A66" w:rsidP="002449BE">
      <w:pPr>
        <w:pStyle w:val="ListParagraph"/>
        <w:spacing w:after="0" w:line="360" w:lineRule="auto"/>
        <w:ind w:left="495" w:firstLine="213"/>
        <w:jc w:val="both"/>
        <w:rPr>
          <w:rFonts w:ascii="Times New Roman" w:hAnsi="Times New Roman"/>
          <w:sz w:val="28"/>
          <w:szCs w:val="28"/>
          <w:lang w:val="tt-RU"/>
        </w:rPr>
      </w:pPr>
      <w:r w:rsidRPr="00755713">
        <w:rPr>
          <w:rFonts w:ascii="Times New Roman" w:hAnsi="Times New Roman"/>
          <w:sz w:val="28"/>
          <w:szCs w:val="28"/>
          <w:lang w:val="tt-RU"/>
        </w:rPr>
        <w:t xml:space="preserve">  Шулай итеп, территориаль уртаклык, дәүләтчелек һәм миллилек нигезендә берләшкән халык бердәмлекләрен, һичшиксез, җәмгыятьдип билгеләргә мөмкин. Ләкин, бу зур бердәмлекләр белән беррәттән, халыкның  турыдан-туры  үзара бәйләнешләрен  үтәүчекүп сандагы вак төркемнәр дә гамәлдә. Алдарак мәнфәгатьләр берлеге клублары, хезмәт коллективлары, сәяси партияләр турында искә алынган иде инде. Бу төркемнәр кысаларында гомуми максатка ирешүгә омтылу нигезендә кешеләрнең шәхси бәйләнеше барлыкка килә.</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r w:rsidRPr="00755713">
        <w:rPr>
          <w:rFonts w:ascii="Times New Roman" w:hAnsi="Times New Roman"/>
          <w:sz w:val="28"/>
          <w:szCs w:val="28"/>
          <w:lang w:val="tt-RU"/>
        </w:rPr>
        <w:tab/>
        <w:t>Шулай итеп, җәмгыять үзара бәйләнгән кисәкләрдән – аерым халык төркемнәреннән торган катлаулы системаны тәшкил итә. Җәмгыятьтә үзгәрешләр даими чыгып тора. Элекке төркемнәр юкка чыга, яңалары барлыкка килә.  Кешеләр һәм аларның берләшмәләре арасында мөнәсәбәтләр үзгәрә. Төркемнәрнең кайберләре һәм аларның вәкилләре үзләренең җәмгыятькә йогынтыларын көчәйтәләр, икенчеләре – югалталар.</w:t>
      </w:r>
    </w:p>
    <w:p w:rsidR="008B7A66" w:rsidRPr="00755713" w:rsidRDefault="008B7A66" w:rsidP="002449BE">
      <w:pPr>
        <w:pStyle w:val="ListParagraph"/>
        <w:spacing w:after="0" w:line="360" w:lineRule="auto"/>
        <w:ind w:left="495"/>
        <w:jc w:val="both"/>
        <w:rPr>
          <w:rFonts w:ascii="Times New Roman" w:hAnsi="Times New Roman"/>
          <w:sz w:val="28"/>
          <w:szCs w:val="28"/>
          <w:lang w:val="tt-RU"/>
        </w:rPr>
      </w:pPr>
    </w:p>
    <w:p w:rsidR="008B7A66" w:rsidRPr="00755713" w:rsidRDefault="008B7A66" w:rsidP="002449BE">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ИҖТИМАГЫЙ МӨНӘСӘБӘТЛӘР</w:t>
      </w:r>
    </w:p>
    <w:p w:rsidR="008B7A66" w:rsidRPr="00755713" w:rsidRDefault="008B7A66" w:rsidP="002449BE">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Шулай да җәмгыять төшенчәсен кешелек индивидлары  җыелмасына гына кайтарып калдыру дөрес булмас иде. Киң мәгънәдә </w:t>
      </w:r>
      <w:r w:rsidRPr="00755713">
        <w:rPr>
          <w:rFonts w:ascii="Times New Roman" w:hAnsi="Times New Roman"/>
          <w:b/>
          <w:i/>
          <w:sz w:val="28"/>
          <w:szCs w:val="28"/>
          <w:lang w:val="tt-RU"/>
        </w:rPr>
        <w:t>җәмгыять</w:t>
      </w:r>
      <w:r w:rsidRPr="00755713">
        <w:rPr>
          <w:rFonts w:ascii="Times New Roman" w:hAnsi="Times New Roman"/>
          <w:sz w:val="28"/>
          <w:szCs w:val="28"/>
          <w:lang w:val="tt-RU"/>
        </w:rPr>
        <w:t xml:space="preserve"> терминын кешеләр арасындагы мөнәсәбәтләрнең аларның тереклек эшчәнлеге процессында формалашкан  җыелмасы дип аңларга кирәк. Кешеләрнең үзара бәйләнешләре процессында барлыкка килә торган барлык багланышлар </w:t>
      </w:r>
      <w:r w:rsidRPr="00755713">
        <w:rPr>
          <w:rFonts w:ascii="Times New Roman" w:hAnsi="Times New Roman"/>
          <w:b/>
          <w:i/>
          <w:sz w:val="28"/>
          <w:szCs w:val="28"/>
          <w:lang w:val="tt-RU"/>
        </w:rPr>
        <w:t>иҗтимагый мөнәсәбәтләр</w:t>
      </w:r>
      <w:r w:rsidRPr="00755713">
        <w:rPr>
          <w:rFonts w:ascii="Times New Roman" w:hAnsi="Times New Roman"/>
          <w:sz w:val="28"/>
          <w:szCs w:val="28"/>
          <w:lang w:val="tt-RU"/>
        </w:rPr>
        <w:t xml:space="preserve"> дип атала.</w:t>
      </w:r>
    </w:p>
    <w:p w:rsidR="008B7A66" w:rsidRPr="00755713" w:rsidRDefault="008B7A66" w:rsidP="002449BE">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Иҗтимагый мөнәсәбәтләр шулай ук элемтәләр системасын хасил итеп, алар ярдәмендә җәмгыять бөтенлеккә һәм тотрыклылыкка ия була. Алар берничә төргә бүленә:</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■җитештерү процессында һәм матди  байлыкларны бүлгәндә  барлыкка килгән</w:t>
      </w:r>
      <w:r w:rsidRPr="00755713">
        <w:rPr>
          <w:rFonts w:ascii="Times New Roman" w:hAnsi="Times New Roman"/>
          <w:b/>
          <w:i/>
          <w:sz w:val="28"/>
          <w:szCs w:val="28"/>
          <w:lang w:val="tt-RU"/>
        </w:rPr>
        <w:t>җитештерү мөнәсәбәтләре;</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■җәмгыять белән идарә итү процессында һәм хакимият өчен көрәштә  килеп туган</w:t>
      </w:r>
      <w:r w:rsidRPr="00755713">
        <w:rPr>
          <w:rFonts w:ascii="Times New Roman" w:hAnsi="Times New Roman"/>
          <w:b/>
          <w:i/>
          <w:sz w:val="28"/>
          <w:szCs w:val="28"/>
          <w:lang w:val="tt-RU"/>
        </w:rPr>
        <w:t>сәяси мөнәсәбәтләр</w:t>
      </w:r>
      <w:r w:rsidRPr="00755713">
        <w:rPr>
          <w:rFonts w:ascii="Times New Roman" w:hAnsi="Times New Roman"/>
          <w:i/>
          <w:sz w:val="28"/>
          <w:szCs w:val="28"/>
          <w:lang w:val="tt-RU"/>
        </w:rPr>
        <w:t>;</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b/>
          <w:i/>
          <w:sz w:val="28"/>
          <w:szCs w:val="28"/>
          <w:lang w:val="tt-RU"/>
        </w:rPr>
        <w:t>өйләнешү-гаилә мөнәсәбәтләре</w:t>
      </w:r>
      <w:r w:rsidRPr="00755713">
        <w:rPr>
          <w:rFonts w:ascii="Times New Roman" w:hAnsi="Times New Roman"/>
          <w:sz w:val="28"/>
          <w:szCs w:val="28"/>
          <w:lang w:val="tt-RU"/>
        </w:rPr>
        <w:t xml:space="preserve"> – балалар туу һәм тәрбияләү белән бәйле шәхси мөнәсәбәтләр;</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 төрле милләт вәкилләре арасындагы</w:t>
      </w:r>
      <w:r w:rsidRPr="00755713">
        <w:rPr>
          <w:rFonts w:ascii="Times New Roman" w:hAnsi="Times New Roman"/>
          <w:b/>
          <w:i/>
          <w:sz w:val="28"/>
          <w:szCs w:val="28"/>
          <w:lang w:val="tt-RU"/>
        </w:rPr>
        <w:t xml:space="preserve"> милләтара мөнәсәбәтләр</w:t>
      </w:r>
      <w:r w:rsidRPr="00755713">
        <w:rPr>
          <w:rFonts w:ascii="Times New Roman" w:hAnsi="Times New Roman"/>
          <w:sz w:val="28"/>
          <w:szCs w:val="28"/>
          <w:lang w:val="tt-RU"/>
        </w:rPr>
        <w:t>.</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■төрле социаль төркемнәр(мәсәлән, байлар һәм ярлылар) арасындагы</w:t>
      </w:r>
      <w:r w:rsidRPr="00755713">
        <w:rPr>
          <w:rFonts w:ascii="Times New Roman" w:hAnsi="Times New Roman"/>
          <w:b/>
          <w:i/>
          <w:sz w:val="28"/>
          <w:szCs w:val="28"/>
          <w:lang w:val="tt-RU"/>
        </w:rPr>
        <w:t>социаль мөнәсәбәтләр</w:t>
      </w:r>
      <w:r w:rsidRPr="00755713">
        <w:rPr>
          <w:rFonts w:ascii="Times New Roman" w:hAnsi="Times New Roman"/>
          <w:sz w:val="28"/>
          <w:szCs w:val="28"/>
          <w:lang w:val="tt-RU"/>
        </w:rPr>
        <w:t xml:space="preserve"> .</w:t>
      </w:r>
    </w:p>
    <w:p w:rsidR="008B7A66" w:rsidRPr="00755713" w:rsidRDefault="008B7A66" w:rsidP="002449BE">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Иҗтимагый мөнәсәбәтләрнең әлеге  төрләре аерым була алмый. Һәркем гаиләсен тәэмин итү өчен яхшырак  түләнә торган һәм дәрәҗәлерәк эш табарга,  шул ук вакытта социаль баскыч буйлап югарырак күтәрелергә омтыла.  Җитештерү мөнәсәбәтләре әнә шулай социаль һәм өйләнешү-гаилә мөнәсәбәтләре белән бәйләнгән. Әгәр кеше үзенең матди һәм социаль урынын яхшырта алмаса, ул, еш кына, дәүләт хакимиятен гаепли яки дәүләт органнарына сайлауда, теге яисә башка сәяси көчкә өстенлек биреп,үз хакимлеген тормышка ашырырга омтыла. Кайчакта канәгатьсезлек башка милләт вәкилләре адресына гаепләү булып яңгырый.  Шулай итеп  җитештерү, социаль, сәяси һәм милли мөнәсәбәтләр кисешергә мөмкин.</w:t>
      </w:r>
    </w:p>
    <w:p w:rsidR="008B7A66" w:rsidRPr="00755713" w:rsidRDefault="008B7A66" w:rsidP="002449BE">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Иҗтимагый мөнәсәбәтләр системасы нигезендә  </w:t>
      </w:r>
      <w:r w:rsidRPr="00755713">
        <w:rPr>
          <w:rFonts w:ascii="Times New Roman" w:hAnsi="Times New Roman"/>
          <w:b/>
          <w:i/>
          <w:sz w:val="28"/>
          <w:szCs w:val="28"/>
          <w:lang w:val="tt-RU"/>
        </w:rPr>
        <w:t>җәмгыять төзелешен</w:t>
      </w:r>
      <w:r w:rsidRPr="00755713">
        <w:rPr>
          <w:rFonts w:ascii="Times New Roman" w:hAnsi="Times New Roman"/>
          <w:sz w:val="28"/>
          <w:szCs w:val="28"/>
          <w:lang w:val="tt-RU"/>
        </w:rPr>
        <w:t>характерларга була, ул  аның составына керә торган элементлар җыелмасы буларак күзаллана:</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■матди һәм рухи байлыклар җитештерү;</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 xml:space="preserve">■социаль берлек −  нинди дә булса гомуми билгеләр нигезендә берләшкән кешеләр төркеме; </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■сәяси оешмалар, алар арасында төп урынны дәүләт алып тора;</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 иҗтимагый институтлар.</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 Көндәлек тормышта “институт” төшенчәсе белем арттыра торган оешма  исеме буларак кулланыла. Киң мәгънәдә </w:t>
      </w:r>
      <w:r w:rsidRPr="00755713">
        <w:rPr>
          <w:rFonts w:ascii="Times New Roman" w:hAnsi="Times New Roman"/>
          <w:b/>
          <w:i/>
          <w:sz w:val="28"/>
          <w:szCs w:val="28"/>
          <w:lang w:val="tt-RU"/>
        </w:rPr>
        <w:t>институт</w:t>
      </w:r>
      <w:r w:rsidRPr="00755713">
        <w:rPr>
          <w:rFonts w:ascii="Times New Roman" w:hAnsi="Times New Roman"/>
          <w:sz w:val="28"/>
          <w:szCs w:val="28"/>
          <w:lang w:val="tt-RU"/>
        </w:rPr>
        <w:t xml:space="preserve">  кешенең тереклек эшчәнлегенең аерым өлкәсендәге нормалар, тәртип кагыйдәләре җыелмасы буларак кабул ителә(6нчы схема).</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Беренчел социаль  институт – </w:t>
      </w:r>
      <w:r w:rsidRPr="00755713">
        <w:rPr>
          <w:rFonts w:ascii="Times New Roman" w:hAnsi="Times New Roman"/>
          <w:b/>
          <w:i/>
          <w:sz w:val="28"/>
          <w:szCs w:val="28"/>
          <w:lang w:val="tt-RU"/>
        </w:rPr>
        <w:t>гаилә институты</w:t>
      </w:r>
      <w:r w:rsidRPr="00755713">
        <w:rPr>
          <w:rFonts w:ascii="Times New Roman" w:hAnsi="Times New Roman"/>
          <w:sz w:val="28"/>
          <w:szCs w:val="28"/>
          <w:lang w:val="tt-RU"/>
        </w:rPr>
        <w:t>, ул  биологик төр буларак кешене кабат җитештерү, аны тәрбияләү һәм җәмгыять әгъзасы буларак социальләштерү белән бәйләнгән. Хайваннардан аермалы буларак кешедә тотрыклы буынара элемтә бар. Ата-аналар балалары үскәч тә, алар турында онытмыйлар, ә балалары өлкән яшьтәге әти-әниләрен кайгырталар. Ярату һәм үзара ярдәм мөнәсәбәтләре кешеләргә, хәтта хайваннар да исән кала алмаган хәлләрдә дә,исән калу мөмкинлеге бирә.</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p>
    <w:p w:rsidR="008B7A66" w:rsidRPr="00755713" w:rsidRDefault="008B7A66" w:rsidP="002449BE">
      <w:pPr>
        <w:pStyle w:val="ListParagraph"/>
        <w:spacing w:after="0" w:line="360" w:lineRule="auto"/>
        <w:ind w:left="645"/>
        <w:jc w:val="both"/>
        <w:rPr>
          <w:rFonts w:ascii="Times New Roman" w:hAnsi="Times New Roman"/>
          <w:b/>
          <w:sz w:val="28"/>
          <w:szCs w:val="28"/>
          <w:lang w:val="tt-RU"/>
        </w:rPr>
      </w:pPr>
      <w:r w:rsidRPr="00755713">
        <w:rPr>
          <w:rFonts w:ascii="Times New Roman" w:hAnsi="Times New Roman"/>
          <w:b/>
          <w:sz w:val="28"/>
          <w:szCs w:val="28"/>
          <w:lang w:val="tt-RU"/>
        </w:rPr>
        <w:t>6 нчы схема. Иҗтимагый институтлар.</w:t>
      </w:r>
      <w:r>
        <w:rPr>
          <w:noProof/>
          <w:lang w:eastAsia="ru-RU"/>
        </w:rPr>
        <w:pict>
          <v:rect id="_x0000_s1106" style="position:absolute;left:0;text-align:left;margin-left:168.45pt;margin-top:22.7pt;width:175.5pt;height:31.5pt;z-index:251468800;mso-position-horizontal-relative:text;mso-position-vertical-relative:text">
            <v:textbox>
              <w:txbxContent>
                <w:p w:rsidR="008B7A66" w:rsidRPr="00516734" w:rsidRDefault="008B7A66" w:rsidP="002449BE">
                  <w:pPr>
                    <w:jc w:val="center"/>
                    <w:rPr>
                      <w:rFonts w:ascii="Times New Roman" w:hAnsi="Times New Roman"/>
                      <w:sz w:val="28"/>
                      <w:szCs w:val="28"/>
                      <w:lang w:val="tt-RU"/>
                    </w:rPr>
                  </w:pPr>
                  <w:r>
                    <w:rPr>
                      <w:rFonts w:ascii="Times New Roman" w:hAnsi="Times New Roman"/>
                      <w:sz w:val="28"/>
                      <w:szCs w:val="28"/>
                      <w:lang w:val="tt-RU"/>
                    </w:rPr>
                    <w:t>Иҗтимагый институтлар</w:t>
                  </w:r>
                </w:p>
              </w:txbxContent>
            </v:textbox>
          </v:rect>
        </w:pic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Pr>
          <w:noProof/>
          <w:lang w:eastAsia="ru-RU"/>
        </w:rPr>
        <w:pict>
          <v:shape id="_x0000_s1107" type="#_x0000_t32" style="position:absolute;left:0;text-align:left;margin-left:248.7pt;margin-top:5.9pt;width:1.5pt;height:21pt;z-index:251479040" o:connectortype="straight"/>
        </w:pic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Pr>
          <w:noProof/>
          <w:lang w:eastAsia="ru-RU"/>
        </w:rPr>
        <w:pict>
          <v:shape id="_x0000_s1108" type="#_x0000_t32" style="position:absolute;left:0;text-align:left;margin-left:434.7pt;margin-top:2.75pt;width:0;height:23.4pt;z-index:251478016" o:connectortype="straight">
            <v:stroke endarrow="block"/>
          </v:shape>
        </w:pict>
      </w:r>
      <w:r>
        <w:rPr>
          <w:noProof/>
          <w:lang w:eastAsia="ru-RU"/>
        </w:rPr>
        <w:pict>
          <v:shape id="_x0000_s1109" type="#_x0000_t32" style="position:absolute;left:0;text-align:left;margin-left:289.2pt;margin-top:2.75pt;width:.75pt;height:23.4pt;z-index:251476992" o:connectortype="straight">
            <v:stroke endarrow="block"/>
          </v:shape>
        </w:pict>
      </w:r>
      <w:r>
        <w:rPr>
          <w:noProof/>
          <w:lang w:eastAsia="ru-RU"/>
        </w:rPr>
        <w:pict>
          <v:shape id="_x0000_s1110" type="#_x0000_t32" style="position:absolute;left:0;text-align:left;margin-left:154.95pt;margin-top:2.75pt;width:.75pt;height:23.4pt;z-index:251475968" o:connectortype="straight">
            <v:stroke endarrow="block"/>
          </v:shape>
        </w:pict>
      </w:r>
      <w:r>
        <w:rPr>
          <w:noProof/>
          <w:lang w:eastAsia="ru-RU"/>
        </w:rPr>
        <w:pict>
          <v:shape id="_x0000_s1111" type="#_x0000_t32" style="position:absolute;left:0;text-align:left;margin-left:17.7pt;margin-top:2.75pt;width:0;height:23.4pt;z-index:251474944" o:connectortype="straight">
            <v:stroke endarrow="block"/>
          </v:shape>
        </w:pict>
      </w:r>
      <w:r>
        <w:rPr>
          <w:noProof/>
          <w:lang w:eastAsia="ru-RU"/>
        </w:rPr>
        <w:pict>
          <v:shape id="_x0000_s1112" type="#_x0000_t32" style="position:absolute;left:0;text-align:left;margin-left:17.7pt;margin-top:2.75pt;width:417pt;height:0;z-index:251473920" o:connectortype="straight"/>
        </w:pict>
      </w:r>
    </w:p>
    <w:p w:rsidR="008B7A66" w:rsidRPr="00755713" w:rsidRDefault="008B7A66" w:rsidP="002449BE">
      <w:pPr>
        <w:pStyle w:val="ListParagraph"/>
        <w:tabs>
          <w:tab w:val="left" w:pos="2220"/>
        </w:tabs>
        <w:spacing w:after="0" w:line="360" w:lineRule="auto"/>
        <w:ind w:left="645"/>
        <w:jc w:val="both"/>
        <w:rPr>
          <w:rFonts w:ascii="Times New Roman" w:hAnsi="Times New Roman"/>
          <w:sz w:val="28"/>
          <w:szCs w:val="28"/>
          <w:lang w:val="tt-RU"/>
        </w:rPr>
      </w:pPr>
      <w:r>
        <w:rPr>
          <w:noProof/>
          <w:lang w:eastAsia="ru-RU"/>
        </w:rPr>
        <w:pict>
          <v:rect id="_x0000_s1113" style="position:absolute;left:0;text-align:left;margin-left:356.7pt;margin-top:2pt;width:121.5pt;height:31.5pt;z-index:251472896">
            <v:textbox>
              <w:txbxContent>
                <w:p w:rsidR="008B7A66" w:rsidRPr="00516734" w:rsidRDefault="008B7A66" w:rsidP="002449BE">
                  <w:pPr>
                    <w:jc w:val="center"/>
                    <w:rPr>
                      <w:rFonts w:ascii="Times New Roman" w:hAnsi="Times New Roman"/>
                      <w:sz w:val="24"/>
                      <w:szCs w:val="24"/>
                      <w:lang w:val="tt-RU"/>
                    </w:rPr>
                  </w:pPr>
                  <w:r>
                    <w:rPr>
                      <w:rFonts w:ascii="Times New Roman" w:hAnsi="Times New Roman"/>
                      <w:sz w:val="24"/>
                      <w:szCs w:val="24"/>
                      <w:lang w:val="tt-RU"/>
                    </w:rPr>
                    <w:t>Рухи институт</w:t>
                  </w:r>
                </w:p>
              </w:txbxContent>
            </v:textbox>
          </v:rect>
        </w:pict>
      </w:r>
      <w:r>
        <w:rPr>
          <w:noProof/>
          <w:lang w:eastAsia="ru-RU"/>
        </w:rPr>
        <w:pict>
          <v:rect id="_x0000_s1114" style="position:absolute;left:0;text-align:left;margin-left:222.45pt;margin-top:2pt;width:121.5pt;height:31.5pt;z-index:251471872">
            <v:textbox>
              <w:txbxContent>
                <w:p w:rsidR="008B7A66" w:rsidRPr="00516734" w:rsidRDefault="008B7A66" w:rsidP="002449BE">
                  <w:pPr>
                    <w:jc w:val="center"/>
                    <w:rPr>
                      <w:rFonts w:ascii="Times New Roman" w:hAnsi="Times New Roman"/>
                      <w:sz w:val="24"/>
                      <w:szCs w:val="24"/>
                      <w:lang w:val="tt-RU"/>
                    </w:rPr>
                  </w:pPr>
                  <w:r>
                    <w:rPr>
                      <w:rFonts w:ascii="Times New Roman" w:hAnsi="Times New Roman"/>
                      <w:sz w:val="24"/>
                      <w:szCs w:val="24"/>
                      <w:lang w:val="tt-RU"/>
                    </w:rPr>
                    <w:t>Икътисади институт</w:t>
                  </w:r>
                </w:p>
              </w:txbxContent>
            </v:textbox>
          </v:rect>
        </w:pict>
      </w:r>
      <w:r>
        <w:rPr>
          <w:noProof/>
          <w:lang w:eastAsia="ru-RU"/>
        </w:rPr>
        <w:pict>
          <v:rect id="_x0000_s1115" style="position:absolute;left:0;text-align:left;margin-left:88.95pt;margin-top:2pt;width:121.5pt;height:31.5pt;z-index:251470848">
            <v:textbox>
              <w:txbxContent>
                <w:p w:rsidR="008B7A66" w:rsidRPr="00516734" w:rsidRDefault="008B7A66" w:rsidP="002449BE">
                  <w:pPr>
                    <w:jc w:val="center"/>
                    <w:rPr>
                      <w:rFonts w:ascii="Times New Roman" w:hAnsi="Times New Roman"/>
                      <w:sz w:val="24"/>
                      <w:szCs w:val="24"/>
                      <w:lang w:val="tt-RU"/>
                    </w:rPr>
                  </w:pPr>
                  <w:r>
                    <w:rPr>
                      <w:rFonts w:ascii="Times New Roman" w:hAnsi="Times New Roman"/>
                      <w:sz w:val="24"/>
                      <w:szCs w:val="24"/>
                      <w:lang w:val="tt-RU"/>
                    </w:rPr>
                    <w:t>Сәяси институт</w:t>
                  </w:r>
                </w:p>
              </w:txbxContent>
            </v:textbox>
          </v:rect>
        </w:pict>
      </w:r>
      <w:r>
        <w:rPr>
          <w:noProof/>
          <w:lang w:eastAsia="ru-RU"/>
        </w:rPr>
        <w:pict>
          <v:rect id="_x0000_s1116" style="position:absolute;left:0;text-align:left;margin-left:-44.55pt;margin-top:2pt;width:121.5pt;height:31.5pt;z-index:251469824">
            <v:textbox>
              <w:txbxContent>
                <w:p w:rsidR="008B7A66" w:rsidRPr="00516734" w:rsidRDefault="008B7A66" w:rsidP="002449BE">
                  <w:pPr>
                    <w:jc w:val="center"/>
                    <w:rPr>
                      <w:rFonts w:ascii="Times New Roman" w:hAnsi="Times New Roman"/>
                      <w:sz w:val="24"/>
                      <w:szCs w:val="24"/>
                      <w:lang w:val="tt-RU"/>
                    </w:rPr>
                  </w:pPr>
                  <w:r>
                    <w:rPr>
                      <w:rFonts w:ascii="Times New Roman" w:hAnsi="Times New Roman"/>
                      <w:sz w:val="24"/>
                      <w:szCs w:val="24"/>
                      <w:lang w:val="tt-RU"/>
                    </w:rPr>
                    <w:t>Гаилә институты</w:t>
                  </w:r>
                </w:p>
              </w:txbxContent>
            </v:textbox>
          </v:rect>
        </w:pict>
      </w:r>
      <w:r w:rsidRPr="00755713">
        <w:rPr>
          <w:rFonts w:ascii="Times New Roman" w:hAnsi="Times New Roman"/>
          <w:sz w:val="28"/>
          <w:szCs w:val="28"/>
          <w:lang w:val="tt-RU"/>
        </w:rPr>
        <w:tab/>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p>
    <w:p w:rsidR="008B7A66" w:rsidRPr="00755713" w:rsidRDefault="008B7A66" w:rsidP="002449BE">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Мөһим иҗтимагый институт булып җәмгыять белән идарә итү өлкәсендәге  мөнәсәбәтләрне тоташтыручы </w:t>
      </w:r>
      <w:r w:rsidRPr="00755713">
        <w:rPr>
          <w:rFonts w:ascii="Times New Roman" w:hAnsi="Times New Roman"/>
          <w:b/>
          <w:i/>
          <w:sz w:val="28"/>
          <w:szCs w:val="28"/>
          <w:lang w:val="tt-RU"/>
        </w:rPr>
        <w:t>сәяси институт</w:t>
      </w:r>
      <w:r w:rsidRPr="00755713">
        <w:rPr>
          <w:rFonts w:ascii="Times New Roman" w:hAnsi="Times New Roman"/>
          <w:sz w:val="28"/>
          <w:szCs w:val="28"/>
          <w:lang w:val="tt-RU"/>
        </w:rPr>
        <w:t>санала. Монда хокук нормалары, йолалар, гореф-гадәтләр һ.б., ягъни җәмгыятьнең эчке тормышын һәм төрле социаль төркемнәр арасындагы мөнәсәбәтләрне көйләүче тәртип кагыйдәләре керә.</w:t>
      </w:r>
    </w:p>
    <w:p w:rsidR="008B7A66" w:rsidRPr="00755713" w:rsidRDefault="008B7A66" w:rsidP="002449BE">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Моннан тыш, сәяси институтныоештыручылар булып хакимиятне тормышка ашыруда һәм җәмгыять белән идарә итүдә катнашу максатын куйган сәяси оешмалар тора. Җәмгыять белән идарә итүне көйләүче төп оешма булып дәүләт санала. Ул иҗтимагый тормыш  белән җитәкчелек итүдә монополиягә ия һәм берничә очракта  бу өлкәгә, сәяси партияләр кебек, башка сәяси көчләрнең катнашуына юл куймый. Демократик кыйммәтләр  өстенлек  иткәнхәзерге заманда сәяси  күптөрлелек(</w:t>
      </w:r>
      <w:r w:rsidRPr="00755713">
        <w:rPr>
          <w:rFonts w:ascii="Times New Roman" w:hAnsi="Times New Roman"/>
          <w:i/>
          <w:sz w:val="28"/>
          <w:szCs w:val="28"/>
          <w:lang w:val="tt-RU"/>
        </w:rPr>
        <w:t>плюрализм)</w:t>
      </w:r>
      <w:r w:rsidRPr="00755713">
        <w:rPr>
          <w:rFonts w:ascii="Times New Roman" w:hAnsi="Times New Roman"/>
          <w:sz w:val="28"/>
          <w:szCs w:val="28"/>
          <w:lang w:val="tt-RU"/>
        </w:rPr>
        <w:t xml:space="preserve"> тыелмый, сәяси партияләр үз әгъзаларының мәнфәгатьләрен ачыктан-ачык белдереп һәм хакимлекне тормышка ашыруда закон тарафыннан тыелмаган барлык юллар белән катнашырга мөмкиннәр.</w:t>
      </w:r>
    </w:p>
    <w:p w:rsidR="008B7A66" w:rsidRPr="00755713" w:rsidRDefault="008B7A66" w:rsidP="002449BE">
      <w:pPr>
        <w:spacing w:after="0" w:line="360" w:lineRule="auto"/>
        <w:ind w:firstLine="645"/>
        <w:jc w:val="both"/>
        <w:rPr>
          <w:rFonts w:ascii="Times New Roman" w:hAnsi="Times New Roman"/>
          <w:sz w:val="28"/>
          <w:szCs w:val="28"/>
          <w:lang w:val="tt-RU"/>
        </w:rPr>
      </w:pPr>
      <w:r w:rsidRPr="00755713">
        <w:rPr>
          <w:rFonts w:ascii="Times New Roman" w:hAnsi="Times New Roman"/>
          <w:b/>
          <w:i/>
          <w:sz w:val="28"/>
          <w:szCs w:val="28"/>
          <w:lang w:val="tt-RU"/>
        </w:rPr>
        <w:t>Икътисади институт</w:t>
      </w:r>
      <w:r w:rsidRPr="00755713">
        <w:rPr>
          <w:rFonts w:ascii="Times New Roman" w:hAnsi="Times New Roman"/>
          <w:sz w:val="28"/>
          <w:szCs w:val="28"/>
          <w:lang w:val="tt-RU"/>
        </w:rPr>
        <w:t xml:space="preserve">матди байлыклар һәм яшәеш өчен чаралар  җитештерү белән бәйләнгән. Кеше беренче хезмәт коралын булдыргач ук җитештерүбарлыкка килгән. Кешелек үсешенең башлангыч этабында хезмәт кораллары бик гади  булган, әмма кешеләр алар ярдәмендә яшәеш чаралары  проблемасын уңышлырак хәл итә башлаган. Таяк-казыгычлар куллану ашарга яраклы аштамырларны нәтиҗәлерәк эзләргә мөмкинлек биргән, ә гади күсәкләр ерткычларны аулаганда ярдәм иткән. Кешелек үсешенә бәйле рәвештә хезмәт кораллары камилләшә, шуның белән бергә, матди байлыклар җитештерү күләме дә арта бара. Машиналар һәм югары технологияләр барлыкка килү белән җитештерү киң җәелә, ул күп яклап матди  ихтыяҗларны канәгатьләндерергә мөмкинлек бирә башлый. </w:t>
      </w:r>
    </w:p>
    <w:p w:rsidR="008B7A66" w:rsidRPr="00755713" w:rsidRDefault="008B7A66" w:rsidP="002449BE">
      <w:pPr>
        <w:spacing w:after="0" w:line="360" w:lineRule="auto"/>
        <w:ind w:firstLine="645"/>
        <w:jc w:val="both"/>
        <w:rPr>
          <w:rFonts w:ascii="Times New Roman" w:hAnsi="Times New Roman"/>
          <w:sz w:val="28"/>
          <w:szCs w:val="28"/>
          <w:lang w:val="tt-RU"/>
        </w:rPr>
      </w:pPr>
      <w:r w:rsidRPr="00755713">
        <w:rPr>
          <w:rFonts w:ascii="Times New Roman" w:hAnsi="Times New Roman"/>
          <w:b/>
          <w:i/>
          <w:sz w:val="28"/>
          <w:szCs w:val="28"/>
          <w:lang w:val="tt-RU"/>
        </w:rPr>
        <w:t>Рухи институт</w:t>
      </w:r>
      <w:r w:rsidRPr="00755713">
        <w:rPr>
          <w:rFonts w:ascii="Times New Roman" w:hAnsi="Times New Roman"/>
          <w:sz w:val="28"/>
          <w:szCs w:val="28"/>
          <w:lang w:val="tt-RU"/>
        </w:rPr>
        <w:t xml:space="preserve">кешенең рухи ихтыяҗларын канәгатьләндерү, белемнәр  барлыкка килү һәм аларны  яңа буыннарга тапшыру  белән бәйләнгән. Киң мәгънәдә алганда, рухи  институт  кешелекнең матди һәм рухи өлкәләрдәге барлык казанышлары җыелмасыннан гыйбарәтмәдәниятне үз эченә ала. Моннан тыш, рухи  институтны оештыручылар булып фән, дин һәм мәгариф тора. Фән һәм дин –Җирдәге тереклекнең  барлыкка килүе һәм яшәве  проблемасын чагылдырганике позиция аңлана. Кешелекнең тереклек итү вакытында тупланган белемнәре мәгариф  ярдәмендәтапшырыла. </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p>
    <w:p w:rsidR="008B7A66" w:rsidRPr="00755713" w:rsidRDefault="008B7A66" w:rsidP="002449BE">
      <w:pPr>
        <w:pStyle w:val="ListParagraph"/>
        <w:spacing w:after="0" w:line="360" w:lineRule="auto"/>
        <w:ind w:left="645"/>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1.”Җәмгыять” төшенчәсенә характеристика бирегез. Ул ничек барлыкка килгән?</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2.Кеше җәмгыятьтән тыш яши аламы? Үзегезне җәмгыятьтән башка күз алдына китерегез. Андый хәлнең нәтиҗәсе нинди булыр иде?</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3.Социаль-дарвинизмның мәгънәсе нәрсәдә? Ул ни өчен хәзерге заман фәне тарафыннан кире кагыла?</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4.Ни өчен “социаль тереклек иясе” термины шартлы дип санала? Кешелек җәмгыятеннән хайваннар дөньясының аермасы нәрсәдә?</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5.”Җәмгыять” төшенчәсенә аңлатма бирегез. Америка социологы Э. Шилз җәмгыятьнең нинди билгеләрен аерып күрсәтә?</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6.”Ил”, “дәүләт”, “милләт” төшенчәләрен аңлатып бирегез. Аларның үзара бәйләнеше нидән гыйбарәт?</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7.Нәрсә ул иҗтимагый мөнәсәбәтләр? Аларның нинди төрләре бар?  Аларның үзара бәйләнеше нидән гыйбарәт?</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8.Җәмгыятьнең төзелеше  нинди? Аның  элементларына характеристика бирегез.</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9.Кешеләр төркемнәренең берләре җәмгыять  була, ә икенчеләре – юк, мисаллар китерегез. Үзегезнең фикерегезне дәлилләгез.</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p>
    <w:p w:rsidR="008B7A66" w:rsidRPr="00755713" w:rsidRDefault="008B7A66" w:rsidP="002449BE">
      <w:pPr>
        <w:pStyle w:val="ListParagraph"/>
        <w:spacing w:after="0" w:line="360" w:lineRule="auto"/>
        <w:ind w:left="645"/>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p>
    <w:p w:rsidR="008B7A66" w:rsidRPr="00755713" w:rsidRDefault="008B7A66" w:rsidP="002449BE">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 xml:space="preserve">   Төркемнәргә бүленегез, аларның һәркайсы иҗтимагый институтларның берсе саналырга тиеш. Һәр институтның әһәмиятен  исбат итәргә тырышыгыз. Әгәр бу институт юк икән, нәрсә булыр иде?</w:t>
      </w: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D06161">
      <w:pPr>
        <w:spacing w:after="0" w:line="360" w:lineRule="auto"/>
        <w:jc w:val="both"/>
        <w:rPr>
          <w:rFonts w:ascii="Times New Roman" w:hAnsi="Times New Roman"/>
          <w:b/>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b/>
          <w:sz w:val="28"/>
          <w:szCs w:val="28"/>
          <w:lang w:val="tt-RU"/>
        </w:rPr>
      </w:pPr>
      <w:r w:rsidRPr="00755713">
        <w:rPr>
          <w:rFonts w:ascii="Times New Roman" w:hAnsi="Times New Roman"/>
          <w:b/>
          <w:sz w:val="28"/>
          <w:szCs w:val="28"/>
          <w:lang w:val="tt-RU"/>
        </w:rPr>
        <w:t>1.8. ҖӘМГЫЯТЬНЕҢ ӨЛКӘЛӘРЕ</w:t>
      </w:r>
    </w:p>
    <w:p w:rsidR="008B7A66" w:rsidRPr="00755713" w:rsidRDefault="008B7A66" w:rsidP="00D06161">
      <w:pPr>
        <w:pStyle w:val="ListParagraph"/>
        <w:spacing w:after="0" w:line="360" w:lineRule="auto"/>
        <w:ind w:left="645"/>
        <w:jc w:val="both"/>
        <w:rPr>
          <w:rFonts w:ascii="Times New Roman" w:hAnsi="Times New Roman"/>
          <w:b/>
          <w:sz w:val="28"/>
          <w:szCs w:val="28"/>
          <w:lang w:val="tt-RU"/>
        </w:rPr>
      </w:pP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Кешеләр арасындагы аралашу җәмгыятьнең аерым өлкәләре кысасында төрле социаль төркемнәрдә булырга мөмкин.</w:t>
      </w: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b/>
          <w:i/>
          <w:sz w:val="28"/>
          <w:szCs w:val="28"/>
          <w:lang w:val="tt-RU"/>
        </w:rPr>
        <w:t>Җәмгыять өлкәсе</w:t>
      </w:r>
      <w:r w:rsidRPr="00755713">
        <w:rPr>
          <w:rFonts w:ascii="Times New Roman" w:hAnsi="Times New Roman"/>
          <w:sz w:val="28"/>
          <w:szCs w:val="28"/>
          <w:lang w:val="tt-RU"/>
        </w:rPr>
        <w:t xml:space="preserve"> – кешеләрнең үзара тәэсир итешүенең тотрыклы формаларына ия иҗтимагый тормышның аерым бер өлкәсе.</w:t>
      </w: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 xml:space="preserve">Фәндә </w:t>
      </w:r>
      <w:r w:rsidRPr="00755713">
        <w:rPr>
          <w:rFonts w:ascii="Times New Roman" w:hAnsi="Times New Roman"/>
          <w:b/>
          <w:i/>
          <w:sz w:val="28"/>
          <w:szCs w:val="28"/>
          <w:lang w:val="tt-RU"/>
        </w:rPr>
        <w:t>җәмгыятьнең дүрт өлкәсен</w:t>
      </w:r>
      <w:r w:rsidRPr="00755713">
        <w:rPr>
          <w:rFonts w:ascii="Times New Roman" w:hAnsi="Times New Roman"/>
          <w:sz w:val="28"/>
          <w:szCs w:val="28"/>
          <w:lang w:val="tt-RU"/>
        </w:rPr>
        <w:t xml:space="preserve"> аерып карыйлар:</w:t>
      </w: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1)икътисади;</w:t>
      </w: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2) социаль;</w:t>
      </w: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3)сәяси;</w:t>
      </w: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4) рухи.</w:t>
      </w: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ҖӘМГЫЯТЬНЕҢ ИКЪТИСАДИ ӨЛКӘСЕ</w:t>
      </w:r>
    </w:p>
    <w:p w:rsidR="008B7A66" w:rsidRPr="00755713" w:rsidRDefault="008B7A66" w:rsidP="00D06161">
      <w:pPr>
        <w:spacing w:after="0" w:line="360" w:lineRule="auto"/>
        <w:jc w:val="both"/>
        <w:rPr>
          <w:rFonts w:ascii="Times New Roman" w:hAnsi="Times New Roman"/>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Җәмгыятьнең икътисади өлкәсе   җитештерү, алмашу, матди байлыкларны, шулай ук милек мөнәсәбәтләрен бүлү өлкәсендәге бәйләнешләрне үз эченә ала. Икътисади өлкә  җәмгыять барлыкка килү белән бер үк вакытта туа. Исән калу өчен, кеше әйләнә-тирә мохитнең кыен шартларына яраклашырга мәҗбүр була. Баштагы чорда кеше табигатьтән үзенә кирәк бар нәрсәне  әзер хәлдә ала. Хәзерге  заман галимнәре җитештерүнең бу ысулын</w:t>
      </w:r>
      <w:r w:rsidRPr="00755713">
        <w:rPr>
          <w:rFonts w:ascii="Times New Roman" w:hAnsi="Times New Roman"/>
          <w:b/>
          <w:i/>
          <w:sz w:val="28"/>
          <w:szCs w:val="28"/>
          <w:lang w:val="tt-RU"/>
        </w:rPr>
        <w:t>үзләштерү икътисады</w:t>
      </w:r>
      <w:r w:rsidRPr="00755713">
        <w:rPr>
          <w:rFonts w:ascii="Times New Roman" w:hAnsi="Times New Roman"/>
          <w:sz w:val="28"/>
          <w:szCs w:val="28"/>
          <w:lang w:val="tt-RU"/>
        </w:rPr>
        <w:t xml:space="preserve"> дип атый. Борынгы кешеләрнең беренчел хезмәт коралларын булдыру мөһим казаныш була, алар ярдәмендәтуклану проблемасын нәтиҗәлерәк чишәргә мөмкинлек туа. Ауда үтерелгән ерткычларның тиреләре кием-салым әзерләү өчен файдаланылган. Кеше көнкүрештә кирәкле төрле әйберләрне кызыл балчыктан һәм агачтан ясый башлый. Матди байлыклар җитештерү әнә шулай азык продуктлары җитештерү һәм азык-төлек булмаган әйберләр җитештерүгә бүленә. </w:t>
      </w: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 xml:space="preserve">Акрынлап кешеләр яшәү өчен кирәкле ризыкларын җыю һәм аулау урынына игенчелек һәм терлекчелек белән шөгыльләнә башлыйлар. </w:t>
      </w:r>
      <w:r w:rsidRPr="00755713">
        <w:rPr>
          <w:rFonts w:ascii="Times New Roman" w:hAnsi="Times New Roman"/>
          <w:i/>
          <w:sz w:val="28"/>
          <w:szCs w:val="28"/>
          <w:lang w:val="tt-RU"/>
        </w:rPr>
        <w:t xml:space="preserve">Үзләштерү икътисадыннан  җитештерүгә </w:t>
      </w:r>
      <w:r w:rsidRPr="00755713">
        <w:rPr>
          <w:rFonts w:ascii="Times New Roman" w:hAnsi="Times New Roman"/>
          <w:sz w:val="28"/>
          <w:szCs w:val="28"/>
          <w:lang w:val="tt-RU"/>
        </w:rPr>
        <w:t xml:space="preserve">күчеш барлыкка килә. Кеше туклануның ышанычлырак чыганагына ия була һәм табигать көйсезлегенә бәйлелек беркадәр кими. </w:t>
      </w:r>
      <w:r w:rsidRPr="00755713">
        <w:rPr>
          <w:rFonts w:ascii="Times New Roman" w:hAnsi="Times New Roman"/>
          <w:b/>
          <w:i/>
          <w:sz w:val="28"/>
          <w:szCs w:val="28"/>
          <w:lang w:val="tt-RU"/>
        </w:rPr>
        <w:t>Хезмәтнең беренчеиҗтимагый бүленеше</w:t>
      </w:r>
      <w:r w:rsidRPr="00755713">
        <w:rPr>
          <w:rFonts w:ascii="Times New Roman" w:hAnsi="Times New Roman"/>
          <w:sz w:val="28"/>
          <w:szCs w:val="28"/>
          <w:lang w:val="tt-RU"/>
        </w:rPr>
        <w:t>(игенчеләр һәм терлекчеләргә) барлыкка килә, ул борынгы җәмгыятьтә иҗтимагый мөнәсәбәтләр характерын  тамрыдан   үзгәртә.</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Хезмәт процессы катлаулана, хезмәт кораллары камилләшә. Хезмәтнең нәтиҗәсе аерым гаиләгә бәйле була башлый. Ыруг-кабиләчелек берләшмәләрен күчереп урнаштыру һәм алар арасындагы үзара бәйләнешләр – территориальгә,  ыруглык җәмгыяте күршелек җәмгыятенә үзгәртелә. Әгәр ыруглык җәмгыятендә аның әгъзалары арасында кан-кардәшлек һәм милек уртаклыгы булса, күрше җәмгыятьтә  һәр гаилә аерым милеккә һәм үз хезмәт коралларына һәм җитештерелгән азык-төлеккә  ия була, бу исә </w:t>
      </w:r>
      <w:r w:rsidRPr="00755713">
        <w:rPr>
          <w:rFonts w:ascii="Times New Roman" w:hAnsi="Times New Roman"/>
          <w:i/>
          <w:sz w:val="28"/>
          <w:szCs w:val="28"/>
          <w:lang w:val="tt-RU"/>
        </w:rPr>
        <w:t>хосусый милек</w:t>
      </w:r>
      <w:r w:rsidRPr="00755713">
        <w:rPr>
          <w:rFonts w:ascii="Times New Roman" w:hAnsi="Times New Roman"/>
          <w:sz w:val="28"/>
          <w:szCs w:val="28"/>
          <w:lang w:val="tt-RU"/>
        </w:rPr>
        <w:t xml:space="preserve"> барлыкка килүгә нигез сала. </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Җитештерүнең специальләшүе хезмәт коралларының камилләшүе белән бергә бара. Бу, бер яктан, калдыклар,  ягъни  куллану өчен  кирәгеннән артык  җитештерелгән продукция  барлыкка килүгә, ә икенче яктан, хезмәт җитештерүенең мөстәкыйль тармагын аерып чыгаруга   китерә. Шулай итеп,</w:t>
      </w:r>
      <w:r w:rsidRPr="00755713">
        <w:rPr>
          <w:rFonts w:ascii="Times New Roman" w:hAnsi="Times New Roman"/>
          <w:b/>
          <w:i/>
          <w:sz w:val="28"/>
          <w:szCs w:val="28"/>
          <w:lang w:val="tt-RU"/>
        </w:rPr>
        <w:t>хезмәтнең икенче  иҗтимагый бүленеше</w:t>
      </w:r>
      <w:r w:rsidRPr="00755713">
        <w:rPr>
          <w:rFonts w:ascii="Times New Roman" w:hAnsi="Times New Roman"/>
          <w:sz w:val="28"/>
          <w:szCs w:val="28"/>
          <w:lang w:val="tt-RU"/>
        </w:rPr>
        <w:t xml:space="preserve"> барлыкка килә.</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r w:rsidRPr="00755713">
        <w:rPr>
          <w:rFonts w:ascii="Times New Roman" w:hAnsi="Times New Roman"/>
          <w:i/>
          <w:sz w:val="28"/>
          <w:szCs w:val="28"/>
          <w:lang w:val="tt-RU"/>
        </w:rPr>
        <w:t>Рәсем асты. Англиядә сәнәгать үзгәреше.</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  Өч төркем вәкилләре – игенчеләр, терлекчеләр һәм һөнәрчеләр – артык җитештергән очракта үз хезмәтләренең нәтиҗәләрен үзара алмаша башлыйлар. Андый алмашу системага әверелә һәм файдалы эшчәнлекнең үзенә бер төренә әйләнә. Җитештерүчеләрнең өч төркеме арасында арадашлык итүчедә аларга ярдәм итүче төркемнәр (сәүдәгәрләр  һәм сатучылар)оеша. . Шулай итеп </w:t>
      </w:r>
      <w:r w:rsidRPr="00755713">
        <w:rPr>
          <w:rFonts w:ascii="Times New Roman" w:hAnsi="Times New Roman"/>
          <w:b/>
          <w:i/>
          <w:sz w:val="28"/>
          <w:szCs w:val="28"/>
          <w:lang w:val="tt-RU"/>
        </w:rPr>
        <w:t>хезмәтнең өченче иҗтимагый бүленеше</w:t>
      </w:r>
      <w:r w:rsidRPr="00755713">
        <w:rPr>
          <w:rFonts w:ascii="Times New Roman" w:hAnsi="Times New Roman"/>
          <w:sz w:val="28"/>
          <w:szCs w:val="28"/>
          <w:lang w:val="tt-RU"/>
        </w:rPr>
        <w:t xml:space="preserve"> барлыкка килә. </w:t>
      </w:r>
    </w:p>
    <w:p w:rsidR="008B7A66" w:rsidRPr="00755713" w:rsidRDefault="008B7A66" w:rsidP="007C6879">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Җитештерүчеләр арасындагы алмашу башта натураль характерда була. Әйбернең бәясе шул вакытта аның кирәклегеннән чыгып ачыклана.  Бу һәрчакта да уңайлы булмый. Мәсәлән, үгез һәм балта бәясенең үзара бәйләнешен ничек ачыкларга? Шунлыктан, кешеләр акча уйлап чыгаралар, барлык әйберләрнең дә бәясен аның ярдәмендә ачыклый башлыйлар.</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 Җәмгыять үсешенә бәйле рәвештә  җитештерү ысуллары катлаулана, яңа, тагын да камилрәк хезмәт кораллары уйлап табыла. XV – XVII гасырларда һөнәрчелекне хезмәт бүленешенә нигезләнгән мануфактура җитештерүе алыштыра.  Ә XVII – XIX гасырларда күп илләрдә </w:t>
      </w:r>
      <w:r w:rsidRPr="00755713">
        <w:rPr>
          <w:rFonts w:ascii="Times New Roman" w:hAnsi="Times New Roman"/>
          <w:i/>
          <w:sz w:val="28"/>
          <w:szCs w:val="28"/>
          <w:lang w:val="tt-RU"/>
        </w:rPr>
        <w:t>сәнәгать борылышы</w:t>
      </w:r>
      <w:r w:rsidRPr="00755713">
        <w:rPr>
          <w:rFonts w:ascii="Times New Roman" w:hAnsi="Times New Roman"/>
          <w:sz w:val="28"/>
          <w:szCs w:val="28"/>
          <w:lang w:val="tt-RU"/>
        </w:rPr>
        <w:t xml:space="preserve"> – кул хезмәтеннән машинаныкына, мануфактурадан фабрикага күчү башлана. Җитештерү массакүләм төс ала.  Җитештерелгән товарларны куллану күләме дә арта. Җәмгыятьнең барлык әгъзалары теге яки бу дәрәҗәдә кулланучы  булып чыга, чөнки барысы да азык-төлек, кием-салым, кирәк-ярак әйберләренә мохтаҗ, әмма һәркем бу продукцияне аерым булдыра алмый.</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 Матди  байлыкларны бүлү белән дәүләт шөгыльләнә. Ул халыктан акчаны салым рәвешендә ала, ә аннары аларны үз эшчәнлегенсаклау, идарә аппаратын тоту, шулай ук халыкның аерым катлауларына ярдәм итү өчен файдалана.  Күп гасырлар дәвамында бүленеш өлкәсендә дәүләтнең роле аз була. Һәм бары тик XX гасырда халыкның ярлы категориясенә ярдәм итү белән бәйле дәүләт функцияләре көчәя.</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 ҖӘМГЫЯТЬНЕҢ СОЦИАЛЬ ӨЛКӘЛӘРЕ</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Социаль өлкә үз эченә җәмгыятьнең төрле төркемнәре арасындагы үзара бәйләнешләрне ала. Социаль өлкәнең элементлары булып аерым статуста булган, ягъни җәмгыятьтә теге яки бу урын алып торган конкрет кешеләр дә, аерым билгеләр буенча берләшкән кешеләр берлеге дә була ала.</w:t>
      </w: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 xml:space="preserve">  Борынгы җәмгыятьтә үк инде кешеләрне яшь һәм җенес билгеләре буенча бүлү булган. Ирләр ауга йөргән, хатын-кызлар җыючылыкбелән шөгыльләнгән һәм балалар тәрбияләгән. Балалар белән  картлар, җәмгыятьнең башка әгъзаларына караганда җитештерүдә азрак катнашкан.</w:t>
      </w:r>
    </w:p>
    <w:p w:rsidR="008B7A66" w:rsidRPr="00755713" w:rsidRDefault="008B7A66" w:rsidP="00D06161">
      <w:pPr>
        <w:pStyle w:val="ListParagraph"/>
        <w:spacing w:after="0" w:line="360" w:lineRule="auto"/>
        <w:ind w:left="645" w:firstLine="63"/>
        <w:jc w:val="both"/>
        <w:rPr>
          <w:rFonts w:ascii="Times New Roman" w:hAnsi="Times New Roman"/>
          <w:sz w:val="28"/>
          <w:szCs w:val="28"/>
          <w:lang w:val="tt-RU"/>
        </w:rPr>
      </w:pPr>
      <w:r w:rsidRPr="00755713">
        <w:rPr>
          <w:rFonts w:ascii="Times New Roman" w:hAnsi="Times New Roman"/>
          <w:sz w:val="28"/>
          <w:szCs w:val="28"/>
          <w:lang w:val="tt-RU"/>
        </w:rPr>
        <w:t xml:space="preserve">   Җитештерү күләмен арттыру һәм җитештерелгән продукциянең артыгы барлыкка килү вакытлар узу белән </w:t>
      </w:r>
      <w:r w:rsidRPr="00755713">
        <w:rPr>
          <w:rFonts w:ascii="Times New Roman" w:hAnsi="Times New Roman"/>
          <w:i/>
          <w:sz w:val="28"/>
          <w:szCs w:val="28"/>
          <w:lang w:val="tt-RU"/>
        </w:rPr>
        <w:t>байлар</w:t>
      </w:r>
      <w:r w:rsidRPr="00755713">
        <w:rPr>
          <w:rFonts w:ascii="Times New Roman" w:hAnsi="Times New Roman"/>
          <w:sz w:val="28"/>
          <w:szCs w:val="28"/>
          <w:lang w:val="tt-RU"/>
        </w:rPr>
        <w:t xml:space="preserve"> һәм </w:t>
      </w:r>
      <w:r w:rsidRPr="00755713">
        <w:rPr>
          <w:rFonts w:ascii="Times New Roman" w:hAnsi="Times New Roman"/>
          <w:i/>
          <w:sz w:val="28"/>
          <w:szCs w:val="28"/>
          <w:lang w:val="tt-RU"/>
        </w:rPr>
        <w:t>ярлылар</w:t>
      </w:r>
      <w:r w:rsidRPr="00755713">
        <w:rPr>
          <w:rFonts w:ascii="Times New Roman" w:hAnsi="Times New Roman"/>
          <w:sz w:val="28"/>
          <w:szCs w:val="28"/>
          <w:lang w:val="tt-RU"/>
        </w:rPr>
        <w:t xml:space="preserve"> килеп чыгуга китерә. Шулай итеп милек билгеләре буенча җәмгыять ике төркемгә бүленә. Дәүләт барлыкка килү белән җәмгыятьнең социаль төзелеше катлаулана. Җәмгыятьнең зур булмаган өлеше матди байлыкларны үз кулына туплый һәм  дәүләт хакимияте  ярдәмендә, җәмгыятьнең калган өлешенә үз ихтыярын көчләп тагу мөмкинлеге ала Җәмгыять өстен сыйныф һәм буйсынган халыкка бүленә башлый. Мәсәлән: кол биләүчеләр һәм коллар, феодаллар һәм крепостной крестьяннар, капиталистлар һәм ялланган эшчеләр. Төп төркемнәр белән беррәттән, халык арасында махсуслашкан  төркемнәр барлыкка килә башлый. </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Хәзерге заманда җәмгыять аерым билгеләр (табыш, һөнәр, яшь, сәяси карашлар һ.б.) буенча бик күп төркемнәргә бүленә. Безнең һәрберебез нинди дә булса бер яки хәтта берничә берлекнең  әгъзасы булырга мөмкинбез. Кеше бер үк вакытта үз гаиләсенең әгъзасы, эштә − хезмәткәр, кайсы да булса иҗтимагый оешманың яки сәяси партиянең әгъзасы була, яшь ягыннан да аерым этник яки дини төркемнәргә карый. </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 xml:space="preserve">   ҖӘМГЫЯТЬНЕҢ СӘЯСИ ӨЛКӘСЕ</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Сәяси өлкә  хакимият төшенчәсе белән бәйләнгән. Хакимиятнеңтөп үзенчәлеге – бер төркем кешеләрнең һәм аларның вәкилләренең башка төркемнәргә йогынты ясавы.  Шуның белән бергә йогынты ясау мөмкинлеге йолага яки законга нигезләнә. Сәяси системаның төп элементын дәүләт тәшкил итә.  Ул хакимият өстеннән монополиягә ия, һәм башка хакимиятнеңбулуы мөмкин түгеллеген таный ала.</w:t>
      </w: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 xml:space="preserve">Әмма җәмгыятьнең сәяси өлкәсе үсеше дәүләт барлыкка килгәч кенә башлана дию дөрес булмас иде. Хакимият дәүләткә кадәр дә була.  Борынгы җәмгыятьтә ул бөтен бер ыруга нигезләнә һәм иҗтимагый характерда була. Аеруча мөһим мәсьәләләр гомуми җыелышта хәл ителә, анда ыруның барлык өлкән әгъзалары катнашу хокукына ия була. Гомуми эшләр белән җитәкчелек итү өчен юлбашчылар һәм ыру башлыклары  сайлап куела. Бу вазифалар сайланып куелудан тыш, ә алмашына торган да була. Алар бернинди өстенлек бирми. Юлбашчылар һәм ыру башлыклары ыруның башка әгъзалары белән иҗтимагый хезмәттә бертигез катнаша һәм җитештерү продуктының үзенә тиешле өлешен ала. Ыру  башлыгының сайлап кую өчен хәлиткеч критерийлар булып аның шәхси сыйфатлары тора. </w:t>
      </w: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 xml:space="preserve">  Ыруларны бүлгәндә алар арасындагы бәйләнешләр котылгысызга әйләнә. Күршеләрчә дус мөнәсәбәт ачыкланган очракта, ырулар кабиләләргә берләшә, ә тегеләре – кабиләләр берләшмәсенә туплана ала. Кабилә белән кабиләнең юлбашчысын сайлаган ыру башлыгы советы идарә итә. Кабиләләр берләшмәсе башында кабилә юлбашчылары советы һәм берлекнең юлбашчысы тора. Мондый вазифалар борынгы җәмгыять үсешенең башлангыч чордагы этапларында шулай ук алмаштырыла торган була һәм аларга бернинди дә өстенлекләр бирелмәгән.</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Ыру әгъзалары арасындагы мөнәсәбәтләр тәртип кагыйдәләре      (</w:t>
      </w:r>
      <w:r w:rsidRPr="00755713">
        <w:rPr>
          <w:rFonts w:ascii="Times New Roman" w:hAnsi="Times New Roman"/>
          <w:i/>
          <w:sz w:val="28"/>
          <w:szCs w:val="28"/>
          <w:lang w:val="tt-RU"/>
        </w:rPr>
        <w:t>социаль нормалар</w:t>
      </w:r>
      <w:r w:rsidRPr="00755713">
        <w:rPr>
          <w:rFonts w:ascii="Times New Roman" w:hAnsi="Times New Roman"/>
          <w:sz w:val="28"/>
          <w:szCs w:val="28"/>
          <w:lang w:val="tt-RU"/>
        </w:rPr>
        <w:t xml:space="preserve">) нигезендә җайга салына, алар гомумиләштереп йолалар, ягъни гадәти, гадәтләнгән тәртипдип атала башлый. </w:t>
      </w:r>
      <w:r w:rsidRPr="00755713">
        <w:rPr>
          <w:rFonts w:ascii="Times New Roman" w:hAnsi="Times New Roman"/>
          <w:i/>
          <w:sz w:val="28"/>
          <w:szCs w:val="28"/>
          <w:lang w:val="tt-RU"/>
        </w:rPr>
        <w:t xml:space="preserve">Йола </w:t>
      </w:r>
      <w:r w:rsidRPr="00755713">
        <w:rPr>
          <w:rFonts w:ascii="Times New Roman" w:hAnsi="Times New Roman"/>
          <w:sz w:val="28"/>
          <w:szCs w:val="28"/>
          <w:lang w:val="tt-RU"/>
        </w:rPr>
        <w:t>ул – гомум кабул ителгән, тарихи формалашкан тәртип кагыйдәсе, ул озак вакытлар дәвамында кат-кат кабатлау нәтиҗәсендә ныгып калган, гадәткә кергән һәм кешеләрнең бик кирәкле тормыш ихтыяҗына  әйләнгән.Гореф-гадәтләр ирекле башкарылган. Шулай булса да үзләштерү икътисадын һәм ыруның эшчәнлегентәэмин итү максатында рөхсәт итү, йөкләү һәм тыю кебек мөнәсәбәтләрне көйләүче ысуллар формалашкан.</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r w:rsidRPr="00755713">
        <w:rPr>
          <w:rFonts w:ascii="Times New Roman" w:hAnsi="Times New Roman"/>
          <w:i/>
          <w:sz w:val="28"/>
          <w:szCs w:val="28"/>
          <w:lang w:val="tt-RU"/>
        </w:rPr>
        <w:t>Рәсем асты. Иҗтимагый оешмалар илнең икътисади  гына түгел, ә сәяси тормышында да катнашалар.</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Рөхсәт итү</w:t>
      </w:r>
      <w:r w:rsidRPr="00755713">
        <w:rPr>
          <w:rFonts w:ascii="Times New Roman" w:hAnsi="Times New Roman"/>
          <w:sz w:val="28"/>
          <w:szCs w:val="28"/>
          <w:lang w:val="tt-RU"/>
        </w:rPr>
        <w:t xml:space="preserve"> ыру мәнфәгатьләрендә аерым тәртипләр буенча тәкъдим бирү кебек була. </w:t>
      </w:r>
      <w:r w:rsidRPr="00755713">
        <w:rPr>
          <w:rFonts w:ascii="Times New Roman" w:hAnsi="Times New Roman"/>
          <w:i/>
          <w:sz w:val="28"/>
          <w:szCs w:val="28"/>
          <w:lang w:val="tt-RU"/>
        </w:rPr>
        <w:t>Йөкләү</w:t>
      </w:r>
      <w:r w:rsidRPr="00755713">
        <w:rPr>
          <w:rFonts w:ascii="Times New Roman" w:hAnsi="Times New Roman"/>
          <w:sz w:val="28"/>
          <w:szCs w:val="28"/>
          <w:lang w:val="tt-RU"/>
        </w:rPr>
        <w:t xml:space="preserve">бергәләп (җәмәгатьчелек белән) башкарыла торган эшләрне – аулар, җыючылык, бүлүләрне тәэмин итү максатында булган. </w:t>
      </w:r>
      <w:r w:rsidRPr="00755713">
        <w:rPr>
          <w:rFonts w:ascii="Times New Roman" w:hAnsi="Times New Roman"/>
          <w:i/>
          <w:sz w:val="28"/>
          <w:szCs w:val="28"/>
          <w:lang w:val="tt-RU"/>
        </w:rPr>
        <w:t>Тыюлар</w:t>
      </w:r>
      <w:r w:rsidRPr="00755713">
        <w:rPr>
          <w:rFonts w:ascii="Times New Roman" w:hAnsi="Times New Roman"/>
          <w:sz w:val="28"/>
          <w:szCs w:val="28"/>
          <w:lang w:val="tt-RU"/>
        </w:rPr>
        <w:t xml:space="preserve"> дини җәзалардан курку белән ныгытылган – табуны  белдергән. Йолаларны  бозган очракта бөтен ыруны исәпкә алып эш иткән һәм дини характер йөрткән мәҗбүр куллану мөмкинлеге дәбулган.</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 Ыруглык җәмгыятеннән күршелек мөнәсәбәтләренә күчү  процессы үсә барган саен,  аерым гаиләләрдә артык әйберләр  туплана һәм милек тигезсезлеге барлыкка килә, шуңа бәйле рәвештә  белән хакимият мөнәсәбәтләре характеры да үзгәргән. Идарә итү эшчәнлеге катлаулана,җәмгыятьтән аерыла  барган гомумхалык  хакимиятнең  роле арта.  Җәмгыять үз әгъзаларының  милек бүлененешә  каршы торырга тырышып карый, әмма уңышка ирешә алмый. </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Юлбашчылык нәселдән нәселгә күчүгә әйләнгән. Бу урынны биләгән затлар  идарә итү өлкәсендәге белемнәрен һәм тәҗрибәләрен улларына тапшыру юлы белән хакимиятнең  нәселдән нәселгә күчүен  ныгытырга омтылалар. Юлбашчылар һәм ыру башлыклары үзләренең тоткан урыннары белән бәйле өстенлекләргә ( табышның иң зур  өлеше, өстәмә имана җире һ.б.) ия булалар. Бу −  мал-мөлкәт буенча катламнарга аерылуны көчәйтә, җәмгыятьнең гади әгъзаларыннан  җитәкче катлау торган саен  ераклаша бара.</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Җитештерү күләме арту күрше кабиләләр белән каршылыклар вакытында кулга төшерелгән әсирләр хисабына тулыландырылучы өстәмә эшче куллар таләп итә. Аларның кирәгеннән артык булуы  әсирләрне  коллар  итеп файдалануга китерә.</w:t>
      </w:r>
    </w:p>
    <w:p w:rsidR="008B7A66" w:rsidRPr="00755713" w:rsidRDefault="008B7A66" w:rsidP="00D06161">
      <w:pPr>
        <w:pStyle w:val="ListParagraph"/>
        <w:spacing w:after="0" w:line="360" w:lineRule="auto"/>
        <w:ind w:left="645" w:firstLine="63"/>
        <w:jc w:val="both"/>
        <w:rPr>
          <w:rFonts w:ascii="Times New Roman" w:hAnsi="Times New Roman"/>
          <w:sz w:val="28"/>
          <w:szCs w:val="28"/>
          <w:lang w:val="tt-RU"/>
        </w:rPr>
      </w:pPr>
      <w:r w:rsidRPr="00755713">
        <w:rPr>
          <w:rFonts w:ascii="Times New Roman" w:hAnsi="Times New Roman"/>
          <w:sz w:val="28"/>
          <w:szCs w:val="28"/>
          <w:lang w:val="tt-RU"/>
        </w:rPr>
        <w:tab/>
        <w:t xml:space="preserve">Кабиләләрнең дошманлыгы шартларында саклану яисә һөҗүм оештыру зарурлыгында күп кенә халыкларда  </w:t>
      </w:r>
      <w:r w:rsidRPr="00755713">
        <w:rPr>
          <w:rFonts w:ascii="Times New Roman" w:hAnsi="Times New Roman"/>
          <w:i/>
          <w:sz w:val="28"/>
          <w:szCs w:val="28"/>
          <w:lang w:val="tt-RU"/>
        </w:rPr>
        <w:t>хәрби демократия</w:t>
      </w:r>
      <w:r w:rsidRPr="00755713">
        <w:rPr>
          <w:rFonts w:ascii="Times New Roman" w:hAnsi="Times New Roman"/>
          <w:sz w:val="28"/>
          <w:szCs w:val="28"/>
          <w:lang w:val="tt-RU"/>
        </w:rPr>
        <w:t xml:space="preserve"> дип атала торган үзенчәлекле иҗтимагый төзелеш формалаша. Барлык ир-атлар сугышчылар була. Ләкин җитештерү хезмәте белән шөгыльләнүдән туктаган кешеләрнең аерым төркемнәре  аерылып чыга, хәрби хезмәт  аларның төп шөгыленә  әйләнә. Алар, күрше кабиләләргә уңышлы һөҗүм иткән очракта, табышның зур өлешен алалар. Үзләренең үк кабиләдәшләре сугышчыларга кабилә территориясен саклаган өчен акчалата түлиләр. Үз теләкләре белән башланган мондый  бүләк бирүләр, армияне һәм идарә аппаратын тоту өчен, мәҗбүри ясак түләтүгә үзгәртелә.</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Шушындый шартларда барлыкка килгән дәүләт,хакимиятне икътисади  һәм сәяси яктан өстенлек итүче катлауга биреп, җәмгыять әгъзаларының тигезсезлеген  закон беләнныгытып куя. Үзе яшәгән тарих дәвамында дәүләт башка сәяси көчләрне хакимяткә  якын китерми. Бары XIX – XX гасырларда гына, демократиянең формалашу һәм үсү чорында, дәүләти-хакимияти төзелешне формалаштыруда катнашу аша җәмгыятьтәгесәяси чишелешләргә йогынты ясау мөмкинлеге туа. </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Хәзерге заманда җәмгыятьнең сәяси өлкәсенә дәүләти генә түгел, илнең сәяси тормышында теге яки бу дәрәҗәдә катнашучы   иҗтимагый оешмалар да, шул исәптән сәяси партияләр дә керә.</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 xml:space="preserve">  ҖӘМГЫЯТЬНЕҢ РУХИ ӨЛКӘСЕ</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Җәмгыятьнең рухи өлкәсе  үз эченә рухи байлыкларны булдыру, үзләштерү  һәм тапшыру процессында  туган мөнәсәбәтләрне колачлый. Рухи өлкәнеңнигезен </w:t>
      </w:r>
      <w:r w:rsidRPr="00755713">
        <w:rPr>
          <w:rFonts w:ascii="Times New Roman" w:hAnsi="Times New Roman"/>
          <w:b/>
          <w:i/>
          <w:sz w:val="28"/>
          <w:szCs w:val="28"/>
          <w:lang w:val="tt-RU"/>
        </w:rPr>
        <w:t>мәдәният</w:t>
      </w:r>
      <w:r w:rsidRPr="00755713">
        <w:rPr>
          <w:rFonts w:ascii="Times New Roman" w:hAnsi="Times New Roman"/>
          <w:sz w:val="28"/>
          <w:szCs w:val="28"/>
          <w:lang w:val="tt-RU"/>
        </w:rPr>
        <w:t>тәшкил итә.  Киң мәгънәдә алганда, мәдәният – кешелек тарафыннан үзе яшәгән дәвердә  барлыкка китерелгән   барлык матди һәм рухи байлыкларның җыелмасы ул. Тар мәгънәдә, мәдәният– үзеңнән соңгы буыннарга тапшырыла торган белем һәм кыйммәтләр җыелмасы. Моңа җәмгыятьтә тупланган әдәбият, сәнгать, архитектура, фән, мәгариф, дин, әхлак кагыйдәләре һәм нормалары керә.</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Кешеләрнең һәм аларның берләшмәләренең рухи өлкәдәге эшчәнлеге нәтиҗәсендә мәдәниятнең яңа үрнәкләре барлыкка килә,  алдагы буыннарга тапшырыла һәм иҗтимагый прогрессны алга җибәрә торган  яңа белемнәр  калкып чыга. Борынгы җәмгыятьтә үк инде  кешеләркыя-ташларга рәсемнәр иҗат иткәннәр. Аннары кеше рәсемнәр белән хезмәт коралларын һәм көнкүреш әйберләрен бизи башлаган. Шунда ук беренче дини ышанулар – табигатьнең аллалаштырылган көчләрен күздә тотучы  </w:t>
      </w:r>
      <w:r w:rsidRPr="00755713">
        <w:rPr>
          <w:rFonts w:ascii="Times New Roman" w:hAnsi="Times New Roman"/>
          <w:i/>
          <w:sz w:val="28"/>
          <w:szCs w:val="28"/>
          <w:lang w:val="tt-RU"/>
        </w:rPr>
        <w:t>мәҗүсилек</w:t>
      </w:r>
      <w:r w:rsidRPr="00755713">
        <w:rPr>
          <w:rFonts w:ascii="Times New Roman" w:hAnsi="Times New Roman"/>
          <w:sz w:val="28"/>
          <w:szCs w:val="28"/>
          <w:lang w:val="tt-RU"/>
        </w:rPr>
        <w:t xml:space="preserve"> барлыкка килгән. </w:t>
      </w:r>
    </w:p>
    <w:p w:rsidR="008B7A66" w:rsidRPr="00755713" w:rsidRDefault="008B7A66" w:rsidP="00D06161">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 xml:space="preserve">  Күп гасырлар дин кешеләрнең әйләнә-тирәгә мөнәсәбәтен билгеләгән. Һәм бары тик Яңа заманда  гына  дөньяга дини карашка алмашка фәнни караш килә. Фәнни белемнәр  кешелекнең рухи мөмкинчелеген  баета,  табигатьнең күп күренешләрен аңлатырга һәм җәмгыятьнең алга таба үсүенә этәргеч булган ачышлар ясарга мөмкинлек бирә.</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Иҗтимагый тормышның барлык өлкәләре  үзара тыгыз мөнәсәбәттә һәм үзара тәэсиритешүдә тора. Еш кына җәмгыятьтә барлыкка килгән күренешләр кысасында  төрле өлкәләрнең элементлары кушыла. Мәсәлән, табыш  дәрәҗәсе кешенең социаль иерархиядәге урынын ачыклый,турыдан-туры  аның сәяси карашларын формалаштыруга, белем алу мөмкинлегенә һәм мәдәни кыйммәтләргә тартуны формалаштыруга йогынты ясый. Тарихи үсешнең аерым этапларында иҗтимагый тормышның теге яки бу өлкәләренең йогынтысы көчәергә мөмкин. Чөнки, инкыйлабчорында  ачыклаучы булып сәяси өлкә, ә реформалар чорында – икътисади һәм социаль өлкәләр тора. Әмма иҗтимагый тормышның  хәзерге тарихи мизгелендә,  кайсы да булса өлкәнең  йогынтысы күбрәк булуга карамастан, калган өлкәләрнең дә роле кимеми. Алар,  җәмгыятьнең яшәве һәм үсеше өчен үзләренең әһәмиятен саклаган хәлдә,бары вакытлыча гына икенче планга күчәләр.   </w:t>
      </w:r>
    </w:p>
    <w:p w:rsidR="008B7A66" w:rsidRPr="00755713" w:rsidRDefault="008B7A66" w:rsidP="00D06161">
      <w:pPr>
        <w:pStyle w:val="ListParagraph"/>
        <w:spacing w:after="0" w:line="360" w:lineRule="auto"/>
        <w:ind w:left="645"/>
        <w:jc w:val="both"/>
        <w:rPr>
          <w:rFonts w:ascii="Times New Roman" w:hAnsi="Times New Roman"/>
          <w:b/>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b/>
          <w:sz w:val="28"/>
          <w:szCs w:val="28"/>
          <w:lang w:val="tt-RU"/>
        </w:rPr>
      </w:pPr>
      <w:r w:rsidRPr="00755713">
        <w:rPr>
          <w:rFonts w:ascii="Times New Roman" w:hAnsi="Times New Roman"/>
          <w:b/>
          <w:sz w:val="28"/>
          <w:szCs w:val="28"/>
          <w:lang w:val="tt-RU"/>
        </w:rPr>
        <w:t xml:space="preserve">  КОНТРОЛЬ СОРАУЛАР</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1.”Җәмгыять өлкәсе” төшенчәсенә характеристика бирегез. Сез җәмгыятьнең нинди өлкәләрен беләсез?</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2.Җәмгыятьнең икътисади өлкәсе үз эченә нәрсәләрне ала? Алар ничек барлыкка килгән?</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3.Хосусый милек нинди шартларда һәм ни өчен барлыкка килгән?</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4.Җәмгыятьнең социаль өлкәсенә  характеристика бирегез. Тарих дәвамында социаль мөнәсәбәтләр ничек үскән?</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5.Нәрсә ул хакимият?  Борынгы җәмгыятьтәге хакимият белән дәүләт хакимияте арасындагы аерма нәрсәдә?</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6.Җәмгыятьнең нинди төзелеше хәрби демократия дип атала?</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Дәүләтнең үсүенә ул ничек тәэсир итә?</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7.Җәмгыятьнең рухи өлкәсе  үзенчәлекләре нидән гыйбарәт?</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8.”Мәдәният” төшенчәсенә характеристика бирегез. Ул нидән гыйбарәт?</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9.Җәмгыять өлкәләренең  үзара бәйләнеше нидән гыйбарәт? Алар бер-берсеннән бәйсез була алалармы? Җавабыгызны дәлилләгез.</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p>
    <w:p w:rsidR="008B7A66" w:rsidRPr="00755713" w:rsidRDefault="008B7A66" w:rsidP="00D06161">
      <w:pPr>
        <w:pStyle w:val="ListParagraph"/>
        <w:spacing w:after="0" w:line="360" w:lineRule="auto"/>
        <w:ind w:left="645"/>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D0616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 xml:space="preserve">  “Мин һәм җәмгыять өлкәләре” дигән темага тикшеренү үткәрегез. Җәмгыятьнең кайсы өлкәсе тормышыгызда хәлиткеч роль уйнавы турында нәтиҗә ясагыз.</w:t>
      </w:r>
    </w:p>
    <w:p w:rsidR="008B7A66" w:rsidRPr="00755713" w:rsidRDefault="008B7A66" w:rsidP="00D06161">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0A04B1">
      <w:pPr>
        <w:spacing w:after="0" w:line="360" w:lineRule="auto"/>
        <w:jc w:val="both"/>
        <w:rPr>
          <w:rFonts w:ascii="Times New Roman" w:hAnsi="Times New Roman"/>
          <w:sz w:val="28"/>
          <w:szCs w:val="28"/>
          <w:lang w:val="tt-RU"/>
        </w:rPr>
      </w:pPr>
    </w:p>
    <w:p w:rsidR="008B7A66" w:rsidRPr="00755713" w:rsidRDefault="008B7A66" w:rsidP="000A04B1">
      <w:pPr>
        <w:pStyle w:val="ListParagraph"/>
        <w:spacing w:after="0" w:line="360" w:lineRule="auto"/>
        <w:ind w:left="645"/>
        <w:jc w:val="both"/>
        <w:rPr>
          <w:rFonts w:ascii="Times New Roman" w:hAnsi="Times New Roman"/>
          <w:b/>
          <w:sz w:val="28"/>
          <w:szCs w:val="28"/>
          <w:lang w:val="tt-RU"/>
        </w:rPr>
      </w:pPr>
      <w:r w:rsidRPr="00755713">
        <w:rPr>
          <w:rFonts w:ascii="Times New Roman" w:hAnsi="Times New Roman"/>
          <w:b/>
          <w:sz w:val="28"/>
          <w:szCs w:val="28"/>
          <w:lang w:val="tt-RU"/>
        </w:rPr>
        <w:t xml:space="preserve"> 1.9.ҖӘМГЫЯТЬ ҺӘМ ТАБИГАТЬ</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ҖӘМГЫЯТЬ ҺӘМ ТАБИГАТЬНЕҢ ҮЗАРА МӨНӘСӘБӘТЛӘРЕ ҮСЕШЕ</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Җәмгыять һәм табигать – бер-берсеннән аерым яши алмаучы  күренешләр.</w:t>
      </w:r>
    </w:p>
    <w:p w:rsidR="008B7A66" w:rsidRPr="00755713" w:rsidRDefault="008B7A66" w:rsidP="000A04B1">
      <w:pPr>
        <w:spacing w:after="0" w:line="360" w:lineRule="auto"/>
        <w:ind w:firstLine="645"/>
        <w:jc w:val="both"/>
        <w:rPr>
          <w:rFonts w:ascii="Times New Roman" w:hAnsi="Times New Roman"/>
          <w:sz w:val="28"/>
          <w:szCs w:val="28"/>
          <w:lang w:val="tt-RU"/>
        </w:rPr>
      </w:pP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b/>
          <w:i/>
          <w:sz w:val="28"/>
          <w:szCs w:val="28"/>
          <w:lang w:val="tt-RU"/>
        </w:rPr>
        <w:t xml:space="preserve">Табигать </w:t>
      </w:r>
      <w:r w:rsidRPr="00755713">
        <w:rPr>
          <w:rFonts w:ascii="Times New Roman" w:hAnsi="Times New Roman"/>
          <w:sz w:val="28"/>
          <w:szCs w:val="28"/>
          <w:lang w:val="tt-RU"/>
        </w:rPr>
        <w:t>– әйләнә-тирә дөньяның  Җирдәге һәм  Галәмдәге  күптөрлелеге ул.</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Табигать барлык тереклек иясенең яшәеше өчен табигый шартлар җыелмасын тәшкил итә. Ул кеше килеп чыкканчы күп алдан барлыкка килгән. Табигатьнең тарихын Җир шары барлыкка килә башлаудан һәм анда тереклекнең  беренче формалары уянудан исәпләргә мөмкин. Җир шарының “тере” тышчасы, барлык хайваннар һәм үсемлекләр дөньясы</w:t>
      </w:r>
      <w:r w:rsidRPr="00755713">
        <w:rPr>
          <w:rFonts w:ascii="Times New Roman" w:hAnsi="Times New Roman"/>
          <w:b/>
          <w:i/>
          <w:sz w:val="28"/>
          <w:szCs w:val="28"/>
          <w:lang w:val="tt-RU"/>
        </w:rPr>
        <w:t>биосфера</w:t>
      </w:r>
      <w:r w:rsidRPr="00755713">
        <w:rPr>
          <w:rFonts w:ascii="Times New Roman" w:hAnsi="Times New Roman"/>
          <w:sz w:val="28"/>
          <w:szCs w:val="28"/>
          <w:lang w:val="tt-RU"/>
        </w:rPr>
        <w:t>дип йөртелә.</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Шулай ук кеше дә биосфераның бер кисәге булып санала.  Ул хайваннар дөньясыннан 2 млн еллар тирәсе элек аерылган, һәм  бары 40 мең еллар тирәсе элек  кенә хәзерге заман кеше тибы – </w:t>
      </w:r>
      <w:r w:rsidRPr="00755713">
        <w:rPr>
          <w:rFonts w:ascii="Times New Roman" w:hAnsi="Times New Roman"/>
          <w:i/>
          <w:sz w:val="28"/>
          <w:szCs w:val="28"/>
          <w:lang w:val="tt-RU"/>
        </w:rPr>
        <w:t>Homo sapiens</w:t>
      </w:r>
      <w:r w:rsidRPr="00755713">
        <w:rPr>
          <w:rFonts w:ascii="Times New Roman" w:hAnsi="Times New Roman"/>
          <w:sz w:val="28"/>
          <w:szCs w:val="28"/>
          <w:lang w:val="tt-RU"/>
        </w:rPr>
        <w:t xml:space="preserve">барлыкка килә.  Шул чакта ук кешелек җәмгыяте туа.  Кешелек яшәешенең барлык дәверендә җәмгыять белән табигать  үзара тыгыз мөнәсәбәттә була. Кеше табигатьнең кисәге  һәм шуңа күрә аның законнары белән исәпләшергә тиеш була. Ләкин, башка җан ияләреннән  аермалы буларак, кеше,исән калу  өчен, көрәшнең авыр шартларына яраклашкан һәм табигатьне үз максатларында куллана башлаган. Ул табигатьтән үзенә азык алган, табигый саклану урыннарын (мәсәлән,тау куышлыкларын) торак итеп файдаланган, ә аннары ут табарга өйрәнгән. Ут борынгы кешеләргә суыкларда  җылынырга, ерткычларны куркытырга, термик эшкәртү ярдәмендә  азык сыйфатын үзгәртергә мөмкинлек биргән. Ут куллана башлау һәм хезмәт коралы барлыкка килү белән кеше табигатькә тагын да күбрәк тәэсир итә башлаган. Күрәсең, борынгы заманда булган масштаблы янгыннарның сәбәбе  табигать күренешләре(яшеннәр, вулкан атулар һ.б.) генә түгел, ә бәлки кешенең ут белән саксыз мөгамәләсеннән дә  булгандыр. </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Борынгы кешеләрнең тормышы гасырлар буена үзгәрмәгән диярлек.  Аларның төп максатлары – исән калу булган. Катлаулы климат шартларында кешенең ялгызына исән калырга көче җитәрлек булмаган. Бары тик кешеләр төркеме генә гади хезмәт кораллары белән үзләрен азык белән тәэмин итә, ерткычлардан саклана алган. Шуның өчен борынгы җәмгыятьтә оешманың нигезе һәм хакимиятнең  чыганагы булып </w:t>
      </w:r>
      <w:r w:rsidRPr="00755713">
        <w:rPr>
          <w:rFonts w:ascii="Times New Roman" w:hAnsi="Times New Roman"/>
          <w:i/>
          <w:sz w:val="28"/>
          <w:szCs w:val="28"/>
          <w:lang w:val="tt-RU"/>
        </w:rPr>
        <w:t>ыру</w:t>
      </w:r>
      <w:r w:rsidRPr="00755713">
        <w:rPr>
          <w:rFonts w:ascii="Times New Roman" w:hAnsi="Times New Roman"/>
          <w:sz w:val="28"/>
          <w:szCs w:val="28"/>
          <w:lang w:val="tt-RU"/>
        </w:rPr>
        <w:t>(ыруглык җәмгыяте)  торган, аның барлык әгъзалары үзараыруглыкта торган.</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Башта гаилә </w:t>
      </w:r>
      <w:r w:rsidRPr="00755713">
        <w:rPr>
          <w:rFonts w:ascii="Times New Roman" w:hAnsi="Times New Roman"/>
          <w:i/>
          <w:sz w:val="28"/>
          <w:szCs w:val="28"/>
          <w:lang w:val="tt-RU"/>
        </w:rPr>
        <w:t>полигамик</w:t>
      </w:r>
      <w:r w:rsidRPr="00755713">
        <w:rPr>
          <w:rFonts w:ascii="Times New Roman" w:hAnsi="Times New Roman"/>
          <w:sz w:val="28"/>
          <w:szCs w:val="28"/>
          <w:lang w:val="tt-RU"/>
        </w:rPr>
        <w:t>характерда булган. Кардәшлек ана линиясе буенча билгеләнгән, чөнки баланың әнисе билгеле, ә әтисе – юк. Бу шартларда хатын-кыз әйдәүче урынны биләгән (</w:t>
      </w:r>
      <w:r w:rsidRPr="00755713">
        <w:rPr>
          <w:rFonts w:ascii="Times New Roman" w:hAnsi="Times New Roman"/>
          <w:b/>
          <w:i/>
          <w:sz w:val="28"/>
          <w:szCs w:val="28"/>
          <w:lang w:val="tt-RU"/>
        </w:rPr>
        <w:t>матриархат</w:t>
      </w:r>
      <w:r w:rsidRPr="00755713">
        <w:rPr>
          <w:rFonts w:ascii="Times New Roman" w:hAnsi="Times New Roman"/>
          <w:sz w:val="28"/>
          <w:szCs w:val="28"/>
          <w:lang w:val="tt-RU"/>
        </w:rPr>
        <w:t xml:space="preserve">). Вакытлар узу белән, хезмәт коралларының камилләшүенә һәм җитештерү ысулларының катлаулануына бәйле рәвештә, төп рольне ир-атларның физик көче алыштыра. Ә капма-каршы җенесләр арасындагы мөнәсәбәтләр тәртипкә салыну һәм парлы гаиләләр барлыкка килү белән,  нәсел мөнәсәбәте ата ягыннан тапшырыла башлый. Матриархатка алмашка </w:t>
      </w:r>
      <w:r w:rsidRPr="00755713">
        <w:rPr>
          <w:rFonts w:ascii="Times New Roman" w:hAnsi="Times New Roman"/>
          <w:b/>
          <w:i/>
          <w:sz w:val="28"/>
          <w:szCs w:val="28"/>
          <w:lang w:val="tt-RU"/>
        </w:rPr>
        <w:t>патриархат</w:t>
      </w:r>
      <w:r w:rsidRPr="00755713">
        <w:rPr>
          <w:rFonts w:ascii="Times New Roman" w:hAnsi="Times New Roman"/>
          <w:sz w:val="28"/>
          <w:szCs w:val="28"/>
          <w:lang w:val="tt-RU"/>
        </w:rPr>
        <w:t xml:space="preserve"> килә.  </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Борынгы җәмгыятьнең икътисады  </w:t>
      </w:r>
      <w:r w:rsidRPr="00755713">
        <w:rPr>
          <w:rFonts w:ascii="Times New Roman" w:hAnsi="Times New Roman"/>
          <w:i/>
          <w:sz w:val="28"/>
          <w:szCs w:val="28"/>
          <w:lang w:val="tt-RU"/>
        </w:rPr>
        <w:t>үзләштерү характерында</w:t>
      </w:r>
      <w:r w:rsidRPr="00755713">
        <w:rPr>
          <w:rFonts w:ascii="Times New Roman" w:hAnsi="Times New Roman"/>
          <w:sz w:val="28"/>
          <w:szCs w:val="28"/>
          <w:lang w:val="tt-RU"/>
        </w:rPr>
        <w:t xml:space="preserve"> була, иҗтимагый милеккә һәм продукциянең тигез бүленешенә нигезләнә. Хезмәт җитештерүчәнлеге түбән була, шунлыктан нәрсә табылган, шул кулланылган.</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Климат үзгәрешләре (климатның җылынуы, бозлыкның чигенүе) һәм кешеләр тарафыннан күпләп кырылуы аркасында эре ерткычларның юкка чыгуы кешене азык табуның яңа чыганакларын эзләргә мәҗбүр иткән. Ул кыргый хайваннарны кулга ияләштерә һәм ашарга яраклы үсемлекләр игә башлаган. Шулай итеп </w:t>
      </w:r>
      <w:r w:rsidRPr="00755713">
        <w:rPr>
          <w:rFonts w:ascii="Times New Roman" w:hAnsi="Times New Roman"/>
          <w:i/>
          <w:sz w:val="28"/>
          <w:szCs w:val="28"/>
          <w:lang w:val="tt-RU"/>
        </w:rPr>
        <w:t>үзләштерү икътисадыннан  җитештерү икътисадына  күчү</w:t>
      </w:r>
      <w:r w:rsidRPr="00755713">
        <w:rPr>
          <w:rFonts w:ascii="Times New Roman" w:hAnsi="Times New Roman"/>
          <w:sz w:val="28"/>
          <w:szCs w:val="28"/>
          <w:lang w:val="tt-RU"/>
        </w:rPr>
        <w:t xml:space="preserve">башлана.  Нәтиҗәдә кешенең туклану продуктлары булдыру өлкәсендәге хәле тотрыклана. Аның табигать көйсезлекләренә бәйлелеге кими. </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Халык саны арту чәчүлек мәйданнарының киңәйтелүенә һәм йорт хайваннарың баш саны үсүгә китергән. Кеше табигатьнең үзенең эшчәнлегенә комачаулаган күренешләренә каршы көрәшә башлый. Ул урманнарны кисә, чүп-үләннәрне юк итә, йорт хайваннарына куркыныч тудырган ерткыч хайваннарны юк итә.  Кайбер хайван төрләрен юк итү кайчакта  объектив кирәклектән түгел, ә кешеләрнең, беренче чиратта юлбашчыларның, куркыныч ерткыч белән бергә-бер көч сынашканда алышканда җитезлеген, куәтен  күрсәтү теләге белән бәйле була. Хәзерге Литва, Белоруссия, Польша территорияләрендә яшәгән бик зур үгезләр – турлар әнә шулай юкка чыгарыла. Зубрлар да чак кына алар язмышына дучар булмый. Борынгы Римның чәчәк ату чорында кыргый ерткыч хайваннар катнашында гладиаторлар сугышы оештырыла. </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Капиталистик мөнәсәбәтләр һәм сәнәгать  җитештерүе барлыкка килү белән кешенең табигатькә йогынтысы көчәя башлый. Моннан 200−300 еллар элек беркем дә экология турында кайгыртмый. Табигый ресурсларны – урманнарны, су, җир асты байлыкларын бернинди тикшерүсез файдалану гадәти күренеш була.  Сәнәгать  җитештерүенең калдыклары  елга һәм күлләргә  түгелә, аларны сәнәгать предприятиеләре янәшәсенә түгү чәчәк атып утырган кырларны  җансыз сахрага, ә сулыкларны – сасы чокырларга әйләндерә. Филләрне, борынмөгез, моржларны зур ихтыяҗ белән кулланылган  казык тешләре өчен  күпләп аулау башлана. Табыш артыннан куганда күп санлы эшмәкәрләр диңгез мәчеләренең бөтен бер яткылыкларын юкка чыгара. Хайваннар һәм үсемлекләрнең күп төрләре юкка чыгугааларның яшәеш шартлары үзгәрү дә сәбәп була. Алар бары кыска вакыт эчендә кеше тарафыннан үзгәртелгән яшәү мохитенә  яраклаша алмаганнар. </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Шул ук вакытта кешеләр тарафыннан ясалма тудырылган шартлардагы тормышта тереклек ияләренең паразит төрләре (таракан, кандала, күселәр һ.б.) барлыкка килә һәм алар  үзләрен бик яхшы хис итә. Аларга карыш хәтта яңадан-яңа химик препаратлар кулланылганда да, паразитлар юкка чыкмый. Киресенчә, алар агуларга ияләшә һәм үрчүләрен дәвам итә.</w:t>
      </w:r>
    </w:p>
    <w:p w:rsidR="008B7A66" w:rsidRPr="00755713" w:rsidRDefault="008B7A66" w:rsidP="000A04B1">
      <w:pPr>
        <w:spacing w:after="0" w:line="360" w:lineRule="auto"/>
        <w:ind w:firstLine="645"/>
        <w:jc w:val="both"/>
        <w:rPr>
          <w:rFonts w:ascii="Times New Roman" w:hAnsi="Times New Roman"/>
          <w:i/>
          <w:sz w:val="28"/>
          <w:szCs w:val="28"/>
          <w:lang w:val="tt-RU"/>
        </w:rPr>
      </w:pPr>
    </w:p>
    <w:p w:rsidR="008B7A66" w:rsidRPr="00755713" w:rsidRDefault="008B7A66" w:rsidP="000A04B1">
      <w:pPr>
        <w:spacing w:after="0" w:line="360" w:lineRule="auto"/>
        <w:ind w:firstLine="645"/>
        <w:jc w:val="both"/>
        <w:rPr>
          <w:rFonts w:ascii="Times New Roman" w:hAnsi="Times New Roman"/>
          <w:i/>
          <w:sz w:val="28"/>
          <w:szCs w:val="28"/>
          <w:lang w:val="tt-RU"/>
        </w:rPr>
      </w:pPr>
      <w:r w:rsidRPr="00755713">
        <w:rPr>
          <w:rFonts w:ascii="Times New Roman" w:hAnsi="Times New Roman"/>
          <w:i/>
          <w:sz w:val="28"/>
          <w:szCs w:val="28"/>
          <w:lang w:val="tt-RU"/>
        </w:rPr>
        <w:tab/>
        <w:t>Рәсем асты. Чүплек – табигатьне пычрату чыганагы.</w:t>
      </w:r>
    </w:p>
    <w:p w:rsidR="008B7A66" w:rsidRPr="00755713" w:rsidRDefault="008B7A66" w:rsidP="000A04B1">
      <w:pPr>
        <w:spacing w:after="0" w:line="360" w:lineRule="auto"/>
        <w:ind w:firstLine="645"/>
        <w:jc w:val="both"/>
        <w:rPr>
          <w:rFonts w:ascii="Times New Roman" w:hAnsi="Times New Roman"/>
          <w:sz w:val="28"/>
          <w:szCs w:val="28"/>
          <w:lang w:val="tt-RU"/>
        </w:rPr>
      </w:pP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Фәнни-техник прогрессның үсүе белән җәмгыятьнең табигатькә тәэсире тагын да көчәя. Аеруча  XX гасырда бу нык сизелә.  Нәкъ менә шул вакытта күмәк җитештерү барлыкка килә, кеше атом энергиясен  файдаланырга өйрәнә һәм галәмне үзләштерә башлый. Һәм нәкъ менә шул вакыттатабигатьне пычратучыларга яңа, тагын да көчлерәк калдыклар өстәлә, җитмәсә, без,  үзебез дә белмичә, бу процесста катнашабыз. Хәзерге көндә һәр гаиләдә диярлек автомобиль бар. Без, автомобиль артык байлык түгел, ә хәрәкәт итү чарасы  дигән гыйбарәне  әйбәт үзләштердек. Әмма миллионлаган автомобильләр планетада шундый күләмдәге зарарлы  газ бүлеп чыгара ки, һава, аеруча зур шәһәрләрдә, нык пычрана. Бу исә, үз чиратында, күп чирләрнең сәбәбе булып тора.</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Кеше  үзенең тереклек эшчәнлеге процессында бик зур күләмдә көнкүреш чүп-чарлары “эшләп чыгара”, алар күпчелек очракта чүплекләрдә туплана һәм, еш кына, атмосферага  зарарлы матдәләр бүлеп чыгарып, шунда яндырыла.   Атом-төш калдыклары барлык тереклек өчен аеруча куркыныч тудыра, аларның ярымтаркалу вакыты  меңнәрчә елларга сузыла.</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Табигать кешенең андый гамәлләренә буйсынмый. Ул аңа корылыклар, су басулар, җир тетрәүләр белән җавап кайтара, ә кешелекнең хәзергә алар белән көрәшергә көченнән килми. Узган гасырларда  еш булып торган эпидимияләр кешеләрнең күпләп үлүенә китерә. Хәзер ракның кайбер формалары, СПИД, нормадан тайпылган үпкә ялкынсынуы гадәттәдәвалаугабирелми  торган авыру булып  санала.</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 xml:space="preserve">  ХӘЗЕРГЕ ЗАМАНДАҖӘМГЫЯТЬ ҺӘМ ТАБИГАТЬ</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XX гасыр кешенең табигатькә йогынты ясавының иң югары ноктасы гына булмыйча, кешелек фәнни-техник үсешнең зарарлы нәтиҗәләрен ничек туктату турында да  уйлана башлый. Завод һәм фабрикаларда чистарту җайланмаларын төзү һәм аларны камилләштерү,  калдыксыз һәм энергия саклаучы технологияләр булдыру, көнкүреш калдыкларын эшкәртү предприятиеләре төзү өстенлекле юнәлеш алды.</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Күп кенә илләрнең конструкторлары тарафыннан инде электр һәм кояш энергиясе белән эшләүче экологик чиста модельле автомобильләр  булдырыла. Ләкин аларга бәянең югары булуы сәбәпле, әлегә  аларны күпләп җитештерү башланмый тора. </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Күп илләрдә тыюлыклар һәм милли парклар төзелә, аларның территориясендә кешенең актив эшчәнлеге тыела, ә хайваннар һәм үсемлекләр табигый шартларда яши. Югалып баручы төрләр Кызыл китапка кертелә. Хайваннарның бетә баруга дучар булган төрләрен махсус тыюлыкларда  үрчетү буенча чаралар үткәрелә. Дәүләтләр табигатькә зыян китерүгә бәйле рәвештә җаваплылык йөкләнгән  законнар кабул итә.</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Тик бер дәүләт көче белән генә барлык экологик проблемаларны хәл итү мөмкин түгел, чөнки алар глобаль, гомумпланетар характер ала. Экологияөлкәсендә дәүләтләрнең үзара хезмәттәшлеге табигатьне саклау мәсьәләләре буенча килешүләр төзүдә чагылыш таба. Аларның бер юнәлеше коралсызлану мәсъәләсенә кагыла. 1963 елда Мәскәүдә СССР, АКШ һәм Англия арасында атом-төш коралларын атмосферада, галәмдә  һәм су астында  сынауларны тыю турындагы килешүгә кул куела. Аннан соңгы елларда бу килешүгә йөздән артык дәүләт кушыла. Табигатьне саклау мәсьәләләренә  түбәндәге халыкара хокукый  документлар багышлана:Антарктиданы, фәкать  фәнни тикшеренүләр өчен генә файдалана торганнейтраль территория дип белдерүче 1959 елгы Антарктида турында Килешү  һәм һаваны   пычрату беләй бәйле1979 елгы Конвенция.</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Табигатьне саклау буенча халыкара экологик оешмалар да зур эш башкаралар. 1948 елда –Халыкара  табигатьне саклау берлеге, 1963 елда – Бөтендөнья кыргый табигать фонды, ә 1971 елда Гринпис (“Яшел дөнья”) төзелә. Гринписның активистлары хайваннарны кырып бетерүгә каршы көрәшәләр, атом-төш кораллары складлары урнашкан атом-төш электростанцияләре һәм хәрби базалар янында пикетлар үткәрәләр, Җәмәгатьчелекнең һәм хөкүмәтләрнеңэкологик проблемаларны чишү кирәклегенә игътибарларын тарту максатында башка төрле  акцияләр оештыралар.</w:t>
      </w:r>
    </w:p>
    <w:p w:rsidR="008B7A66" w:rsidRPr="00755713" w:rsidRDefault="008B7A66" w:rsidP="000A04B1">
      <w:pPr>
        <w:spacing w:after="0" w:line="360" w:lineRule="auto"/>
        <w:ind w:firstLine="645"/>
        <w:jc w:val="both"/>
        <w:rPr>
          <w:rFonts w:ascii="Times New Roman" w:hAnsi="Times New Roman"/>
          <w:sz w:val="28"/>
          <w:szCs w:val="28"/>
          <w:lang w:val="tt-RU"/>
        </w:rPr>
      </w:pPr>
    </w:p>
    <w:p w:rsidR="008B7A66" w:rsidRPr="00755713" w:rsidRDefault="008B7A66" w:rsidP="000A04B1">
      <w:pPr>
        <w:spacing w:after="0" w:line="360" w:lineRule="auto"/>
        <w:ind w:firstLine="645"/>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Гринспис каршы.</w:t>
      </w:r>
    </w:p>
    <w:p w:rsidR="008B7A66" w:rsidRPr="00755713" w:rsidRDefault="008B7A66" w:rsidP="000A04B1">
      <w:pPr>
        <w:spacing w:after="0" w:line="360" w:lineRule="auto"/>
        <w:ind w:firstLine="645"/>
        <w:jc w:val="both"/>
        <w:rPr>
          <w:rFonts w:ascii="Times New Roman" w:hAnsi="Times New Roman"/>
          <w:i/>
          <w:sz w:val="28"/>
          <w:szCs w:val="28"/>
          <w:lang w:val="tt-RU"/>
        </w:rPr>
      </w:pP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Безнең илебездә күптөрле экологик законнар гамәлгә кертелгән. Россия Федерациясенең Конституциясендә җир һәм табигать ресурслары Россия халыклары тормышы һәм эшчәнлегенең нигезе, дип белдерелә (9 мад.) һәм һәркемнең уңайлы әйләнә-тирә мохиткә, аның торышы турында ышанычлы мәгълүматка һәм экологик хокук бозулар нәтиҗәсендә сәламәтлеккә килгән зыянны каплауга хокуклы икәнен игълан итә (42 мад.). РФ Конституциясенең 58 маддәсендә, табигатьне һәм әйләнә-тирә мохитне саклау, табигать байлыкларына сак карау һәркемнең бурычы, диелгән. Экологик хокукның мөһим чыганагын табигатьне саклауның гомуми положениеләрен  формалаштыра торган,  2002 елның 10 гыйнварында кабул ителгән 7 нче номерлы  “Әйләнә-тирәне саклау турында”гы Федераль законтәшкил итә. Аны Россия табигать – саклау законнарының 1992 елның 30 мартында кабул ителгән 52 нче номерлы“Халыкның санитар-эпидемиологик иминлеге турында”гыФедераль закон, 1995 елның 24 апрелендә кабул ителгән 52 нче номерлы “Хайваннар дөньясы турында”гы Федераль закон, 1999 елның 4 маенда кабкл ителгән  №96 – ФЗ “Атмосфера һавасын саклау турында” Федераль законы, 1992 елның 21 февралендә кабул ителгән  2395 нче номерлы 1 “Җир асты байлыклары” РФ Законы, 2001 елның25 октябрендә кабул ителгән 136 нчы номерлы РФ Җир  кодексы,  2006 елның3июнендә кабул ителгән74 нче номерлыРФ Су кодексы, 2006 елның4 декабрендә кабул ителгән 200 нче номерлы Урман кодексы һ.б.кебек документлар тулыландыра. Экологик хокук нормалары 1996 елның13 июнендә кабул ителгән63 нче номерлы РФ Җинаять  кодексында һәм 2001 елның30 декабрендә кабул ителгән195 нче номерлы  административ хокук бозулар турындагы  РФ Кодексында каралган. Алар табигатькә зыян салган өчен җаваплылык чараларын билгели. Урманнарны юкка чыгару, браконьерлык,  сулыкларны һәм һаваны пычрату, табигый һәйкәлләрне бозу кебек эгамәлләр җинаять җаваплылыгына тартылып, төрле срокка иректән мәхрүм итү чарасы күрелә. </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Ләкин нинди генә тыюлар кулланылса да, әгәр безнең һәрберебез экологик проблемаларны аңламасак, табигатьне саклау чараларының нәтиҗәсе булмаячак. Шәһәр янында ял иткәндә, без чүп-чарны урманда калдырмаска, җәен, бигрәк тә янгын чыгу куркынычы зур булганда учаклар якмаска, Кызыл китапка кергән үсемлекләрне җыймаска тиешбез. Үсеп килгән яшь буынга экологик белем һәм тәрбия ярдәмендә экологик культура нигезләрен өйрәтү мөһим.  Монда төп рольне әти-әниләр, белем бирә торган оешмалар, массакүләм мәгълүмат чаралары уйнарга  тиеш.</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 xml:space="preserve">  Табигатьне саклау – бөтен  кешелекнең тулысынча һәм һәрбер кешенең аерым эше. Табигатьне тар-мар итү кешелекне дә юкка чыгарачак. Табигать миллионлаган еллар яшәгән. Ул кешедән башка яши ала, ә кеше табигатьтән башка – юк. Фантастик романнар һәм фильмнарда  экологик һәлакәтләрнең  нәтиҗәләрен бик еш сурәтлиләр: табигать ресурслары беткән, су һәм һава пычранган, кешелек дәвалауга бирешми торган чирләрдән үлә,  исән калганнар җир астына төшә һәм мескен хәлдә җан асрыйлар. Күп гасырлардан соң табигать экологик балансны торгыза, тик инде кешегә Җирдә урын калмаячак. Аңа алмашка яшәешнең башка формалары киләчәк. Кешелек динозаврлар язмышын кабатларга дучар булачак. </w:t>
      </w:r>
    </w:p>
    <w:p w:rsidR="008B7A66" w:rsidRPr="00755713" w:rsidRDefault="008B7A66" w:rsidP="000A04B1">
      <w:pPr>
        <w:spacing w:after="0" w:line="360" w:lineRule="auto"/>
        <w:ind w:firstLine="645"/>
        <w:jc w:val="both"/>
        <w:rPr>
          <w:rFonts w:ascii="Times New Roman" w:hAnsi="Times New Roman"/>
          <w:sz w:val="28"/>
          <w:szCs w:val="28"/>
          <w:lang w:val="tt-RU"/>
        </w:rPr>
      </w:pPr>
      <w:r w:rsidRPr="00755713">
        <w:rPr>
          <w:rFonts w:ascii="Times New Roman" w:hAnsi="Times New Roman"/>
          <w:sz w:val="28"/>
          <w:szCs w:val="28"/>
          <w:lang w:val="tt-RU"/>
        </w:rPr>
        <w:t>Ләкин кешеләр, динозаврлардан аермалы буларак,  акыллы җан ияләре. Без үзебезнең табигатькәтәэсиребезнең нәтиҗәләрен күрәбез һәм аңлыйбыз, экологик проблемаларны чишү юлларын беләбез. Болар бар да җәмгыять һәм табигать гармониясен тергезүгә ышаныч бирә.</w:t>
      </w:r>
    </w:p>
    <w:p w:rsidR="008B7A66" w:rsidRPr="00755713" w:rsidRDefault="008B7A66" w:rsidP="000A04B1">
      <w:pPr>
        <w:pStyle w:val="ListParagraph"/>
        <w:spacing w:after="0" w:line="360" w:lineRule="auto"/>
        <w:ind w:left="645"/>
        <w:jc w:val="both"/>
        <w:rPr>
          <w:rFonts w:ascii="Times New Roman" w:hAnsi="Times New Roman"/>
          <w:b/>
          <w:sz w:val="28"/>
          <w:szCs w:val="28"/>
          <w:lang w:val="tt-RU"/>
        </w:rPr>
      </w:pPr>
    </w:p>
    <w:p w:rsidR="008B7A66" w:rsidRPr="00755713" w:rsidRDefault="008B7A66" w:rsidP="000A04B1">
      <w:pPr>
        <w:pStyle w:val="ListParagraph"/>
        <w:spacing w:after="0" w:line="360" w:lineRule="auto"/>
        <w:ind w:left="645"/>
        <w:jc w:val="both"/>
        <w:rPr>
          <w:rFonts w:ascii="Times New Roman" w:hAnsi="Times New Roman"/>
          <w:b/>
          <w:sz w:val="28"/>
          <w:szCs w:val="28"/>
          <w:lang w:val="tt-RU"/>
        </w:rPr>
      </w:pPr>
      <w:r w:rsidRPr="00755713">
        <w:rPr>
          <w:rFonts w:ascii="Times New Roman" w:hAnsi="Times New Roman"/>
          <w:b/>
          <w:sz w:val="28"/>
          <w:szCs w:val="28"/>
          <w:lang w:val="tt-RU"/>
        </w:rPr>
        <w:t xml:space="preserve">  КОНТРОЛЬ СОРАУЛАР</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1.”Табигать” нәрсә дигән сүз? “Табигать” төшенчәсен сез үз сүзләрегез белән ничек аңлатыр идегез?</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2.Кеше һәм табигатьнең үзара мөнәсәбәте  нәрсәдә?</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3.Кешелек яшәеше дәвамында җәмгыять һәм табигать арасындагы мөнәсәбәтләр ничек формалашкан?</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4.Борынгы җәмгыятькә характеристика бирегез. Кешеләрне берләштерүнең төп максаты нәрсәдән гыйбарәт?</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5.Ни өчен индустриаль җәмгыять барлыкка килү белән  кешенең табигатькә йогынтысы көчәя?</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6.XX гасырда кешенең табигатькә карата мөнәсәбәте ничек үзгәрә? Ни өчен?</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7.Хәзерге заманда экологик проблемалар ничек хәл ителә?</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8. Нәрсә улэкологик законнар? Россиядә ул нинди документлар белән яклана?</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p>
    <w:p w:rsidR="008B7A66" w:rsidRPr="00755713" w:rsidRDefault="008B7A66" w:rsidP="000A04B1">
      <w:pPr>
        <w:pStyle w:val="ListParagraph"/>
        <w:spacing w:after="0" w:line="360" w:lineRule="auto"/>
        <w:ind w:left="645"/>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1.Табигатьне саклау – дәүләт эше генә түгел, бәлки һәрбер кешенеке дә. Безнең һәрберебез табигатьне саклауга ничек ярдәм күрсәтә ала?</w:t>
      </w:r>
    </w:p>
    <w:p w:rsidR="008B7A66" w:rsidRPr="00755713" w:rsidRDefault="008B7A66" w:rsidP="000A04B1">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2.”XXIгасырда кеше һәм табигать” дигән темага дискуссия үткәрегез.</w:t>
      </w:r>
    </w:p>
    <w:p w:rsidR="008B7A66" w:rsidRPr="00755713" w:rsidRDefault="008B7A66" w:rsidP="000A04B1">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2449BE">
      <w:pPr>
        <w:rPr>
          <w:rFonts w:ascii="Times New Roman" w:hAnsi="Times New Roman"/>
          <w:lang w:val="tt-RU"/>
        </w:rPr>
      </w:pP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pStyle w:val="ListParagraph"/>
        <w:spacing w:after="0" w:line="360" w:lineRule="auto"/>
        <w:ind w:left="645"/>
        <w:jc w:val="both"/>
        <w:rPr>
          <w:rFonts w:ascii="Times New Roman" w:hAnsi="Times New Roman"/>
          <w:b/>
          <w:sz w:val="28"/>
          <w:szCs w:val="28"/>
          <w:lang w:val="tt-RU"/>
        </w:rPr>
      </w:pPr>
      <w:r w:rsidRPr="00755713">
        <w:rPr>
          <w:rFonts w:ascii="Times New Roman" w:hAnsi="Times New Roman"/>
          <w:b/>
          <w:sz w:val="28"/>
          <w:szCs w:val="28"/>
          <w:lang w:val="tt-RU"/>
        </w:rPr>
        <w:t xml:space="preserve"> 1.10. ҖӘМГЫЯТЬ ҮСЕШЕ</w:t>
      </w: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p>
    <w:p w:rsidR="008B7A66" w:rsidRPr="00755713" w:rsidRDefault="008B7A66" w:rsidP="001A00E2">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Әйләнә-тирә дөньяда күп төрле үзгәрешләр булып тора. Аларның кайберләре даими рәвештә бара  һәм теләсә кайсы вакытта теркәп куела. Моның өчен аерым бер вакыт арасын билгеләү  һәм объектның нинди үзенчәлекләре югала, ә кайсылары барлыкка килүен сайлап алу зарур. Үзгәрешләр объектның пространстводагы урынына, аның конфигурациясенә, температурасына һ.б.га, ягъни даими булмаган сыйфатларына кагылырга мөмкин. Барлык үзгәрешләрне гомумиләштереп, без әлеге объектның башкалардан  аерылып торган характерлы сыйфатларын  билгели  алабыз. Шулай итеп, “үзгәреш” категориясе дигәндә, предмет һәм күренешләрнең хәрәкәте һәм үзара тәэсире, аларның бер хәлдән икенчесенә күчү, аларда яңа сыйфатлар, функцияләр һәм мөнәсәбәтләр барлыкка килү процессы аңлатыла.</w:t>
      </w: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 xml:space="preserve">Үзгәрешнең аерым төре – </w:t>
      </w:r>
      <w:r w:rsidRPr="00755713">
        <w:rPr>
          <w:rFonts w:ascii="Times New Roman" w:hAnsi="Times New Roman"/>
          <w:i/>
          <w:sz w:val="28"/>
          <w:szCs w:val="28"/>
          <w:lang w:val="tt-RU"/>
        </w:rPr>
        <w:t>үсеш</w:t>
      </w:r>
      <w:r w:rsidRPr="00755713">
        <w:rPr>
          <w:rFonts w:ascii="Times New Roman" w:hAnsi="Times New Roman"/>
          <w:sz w:val="28"/>
          <w:szCs w:val="28"/>
          <w:lang w:val="tt-RU"/>
        </w:rPr>
        <w:t>. Үзгәреш чынбарлыкның теләсә кайсы күренешен аныкласа  һәм универсаль булса, үсеш исә объектның яңаруы, аның ниндидер яңага әйләнүе белән бәйле. Шуның белән бергә үсеш элекке хәленә кайта торган процесс түгел. Мәсәлән, “су – пар – су” үзгәреше үсеш дип саналмый, шулай ук объектның сан ягыннан үзгәреше яки җимерелүе яисә  яшәүдән туктавын да үсешкә кертеп карый алмыйбыз.</w:t>
      </w: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t>Үсеш һәрвакыт вакытның чагыштырмача зур аралыгында барлыкка килгән сыйфат үзгәрешләрен шарт итеп куя.Җирдәгетормыш эволюциясе, кешелекнең тарихи үсеше, фәнни-техник алгарыш моңа мисал булып тора.</w:t>
      </w: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p>
    <w:p w:rsidR="008B7A66" w:rsidRPr="00755713" w:rsidRDefault="008B7A66" w:rsidP="001A00E2">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b/>
          <w:i/>
          <w:sz w:val="28"/>
          <w:szCs w:val="28"/>
          <w:lang w:val="tt-RU"/>
        </w:rPr>
        <w:t>Җәмгыятьнең үсеше</w:t>
      </w:r>
      <w:r w:rsidRPr="00755713">
        <w:rPr>
          <w:rFonts w:ascii="Times New Roman" w:hAnsi="Times New Roman"/>
          <w:sz w:val="28"/>
          <w:szCs w:val="28"/>
          <w:lang w:val="tt-RU"/>
        </w:rPr>
        <w:t xml:space="preserve"> – алгарышлы үзгәрешләр процессы ул, алар кешелек тормышының һәр мизгелендә, һәр урынында булып торалар.</w:t>
      </w: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 xml:space="preserve">   Җәмгыять өзлексез хәрәкәттә һәм үсештә була.</w:t>
      </w: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p>
    <w:p w:rsidR="008B7A66" w:rsidRPr="00755713" w:rsidRDefault="008B7A66" w:rsidP="001A00E2">
      <w:pPr>
        <w:spacing w:after="0" w:line="360" w:lineRule="auto"/>
        <w:ind w:firstLine="708"/>
        <w:jc w:val="both"/>
        <w:rPr>
          <w:rFonts w:ascii="Times New Roman" w:hAnsi="Times New Roman"/>
          <w:sz w:val="28"/>
          <w:szCs w:val="28"/>
          <w:lang w:val="tt-RU"/>
        </w:rPr>
      </w:pP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СОЦИАЛЬ ҮСЕШ ҺӘМ СОЦИАЛЬ ҮЗГӘРЕШЛӘР</w:t>
      </w: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A00E2">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sz w:val="28"/>
          <w:szCs w:val="28"/>
          <w:lang w:val="tt-RU"/>
        </w:rPr>
        <w:t>Социологиядә җәмгыять хәрәкәтенә характеристика бирү өчен “социаль үсеш” һәм “социаль үзгәрешләр” дигән төшенчәләр кулланыла.</w:t>
      </w:r>
    </w:p>
    <w:p w:rsidR="008B7A66" w:rsidRPr="00755713" w:rsidRDefault="008B7A66" w:rsidP="001A00E2">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b/>
          <w:i/>
          <w:sz w:val="28"/>
          <w:szCs w:val="28"/>
          <w:lang w:val="tt-RU"/>
        </w:rPr>
        <w:t>Социаль үсеш</w:t>
      </w:r>
      <w:r w:rsidRPr="00755713">
        <w:rPr>
          <w:rFonts w:ascii="Times New Roman" w:hAnsi="Times New Roman"/>
          <w:sz w:val="28"/>
          <w:szCs w:val="28"/>
          <w:lang w:val="tt-RU"/>
        </w:rPr>
        <w:t xml:space="preserve"> төшенчәсе социаль үзгәрешләрнең яхшырту, катлаулану һәм камилләшү ягына юнәлдерелгән аерым төрләрен характерлый. Әмма күп төрле башка үзгәрешләр бар. Мәсәлән, барлыкка килү, формалашу, үсү, таркалу, күчеш чоры. Бу үзгәрешләр  уңай яки  тискәре  мәгънә үтәми.</w:t>
      </w:r>
    </w:p>
    <w:p w:rsidR="008B7A66" w:rsidRPr="00755713" w:rsidRDefault="008B7A66" w:rsidP="001A00E2">
      <w:pPr>
        <w:pStyle w:val="ListParagraph"/>
        <w:spacing w:after="0" w:line="360" w:lineRule="auto"/>
        <w:ind w:left="708" w:firstLine="708"/>
        <w:jc w:val="both"/>
        <w:rPr>
          <w:rFonts w:ascii="Times New Roman" w:hAnsi="Times New Roman"/>
          <w:sz w:val="28"/>
          <w:szCs w:val="28"/>
          <w:lang w:val="tt-RU"/>
        </w:rPr>
      </w:pPr>
      <w:r w:rsidRPr="00755713">
        <w:rPr>
          <w:rFonts w:ascii="Times New Roman" w:hAnsi="Times New Roman"/>
          <w:b/>
          <w:i/>
          <w:sz w:val="28"/>
          <w:szCs w:val="28"/>
          <w:lang w:val="tt-RU"/>
        </w:rPr>
        <w:t>Социаль үзгәрешләр</w:t>
      </w:r>
      <w:r w:rsidRPr="00755713">
        <w:rPr>
          <w:rFonts w:ascii="Times New Roman" w:hAnsi="Times New Roman"/>
          <w:sz w:val="28"/>
          <w:szCs w:val="28"/>
          <w:lang w:val="tt-RU"/>
        </w:rPr>
        <w:t>төшенчәсе социаль алмашынуларның,  аларның юнәлешенә карамастан, киң өлкәләренколачлый. Андый төшенчә белән социаль берлекләрдә, төркемнәр, институтлар, оешмаларда, аларның бер-берсе белән  үзара мөнәсәбәтләрендә, шулай ук  индивидлар белән күпмедер вакыт аралыгында барлыкка килгән төрле-төрле алмашынулар билгеләнә.  Үзгәрешләр шәхесара мөнәсәбәтләрдәрәҗәсендә (мәсәлән, структурада һәм гаилә функцияләрендә үзгәрешләр), оешмалар һәм институтлар(мәгариф, фән аларның эчтәлекләре планында да, аларның оештырылуы ягыннан да  даими үзгәрешләргә дучар була), кече һәм зур социаль төркемнәр дәрәҗәсендә дә барлыкка килергә мөмкин.</w:t>
      </w:r>
    </w:p>
    <w:p w:rsidR="008B7A66" w:rsidRPr="00755713" w:rsidRDefault="008B7A66" w:rsidP="001A00E2">
      <w:pPr>
        <w:pStyle w:val="ListParagraph"/>
        <w:spacing w:after="0" w:line="360" w:lineRule="auto"/>
        <w:ind w:left="645"/>
        <w:jc w:val="both"/>
        <w:rPr>
          <w:rFonts w:ascii="Times New Roman" w:hAnsi="Times New Roman"/>
          <w:b/>
          <w:sz w:val="28"/>
          <w:szCs w:val="28"/>
          <w:lang w:val="tt-RU"/>
        </w:rPr>
      </w:pPr>
    </w:p>
    <w:p w:rsidR="008B7A66" w:rsidRPr="00755713" w:rsidRDefault="008B7A66" w:rsidP="001A00E2">
      <w:pPr>
        <w:pStyle w:val="ListParagraph"/>
        <w:spacing w:after="0" w:line="360" w:lineRule="auto"/>
        <w:ind w:left="942" w:firstLine="63"/>
        <w:jc w:val="both"/>
        <w:rPr>
          <w:rFonts w:ascii="Times New Roman" w:hAnsi="Times New Roman"/>
          <w:sz w:val="28"/>
          <w:szCs w:val="28"/>
          <w:lang w:val="tt-RU"/>
        </w:rPr>
      </w:pPr>
      <w:r w:rsidRPr="00755713">
        <w:rPr>
          <w:rFonts w:ascii="Times New Roman" w:hAnsi="Times New Roman"/>
          <w:b/>
          <w:i/>
          <w:sz w:val="28"/>
          <w:szCs w:val="28"/>
          <w:lang w:val="tt-RU"/>
        </w:rPr>
        <w:t xml:space="preserve"> Социаль үзгәрешләрне дүрт төргә</w:t>
      </w:r>
      <w:r w:rsidRPr="00755713">
        <w:rPr>
          <w:rFonts w:ascii="Times New Roman" w:hAnsi="Times New Roman"/>
          <w:sz w:val="28"/>
          <w:szCs w:val="28"/>
          <w:lang w:val="tt-RU"/>
        </w:rPr>
        <w:t>бүләргә мөмкин:</w:t>
      </w:r>
    </w:p>
    <w:p w:rsidR="008B7A66" w:rsidRPr="00755713" w:rsidRDefault="008B7A66" w:rsidP="001A00E2">
      <w:pPr>
        <w:pStyle w:val="ListParagraph"/>
        <w:numPr>
          <w:ilvl w:val="0"/>
          <w:numId w:val="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төрле социаль белем бирү(мәсәлән: гаиләдә, теләсә кайсы башка берлекләрдә, тулы бер җәмгыятьтә) төзелешенә кагылучы структур үзгәрешләр;</w:t>
      </w:r>
    </w:p>
    <w:p w:rsidR="008B7A66" w:rsidRPr="00755713" w:rsidRDefault="008B7A66" w:rsidP="001A00E2">
      <w:pPr>
        <w:pStyle w:val="ListParagraph"/>
        <w:numPr>
          <w:ilvl w:val="0"/>
          <w:numId w:val="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процессларга кагылышлы үзгәрешләр (бердәмлек, киеренкелек, конфликт, тигезхокуклылык һәм буйсынучылык һ.б. мөнәсәбәтләр);</w:t>
      </w:r>
    </w:p>
    <w:p w:rsidR="008B7A66" w:rsidRPr="00755713" w:rsidRDefault="008B7A66" w:rsidP="001A00E2">
      <w:pPr>
        <w:pStyle w:val="ListParagraph"/>
        <w:numPr>
          <w:ilvl w:val="0"/>
          <w:numId w:val="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төрле социаль системаларның функцияләренә кагылышлы функциональ социаль үзгәрешләр (1993 елгы РФ Конституциясенә нигезләнеп,  законнар чыгаруга хокуклы һәм башкарма хакимият  функцияләрендә үзгәрешләр барлыкка килде);</w:t>
      </w:r>
    </w:p>
    <w:p w:rsidR="008B7A66" w:rsidRPr="00755713" w:rsidRDefault="008B7A66" w:rsidP="001A00E2">
      <w:pPr>
        <w:pStyle w:val="ListParagraph"/>
        <w:numPr>
          <w:ilvl w:val="0"/>
          <w:numId w:val="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мотивацияле социаль үзгәрешләр(соңгы вакытта халыкның шактый зур массасында  шәхси акча эшләү, табыш арттыру мотивлары беренче планга чыга, бу аларның тәртибенә, фикерләвенә, аңына йогынты ясый).</w:t>
      </w:r>
    </w:p>
    <w:p w:rsidR="008B7A66" w:rsidRPr="00755713" w:rsidRDefault="008B7A66" w:rsidP="001A00E2">
      <w:pPr>
        <w:pStyle w:val="ListParagraph"/>
        <w:spacing w:after="0" w:line="360" w:lineRule="auto"/>
        <w:ind w:firstLine="285"/>
        <w:jc w:val="both"/>
        <w:rPr>
          <w:rFonts w:ascii="Times New Roman" w:hAnsi="Times New Roman"/>
          <w:sz w:val="28"/>
          <w:szCs w:val="28"/>
          <w:lang w:val="tt-RU"/>
        </w:rPr>
      </w:pPr>
      <w:r w:rsidRPr="00755713">
        <w:rPr>
          <w:rFonts w:ascii="Times New Roman" w:hAnsi="Times New Roman"/>
          <w:sz w:val="28"/>
          <w:szCs w:val="28"/>
          <w:lang w:val="tt-RU"/>
        </w:rPr>
        <w:t>Барлык бу үзгәрешләр үзара тыгыз бәйләнгән. Бер төрнең үзгәрешләре котылгысыз рәвештә икенче төрләрнең үзгәрешләрен китереп чыгара.</w:t>
      </w:r>
    </w:p>
    <w:p w:rsidR="008B7A66" w:rsidRPr="00755713" w:rsidRDefault="008B7A66" w:rsidP="001A00E2">
      <w:pPr>
        <w:pStyle w:val="ListParagraph"/>
        <w:spacing w:after="0" w:line="360" w:lineRule="auto"/>
        <w:ind w:left="1005"/>
        <w:jc w:val="both"/>
        <w:rPr>
          <w:rFonts w:ascii="Times New Roman" w:hAnsi="Times New Roman"/>
          <w:sz w:val="28"/>
          <w:szCs w:val="28"/>
          <w:lang w:val="tt-RU"/>
        </w:rPr>
      </w:pPr>
    </w:p>
    <w:p w:rsidR="008B7A66" w:rsidRPr="00755713" w:rsidRDefault="008B7A66" w:rsidP="001A00E2">
      <w:pPr>
        <w:pStyle w:val="ListParagraph"/>
        <w:spacing w:after="0" w:line="360" w:lineRule="auto"/>
        <w:ind w:left="1005"/>
        <w:jc w:val="both"/>
        <w:rPr>
          <w:rFonts w:ascii="Times New Roman" w:hAnsi="Times New Roman"/>
          <w:sz w:val="28"/>
          <w:szCs w:val="28"/>
          <w:lang w:val="tt-RU"/>
        </w:rPr>
      </w:pPr>
    </w:p>
    <w:p w:rsidR="008B7A66" w:rsidRPr="00755713" w:rsidRDefault="008B7A66" w:rsidP="001A00E2">
      <w:pPr>
        <w:pStyle w:val="ListParagraph"/>
        <w:spacing w:after="0" w:line="360" w:lineRule="auto"/>
        <w:ind w:left="1005"/>
        <w:jc w:val="both"/>
        <w:rPr>
          <w:rFonts w:ascii="Times New Roman" w:hAnsi="Times New Roman"/>
          <w:sz w:val="28"/>
          <w:szCs w:val="28"/>
          <w:lang w:val="tt-RU"/>
        </w:rPr>
      </w:pPr>
      <w:r w:rsidRPr="00755713">
        <w:rPr>
          <w:rFonts w:ascii="Times New Roman" w:hAnsi="Times New Roman"/>
          <w:sz w:val="28"/>
          <w:szCs w:val="28"/>
          <w:lang w:val="tt-RU"/>
        </w:rPr>
        <w:t>ДИАЛЕКТИКА</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Табигатьнең, җәмгыять, кешелек һәм фикерләүнең үсеш закончалыкларын өйрәнү белән </w:t>
      </w:r>
      <w:r w:rsidRPr="00755713">
        <w:rPr>
          <w:rFonts w:ascii="Times New Roman" w:hAnsi="Times New Roman"/>
          <w:b/>
          <w:i/>
          <w:sz w:val="28"/>
          <w:szCs w:val="28"/>
          <w:lang w:val="tt-RU"/>
        </w:rPr>
        <w:t>диалектика</w:t>
      </w:r>
      <w:r w:rsidRPr="00755713">
        <w:rPr>
          <w:rFonts w:ascii="Times New Roman" w:hAnsi="Times New Roman"/>
          <w:sz w:val="28"/>
          <w:szCs w:val="28"/>
          <w:lang w:val="tt-RU"/>
        </w:rPr>
        <w:t xml:space="preserve"> шөгыльләнә. Бу фән Борынгы Грециядә барлыкка килгән, анда үзеңнең гаделлегеңне, хаклыгыңны исбат итеп, бәхәсләшү, исбатлау, ышандыру осталыгы югары бәяләнгән. Диалектика дигәндә, сүз көрәштерү, диалог, бәхәс сәнгате аңлашыла, алар барышында катнашучылар альтернатив карашларны күтәрәләр һәм яклыйлар. Бәхәс   процессында берьяклылык җиңелә, фикер алыша торган күренешләрне дөрес аңлау булдырыла. Киң танылу алган “хакыйкать бәхәстә туа” дигән әйтемне борынгы фәлсәфәчеләрнең сүз көрәштерүләренә карата кулланырга мөмкин. </w:t>
      </w:r>
    </w:p>
    <w:p w:rsidR="008B7A66" w:rsidRPr="00755713" w:rsidRDefault="008B7A66" w:rsidP="001A00E2">
      <w:pPr>
        <w:spacing w:after="0" w:line="360" w:lineRule="auto"/>
        <w:ind w:firstLine="708"/>
        <w:jc w:val="both"/>
        <w:rPr>
          <w:rFonts w:ascii="Times New Roman" w:hAnsi="Times New Roman"/>
          <w:sz w:val="28"/>
          <w:szCs w:val="28"/>
          <w:lang w:val="tt-RU"/>
        </w:rPr>
      </w:pPr>
    </w:p>
    <w:p w:rsidR="008B7A66" w:rsidRPr="00755713" w:rsidRDefault="008B7A66" w:rsidP="001A00E2">
      <w:pPr>
        <w:spacing w:after="0"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Конфликт.</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Антик диалектиклар дөньяны хәрәкәттә, алмашынучан,  барлык күренешләрне исә үзара бәйләнгән итеп күзаллаганнар.  Ләкин, шул ук вакытта, алар үсеш категориясен ниндидер яңаның барлыкка килүе дип аерып күрсәтмәгәннәр. Борынгы грек фәлсәфәсендә  өзлексез зур хәрәкәтконцепциясе өстенлек иткән, аңа ярашлы рәвештә дөньяда бар нәрсә цикллап кабатлана торган үзгәрешләргә дучар булган һәм, ел фасыллары алмашу кебек,  барысы да ахырдан  үз чигенә әйләнеп кайткан. </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Үсеш төшенчәсе сыйфат үзгәрешләре процессы буларак, урта гасыр христиан фәлсәфәсендә барлыкка килгән. Антик һәм Урта гасыр киселешендә яшәгән теолог Августин Блаженный тарихны балачак, үсмерлек, өлгергәнлек һәм картлык этапларын узучы  кеше  тормышы белән чагыштырган. Тарихның башланып китүе кешенең тууы белән, ә аның тәмамлануы(Кыямәт көне) – үлем белән чагыштырылган. Бу концепция цикллап үзгәрү турындагы күзаллауны җиңеп чыга,  алга таба бара торган хәрәкәтләр һәм кабатлануы мөмкин булмаган вакыйгалар төшенчәсе кертелә.</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Буржуаз революцияләр чорында танылган француз мәгърифәтчеләре Вольтер белән  Руссо тарафыннан тәкъдим ителгән  </w:t>
      </w:r>
      <w:r w:rsidRPr="00755713">
        <w:rPr>
          <w:rFonts w:ascii="Times New Roman" w:hAnsi="Times New Roman"/>
          <w:b/>
          <w:i/>
          <w:sz w:val="28"/>
          <w:szCs w:val="28"/>
          <w:lang w:val="tt-RU"/>
        </w:rPr>
        <w:t>тарихи үсеш</w:t>
      </w:r>
      <w:r w:rsidRPr="00755713">
        <w:rPr>
          <w:rFonts w:ascii="Times New Roman" w:hAnsi="Times New Roman"/>
          <w:sz w:val="28"/>
          <w:szCs w:val="28"/>
          <w:lang w:val="tt-RU"/>
        </w:rPr>
        <w:t xml:space="preserve"> идеясе барлыкка килә. Аны алман фәлсәфәчесе  И.Кант тагын да  үстерә, ул кешенең әхлак һәм социаль үсеше турындагы мәсьәләне күтәрә.</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XIX гасыр башында үсешнең бербөтен  концепциясен  бөек фәлсәфәче−идеалист Г.Гегель  тәкъдим иткән. Ул табигатьтә төрле-төрле үзгәрешләр тапкан, әмма төп  үсешне җәмгыятьнең тарихындаһәм, барыннан да элек, аның рухи мәдәниятендә  күрә. Гегель  </w:t>
      </w:r>
      <w:r w:rsidRPr="00755713">
        <w:rPr>
          <w:rFonts w:ascii="Times New Roman" w:hAnsi="Times New Roman"/>
          <w:b/>
          <w:i/>
          <w:sz w:val="28"/>
          <w:szCs w:val="28"/>
          <w:lang w:val="tt-RU"/>
        </w:rPr>
        <w:t>диалектиканың төп  принципларын</w:t>
      </w:r>
      <w:r w:rsidRPr="00755713">
        <w:rPr>
          <w:rFonts w:ascii="Times New Roman" w:hAnsi="Times New Roman"/>
          <w:sz w:val="28"/>
          <w:szCs w:val="28"/>
          <w:lang w:val="tt-RU"/>
        </w:rPr>
        <w:t xml:space="preserve">: күренешләрнең универсаль бәйләнешен, капма-каршылыкның бердәмлеген, инкарь аша үсешне ачып бирә (7нче схема). </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Диалектик капма-каршылыклар үзара нык бәйләнгән, аларның  бер-берсеннән башка булуы мөмкин түгел. Әйтик,  эчтәлек – формадан башка, өлеш – бөтеннән башка, сәбәпсез нәтиҗә булмый һ.б. кайбер очракларда  капма-каршылыклар якынлашалар һәм хәтта  берсе берсенә күчә, мәсәлән: авыру һәм сәламәтлек, матди һәм рухи, сан һәм сыйфат.  Шулай итеп, бердәмлек һәм капма-каршылыклар көрәше законы, үсешнең чыганагын эчке каршылыклар тәшкил итә,  дип билгели.</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Диалектика сан һәм сыйфат үзгәрешләренең үзара бәйләнешенә аерым игътибар бирә. Теләсә кайсы предмет аны башка предметлардан аерып  торган  сыйфатка һәм сан ягыннан характеристикаларга(күләм, авырлык һ.б.) ия була. Сан үзгәрешләре аз-азлап  җыела барырга  һәм предметның сыйфатына тәэсир итмәскә мөмкин. Тик аерым  этапта сан ягыннан характеристикаларның үзгәрүе сыйфатның үзгәрешенә китерә. Мәсәлән, пар казанындагы басымның артуы шартлауга китерергә, халык өчен популяр булмаган реформаларның һәрдаим үткәрелеп торуы канәгатьсезлек тудырырга, фәннең кайсы да булса бер өлкәсендә белемнәрнең туплануы яңа ачышларга китерергә мөмкин һ.б. </w:t>
      </w:r>
    </w:p>
    <w:p w:rsidR="008B7A66" w:rsidRPr="00755713" w:rsidRDefault="008B7A66" w:rsidP="001A00E2">
      <w:pPr>
        <w:pStyle w:val="ListParagraph"/>
        <w:spacing w:after="0" w:line="360" w:lineRule="auto"/>
        <w:ind w:left="1005"/>
        <w:jc w:val="both"/>
        <w:rPr>
          <w:rFonts w:ascii="Times New Roman" w:hAnsi="Times New Roman"/>
          <w:sz w:val="28"/>
          <w:szCs w:val="28"/>
          <w:lang w:val="tt-RU"/>
        </w:rPr>
      </w:pPr>
    </w:p>
    <w:p w:rsidR="008B7A66" w:rsidRPr="00755713" w:rsidRDefault="008B7A66" w:rsidP="001A00E2">
      <w:pPr>
        <w:pStyle w:val="ListParagraph"/>
        <w:spacing w:after="0" w:line="360" w:lineRule="auto"/>
        <w:ind w:left="1005"/>
        <w:jc w:val="both"/>
        <w:rPr>
          <w:rFonts w:ascii="Times New Roman" w:hAnsi="Times New Roman"/>
          <w:b/>
          <w:sz w:val="28"/>
          <w:szCs w:val="28"/>
          <w:lang w:val="tt-RU"/>
        </w:rPr>
      </w:pPr>
      <w:r w:rsidRPr="00755713">
        <w:rPr>
          <w:rFonts w:ascii="Times New Roman" w:hAnsi="Times New Roman"/>
          <w:b/>
          <w:sz w:val="28"/>
          <w:szCs w:val="28"/>
          <w:lang w:val="tt-RU"/>
        </w:rPr>
        <w:t>7 нче схема. Г.Гегель буенча диалектика принциплары.</w:t>
      </w:r>
    </w:p>
    <w:p w:rsidR="008B7A66" w:rsidRPr="00755713" w:rsidRDefault="008B7A66" w:rsidP="001A00E2">
      <w:pPr>
        <w:pStyle w:val="ListParagraph"/>
        <w:spacing w:after="0" w:line="360" w:lineRule="auto"/>
        <w:ind w:left="1005"/>
        <w:jc w:val="both"/>
        <w:rPr>
          <w:rFonts w:ascii="Times New Roman" w:hAnsi="Times New Roman"/>
          <w:sz w:val="28"/>
          <w:szCs w:val="28"/>
          <w:lang w:val="tt-RU"/>
        </w:rPr>
      </w:pPr>
    </w:p>
    <w:p w:rsidR="008B7A66" w:rsidRPr="00755713" w:rsidRDefault="008B7A66" w:rsidP="001A00E2">
      <w:pPr>
        <w:pStyle w:val="ListParagraph"/>
        <w:spacing w:after="0" w:line="360" w:lineRule="auto"/>
        <w:ind w:left="1005"/>
        <w:jc w:val="both"/>
        <w:rPr>
          <w:rFonts w:ascii="Times New Roman" w:hAnsi="Times New Roman"/>
          <w:sz w:val="28"/>
          <w:szCs w:val="28"/>
          <w:lang w:val="tt-RU"/>
        </w:rPr>
      </w:pPr>
      <w:r>
        <w:rPr>
          <w:noProof/>
          <w:lang w:eastAsia="ru-RU"/>
        </w:rPr>
        <w:pict>
          <v:rect id="_x0000_s1117" style="position:absolute;left:0;text-align:left;margin-left:69.45pt;margin-top:20.15pt;width:219pt;height:36.75pt;z-index:251480064">
            <v:textbox>
              <w:txbxContent>
                <w:p w:rsidR="008B7A66" w:rsidRPr="000F5672" w:rsidRDefault="008B7A66" w:rsidP="001A00E2">
                  <w:pPr>
                    <w:jc w:val="center"/>
                    <w:rPr>
                      <w:rFonts w:ascii="Times New Roman" w:hAnsi="Times New Roman"/>
                      <w:sz w:val="24"/>
                      <w:szCs w:val="24"/>
                      <w:lang w:val="tt-RU"/>
                    </w:rPr>
                  </w:pPr>
                  <w:r>
                    <w:rPr>
                      <w:rFonts w:ascii="Times New Roman" w:hAnsi="Times New Roman"/>
                      <w:sz w:val="24"/>
                      <w:szCs w:val="24"/>
                      <w:lang w:val="tt-RU"/>
                    </w:rPr>
                    <w:t>Диалектика принциплары</w:t>
                  </w:r>
                </w:p>
              </w:txbxContent>
            </v:textbox>
          </v:rect>
        </w:pict>
      </w:r>
    </w:p>
    <w:p w:rsidR="008B7A66" w:rsidRPr="00755713" w:rsidRDefault="008B7A66" w:rsidP="001A00E2">
      <w:pPr>
        <w:pStyle w:val="ListParagraph"/>
        <w:spacing w:after="0" w:line="360" w:lineRule="auto"/>
        <w:ind w:left="1005"/>
        <w:jc w:val="both"/>
        <w:rPr>
          <w:rFonts w:ascii="Times New Roman" w:hAnsi="Times New Roman"/>
          <w:sz w:val="28"/>
          <w:szCs w:val="28"/>
          <w:lang w:val="tt-RU"/>
        </w:rPr>
      </w:pPr>
    </w:p>
    <w:p w:rsidR="008B7A66" w:rsidRPr="00755713" w:rsidRDefault="008B7A66" w:rsidP="001A00E2">
      <w:pPr>
        <w:pStyle w:val="ListParagraph"/>
        <w:spacing w:after="0" w:line="360" w:lineRule="auto"/>
        <w:ind w:left="1005"/>
        <w:jc w:val="both"/>
        <w:rPr>
          <w:rFonts w:ascii="Times New Roman" w:hAnsi="Times New Roman"/>
          <w:sz w:val="28"/>
          <w:szCs w:val="28"/>
          <w:lang w:val="tt-RU"/>
        </w:rPr>
      </w:pPr>
      <w:r>
        <w:rPr>
          <w:noProof/>
          <w:lang w:eastAsia="ru-RU"/>
        </w:rPr>
        <w:pict>
          <v:shape id="_x0000_s1118" type="#_x0000_t32" style="position:absolute;left:0;text-align:left;margin-left:189.45pt;margin-top:8.6pt;width:1.5pt;height:46.65pt;z-index:251485184" o:connectortype="straight">
            <v:stroke endarrow="block"/>
          </v:shape>
        </w:pict>
      </w:r>
    </w:p>
    <w:p w:rsidR="008B7A66" w:rsidRPr="00755713" w:rsidRDefault="008B7A66" w:rsidP="001A00E2">
      <w:pPr>
        <w:pStyle w:val="ListParagraph"/>
        <w:spacing w:after="0" w:line="360" w:lineRule="auto"/>
        <w:ind w:left="1005"/>
        <w:jc w:val="both"/>
        <w:rPr>
          <w:rFonts w:ascii="Times New Roman" w:hAnsi="Times New Roman"/>
          <w:sz w:val="28"/>
          <w:szCs w:val="28"/>
          <w:lang w:val="tt-RU"/>
        </w:rPr>
      </w:pPr>
      <w:r>
        <w:rPr>
          <w:noProof/>
          <w:lang w:eastAsia="ru-RU"/>
        </w:rPr>
        <w:pict>
          <v:shape id="_x0000_s1119" type="#_x0000_t32" style="position:absolute;left:0;text-align:left;margin-left:418.95pt;margin-top:15.2pt;width:0;height:15.9pt;z-index:251487232" o:connectortype="straight">
            <v:stroke endarrow="block"/>
          </v:shape>
        </w:pict>
      </w:r>
      <w:r>
        <w:rPr>
          <w:noProof/>
          <w:lang w:eastAsia="ru-RU"/>
        </w:rPr>
        <w:pict>
          <v:shape id="_x0000_s1120" type="#_x0000_t32" style="position:absolute;left:0;text-align:left;margin-left:4.95pt;margin-top:15.2pt;width:0;height:15.9pt;z-index:251486208" o:connectortype="straight">
            <v:stroke endarrow="block"/>
          </v:shape>
        </w:pict>
      </w:r>
      <w:r>
        <w:rPr>
          <w:noProof/>
          <w:lang w:eastAsia="ru-RU"/>
        </w:rPr>
        <w:pict>
          <v:shape id="_x0000_s1121" type="#_x0000_t32" style="position:absolute;left:0;text-align:left;margin-left:4.95pt;margin-top:13.7pt;width:414pt;height:1.5pt;flip:y;z-index:251484160" o:connectortype="straight"/>
        </w:pict>
      </w:r>
    </w:p>
    <w:p w:rsidR="008B7A66" w:rsidRPr="00755713" w:rsidRDefault="008B7A66" w:rsidP="001A00E2">
      <w:pPr>
        <w:pStyle w:val="ListParagraph"/>
        <w:spacing w:after="0" w:line="360" w:lineRule="auto"/>
        <w:ind w:left="1005"/>
        <w:jc w:val="both"/>
        <w:rPr>
          <w:rFonts w:ascii="Times New Roman" w:hAnsi="Times New Roman"/>
          <w:sz w:val="28"/>
          <w:szCs w:val="28"/>
          <w:lang w:val="tt-RU"/>
        </w:rPr>
      </w:pPr>
      <w:r>
        <w:rPr>
          <w:noProof/>
          <w:lang w:eastAsia="ru-RU"/>
        </w:rPr>
        <w:pict>
          <v:rect id="_x0000_s1122" style="position:absolute;left:0;text-align:left;margin-left:315.45pt;margin-top:6.95pt;width:185.25pt;height:36.75pt;z-index:251482112">
            <v:textbox>
              <w:txbxContent>
                <w:p w:rsidR="008B7A66" w:rsidRPr="000F5672" w:rsidRDefault="008B7A66" w:rsidP="001A00E2">
                  <w:pPr>
                    <w:jc w:val="center"/>
                    <w:rPr>
                      <w:rFonts w:ascii="Times New Roman" w:hAnsi="Times New Roman"/>
                      <w:sz w:val="24"/>
                      <w:szCs w:val="24"/>
                      <w:lang w:val="tt-RU"/>
                    </w:rPr>
                  </w:pPr>
                  <w:r>
                    <w:rPr>
                      <w:rFonts w:ascii="Times New Roman" w:hAnsi="Times New Roman"/>
                      <w:sz w:val="24"/>
                      <w:szCs w:val="24"/>
                      <w:lang w:val="tt-RU"/>
                    </w:rPr>
                    <w:t>Инкарь аша үсеш</w:t>
                  </w:r>
                </w:p>
              </w:txbxContent>
            </v:textbox>
          </v:rect>
        </w:pict>
      </w:r>
      <w:r>
        <w:rPr>
          <w:noProof/>
          <w:lang w:eastAsia="ru-RU"/>
        </w:rPr>
        <w:pict>
          <v:rect id="_x0000_s1123" style="position:absolute;left:0;text-align:left;margin-left:119.7pt;margin-top:6.95pt;width:185.25pt;height:36.75pt;z-index:251483136">
            <v:textbox>
              <w:txbxContent>
                <w:p w:rsidR="008B7A66" w:rsidRPr="000F5672" w:rsidRDefault="008B7A66" w:rsidP="001A00E2">
                  <w:pPr>
                    <w:jc w:val="center"/>
                    <w:rPr>
                      <w:rFonts w:ascii="Times New Roman" w:hAnsi="Times New Roman"/>
                      <w:sz w:val="24"/>
                      <w:szCs w:val="24"/>
                      <w:lang w:val="tt-RU"/>
                    </w:rPr>
                  </w:pPr>
                  <w:r>
                    <w:rPr>
                      <w:rFonts w:ascii="Times New Roman" w:hAnsi="Times New Roman"/>
                      <w:sz w:val="24"/>
                      <w:szCs w:val="24"/>
                      <w:lang w:val="tt-RU"/>
                    </w:rPr>
                    <w:t>Капма-каршылыкларның бердәмлеге</w:t>
                  </w:r>
                </w:p>
              </w:txbxContent>
            </v:textbox>
          </v:rect>
        </w:pict>
      </w:r>
      <w:r>
        <w:rPr>
          <w:noProof/>
          <w:lang w:eastAsia="ru-RU"/>
        </w:rPr>
        <w:pict>
          <v:rect id="_x0000_s1124" style="position:absolute;left:0;text-align:left;margin-left:-76.8pt;margin-top:6.95pt;width:185.25pt;height:36.75pt;z-index:251481088">
            <v:textbox>
              <w:txbxContent>
                <w:p w:rsidR="008B7A66" w:rsidRPr="000F5672" w:rsidRDefault="008B7A66" w:rsidP="001A00E2">
                  <w:pPr>
                    <w:jc w:val="center"/>
                    <w:rPr>
                      <w:rFonts w:ascii="Times New Roman" w:hAnsi="Times New Roman"/>
                      <w:sz w:val="24"/>
                      <w:szCs w:val="24"/>
                      <w:lang w:val="tt-RU"/>
                    </w:rPr>
                  </w:pPr>
                  <w:r>
                    <w:rPr>
                      <w:rFonts w:ascii="Times New Roman" w:hAnsi="Times New Roman"/>
                      <w:sz w:val="24"/>
                      <w:szCs w:val="24"/>
                      <w:lang w:val="tt-RU"/>
                    </w:rPr>
                    <w:t>Күренешләрнең универсаль бәйләнеше</w:t>
                  </w:r>
                </w:p>
              </w:txbxContent>
            </v:textbox>
          </v:rect>
        </w:pict>
      </w:r>
    </w:p>
    <w:p w:rsidR="008B7A66" w:rsidRPr="00755713" w:rsidRDefault="008B7A66" w:rsidP="001A00E2">
      <w:pPr>
        <w:pStyle w:val="ListParagraph"/>
        <w:tabs>
          <w:tab w:val="left" w:pos="3735"/>
        </w:tabs>
        <w:spacing w:after="0" w:line="360" w:lineRule="auto"/>
        <w:ind w:left="1005"/>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A00E2">
      <w:pPr>
        <w:pStyle w:val="ListParagraph"/>
        <w:tabs>
          <w:tab w:val="left" w:pos="3735"/>
        </w:tabs>
        <w:spacing w:after="0" w:line="360" w:lineRule="auto"/>
        <w:ind w:left="1005"/>
        <w:jc w:val="both"/>
        <w:rPr>
          <w:rFonts w:ascii="Times New Roman" w:hAnsi="Times New Roman"/>
          <w:sz w:val="28"/>
          <w:szCs w:val="28"/>
          <w:lang w:val="tt-RU"/>
        </w:rPr>
      </w:pP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Җәмгыятьнең үсеше аерым этапларны үтеп, алгарышлы дәвам итә. Һәр яңа этап үтелгәнен  кире кага кебек. Үсеш дәрәҗәсенә карап яңа сыйфат туа, фәндә </w:t>
      </w:r>
      <w:r w:rsidRPr="00755713">
        <w:rPr>
          <w:rFonts w:ascii="Times New Roman" w:hAnsi="Times New Roman"/>
          <w:b/>
          <w:i/>
          <w:sz w:val="28"/>
          <w:szCs w:val="28"/>
          <w:lang w:val="tt-RU"/>
        </w:rPr>
        <w:t>инкарьне инкарь итү</w:t>
      </w:r>
      <w:r w:rsidRPr="00755713">
        <w:rPr>
          <w:rFonts w:ascii="Times New Roman" w:hAnsi="Times New Roman"/>
          <w:sz w:val="28"/>
          <w:szCs w:val="28"/>
          <w:lang w:val="tt-RU"/>
        </w:rPr>
        <w:t xml:space="preserve"> дип атала торган яңа билгеләмә  барлыкка килә. Ләкин инкарь элеккене юкка чыгару дип санарга ярамый. Катлауларак күренешләр белән рәттән һәрвакыт гадирәкләре дә була. Икенче яктан, элеккедән барлыкка килгән  яңа, югары үсешлесе анда булган әһәмиятле бар нәрсәне  саклый.</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Гегель концепциясе реаль чынбарлыкка нигезләнә, зур күләмдәге тарихи материалны  гомумиләштерә. Шулай да Гегель беренче урынга, халыкларның тарихы идеяләр үсешенең гәүдәләнеше була дип санап, иҗтимагый тормышның рухи процессларын куйган. </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Гегельнең концепцияләрен кулланып, К.Маркс рухи түгел, ә бәлки матди үсеш идеясенә нигезләнгән </w:t>
      </w:r>
      <w:r w:rsidRPr="00755713">
        <w:rPr>
          <w:rFonts w:ascii="Times New Roman" w:hAnsi="Times New Roman"/>
          <w:b/>
          <w:i/>
          <w:sz w:val="28"/>
          <w:szCs w:val="28"/>
          <w:lang w:val="tt-RU"/>
        </w:rPr>
        <w:t>материалистик диалектика</w:t>
      </w:r>
      <w:r w:rsidRPr="00755713">
        <w:rPr>
          <w:rFonts w:ascii="Times New Roman" w:hAnsi="Times New Roman"/>
          <w:sz w:val="28"/>
          <w:szCs w:val="28"/>
          <w:lang w:val="tt-RU"/>
        </w:rPr>
        <w:t>тудыра.  Үсешнең нигезе дип Маркс  иҗтимагый мөнәсәбәтләрнең үзгәрешенә сәбәп булган хезмәт коралларының (җитештерүче көчләрнең)камилләшүен саный. Үсеш Маркс тарафыннан, ә аннары В.И.Ленин тарафыннан да барышы туры линияле түгел, ә спираль сыман тормышка ашырыла торган  бердәм закончалыклы процесс буларак каралган.  Яңа әйләнештә  үтелгән баскычлар тагын да югары сыйфатлы дәрәҗәдә кабатлана. Алга барыш  сикерешле, кайчакта һәлакәтле булып чыга. Санның сыйфатка күчүе, эчке каршылыклар, төрле көч һәм тенденцияләрнең бәрелеше үсешкә импульс бирә.</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ЭВОЛЮЦИЯ ҺӘМ РЕВОЛЮЦИЯ</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Ләкин  үсеш процессын түбәннән югарыга өзлексез хәрәкәт дип аңларга ярамый.Җир шарында төрле халыклар бер-берсеннән үзләренең үсешләре белән аерылалар. Кайсыдыр халыклар тизрәк, кайсылары акрынрак үсә. Кайберләренең үсешендә эзлекле үзгәрешләр  күбрәк була, ә башкаларның үсешендә алар сикерешле характерда була. Шуңа бәйле рәвештә аларны эволюцияле һәм революцияле үзгәрешләргә бүләләр.</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Эволюция</w:t>
      </w:r>
      <w:r w:rsidRPr="00755713">
        <w:rPr>
          <w:rFonts w:ascii="Times New Roman" w:hAnsi="Times New Roman"/>
          <w:sz w:val="28"/>
          <w:szCs w:val="28"/>
          <w:lang w:val="tt-RU"/>
        </w:rPr>
        <w:t xml:space="preserve"> ул – вакыты җиткәч сыйфат ягыннан башка торышка күчүгә китерә торган эзлекле, озакка сузылган сан үзгәрешләре. </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Җир шарының тереклек эволюциясе – андый үзгәрешләрнең аеруча ачык мисалы. Җәмгыять үсешендә эволюция үзгәрешләре хезмәт кораллары камилләшүдә, яшәешнең төрле өлкәләрендә кешеләрнең үзара тәэсиренең тагын да катлаулырак формаларында  чагылыш таба.</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Революция</w:t>
      </w:r>
      <w:r w:rsidRPr="00755713">
        <w:rPr>
          <w:rFonts w:ascii="Times New Roman" w:hAnsi="Times New Roman"/>
          <w:sz w:val="28"/>
          <w:szCs w:val="28"/>
          <w:lang w:val="tt-RU"/>
        </w:rPr>
        <w:t xml:space="preserve"> – алдарак яшәп килгән мөнәсәбәтләрне тамырыннан юкка чыгаруны шарт итеп куя, улгомуми характердагы  һәм кайбер очракларда золымга  нигезләнә торган югары дәрәҗәдәге радикаль үзгәрешләр.</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Революция сикерешле характерда була.  Дәвамчанлыгына  бәйле рәвештә революцияләр кыска вакытлы һәм озак вакытлы була. </w:t>
      </w:r>
      <w:r w:rsidRPr="00755713">
        <w:rPr>
          <w:rFonts w:ascii="Times New Roman" w:hAnsi="Times New Roman"/>
          <w:b/>
          <w:i/>
          <w:sz w:val="28"/>
          <w:szCs w:val="28"/>
          <w:lang w:val="tt-RU"/>
        </w:rPr>
        <w:t>Кыска вакытлыреволюцияләргә</w:t>
      </w:r>
      <w:r w:rsidRPr="00755713">
        <w:rPr>
          <w:rFonts w:ascii="Times New Roman" w:hAnsi="Times New Roman"/>
          <w:sz w:val="28"/>
          <w:szCs w:val="28"/>
          <w:lang w:val="tt-RU"/>
        </w:rPr>
        <w:t xml:space="preserve"> социаль революцияләр–социаль төзелешнең  нигезен тәшкил иткән иҗтимагый тормышның  төп сыйфат үзгәрешләрекерә. Англиядәге(XVII гасыр) һәм Франциядәге (XVIII гасыр ) буржуаз революцияләр, Россиядә (1917 ел) социалистик революция шундыйлардан. </w:t>
      </w:r>
      <w:r w:rsidRPr="00755713">
        <w:rPr>
          <w:rFonts w:ascii="Times New Roman" w:hAnsi="Times New Roman"/>
          <w:b/>
          <w:i/>
          <w:sz w:val="28"/>
          <w:szCs w:val="28"/>
          <w:lang w:val="tt-RU"/>
        </w:rPr>
        <w:t>Озак вакытлы революцияләр</w:t>
      </w:r>
      <w:r w:rsidRPr="00755713">
        <w:rPr>
          <w:rFonts w:ascii="Times New Roman" w:hAnsi="Times New Roman"/>
          <w:sz w:val="28"/>
          <w:szCs w:val="28"/>
          <w:lang w:val="tt-RU"/>
        </w:rPr>
        <w:t xml:space="preserve">глобаль мәгънәгә ия, төрле халыкларның үсеш процессына кагылып үтә. Шундый революцияләрнең беренчесе – неолитик революция. Ул берничә мең ел дәвам итә һәм кешелекне үзләштерүче икътисадтан  җитештерүче икътисадка күчүгә, ягъни аучылык һәм җыючылыктан терлекчелек белән  игенчелеккә күчүгә  китерә. XVIII−XIX гасырларда күп илләрдә сәнәгать революцияләре булып  уза, аның нәтиҗәсендә кул хезмәтеннән машина хезмәтенә күчү барлыкка килә, җитештерү өлкәсендә азрак хезмәт куеп, эшләп чыгарылган продукциянең күләмен шактый арттыругамөмкинлек тудырган механикалаштыру үткәрелә. Үсеш процессы характеристикасында  икътисадка карата  еш кына үсешнең экстенсив һәм интенсив юлларын аерып күрсәтәләр. </w:t>
      </w:r>
      <w:r w:rsidRPr="00755713">
        <w:rPr>
          <w:rFonts w:ascii="Times New Roman" w:hAnsi="Times New Roman"/>
          <w:b/>
          <w:i/>
          <w:sz w:val="28"/>
          <w:szCs w:val="28"/>
          <w:lang w:val="tt-RU"/>
        </w:rPr>
        <w:t>Экстенсив юл</w:t>
      </w:r>
      <w:r w:rsidRPr="00755713">
        <w:rPr>
          <w:rFonts w:ascii="Times New Roman" w:hAnsi="Times New Roman"/>
          <w:sz w:val="28"/>
          <w:szCs w:val="28"/>
          <w:lang w:val="tt-RU"/>
        </w:rPr>
        <w:t xml:space="preserve"> чималның, хезмәт ресурсларының  яңа чыганакларын җәлеп итү, эшче көчләрне эксплуатацияләүне көчәйтү, игенчелектә чәчү мәйданнарын киңәйтү исәбенә җитештерүне арттыру белән бәйләнгән. </w:t>
      </w:r>
      <w:r w:rsidRPr="00755713">
        <w:rPr>
          <w:rFonts w:ascii="Times New Roman" w:hAnsi="Times New Roman"/>
          <w:b/>
          <w:i/>
          <w:sz w:val="28"/>
          <w:szCs w:val="28"/>
          <w:lang w:val="tt-RU"/>
        </w:rPr>
        <w:t>Интенсив юл</w:t>
      </w:r>
      <w:r w:rsidRPr="00755713">
        <w:rPr>
          <w:rFonts w:ascii="Times New Roman" w:hAnsi="Times New Roman"/>
          <w:sz w:val="28"/>
          <w:szCs w:val="28"/>
          <w:lang w:val="tt-RU"/>
        </w:rPr>
        <w:t>җитештерүдә фәнни-техник прогрессказанышларына нигезләнгән яңа алымнарны файдаланудан гыйбарәт. Үсешнең экстенсив юлы чиксез түгел. Аерым этапта ул мөмкинлекләренең чигенә җитә, һәм үсеш таркалып кала.  Үсешнең интенсив юлы, киресенчә, гамәлдә  актив рәвештә кулланыла торган  яңаны эзләүгә юнәлдерелә, җәмгыять  тагын да тизрәк темплар белән алга бара.</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Җәмгыять үсеше – кешелекнең яшәеш тарихы дәвамында өзлексез дәвам итүче катлаулы процесс. Ул кешенең хайваннар дөньясыннан аерылу мизгеленнән  башлана һәм аның якын  киләчәктә тәмамлануы да ихтимал. Җәмгыятьнең үсеш процессы бары кешелекнең һәлакәте  белән генә өзелергә мөмкин. Әгәр кеше үзен-үзе юкка чыгару өчен атом-төш сугышы яки экологик һәлакәт рәвешендәге шартлар тудырмаса,  кешелек үсеше  чиген кояш системасының яшәүдән туктавы белән генә бәйләргә була. Әмма ул вакытка фәннең  сыйфат ягыннан яңа  биеклеккә чыгуы һәм кешенең галәм  киңлегенә юл алуы  да бик мөмкин.  Башка планеталарның, йолдызлар системаларының, галактиканың халыкны күчереп утырту мөмкинлеге җәмгыять үсеше чиге турындагы мәсьәләне юкка чыгаруы да бар.</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ПРОГРЕСС ҺӘМ РЕГРЕСС</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Үсеш процессында үзгәрешләр катлаулы һәм төрле-төрле була. Характеристикалары буенча ике капма-каршы, төрле юнәлештәге һәм шуның белән бергә, бер-берсеннән аерылмый торган тенденцияләр  үсеше, прогресс һәм регресс дип йөртелә.</w:t>
      </w:r>
    </w:p>
    <w:p w:rsidR="008B7A66" w:rsidRPr="00755713" w:rsidRDefault="008B7A66" w:rsidP="001A00E2">
      <w:pPr>
        <w:spacing w:after="0" w:line="360" w:lineRule="auto"/>
        <w:ind w:firstLine="708"/>
        <w:jc w:val="both"/>
        <w:rPr>
          <w:rFonts w:ascii="Times New Roman" w:hAnsi="Times New Roman"/>
          <w:b/>
          <w:sz w:val="28"/>
          <w:szCs w:val="28"/>
          <w:lang w:val="tt-RU"/>
        </w:rPr>
      </w:pP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b/>
          <w:sz w:val="28"/>
          <w:szCs w:val="28"/>
          <w:lang w:val="tt-RU"/>
        </w:rPr>
        <w:t xml:space="preserve"> Прогресс</w:t>
      </w:r>
      <w:r w:rsidRPr="00755713">
        <w:rPr>
          <w:rFonts w:ascii="Times New Roman" w:hAnsi="Times New Roman"/>
          <w:sz w:val="28"/>
          <w:szCs w:val="28"/>
          <w:lang w:val="tt-RU"/>
        </w:rPr>
        <w:t xml:space="preserve"> –  түбән, азрак  камилләшкән формалардан югарыракка һәм камилләшкәнрәккә  күчү ул.</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Прогресс идеясе капитализмның күтәрелү чорында барлыкка килә. Прогресс дигәндә, кешелек җәмгыятенең үсеше күтәрелү сызыгы буенча түбән, аз камилләшкән формалардан югары, камиләшкәнрәк формаларга күтәрелү күздә тотыла. Прогресс идеясе, бөтен бер кешелек тарихын алдында тотып,  күз ирешелгән тарихи нәтиҗәләрне бәяләү, тарихның төп тенденцияләрен, киләчәк иҗтимагый үсешнең мөмкинчелекләрен  аңлауны үз эченә ала.</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Прогресс – алга таба хәрәкәт.</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Прогресс идеясе озак вакытлар үзенә бөек максатлар, тигез хокуклылык идеаллары, гаделлек, ирек, кешелек сыйфатларын туплаган кыйммәтләргә ия булды. Андый кыйммәтләр бүген дә актуаль, алар үз әһәмиятен киләчәктә тә югалтмас мөгаен.  Ләкин прогрессның объектив үзенчәлекләренә төшенү мөһим.</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Прогресс системаны оештыру дәрәҗәсен күтәрү белән бәйләнгән. Әгәр үсеш процессында  элементлар һәм системалар өлешеартса, аларны берләштерә торган төзелешләр катлаулана, бәйләнеш һәм үзарабәйләнешләр төре арта, шуның белән күбрәк тотрыклылыкны, иминлек, ярашу, яшәүгә сәләтлелек һәм алга таба үсеш мөмкинлеген тәэмин итеп, бу элементлар һәм системалар өлешенә бәйле функцияләр күбәйсә, андый процессны прогресс дип атыйлар.</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Әгәр үсеш процессы нәтиҗәсендә функцияләр системасының файдалы өлеше кимесә, элек гамәлдә булган структуралар таркала башлый, яшәешне, тотрыклылыкны һәм яшәүгә  сәләтне  тәэмин итә торган система өлешләре, элементлар һәм бәйләнешләр саны кыскарса, мондый процессны регресс дип атыйлар.</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Регресс</w:t>
      </w:r>
      <w:r w:rsidRPr="00755713">
        <w:rPr>
          <w:rFonts w:ascii="Times New Roman" w:hAnsi="Times New Roman"/>
          <w:b/>
          <w:sz w:val="28"/>
          <w:szCs w:val="28"/>
          <w:lang w:val="tt-RU"/>
        </w:rPr>
        <w:t xml:space="preserve">  −</w:t>
      </w:r>
      <w:r w:rsidRPr="00755713">
        <w:rPr>
          <w:rFonts w:ascii="Times New Roman" w:hAnsi="Times New Roman"/>
          <w:sz w:val="28"/>
          <w:szCs w:val="28"/>
          <w:lang w:val="tt-RU"/>
        </w:rPr>
        <w:t xml:space="preserve">артка таба хәрәкәт, ирешелгәннән артка чигенү, үсештәге мондый  таркалыш,  кайчакта, прогресс казанышы өчен объектив зарурлык таул. </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Прогресс белән  регресс үзара тыгыз бәйләнгән. Тере организмнар эволюциясендә прогрессив һәм регрессив тенденцияләрнең  берләшүе мәгълүм. Тере табигатьнең прогрессив үсеше аерым төрләрнең дегенерациясен эченә ала. Җәмгыять үсешендә дә шулай:  яңаны, “иң югарыны” табуны кайбер югалтулар, гадиләштерүләр озата бара. Тарихта моңа охшаш мисаллар күп. </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Озак вакытлар үсеш прогресска тиңләштерелә. Табигать һәм җәмгыять үсешендә үз эченә, прогрессны гына түгел, регрессны да алган процессларның юнәлешләре аз түгел. Бер юнәлешле үсеш турындагы күзаллаулар аз дәлилләнгән:  реаль процессларның берсендә дә бернинди мәҗбүри прогресс табылмаган.</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Шулай итеп, реаль үсештә прогресс һәм регрессның сызыклары  катлаулы рәвештә бергә үрелгән, бербөтен булып тора. Прогрессны ачыклаганда, һәр очракны аерым карарга кирәк.</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Прогресс төшенчәсе интеграль характерда була, шуңа күрә үзгәреш тенденцияләре турында  аерып алынган күрсәткечләр буенча фикер йөртү мөмкин түгел диярлек. Кайбер функцияләрнең һәм структураларның артуы, катлаулануы еш кына гадиләштерү, хәтта башкаларны үзгәртү белән бергә бара. Бер параметрлар буенча ул  “иң югары”,  икенче параметрлар буенча “ иң түбән” булырга мөмкин.</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“Прогресс” төшенчәсе тарихи процессның бердәмлек идеясен, буыннан буынга күчә баруын, кешелекнең матди һәм рухи мәдәниятенең югары казанышларын саклау һәм арттыруны күздә тота. Прогрессның максатлары, чаралары һәм мәгънәләре турында дискуссияләр  бүгенге көндә кискен характерга ия. Киләчәктә  нинди максатлар, нинди образлар көтелүгә, нинди чараларга юл куелугабәйле рәвештә, кешеләр теге яисә бу стратегик эшчәнлекне сайлыйлар. Гадәттә, бу стратегияне аңлау һәм нигезләү  ”прогрессив технология”, “прогрессив сәясәт” һ.б.прогресс терминнарында тормышка ашырыла.</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XXгасыр ахыры – XXI гасыр башларына прогресс төшенчәсе  барыннан да элек, кешеләрне барлык төр изү, коллыкка әйләндерү һәм ирексезләүдән азат итү идеясен үз эченә алды. Прогресс турында хәзерге заман күзаллаулары шулай ук, кешеләрнең җанлы һәм җансыз табигать белән юердәмлегенә, фән һәм техниканың югары казанышларына ирешү нигезендә кешелекне зарарлы  физик җитешсезлекләрдән, авырулардан, үлүчеләр  санының югары булуыннан һ.б.дан азат итүгә юнәлдерелгән.</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Кешеләр арасындагы мөнәсәбәтләрнең төп максаты кешелек яшәешенең   барлык өлкәләрендә дә читләшүне, дошманлыкны һәм агрессивлыкны юк итүдән гыйбарәт. Шулай ук гомумкешелек тарафыннан мәдәниятнең  төп казанышларын саклау, кешеләрнең иҗади сәләтләре үсешенә ирешү, яңа, югары мәдәни кыйммәтләрне булдыру мөһим бурычлардан санала. Гомумән, кешелек үсеше прогрессив социаль үзгәрешләрнең үсү линиясе буенча бара.  Тарихи масштабта  борынгы җәмгыятьтән хәзерге заманга социаль үзгәрешләрнең гомуми җыелмасы прогрессив үсеш буларак характерланырга мөмкин. Ләкин социаль прогресс каршылыклы характерга ия. Социаль тормышның кайбер өлкәләре прогресска мохтаҗ түгел. Моңа, социаль институт булара,к сәнгать өлкәсе карый.  Сәнгать бер урында тормый, ул даими үзгәрешләргә дучар. Шуның белән бергә, эволюциянең сәнгати, эстетик ягы, сәнгатьнең үсеше турында сүз барганда,  прогресс төшенчәсен кулланырга ярамый. Монда бары тик  сәнгать әсәрләре иҗат итү, аларны саклау һәм таратуда кулланыла торган  техник чаралар прогрессы турында  гына әйтергә мөмкин.</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Кайбер башка социаль институтлар һәм күренешләр (мәсәлән дин)   эволюциясен дә аналогик рәвештә бәяләргә кирәк. Шуны ук фундаменталь фәлсәфи  системалар турында да әйтергә  була: аларның эволюциясе бар, әмма прогресс төшенчәсе монда кулланырга яраксыз.</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Прогрессның максатлары кешеләр тарафыннан таныла һәм камилләшә. Идеаллаштырылган  “прогресс образы” җәмгыятьнең чын торышын, аның югалту һәм казанышларын бәяләү, тәнкыйди анализлау  өчен даими кулланыла. Прогресс турында югары дәрәҗәдә  күзаллау ялган прогрессның төрле вариантларына, мәсәлән, кешелеклелеккә каршы, шәфкатьлелеккә каршы үзгәрешләргә тәнкыйди  фикердә булырга мөмкинлек бирә.</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Безнең чорның  принципиаль үзенчәлеге – кешелекнең, бербөтен буларак, үзаңы үсеше. Җир планетасын барлык кешеләр өчен гомуми йорт буларак кабул итү, язмышларны, киләчәкнең җыелмасын, социаль һәм икътисади   үсеш мөмкинчелекләрен  аңлау социаль прогресс турындагы күзаллауларга ачыклык кертәчәк.</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Кешелек тарихы үзенең алга бара торган прогрессив үсешен, аның түбәннән югарыга таба хәрәкәтен кире кагылмаслык итеп раслый.  Кешенең хезмәт җитештерүчәнлегенең гаятискен күтәрелүетехниканың үсешендә −  таш кораллардан тимерләргә, гади кул коралларыннан машиналарга күчүдә ап-ачык күренә.</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Ләкин прогрессны  кире кага,  яки аны  җитди төзәтмәләр белән кабул итә торган теорияләр дә бар. Дөрестән дә, техник прогресс күп кенә очракларда табигатьне юк итүгә һәм җәмгыять яшәешенең табигый нигезен какшатуга китерә. Фән,алгарышка ярдәм итү белән бергә, җимергеч көчләр дә китереп чыгара. Бу бигрәк тә хәрби техникага, массакүләм юк итү коралларына кагыла. Хәер, көндәлек тормышта да фән һәм техника яңалыкларының үтеп керүе уңайлылык кына тудырып калмый, ә бәлки тискәре нәтиҗәләргә дә сәбәп була. Телеэкраннарның һәм компьютер мониторларының нурланыш таратуы күрү сәләтенә  начар йогынты ясый, Интернет белән артык мавыгу кешеләрнең үзара җанлы аралашуын чикли.</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Цивилизациянең үсеше кешелеклелек идеалларын раслауга китерде. Ләкин XX гасырда  кешелек дөньясында ике иң канкойгыч  бөтендөнья сугышы булды, “түбән раса” кешеләрен коллыкка төшерүне һәм хәтта юк итүне күздә тоткан фашизм идеологиясе барлыкка килде. </w:t>
      </w:r>
      <w:r w:rsidRPr="00755713">
        <w:rPr>
          <w:rFonts w:ascii="Times New Roman" w:hAnsi="Times New Roman"/>
          <w:sz w:val="28"/>
          <w:szCs w:val="28"/>
          <w:lang w:val="en-US"/>
        </w:rPr>
        <w:t>XX</w:t>
      </w:r>
      <w:r w:rsidRPr="00755713">
        <w:rPr>
          <w:rFonts w:ascii="Times New Roman" w:hAnsi="Times New Roman"/>
          <w:sz w:val="28"/>
          <w:szCs w:val="28"/>
          <w:lang w:val="tt-RU"/>
        </w:rPr>
        <w:t xml:space="preserve"> –</w:t>
      </w:r>
      <w:r w:rsidRPr="00755713">
        <w:rPr>
          <w:rFonts w:ascii="Times New Roman" w:hAnsi="Times New Roman"/>
          <w:sz w:val="28"/>
          <w:szCs w:val="28"/>
          <w:lang w:val="en-US"/>
        </w:rPr>
        <w:t>XXI</w:t>
      </w:r>
      <w:r w:rsidRPr="00755713">
        <w:rPr>
          <w:rFonts w:ascii="Times New Roman" w:hAnsi="Times New Roman"/>
          <w:sz w:val="28"/>
          <w:szCs w:val="28"/>
          <w:lang w:val="tt-RU"/>
        </w:rPr>
        <w:t xml:space="preserve"> дәвер арасында дөньяга террорчылык актлары яный, наркомания, эчкечелек, җинаятьчелек киң тарала. Боларның  барысын да үсешнең прогрессив күренешләре дип атап булыр иде микән. </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2001 елның 11 сентябрендә АКШта булган террор</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Күренешләрнең  прогрессив яки регрессив юнәлешләрен бәяләүнең кыенлыгы шунда: кешеләр үзгәрешләрнең асылын төрлечә  аңлыйлар. Берәүләргә прогресс булып күренгән үзгәрешикенчеләргә регресс булып күренергә мөмкин. Мәсәлән, хөкүмәттарафыннан  зарур  саналган реформаларны халык дошманлык белән каршыларга мөмкин.</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Җәмгыять үсешен дөрес бәяләү өчен </w:t>
      </w:r>
      <w:r w:rsidRPr="00755713">
        <w:rPr>
          <w:rFonts w:ascii="Times New Roman" w:hAnsi="Times New Roman"/>
          <w:b/>
          <w:i/>
          <w:sz w:val="28"/>
          <w:szCs w:val="28"/>
          <w:lang w:val="tt-RU"/>
        </w:rPr>
        <w:t>прогрессның объектив критериен</w:t>
      </w:r>
      <w:r w:rsidRPr="00755713">
        <w:rPr>
          <w:rFonts w:ascii="Times New Roman" w:hAnsi="Times New Roman"/>
          <w:sz w:val="28"/>
          <w:szCs w:val="28"/>
          <w:lang w:val="tt-RU"/>
        </w:rPr>
        <w:t xml:space="preserve"> билгеләү мөһим.  Бәхәссез, прогрессның объектив күрсәткече булып  хезмәт кораллары үсешенең дәрәҗәсе,  әйләнә-тирә мохиткә матди мөмкинлекләрнең йогынтысы һәм аны үзгәртү мөмкинлеге тора. Бу яктан караганда колбиләүчелек һәм феодализм борынгы община төзелешеннән, ә капитализм фоедализмнан прогрессиврак санала. Кешелек үсешенең хәзерге заман этабы </w:t>
      </w:r>
      <w:r w:rsidRPr="00755713">
        <w:rPr>
          <w:rFonts w:ascii="Times New Roman" w:hAnsi="Times New Roman"/>
          <w:sz w:val="28"/>
          <w:szCs w:val="28"/>
          <w:lang w:val="en-US"/>
        </w:rPr>
        <w:t>XIX</w:t>
      </w:r>
      <w:r w:rsidRPr="00755713">
        <w:rPr>
          <w:rFonts w:ascii="Times New Roman" w:hAnsi="Times New Roman"/>
          <w:sz w:val="28"/>
          <w:szCs w:val="28"/>
        </w:rPr>
        <w:t xml:space="preserve"> – </w:t>
      </w:r>
      <w:r w:rsidRPr="00755713">
        <w:rPr>
          <w:rFonts w:ascii="Times New Roman" w:hAnsi="Times New Roman"/>
          <w:sz w:val="28"/>
          <w:szCs w:val="28"/>
          <w:lang w:val="en-US"/>
        </w:rPr>
        <w:t>XX</w:t>
      </w:r>
      <w:r w:rsidRPr="00755713">
        <w:rPr>
          <w:rFonts w:ascii="Times New Roman" w:hAnsi="Times New Roman"/>
          <w:sz w:val="28"/>
          <w:szCs w:val="28"/>
          <w:lang w:val="tt-RU"/>
        </w:rPr>
        <w:t xml:space="preserve"> гасыр арасындагыдан прогрессиврак. Бу караштан  Россия, АКШ, Европа илләре халыкларының үсеше  Африкада, Австралиядә һәм Көньяк Америкада яшәүче борынгыдан калган кабиләләрнең үсешенә караганда прогрессиврак. Шулай итеп, иҗтимагый прогрессның югары һәм гомуми объектив критерие булып җитештерү көчләре үсү, кешенең үзенең үсеше хезмәт итә.</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Кешелек үсеше процессы үзенең барлыкка килүеннән хәзерге заманга кадәр үзара органик бәйләнгән үткәнне һәм бүгенгене эченә ала. Бүгенге көн– бөтендөнья тарихының электән килгән  нәтиҗәсе һәм шул ук вакытта киләчәк өчен нигез дә. Кешелекнең киләчәге  инде объектив рәвештә аның бүгенгесендә матди дә, рухи да мөнәсәбәтләрендә тәэмин ителә. Ул кешеләрнең иҗади, гамәли  эшчәнлегенең нәтиҗәсен тәшкил итә. Киләчәкне төзү бары үткәндә тупланган тәҗрибә һәм белемнәр нигезендә  бүген булдырылганны файдаланганда гына мөмкин. </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Кешелекнең киләчәге, һичшиксез, җәмгыятьнең алга таба чын тарихи процесс барышында үзенең үсешенең яңа баскычларына күтәрелүе белән бәйләнгән. Бу алга бара торган хәрәкәт бүгенгенең гади дәвамы да, үткәннең кабатлануы да була алмый. Бу процесс − гуманлы һәм демократик җәмгыять тарихында үзендә кешелекнең борынгыдан килгән социаль идеалын гәүдәләндерергә чакыра торган  тулысынча яңа, моңарчы булмаганның формалашуы ул. </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Үткәннәргә күз ташлап, бүгенгене бәяләгәндә, без  җәмгыять үсешенең төп закончалыкларыннан берсе  −</w:t>
      </w:r>
      <w:r w:rsidRPr="00755713">
        <w:rPr>
          <w:rFonts w:ascii="Times New Roman" w:hAnsi="Times New Roman"/>
          <w:b/>
          <w:i/>
          <w:sz w:val="28"/>
          <w:szCs w:val="28"/>
          <w:lang w:val="tt-RU"/>
        </w:rPr>
        <w:t>социаль прогрессның бөтендөнья тарихы масштабында кире юнәлештә кабатланмавы</w:t>
      </w:r>
      <w:r w:rsidRPr="00755713">
        <w:rPr>
          <w:rFonts w:ascii="Times New Roman" w:hAnsi="Times New Roman"/>
          <w:sz w:val="28"/>
          <w:szCs w:val="28"/>
          <w:lang w:val="tt-RU"/>
        </w:rPr>
        <w:t>дигән нәтиҗә ясый алабыз.  Кешелек тарихы дәвамында үсештә ничә тапкырлар озакка сузылган  торгынлык чорлары  урын алуын кире кагып булмый,  төрле җәмгыятьләр табигать бәла-казалары һәм социаль һәлакәтләр  нәтиҗәсендә кайчакта икътисади, сәяси  һәм мәдәниөлкәләрдә артка чигенделәр.  Ләкин үсеш процессының катлаулылыгына,тигезсезлегенә һәм каршылыкларына карамастан, кешелек социаль оешуның түбән формаларыннан югарыларына өзлексез күтәрелә барды. Гәрчә һәрбер аерым  очракта прогресс һәм регрессның бер-берсенә капма-каршы торган көчләренең бәрелешүе алдан хәл ителмәсә дә, кагыйдә буларак, прогрессив көчләр, һичшиксез җиңеп  чыга,  регрессив көчләрнең җиңүе  −  вакытлыча һәм күчешле характерда гына була. Бу − социаль прогрессның кешелек яшәгәндә кире юнәлештә кабатланмавын тәэмин итә дә.</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“ТАРИХ РИТМЫНЫҢ ТИЗЛӘНҮЕ”</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Социаль прогрессның иң мөһим үзенчәлекләреннән берсе – аның темпларының  үсүе, яки </w:t>
      </w:r>
      <w:r w:rsidRPr="00755713">
        <w:rPr>
          <w:rFonts w:ascii="Times New Roman" w:hAnsi="Times New Roman"/>
          <w:b/>
          <w:i/>
          <w:sz w:val="28"/>
          <w:szCs w:val="28"/>
          <w:lang w:val="tt-RU"/>
        </w:rPr>
        <w:t>“тарих ритмының тизләнүе”,</w:t>
      </w:r>
      <w:r w:rsidRPr="00755713">
        <w:rPr>
          <w:rFonts w:ascii="Times New Roman" w:hAnsi="Times New Roman"/>
          <w:sz w:val="28"/>
          <w:szCs w:val="28"/>
          <w:lang w:val="tt-RU"/>
        </w:rPr>
        <w:t xml:space="preserve"> ул җәмгыятьнең алга таба үсешенә, хәзерге чоры белән чагыштырганда, аерым хәрәкәтчәнлек  һәм тизлек бирә. Социаль үзгәрешләрнең тизлеге һәм катгыйлыгы тарихта киң халык массаларының роле үсүе, социаль мөнәсәбәтләрдә һәр аерым  кешенең катнашуы нәтиҗәсе ул. Борынгы заманда кеше саны бүгенгедән гомумән аз була. Неолит чорында Җирдәге  халык  25 миллионнан артты микән? Безнең эра башына ул сан 250 миллионга һәм XIX гасыр башында 1 миллиардка җитә. Хәзерге вакытта җир шарында  7 миллиардтан артык кеше яши.</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“Тарих ритмының тизләнүе”нең сәбәбе Җирдә халык саны арту белән генә бәйле түгел. Ул кешеләрнең актив рәвештә тарихи эшчәнлеккә тартылуына, белемлелегенә, хезмәт җитештерүчәнлегенә, сәяси аңлылыгына карый.  Бу яктан якын килгәндә тарихта хәзерге дәвергә әлегә  тиңнәр юк. Социаль прогрессның тизләнүе күп объектив факторлардан барлыкка килә. Беренче чиратта ул −  кешене азатлыкка чыгару һәм аны иреген арттыру, фәнни белемнәр туплау һәм кешелекнең табигать белән чагыштырганда  техник куәте арту, халыкларны халыкара аралашуга тарту һәм эшчәнлек нәтиҗәләре белән уртаклашу,  социаль-икътисади, сәяси һәм мәдәни процессларны интернациональләштерү.</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Үсешнеңчираттагы һәр чорында кешелек өчен  көндәлек тормышта файдалана торган яңа ачышлар һәм уйлап табулар барлыкка килә. Кешелек үз яшәеше вакытының төп өлешендә  кул хезмәте белән шөгыльләнгән. Машина белән җитештерү ике гасыр элек барлыкка килә, электрны йөз елдан аз гына артыграк элек файдалана башладылар. Авиация һәм автомобиль төзелеше интенсив рәвештә XX гасырның беренче  чирегендә активлаша. Киң катлау халык массалары телевидениене 1960  еллардан, ә компьютерларны – 1980 – 1990 еллардан  файдалана башлый.</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Хәзерге тормышны компьютерлардан башка күз алдына китереп булмый.</w:t>
      </w:r>
    </w:p>
    <w:p w:rsidR="008B7A66" w:rsidRPr="00755713" w:rsidRDefault="008B7A66" w:rsidP="001A00E2">
      <w:pPr>
        <w:spacing w:after="0" w:line="360" w:lineRule="auto"/>
        <w:jc w:val="both"/>
        <w:rPr>
          <w:rFonts w:ascii="Times New Roman" w:hAnsi="Times New Roman"/>
          <w:i/>
          <w:sz w:val="28"/>
          <w:szCs w:val="28"/>
          <w:lang w:val="tt-RU"/>
        </w:rPr>
      </w:pP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Сәяси вакыйгалар һәм социаль үзгәртеп корулар, икътисади алмаштырулар  һәм технологик  яңалыклар тулылыгы буенча, фән һәм мәдәният өлкәсендә халыкара хезмәттәшлек киеренкелеге  буенча XXI гасыр башының  һәр елы −  XIX гасырның унъеллыгына, Урта гасыр һәм Антиклыкта – йөз еллыкка, иң борынгы заманда – мең еллыкка тиң булырга мөмкин. Тарихи вакытның мондый тыгызлыгында, аның хронология чикләре белән чагыштырганда, ягъни “тарих ритмының тизләнүе”ндә, безнең планетада цивилизациянең күзгә күренеп алга барган үсеше барышында социаль прогрессның темпларының тиз  үсүе барлыкка килә. Социаль прогрессның тизләнүе аркасында дөнья инде хәзер  XX гасыр казанышлары шактый аерыла. </w:t>
      </w:r>
    </w:p>
    <w:p w:rsidR="008B7A66" w:rsidRPr="00755713" w:rsidRDefault="008B7A66" w:rsidP="001A00E2">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Тик социаль прогрессның чикләре бармы соң? Беренче карашка ничек кенә гаҗәп тоелмасын, аерым “ үсеш чикләре” барлыгы үсеш өчен кирәкле шарт булып хезмәт итә. Чынлыкта, әгәр гади биологик организмнарның үрчүе өчен чикләр булмаса, табигый сайланыш та,  димәк,  биологик эволюция дә була алмас иде. Югарырак дәрәҗәдә оешкантеләсә кайсы биологик организм, әгәр дә ул мутациянәтиҗәсендә килеп чыккан икән,  яшәешнең гади формалары дәрьясында, соңгыларының үрчү тизлеге чагыштыргысыз дәрәҗәдә югары булу сәбәпле, бик тиз юкка чыгарлар иде. </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Социаль прогресста да шундый ук  хәлләр кабатлана.  Бөтендөнья тарихы раславынча,  экстенсив арту өчен билгеле бер “чикләр”нең булуы,  иҗтимагый үсеш өчен  тоткарлык  түгел, ә объектив стимул булып тора. Мәсәлән, әгәр аучылык һәм җыючылык өчен чикләр булмаса, кешелек, мөгаен, бүгенгәчә табигатьнең әзер продукциясен үзләштерүнең гади баскычында торыр иде. Һәрхәлдә аның игенчелек һәм терлекчелеккә күчүе мең елларгача сузылыр иде. Әгәр агач күмеренең запасы бетмәс-төкәнмәс булса, бу, һичшиксез, минераль ягулык куллануга күчүне озакка сузар, бик күп техник уйлап табуларны җәелдерүне тоткарлар иде. Әгәр кеше хәтеренең аерым чикләре һәм  кешеләр арасында телдән аралашуның физик чикләнгән мөмкинлекләре булмаса, бу, мөгаен, язу һәм китап басуны уйлап табу, масскүләм коммуникацияләрнең  техник чаралары үсешен тоткарлар иде. Кешенең чикләнгән мөмкинлекләре проблемасы,математик башкаруларны акылда  һәм кәгазьдә эшләү  компьютерлар тудыруга китерде.</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Ләкин кешелек социаль прогрессның бердәм юлы белән атлый дип әйтә алмыйбыз. Тарихтан һәм хәзерге заман мисалларыннан күренгәнчә, төрле халыклар төрле тизлектә үсәләр. Аларның кайберләре  алга киткән илләр биеклегенә ирешкәннәр, икенчеләре әле борынгы община төзелеше стадиясендә генә. Тарихта ничә тапкырлар иҗтимагый үсешнең төрле биеклегендә торган халыкларның үзара йогынтысы килеп чыкты. Тарих мисаллары раслаганча, алгарак киткән халык арттарак калганнарга  күбрәк йогынты ясый. Шуның белән бергә азрак үскән халык алгарак киткән халык эволюциясенең уңай нәтиҗәләрен генә түгел,әбик күп тискәре күренешләрен дә үзләштерә. Мәсәлән,  Европа мәдәнияте үтеп керү кайбер илләрдә җирле халыкның деградациясенә, илнең төп халкы арасында эчкечелек һәм элек аларга билгеле булмаган авырулар таралуга китерде.</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Шулай булса да кешелек үсешендә социаль прогрессның акрынаюыннан куркырга сәбәп юк. Интеллектуаль прогрессның асылы кешелекнең белемне,  язу, китап басу, видеоязмалар һәм компьютерлар уйлап табу аркасында, ясалма хәтеренә урнаштырырга сәләтле булуыннан гыйбарәт.</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Уртача алганда, аерым бер кешенең мие ифрат зур мәгълүмат сыйдыра ала. Галимнәр кеше хәтере 10 миллиард бит күләмендәге мәгълүматны сакларга сәләтле дип саный. Бу − киләчәк кешесе дөрес тәрбия һәм белем алганда, әгәр ул үзенең хәтере белән идарә итсә, фәннең төрле өлкәләре буенча дистәләгән энциклопедияләр күләмендәге гомуми белемнәргә ия  була алачак дигәнне аңлата.</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Бөтендөнья тарихы кешелекнең алга бара торган  үсешенә күрсәтә. Әмма гомум прогрессив үсештә аерым халыклар эволюциясенең төрле-төрле үзенчәлекләрен исәпкә алмый ярамый,  аларның тарихында үсешнең тигезсезлеге, тайпылышлары, регрессив үзенчәлекләре очрый. Рухи мәдәниятнең күтәрелеш чорлары икътисади күтәрелеш белән һәрвакыт туры килмәде. Шуңа карамастан кешелек үсешенең  гомуми прогрессив тенденцияләрен  тарихи үткәндәге белән чагыштырып кире кагарга ярамый.</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1.”Үзгәреш” категориясе нәрсәне аңлата? Сез нинди үзгәреш төрләрен атый аласыз?</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2.Үсеш башка төрле үзгәреш төрләреннән нәрсә белән аерыла?</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3.Социаль үзгәрешләрнең нинди төрләрен беләсез? Аларга характеристика бирегез.</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4.Нәрсә ул диалектика? Ул кайчан һәм кайда барлыкка килгән?</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5.Фәлсәфә тарихында үсеш турында күзаллаулар ничек үзгәрә? </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6.Диалектика законнары нәрсәдән гыйбарәт? Аларны раслый торган мисаллар китерегез.</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7.Эволюция һәм революция нәрсә белән аерыла? Аерым халыкларның тормышында, бөтен кешелектә бу процесслар ничек чагыла?</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8.Үсешнең  экстенсив һәм интенсив юлларына мисаллар китерегез. Ни өчен алар бер-берсеннән башка яши алмыйлар?</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9.Прогресс һәм регресска киңәйтелгән билгеләмә бирегез. Аларның үзара бәйләнеше нидән гыйбарәт?</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10. Күренешнең үсешен прогресс һәм регресс караштан чыгып аңлау проблемасы нидән гыйбарәт?</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11.Бүгенге көндә прогресс төшенчәсенә нинди мәгънә салына?</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12.Социаль прогрессның капма-каршылыгы нәрсәдә күренә?</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13.Прогрессның объектив критериена нәрсәне кертәләр? Ни өчен?</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14.”Тарих ритмының тизләнүе” законы нидән гыйбарәт? Аны аерым  мисалларда дәлилләгез.</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15.Үсештә экстенсив күтәрелеш чикләре нинди роль уйный?</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16.Ни өчен Җирдәге кешеләр төрле тизлектә үсеш кичерәләр? Аларның үсеш процессына халыклар арасындагы мөнәсәбәтләр нинди йогынты ясый?</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1.Н.А.Бердяевның  әйткәннәрен укыгыз:</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Әгәр беркайчан да тәмамланмаса, әгәр ахыры булмаса, тарихның мәгънәсе була алмый; тарих мәгънәсе ахырга, тәмамлануга, нәтиҗәгә таба хәрәкәт ул. Дини аң тарихта башы һәм ахыры булган фаҗигагә дучар ителә. Тарихи фаҗигадә  ахыргы фаҗига актлары – барысын да җимерә торган фаҗигагә якынлашу күренә...</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Фәлсәфәче  тарихның мәгънәсен нәрсәдә күрә? Аның идеяләре җәмгыять үсеше проблемасы белән ничек бәйләнгән?</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2.”Кешелек үсеше чикләре бармы?” дигән темага дискуссия үткәрегез.</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3.Тарихтан мисаллар китереп, социаль прогресс кире юнәлештә кабатланмый торган күренеш,дигәнтезисны дәлилләгез.</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4.Бүгенге кешелек дөньясы үсешендә нинди прогрессив һәм регрессив сыйфатлар күзәтелә? XXI гасырда кешелек нинди юл белән китә?</w:t>
      </w:r>
    </w:p>
    <w:p w:rsidR="008B7A66" w:rsidRPr="00755713" w:rsidRDefault="008B7A66" w:rsidP="001A00E2">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Җавабыгызны дәлилләгез.   </w:t>
      </w: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spacing w:after="0" w:line="360" w:lineRule="auto"/>
        <w:jc w:val="both"/>
        <w:rPr>
          <w:rFonts w:ascii="Times New Roman" w:hAnsi="Times New Roman"/>
          <w:sz w:val="28"/>
          <w:szCs w:val="28"/>
          <w:lang w:val="tt-RU"/>
        </w:rPr>
      </w:pPr>
    </w:p>
    <w:p w:rsidR="008B7A66" w:rsidRPr="00755713" w:rsidRDefault="008B7A66" w:rsidP="001A00E2">
      <w:pPr>
        <w:pStyle w:val="ListParagraph"/>
        <w:spacing w:after="0" w:line="360" w:lineRule="auto"/>
        <w:ind w:left="1005"/>
        <w:jc w:val="both"/>
        <w:rPr>
          <w:rFonts w:ascii="Times New Roman" w:hAnsi="Times New Roman"/>
          <w:sz w:val="28"/>
          <w:szCs w:val="28"/>
          <w:lang w:val="tt-RU"/>
        </w:rPr>
      </w:pP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p>
    <w:p w:rsidR="008B7A66" w:rsidRPr="00755713" w:rsidRDefault="008B7A66" w:rsidP="001A00E2">
      <w:pPr>
        <w:pStyle w:val="ListParagraph"/>
        <w:spacing w:after="0" w:line="360" w:lineRule="auto"/>
        <w:ind w:left="645"/>
        <w:jc w:val="both"/>
        <w:rPr>
          <w:rFonts w:ascii="Times New Roman" w:hAnsi="Times New Roman"/>
          <w:sz w:val="28"/>
          <w:szCs w:val="28"/>
          <w:lang w:val="tt-RU"/>
        </w:rPr>
      </w:pPr>
    </w:p>
    <w:p w:rsidR="008B7A66" w:rsidRPr="00755713" w:rsidRDefault="008B7A66" w:rsidP="001A00E2">
      <w:pPr>
        <w:pStyle w:val="ListParagraph"/>
        <w:spacing w:after="0" w:line="360" w:lineRule="auto"/>
        <w:ind w:left="495"/>
        <w:jc w:val="both"/>
        <w:rPr>
          <w:rFonts w:ascii="Times New Roman" w:hAnsi="Times New Roman"/>
          <w:sz w:val="28"/>
          <w:szCs w:val="28"/>
          <w:lang w:val="tt-RU"/>
        </w:rPr>
      </w:pPr>
    </w:p>
    <w:p w:rsidR="008B7A66" w:rsidRPr="00755713" w:rsidRDefault="008B7A66" w:rsidP="001A00E2">
      <w:pPr>
        <w:pStyle w:val="ListParagraph"/>
        <w:spacing w:after="0" w:line="360" w:lineRule="auto"/>
        <w:ind w:left="495"/>
        <w:jc w:val="both"/>
        <w:rPr>
          <w:rFonts w:ascii="Times New Roman" w:hAnsi="Times New Roman"/>
          <w:sz w:val="28"/>
          <w:szCs w:val="28"/>
          <w:lang w:val="tt-RU"/>
        </w:rPr>
      </w:pPr>
    </w:p>
    <w:p w:rsidR="008B7A66" w:rsidRPr="00755713" w:rsidRDefault="008B7A66" w:rsidP="001A00E2">
      <w:pPr>
        <w:pStyle w:val="ListParagraph"/>
        <w:spacing w:after="0" w:line="360" w:lineRule="auto"/>
        <w:ind w:left="495"/>
        <w:jc w:val="both"/>
        <w:rPr>
          <w:rFonts w:ascii="Times New Roman" w:hAnsi="Times New Roman"/>
          <w:sz w:val="28"/>
          <w:szCs w:val="28"/>
          <w:lang w:val="tt-RU"/>
        </w:rPr>
      </w:pPr>
    </w:p>
    <w:p w:rsidR="008B7A66" w:rsidRPr="00755713" w:rsidRDefault="008B7A66" w:rsidP="001A00E2">
      <w:pPr>
        <w:pStyle w:val="ListParagraph"/>
        <w:spacing w:after="0" w:line="360" w:lineRule="auto"/>
        <w:ind w:left="495"/>
        <w:jc w:val="both"/>
        <w:rPr>
          <w:rFonts w:ascii="Times New Roman" w:hAnsi="Times New Roman"/>
          <w:sz w:val="28"/>
          <w:szCs w:val="28"/>
          <w:lang w:val="tt-RU"/>
        </w:rPr>
      </w:pPr>
    </w:p>
    <w:p w:rsidR="008B7A66" w:rsidRPr="00755713" w:rsidRDefault="008B7A66" w:rsidP="009E7AC1">
      <w:pPr>
        <w:pStyle w:val="ListParagraph"/>
        <w:spacing w:after="0" w:line="360" w:lineRule="auto"/>
        <w:ind w:left="495"/>
        <w:jc w:val="both"/>
        <w:rPr>
          <w:rFonts w:ascii="Times New Roman" w:hAnsi="Times New Roman"/>
          <w:sz w:val="28"/>
          <w:szCs w:val="28"/>
          <w:lang w:val="tt-RU"/>
        </w:rPr>
      </w:pPr>
    </w:p>
    <w:p w:rsidR="008B7A66" w:rsidRPr="00755713" w:rsidRDefault="008B7A66" w:rsidP="001A00E2">
      <w:pPr>
        <w:pStyle w:val="ListParagraph"/>
        <w:spacing w:after="0" w:line="360" w:lineRule="auto"/>
        <w:ind w:left="495"/>
        <w:jc w:val="both"/>
        <w:rPr>
          <w:rFonts w:ascii="Times New Roman" w:hAnsi="Times New Roman"/>
          <w:sz w:val="28"/>
          <w:szCs w:val="28"/>
          <w:lang w:val="tt-RU"/>
        </w:rPr>
      </w:pP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 xml:space="preserve">1.11.КУЛЬТУРА ҺӘМ ЦИВИЛИЗАЦИЯ </w:t>
      </w: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КУЛЬТУРА</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“Культура” төшенчәсе күп төрле мәгънәгә ия. Термин үзе латин теленнән  кергән. Аның беренчел  мәгънәсе – җирне алга таба “файдалану” өчен аны яхшырту максатында эшкәртү. Шулай итеп, культура атамасы, табигый сәбәпләр тудырган үзгәрешләрдән  аермалы буларак, кеше йогынтысы нәтиҗәсендә  табигать объектындагы  үзгәрешләрне күз алдында тота.   Күчерелмә мәгънәдә культура – кешенең тән һәм рухи сыйфатлары ул, мәсәлән: тән культурасы, рухи культура.</w:t>
      </w:r>
    </w:p>
    <w:p w:rsidR="008B7A66" w:rsidRPr="00755713" w:rsidRDefault="008B7A66" w:rsidP="009E7AC1">
      <w:pPr>
        <w:spacing w:after="0" w:line="360" w:lineRule="auto"/>
        <w:ind w:firstLine="708"/>
        <w:jc w:val="both"/>
        <w:rPr>
          <w:rFonts w:ascii="Times New Roman" w:hAnsi="Times New Roman"/>
          <w:sz w:val="28"/>
          <w:szCs w:val="28"/>
          <w:lang w:val="tt-RU"/>
        </w:rPr>
      </w:pP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Киң мәгьнәдә</w:t>
      </w:r>
      <w:r w:rsidRPr="00755713">
        <w:rPr>
          <w:rFonts w:ascii="Times New Roman" w:hAnsi="Times New Roman"/>
          <w:b/>
          <w:i/>
          <w:sz w:val="28"/>
          <w:szCs w:val="28"/>
          <w:lang w:val="tt-RU"/>
        </w:rPr>
        <w:t>культура</w:t>
      </w:r>
      <w:r w:rsidRPr="00755713">
        <w:rPr>
          <w:rFonts w:ascii="Times New Roman" w:hAnsi="Times New Roman"/>
          <w:sz w:val="28"/>
          <w:szCs w:val="28"/>
          <w:lang w:val="tt-RU"/>
        </w:rPr>
        <w:t xml:space="preserve"> – кешелекнең матди һәм рухи өлкәләрдәге  казанышлары җыелмасы ул.</w:t>
      </w: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Матди  кыйммәтләргә матди дөньяның кеше тарафыннан тудырылган бар предметлары керә. Болар – кием-салым, транспорт чаралары, хезмәт кораллары һ.б. Рухи өлкә үз эченә әдәбиятны, сәнгать, фән, мәгариф, динне ала. Культура  табигатьтән өстен торган  кеше тарафыннан тудырылган “икенче табигать” кебек күзалдына килә. </w:t>
      </w:r>
    </w:p>
    <w:p w:rsidR="008B7A66" w:rsidRPr="00755713" w:rsidRDefault="008B7A66" w:rsidP="009E7AC1">
      <w:pPr>
        <w:spacing w:after="0" w:line="360" w:lineRule="auto"/>
        <w:ind w:firstLine="708"/>
        <w:jc w:val="both"/>
        <w:rPr>
          <w:rFonts w:ascii="Times New Roman" w:hAnsi="Times New Roman"/>
          <w:sz w:val="28"/>
          <w:szCs w:val="28"/>
          <w:lang w:val="tt-RU"/>
        </w:rPr>
      </w:pPr>
    </w:p>
    <w:p w:rsidR="008B7A66" w:rsidRPr="00755713" w:rsidRDefault="008B7A66" w:rsidP="009E7AC1">
      <w:pPr>
        <w:spacing w:after="0"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Культураның төп үзенчәлеге  −  аның кешелекбашлангычы, ул, кешелек    җәмгыятеннән тыш культура   яши алмый, дигәнне аңлата.</w:t>
      </w:r>
    </w:p>
    <w:p w:rsidR="008B7A66" w:rsidRPr="00755713" w:rsidRDefault="008B7A66" w:rsidP="009E7AC1">
      <w:pPr>
        <w:spacing w:after="0" w:line="360" w:lineRule="auto"/>
        <w:ind w:firstLine="708"/>
        <w:jc w:val="both"/>
        <w:rPr>
          <w:rFonts w:ascii="Times New Roman" w:hAnsi="Times New Roman"/>
          <w:sz w:val="28"/>
          <w:szCs w:val="28"/>
          <w:lang w:val="tt-RU"/>
        </w:rPr>
      </w:pP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Культура аерым тарихи чорларның,милләтләр һәм халыкларның үсешен характерлый (мәсәлән, борынгыҗәмгыять культурасы, антик культура,рус халкы культурасы), шулай ук  кешелек яшәеше һәм эшчәнлегенең  төрле өлкәләренең камилләшү дәрәҗәсе(мәсәлән,хезмәт культурасы, көнкүреш культурасы, әхлак культурасы, сәнгать культурасы һ.б.).</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Культураның дәрәҗәсен һәм торышын җәмгыять үсешеннән чыгып ачыкларга мөмкин. Аны </w:t>
      </w:r>
      <w:r w:rsidRPr="00755713">
        <w:rPr>
          <w:rFonts w:ascii="Times New Roman" w:hAnsi="Times New Roman"/>
          <w:b/>
          <w:i/>
          <w:sz w:val="28"/>
          <w:szCs w:val="28"/>
          <w:lang w:val="tt-RU"/>
        </w:rPr>
        <w:t>гади</w:t>
      </w:r>
      <w:r w:rsidRPr="00755713">
        <w:rPr>
          <w:rFonts w:ascii="Times New Roman" w:hAnsi="Times New Roman"/>
          <w:sz w:val="28"/>
          <w:szCs w:val="28"/>
          <w:lang w:val="tt-RU"/>
        </w:rPr>
        <w:t xml:space="preserve"> һәм </w:t>
      </w:r>
      <w:r w:rsidRPr="00755713">
        <w:rPr>
          <w:rFonts w:ascii="Times New Roman" w:hAnsi="Times New Roman"/>
          <w:b/>
          <w:i/>
          <w:sz w:val="28"/>
          <w:szCs w:val="28"/>
          <w:lang w:val="tt-RU"/>
        </w:rPr>
        <w:t>югары культурага</w:t>
      </w:r>
      <w:r w:rsidRPr="00755713">
        <w:rPr>
          <w:rFonts w:ascii="Times New Roman" w:hAnsi="Times New Roman"/>
          <w:sz w:val="28"/>
          <w:szCs w:val="28"/>
          <w:lang w:val="tt-RU"/>
        </w:rPr>
        <w:t xml:space="preserve"> аералар. Аерым этапларда культураның бетүгә йөз тотуы, аның торгынлыгы һәм таркалышы килеп чыгарга мөмкин. Культураның күтәрелеше һәм түбәнәюе, аның вәкилләре булып саналган җәмгыять әгъзаларының культура традицияләренә ни дәрәҗәдә тугры калуына бәйле.</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Үсешнең борынгы община стадиясендә кеше ыру, кабиләнең аерылмас өлеше була. Бу берлекнең үсеше  кешенең үз үсеше белән бер үк вакытта бара.  Андый шартларда җәмгыять үсешенең социаль һәм культура элементлары  бүленмиләр диярлек: социаль яшәеш әлеге культураның яшәеше белән бер үк вакытта дәвам итә, ә җәмгыятьнең казанышлары аның культурасының казанышлары була.</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Борынгы җәмгыять яшәешенең икенче үзенчәлеген аның табигый характеры тәшкил итә.  Исән калу өчен авыр көрәштә  кешеләрнең бергә яшәү һәм эшчәнлек процессында  ыру-кабиләчелек мөнәсәбәтләре табигый барлыкка килгән. Бу мөнәсәбәтләрнең аерылуы һәм таркалуы  җәмгыятьнең эшләп тору һәм үсү механизмнарында бер үк вакытта борылыш  булуны һәм цивилизация барлыкка килүне белдерә. </w:t>
      </w: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ЦИВИЛИЗАЦИЯ</w:t>
      </w:r>
    </w:p>
    <w:p w:rsidR="008B7A66" w:rsidRPr="00755713" w:rsidRDefault="008B7A66" w:rsidP="009E7AC1">
      <w:pPr>
        <w:spacing w:after="0" w:line="360" w:lineRule="auto"/>
        <w:ind w:firstLine="708"/>
        <w:jc w:val="both"/>
        <w:rPr>
          <w:rFonts w:ascii="Times New Roman" w:hAnsi="Times New Roman"/>
          <w:sz w:val="28"/>
          <w:szCs w:val="28"/>
          <w:lang w:val="tt-RU"/>
        </w:rPr>
      </w:pP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Цивилизация төшенчәсе гаять күп мәгънәле. Аңа, еш кына, төрле эчтәлек салына. Дөрестән дә,  бу төшенчәне культураның синонимы буларак та (культуралы һәм цивилизацияле кеше – болар кешегә карата тигез мәгънәле характеристикалар), аңа каршы торган күренеш (мәсәлән, җәмгыятьтәге физик уңайлыкларның  культурага, рухи башлангычка капма-каршылыгы буларак табуларак)  кулланалар.</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Кыргыйлыктан  цивилизациягә күчү – бу озак вакытлар дәвам иткән һәм хайваннарны кулга ияләштерү, игенчелек барлыкка килү, язу уйлап табу, ачык хакимият һәм дәүләт туу кебек күп яңарышлар  белән билгеләнгән  процесс.</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Хәзерге вакытта цивилизация дигәндә, техника  ярдәмендә тәэмин ителгән көнкүреш һәм башка  уңайлыклар тудырылу күздә тотыла.  Шуңа ярашлы рәвештә бу төшенчәнең билгеләмәсе дә үзгәрде.</w:t>
      </w: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Цивилизация</w:t>
      </w:r>
      <w:r w:rsidRPr="00755713">
        <w:rPr>
          <w:rFonts w:ascii="Times New Roman" w:hAnsi="Times New Roman"/>
          <w:sz w:val="28"/>
          <w:szCs w:val="28"/>
          <w:lang w:val="tt-RU"/>
        </w:rPr>
        <w:t xml:space="preserve">− рухи, матди һәм әхлакый чаралар җыелмасы ул,тышкы дөньяга каршы көрәштә билгеле бер берләшмә үз әгъзаларын шулар белән коралландыра.  </w:t>
      </w:r>
    </w:p>
    <w:p w:rsidR="008B7A66" w:rsidRPr="00755713" w:rsidRDefault="008B7A66" w:rsidP="009E7AC1">
      <w:pPr>
        <w:spacing w:after="0" w:line="360" w:lineRule="auto"/>
        <w:ind w:firstLine="708"/>
        <w:jc w:val="both"/>
        <w:rPr>
          <w:rFonts w:ascii="Times New Roman" w:hAnsi="Times New Roman"/>
          <w:sz w:val="28"/>
          <w:szCs w:val="28"/>
          <w:lang w:val="tt-RU"/>
        </w:rPr>
      </w:pP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Цивилизация – культураның кыргыйлыктан соң килә торган баскычы, ул кешене эзлекле рәвештә  башка кешеләр белән бергәләп  эш итүгә өйрәтә.</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Узган гасырлардагы фәлсәфәчеләр тарафыннан “цивилизация” төшенчәсе  кайчакта иҗтимагый хәл, гуманлылык белән дошманлык, социаль яшәештә кеше сыйфатлары чагылышы кебек тискәре мәгънәдә аңлатылды. О.Шпенглер  цивилизацияне культураның бетүгә йөз тоту этабы, аның картаюы  дип санады.</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Тарихка </w:t>
      </w:r>
      <w:r w:rsidRPr="00755713">
        <w:rPr>
          <w:rFonts w:ascii="Times New Roman" w:hAnsi="Times New Roman"/>
          <w:i/>
          <w:sz w:val="28"/>
          <w:szCs w:val="28"/>
          <w:lang w:val="tt-RU"/>
        </w:rPr>
        <w:t>цивилизацияле мөнәсәбәт</w:t>
      </w:r>
      <w:r w:rsidRPr="00755713">
        <w:rPr>
          <w:rFonts w:ascii="Times New Roman" w:hAnsi="Times New Roman"/>
          <w:sz w:val="28"/>
          <w:szCs w:val="28"/>
          <w:lang w:val="tt-RU"/>
        </w:rPr>
        <w:t xml:space="preserve">XX гасырда  Көнбатыш Европа һәм Америка илләренең сәяси карашлы вәкилләре тарафыннан тикшерелгән.  Халыклар һәм дәүләтләрнең   күптөрлелеге критерие итеп цивилизация төшенчәсенә хас сыйфатлар − культура, дин, технология үсеше һ.б. белән кабул ителгән. </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Цивилизация төшенчәсенә мөнәсәбәтле рәвештә алдагы </w:t>
      </w:r>
      <w:r w:rsidRPr="00755713">
        <w:rPr>
          <w:rFonts w:ascii="Times New Roman" w:hAnsi="Times New Roman"/>
          <w:b/>
          <w:i/>
          <w:sz w:val="28"/>
          <w:szCs w:val="28"/>
          <w:lang w:val="tt-RU"/>
        </w:rPr>
        <w:t>цивилизация типларын</w:t>
      </w:r>
      <w:r w:rsidRPr="00755713">
        <w:rPr>
          <w:rFonts w:ascii="Times New Roman" w:hAnsi="Times New Roman"/>
          <w:sz w:val="28"/>
          <w:szCs w:val="28"/>
          <w:lang w:val="tt-RU"/>
        </w:rPr>
        <w:t xml:space="preserve"> аерып күрсәтәләр:</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тарихи үсеш чорлары  белән тәңгәлләшү – </w:t>
      </w:r>
      <w:r w:rsidRPr="00755713">
        <w:rPr>
          <w:rFonts w:ascii="Times New Roman" w:hAnsi="Times New Roman"/>
          <w:b/>
          <w:i/>
          <w:sz w:val="28"/>
          <w:szCs w:val="28"/>
          <w:lang w:val="tt-RU"/>
        </w:rPr>
        <w:t>борынгы</w:t>
      </w:r>
      <w:r w:rsidRPr="00755713">
        <w:rPr>
          <w:rFonts w:ascii="Times New Roman" w:hAnsi="Times New Roman"/>
          <w:i/>
          <w:sz w:val="28"/>
          <w:szCs w:val="28"/>
          <w:lang w:val="tt-RU"/>
        </w:rPr>
        <w:t xml:space="preserve">, </w:t>
      </w:r>
      <w:r w:rsidRPr="00755713">
        <w:rPr>
          <w:rFonts w:ascii="Times New Roman" w:hAnsi="Times New Roman"/>
          <w:b/>
          <w:i/>
          <w:sz w:val="28"/>
          <w:szCs w:val="28"/>
          <w:lang w:val="tt-RU"/>
        </w:rPr>
        <w:t>урта гасырлар</w:t>
      </w:r>
      <w:r w:rsidRPr="00755713">
        <w:rPr>
          <w:rFonts w:ascii="Times New Roman" w:hAnsi="Times New Roman"/>
          <w:sz w:val="28"/>
          <w:szCs w:val="28"/>
          <w:lang w:val="tt-RU"/>
        </w:rPr>
        <w:t xml:space="preserve"> һәм </w:t>
      </w:r>
      <w:r w:rsidRPr="00755713">
        <w:rPr>
          <w:rFonts w:ascii="Times New Roman" w:hAnsi="Times New Roman"/>
          <w:b/>
          <w:i/>
          <w:sz w:val="28"/>
          <w:szCs w:val="28"/>
          <w:lang w:val="tt-RU"/>
        </w:rPr>
        <w:t>хәзерге заман</w:t>
      </w:r>
      <w:r w:rsidRPr="00755713">
        <w:rPr>
          <w:rFonts w:ascii="Times New Roman" w:hAnsi="Times New Roman"/>
          <w:sz w:val="28"/>
          <w:szCs w:val="28"/>
          <w:lang w:val="tt-RU"/>
        </w:rPr>
        <w:t xml:space="preserve"> цивилизацияләре;</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үсеш үзенчәлекләре  белән тәңгәлләшү –</w:t>
      </w:r>
      <w:r w:rsidRPr="00755713">
        <w:rPr>
          <w:rFonts w:ascii="Times New Roman" w:hAnsi="Times New Roman"/>
          <w:b/>
          <w:i/>
          <w:sz w:val="28"/>
          <w:szCs w:val="28"/>
          <w:lang w:val="tt-RU"/>
        </w:rPr>
        <w:t>көнчыгыш</w:t>
      </w:r>
      <w:r w:rsidRPr="00755713">
        <w:rPr>
          <w:rFonts w:ascii="Times New Roman" w:hAnsi="Times New Roman"/>
          <w:i/>
          <w:sz w:val="28"/>
          <w:szCs w:val="28"/>
          <w:lang w:val="tt-RU"/>
        </w:rPr>
        <w:t xml:space="preserve">, </w:t>
      </w:r>
      <w:r w:rsidRPr="00755713">
        <w:rPr>
          <w:rFonts w:ascii="Times New Roman" w:hAnsi="Times New Roman"/>
          <w:b/>
          <w:i/>
          <w:sz w:val="28"/>
          <w:szCs w:val="28"/>
          <w:lang w:val="tt-RU"/>
        </w:rPr>
        <w:t>көнбатыш</w:t>
      </w:r>
      <w:r w:rsidRPr="00755713">
        <w:rPr>
          <w:rFonts w:ascii="Times New Roman" w:hAnsi="Times New Roman"/>
          <w:sz w:val="28"/>
          <w:szCs w:val="28"/>
          <w:lang w:val="tt-RU"/>
        </w:rPr>
        <w:t xml:space="preserve"> һәм </w:t>
      </w:r>
      <w:r w:rsidRPr="00755713">
        <w:rPr>
          <w:rFonts w:ascii="Times New Roman" w:hAnsi="Times New Roman"/>
          <w:b/>
          <w:i/>
          <w:sz w:val="28"/>
          <w:szCs w:val="28"/>
          <w:lang w:val="tt-RU"/>
        </w:rPr>
        <w:t>катнаш</w:t>
      </w:r>
      <w:r w:rsidRPr="00755713">
        <w:rPr>
          <w:rFonts w:ascii="Times New Roman" w:hAnsi="Times New Roman"/>
          <w:sz w:val="28"/>
          <w:szCs w:val="28"/>
          <w:lang w:val="tt-RU"/>
        </w:rPr>
        <w:t xml:space="preserve"> цивилизацияләр;</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дәүләти-сәяси институтлар оештыру дәрәҗәсе белән тәңгәлләшү – </w:t>
      </w:r>
      <w:r w:rsidRPr="00755713">
        <w:rPr>
          <w:rFonts w:ascii="Times New Roman" w:hAnsi="Times New Roman"/>
          <w:b/>
          <w:i/>
          <w:sz w:val="28"/>
          <w:szCs w:val="28"/>
          <w:lang w:val="tt-RU"/>
        </w:rPr>
        <w:t>беренчел</w:t>
      </w:r>
      <w:r w:rsidRPr="00755713">
        <w:rPr>
          <w:rFonts w:ascii="Times New Roman" w:hAnsi="Times New Roman"/>
          <w:sz w:val="28"/>
          <w:szCs w:val="28"/>
          <w:lang w:val="tt-RU"/>
        </w:rPr>
        <w:t xml:space="preserve">(дәүләт сәяси-дини оешма була) һәм </w:t>
      </w:r>
      <w:r w:rsidRPr="00755713">
        <w:rPr>
          <w:rFonts w:ascii="Times New Roman" w:hAnsi="Times New Roman"/>
          <w:b/>
          <w:i/>
          <w:sz w:val="28"/>
          <w:szCs w:val="28"/>
          <w:lang w:val="tt-RU"/>
        </w:rPr>
        <w:t>икенчел</w:t>
      </w:r>
      <w:r w:rsidRPr="00755713">
        <w:rPr>
          <w:rFonts w:ascii="Times New Roman" w:hAnsi="Times New Roman"/>
          <w:sz w:val="28"/>
          <w:szCs w:val="28"/>
          <w:lang w:val="tt-RU"/>
        </w:rPr>
        <w:t>(дәүләт дини оешмалардан аерыла).</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икътисади үсеш дәрәҗәсе белән тәңгәлләшү –</w:t>
      </w:r>
      <w:r w:rsidRPr="00755713">
        <w:rPr>
          <w:rFonts w:ascii="Times New Roman" w:hAnsi="Times New Roman"/>
          <w:b/>
          <w:i/>
          <w:sz w:val="28"/>
          <w:szCs w:val="28"/>
          <w:lang w:val="tt-RU"/>
        </w:rPr>
        <w:t>индустриальгә кадәр</w:t>
      </w:r>
      <w:r w:rsidRPr="00755713">
        <w:rPr>
          <w:rFonts w:ascii="Times New Roman" w:hAnsi="Times New Roman"/>
          <w:sz w:val="28"/>
          <w:szCs w:val="28"/>
          <w:lang w:val="tt-RU"/>
        </w:rPr>
        <w:t xml:space="preserve">, </w:t>
      </w:r>
      <w:r w:rsidRPr="00755713">
        <w:rPr>
          <w:rFonts w:ascii="Times New Roman" w:hAnsi="Times New Roman"/>
          <w:b/>
          <w:i/>
          <w:sz w:val="28"/>
          <w:szCs w:val="28"/>
          <w:lang w:val="tt-RU"/>
        </w:rPr>
        <w:t>индустриаль</w:t>
      </w:r>
      <w:r w:rsidRPr="00755713">
        <w:rPr>
          <w:rFonts w:ascii="Times New Roman" w:hAnsi="Times New Roman"/>
          <w:sz w:val="28"/>
          <w:szCs w:val="28"/>
          <w:lang w:val="tt-RU"/>
        </w:rPr>
        <w:t xml:space="preserve"> һәм </w:t>
      </w:r>
      <w:r w:rsidRPr="00755713">
        <w:rPr>
          <w:rFonts w:ascii="Times New Roman" w:hAnsi="Times New Roman"/>
          <w:b/>
          <w:i/>
          <w:sz w:val="28"/>
          <w:szCs w:val="28"/>
          <w:lang w:val="tt-RU"/>
        </w:rPr>
        <w:t>постиндустриаль</w:t>
      </w:r>
      <w:r w:rsidRPr="00755713">
        <w:rPr>
          <w:rFonts w:ascii="Times New Roman" w:hAnsi="Times New Roman"/>
          <w:sz w:val="28"/>
          <w:szCs w:val="28"/>
          <w:lang w:val="tt-RU"/>
        </w:rPr>
        <w:t xml:space="preserve"> цивилизацияләр.</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Инглиз тарихчысы А.Тойнби үзенең цивилизация классификациясен тәкъдим итте, анда   ул җәмгыятьнең  культура, икътисади, географик, дини, психологик һәм башка факторлар уртаклыгы белән аерылып торган чагыштырмача ябык һәм локаль торышын  күз алдында тота. Шул критерийлар ярдәмендә  бөтендөнья тарихындагы егермедән артык цивилизацияне (Мисыр, Кытай, гарәп һ.б.ны) аерып күрсәтә. Үз үзенчәлекләренә ия төрле цивилизацияләр дистә еллар һәм, хәтта, йөз еллар үзара тәэсир итешеп яши алганнар.</w:t>
      </w:r>
    </w:p>
    <w:p w:rsidR="008B7A66" w:rsidRPr="00755713" w:rsidRDefault="008B7A66" w:rsidP="009E7AC1">
      <w:pPr>
        <w:spacing w:after="0" w:line="360" w:lineRule="auto"/>
        <w:jc w:val="both"/>
        <w:rPr>
          <w:rFonts w:ascii="Times New Roman" w:hAnsi="Times New Roman"/>
          <w:i/>
          <w:sz w:val="28"/>
          <w:szCs w:val="28"/>
          <w:lang w:val="tt-RU"/>
        </w:rPr>
      </w:pPr>
    </w:p>
    <w:p w:rsidR="008B7A66" w:rsidRPr="00755713" w:rsidRDefault="008B7A66" w:rsidP="009E7AC1">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Борынгы цивилизация калдыклары. </w:t>
      </w: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Цивилизацияле мөнәсәбәтнең казанышы    үсешнең, һичшиксез, җәмгыятькә шактый зур йогынты ясаган рухи, культура үсеш шартларына  мөрәҗәгать итүдән гыйбарәт. Шул ук вакытта мөнәсәбәт кайбер сәбәпләр аркасында җитди тәнкыйтькә эләгә: “Цивилизация” төшенчәсе бер мәгънәле билгеләмәгә ия түгел һәм, кайчакта, туры килмәгән мәгънәдә дә кулланыла. Цивилизацияле мөнәсәбәт җәмгыять үсешенең социаль-икътисади юнәлешләренә, җитештерү мөнәсәбәтләренең роленә һәм җәмгыятьнеңбарлыкка килүе һәм функция башкару үзенчәлекләренә  йогынты ясаучы сыйныфлар бүленешенә бәйле булмый.  Цивилизацияле  типологиянең җитәрлек дәрәҗәдә эшләнмәве цивилизация классификацияләренең күплеген раслый.</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Цивилизация турында идеяләр XX гасырда илебездә хакимлек иткән идеология – марксизмны өйрәнүләр аркасында бер читтәрәк калды. Шуңа да карамастан,  цивилизация үсеше мәсьәләсенә кагылышлы кайбер  карашларФ.Энгельс хезмәтләрендә очрый. Ул борынгы община строеннан цивилизациягә күчүне анализлап, аның төп характеристикаларын: хезмәтнең иҗтимагый бүленешен һәм аеруча шәһәрнең авылдан, акыл хезмәтенең физик хезмәттән аерылуын, товар-акча мөнәсәбәтләре һәм товар җитештерү пәйда булуын, җәмгыятьнең эксплуатацияләүче һәм эксплуатацияләнүчеләргә аерылуын,  дәүләт барлыкка килүне, милекне мирас итеп алу хокукын, гаилә  формаларында эчке борылышны, язу барлыкка килүне һәм рухи  җитештерүнең төрле формалары үсүен аерып күрсәтә. Энгельсны,беренче чиратта, цивилизациянең аны җәмгыятьнең борынгы хәленнән аера торган яклары кызыксындыра. Ләкин аның анализы шулай ук киләчәкне һәм  цивилизациягә глобаль,бөтендөнья-тарихи  күренеш буларактөрле яклап якын килүне үз  эченә ала.</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Бүгенге көн күзлегеннән  чыгып караганда, бөтендөнья тарихының нигезендә социаль күренешләрнең  сирәк очрый торган идеяләре, аерым халыклар узган юлның үзенчәлеклелеге ята. Бу концепция буенча барган тарихи процесс  планетаның төрле регионнарында төрле вакытларда һәм хәзерге көндә дә яшәп килә торган цивилизациянең бөтен бер сафының алмашынуы ул.</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Фәнгә “цивилизация” төшенчәсенең күп төрле билгеләмәләре мәгълүм  Инде искә алынганча, цивилизация озак вакытлар кешелекнең кыргыйлык һәм варварлыктан соң килә торган тарихи үсеш этабы буларак каралды. Бүгенге көндә фәнни тикшеренүчеләр андый билгеләмә канәгатьләндерерлек  һәм төгәл түгел дип саныйлар. Цивилизация дигәндә теге яки бу ил төркемнәренең, халыкларының үсешнең аерым этабында сыйфатлы үзенчәлеге (матди, рухи, социаль яшәешнең үзенчәлеге) аңлатыла.</w:t>
      </w: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Борынгы Мәскәү җимерекләре.</w:t>
      </w: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Кайбер  фәнни тишеренүчеләрнең фикере буенча, цивилизацияләр кискен  рәвештә бер-берсеннән аерылалар, чөнки алар социаль кыйммәтләрнең капма-каршы системаларында нигезләнәләр.  Шуның белән бергә, аның иң соңгы чагылышына китереп җиткерелгән әлеге якын килү халыклар үсешендә −гомуми үзенчәлекләрне, тарихи процесста кабатлау элементларын тулысынча юкка чыгарырга  мөмкин. Мәсәлән, рус тарихчысы Н.Я.Данилевский болай дип язган: бөтендөнья тарихы юк, фәкать индивидуаль ябык характерга ия шушы цивилизацияләрнең тарихы гына бар. Бу теория бөтендөнья тарихын заманда һәм пространствода аерып алынган  һәм бер-берсенә каршы куелган культура берлекләренә бүлгәли.</w:t>
      </w:r>
    </w:p>
    <w:p w:rsidR="008B7A66" w:rsidRPr="00755713" w:rsidRDefault="008B7A66" w:rsidP="009E7AC1">
      <w:pPr>
        <w:spacing w:after="0" w:line="360" w:lineRule="auto"/>
        <w:jc w:val="both"/>
        <w:rPr>
          <w:rFonts w:ascii="Times New Roman" w:hAnsi="Times New Roman"/>
          <w:b/>
          <w:i/>
          <w:sz w:val="28"/>
          <w:szCs w:val="28"/>
          <w:lang w:val="tt-RU"/>
        </w:rPr>
      </w:pPr>
      <w:r w:rsidRPr="00755713">
        <w:rPr>
          <w:rFonts w:ascii="Times New Roman" w:hAnsi="Times New Roman"/>
          <w:sz w:val="28"/>
          <w:szCs w:val="28"/>
          <w:lang w:val="tt-RU"/>
        </w:rPr>
        <w:tab/>
        <w:t xml:space="preserve"> Теләсә кайсы цивилизация үзенчәлекле  иҗтимагый җитештерү технологиясе белән генә түгел, бәлки аңа тулаем диярлек туры килә торган  культура белән дәхарактерлана. Аңа билгеле бер  фәлсәфә, иҗтимагый мәгънәви кыйммәтләр, дөньяның гомумиләштерелгән образы, нигезен халык рухы, аның үз-үзенә аерым мөнәсәбәтне шарт итеп куйган әхлагы, ышанулары тәшкил иткән үзенчәлекле тормыш образы хас.   Әлеге  төп тормыш принцибы шушы цивилизациянең кешеләрен халык итеп берләштерә, үз тарихы дәвамында аның бердәмлеген тәэмин итә. Шуңа бәйле  рәвештә һәрбер цивилизациядә һәр аерым очракта үз үзенчәлегенә ия  дүрт система өлешен  аерып карарга мөмкин. Болар: </w:t>
      </w:r>
      <w:r w:rsidRPr="00755713">
        <w:rPr>
          <w:rFonts w:ascii="Times New Roman" w:hAnsi="Times New Roman"/>
          <w:b/>
          <w:i/>
          <w:sz w:val="28"/>
          <w:szCs w:val="28"/>
          <w:lang w:val="tt-RU"/>
        </w:rPr>
        <w:t xml:space="preserve">биосоциаль, икътисади, сәяси </w:t>
      </w:r>
      <w:r w:rsidRPr="00755713">
        <w:rPr>
          <w:rFonts w:ascii="Times New Roman" w:hAnsi="Times New Roman"/>
          <w:sz w:val="28"/>
          <w:szCs w:val="28"/>
          <w:lang w:val="tt-RU"/>
        </w:rPr>
        <w:t>һәм</w:t>
      </w:r>
      <w:r w:rsidRPr="00755713">
        <w:rPr>
          <w:rFonts w:ascii="Times New Roman" w:hAnsi="Times New Roman"/>
          <w:b/>
          <w:i/>
          <w:sz w:val="28"/>
          <w:szCs w:val="28"/>
          <w:lang w:val="tt-RU"/>
        </w:rPr>
        <w:t xml:space="preserve"> мәдәни. </w:t>
      </w: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ЦИВИЛИЗАЦИЯ ТИПЛАРЫ</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Тарихчылар Борынгы Һиндстан белән Кытай, мөселман Көнчыгышы илләре, Вавилон һәм Борынгы Мисыр кебек борынгы цивилизацияләрне, шулай ук Урта гасыр цивилизацияләрен аерып күрсәтәләр. Алар барысы да  </w:t>
      </w:r>
      <w:r w:rsidRPr="00755713">
        <w:rPr>
          <w:rFonts w:ascii="Times New Roman" w:hAnsi="Times New Roman"/>
          <w:b/>
          <w:i/>
          <w:sz w:val="28"/>
          <w:szCs w:val="28"/>
          <w:lang w:val="tt-RU"/>
        </w:rPr>
        <w:t>индустриальгә кадәрге цивилизацияләр</w:t>
      </w:r>
      <w:r w:rsidRPr="00755713">
        <w:rPr>
          <w:rFonts w:ascii="Times New Roman" w:hAnsi="Times New Roman"/>
          <w:sz w:val="28"/>
          <w:szCs w:val="28"/>
          <w:lang w:val="tt-RU"/>
        </w:rPr>
        <w:t>гә керәләр. Аларның  үзләренә бер төрле культуралары  инде урнашкан  тормыш тәртипләрен саклауга юнәлгән булган. Ата-бабалар тәҗрибәсен эченә алган традицион үрнәкләргә һәм нормаларга өстенлек бирелгән. Эшчәнлек төрләре, аларның чаралары һәм максатлары акрын тизлек белән  үзгәргән.</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Цивилизациянең махсус тибы булып  Яңарыш чорында  үзенең тизләнешен башлаган Европа саналды. Ул башка кыйммәтләргә нигезләнә. Мәсәлән,  фәннең әһәмиятенә, һәрдаим прогресска, эшчәнлек формаларының үзгәрешләренә омтылыш бара.  Кешенең табигатен  аңлау да, аның иҗтимагый җәмгыятьтәге роле дә башкача хәл ителә. Ул кеше аңына  Илаһилык образы һәм шуңа охшатып   тудырылган әхлак һәм мөнәсәбәтләр турындагы христиан тәгълиматына нигезләп сеңдерелә. </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Яңа заман</w:t>
      </w:r>
      <w:r w:rsidRPr="00755713">
        <w:rPr>
          <w:rFonts w:ascii="Times New Roman" w:hAnsi="Times New Roman"/>
          <w:b/>
          <w:i/>
          <w:sz w:val="28"/>
          <w:szCs w:val="28"/>
          <w:lang w:val="tt-RU"/>
        </w:rPr>
        <w:t>индустриаль цивилизация</w:t>
      </w:r>
      <w:r w:rsidRPr="00755713">
        <w:rPr>
          <w:rFonts w:ascii="Times New Roman" w:hAnsi="Times New Roman"/>
          <w:sz w:val="28"/>
          <w:szCs w:val="28"/>
          <w:lang w:val="tt-RU"/>
        </w:rPr>
        <w:t xml:space="preserve"> үсешечоры  булды. Аңа башлангычны символы пар машинасы булган сәнәгать революциясе сала. Индустриаль цивилизациянең нигезен икътисад тәшкил итә, аның кысаларында һәрдаим нәрсәдер үзгәрә, камилләшә. Шулай итеп, индустриаль цивилизациягә  </w:t>
      </w:r>
      <w:r w:rsidRPr="00755713">
        <w:rPr>
          <w:rFonts w:ascii="Times New Roman" w:hAnsi="Times New Roman"/>
          <w:i/>
          <w:sz w:val="28"/>
          <w:szCs w:val="28"/>
          <w:lang w:val="tt-RU"/>
        </w:rPr>
        <w:t>динамиклык</w:t>
      </w:r>
      <w:r w:rsidRPr="00755713">
        <w:rPr>
          <w:rFonts w:ascii="Times New Roman" w:hAnsi="Times New Roman"/>
          <w:sz w:val="28"/>
          <w:szCs w:val="28"/>
          <w:lang w:val="tt-RU"/>
        </w:rPr>
        <w:t xml:space="preserve"> хас.</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Хәзер, XXI гасыр башында, мәгълүматлар һәм белемнәр  өстенлегенә нигезләнгән </w:t>
      </w:r>
      <w:r w:rsidRPr="00755713">
        <w:rPr>
          <w:rFonts w:ascii="Times New Roman" w:hAnsi="Times New Roman"/>
          <w:b/>
          <w:i/>
          <w:sz w:val="28"/>
          <w:szCs w:val="28"/>
          <w:lang w:val="tt-RU"/>
        </w:rPr>
        <w:t>постиндустриаль цивилизация</w:t>
      </w:r>
      <w:r w:rsidRPr="00755713">
        <w:rPr>
          <w:rFonts w:ascii="Times New Roman" w:hAnsi="Times New Roman"/>
          <w:sz w:val="28"/>
          <w:szCs w:val="28"/>
          <w:lang w:val="tt-RU"/>
        </w:rPr>
        <w:t>урнаштыру бара. Постиндустриаль цивилизациянең символы  − компьютер, ә максаты – шәхеснең төрле яктан үсеше(8нче схема).</w:t>
      </w: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8 нче схема. Цивилизация типлары.</w:t>
      </w:r>
    </w:p>
    <w:p w:rsidR="008B7A66" w:rsidRPr="00755713" w:rsidRDefault="008B7A66" w:rsidP="009E7AC1">
      <w:pPr>
        <w:spacing w:after="0" w:line="360" w:lineRule="auto"/>
        <w:jc w:val="both"/>
        <w:rPr>
          <w:rFonts w:ascii="Times New Roman" w:hAnsi="Times New Roman"/>
          <w:sz w:val="28"/>
          <w:szCs w:val="28"/>
          <w:lang w:val="tt-RU"/>
        </w:rPr>
      </w:pPr>
      <w:r>
        <w:rPr>
          <w:noProof/>
          <w:lang w:eastAsia="ru-RU"/>
        </w:rPr>
        <w:pict>
          <v:rect id="_x0000_s1125" style="position:absolute;left:0;text-align:left;margin-left:148.95pt;margin-top:19.2pt;width:161.25pt;height:33pt;z-index:251488256">
            <v:textbox>
              <w:txbxContent>
                <w:p w:rsidR="008B7A66" w:rsidRPr="003D3BD7" w:rsidRDefault="008B7A66" w:rsidP="009E7AC1">
                  <w:pPr>
                    <w:jc w:val="center"/>
                    <w:rPr>
                      <w:rFonts w:ascii="Times New Roman" w:hAnsi="Times New Roman"/>
                      <w:sz w:val="28"/>
                      <w:szCs w:val="28"/>
                      <w:lang w:val="tt-RU"/>
                    </w:rPr>
                  </w:pPr>
                  <w:r w:rsidRPr="003D3BD7">
                    <w:rPr>
                      <w:rFonts w:ascii="Times New Roman" w:hAnsi="Times New Roman"/>
                      <w:sz w:val="28"/>
                      <w:szCs w:val="28"/>
                      <w:lang w:val="tt-RU"/>
                    </w:rPr>
                    <w:t>Цивилизация типлары</w:t>
                  </w:r>
                </w:p>
              </w:txbxContent>
            </v:textbox>
          </v:rect>
        </w:pict>
      </w: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jc w:val="both"/>
        <w:rPr>
          <w:rFonts w:ascii="Times New Roman" w:hAnsi="Times New Roman"/>
          <w:sz w:val="28"/>
          <w:szCs w:val="28"/>
          <w:lang w:val="tt-RU"/>
        </w:rPr>
      </w:pPr>
      <w:r>
        <w:rPr>
          <w:noProof/>
          <w:lang w:eastAsia="ru-RU"/>
        </w:rPr>
        <w:pict>
          <v:shape id="_x0000_s1126" type="#_x0000_t32" style="position:absolute;left:0;text-align:left;margin-left:227.7pt;margin-top:3.9pt;width:.75pt;height:48.1pt;z-index:251494400" o:connectortype="straight">
            <v:stroke endarrow="block"/>
          </v:shape>
        </w:pict>
      </w:r>
    </w:p>
    <w:p w:rsidR="008B7A66" w:rsidRPr="00755713" w:rsidRDefault="008B7A66" w:rsidP="009E7AC1">
      <w:pPr>
        <w:spacing w:after="0" w:line="360" w:lineRule="auto"/>
        <w:jc w:val="both"/>
        <w:rPr>
          <w:rFonts w:ascii="Times New Roman" w:hAnsi="Times New Roman"/>
          <w:sz w:val="28"/>
          <w:szCs w:val="28"/>
          <w:lang w:val="tt-RU"/>
        </w:rPr>
      </w:pPr>
      <w:r>
        <w:rPr>
          <w:noProof/>
          <w:lang w:eastAsia="ru-RU"/>
        </w:rPr>
        <w:pict>
          <v:shape id="_x0000_s1127" type="#_x0000_t32" style="position:absolute;left:0;text-align:left;margin-left:403.2pt;margin-top:4.5pt;width:0;height:23.35pt;z-index:251495424" o:connectortype="straight">
            <v:stroke endarrow="block"/>
          </v:shape>
        </w:pict>
      </w:r>
      <w:r>
        <w:rPr>
          <w:noProof/>
          <w:lang w:eastAsia="ru-RU"/>
        </w:rPr>
        <w:pict>
          <v:shape id="_x0000_s1128" type="#_x0000_t32" style="position:absolute;left:0;text-align:left;margin-left:22.95pt;margin-top:3pt;width:0;height:24.85pt;z-index:251493376" o:connectortype="straight">
            <v:stroke endarrow="block"/>
          </v:shape>
        </w:pict>
      </w:r>
      <w:r>
        <w:rPr>
          <w:noProof/>
          <w:lang w:eastAsia="ru-RU"/>
        </w:rPr>
        <w:pict>
          <v:shape id="_x0000_s1129" type="#_x0000_t32" style="position:absolute;left:0;text-align:left;margin-left:22.95pt;margin-top:3pt;width:380.25pt;height:1.5pt;z-index:251492352" o:connectortype="straight"/>
        </w:pict>
      </w:r>
    </w:p>
    <w:p w:rsidR="008B7A66" w:rsidRPr="00755713" w:rsidRDefault="008B7A66" w:rsidP="009E7AC1">
      <w:pPr>
        <w:spacing w:after="0" w:line="360" w:lineRule="auto"/>
        <w:jc w:val="both"/>
        <w:rPr>
          <w:rFonts w:ascii="Times New Roman" w:hAnsi="Times New Roman"/>
          <w:sz w:val="28"/>
          <w:szCs w:val="28"/>
          <w:lang w:val="tt-RU"/>
        </w:rPr>
      </w:pPr>
      <w:r>
        <w:rPr>
          <w:noProof/>
          <w:lang w:eastAsia="ru-RU"/>
        </w:rPr>
        <w:pict>
          <v:rect id="_x0000_s1130" style="position:absolute;left:0;text-align:left;margin-left:322.2pt;margin-top:3.75pt;width:161.25pt;height:33pt;z-index:251489280">
            <v:textbox>
              <w:txbxContent>
                <w:p w:rsidR="008B7A66" w:rsidRPr="003D3BD7" w:rsidRDefault="008B7A66" w:rsidP="009E7AC1">
                  <w:pPr>
                    <w:jc w:val="center"/>
                    <w:rPr>
                      <w:rFonts w:ascii="Times New Roman" w:hAnsi="Times New Roman"/>
                      <w:sz w:val="28"/>
                      <w:szCs w:val="28"/>
                      <w:lang w:val="tt-RU"/>
                    </w:rPr>
                  </w:pPr>
                  <w:r>
                    <w:rPr>
                      <w:rFonts w:ascii="Times New Roman" w:hAnsi="Times New Roman"/>
                      <w:sz w:val="28"/>
                      <w:szCs w:val="28"/>
                      <w:lang w:val="tt-RU"/>
                    </w:rPr>
                    <w:t>постиндустриаль</w:t>
                  </w:r>
                </w:p>
              </w:txbxContent>
            </v:textbox>
          </v:rect>
        </w:pict>
      </w:r>
      <w:r>
        <w:rPr>
          <w:noProof/>
          <w:lang w:eastAsia="ru-RU"/>
        </w:rPr>
        <w:pict>
          <v:rect id="_x0000_s1131" style="position:absolute;left:0;text-align:left;margin-left:143.7pt;margin-top:3.75pt;width:161.25pt;height:33pt;z-index:251490304">
            <v:textbox>
              <w:txbxContent>
                <w:p w:rsidR="008B7A66" w:rsidRPr="003D3BD7" w:rsidRDefault="008B7A66" w:rsidP="009E7AC1">
                  <w:pPr>
                    <w:jc w:val="center"/>
                    <w:rPr>
                      <w:rFonts w:ascii="Times New Roman" w:hAnsi="Times New Roman"/>
                      <w:sz w:val="28"/>
                      <w:szCs w:val="28"/>
                      <w:lang w:val="tt-RU"/>
                    </w:rPr>
                  </w:pPr>
                  <w:r>
                    <w:rPr>
                      <w:rFonts w:ascii="Times New Roman" w:hAnsi="Times New Roman"/>
                      <w:sz w:val="28"/>
                      <w:szCs w:val="28"/>
                      <w:lang w:val="tt-RU"/>
                    </w:rPr>
                    <w:t>индустриаль</w:t>
                  </w:r>
                </w:p>
              </w:txbxContent>
            </v:textbox>
          </v:rect>
        </w:pict>
      </w:r>
      <w:r>
        <w:rPr>
          <w:noProof/>
          <w:lang w:eastAsia="ru-RU"/>
        </w:rPr>
        <w:pict>
          <v:rect id="_x0000_s1132" style="position:absolute;left:0;text-align:left;margin-left:-47.55pt;margin-top:3.75pt;width:161.25pt;height:33pt;z-index:251491328">
            <v:textbox>
              <w:txbxContent>
                <w:p w:rsidR="008B7A66" w:rsidRPr="003D3BD7" w:rsidRDefault="008B7A66" w:rsidP="009E7AC1">
                  <w:pPr>
                    <w:jc w:val="center"/>
                    <w:rPr>
                      <w:rFonts w:ascii="Times New Roman" w:hAnsi="Times New Roman"/>
                      <w:sz w:val="28"/>
                      <w:szCs w:val="28"/>
                      <w:lang w:val="tt-RU"/>
                    </w:rPr>
                  </w:pPr>
                  <w:r>
                    <w:rPr>
                      <w:rFonts w:ascii="Times New Roman" w:hAnsi="Times New Roman"/>
                      <w:sz w:val="28"/>
                      <w:szCs w:val="28"/>
                      <w:lang w:val="tt-RU"/>
                    </w:rPr>
                    <w:t>индустриальгә кадәр</w:t>
                  </w:r>
                </w:p>
              </w:txbxContent>
            </v:textbox>
          </v:rect>
        </w:pict>
      </w:r>
    </w:p>
    <w:p w:rsidR="008B7A66" w:rsidRPr="00755713" w:rsidRDefault="008B7A66" w:rsidP="009E7AC1">
      <w:pPr>
        <w:tabs>
          <w:tab w:val="left" w:pos="309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Цивилизация социокультура белемен күз алдына китерә. Әгәр “культура” төшенчәсе кешене характерласа, аның үсеш дәрәҗәсен, эшчәнлегендә, иҗатында үз-үзен раслау  юлларын  ачыкласа, “цивилизация” төшенчәсе исә  культураның үзенең социаль яшәешен характерлый.</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Культура һәм цивилизация бәйләнеше күптән билгеле булган.  Еш кына бу төшенчәләр бердәй дип танылган. Культура үсеше цивилизация үсеше буларак каралган. Алар арасында аерма шунда:  культура – халык һәм индивидның(культуралы кеше) үзбилгеләнү нәтиҗәсе ул, шул ук вакытта цивилизация – техниканың казанышлары һәм алар белән бәйләнгән уңайлыклар җыелмасы. Уңайлыклар  цивилизацияле кеше алдына  аерым  әхлакый һәм физик таләпләр куя, аларга күнгәндә  культура өчен аның инде вакыты да, көче дә калмый, ә кайчакта хәтта  цивилизацияле генә түгел, культуралы булуга эчке ихтыяҗы да югала.</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Цивилизациянең күп төрле характеристикалары очраклы түгел, алар тарихи процессның кайбер реаль якларын һәм үзенчәлекләрен чагылдыра. Әмма аларның бәяләре еш кына берьяклы була, һәм шуның белән цивилизациянең күпсанлы концепцияләренә тәнкыйди мөнәсәбәтләр өчен нигез булып тора. Шуның белән бергә яшәеш “цивилизация” төшенчәсен куллану  һәм аны реаль фәнни эчтәлектән аерып бирүзарурлыгын күрсәтте. Цивилизация,  кеше тарафыннан үзгәртелгән, культуралашкан тарихи табигатьне(кеше кул-аягы тимәгән табигатьтә цивилизациянең булуы мөмкин түгел) һәм бу үзгәрешләр ысулы –культураны үзләштергән һәм үзләре яши торган культуралашкан мохиттә  яшәргә һәм эшләргә сәләтле  кешене,  шулай ук культураның социаль төзелеше формасы, аның яшәешен һәм дәвамлылыгын тәэмин итүче буларак, иҗтимагый мөнәсәбәтләрнең җыелмасын үз эченә ала.</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Цивилизация – тар милли генә түгел, глобаль төшенчә дә.  Андый караш күп кенә глобаль проблемаларның табигатен,  гомумән хәзерге заман  цивилизациясенең каршылыклары  буларак, тагын да төгәлрәк ачыкларга мөмкинлек бирә. Әйләнә-тирә мохитне җитештерү һәм куллану калдыклары белән пычрату, табигать ресурсларына ерткычларча мөнәсәбәт, табигатьтән рациональ булмаган файдалану хәзерге заман цивилизациянең иң кискен проблемаларыннан берсе булган катлаулы экологик вазгыятьне  китереп чыгарды, аны чишү өчен бөтендөнья җәмгыятенең  барлык әгъзалары көчен берләштерү таләп ителә.</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Демография  һәм энергетика проблемалары, Җир шарының арта баручы халкын азык-төлек белән тәэмин итү мәсьәләләре дәүләт чикләреннән үтеп чыга һәм глобаль гомумцивилизацион төсмер  ала.  Кешелек алдында гомуми максат тора – цивилизацияне саклау, үзеңнең исән калуыңны тәэмин итү.</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Хәзерге фәндә күптәннән инде бәхәс бара: дөнья кыйммәтләре бар кешелек милке булган бердәм цивилизациягә таба хәрәкәт итә, яисә үсеш юнәлеше  хәтта мәдәни-тарихи төрлелеккә таба көчәеп китә һәм җәмгыять мөстәкыйль рәвештә үсә торган  цивилизацияләр җыелмасы булып тора.</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Икенче караш  яклылар әлеге  бәхәссез фикерне аерып әйтәләр: яшәргә сәләтле теләсә кайсы организмның(шул исәптән кешеләр төркемнәренең) нигезендә төрлелек ята.  Барлык халыклар өчен бердәм, гомуми кыйммәтләрнең,  культура традицияләренең, тормыш тәртибенең таралышы исә кешелек җәмгыяте үсешенә чик куя.</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Икенче якның да нигезле дәлиле  бар: иҗтимагый тарихи үсеш төгәл фактлар белән раслана һәм ныгытыла, аерым цивилизацияләр тарафыннан эшләнгән кайбер мөһим формалар һәм казанышлар гомумтанылу һәм таралыш алачак. Мәсәлән, </w:t>
      </w:r>
      <w:r w:rsidRPr="00755713">
        <w:rPr>
          <w:rFonts w:ascii="Times New Roman" w:hAnsi="Times New Roman"/>
          <w:b/>
          <w:i/>
          <w:sz w:val="28"/>
          <w:szCs w:val="28"/>
          <w:lang w:val="tt-RU"/>
        </w:rPr>
        <w:t>Европа илләрецивилизациясендә барлыкка килгән</w:t>
      </w:r>
      <w:r w:rsidRPr="00755713">
        <w:rPr>
          <w:rFonts w:ascii="Times New Roman" w:hAnsi="Times New Roman"/>
          <w:sz w:val="28"/>
          <w:szCs w:val="28"/>
          <w:lang w:val="tt-RU"/>
        </w:rPr>
        <w:t xml:space="preserve">, әмма хәзер гомумкешелек әһәмияткә  ия </w:t>
      </w:r>
      <w:r w:rsidRPr="00755713">
        <w:rPr>
          <w:rFonts w:ascii="Times New Roman" w:hAnsi="Times New Roman"/>
          <w:i/>
          <w:sz w:val="28"/>
          <w:szCs w:val="28"/>
          <w:lang w:val="tt-RU"/>
        </w:rPr>
        <w:t xml:space="preserve">булган </w:t>
      </w:r>
      <w:r w:rsidRPr="00755713">
        <w:rPr>
          <w:rFonts w:ascii="Times New Roman" w:hAnsi="Times New Roman"/>
          <w:b/>
          <w:i/>
          <w:sz w:val="28"/>
          <w:szCs w:val="28"/>
          <w:lang w:val="tt-RU"/>
        </w:rPr>
        <w:t>кыйммәтләргә</w:t>
      </w:r>
      <w:r w:rsidRPr="00755713">
        <w:rPr>
          <w:rFonts w:ascii="Times New Roman" w:hAnsi="Times New Roman"/>
          <w:sz w:val="28"/>
          <w:szCs w:val="28"/>
          <w:lang w:val="tt-RU"/>
        </w:rPr>
        <w:t xml:space="preserve"> түбәндәгеләрне кертәләр.</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Җитештерү-икътисади мөнәсәбәтләр өлкәсе</w:t>
      </w:r>
      <w:r w:rsidRPr="00755713">
        <w:rPr>
          <w:rFonts w:ascii="Times New Roman" w:hAnsi="Times New Roman"/>
          <w:i/>
          <w:sz w:val="28"/>
          <w:szCs w:val="28"/>
          <w:lang w:val="tt-RU"/>
        </w:rPr>
        <w:t>ндә</w:t>
      </w:r>
      <w:r w:rsidRPr="00755713">
        <w:rPr>
          <w:rFonts w:ascii="Times New Roman" w:hAnsi="Times New Roman"/>
          <w:sz w:val="28"/>
          <w:szCs w:val="28"/>
          <w:lang w:val="tt-RU"/>
        </w:rPr>
        <w:t xml:space="preserve">  ул – җитештерү көчләренең үсешенә ирешелгән дәрәҗә, фәнни-техник революциянең яңа этабы нигезендә барлыкка килгән хәзерге заман технологияләре, товар-акча мөнәсәбәтләре системасы, базар булу. Кешелек тарафыннан тупланган тәҗрибә әлегә җитештерү белән куллануны үзара рациональрәк чагыштыра алырга мөмкинлек бирә торган бернинди башка механизм эшләп чыгарылмавын күрсәтә. </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Сәяси өлкәдә</w:t>
      </w:r>
      <w:r w:rsidRPr="00755713">
        <w:rPr>
          <w:rFonts w:ascii="Times New Roman" w:hAnsi="Times New Roman"/>
          <w:sz w:val="28"/>
          <w:szCs w:val="28"/>
          <w:lang w:val="tt-RU"/>
        </w:rPr>
        <w:t xml:space="preserve"> гомумцивилизацион базага демократик нормалар нигезендә эшли торган  хокук дәүләте керә.</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Рухи-әхлакый өлкәдә</w:t>
      </w:r>
      <w:r w:rsidRPr="00755713">
        <w:rPr>
          <w:rFonts w:ascii="Times New Roman" w:hAnsi="Times New Roman"/>
          <w:sz w:val="28"/>
          <w:szCs w:val="28"/>
          <w:lang w:val="tt-RU"/>
        </w:rPr>
        <w:t xml:space="preserve"> бар халыкларның гомуммилкен фән, сәнгать, күп буыннарның  культурасы, шулай ук гомумкешелек әхлак кыйммәтләре тәшкил итә.</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Хәзерге дөнья цивилизациясе үсешенең төп факторы булып бертөрлелеккә омтылу санала.  Массакүләм мәгълүмат чаралары ярдәмендә  миллионлаган кешеләр Җир шарының төрле өлешләрендә барган  вакыйгаларның шаһите була, культураның төрле күренешләренә  кушылалар, бу исә аларның кызыксынуларын бердәйләштерә. Кешеләрне ерак араларга, планетаның теләсә кайсы ноктасына күчереп урнаштыру гадәти күренешкә әйләнде. Болар бар да </w:t>
      </w:r>
      <w:r w:rsidRPr="00755713">
        <w:rPr>
          <w:rFonts w:ascii="Times New Roman" w:hAnsi="Times New Roman"/>
          <w:b/>
          <w:i/>
          <w:sz w:val="28"/>
          <w:szCs w:val="28"/>
          <w:lang w:val="tt-RU"/>
        </w:rPr>
        <w:t>бөтендөнья берләшмәләренең глобальләшүе</w:t>
      </w:r>
      <w:r w:rsidRPr="00755713">
        <w:rPr>
          <w:rFonts w:ascii="Times New Roman" w:hAnsi="Times New Roman"/>
          <w:sz w:val="28"/>
          <w:szCs w:val="28"/>
          <w:lang w:val="tt-RU"/>
        </w:rPr>
        <w:t xml:space="preserve"> турында сөйли,  бу исә үзара культура аерымлыклары бетерелгән кешеләрне берләштерү һәм кешелекнең бердәм социаль берлеккә хәрәкәте процессын белдерә.</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9E7AC1">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“Культура” төшенчәсенә киңәйтелгән билгеләмә бирегез.</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2.Нәрсә ул цивилизация? Үткәндәге фәлсәфәчеләр  тарафыннан бу төшенчә ничек аңлатылды?</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3.Культура һәм цивилизациянең үзара бәйләнеше нидән гыйбарәт?</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 Тарихка цивилизацияле якын килүнең асылын  аңлатып бирегез?</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5.Цивилизацияне марксистик аңлату үзенчәлекләрен характерлагыз.</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6.Хәзерге заман цивилизациясенең үзенчәлекләре нидән гыйбарәт? Хәзерге заман цивилизациясе алдында нинди проблемалар тора?</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7.Кешелек тарихында нинди цивилизацияләр була? Аларны аерып торган үзенчәлекләрне атагыз.</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8.Нинди факторларга таяныпхәзерге дөньядабердәм гомумкешелек цивилизациясе формалашуы хакында   әйтергә була?</w:t>
      </w:r>
    </w:p>
    <w:p w:rsidR="008B7A66" w:rsidRPr="00755713" w:rsidRDefault="008B7A66" w:rsidP="009E7AC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9. Нәрсә улГЛОБАЛЬЛӘШТЕРҮ? Аның төп үзенчәлекләре ниндиләр?</w:t>
      </w:r>
    </w:p>
    <w:p w:rsidR="008B7A66" w:rsidRPr="00755713" w:rsidRDefault="008B7A66" w:rsidP="009E7AC1">
      <w:pPr>
        <w:spacing w:after="0" w:line="360" w:lineRule="auto"/>
        <w:jc w:val="both"/>
        <w:rPr>
          <w:rFonts w:ascii="Times New Roman" w:hAnsi="Times New Roman"/>
          <w:sz w:val="28"/>
          <w:szCs w:val="28"/>
          <w:lang w:val="tt-RU"/>
        </w:rPr>
      </w:pPr>
    </w:p>
    <w:p w:rsidR="008B7A66" w:rsidRPr="00755713" w:rsidRDefault="008B7A66" w:rsidP="009E7AC1">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9E7AC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“Хәзерге кешелек дөньясы: бердәм цивилизация яисә цивилизацияләр җыелмасымы?” дигән темага инша языгыз.</w:t>
      </w: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0D72A6">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1.12. ҖӘМГЫЯТЬЛӘР ТИПОЛОГИЯСЕ</w:t>
      </w:r>
    </w:p>
    <w:p w:rsidR="008B7A66" w:rsidRPr="00755713" w:rsidRDefault="008B7A66" w:rsidP="000D72A6">
      <w:pPr>
        <w:spacing w:after="0" w:line="360" w:lineRule="auto"/>
        <w:jc w:val="both"/>
        <w:rPr>
          <w:rFonts w:ascii="Times New Roman" w:hAnsi="Times New Roman"/>
          <w:sz w:val="28"/>
          <w:szCs w:val="28"/>
          <w:lang w:val="tt-RU"/>
        </w:rPr>
      </w:pPr>
    </w:p>
    <w:p w:rsidR="008B7A66" w:rsidRPr="00755713" w:rsidRDefault="008B7A66" w:rsidP="000D72A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ҖӘМГЫЯТЬ ТИПЛАРЫ</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Җәмгыять – һәр аерым  очракта үзенчәлекле сыйфатларга  ия күпкырлы күренеш. Җәмгыятьләрнең күптөрлелеге аларның классификацияләренең төрле вариантлары барлыкка килүгә сәбәп булды. Шуларның берсе җәмгыятьләрнең типологиясеннән гыйбарәт.</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Җәмгыятьләрнең типологиясе</w:t>
      </w:r>
      <w:r w:rsidRPr="00755713">
        <w:rPr>
          <w:rFonts w:ascii="Times New Roman" w:hAnsi="Times New Roman"/>
          <w:sz w:val="28"/>
          <w:szCs w:val="28"/>
          <w:lang w:val="tt-RU"/>
        </w:rPr>
        <w:t xml:space="preserve"> булып  аларның социаль, икътисади, тарихи, мәдәни һ.б.  критерийлар нигезендә бүленеше санала.</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“Тип” төшенчәсе аерым төр предметлар өчен үрнәк  булырдай охшаш объектларның нигезен тәшкил итә торган  форманы күздә тота. Хәзерге дөньяда үзара күп параметрлар буенча аерылып торган ачык та(аралашу теле, культура, географик урын һ.б.), шулай ук ябык та(социаль тупланганлык дәрәҗәсе, тотрыклылык дәрәҗәсе һ.б.) җәмгыять типлары бар. Фәнни классификация җәмгыятьләрнең бер төркемнәрен  икенчесеннән аерып торган һәм теге яки бу төркемнәрнең  җәмгыятьләрен берләштергән иң әһәмиятле, типик сыйфатларны аеруны шарт итеп куя. </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Типологиягә карашларның  берсе барлык җәмгыятьләрне</w:t>
      </w:r>
      <w:r w:rsidRPr="00755713">
        <w:rPr>
          <w:rFonts w:ascii="Times New Roman" w:hAnsi="Times New Roman"/>
          <w:i/>
          <w:sz w:val="28"/>
          <w:szCs w:val="28"/>
          <w:lang w:val="tt-RU"/>
        </w:rPr>
        <w:t>идарә итү саны дәрәҗәсенә</w:t>
      </w:r>
      <w:r w:rsidRPr="00755713">
        <w:rPr>
          <w:rFonts w:ascii="Times New Roman" w:hAnsi="Times New Roman"/>
          <w:sz w:val="28"/>
          <w:szCs w:val="28"/>
          <w:lang w:val="tt-RU"/>
        </w:rPr>
        <w:t xml:space="preserve">һәм </w:t>
      </w:r>
      <w:r w:rsidRPr="00755713">
        <w:rPr>
          <w:rFonts w:ascii="Times New Roman" w:hAnsi="Times New Roman"/>
          <w:i/>
          <w:sz w:val="28"/>
          <w:szCs w:val="28"/>
          <w:lang w:val="tt-RU"/>
        </w:rPr>
        <w:t xml:space="preserve">социаль бүленеше  дәрәҗәсенә </w:t>
      </w:r>
      <w:r w:rsidRPr="00755713">
        <w:rPr>
          <w:rFonts w:ascii="Times New Roman" w:hAnsi="Times New Roman"/>
          <w:sz w:val="28"/>
          <w:szCs w:val="28"/>
          <w:lang w:val="tt-RU"/>
        </w:rPr>
        <w:t xml:space="preserve">бәйле рәвештә гади һәм катлаулыга бүлә. </w:t>
      </w:r>
      <w:r w:rsidRPr="00755713">
        <w:rPr>
          <w:rFonts w:ascii="Times New Roman" w:hAnsi="Times New Roman"/>
          <w:b/>
          <w:i/>
          <w:sz w:val="28"/>
          <w:szCs w:val="28"/>
          <w:lang w:val="tt-RU"/>
        </w:rPr>
        <w:t>Гади җәмгыять</w:t>
      </w:r>
      <w:r w:rsidRPr="00755713">
        <w:rPr>
          <w:rFonts w:ascii="Times New Roman" w:hAnsi="Times New Roman"/>
          <w:sz w:val="28"/>
          <w:szCs w:val="28"/>
          <w:lang w:val="tt-RU"/>
        </w:rPr>
        <w:t xml:space="preserve"> ул – составына керә торган өлешләре бер төрле, анда байлар да, ярлылар да, җитәкчеләр һәм буйсынучылар да юк, яки башлангыч  хәлендә булган җәмгыять. Кешелек цивилизациясе таңында борынгы җәмгыять шундый була. Һәм хәзерге көндә дә Җирнең аулак почмакларында үсешнең борынгы-община стадиясендәге  кабиләләр яши.</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Гадиеннән аермалы буларак, </w:t>
      </w:r>
      <w:r w:rsidRPr="00755713">
        <w:rPr>
          <w:rFonts w:ascii="Times New Roman" w:hAnsi="Times New Roman"/>
          <w:b/>
          <w:i/>
          <w:sz w:val="28"/>
          <w:szCs w:val="28"/>
          <w:lang w:val="tt-RU"/>
        </w:rPr>
        <w:t>катлаулы җәмгыять</w:t>
      </w:r>
      <w:r w:rsidRPr="00755713">
        <w:rPr>
          <w:rFonts w:ascii="Times New Roman" w:hAnsi="Times New Roman"/>
          <w:sz w:val="28"/>
          <w:szCs w:val="28"/>
          <w:lang w:val="tt-RU"/>
        </w:rPr>
        <w:t xml:space="preserve">ул –бер-берсе белән  үзара бәйләнгән һәм  бер-берсенә бәйле нык үскән структур өлешле җәмгыять. Катлаулы җәмгыятьләрдә кешеләрнең байлар һәм ярлыларга бүленеше яши; махсус идарә аппараты(дәүләт) барлыкка килә; җәмгыятьнең үсеше төрле юнәлешләрдә һәм кызурак темплар белән бара. </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Җәмгыятьнең милеккә бәйле бүленүе  әле борынгы заман-община строе кысаларында ук барлыкка килә, ләкин җәмгыятьнең чын иерархик төзелеше формалашу дәүләт барлыкка килү белән бәйләнгән. Беренче дәүләтләр моннан биш мең еллар элек Евфрат белән Тигр елгалары арасында һәм Мисырда барлыкка килгән. Шуннан бирле күп халыклар котылгысыз рәвештә дәүләтләр булдыру  юлына басалар. Әгәр борынгы заманнарда катлаулы җәмгыятьләр гади җәмгыятьләрнең киң катлавында искәрмә булсалар, хәзер исә, киресенчә, гади җәмгыятьләр катлаулылары  арасында аерым очрак булып тора.</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Җәмгыятьләр типологиясенә хас күренешләрнең   тагын берсе   − аларның </w:t>
      </w:r>
      <w:r w:rsidRPr="00755713">
        <w:rPr>
          <w:rFonts w:ascii="Times New Roman" w:hAnsi="Times New Roman"/>
          <w:i/>
          <w:sz w:val="28"/>
          <w:szCs w:val="28"/>
          <w:lang w:val="tt-RU"/>
        </w:rPr>
        <w:t>язуы булу</w:t>
      </w:r>
      <w:r w:rsidRPr="00755713">
        <w:rPr>
          <w:rFonts w:ascii="Times New Roman" w:hAnsi="Times New Roman"/>
          <w:sz w:val="28"/>
          <w:szCs w:val="28"/>
          <w:lang w:val="tt-RU"/>
        </w:rPr>
        <w:t xml:space="preserve">га бәйле  бүленеше. Шуннан чыгып, алар язуга кадәрле һәм язуы булган җәмгыятьләргә аералар. </w:t>
      </w:r>
      <w:r w:rsidRPr="00755713">
        <w:rPr>
          <w:rFonts w:ascii="Times New Roman" w:hAnsi="Times New Roman"/>
          <w:b/>
          <w:i/>
          <w:sz w:val="28"/>
          <w:szCs w:val="28"/>
          <w:lang w:val="tt-RU"/>
        </w:rPr>
        <w:t>Язуга кадәрге җәмгыятьләрдә</w:t>
      </w:r>
      <w:r w:rsidRPr="00755713">
        <w:rPr>
          <w:rFonts w:ascii="Times New Roman" w:hAnsi="Times New Roman"/>
          <w:sz w:val="28"/>
          <w:szCs w:val="28"/>
          <w:lang w:val="tt-RU"/>
        </w:rPr>
        <w:t xml:space="preserve"> язубулмаган, кешеләр мәгълүматларны бары сөйләм ярдәмендә генә тапшырганнар.   Язулары булган җәмгыятьләрдә мәгълүматларны тапшыру билгеләр ярдәмендә башкарылган. Башта болар ерткыч хайваннар, кошлар, кешеләр, төрле предметларны сурәтләгән рәсемнәр булган. Аннары рәсемнәрнең гадиләшүеннән чөй язуы барлыкка килә. Әмма чын уйлап табу булып авазларны билгеләр белән белдерү – әлифба санала.  Һәр халыкның әлифбасындагы хәрефләр төрле авазлар белдерә. Кызыл балчыктан ясалган табличкаларда, балавыз такталарда, каен тузында, кәгазьдә һ.б.да теркәп куелган белемнәр кешеләрнең күп буынына хезмәт иткән. Америка индеецлары язуның оригиналь төрен уйлап тапканнар. Мәгълүматны тапшыру өчен алар бауның төеннәреннән файдаланган. Андый хатны алучы хәбәрләрне “укый-укый”, акрынлап  төеннәрне чишә барган. Вакытлар узу белән мәгълүмат тарату чаралары катлаулана төшә. Китаплар, газеталар, радио, телевидение, компьютерлар барлыкка китерелә. Әмма язу үзенең мәгънәсен аз гына да югалтмый. </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Язу барлыкка килү кешелекнең кыргыйлыктан һәм варварлыктан  цивилизациягә  күчү юлында  иң мөһим этапларның берсе була. Әмма тарихта да  искәрмәләр  килеп чыга. Мәсәлән, скифларның – безнең эрага кадәр I меңьеллыкта Төньяк Кара диңгез буе районнарында яшәгән халыкның югарыүсешле матди культурасы булуга карамастан,  язуы булмаган. Кайбер борынгы реликт кабиләләр хәзерге көнгә кадәр язусыз.</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Җәмгыятьләрнең </w:t>
      </w:r>
      <w:r w:rsidRPr="00755713">
        <w:rPr>
          <w:rFonts w:ascii="Times New Roman" w:hAnsi="Times New Roman"/>
          <w:i/>
          <w:sz w:val="28"/>
          <w:szCs w:val="28"/>
          <w:lang w:val="tt-RU"/>
        </w:rPr>
        <w:t>җитештерүне билгеләп кую ысулына</w:t>
      </w:r>
      <w:r w:rsidRPr="00755713">
        <w:rPr>
          <w:rFonts w:ascii="Times New Roman" w:hAnsi="Times New Roman"/>
          <w:sz w:val="28"/>
          <w:szCs w:val="28"/>
          <w:lang w:val="tt-RU"/>
        </w:rPr>
        <w:t xml:space="preserve"> нигезләнгән типологиясе бар. Бу критерий буенча җәмгыятьне җыючыларга һәм аучыларга, игенчеләр, терлекчеләр, индустриаль җәмгыятьләргә бүләләр.</w:t>
      </w:r>
    </w:p>
    <w:p w:rsidR="008B7A66" w:rsidRPr="00755713" w:rsidRDefault="008B7A66" w:rsidP="000D72A6">
      <w:pPr>
        <w:spacing w:after="0" w:line="360" w:lineRule="auto"/>
        <w:jc w:val="both"/>
        <w:rPr>
          <w:rFonts w:ascii="Times New Roman" w:hAnsi="Times New Roman"/>
          <w:sz w:val="28"/>
          <w:szCs w:val="28"/>
          <w:lang w:val="tt-RU"/>
        </w:rPr>
      </w:pPr>
    </w:p>
    <w:p w:rsidR="008B7A66" w:rsidRPr="00755713" w:rsidRDefault="008B7A66" w:rsidP="000D72A6">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Шумер чөй язуы.</w:t>
      </w:r>
    </w:p>
    <w:p w:rsidR="008B7A66" w:rsidRPr="00755713" w:rsidRDefault="008B7A66" w:rsidP="000D72A6">
      <w:pPr>
        <w:spacing w:after="0" w:line="360" w:lineRule="auto"/>
        <w:jc w:val="both"/>
        <w:rPr>
          <w:rFonts w:ascii="Times New Roman" w:hAnsi="Times New Roman"/>
          <w:sz w:val="28"/>
          <w:szCs w:val="28"/>
          <w:lang w:val="tt-RU"/>
        </w:rPr>
      </w:pPr>
    </w:p>
    <w:p w:rsidR="008B7A66" w:rsidRPr="00755713" w:rsidRDefault="008B7A66" w:rsidP="000D72A6">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Җыючылар һәм аучылар җәмгыяте</w:t>
      </w:r>
      <w:r w:rsidRPr="00755713">
        <w:rPr>
          <w:rFonts w:ascii="Times New Roman" w:hAnsi="Times New Roman"/>
          <w:sz w:val="28"/>
          <w:szCs w:val="28"/>
          <w:lang w:val="tt-RU"/>
        </w:rPr>
        <w:t xml:space="preserve">борынгы-община строеның үзләштерүче икътисади хакимлеге чорында  яши. Кешеләр табигатьтән әзер продуктларны алганнар һәм тулысынча аның көйсезлекләреннән бәйле булганнар. Климатның үзгәрүе, халык саны арту,  азык-төлек җитмәү аркасында кешеләр яшәү чараларын башка юллар белән хәл иткәннәр.  Җыючылыкка алмашка − игенчелек, ә ауга алмашка терлекчелек килгән. Үзләштерү икътисадын җитештерү икътисадыалыштырган. </w:t>
      </w:r>
      <w:r w:rsidRPr="00755713">
        <w:rPr>
          <w:rFonts w:ascii="Times New Roman" w:hAnsi="Times New Roman"/>
          <w:b/>
          <w:i/>
          <w:sz w:val="28"/>
          <w:szCs w:val="28"/>
          <w:lang w:val="tt-RU"/>
        </w:rPr>
        <w:t>Игенчелек</w:t>
      </w:r>
      <w:r w:rsidRPr="00755713">
        <w:rPr>
          <w:rFonts w:ascii="Times New Roman" w:hAnsi="Times New Roman"/>
          <w:sz w:val="28"/>
          <w:szCs w:val="28"/>
          <w:lang w:val="tt-RU"/>
        </w:rPr>
        <w:t xml:space="preserve">һәм </w:t>
      </w:r>
      <w:r w:rsidRPr="00755713">
        <w:rPr>
          <w:rFonts w:ascii="Times New Roman" w:hAnsi="Times New Roman"/>
          <w:b/>
          <w:i/>
          <w:sz w:val="28"/>
          <w:szCs w:val="28"/>
          <w:lang w:val="tt-RU"/>
        </w:rPr>
        <w:t>терлекчелек җәмгыятьләре</w:t>
      </w:r>
      <w:r w:rsidRPr="00755713">
        <w:rPr>
          <w:rFonts w:ascii="Times New Roman" w:hAnsi="Times New Roman"/>
          <w:sz w:val="28"/>
          <w:szCs w:val="28"/>
          <w:lang w:val="tt-RU"/>
        </w:rPr>
        <w:t xml:space="preserve">озак гасырлар дәвамында бер-берсе белән күрше булып яшәгәннәр. Бу янәшәлек һәрвакыт тыныч булмаган. Еш кына күчмә халыклар  утрак халыкларга  һөҗүм иткән. Ләкин, талануга карамастан, игенчеләр үзләренең хуҗалыкларын торгыза һәм еш кына күчмәләргә кискен каршылык күрсәтә. Тарихтан күренгәнчә, игенчелек җәмгыяте яшәргә сәләтлерәк булганлыктан, халыкларның күпчелеге вакытлар узу белән  утрак тормышка күчә. Нәкъ менә игенчелек белән шөгыльләнүче халыклар, беренче чиратта Европа илләре халкы тарафыннан булдырылган база нигезендә, сәнәгать  җитештерүенә нигезләнгән </w:t>
      </w:r>
      <w:r w:rsidRPr="00755713">
        <w:rPr>
          <w:rFonts w:ascii="Times New Roman" w:hAnsi="Times New Roman"/>
          <w:b/>
          <w:i/>
          <w:sz w:val="28"/>
          <w:szCs w:val="28"/>
          <w:lang w:val="tt-RU"/>
        </w:rPr>
        <w:t>индустриаль җәмгыять</w:t>
      </w:r>
      <w:r w:rsidRPr="00755713">
        <w:rPr>
          <w:rFonts w:ascii="Times New Roman" w:hAnsi="Times New Roman"/>
          <w:sz w:val="28"/>
          <w:szCs w:val="28"/>
          <w:lang w:val="tt-RU"/>
        </w:rPr>
        <w:t xml:space="preserve"> барлыкка китерелә. Ул бары 300−400 ел гына яшәп кала, әмма, алдагы җәмгыятьләрнең үсеш темплары белән чагыштырганда,югарырак дәрәҗәдә булуы белән аерылып тора.</w:t>
      </w:r>
    </w:p>
    <w:p w:rsidR="008B7A66" w:rsidRPr="00755713" w:rsidRDefault="008B7A66" w:rsidP="000D72A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Фәндә ябык һәм ачык типка бүленгән җәмгыять классификацияләре бар. Алар арасындагы аерманың нигезен</w:t>
      </w:r>
      <w:r w:rsidRPr="00755713">
        <w:rPr>
          <w:rFonts w:ascii="Times New Roman" w:hAnsi="Times New Roman"/>
          <w:i/>
          <w:sz w:val="28"/>
          <w:szCs w:val="28"/>
          <w:lang w:val="tt-RU"/>
        </w:rPr>
        <w:t xml:space="preserve">шәхес өстеннән күзәтү дәрәҗәсе </w:t>
      </w:r>
      <w:r w:rsidRPr="00755713">
        <w:rPr>
          <w:rFonts w:ascii="Times New Roman" w:hAnsi="Times New Roman"/>
          <w:sz w:val="28"/>
          <w:szCs w:val="28"/>
          <w:lang w:val="tt-RU"/>
        </w:rPr>
        <w:t xml:space="preserve">һәм </w:t>
      </w:r>
      <w:r w:rsidRPr="00755713">
        <w:rPr>
          <w:rFonts w:ascii="Times New Roman" w:hAnsi="Times New Roman"/>
          <w:i/>
          <w:sz w:val="28"/>
          <w:szCs w:val="28"/>
          <w:lang w:val="tt-RU"/>
        </w:rPr>
        <w:t>индивидның  ирек дәрәҗәсе</w:t>
      </w:r>
      <w:r w:rsidRPr="00755713">
        <w:rPr>
          <w:rFonts w:ascii="Times New Roman" w:hAnsi="Times New Roman"/>
          <w:sz w:val="28"/>
          <w:szCs w:val="28"/>
          <w:lang w:val="tt-RU"/>
        </w:rPr>
        <w:t xml:space="preserve">билгели. </w:t>
      </w:r>
      <w:r w:rsidRPr="00755713">
        <w:rPr>
          <w:rFonts w:ascii="Times New Roman" w:hAnsi="Times New Roman"/>
          <w:b/>
          <w:i/>
          <w:sz w:val="28"/>
          <w:szCs w:val="28"/>
          <w:lang w:val="tt-RU"/>
        </w:rPr>
        <w:t>Ябык җәмгыять</w:t>
      </w:r>
      <w:r w:rsidRPr="00755713">
        <w:rPr>
          <w:rFonts w:ascii="Times New Roman" w:hAnsi="Times New Roman"/>
          <w:sz w:val="28"/>
          <w:szCs w:val="28"/>
          <w:lang w:val="tt-RU"/>
        </w:rPr>
        <w:t xml:space="preserve"> өчен үзгәрми торган  социаль структура, яңалыкларны авыр үзләштерүчәнлек, иске карашлылык, догматик идеология, коллективлык хас. Шундый типтагы җәмгыятьләргә үткәндәге һәм хәзерге барлык демократиягә каршы режимнар карый. </w:t>
      </w:r>
      <w:r w:rsidRPr="00755713">
        <w:rPr>
          <w:rFonts w:ascii="Times New Roman" w:hAnsi="Times New Roman"/>
          <w:b/>
          <w:i/>
          <w:sz w:val="28"/>
          <w:szCs w:val="28"/>
          <w:lang w:val="tt-RU"/>
        </w:rPr>
        <w:t>Ачык җәмгыять</w:t>
      </w:r>
      <w:r w:rsidRPr="00755713">
        <w:rPr>
          <w:rFonts w:ascii="Times New Roman" w:hAnsi="Times New Roman"/>
          <w:sz w:val="28"/>
          <w:szCs w:val="28"/>
          <w:lang w:val="tt-RU"/>
        </w:rPr>
        <w:t xml:space="preserve">динамикалы социаль структура, яңалык кертеп үзгәртүгә сәләтлелек, индивидуальлек һәм демократик идеология белән характерлана. Җәмгыятьнең моңа  охшаш тибы  хәзерге дөньяда, беренче чиратта алга киткән демократик дәүләтләрдә  киң таралган. </w:t>
      </w:r>
    </w:p>
    <w:p w:rsidR="008B7A66" w:rsidRPr="00755713" w:rsidRDefault="008B7A66" w:rsidP="000D72A6">
      <w:pPr>
        <w:spacing w:after="0" w:line="360" w:lineRule="auto"/>
        <w:jc w:val="both"/>
        <w:rPr>
          <w:rFonts w:ascii="Times New Roman" w:hAnsi="Times New Roman"/>
          <w:sz w:val="28"/>
          <w:szCs w:val="28"/>
          <w:lang w:val="tt-RU"/>
        </w:rPr>
      </w:pPr>
    </w:p>
    <w:p w:rsidR="008B7A66" w:rsidRPr="00755713" w:rsidRDefault="008B7A66" w:rsidP="000D72A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ИҖТИМАГЫЙ-ИКЪТИСАДИ ФОРМАЦИЯЛӘРНЕҢ ТИПЛАРЫ</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Илебез фәнендә соңгы вакытларга кадәр   марксистик-ленинчыл тәгълиматка нигезләнгән иҗтимагый-икътисадификерләр, </w:t>
      </w:r>
      <w:r w:rsidRPr="00755713">
        <w:rPr>
          <w:rFonts w:ascii="Times New Roman" w:hAnsi="Times New Roman"/>
          <w:b/>
          <w:i/>
          <w:sz w:val="28"/>
          <w:szCs w:val="28"/>
          <w:lang w:val="tt-RU"/>
        </w:rPr>
        <w:t>җәмгыятьләрнең типологиясенә формацияле  якын килү</w:t>
      </w:r>
      <w:r w:rsidRPr="00755713">
        <w:rPr>
          <w:rFonts w:ascii="Times New Roman" w:hAnsi="Times New Roman"/>
          <w:sz w:val="28"/>
          <w:szCs w:val="28"/>
          <w:lang w:val="tt-RU"/>
        </w:rPr>
        <w:t>хакимлек итә.</w:t>
      </w:r>
    </w:p>
    <w:p w:rsidR="008B7A66" w:rsidRPr="00755713" w:rsidRDefault="008B7A66" w:rsidP="000D72A6">
      <w:pPr>
        <w:spacing w:after="0" w:line="360" w:lineRule="auto"/>
        <w:jc w:val="both"/>
        <w:rPr>
          <w:rFonts w:ascii="Times New Roman" w:hAnsi="Times New Roman"/>
          <w:b/>
          <w:i/>
          <w:sz w:val="28"/>
          <w:szCs w:val="28"/>
          <w:lang w:val="tt-RU"/>
        </w:rPr>
      </w:pP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ab/>
        <w:t>Иҗтимагый-икътисади формация</w:t>
      </w:r>
      <w:r w:rsidRPr="00755713">
        <w:rPr>
          <w:rFonts w:ascii="Times New Roman" w:hAnsi="Times New Roman"/>
          <w:sz w:val="28"/>
          <w:szCs w:val="28"/>
          <w:lang w:val="tt-RU"/>
        </w:rPr>
        <w:t xml:space="preserve"> −  җитештерүнең аерым ысулларына нигезләнгән җәмгыятьнең тарихи тибы. </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0D72A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Җитештерү чараларына милекнең аерым формасына нигезләнгән иҗтимагый мөнәсәбәтләрнең типлары җәмгыятьнең  икътисади </w:t>
      </w:r>
      <w:r w:rsidRPr="00755713">
        <w:rPr>
          <w:rFonts w:ascii="Times New Roman" w:hAnsi="Times New Roman"/>
          <w:i/>
          <w:sz w:val="28"/>
          <w:szCs w:val="28"/>
          <w:lang w:val="tt-RU"/>
        </w:rPr>
        <w:t>базисын</w:t>
      </w:r>
      <w:r w:rsidRPr="00755713">
        <w:rPr>
          <w:rFonts w:ascii="Times New Roman" w:hAnsi="Times New Roman"/>
          <w:sz w:val="28"/>
          <w:szCs w:val="28"/>
          <w:lang w:val="tt-RU"/>
        </w:rPr>
        <w:t xml:space="preserve"> тәшкил итә, ул</w:t>
      </w:r>
      <w:r w:rsidRPr="00755713">
        <w:rPr>
          <w:rFonts w:ascii="Times New Roman" w:hAnsi="Times New Roman"/>
          <w:i/>
          <w:sz w:val="28"/>
          <w:szCs w:val="28"/>
          <w:lang w:val="tt-RU"/>
        </w:rPr>
        <w:t>өскорманың</w:t>
      </w:r>
      <w:r w:rsidRPr="00755713">
        <w:rPr>
          <w:rFonts w:ascii="Times New Roman" w:hAnsi="Times New Roman"/>
          <w:sz w:val="28"/>
          <w:szCs w:val="28"/>
          <w:lang w:val="tt-RU"/>
        </w:rPr>
        <w:t xml:space="preserve">, аның  төп өлешләрен – дәүләт һәм хокук белән  туры килә торган тибын ачыклый. Бер иҗтимагый-икътисади формациянең икенчесе белән алышынуы  җитештерү мөнәсәбәтләренең тибы үзгәрү нәтиҗәсендә килеп чыга, бу  өскормада даими үзгәртеп коруга  сәбәп була. </w:t>
      </w:r>
    </w:p>
    <w:p w:rsidR="008B7A66" w:rsidRPr="00755713" w:rsidRDefault="008B7A66" w:rsidP="000D72A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Кешелек үсешендә марксистик теория биш иҗтимагый-икътисади формацияне җәмгыятьнең аларга яраклы типлары белән аерып күрсәтә:</w:t>
      </w:r>
    </w:p>
    <w:p w:rsidR="008B7A66" w:rsidRPr="00755713" w:rsidRDefault="008B7A66" w:rsidP="000D72A6">
      <w:pPr>
        <w:spacing w:after="0" w:line="360" w:lineRule="auto"/>
        <w:jc w:val="both"/>
        <w:rPr>
          <w:rFonts w:ascii="Times New Roman" w:hAnsi="Times New Roman"/>
          <w:i/>
          <w:sz w:val="28"/>
          <w:szCs w:val="28"/>
          <w:lang w:val="tt-RU"/>
        </w:rPr>
      </w:pPr>
      <w:r w:rsidRPr="00755713">
        <w:rPr>
          <w:rFonts w:ascii="Times New Roman" w:hAnsi="Times New Roman"/>
          <w:i/>
          <w:sz w:val="28"/>
          <w:szCs w:val="28"/>
          <w:lang w:val="tt-RU"/>
        </w:rPr>
        <w:t xml:space="preserve">1)борынгы-община; </w:t>
      </w:r>
    </w:p>
    <w:p w:rsidR="008B7A66" w:rsidRPr="00755713" w:rsidRDefault="008B7A66" w:rsidP="000D72A6">
      <w:pPr>
        <w:spacing w:after="0" w:line="360" w:lineRule="auto"/>
        <w:jc w:val="both"/>
        <w:rPr>
          <w:rFonts w:ascii="Times New Roman" w:hAnsi="Times New Roman"/>
          <w:i/>
          <w:sz w:val="28"/>
          <w:szCs w:val="28"/>
          <w:lang w:val="tt-RU"/>
        </w:rPr>
      </w:pPr>
      <w:r w:rsidRPr="00755713">
        <w:rPr>
          <w:rFonts w:ascii="Times New Roman" w:hAnsi="Times New Roman"/>
          <w:i/>
          <w:sz w:val="28"/>
          <w:szCs w:val="28"/>
          <w:lang w:val="tt-RU"/>
        </w:rPr>
        <w:t>2)колбиләүчелек;</w:t>
      </w:r>
    </w:p>
    <w:p w:rsidR="008B7A66" w:rsidRPr="00755713" w:rsidRDefault="008B7A66" w:rsidP="000D72A6">
      <w:pPr>
        <w:spacing w:after="0" w:line="360" w:lineRule="auto"/>
        <w:jc w:val="both"/>
        <w:rPr>
          <w:rFonts w:ascii="Times New Roman" w:hAnsi="Times New Roman"/>
          <w:i/>
          <w:sz w:val="28"/>
          <w:szCs w:val="28"/>
          <w:lang w:val="tt-RU"/>
        </w:rPr>
      </w:pPr>
      <w:r w:rsidRPr="00755713">
        <w:rPr>
          <w:rFonts w:ascii="Times New Roman" w:hAnsi="Times New Roman"/>
          <w:i/>
          <w:sz w:val="28"/>
          <w:szCs w:val="28"/>
          <w:lang w:val="tt-RU"/>
        </w:rPr>
        <w:t>3)феодаль;</w:t>
      </w:r>
    </w:p>
    <w:p w:rsidR="008B7A66" w:rsidRPr="00755713" w:rsidRDefault="008B7A66" w:rsidP="000D72A6">
      <w:pPr>
        <w:spacing w:after="0" w:line="360" w:lineRule="auto"/>
        <w:jc w:val="both"/>
        <w:rPr>
          <w:rFonts w:ascii="Times New Roman" w:hAnsi="Times New Roman"/>
          <w:i/>
          <w:sz w:val="28"/>
          <w:szCs w:val="28"/>
          <w:lang w:val="tt-RU"/>
        </w:rPr>
      </w:pPr>
      <w:r w:rsidRPr="00755713">
        <w:rPr>
          <w:rFonts w:ascii="Times New Roman" w:hAnsi="Times New Roman"/>
          <w:i/>
          <w:sz w:val="28"/>
          <w:szCs w:val="28"/>
          <w:lang w:val="tt-RU"/>
        </w:rPr>
        <w:t>4)капиталистик;</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5)коммунистик</w:t>
      </w:r>
      <w:r w:rsidRPr="00755713">
        <w:rPr>
          <w:rFonts w:ascii="Times New Roman" w:hAnsi="Times New Roman"/>
          <w:sz w:val="28"/>
          <w:szCs w:val="28"/>
          <w:lang w:val="tt-RU"/>
        </w:rPr>
        <w:t>(9нчы схема).</w:t>
      </w:r>
    </w:p>
    <w:p w:rsidR="008B7A66" w:rsidRPr="00755713" w:rsidRDefault="008B7A66" w:rsidP="000D72A6">
      <w:pPr>
        <w:spacing w:after="0" w:line="360" w:lineRule="auto"/>
        <w:jc w:val="both"/>
        <w:rPr>
          <w:rFonts w:ascii="Times New Roman" w:hAnsi="Times New Roman"/>
          <w:sz w:val="28"/>
          <w:szCs w:val="28"/>
          <w:lang w:val="tt-RU"/>
        </w:rPr>
      </w:pPr>
    </w:p>
    <w:p w:rsidR="008B7A66" w:rsidRPr="00755713" w:rsidRDefault="008B7A66" w:rsidP="000D72A6">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9 нчы схема. Иҗтимагый-икътисади  формацияләрнең типлары</w:t>
      </w:r>
    </w:p>
    <w:p w:rsidR="008B7A66" w:rsidRPr="00755713" w:rsidRDefault="008B7A66" w:rsidP="000D72A6">
      <w:pPr>
        <w:spacing w:after="0" w:line="360" w:lineRule="auto"/>
        <w:jc w:val="both"/>
        <w:rPr>
          <w:rFonts w:ascii="Times New Roman" w:hAnsi="Times New Roman"/>
          <w:sz w:val="28"/>
          <w:szCs w:val="28"/>
          <w:lang w:val="tt-RU"/>
        </w:rPr>
      </w:pPr>
    </w:p>
    <w:p w:rsidR="008B7A66" w:rsidRPr="00755713" w:rsidRDefault="008B7A66" w:rsidP="000D72A6">
      <w:pPr>
        <w:spacing w:after="0" w:line="360" w:lineRule="auto"/>
        <w:jc w:val="both"/>
        <w:rPr>
          <w:rFonts w:ascii="Times New Roman" w:hAnsi="Times New Roman"/>
          <w:sz w:val="28"/>
          <w:szCs w:val="28"/>
          <w:lang w:val="tt-RU"/>
        </w:rPr>
      </w:pPr>
      <w:r>
        <w:rPr>
          <w:noProof/>
          <w:lang w:eastAsia="ru-RU"/>
        </w:rPr>
        <w:pict>
          <v:rect id="_x0000_s1133" style="position:absolute;left:0;text-align:left;margin-left:53.7pt;margin-top:1.95pt;width:392.25pt;height:24.75pt;z-index:251496448">
            <v:textbox>
              <w:txbxContent>
                <w:p w:rsidR="008B7A66" w:rsidRPr="00E97AD6" w:rsidRDefault="008B7A66" w:rsidP="000D72A6">
                  <w:pPr>
                    <w:spacing w:after="0" w:line="360" w:lineRule="auto"/>
                    <w:ind w:firstLine="708"/>
                    <w:jc w:val="both"/>
                    <w:rPr>
                      <w:rFonts w:ascii="Times New Roman" w:hAnsi="Times New Roman"/>
                      <w:b/>
                      <w:sz w:val="28"/>
                      <w:szCs w:val="28"/>
                      <w:lang w:val="tt-RU"/>
                    </w:rPr>
                  </w:pPr>
                  <w:r w:rsidRPr="00E97AD6">
                    <w:rPr>
                      <w:rFonts w:ascii="Times New Roman" w:hAnsi="Times New Roman"/>
                      <w:sz w:val="28"/>
                      <w:szCs w:val="28"/>
                      <w:lang w:val="tt-RU"/>
                    </w:rPr>
                    <w:t>Иҗтимагый-икътисади  формацияләрнеңтиплары</w:t>
                  </w:r>
                </w:p>
                <w:p w:rsidR="008B7A66" w:rsidRDefault="008B7A66" w:rsidP="000D72A6"/>
              </w:txbxContent>
            </v:textbox>
          </v:rect>
        </w:pict>
      </w:r>
    </w:p>
    <w:p w:rsidR="008B7A66" w:rsidRPr="00755713" w:rsidRDefault="008B7A66" w:rsidP="000D72A6">
      <w:pPr>
        <w:spacing w:after="0" w:line="360" w:lineRule="auto"/>
        <w:jc w:val="both"/>
        <w:rPr>
          <w:rFonts w:ascii="Times New Roman" w:hAnsi="Times New Roman"/>
          <w:sz w:val="28"/>
          <w:szCs w:val="28"/>
          <w:lang w:val="tt-RU"/>
        </w:rPr>
      </w:pPr>
      <w:r>
        <w:rPr>
          <w:noProof/>
          <w:lang w:eastAsia="ru-RU"/>
        </w:rPr>
        <w:pict>
          <v:shape id="_x0000_s1134" type="#_x0000_t32" style="position:absolute;left:0;text-align:left;margin-left:71.7pt;margin-top:2.55pt;width:3.75pt;height:219.75pt;z-index:251502592" o:connectortype="straight"/>
        </w:pict>
      </w:r>
    </w:p>
    <w:p w:rsidR="008B7A66" w:rsidRPr="00755713" w:rsidRDefault="008B7A66" w:rsidP="000D72A6">
      <w:pPr>
        <w:spacing w:after="0" w:line="360" w:lineRule="auto"/>
        <w:jc w:val="both"/>
        <w:rPr>
          <w:rFonts w:ascii="Times New Roman" w:hAnsi="Times New Roman"/>
          <w:sz w:val="28"/>
          <w:szCs w:val="28"/>
          <w:lang w:val="tt-RU"/>
        </w:rPr>
      </w:pPr>
      <w:r>
        <w:rPr>
          <w:noProof/>
          <w:lang w:eastAsia="ru-RU"/>
        </w:rPr>
        <w:pict>
          <v:shape id="_x0000_s1135" type="#_x0000_t32" style="position:absolute;left:0;text-align:left;margin-left:71.7pt;margin-top:14.4pt;width:46.5pt;height:0;z-index:251507712" o:connectortype="straight">
            <v:stroke endarrow="block"/>
          </v:shape>
        </w:pict>
      </w:r>
      <w:r>
        <w:rPr>
          <w:noProof/>
          <w:lang w:eastAsia="ru-RU"/>
        </w:rPr>
        <w:pict>
          <v:rect id="_x0000_s1136" style="position:absolute;left:0;text-align:left;margin-left:118.2pt;margin-top:.9pt;width:327.75pt;height:24.75pt;z-index:251497472">
            <v:textbox>
              <w:txbxContent>
                <w:p w:rsidR="008B7A66" w:rsidRDefault="008B7A66" w:rsidP="000D72A6">
                  <w:pPr>
                    <w:jc w:val="center"/>
                  </w:pPr>
                  <w:r>
                    <w:rPr>
                      <w:rFonts w:ascii="Times New Roman" w:hAnsi="Times New Roman"/>
                      <w:sz w:val="28"/>
                      <w:szCs w:val="28"/>
                      <w:lang w:val="tt-RU"/>
                    </w:rPr>
                    <w:t>борынгы-общиналы</w:t>
                  </w:r>
                </w:p>
              </w:txbxContent>
            </v:textbox>
          </v:rect>
        </w:pict>
      </w:r>
    </w:p>
    <w:p w:rsidR="008B7A66" w:rsidRPr="00755713" w:rsidRDefault="008B7A66" w:rsidP="000D72A6">
      <w:pPr>
        <w:spacing w:after="0" w:line="360" w:lineRule="auto"/>
        <w:jc w:val="both"/>
        <w:rPr>
          <w:rFonts w:ascii="Times New Roman" w:hAnsi="Times New Roman"/>
          <w:sz w:val="28"/>
          <w:szCs w:val="28"/>
          <w:lang w:val="tt-RU"/>
        </w:rPr>
      </w:pPr>
      <w:r>
        <w:rPr>
          <w:noProof/>
          <w:lang w:eastAsia="ru-RU"/>
        </w:rPr>
        <w:pict>
          <v:rect id="_x0000_s1137" style="position:absolute;left:0;text-align:left;margin-left:118.2pt;margin-top:21pt;width:327.75pt;height:24.75pt;z-index:251498496">
            <v:textbox>
              <w:txbxContent>
                <w:p w:rsidR="008B7A66" w:rsidRDefault="008B7A66" w:rsidP="000D72A6">
                  <w:pPr>
                    <w:jc w:val="center"/>
                  </w:pPr>
                  <w:r>
                    <w:rPr>
                      <w:rFonts w:ascii="Times New Roman" w:hAnsi="Times New Roman"/>
                      <w:sz w:val="28"/>
                      <w:szCs w:val="28"/>
                      <w:lang w:val="tt-RU"/>
                    </w:rPr>
                    <w:t>колбиләүчелекле</w:t>
                  </w:r>
                </w:p>
              </w:txbxContent>
            </v:textbox>
          </v:rect>
        </w:pict>
      </w:r>
    </w:p>
    <w:p w:rsidR="008B7A66" w:rsidRPr="00755713" w:rsidRDefault="008B7A66" w:rsidP="000D72A6">
      <w:pPr>
        <w:spacing w:after="0" w:line="360" w:lineRule="auto"/>
        <w:jc w:val="both"/>
        <w:rPr>
          <w:rFonts w:ascii="Times New Roman" w:hAnsi="Times New Roman"/>
          <w:sz w:val="28"/>
          <w:szCs w:val="28"/>
          <w:lang w:val="tt-RU"/>
        </w:rPr>
      </w:pPr>
      <w:r>
        <w:rPr>
          <w:noProof/>
          <w:lang w:eastAsia="ru-RU"/>
        </w:rPr>
        <w:pict>
          <v:shape id="_x0000_s1138" type="#_x0000_t32" style="position:absolute;left:0;text-align:left;margin-left:71.7pt;margin-top:8.85pt;width:46.5pt;height:2.25pt;z-index:251506688" o:connectortype="straight">
            <v:stroke endarrow="block"/>
          </v:shape>
        </w:pict>
      </w:r>
    </w:p>
    <w:p w:rsidR="008B7A66" w:rsidRPr="00755713" w:rsidRDefault="008B7A66" w:rsidP="000D72A6">
      <w:pPr>
        <w:spacing w:after="0" w:line="360" w:lineRule="auto"/>
        <w:jc w:val="both"/>
        <w:rPr>
          <w:rFonts w:ascii="Times New Roman" w:hAnsi="Times New Roman"/>
          <w:sz w:val="28"/>
          <w:szCs w:val="28"/>
          <w:lang w:val="tt-RU"/>
        </w:rPr>
      </w:pPr>
      <w:r>
        <w:rPr>
          <w:noProof/>
          <w:lang w:eastAsia="ru-RU"/>
        </w:rPr>
        <w:pict>
          <v:rect id="_x0000_s1139" style="position:absolute;left:0;text-align:left;margin-left:114.45pt;margin-top:17.7pt;width:327.75pt;height:24.75pt;z-index:251500544">
            <v:textbox>
              <w:txbxContent>
                <w:p w:rsidR="008B7A66" w:rsidRDefault="008B7A66" w:rsidP="000D72A6">
                  <w:pPr>
                    <w:jc w:val="center"/>
                  </w:pPr>
                  <w:r>
                    <w:rPr>
                      <w:rFonts w:ascii="Times New Roman" w:hAnsi="Times New Roman"/>
                      <w:sz w:val="28"/>
                      <w:szCs w:val="28"/>
                      <w:lang w:val="tt-RU"/>
                    </w:rPr>
                    <w:t>феодаль</w:t>
                  </w:r>
                </w:p>
              </w:txbxContent>
            </v:textbox>
          </v:rect>
        </w:pict>
      </w:r>
    </w:p>
    <w:p w:rsidR="008B7A66" w:rsidRPr="00755713" w:rsidRDefault="008B7A66" w:rsidP="000D72A6">
      <w:pPr>
        <w:spacing w:after="0" w:line="360" w:lineRule="auto"/>
        <w:jc w:val="both"/>
        <w:rPr>
          <w:rFonts w:ascii="Times New Roman" w:hAnsi="Times New Roman"/>
          <w:sz w:val="28"/>
          <w:szCs w:val="28"/>
          <w:lang w:val="tt-RU"/>
        </w:rPr>
      </w:pPr>
      <w:r>
        <w:rPr>
          <w:noProof/>
          <w:lang w:eastAsia="ru-RU"/>
        </w:rPr>
        <w:pict>
          <v:shape id="_x0000_s1140" type="#_x0000_t32" style="position:absolute;left:0;text-align:left;margin-left:75.45pt;margin-top:7.8pt;width:39pt;height:.75pt;z-index:251505664" o:connectortype="straight">
            <v:stroke endarrow="block"/>
          </v:shape>
        </w:pict>
      </w:r>
    </w:p>
    <w:p w:rsidR="008B7A66" w:rsidRPr="00755713" w:rsidRDefault="008B7A66" w:rsidP="000D72A6">
      <w:pPr>
        <w:spacing w:after="0" w:line="360" w:lineRule="auto"/>
        <w:jc w:val="both"/>
        <w:rPr>
          <w:rFonts w:ascii="Times New Roman" w:hAnsi="Times New Roman"/>
          <w:sz w:val="28"/>
          <w:szCs w:val="28"/>
          <w:lang w:val="tt-RU"/>
        </w:rPr>
      </w:pPr>
      <w:r>
        <w:rPr>
          <w:noProof/>
          <w:lang w:eastAsia="ru-RU"/>
        </w:rPr>
        <w:pict>
          <v:rect id="_x0000_s1141" style="position:absolute;left:0;text-align:left;margin-left:114.45pt;margin-top:13.65pt;width:327.75pt;height:24.75pt;z-index:251501568">
            <v:textbox>
              <w:txbxContent>
                <w:p w:rsidR="008B7A66" w:rsidRDefault="008B7A66" w:rsidP="000D72A6">
                  <w:pPr>
                    <w:jc w:val="center"/>
                  </w:pPr>
                  <w:r>
                    <w:rPr>
                      <w:rFonts w:ascii="Times New Roman" w:hAnsi="Times New Roman"/>
                      <w:sz w:val="28"/>
                      <w:szCs w:val="28"/>
                      <w:lang w:val="tt-RU"/>
                    </w:rPr>
                    <w:t>капиталистик</w:t>
                  </w:r>
                </w:p>
              </w:txbxContent>
            </v:textbox>
          </v:rect>
        </w:pict>
      </w:r>
    </w:p>
    <w:p w:rsidR="008B7A66" w:rsidRPr="00755713" w:rsidRDefault="008B7A66" w:rsidP="000D72A6">
      <w:pPr>
        <w:spacing w:after="0" w:line="360" w:lineRule="auto"/>
        <w:jc w:val="both"/>
        <w:rPr>
          <w:rFonts w:ascii="Times New Roman" w:hAnsi="Times New Roman"/>
          <w:sz w:val="28"/>
          <w:szCs w:val="28"/>
          <w:lang w:val="tt-RU"/>
        </w:rPr>
      </w:pPr>
      <w:r>
        <w:rPr>
          <w:noProof/>
          <w:lang w:eastAsia="ru-RU"/>
        </w:rPr>
        <w:pict>
          <v:shape id="_x0000_s1142" type="#_x0000_t32" style="position:absolute;left:0;text-align:left;margin-left:75.45pt;margin-top:3.75pt;width:39pt;height:1.5pt;z-index:251504640" o:connectortype="straight">
            <v:stroke endarrow="block"/>
          </v:shape>
        </w:pict>
      </w:r>
    </w:p>
    <w:p w:rsidR="008B7A66" w:rsidRPr="00755713" w:rsidRDefault="008B7A66" w:rsidP="000D72A6">
      <w:pPr>
        <w:spacing w:after="0" w:line="360" w:lineRule="auto"/>
        <w:jc w:val="both"/>
        <w:rPr>
          <w:rFonts w:ascii="Times New Roman" w:hAnsi="Times New Roman"/>
          <w:sz w:val="28"/>
          <w:szCs w:val="28"/>
          <w:lang w:val="tt-RU"/>
        </w:rPr>
      </w:pPr>
      <w:r>
        <w:rPr>
          <w:noProof/>
          <w:lang w:eastAsia="ru-RU"/>
        </w:rPr>
        <w:pict>
          <v:rect id="_x0000_s1143" style="position:absolute;left:0;text-align:left;margin-left:118.2pt;margin-top:15.65pt;width:327.75pt;height:24.75pt;z-index:251499520">
            <v:textbox>
              <w:txbxContent>
                <w:p w:rsidR="008B7A66" w:rsidRDefault="008B7A66" w:rsidP="000D72A6">
                  <w:pPr>
                    <w:jc w:val="center"/>
                  </w:pPr>
                  <w:r>
                    <w:rPr>
                      <w:rFonts w:ascii="Times New Roman" w:hAnsi="Times New Roman"/>
                      <w:sz w:val="28"/>
                      <w:szCs w:val="28"/>
                      <w:lang w:val="tt-RU"/>
                    </w:rPr>
                    <w:t>коммунистик</w:t>
                  </w:r>
                </w:p>
              </w:txbxContent>
            </v:textbox>
          </v:rect>
        </w:pict>
      </w:r>
    </w:p>
    <w:p w:rsidR="008B7A66" w:rsidRPr="00755713" w:rsidRDefault="008B7A66" w:rsidP="000D72A6">
      <w:pPr>
        <w:spacing w:after="0" w:line="360" w:lineRule="auto"/>
        <w:jc w:val="both"/>
        <w:rPr>
          <w:rFonts w:ascii="Times New Roman" w:hAnsi="Times New Roman"/>
          <w:sz w:val="28"/>
          <w:szCs w:val="28"/>
          <w:lang w:val="tt-RU"/>
        </w:rPr>
      </w:pPr>
      <w:r>
        <w:rPr>
          <w:noProof/>
          <w:lang w:eastAsia="ru-RU"/>
        </w:rPr>
        <w:pict>
          <v:shape id="_x0000_s1144" type="#_x0000_t32" style="position:absolute;left:0;text-align:left;margin-left:75.45pt;margin-top:5pt;width:39pt;height:0;z-index:251503616" o:connectortype="straight">
            <v:stroke endarrow="block"/>
          </v:shape>
        </w:pict>
      </w:r>
    </w:p>
    <w:p w:rsidR="008B7A66" w:rsidRPr="00755713" w:rsidRDefault="008B7A66" w:rsidP="000D72A6">
      <w:pPr>
        <w:spacing w:after="0" w:line="360" w:lineRule="auto"/>
        <w:jc w:val="both"/>
        <w:rPr>
          <w:rFonts w:ascii="Times New Roman" w:hAnsi="Times New Roman"/>
          <w:sz w:val="28"/>
          <w:szCs w:val="28"/>
          <w:lang w:val="tt-RU"/>
        </w:rPr>
      </w:pPr>
    </w:p>
    <w:p w:rsidR="008B7A66" w:rsidRPr="00755713" w:rsidRDefault="008B7A66" w:rsidP="000D72A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Беренче һәм бишенче формацияләрдә дәүләт булмый. Капитализмнан коммунизмга күчү баскычы булып социалистик җәмгыять санала.</w:t>
      </w:r>
    </w:p>
    <w:p w:rsidR="008B7A66" w:rsidRPr="00755713" w:rsidRDefault="008B7A66" w:rsidP="000D72A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Марксизмга нигезләнгән җәмгыятьтә  җитештерү көчләре(хезмәт кораллары) үсеше һәм җитештерү мөнәсәбәтләре үзгәрә, җәмгыять сыйныфларга бүленә, дәүләт барлыкка килә. Борынгы-община иҗтимагый-икътисади формациясе колбиләүчелеккә күчә. Дәүләт хакимлек итүче сыйныфларның  изелгән халыкны бастырып тору  коралына әверелә.</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Тарихи тәҗрибәләреннән чыгып, марксизм теоретиклары, кайбер халыклар борынгы-община формациясеннән, колбиләүчелектә тукталмыйча,феодальгәкүчтеләр, дип нәтиҗә ясый. Формацияләр бер-берсен эволюция юлы белән дә(колбиләүчелек һәм феодализмга күчеш), шулай ук революция нәтиҗәсендә дә(капиталистик һәм социалистик җәмгыятькә күчеш) алмаштыралар. Социалистик дәүләт, хезмәт ияләре мәнфәгатьләрен кайгыртып, эксплутаторларның каршылыгын бастыра. Бу ирексезләү зарурлыгын бетерә, ягъни  дәүләт кирәксезгә әйләнә. Сыйныфсыз җәмгыятькә күчеш барлыкка килә, анда инде дәүләт юкка чыга.</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Җәмгыятьләрнең типологиясенә формацияле якын килү </w:t>
      </w:r>
      <w:r w:rsidRPr="00755713">
        <w:rPr>
          <w:rFonts w:ascii="Times New Roman" w:hAnsi="Times New Roman"/>
          <w:i/>
          <w:sz w:val="28"/>
          <w:szCs w:val="28"/>
          <w:lang w:val="tt-RU"/>
        </w:rPr>
        <w:t xml:space="preserve">үткәндәге тарихи процессның реаль үсешенә </w:t>
      </w:r>
      <w:r w:rsidRPr="00755713">
        <w:rPr>
          <w:rFonts w:ascii="Times New Roman" w:hAnsi="Times New Roman"/>
          <w:sz w:val="28"/>
          <w:szCs w:val="28"/>
          <w:lang w:val="tt-RU"/>
        </w:rPr>
        <w:t>нигезләнгән. Шуңа карамастан, социалистик җәмгыятьнең яшәеш практикасы, шул исәптән безнең илдә дә, теоретик өметләрне акламады. Сыйныфларга бүленмәгән коммунистик җәмгыятькә күчеш фаразы да расланмады.</w:t>
      </w:r>
    </w:p>
    <w:p w:rsidR="008B7A66" w:rsidRPr="00755713" w:rsidRDefault="008B7A66" w:rsidP="000D72A6">
      <w:pPr>
        <w:spacing w:after="0" w:line="360" w:lineRule="auto"/>
        <w:jc w:val="both"/>
        <w:rPr>
          <w:rFonts w:ascii="Times New Roman" w:hAnsi="Times New Roman"/>
          <w:sz w:val="28"/>
          <w:szCs w:val="28"/>
          <w:lang w:val="tt-RU"/>
        </w:rPr>
      </w:pPr>
    </w:p>
    <w:p w:rsidR="008B7A66" w:rsidRPr="00755713" w:rsidRDefault="008B7A66" w:rsidP="000D72A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ҖӘМГЫЯТЬЛӘРНЕҢ ТИПОЛОГИЯСЕНӘ ХӘЗЕРГЕ КАРАШ</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0D72A6">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Хәзерге заман фәнендә җәмгыятьләрне традицион, индустриаль, постиндустриальләргә бүлү киң таралыш алган.  Бу концепцияне Америка социологы Д.Белл тәкъдим итә. Галим бу типологияләрнең критерийларыннан</w:t>
      </w:r>
      <w:r w:rsidRPr="00755713">
        <w:rPr>
          <w:rFonts w:ascii="Times New Roman" w:hAnsi="Times New Roman"/>
          <w:i/>
          <w:sz w:val="28"/>
          <w:szCs w:val="28"/>
          <w:lang w:val="tt-RU"/>
        </w:rPr>
        <w:t>җитештерү һәм белем чараларын үзгәртү</w:t>
      </w:r>
      <w:r w:rsidRPr="00755713">
        <w:rPr>
          <w:rFonts w:ascii="Times New Roman" w:hAnsi="Times New Roman"/>
          <w:sz w:val="28"/>
          <w:szCs w:val="28"/>
          <w:lang w:val="tt-RU"/>
        </w:rPr>
        <w:t xml:space="preserve">, </w:t>
      </w:r>
      <w:r w:rsidRPr="00755713">
        <w:rPr>
          <w:rFonts w:ascii="Times New Roman" w:hAnsi="Times New Roman"/>
          <w:i/>
          <w:sz w:val="28"/>
          <w:szCs w:val="28"/>
          <w:lang w:val="tt-RU"/>
        </w:rPr>
        <w:t xml:space="preserve">  камилләштерүне</w:t>
      </w:r>
      <w:r w:rsidRPr="00755713">
        <w:rPr>
          <w:rFonts w:ascii="Times New Roman" w:hAnsi="Times New Roman"/>
          <w:sz w:val="28"/>
          <w:szCs w:val="28"/>
          <w:lang w:val="tt-RU"/>
        </w:rPr>
        <w:t xml:space="preserve"> аерып күрсәтте.</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Традицион (индустриальгә кадәрге) җәмгыять</w:t>
      </w:r>
      <w:r w:rsidRPr="00755713">
        <w:rPr>
          <w:rFonts w:ascii="Times New Roman" w:hAnsi="Times New Roman"/>
          <w:sz w:val="28"/>
          <w:szCs w:val="28"/>
          <w:lang w:val="tt-RU"/>
        </w:rPr>
        <w:t>натураль хуҗалык, катлауларга бүленгән иерархия, иҗтимагый мөнәсәбәтләрне традицион юл белән көйләүөстенлек итү белән аерыла. Аңа кул хезмәте, кешеләрнең ихтыяҗын бары минималь дәрәҗәдә канәгатьләндерә алган җитештерү үсешенең түбән темплары хас. Традицион җәмгыять яңалыкларга аз бирешүчән. Андый җәмгыятьтә кешеләрнең үз-үзен тотышы дингә нигезләнгән гореф-гадәтләр һәм йолалар белән тәртипкә салына. Тарихның традицион җәмгыятьләрне  аерып куюын кешелек килеп чыгышыннан башларга мөмкин. Андый җәмгыятьләр колбиләүчелек һәм феодализм чорларында була. Һәм фәкать буржуаз  мөнәсәбәтләр барлыкка килгәч кенә индустриаль җәмгыять формалаша.</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Индустриаль җәмгыять</w:t>
      </w:r>
      <w:r w:rsidRPr="00755713">
        <w:rPr>
          <w:rFonts w:ascii="Times New Roman" w:hAnsi="Times New Roman"/>
          <w:sz w:val="28"/>
          <w:szCs w:val="28"/>
          <w:lang w:val="tt-RU"/>
        </w:rPr>
        <w:t xml:space="preserve"> ул – сәнәгать  җитештерүенә нигезләнгән  катлаулы җәмгыять. Анда кешегә, индустриальгә кадәрге җәмгыятьтәгегә караганда, үз мөмкинлекләрен тормышка ашыру өчен зуррак мөмкинлекләр тудырыла.  Кешегә  хокуклар һәм иреклелек   бирелә,  һәм алардан ничек файдалану бары тик аның үзеннән генә тора. Индустриаль җәмгыятьтә җитештерү  механикалаштыру һәм автоматлаштыру нигезендә үсә, төрле  товарлар җитештерү массакүләм төс ала. Шәһәрләрдә халык саны арта(урбанизация), сәнәгатьтә хезмәт куючылар саны күбәя, хезмәткәрләрнең  белеменә һәм квалификациясенә таләпләр көчәя. әмәгълүмат чаралары үсеше көчәя. </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Постиндустриаль (мәгълүмати) җәмгыятьтә</w:t>
      </w:r>
      <w:r w:rsidRPr="00755713">
        <w:rPr>
          <w:rFonts w:ascii="Times New Roman" w:hAnsi="Times New Roman"/>
          <w:sz w:val="28"/>
          <w:szCs w:val="28"/>
          <w:lang w:val="tt-RU"/>
        </w:rPr>
        <w:t xml:space="preserve"> табигать продуктларын табу һәм эшкәртү үзенең өстенлекле  урынын җитештерү һәм эшкәртү мәгълүматларына  бирә, икътисадта товар җитештерүнең  әһәмияте чагыштырмача кими, хезмәт күрсәтү өлкәләренең өлеше арта. Нәтиҗәдә җәмгыятьнең төзелеше үзгәрә. Сыйнфый бүленешкә алмашка һөнәри бүленеш килә. Кешенең җәмгыятьтәге урыны, аның табыш   дәрәҗәсе турыдан-туры белем алудан һәм белем дәрәҗәсеннән бәйле була.</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Икътисади  бәйләнешләр характеры үзгәрү белән җәмгыятьнең социаль төзелеше дә  алмашына. Әгәр индустриальгәкадәрге җәмгыятьтә халыкның төп төркемен −  крестьяннар, индустриальдә  эшчеләр тәшкил итсә, постиндустриальдә исә  хезмәткәрләр, идарә хезмәткәрләре һәм менеджерлар алыштыра.  Индустриальгә кадәрге җәмгыятьтә −  авторитар җитәкчелеккә һәм индустриальдә вәкиллекле демократиягә алмашка постиндустриальдәге турыдан-туры җәмгыять һәм үзидарә килә. Шәхеснең үз үсешенең өстенлекле  юнәлешләрен сайлау  иреге арта.</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Каралганнардан тыш, җәмгыятьләрнең типологиясенә башкача   якын килү дә   яши. Аларның барысы да әлеге конкрет классификацияләрнең нигезенә салынган критерийлар белән аерылалар. Җәмгыятьләрнең типологиясе мәсьәләсе алга таба тирәнрәк эшкәртелүне таләп итә. Җәмгыятьләрнең нигезлелеген билгеләү   һәм аларның бер-берсенә каршылыгына юл куймау шарты белән, аларга  төрлечә якын килүләрне  файдалану максатка ярашлырак тоела. Гомумән алганда, аларның һәммәсенең позитив яклары теге яисә бу җәмгыятьнең тибын тирәнрәк аңларга мөмкинлек бирә.</w:t>
      </w:r>
    </w:p>
    <w:p w:rsidR="008B7A66" w:rsidRPr="00755713" w:rsidRDefault="008B7A66" w:rsidP="000D72A6">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ab/>
      </w:r>
    </w:p>
    <w:p w:rsidR="008B7A66" w:rsidRPr="00755713" w:rsidRDefault="008B7A66" w:rsidP="000D72A6">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“Типология” төшенчәсенә характеристика бирегез. Җәмгыятьнең теге яки бу типларын аеру параметрлары нинди?</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2.Җәмгыятьләрнең типологиясенә  якын килүнең нинди юлларын беләсез? Аларның һәрберсен аңлатыгыз, үзара чагыштырыгыз.</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 Гади җәмгыятьнең катлаулысыннан аермасы нидән гыйбарәт?</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4.Җәмгыять үсеше өчен язу барлыкка килүнең  әһәмиятен билгеләгез.</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5.Җитештерү чаралары буенча җәмгыятьләр типологиясен чагылдырган тарихи мисаллар китерегез.</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6.Җәмгыятьләрнең ябык һәм ачык типлары арасында нинди аерма бар?</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7.Җәмгыятьләр типологиясенә формацияле якын килүнең үзенчәлекләрен характерлагыз.</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8.Д.Белл концепциясенә киңәйтелгән характеристика бирегез.  Җәмгыятьләр типларының һәрберсен  төгәл гәүдәләндергән  мисаллар китерегез.</w:t>
      </w:r>
    </w:p>
    <w:p w:rsidR="008B7A66" w:rsidRPr="00755713" w:rsidRDefault="008B7A66" w:rsidP="000D72A6">
      <w:pPr>
        <w:spacing w:after="0" w:line="360" w:lineRule="auto"/>
        <w:ind w:firstLine="708"/>
        <w:jc w:val="both"/>
        <w:rPr>
          <w:rFonts w:ascii="Times New Roman" w:hAnsi="Times New Roman"/>
          <w:b/>
          <w:sz w:val="28"/>
          <w:szCs w:val="28"/>
          <w:lang w:val="tt-RU"/>
        </w:rPr>
      </w:pPr>
    </w:p>
    <w:p w:rsidR="008B7A66" w:rsidRPr="00755713" w:rsidRDefault="008B7A66" w:rsidP="000D72A6">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 xml:space="preserve">  ИҖАДИ БИРЕМ</w:t>
      </w:r>
    </w:p>
    <w:p w:rsidR="008B7A66" w:rsidRPr="00755713" w:rsidRDefault="008B7A66" w:rsidP="000D72A6">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Таблицаны тутырыгыз.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8B7A66" w:rsidRPr="00755713" w:rsidTr="000D72A6">
        <w:tc>
          <w:tcPr>
            <w:tcW w:w="4785" w:type="dxa"/>
          </w:tcPr>
          <w:p w:rsidR="008B7A66" w:rsidRPr="00755713" w:rsidRDefault="008B7A66" w:rsidP="006C6D58">
            <w:pPr>
              <w:rPr>
                <w:rFonts w:ascii="Times New Roman" w:hAnsi="Times New Roman"/>
                <w:b/>
                <w:sz w:val="28"/>
                <w:szCs w:val="28"/>
                <w:lang w:val="tt-RU"/>
              </w:rPr>
            </w:pPr>
            <w:r w:rsidRPr="00755713">
              <w:rPr>
                <w:rFonts w:ascii="Times New Roman" w:hAnsi="Times New Roman"/>
                <w:b/>
                <w:sz w:val="28"/>
                <w:szCs w:val="28"/>
                <w:lang w:val="tt-RU"/>
              </w:rPr>
              <w:t>Җәмгыять типлары</w:t>
            </w:r>
          </w:p>
        </w:tc>
        <w:tc>
          <w:tcPr>
            <w:tcW w:w="4786" w:type="dxa"/>
          </w:tcPr>
          <w:p w:rsidR="008B7A66" w:rsidRPr="00755713" w:rsidRDefault="008B7A66" w:rsidP="006C6D58">
            <w:pPr>
              <w:rPr>
                <w:rFonts w:ascii="Times New Roman" w:hAnsi="Times New Roman"/>
                <w:b/>
                <w:sz w:val="28"/>
                <w:szCs w:val="28"/>
                <w:lang w:val="tt-RU"/>
              </w:rPr>
            </w:pPr>
            <w:r w:rsidRPr="00755713">
              <w:rPr>
                <w:rFonts w:ascii="Times New Roman" w:hAnsi="Times New Roman"/>
                <w:b/>
                <w:sz w:val="28"/>
                <w:szCs w:val="28"/>
                <w:lang w:val="tt-RU"/>
              </w:rPr>
              <w:t>Үзенчәлекле сыйфатлары</w:t>
            </w:r>
          </w:p>
        </w:tc>
      </w:tr>
      <w:tr w:rsidR="008B7A66" w:rsidRPr="00755713" w:rsidTr="000D72A6">
        <w:tc>
          <w:tcPr>
            <w:tcW w:w="4785" w:type="dxa"/>
          </w:tcPr>
          <w:p w:rsidR="008B7A66" w:rsidRPr="00755713" w:rsidRDefault="008B7A66" w:rsidP="006C6D58">
            <w:pPr>
              <w:rPr>
                <w:rFonts w:ascii="Times New Roman" w:hAnsi="Times New Roman"/>
                <w:sz w:val="28"/>
                <w:szCs w:val="28"/>
                <w:lang w:val="tt-RU"/>
              </w:rPr>
            </w:pPr>
            <w:r w:rsidRPr="00755713">
              <w:rPr>
                <w:rFonts w:ascii="Times New Roman" w:hAnsi="Times New Roman"/>
                <w:sz w:val="28"/>
                <w:szCs w:val="28"/>
                <w:lang w:val="tt-RU"/>
              </w:rPr>
              <w:t>Индустриальгә кадәрге</w:t>
            </w:r>
          </w:p>
        </w:tc>
        <w:tc>
          <w:tcPr>
            <w:tcW w:w="4786" w:type="dxa"/>
          </w:tcPr>
          <w:p w:rsidR="008B7A66" w:rsidRPr="00755713" w:rsidRDefault="008B7A66" w:rsidP="006C6D58">
            <w:pPr>
              <w:rPr>
                <w:rFonts w:ascii="Times New Roman" w:hAnsi="Times New Roman"/>
                <w:sz w:val="28"/>
                <w:szCs w:val="28"/>
              </w:rPr>
            </w:pPr>
          </w:p>
        </w:tc>
      </w:tr>
      <w:tr w:rsidR="008B7A66" w:rsidRPr="00755713" w:rsidTr="000D72A6">
        <w:tc>
          <w:tcPr>
            <w:tcW w:w="4785" w:type="dxa"/>
          </w:tcPr>
          <w:p w:rsidR="008B7A66" w:rsidRPr="00755713" w:rsidRDefault="008B7A66" w:rsidP="006C6D58">
            <w:pPr>
              <w:rPr>
                <w:rFonts w:ascii="Times New Roman" w:hAnsi="Times New Roman"/>
                <w:sz w:val="28"/>
                <w:szCs w:val="28"/>
                <w:lang w:val="tt-RU"/>
              </w:rPr>
            </w:pPr>
            <w:r w:rsidRPr="00755713">
              <w:rPr>
                <w:rFonts w:ascii="Times New Roman" w:hAnsi="Times New Roman"/>
                <w:sz w:val="28"/>
                <w:szCs w:val="28"/>
                <w:lang w:val="tt-RU"/>
              </w:rPr>
              <w:t>Индустриаль</w:t>
            </w:r>
          </w:p>
        </w:tc>
        <w:tc>
          <w:tcPr>
            <w:tcW w:w="4786" w:type="dxa"/>
          </w:tcPr>
          <w:p w:rsidR="008B7A66" w:rsidRPr="00755713" w:rsidRDefault="008B7A66" w:rsidP="006C6D58">
            <w:pPr>
              <w:rPr>
                <w:rFonts w:ascii="Times New Roman" w:hAnsi="Times New Roman"/>
                <w:sz w:val="28"/>
                <w:szCs w:val="28"/>
              </w:rPr>
            </w:pPr>
          </w:p>
        </w:tc>
      </w:tr>
      <w:tr w:rsidR="008B7A66" w:rsidRPr="00755713" w:rsidTr="000D72A6">
        <w:tc>
          <w:tcPr>
            <w:tcW w:w="4785" w:type="dxa"/>
          </w:tcPr>
          <w:p w:rsidR="008B7A66" w:rsidRPr="00755713" w:rsidRDefault="008B7A66" w:rsidP="006C6D58">
            <w:pPr>
              <w:rPr>
                <w:rFonts w:ascii="Times New Roman" w:hAnsi="Times New Roman"/>
                <w:sz w:val="28"/>
                <w:szCs w:val="28"/>
                <w:lang w:val="tt-RU"/>
              </w:rPr>
            </w:pPr>
            <w:r w:rsidRPr="00755713">
              <w:rPr>
                <w:rFonts w:ascii="Times New Roman" w:hAnsi="Times New Roman"/>
                <w:sz w:val="28"/>
                <w:szCs w:val="28"/>
                <w:lang w:val="tt-RU"/>
              </w:rPr>
              <w:t>Постиндустриаль</w:t>
            </w:r>
          </w:p>
        </w:tc>
        <w:tc>
          <w:tcPr>
            <w:tcW w:w="4786" w:type="dxa"/>
          </w:tcPr>
          <w:p w:rsidR="008B7A66" w:rsidRPr="00755713" w:rsidRDefault="008B7A66" w:rsidP="006C6D58">
            <w:pPr>
              <w:rPr>
                <w:rFonts w:ascii="Times New Roman" w:hAnsi="Times New Roman"/>
                <w:sz w:val="28"/>
                <w:szCs w:val="28"/>
              </w:rPr>
            </w:pPr>
          </w:p>
        </w:tc>
      </w:tr>
    </w:tbl>
    <w:p w:rsidR="008B7A66" w:rsidRPr="00755713" w:rsidRDefault="008B7A66" w:rsidP="000D72A6">
      <w:pPr>
        <w:rPr>
          <w:rFonts w:ascii="Times New Roman" w:hAnsi="Times New Roman"/>
          <w:lang w:val="tt-RU"/>
        </w:rPr>
      </w:pPr>
    </w:p>
    <w:p w:rsidR="008B7A66" w:rsidRPr="00755713" w:rsidRDefault="008B7A66" w:rsidP="000D72A6">
      <w:pPr>
        <w:rPr>
          <w:rFonts w:ascii="Times New Roman" w:hAnsi="Times New Roman"/>
          <w:lang w:val="tt-RU"/>
        </w:rPr>
      </w:pPr>
    </w:p>
    <w:p w:rsidR="008B7A66" w:rsidRPr="00755713" w:rsidRDefault="008B7A66" w:rsidP="000D72A6">
      <w:pPr>
        <w:rPr>
          <w:rFonts w:ascii="Times New Roman" w:hAnsi="Times New Roman"/>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ab/>
        <w:t>1. 13. КЕШЕЛЕК ҖӘМГЫЯТЕНЕҢ ГЛОБАЛЬЛӘШҮЕ</w:t>
      </w: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ГЛОБАЛЬЛӘШТЕРҮНЕҢ ҮСЕШЕ</w:t>
      </w:r>
    </w:p>
    <w:p w:rsidR="008B7A66" w:rsidRPr="00755713" w:rsidRDefault="008B7A66" w:rsidP="006C6D58">
      <w:pPr>
        <w:spacing w:after="0" w:line="360" w:lineRule="auto"/>
        <w:ind w:firstLine="708"/>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Озакка сузылган тарихи чор дәвамында безнең планетадагы төрле халыклар бер-берсеннән аерым хәлдә  яши. Күрше халыклар һәм дәүләтләрнең аралашуы яки  сәүдә, берлекләр, династия никахлары нигезендә, яисә сугыш вакытында була. </w:t>
      </w:r>
    </w:p>
    <w:p w:rsidR="008B7A66" w:rsidRPr="00755713" w:rsidRDefault="008B7A66" w:rsidP="006C6D58">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Вакытлар узу белән европалылар элек үзләренә билгеле булмаган, яңа континентлар ачалар. Культураларның үзара йогынтысы  һәм таралуы башлана. </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Колониаль империяләр хакимлек иткән чорда дөнья Европаның алдынгы державалары арасында бүленгән була. XIX гасыр ахырында – XX гасырның беренче яртысында Җир шары алга киткән  берничә дәүләт территориясеннән тора, аларның үзара бәйләнеше метрополияләр кысаларындагы элемтәләр белән генә чикләнми, ә бәлки аларның колониаль биләмәләрендә дә тарала.  Колониаль система таркалу белән халыкларның үзара элемтәсе  кимемәде генә түгел, бәлки аралашу чараларының  камилләшүе исәбенә күп тапкырларга артты. </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Бөтендөнья-тарихи үсешнең хәзерге этабында </w:t>
      </w:r>
      <w:r w:rsidRPr="00755713">
        <w:rPr>
          <w:rFonts w:ascii="Times New Roman" w:hAnsi="Times New Roman"/>
          <w:b/>
          <w:i/>
          <w:sz w:val="28"/>
          <w:szCs w:val="28"/>
          <w:lang w:val="tt-RU"/>
        </w:rPr>
        <w:t>иҗтимагый тормышныинтернациональләштерү</w:t>
      </w:r>
      <w:r w:rsidRPr="00755713">
        <w:rPr>
          <w:rFonts w:ascii="Times New Roman" w:hAnsi="Times New Roman"/>
          <w:sz w:val="28"/>
          <w:szCs w:val="28"/>
          <w:lang w:val="tt-RU"/>
        </w:rPr>
        <w:t xml:space="preserve"> интенсив рәвештә бара. Яңа транспорт һәм мәгълүмат чаралары барлыкка килү  планетаның теләсә кайсы ноктасына диярлек  үтеп керү мөмкинлеге тудыра.  Миллиардлаган телевизор караучылар башка илләрдә һәм башка континентларда булган вакыйгаларны күрә алалар. Кеше, самолетка утырып, берничә сәгать эчендә икенче ярымшарда була ала. Алга киткән илләрнең берсендә башланган икътисади кризис бөтендөнья икътисади  системасына тискәре йогынты ясый.</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Нәкъ  менә бүген, XXIгасыр башында, кешеләр тарихта беренче тапкыр кешелекнең планетар уртаклыгын  кискен  тоя башладылар.  Экология, икътисадипроблемалар, бөтендөнья атом-төш сугышы янавы, бөтендөнья терроры агрессиясе алдында һәркем үзенең көчсезлеген аңлады.</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Кораллануны киметү өчен көрәш, кешеләр яши торган мохитне  саклау, икътисади артта калганлыкның, хәерчелекнең һәм ачлыкның иң соңгы  формаларын җиңеп чыгу, кеше хокукын яклау – әлеге һәм башка шундый  мәсьәләләрне хәл итү дәүләтләрнең гади яшәү шартларында инде мөмкин түгел. Моның өчен кешелек кыйммәтләрен фәкать үзара ышаныч, аңлау, исәпләшү  нигезендә генә тормышка ашырырлык көчләрне берләштерү таләп ителә. Хәзерге вакытта безнең планетада гомумкешелек цивилизациясе хөкем сөрә, дип тулы ышаныч белән әйтергә була, аның нигезе  бүгенге барлык  җәмгыятьләрдән һәм культуралардан гыйбарәт.  Катлаулылык шунда: бөтендөнья берләшмәләре составына иҗтимагый үсешнең төрле стадияләрендә булган халыклар керә. Бөтендөнья тарихи процессның үсеш юнәлешләре,һичшиксез, икътисади һәм сәяси яктан иң алга киткән  дәүләтләр тарафыннан билгеләнә.  Шуның белән бергә, тулаем алганда,дөньяның  һәм шул исәптән аерым халыкларның язмышы өчен җаваплылык нәкъ менә аларга  төшә.</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Хәзерге вакытта дөньяда ике йөзләп дәүләт яши, ләкин дөньяның икътисади һәм сәяси  үсеше аеруча алга киткән  дәүләтләр белән билгеләнә. СССР таркалганнан соң, XX – XXI гасырлар арасында </w:t>
      </w:r>
      <w:r w:rsidRPr="00755713">
        <w:rPr>
          <w:rFonts w:ascii="Times New Roman" w:hAnsi="Times New Roman"/>
          <w:i/>
          <w:sz w:val="28"/>
          <w:szCs w:val="28"/>
          <w:lang w:val="tt-RU"/>
        </w:rPr>
        <w:t>бер полюслы дөнья</w:t>
      </w:r>
      <w:r w:rsidRPr="00755713">
        <w:rPr>
          <w:rFonts w:ascii="Times New Roman" w:hAnsi="Times New Roman"/>
          <w:sz w:val="28"/>
          <w:szCs w:val="28"/>
          <w:lang w:val="tt-RU"/>
        </w:rPr>
        <w:t xml:space="preserve"> формалашты, анда тәэсир итү рычагы,  беренче чиратта, башка дәүләтләрнең эчке эшләрендә даими тыкшынуы нәтиҗәсендә җирле хәрби каршылыкларга  китергән АКШ кулында тупланган. XXI гасырның  икенче ун елында вазгыять үзгәрә башлый. БРИКС</w:t>
      </w:r>
      <w:r w:rsidRPr="00755713">
        <w:rPr>
          <w:rFonts w:ascii="Times New Roman" w:hAnsi="Times New Roman"/>
          <w:sz w:val="28"/>
          <w:szCs w:val="28"/>
          <w:vertAlign w:val="superscript"/>
          <w:lang w:val="tt-RU"/>
        </w:rPr>
        <w:t>1</w:t>
      </w:r>
      <w:r w:rsidRPr="00755713">
        <w:rPr>
          <w:rFonts w:ascii="Times New Roman" w:hAnsi="Times New Roman"/>
          <w:sz w:val="28"/>
          <w:szCs w:val="28"/>
          <w:lang w:val="tt-RU"/>
        </w:rPr>
        <w:t xml:space="preserve">илләренеңхезмәттәшлегекиңәю, халыкара сәясәттә һәм икътисадта  Россия һәм Кытайның роле көчәю </w:t>
      </w:r>
      <w:r w:rsidRPr="00755713">
        <w:rPr>
          <w:rFonts w:ascii="Times New Roman" w:hAnsi="Times New Roman"/>
          <w:i/>
          <w:sz w:val="28"/>
          <w:szCs w:val="28"/>
          <w:lang w:val="tt-RU"/>
        </w:rPr>
        <w:t>күп полюслы дөнья</w:t>
      </w:r>
    </w:p>
    <w:p w:rsidR="008B7A66" w:rsidRPr="00755713" w:rsidRDefault="008B7A66" w:rsidP="006C6D58">
      <w:pPr>
        <w:spacing w:after="0" w:line="360" w:lineRule="auto"/>
        <w:jc w:val="both"/>
        <w:rPr>
          <w:rFonts w:ascii="Times New Roman" w:hAnsi="Times New Roman"/>
          <w:sz w:val="20"/>
          <w:szCs w:val="20"/>
          <w:lang w:val="tt-RU"/>
        </w:rPr>
      </w:pPr>
    </w:p>
    <w:p w:rsidR="008B7A66" w:rsidRPr="00755713" w:rsidRDefault="008B7A66" w:rsidP="006C6D58">
      <w:pPr>
        <w:spacing w:after="0" w:line="360" w:lineRule="auto"/>
        <w:jc w:val="both"/>
        <w:rPr>
          <w:rFonts w:ascii="Times New Roman" w:hAnsi="Times New Roman"/>
          <w:sz w:val="20"/>
          <w:szCs w:val="20"/>
          <w:lang w:val="tt-RU"/>
        </w:rPr>
      </w:pPr>
      <w:r w:rsidRPr="00755713">
        <w:rPr>
          <w:rFonts w:ascii="Times New Roman" w:hAnsi="Times New Roman"/>
          <w:sz w:val="20"/>
          <w:szCs w:val="20"/>
          <w:lang w:val="tt-RU"/>
        </w:rPr>
        <w:t>1. BRICS – Brazil, Russia, India, China, South Africaдан: Бразилия, Россия, Һиндстан, Кытай, Көньяк-Африка Республикасынан кыскартылган– биш илдән торган төркем.</w:t>
      </w:r>
    </w:p>
    <w:p w:rsidR="008B7A66" w:rsidRPr="00755713" w:rsidRDefault="008B7A66" w:rsidP="006C6D58">
      <w:pPr>
        <w:spacing w:after="0" w:line="360" w:lineRule="auto"/>
        <w:jc w:val="both"/>
        <w:rPr>
          <w:rFonts w:ascii="Times New Roman" w:hAnsi="Times New Roman"/>
          <w:sz w:val="20"/>
          <w:szCs w:val="20"/>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формалашуы хакында әйтергә мөмкинлек бирә, анда кайсы да булса бер</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илнең өстенлек итүенә юл калдырылмый, халыкара сәясәтнең  мөһим карарлары бергәләп кабул ителә. Глобальләштерү алга киткән илләрнең калган дөньяга  йогынтысының киңәюендә генә түгел, ә бәлки бөтендөнья икътисади һәм сәяси  процессларын Берләшкән Милләтләр Оешмасы (БМО), Халыкара валюта фонды (МВФ), Бөтен дөнья сәүдә оешмасы(ВТО) һ.б.кебек халыкара оешмалар тарафыннан эшләнгән гомуми кагыйдәләр нигезендә көйләүдә күренә. </w:t>
      </w:r>
    </w:p>
    <w:p w:rsidR="008B7A66" w:rsidRPr="00755713" w:rsidRDefault="008B7A66" w:rsidP="006C6D58">
      <w:pPr>
        <w:spacing w:after="0" w:line="360" w:lineRule="auto"/>
        <w:jc w:val="both"/>
        <w:rPr>
          <w:rFonts w:ascii="Times New Roman" w:hAnsi="Times New Roman"/>
          <w:b/>
          <w:sz w:val="28"/>
          <w:szCs w:val="28"/>
          <w:lang w:val="tt-RU"/>
        </w:rPr>
      </w:pPr>
    </w:p>
    <w:p w:rsidR="008B7A66" w:rsidRPr="00755713" w:rsidRDefault="008B7A66" w:rsidP="006C6D58">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Глобальләштерү</w:t>
      </w:r>
      <w:r w:rsidRPr="00755713">
        <w:rPr>
          <w:rFonts w:ascii="Times New Roman" w:hAnsi="Times New Roman"/>
          <w:sz w:val="28"/>
          <w:szCs w:val="28"/>
          <w:lang w:val="tt-RU"/>
        </w:rPr>
        <w:t>– ул  бөтен кешелек үсешенең бердәмлеге, дөньядагы төрле илләрнең икътисади, сәяси һәм мәдәни өлкәләрендә  үзара тәэсире көчәюе.</w:t>
      </w: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Нью-Йорктагы БМО бинасы. </w:t>
      </w: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XX гасыр ахырыннан территория факторы,икътисади һәм мәдәни  яшәешне оештыру принцибы буларак,акрынлап көчсезләнә бара.  Милли икътисадлар  инде аерымланган хәлдә  яши алмыйлар. Аннан да бигрәк, трансмилли  корпорация дип атала торган капиталның  бүгенге  товар әйләнеше һәм күләме күп мәсьәләләрдә   күп дәүләтләрнең бюджет суммасыннан артып китә. Бу корпорацияләр үзләренең филиалларын башка илләрдә, беренче чиратта эшче куллар арзанлы  дәүләтләрдә  булдыралар. Менә ни өчен кибет киштәләрендә без япон фирмалары товарларын, Кытайда һәм Көньяк-Көнчыгыш Азиядә җитештерелгән әйберләрне күрәбез,  ә юлларыбызда Россиядә җыелган чит ил машиналары йөри. Бар кешегә таныш “Макдоналдс” тиз туклану рестораннары дөньяның барлык илләрендә диярлек бар. Аларда бертөрле ашамлык   саталар. Моннан тыш,  көнбатыш цивилизациясе өлешләре  безгә массакүләм мәдәният  − музыка, кино һ.б.лараша үтеп керә. Болар бар да кешеләрнең зәвыгын бердәйләштерә, милли чикләрне юкка чыгара һәм шул ук вакытта милли мәдәнияткә  куркыныч тудыра. Кайбер илләрдә милли традицияләрне, шул исәптән икътисад һәм мәдәният өлкәсендә, саклау өчен </w:t>
      </w:r>
      <w:r w:rsidRPr="00755713">
        <w:rPr>
          <w:rFonts w:ascii="Times New Roman" w:hAnsi="Times New Roman"/>
          <w:b/>
          <w:i/>
          <w:sz w:val="28"/>
          <w:szCs w:val="28"/>
          <w:lang w:val="tt-RU"/>
        </w:rPr>
        <w:t>глобальләшүгә каршы</w:t>
      </w:r>
      <w:r w:rsidRPr="00755713">
        <w:rPr>
          <w:rFonts w:ascii="Times New Roman" w:hAnsi="Times New Roman"/>
          <w:sz w:val="28"/>
          <w:szCs w:val="28"/>
          <w:lang w:val="tt-RU"/>
        </w:rPr>
        <w:t xml:space="preserve"> хәрәкәт барлыкка килүе һәм актив рәвештә җәелүе очраклы түгел. </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Глобальҗләштерү концепциясе фәндә XX гасырның соңгы өчтән бер өлешендә барлыкка килә. Аны Америка сәясәтчесе  И.Валлерстайн күтәреп чыга.  Ул соңгы 500 елда бердәм Бөтендөнья капиталистик системаның үсүе барлык  кешелек берләшмәләренең бер үк вакыттаполярлашуы  белән бәйле, дип нәтиҗә ясады. Полярлашу  Көнбатыш илләр тарафыннан азрак үсеш алган  илләрне аяусыз эксплуатацияләүдә күренде. Нәтиҗәдә, үзәкне тәшкил иткән югары үсешле илләр  перифериядәге илләр чималыннан һәм эшче көчләреннән файдалану хисабына баеп, Бөтендөнья капиталистик системасын барлыкка китерделәр.  Шулай итеп, галим фикере буенча глобальләштерү  үзәк илләрнең периферия илләренә йогынтысы көчәю белән бәйләнгән.</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Югарыда әйтелгәннәр</w:t>
      </w:r>
      <w:r w:rsidRPr="00755713">
        <w:rPr>
          <w:rFonts w:ascii="Times New Roman" w:hAnsi="Times New Roman"/>
          <w:b/>
          <w:i/>
          <w:sz w:val="28"/>
          <w:szCs w:val="28"/>
          <w:lang w:val="tt-RU"/>
        </w:rPr>
        <w:t>глобальләштерүнең  гомуми, аеруча  характерлыүзенчәлекләрен</w:t>
      </w:r>
      <w:r w:rsidRPr="00755713">
        <w:rPr>
          <w:rFonts w:ascii="Times New Roman" w:hAnsi="Times New Roman"/>
          <w:sz w:val="28"/>
          <w:szCs w:val="28"/>
          <w:lang w:val="tt-RU"/>
        </w:rPr>
        <w:t xml:space="preserve"> аерып күрсәтергә мөмкинлек бирә:</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■бердәм бөтендөнья икътисади пространствосы формалаштыру;</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■бөтен дөньяда кеше хокукы һәм иреген саклаубелән бәйләнгән демократик кыйммәтләр урнаштыру;</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■бөтендөнья мәгълүмат мәйданын(радио, телевидение, Интернет)булдыру;</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■барлык халыкларның аралашу чарасы  буларак бердәм тел(инглиз теле) кабул итү;</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■мәдәниятне бердәйләштерү;</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■дәүләтләрнең көчен  җинаятьчелеккә, бөтендөнья террорына һәм наркомания белән көрәшкә каршы  берләштерү;</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■бергә эшләнгән фәнни программаларны (шул исәптән галәмне тикшерү өлкәсендә дә)тормышка ашыру. </w:t>
      </w:r>
    </w:p>
    <w:p w:rsidR="008B7A66" w:rsidRPr="00755713" w:rsidRDefault="008B7A66" w:rsidP="006C6D58">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Гомумән алганда,  халыклар арасындагы багланышларның  киңәюе хәзерге цивилизация кыйммәтләрен планетаның бар почмакларына таратырга ярдәм итә.  Шул ук вакытта  глобальләштерүнең зарарлы яклары да аз түгел. </w:t>
      </w:r>
    </w:p>
    <w:p w:rsidR="008B7A66" w:rsidRPr="00755713" w:rsidRDefault="008B7A66" w:rsidP="006C6D58">
      <w:pPr>
        <w:spacing w:after="0" w:line="360" w:lineRule="auto"/>
        <w:ind w:firstLine="708"/>
        <w:jc w:val="both"/>
        <w:rPr>
          <w:rFonts w:ascii="Times New Roman" w:hAnsi="Times New Roman"/>
          <w:sz w:val="28"/>
          <w:szCs w:val="28"/>
          <w:lang w:val="tt-RU"/>
        </w:rPr>
      </w:pPr>
    </w:p>
    <w:p w:rsidR="008B7A66" w:rsidRPr="00755713" w:rsidRDefault="008B7A66" w:rsidP="006C6D58">
      <w:pPr>
        <w:spacing w:after="0"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Халыкара галәм станциясенең  интернациональ экипажы.</w:t>
      </w: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ХӘЗЕРГЕ ЗАМАННЫҢ ГЛОБАЛЬ ПРОБЛЕМАЛАРЫ</w:t>
      </w:r>
    </w:p>
    <w:p w:rsidR="008B7A66" w:rsidRPr="00755713" w:rsidRDefault="008B7A66" w:rsidP="006C6D58">
      <w:pPr>
        <w:spacing w:after="0" w:line="360" w:lineRule="auto"/>
        <w:ind w:firstLine="708"/>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XX гасырның икенче яртысында −  XXI гасырның башында кешелек  цивилизациянең яшәешенә һәм, хәтта, планетабыз тормышына  яный торган кискен глобаль проблемалар белән очрашты. “Глобаль” атамасы  латин сүзе “глобус” тан, ягъни Җир, Җир шарыннан килеп чыккан, һәм 1960 еллардан хәзерге чорның гомумән  кешелеккә кагылышлы  иң мөһим гомумпланетар проблемаларын билгеләү өчен киң кулланыла.  Кешелекнең алга таба социаль прогрессы бу проблемаларны чишүдән гыйбарәт. Алар  үзләре дәфәкать  социаль прогресс кысаларында гына хәл ителергә мөмкин.</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Глобаль проблемалар</w:t>
      </w:r>
      <w:r w:rsidRPr="00755713">
        <w:rPr>
          <w:rFonts w:ascii="Times New Roman" w:hAnsi="Times New Roman"/>
          <w:sz w:val="28"/>
          <w:szCs w:val="28"/>
          <w:lang w:val="tt-RU"/>
        </w:rPr>
        <w:t>дип түбәндәгеләр санала:</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Бөтендөнья атом-төш сугышын булдырмый калу, атом-төш коралыннан башка, көчләүләрсез, барлык халыкларның тормыш мәнфәгатьләре, үзара ышаныч һәм гомумкешелек бердәмлеге  нигезендә социаль прогресс өчен килешү шартларын тәэмин итә торган дөнья булдыру;</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■Көнбатышның алга киткән индустриаль илләре белән Азия, Африка һәм Латин Америкасының үсеп килүче  илләре арасында  икътисади һәм мәдәни үсеше дәрәҗәләрендәге аерманың артуын җиңеп чыгу; бөтен дөньяда икътисади  артта калганлыкны  юкка чыгару; ачлыкны, хәерчелек һәм наданлыкны бетерү;</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■табигать ресурслары тотылып бетү һәм  кешелекне, азык-төлек, чимал һәм энергия чыганагы белән тәэмин итү;</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■әйләнә-тирә табигый мохитне сәнәгать һәм авыл хуҗалыгы җитештерүе калдыклары белән пычратуга бәйле экология кризисын җиңеп чыгу;</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■алга киткән илләрдә халык санының кискен  артуын туктату, ә икенче яктан – икътисади алга киткән илләрдә туучылар саны кимүне һәм аның милләтнең картаюына китерүен җиңү;</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■җәмгыять һәм шәхеснең иминлеге өчен фәнни-техник революцияләр казанышларын рациональ һәм нәтиҗәлерәк  куллану һәм аның төрле тискәре нәтиҗәләрен а алдан күрү һәм туктату;</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■куркыныч, еш кына дәвалауга бирешми торган авыруларның(СПИД, типик үзенчәлекләре булмаган үпкә ялкынсынуын һ.б.ларны таралуы;</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■халыкара террорчылык белән көрәш;</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■кешелекнең мәдәни  мирасын саклау.</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Санап үтелгән глобаль проблемалар исемлеге әле тулы түгел. Кешелек үсешенә карап халыклар арасындагы үзара мөнәсәбәтләрдә сәяси мәнфәгатьләр һәм икътисади табыш   белән тудырылган яңа авырлыклар  килеп чыгарга мөмкин. Мәсәлән, 1999 елда НАТО илләренең Югославиягә каршы агрессиясе Балкан илләрендә кискен  милли каршылыкка сәбәп тудырды, ә  2003  елда Гыйракка АКШның һөҗүме бу регионда гомумсәяси тотрыксызлыкка китерде. 2008 елның августында Грузиянең агрессиясе бары Россиянең катышуы аркасында гына Көньяк Осетиядә гуманитар фаҗигане  булдырмый калдырды.</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XXI гасырның икенче дистә елы башы Якын Көнчыгыш һәм Төньяк Африка илләрендә җирле хәрби каршылыклар чоры булып тарихка кереп калды. Алар социаль-икътисади, сәяси сәбәпләргә генә түгел,  әлеге регионда, тотрыклылык урнашу белән кызыксынмыйча,  дөньяның әйдәп баручы илләренең тыкшынуына да бәйле иде. Сүриядә хөкүмәт хәрбиләре һәм боевиклар арасында каршылык күрсәтү дәвам итә. Бары Россиянең 2015 елда ярдәме генә Сүрия гаскәрләренә “Ислам дәүләте” террор оешмасына каршы уңышлы хәрби хәрәкәтләр алып барырга мөмкинлек бирде. 2014 елда Украинада кискен сәяси  кризис башланып китте, ул Россиягә каршы фашист оешмаларының  активлашуына,  Көнбатышка бәйле курчак хөкүмәт булдыруга, илнең көньяк-көнчыгышында гражданнар сугышына һәм бу территориядә Донецк һәм Луганск Халык Республикалары төзүгә, аларның рус телле халкы үзенең милли үзенчәлекләрен яклап күтәрелүгә китерде.  </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Глобаль проблемалар барлыкка килү җәмгыятьнең гаять зур техник чаралар  белән табигатькә(кешенең үзен дә кертеп) тәэсире һәм аның бик зур масштабтагы хуҗалык эшчәнлеге белән генә бәйләнмәгән.  Глобаль проблемаларның артуына  шулай ук иҗтимагый үсешнең стихиялелеге һәм тигезсезлеге, үсеш алган  һәм үсеп килүче илләр арасында тиң хокуклы булмаган икътисади мөнәсәбәтләр, трансмилли корпорацияләрнең  җәмгыять мәнфәгатьләренә  зыян хисабына табыш артыннан кууы да сәбәп булды.</w:t>
      </w:r>
    </w:p>
    <w:p w:rsidR="008B7A66" w:rsidRPr="00755713" w:rsidRDefault="008B7A66" w:rsidP="006C6D58">
      <w:pPr>
        <w:spacing w:after="0" w:line="360" w:lineRule="auto"/>
        <w:ind w:firstLine="708"/>
        <w:jc w:val="both"/>
        <w:rPr>
          <w:rFonts w:ascii="Times New Roman" w:hAnsi="Times New Roman"/>
          <w:sz w:val="28"/>
          <w:szCs w:val="28"/>
          <w:lang w:val="tt-RU"/>
        </w:rPr>
      </w:pPr>
    </w:p>
    <w:p w:rsidR="008B7A66" w:rsidRPr="00755713" w:rsidRDefault="008B7A66" w:rsidP="006C6D58">
      <w:pPr>
        <w:spacing w:after="0"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Глобаль проблемалар турыдан-туры яисә читләтеп кешелеккә тулаем кагыла.Әмма хәзерге заман глобаль проблемаларын  планетар масштабларга кадәр җиткән  регионара каршылыклар, кризислар яисә бәла-каза дип кенә аңларга кирәкми. Алар – кешелекнең элеккеге  иҗтимагый үсешенең нәтиҗәсе һәм хәзерге чор тудырган  үзенчәлекле күренеш  буларак аңлашыла.</w:t>
      </w: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Хәзерге заманның  глобаль проблемалары бер-берсе белән тыгыз бәйләнгән һәм үзара шарт белән чикләнгән,  димәк, аларны аерым хәл итү мөмкин түгел диярлек. Мәсәлән, кешелек җәмгыятенең алга таба икътисади үсешен табигый ресурслар белән тәэмин итү әйләнә-тирә мохитнепычратуның арта баруын туктатуны таләп итә, югыйсә якын киләчәктә экология фаҗигасекотылгысызрәвештә планетар масштабларга җитәчәк.                              Нәкъ менә шуңа күрә бу ике глобаль проблеманы гадел рәвештә экология проблемасы дип атыйлар һәм хәтта аерым дәлилләр белән бердәм икътисади  проблеманың ике күренеше буларак карыйлар. Шул ук вакытта экология проблемасын фәнни-техник революциянең мөмкинлекләрен нәтиҗәле кулланып, бер үк вакытта аның тискәре нәтиҗәләрен булдырмый калып чишәргә мөмкин. Галимнәрнең теоретик исәпләүләре нигезендә металл җитештерү энергияне сарыф итү 4 тапкыр, цемент җитештерү – 5 тапкыр, нефть эшкәртү – 9 тапкыр, кәгазь җитештерүд– 125 тапкыр кимергә мөмкин. Ахыргы  продуктны җитештерүдә  табылган  табигый ресурсларның бары 5 − 10%ын  гына файдаланыла, димәк аларкүпләп исраф ителә. Шуңа күрә табигый ресурсларны бәрәкәтле тоту һәм аларны куллануда күзәтү  булдыру мөһим мәсьәлә булып тора.</w:t>
      </w:r>
    </w:p>
    <w:p w:rsidR="008B7A66" w:rsidRPr="00755713" w:rsidRDefault="008B7A66" w:rsidP="006C6D58">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Үсеп килүче  илләрнең икътисади яктан артта калуы  белән  халык саны арту тизлеге арасында үзара тыгыз бәйләнеш күзәтелә. Кайбер үсеп килүче илләрдә икътисади үсеш темпы соңгы вакытта алдынгы илләрдәгедән  шактый югары булуга карамастан, алардагы демографикшартлауикътисади, социаль һәм мәдәни артталыкның әле һаман да саклануы белән бәйле.</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Кешелек өчен барлык глобаль проблемалар нинди генә җитди булмасын, алар, хәтта тулаем алганда, безнең планетада цивилизациягә һәм яшәешкә һәлакәтле  демографик, экологик һәм бүтән нәтиҗәләр белән янаган Бөтендөнья атом-төш сугышы белән чагыштыргысыз. Галимнәр  XX  гасырда  бөтендөнья атом-төш сугышының күп йөз миллионлаган кешеләрнең һәлакәтенә һәм бөтендөнья цивилизациясен җимерүгә китерәчәген,  һәм, соңгы чиктә, кешелекне генә түгел, ә Җирдәге бөтен тереклекне юкка чыгарачагын кисәтәләр. Хәзерге көнгә дөньяда тупланган атом-төш коралының хәтта зур булмаган өлешен кулланган очракта да,  экология һәлакәте коточкыч  булачак. Җир шарын төтен һәм көлкаплап  алачак, “атом-төш кышы” башланачак.</w:t>
      </w:r>
    </w:p>
    <w:p w:rsidR="008B7A66" w:rsidRPr="00755713" w:rsidRDefault="008B7A66" w:rsidP="006C6D58">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Атом төше һәлакәте проблемасы хәзерге вакытта һичкайчан булмаганча актуаль. Атом төш алдынгы коралына ия державалар XX гасырның икенче яртысында озакка сузылган сөйләшүләр процессындаатом-төш коралларын җитештерү һәм куллану буенча  контроль системасын әзерләделәр. Хәзер башка куркыныч, атап әйткәндә атом төш коралын халыкара террор агентлары тарафыннан куллану мөмкинлеге туды, аларныңбөтендөнья берләшмәләренә   аяусыз һөҗүмен бернинди чара да   туктата алмаячак.</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Террорчылык  һәм аның нәтиҗәләре хәзерге заман очраша торган төп һәм иң куркыныч проблемаларның берсе булып тора. Террорчылык  күпчелек илләрнең иминлегенә көннән-көн  күбрәк  яный, үз артыннан гаять зур сәяси, икътисади һәм әхлакый югалтулар китереп чыгара. Бөтендөнья берләшмәләренең террорчылык активлыгы үсү белән борчылуына күп сандагы корбаннар һәм шактый зур матди югалтулар  сәбәп булып тора. Хәзерге заман шартларында террор эшчәнлеше киң колач ала, ачыктан-ачык күрсәтелгән дәүләт чикләре булмау, халыкара террорчылык үзәкләре һәм оешмалар булу, кешелеккә каршы террорчылык  актлары белән дә характерлана. Халыкара террорчылык белән көрәш өчен бер дәүләтнең генә тырышлыгы җитмәячәк, бу – дөньяның барлык берләшмәләренең уртак  эше.</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Ләкин, хәзерге чор глобаль проблемаларының катлаулылыгына карамастан,  галимнәр, кешелек аларны чишәр өчен зарур булган  интеллектуаль мөмкинчелеккә  һәм матди  ресурсларга ия, дип ышандыралар. Хәзерге вакытта  мөһим мәсьәлә −   глобаль проблемаларны хәл итүдә өстенлекләрне дөрес билгеләү. Шуның белән бергә, аларның берсенең икенчесенә  мөнәсәбәтләр буенча беренче чиратта башкарылырга тиешлеген ачыклау гына кирәк түгел, ә бәлки аларның һәр проблеманы чишүнең  аерым эзлеклелеген таләп итүче  сәбәплелек-тикшерү бәйләнешләрен дә ачып бирү зарур.  Һәм иң мөһиме: хәзерге барлык глобаль проблемалар бөтендөнья берләшмәләренең уртак тырышлыклары белән генә хәл ителергә мөмкин, һәм аларның акыл белән эшләвендә һәм төгәл гамәли адымнарында беренчерольне, кешелекне һәлакәттән саклау миссиясен үз өсләренә алып,  икътисади һәм сәяси  мөнәсәбәттә алдынгы илләр уйнарга тиеш.</w:t>
      </w: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КОНТОЛЬ СОРАУЛАР</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1.Кешелек тарихында халыклар арасындагы мөнәсәбәтләр ничек үскән?</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2. “Бер полюслы дөнья” һәм “күп полюслы дөнья” төшенчәләрен аңлатыгыз. Аларның кайсысы тигезлек һәм гаделлек принципларына күбрәк җавап бирә? </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 Глобальләштерү  нәрсә ул? Хәзерге дөньяда ул ничек беленә?</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4.Ни өчен глобальләшүгә каршы  хәрәкәт барлыкка килә? Аның максатлары нинди?  Соңгы вакытта глобальләшүгә каршылар  нинди акцияләр үткәрде?(Вакытлы матбугат материалларыннан файдаланыгыз).</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5.Валлерстайнның глобальләштерү концепциясен характерлагыз. Ул хәзерге дөнья үсешенә туры киләме? Җавабыгызны дәлилләгез.</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 Глобальләштерүнең характерлы үзенчәлекләре нинди?</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7.Хәзерге заманның глобаль проблемалары нәрсәдә чагыла?</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8.Хәзерге заманның глобаль проблемаларының сәбәпләрен  характерлагыз.</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9.Хәзерге заманның глобаль проблемаларын чишүдә нинди эшләр  зарур?</w:t>
      </w: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Кайбер көнбатыш галимнәре күзаллавында глобаль проблемаларның үзара бәйләнеше һәм үзара шартлылыгы кешелек өчен хәл ителмәслек һәлакәтләр  ниндидер “котылгысыз хәл” барлыкка китерә, аннан я бөтенләй котылу юлы юк, яки бердәнбер котылу чарасы булып икътисади  үсешне һәм халык саны артуны ашыгыч рәвештә  туктату тора. Глобаль проблемаларга шулай якын килү  кешелекнең киләчәге хакында  пессимистик фаразлар  белән бер үк вакытта  бара. Кешелекнең глобаль проблемаларны  хәл итәргә сәләтсезлеге хакында 1970 – 1980 елларда  Көнбатышта күп төрле күңелсез  фаразлар басылган иде. Шулардан берсенең авторы − Америка социологы Р.Л.Хейлбронер кешелекнең һәлак ителгән планетада яңа варварлыкка таруы хакында өметсезлек белән белдергән иде: </w:t>
      </w: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Әгәр дә  “Кешедә өмет бармы?” дигән сорауга килгәндә,  киләчәкнең безгә коточкыч  үч алуларынҗиңү мөмкинлеген күздә тотабыз икән, “Андый өмет юк!” дигән җавап сорала. </w:t>
      </w:r>
    </w:p>
    <w:p w:rsidR="008B7A66" w:rsidRPr="00755713" w:rsidRDefault="008B7A66" w:rsidP="006C6D58">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6C6D58">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Р.Л.Хейлбронер сүзләренә карата үзегезнең мөнәсәбәтегезне әйтегез. Сезнең фикерегезчә, бу белдерү нәрсәгә нигезләнгән? Аның төшенке фаразлары дөрескә чыгармы? </w:t>
      </w: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b/>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2 НЧЕ БҮЛЕК</w:t>
      </w:r>
    </w:p>
    <w:p w:rsidR="008B7A66" w:rsidRPr="00755713" w:rsidRDefault="008B7A66" w:rsidP="00486E69">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КЕШЕ ҺӘМ ҖӘМГЫЯТЬНЕҢ РУХИ КУЛЬТУРАСЫ</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Әлеге  бүлекне укыгач, сез түбәндәгеләрне беләчәксез:</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нәрсә ул культура, ул нинди функцияләрне үти һәм аның төрләре ниндиләр;</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фәнни танып-белүнең мәгънәсе нидән гыйбарәт;</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кеше һәм җәмгыять үсешендә белем нинди роль уйный;</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хәзерге җәмгыятьтә әхлак һәм дин нинди урын тота;</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рухи эшчәнлекнең аерым  төре буларак сәнгатьнең үзенчәлекләре нидән гыйбарәт. </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2.1 КУЛЬТУРА</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Инде билгеләп үтелгәнчә, Борынгы Римда “культура”(лат. </w:t>
      </w:r>
      <w:r w:rsidRPr="00755713">
        <w:rPr>
          <w:rFonts w:ascii="Times New Roman" w:hAnsi="Times New Roman"/>
          <w:i/>
          <w:sz w:val="28"/>
          <w:szCs w:val="28"/>
          <w:lang w:val="tt-RU"/>
        </w:rPr>
        <w:t>cultura</w:t>
      </w:r>
      <w:r w:rsidRPr="00755713">
        <w:rPr>
          <w:rFonts w:ascii="Times New Roman" w:hAnsi="Times New Roman"/>
          <w:sz w:val="28"/>
          <w:szCs w:val="28"/>
          <w:lang w:val="tt-RU"/>
        </w:rPr>
        <w:t xml:space="preserve">) сүзе туфрак эшкәртү, аны игүне, ә соңрак, кеше йогынтысы белән табигатьтә барлыкка килгән барлык үзгәрешләр күздә тотыла.  Алга таба бу атама белән кеше тарафыннан булдырылган һәммә нәрсәне белдергәннәр. Культура, кеше тарафыннан барлыкка китерелгән, кеше тарафыннан төзелгән бөтен дөнья кебек үк,   табигый тирәлек янәшәсендә өстәп төзелгән  икенче табигать дип кабул ителә  башлаган. Ул җәмгыятьнең матди һәм рухи тормышында барлык казанышлар җыелмасын үз эченә ала. (“Культура” сүзе татар телендә күп очракта “мәдәният” сүзе белән алыштырыла. </w:t>
      </w: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Әлеге  төшенчәдә кеше эшчәнлегенең яшәешнең биологик формаларыннан аермасы да, аерым чор кысаларында иҗтимагый үсешнең төрле этапларындагы    тормыш эшчәнлегенең үзенчәлекле сыйфатка ия тарихи конкрет формалары да теркәлә. </w:t>
      </w:r>
    </w:p>
    <w:p w:rsidR="008B7A66" w:rsidRPr="00755713" w:rsidRDefault="008B7A66" w:rsidP="00486E69">
      <w:pPr>
        <w:spacing w:after="0" w:line="360" w:lineRule="auto"/>
        <w:jc w:val="both"/>
        <w:rPr>
          <w:rFonts w:ascii="Times New Roman" w:hAnsi="Times New Roman"/>
          <w:b/>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Мәдәният</w:t>
      </w:r>
      <w:r w:rsidRPr="00755713">
        <w:rPr>
          <w:rFonts w:ascii="Times New Roman" w:hAnsi="Times New Roman"/>
          <w:sz w:val="28"/>
          <w:szCs w:val="28"/>
          <w:lang w:val="tt-RU"/>
        </w:rPr>
        <w:t xml:space="preserve"> – матди һәм рухи хезмәт продуктларында, социаль норма һәм учреждениеләр системасында, рухи кыйммәтләрдә, кешеләрнең табигатькә, үзара һәм үз-үзенә карата мөнәсәбәтләре җыелмасында чагылган  тормыш эшчәнлеген оештыру һәм үстерүнең махсус алымнары нәтиҗәсе  ул. </w:t>
      </w:r>
    </w:p>
    <w:p w:rsidR="008B7A66" w:rsidRPr="00755713" w:rsidRDefault="008B7A66" w:rsidP="00486E69">
      <w:pPr>
        <w:spacing w:after="0" w:line="360" w:lineRule="auto"/>
        <w:ind w:firstLine="708"/>
        <w:jc w:val="both"/>
        <w:rPr>
          <w:rFonts w:ascii="Times New Roman" w:hAnsi="Times New Roman"/>
          <w:sz w:val="28"/>
          <w:szCs w:val="28"/>
          <w:lang w:val="tt-RU"/>
        </w:rPr>
      </w:pP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КУЛЬТУРАНЫҢ ТӨРЛӘРЕ ҺӘМ ФОРМАЛАРЫ</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Культураның ике төп төрен аерып күрәтәләр:</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матди;</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рухи.</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Матди  мәдәният</w:t>
      </w:r>
      <w:r w:rsidRPr="00755713">
        <w:rPr>
          <w:rFonts w:ascii="Times New Roman" w:hAnsi="Times New Roman"/>
          <w:sz w:val="28"/>
          <w:szCs w:val="28"/>
          <w:lang w:val="tt-RU"/>
        </w:rPr>
        <w:t xml:space="preserve"> корылмалар, биналар, хезмәт кораллары, сәнгать әсәрләре, көндәлек кирәк-ярак әйберләре һ.б. төрләрдәге матди предметлар белән күзаллана. </w:t>
      </w:r>
      <w:r w:rsidRPr="00755713">
        <w:rPr>
          <w:rFonts w:ascii="Times New Roman" w:hAnsi="Times New Roman"/>
          <w:b/>
          <w:i/>
          <w:sz w:val="28"/>
          <w:szCs w:val="28"/>
          <w:lang w:val="tt-RU"/>
        </w:rPr>
        <w:t xml:space="preserve">Рухи мәдәният </w:t>
      </w:r>
      <w:r w:rsidRPr="00755713">
        <w:rPr>
          <w:rFonts w:ascii="Times New Roman" w:hAnsi="Times New Roman"/>
          <w:sz w:val="28"/>
          <w:szCs w:val="28"/>
          <w:lang w:val="tt-RU"/>
        </w:rPr>
        <w:t>үз эченә  кешеләр тарафыннан ирешелгән һәм үзләштерелгән белемнәр, дини ышанулар, инанулар, рухи кыйммәтләр, идеология, әхлак, тел, законнар, традицияләр, гореф-гадәт, йолаларны ала. Рухи культура аңның эчке байлыгын, кешенең үз үсеш дәрәҗәсен характерлый.</w:t>
      </w: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Әмма кешеләр тарафыннан барлыкка китерелгән  һәрбер матди  һәм рухи продуктлар культураның өлеше булмый,  ә бары тик җәмгыять әгъзалары яки аның  бер өлеше тарафыннан кабул ителгән һәм беркетелгәннәр, аларның аңнарында кәгазьгә язылганнарда, башка  мәгълүмат  таратучыларда күнекмәләр, белемнәр, йола, гореф-гадәтләр һ.б. булып ныклап урнашканнар гына культураның өлеше  була.  Шул рәвешле, </w:t>
      </w:r>
      <w:r w:rsidRPr="00755713">
        <w:rPr>
          <w:rFonts w:ascii="Times New Roman" w:hAnsi="Times New Roman"/>
          <w:b/>
          <w:i/>
          <w:sz w:val="28"/>
          <w:szCs w:val="28"/>
          <w:lang w:val="tt-RU"/>
        </w:rPr>
        <w:t>мәдәни мирас</w:t>
      </w:r>
      <w:r w:rsidRPr="00755713">
        <w:rPr>
          <w:rFonts w:ascii="Times New Roman" w:hAnsi="Times New Roman"/>
          <w:sz w:val="28"/>
          <w:szCs w:val="28"/>
          <w:lang w:val="tt-RU"/>
        </w:rPr>
        <w:t xml:space="preserve"> буларак формалашкан продукт  башка кешеләргә, шуннан соңгы буыннарга күчәргә мөмкин.</w:t>
      </w:r>
    </w:p>
    <w:p w:rsidR="008B7A66" w:rsidRPr="00755713" w:rsidRDefault="008B7A66" w:rsidP="00486E69">
      <w:pPr>
        <w:spacing w:after="0" w:line="360" w:lineRule="auto"/>
        <w:ind w:firstLine="708"/>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Владимирдагы Дмитриев соборы – борынгы рус архитектурасының бөек һәйкәле.</w:t>
      </w:r>
    </w:p>
    <w:p w:rsidR="008B7A66" w:rsidRPr="00755713" w:rsidRDefault="008B7A66" w:rsidP="00486E69">
      <w:pPr>
        <w:spacing w:after="0" w:line="360" w:lineRule="auto"/>
        <w:ind w:firstLine="708"/>
        <w:jc w:val="both"/>
        <w:rPr>
          <w:rFonts w:ascii="Times New Roman" w:hAnsi="Times New Roman"/>
          <w:sz w:val="28"/>
          <w:szCs w:val="28"/>
          <w:lang w:val="tt-RU"/>
        </w:rPr>
      </w:pP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Культураның матди һәм рухи бүленеше җитештерүнең матди һәм рухи  ике төп төренә туры килә. Культураны классификацияләү һәм аныңтәртибен билгеләү аң аерымлыкларына да, һәм кешенең иҗтимагый тормышның төгәл өлкәләрендәге эшчәнлегенә дә(хезмәт культурасы, көнкүреш культурасы, сәнгать культурасы, сәяси  культура), аерым затның(шәхес культурасы), социаль төркемнең (сыйнфый  культура) тереклек эшчәнлеге ысулы һ.б. буенча да үткәрелергә мөмкин.</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Культура  кешеләрнең – җитештерү, көнкүреш, сәясәт, сәнгать, фәнни, уку һ.б. практик эшчәнлегендә гәүдәләндерелә, шуңа күрә культураны эчтәлек ягыннан кешенең теләсә кайсы билгеле бер максатка юнәлтелгән социаль эшчәнлеге өлкәсе дип аерып күрсәтергә була. Культураның мондыйкүп төрле күренеше аның билгеләмәсенең күп мәгънәлелеге белән бәйләнгән була. Культура төшенчәсе тарихи чорларның мәгънәсендә (мәсәлән, антик яки урта гасыр культурасы), төрле этник берлекләрдә (борынгы греклар культурасы, рус культурасы)яшәеш яки эшчәнлекнең махсуслашкан  өлкәләрендә (хезмәт культурасы, сәяси  культура) кулланыла.                                                                                      </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Культураның төп элементлары булып түбәндәгеләр хезмәт итә:</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■тел;</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■кыйммәтләр;</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■нормалар.</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Тел</w:t>
      </w:r>
      <w:r w:rsidRPr="00755713">
        <w:rPr>
          <w:rFonts w:ascii="Times New Roman" w:hAnsi="Times New Roman"/>
          <w:sz w:val="28"/>
          <w:szCs w:val="28"/>
          <w:lang w:val="tt-RU"/>
        </w:rPr>
        <w:t xml:space="preserve"> ул – культураның аңлаешлы, тамгалы-символик элементы, авазлар һәм символлар ярдәмендә тормышка ашырыла торган элемтә  системасы.</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Тел ярдәмендә  кеше әйләнә-тирә дөньяны аңлап кабул итә. Тел кешеләрнең үзара аңлашу,  аралашу, мөһиммәгълүматны саклау һәм буыннан буынга тапшыру чарасы   булып тора. Телнең уртаклыгы җәмгыятьнең тупланганлыгын тәэмин итә.</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Кыйммәтләр</w:t>
      </w:r>
      <w:r w:rsidRPr="00755713">
        <w:rPr>
          <w:rFonts w:ascii="Times New Roman" w:hAnsi="Times New Roman"/>
          <w:sz w:val="28"/>
          <w:szCs w:val="28"/>
          <w:lang w:val="tt-RU"/>
        </w:rPr>
        <w:t xml:space="preserve"> – җәмгыятьнең кеше алдына куелган,  күпчелеге тарафыннан хупланган һәм ныгытылган максатлары һәм аңа ирешүнең төп чаралары. </w:t>
      </w:r>
    </w:p>
    <w:p w:rsidR="008B7A66" w:rsidRPr="00755713" w:rsidRDefault="008B7A66" w:rsidP="00486E69">
      <w:pPr>
        <w:spacing w:after="0" w:line="360" w:lineRule="auto"/>
        <w:ind w:firstLine="708"/>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Кыйммәтләр кешенең һәм гомумән җәмгыятьнең эшчәнлек мәгънәсен ачыклый. Кешеләр үзара йогынты ясау процессында предметларны һәм күренешләрне аларның үз ихтыяҗларына туры килүеннән, аларның файдалылыгы һәм рөхсәт ителүе карашыннан чыгып бәялиләр. Шәхес тарафыннан кабул ителгән җыелмалар </w:t>
      </w:r>
      <w:r w:rsidRPr="00755713">
        <w:rPr>
          <w:rFonts w:ascii="Times New Roman" w:hAnsi="Times New Roman"/>
          <w:b/>
          <w:i/>
          <w:sz w:val="28"/>
          <w:szCs w:val="28"/>
          <w:lang w:val="tt-RU"/>
        </w:rPr>
        <w:t xml:space="preserve">кыйммәтлелек ориентациясе </w:t>
      </w:r>
      <w:r w:rsidRPr="00755713">
        <w:rPr>
          <w:rFonts w:ascii="Times New Roman" w:hAnsi="Times New Roman"/>
          <w:sz w:val="28"/>
          <w:szCs w:val="28"/>
          <w:lang w:val="tt-RU"/>
        </w:rPr>
        <w:t xml:space="preserve"> дип атала. Кыйммәтләрне җәмгыятьнекенә һәм аерым социаль бергәлекләр, сыйныфлар, төркемнәрнекенә аералар. Кыйммәтләр системасы стихияле урнашырга,  теоретик яктан формалашкан карашлар системасы булырга мөмкин. Соңгы очракта сүз </w:t>
      </w:r>
      <w:r w:rsidRPr="00755713">
        <w:rPr>
          <w:rFonts w:ascii="Times New Roman" w:hAnsi="Times New Roman"/>
          <w:b/>
          <w:i/>
          <w:sz w:val="28"/>
          <w:szCs w:val="28"/>
          <w:lang w:val="tt-RU"/>
        </w:rPr>
        <w:t>идеология</w:t>
      </w:r>
      <w:r w:rsidRPr="00755713">
        <w:rPr>
          <w:rFonts w:ascii="Times New Roman" w:hAnsi="Times New Roman"/>
          <w:sz w:val="28"/>
          <w:szCs w:val="28"/>
          <w:lang w:val="tt-RU"/>
        </w:rPr>
        <w:t>турында бара.</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Культура җәмгыять тормышында зур роль уйный. Ул  кешелек тәҗрибәсен туплау, саклау һәм тапшыру чарасы  булып тора. Моның белән бәйле рәвештә</w:t>
      </w:r>
      <w:r w:rsidRPr="00755713">
        <w:rPr>
          <w:rFonts w:ascii="Times New Roman" w:hAnsi="Times New Roman"/>
          <w:b/>
          <w:i/>
          <w:sz w:val="28"/>
          <w:szCs w:val="28"/>
          <w:lang w:val="tt-RU"/>
        </w:rPr>
        <w:t>культураныңберничә функциясен</w:t>
      </w:r>
      <w:r w:rsidRPr="00755713">
        <w:rPr>
          <w:rFonts w:ascii="Times New Roman" w:hAnsi="Times New Roman"/>
          <w:sz w:val="28"/>
          <w:szCs w:val="28"/>
          <w:lang w:val="tt-RU"/>
        </w:rPr>
        <w:t xml:space="preserve"> аерып күрсәтәләр.</w:t>
      </w: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Барыннан да элек, культура − </w:t>
      </w:r>
      <w:r w:rsidRPr="00755713">
        <w:rPr>
          <w:rFonts w:ascii="Times New Roman" w:hAnsi="Times New Roman"/>
          <w:b/>
          <w:i/>
          <w:sz w:val="28"/>
          <w:szCs w:val="28"/>
          <w:lang w:val="tt-RU"/>
        </w:rPr>
        <w:t>юнәлеш бирә торган функция</w:t>
      </w:r>
      <w:r w:rsidRPr="00755713">
        <w:rPr>
          <w:rFonts w:ascii="Times New Roman" w:hAnsi="Times New Roman"/>
          <w:i/>
          <w:sz w:val="28"/>
          <w:szCs w:val="28"/>
          <w:lang w:val="tt-RU"/>
        </w:rPr>
        <w:t>.</w:t>
      </w:r>
      <w:r w:rsidRPr="00755713">
        <w:rPr>
          <w:rFonts w:ascii="Times New Roman" w:hAnsi="Times New Roman"/>
          <w:sz w:val="28"/>
          <w:szCs w:val="28"/>
          <w:lang w:val="tt-RU"/>
        </w:rPr>
        <w:t xml:space="preserve"> Кыйммәтләр системасын формалаштырып, ул кешеләрнең үз-үзләрен тотышын тәртипкә сала.  Мәсәлән, кеше теге яки бу кыйммәтне уртаклашырга, кыйммәтлелек юнәлешләрен тормышка ашырырга  һәм кем  аның кыйммәтлелек ориентациясен уртаклаша, шулар белән бәйләнеш билгеләргә омтылачак. Шул рәвешчә, культураның кыйммәтлелек эчтәлеге кеше тәртибен көйләүче сыйфатында була. Индивидҗәмгыять кысаларында  үстерелеп,  кешеләр арасындагы  аралашу җыелмасына  кушылып гомумкабул ителгән кагыйдәләрне һәм культура кыйммәтләрен үзләштерә  − аның шәхесе шулай формалаша. Шул рәвешле, культура </w:t>
      </w:r>
      <w:r w:rsidRPr="00755713">
        <w:rPr>
          <w:rFonts w:ascii="Times New Roman" w:hAnsi="Times New Roman"/>
          <w:b/>
          <w:i/>
          <w:sz w:val="28"/>
          <w:szCs w:val="28"/>
          <w:lang w:val="tt-RU"/>
        </w:rPr>
        <w:t>белем һәм тәрбия функцияләрен</w:t>
      </w:r>
      <w:r w:rsidRPr="00755713">
        <w:rPr>
          <w:rFonts w:ascii="Times New Roman" w:hAnsi="Times New Roman"/>
          <w:sz w:val="28"/>
          <w:szCs w:val="28"/>
          <w:lang w:val="tt-RU"/>
        </w:rPr>
        <w:t xml:space="preserve"> үтәп, шәхеснең үсешенә ярдәм итә. </w:t>
      </w: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Культура нормалары бары бер кешенең генә казанышы була алмый. Алар күп кешеләр,  кайчакта  бөтен җәмгыять тарафыннан бүленәләр. Бу очракта культура җәмгыятьнең бердәмлеген тәэмин итә, ягъни </w:t>
      </w:r>
      <w:r w:rsidRPr="00755713">
        <w:rPr>
          <w:rFonts w:ascii="Times New Roman" w:hAnsi="Times New Roman"/>
          <w:b/>
          <w:i/>
          <w:sz w:val="28"/>
          <w:szCs w:val="28"/>
          <w:lang w:val="tt-RU"/>
        </w:rPr>
        <w:t>берләштерә торган функцияне</w:t>
      </w:r>
      <w:r w:rsidRPr="00755713">
        <w:rPr>
          <w:rFonts w:ascii="Times New Roman" w:hAnsi="Times New Roman"/>
          <w:sz w:val="28"/>
          <w:szCs w:val="28"/>
          <w:lang w:val="tt-RU"/>
        </w:rPr>
        <w:t xml:space="preserve"> үти. </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Культурада җәмгыятьнең(төркемнең, сыйныфның, халыкның) бай тарихи тәҗрибәсе туплана. Моның белән бәйле рәвештә ул  бу тәҗрибәне шуннан соңгы буыннарга тапшыруны – </w:t>
      </w:r>
      <w:r w:rsidRPr="00755713">
        <w:rPr>
          <w:rFonts w:ascii="Times New Roman" w:hAnsi="Times New Roman"/>
          <w:b/>
          <w:i/>
          <w:sz w:val="28"/>
          <w:szCs w:val="28"/>
          <w:lang w:val="tt-RU"/>
        </w:rPr>
        <w:t>ретрансляция функциясен</w:t>
      </w:r>
      <w:r w:rsidRPr="00755713">
        <w:rPr>
          <w:rFonts w:ascii="Times New Roman" w:hAnsi="Times New Roman"/>
          <w:sz w:val="28"/>
          <w:szCs w:val="28"/>
          <w:lang w:val="tt-RU"/>
        </w:rPr>
        <w:t xml:space="preserve"> үти.</w:t>
      </w: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Җәмгыятьнең культурасы – күпсанлы,киңкырлы күп планлы күренеш. Җәмгыять үзе колачлаган кыйммәтләр һәм нормаларның төрле составлыҗыелмасына  ия.  Шуңа күрә культураның берничә  төрен аерып күрсәтәләр.</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Культураның (мәдәниятнең)  түбәндәге формаларын  аерырга мөмккин:</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■халыкчае;</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■элитар;</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■массакүләм. </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Халыкчан культура</w:t>
      </w:r>
      <w:r w:rsidRPr="00755713">
        <w:rPr>
          <w:rFonts w:ascii="Times New Roman" w:hAnsi="Times New Roman"/>
          <w:sz w:val="28"/>
          <w:szCs w:val="28"/>
          <w:lang w:val="tt-RU"/>
        </w:rPr>
        <w:t xml:space="preserve"> буыннан буынга күчү һәм традицияләр нигезендә коллектив иҗат буларак үсә. Ул − матди һәм рухи синтезның чагылышы. Халык мәдәниятенең  үрнәкләрен  әкиятләр, җырлар, былиналар, кием, йола, гореф-гадәтләр, хезмәт һәм көнкүреш кораллары һ.б. тәшкил итә. Халык иҗаты әсәрләренең авторлары билгесез. Бер буыннан икенчесенә тапшырылып, халык культурасы әсәрләре тулыландырылырга, үзгәртелергә мөмкин, әмма, шул ук вакытта  һәр халыкка хас үзенчәлекле колорит,  характерлы билгеләр  саклана, шулар буенча әлеге әсәрне кайсы халык тудырганын ачыклап була. Фәндә халык иҗаты күренешләре җыелмасын </w:t>
      </w:r>
      <w:r w:rsidRPr="00755713">
        <w:rPr>
          <w:rFonts w:ascii="Times New Roman" w:hAnsi="Times New Roman"/>
          <w:b/>
          <w:i/>
          <w:sz w:val="28"/>
          <w:szCs w:val="28"/>
          <w:lang w:val="tt-RU"/>
        </w:rPr>
        <w:t>фольклор</w:t>
      </w:r>
      <w:r w:rsidRPr="00755713">
        <w:rPr>
          <w:rFonts w:ascii="Times New Roman" w:hAnsi="Times New Roman"/>
          <w:sz w:val="28"/>
          <w:szCs w:val="28"/>
          <w:lang w:val="tt-RU"/>
        </w:rPr>
        <w:t>(инг.</w:t>
      </w:r>
      <w:r w:rsidRPr="00755713">
        <w:rPr>
          <w:rFonts w:ascii="Times New Roman" w:hAnsi="Times New Roman"/>
          <w:i/>
          <w:sz w:val="28"/>
          <w:szCs w:val="28"/>
          <w:lang w:val="tt-RU"/>
        </w:rPr>
        <w:t xml:space="preserve"> folklore</w:t>
      </w:r>
      <w:r w:rsidRPr="00755713">
        <w:rPr>
          <w:rFonts w:ascii="Times New Roman" w:hAnsi="Times New Roman"/>
          <w:sz w:val="28"/>
          <w:szCs w:val="28"/>
          <w:lang w:val="tt-RU"/>
        </w:rPr>
        <w:t xml:space="preserve">  – халык зирәклеге)  дип атыйлар. Фольклорны сөйләм-шигъри иҗатка, музыкаль, уен һәм хореография  төре иҗат җыелмасына, сынлы һәм декоратив–гамәли сәнгатькә   бүлү кабул ителгән. Һәр халыкның фольклоры үзенә бер төрле, ул ачык гәүдәләндерелгән этник үзенчәлек, региональ башкалыклар һәм стиль күренешләре белән аерылып тора.</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Фольклор ансамбле чыгышы.</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Элитар культура −</w:t>
      </w:r>
      <w:r w:rsidRPr="00755713">
        <w:rPr>
          <w:rFonts w:ascii="Times New Roman" w:hAnsi="Times New Roman"/>
          <w:sz w:val="28"/>
          <w:szCs w:val="28"/>
          <w:lang w:val="tt-RU"/>
        </w:rPr>
        <w:t>кешеләрнең чикләнгән даирәсе кабул итүгә исәпләнгән үзенә бер төрле сәнгати күренеш. Җәмгыятьтә бу даирә</w:t>
      </w:r>
      <w:r w:rsidRPr="00755713">
        <w:rPr>
          <w:rFonts w:ascii="Times New Roman" w:hAnsi="Times New Roman"/>
          <w:b/>
          <w:i/>
          <w:sz w:val="28"/>
          <w:szCs w:val="28"/>
          <w:lang w:val="tt-RU"/>
        </w:rPr>
        <w:t xml:space="preserve">элита </w:t>
      </w:r>
      <w:r w:rsidRPr="00755713">
        <w:rPr>
          <w:rFonts w:ascii="Times New Roman" w:hAnsi="Times New Roman"/>
          <w:sz w:val="28"/>
          <w:szCs w:val="28"/>
          <w:lang w:val="tt-RU"/>
        </w:rPr>
        <w:t xml:space="preserve">(фр. </w:t>
      </w:r>
      <w:r w:rsidRPr="00755713">
        <w:rPr>
          <w:rFonts w:ascii="Times New Roman" w:hAnsi="Times New Roman"/>
          <w:i/>
          <w:sz w:val="28"/>
          <w:szCs w:val="28"/>
          <w:lang w:val="tt-RU"/>
        </w:rPr>
        <w:t xml:space="preserve">elite </w:t>
      </w:r>
      <w:r w:rsidRPr="00755713">
        <w:rPr>
          <w:rFonts w:ascii="Times New Roman" w:hAnsi="Times New Roman"/>
          <w:sz w:val="28"/>
          <w:szCs w:val="28"/>
          <w:lang w:val="tt-RU"/>
        </w:rPr>
        <w:t xml:space="preserve"> − иң яхшы, сайлап алынган) дип атала. </w:t>
      </w: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Элитар, яки салон культурасы элекке вакытларда җәмгыятьнең югары катлауларына,   мәсәлән, дворяннарга караган. Хәзер исә киң катлау халык өчен аңларга катлаулы булган музыка, драматургия, әдәбият, кинематография әсәрләрен элитар культура дип атыйлар. Әсәрләрне элитар культура кысаларында иҗат итү,еш кына, аларның авторларының үз шәхесләрен раслау чарасы  булып хезмәт итә. Андый иҗатның нәтиҗәләре  тәнкыйтьчеләр һәм сәнгать белеме галимнәре өчен кызу бәхәс предметына әйләнә, әмма аларга һәрвакыт киң халык өчен  рухи  объект буларак  карау таләбе куелмый.  Ләкин тарихта элек-электән культураның  “элитар” дип аталган өлешенең,  аерым социаль төркемнәрнең  үз шәхесләрен раслау формасыннан бигрәк, бик тиз модалыга әйләнүенә һәм киң катлам  тарафыннан  үзләштерелү объектына, ягъни халык  культурасы объектына әверелеп китүенә мисаллар аз түгел. </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Массакүләм  культура (мәдәният)</w:t>
      </w:r>
      <w:r w:rsidRPr="00755713">
        <w:rPr>
          <w:rFonts w:ascii="Times New Roman" w:hAnsi="Times New Roman"/>
          <w:sz w:val="28"/>
          <w:szCs w:val="28"/>
          <w:lang w:val="tt-RU"/>
        </w:rPr>
        <w:t xml:space="preserve">– хәзерге заман шартларында культура яшәешенең иң  типик юлы. Элитардан аермалы буларак,массакүләмкультураүзе  тарафыннан таратылган кыйммәтләрне,аңлы рәвештә,аның әсәрләрен кулланучылар үсешенең уртача  дәрәҗәсенә юнәлтә. Киң халык  культурасының  тарату чаралары китаплардан, матбугат,  кино, телевидение, радио, видео–һәм тавыш язмаларыннан, ягъни хәзерге заманның техник чаралары ярдәмендә күп тапкырлар тиражы билгеләнгән объектлардан гыйбарәт. Массакүләм мәдәниятнекулланучыларның ихтыяҗлары стихияле туа һәм күңел ачу индустриясе өлкәсендә көндәшлеккә  сәбәп була. Ул икътисадның үзенә бер төрле, гадәттә шоу-бизнес дип  аталучы табышлы эш секторы булып тора. </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Киң халык культурасы һәркемгә аңлаешлы һәм аның тарафыннан булдырылган кыйммәтләр җиңел үзләштерелә, алга киткән  зәвык эстетикасын таләп итмәве белән характерлана, һәм күп очракта буш вакытны үткәрүгә исәпләнә. Ул үзендә карашларны тигезләү һәм яшәп килгән иҗтимагый институтларны идеаллаштыру өчен иҗтимагый аңга көчле йогынты чараларының  мөмкинлеген сер итеп тота.  Кайчакта киң халык  культурасының әхлакый  талымсызлыгы,  тамашачыга исәп тоту һәм аудиторияне ничек кенә булса да җәлеп итү ирексезләү көчләү,  түбән инстинктлар , криминаль дөньяның вәкилләрен популярлаштыру, көнбатыш тормыш тәртипләрен абсолютлаштыру күренешләренә китерә.</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Мәгълүмати  җәмгыятьнең үсеше белән массакүләм мәгълүмат чаралары аша таратыла торган </w:t>
      </w:r>
      <w:r w:rsidRPr="00755713">
        <w:rPr>
          <w:rFonts w:ascii="Times New Roman" w:hAnsi="Times New Roman"/>
          <w:b/>
          <w:i/>
          <w:sz w:val="28"/>
          <w:szCs w:val="28"/>
          <w:lang w:val="tt-RU"/>
        </w:rPr>
        <w:t>экран культурасы</w:t>
      </w:r>
      <w:r w:rsidRPr="00755713">
        <w:rPr>
          <w:rFonts w:ascii="Times New Roman" w:hAnsi="Times New Roman"/>
          <w:sz w:val="28"/>
          <w:szCs w:val="28"/>
          <w:lang w:val="tt-RU"/>
        </w:rPr>
        <w:t>дигән  төшенчә килеп чыкты. Ул хәзерге массакүләм һәм элитар культураның төрле  электрон таратучылар аша тиражы күп тапкырлар билгеләнгән өлешен тәшкил итә. Экран культурасы өч төп элементны: кинокультурасын, телекультураны һәм компьютер культурасын үз эченә ала. Экран культурасының кино, телевидение, компьютер чаралары ярдәмендә таралышы кешенең дөнья картиналарына,карашы үзгәрүгә китерде. Бер яктан, культурада чорлар  алмашы булды дип расларга мөмкин – китапның хакимлеген экран алыштырды.  Һичшиксез,  китап үзенең мәгънәсен мәгълүмат  чыганагы (китапларның күпчелеге электрон вариантка күчерелмәгән) буларак кына түгел, ә бәлки  эстетик ләззәт чыганагы буларак та  югалтырга тиеш түгел. Икенче яктан, экран культурасы –ул  хәзерге цивилизациянең соңгы  казанышлары − компьютерлар, телевидение, видеотехникалар, заманча элемтә  чаралары нигезендә формалашкан язу культурасының үсеш этабы. Экран культурасы кешегә мәгълүмати киңлеккә мөстәкыйль һәм тиз арада  чыгарга, сайлау колачын  киңәйтергә мөмкинлек бирә. Шул рәвешчә, экран культурасы системасына нигезләнгән, мәгълүматны күзаллауның аудиовизуаль һәм хәрәкәтчел  төрләрендәгеүзара бәйләнгән кино-, теле- һәм компьютер культурасы.</w:t>
      </w: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Социаль  элемтәләр һәм төркемнәрнең  күппланлылыгы, тарихи чорларның үзенчәлеге  культураларның күптөрлелегенә сәбәп була. Мәсәлән, аларны дөньяви һәм дини, милли һәм интернациональ, сәяси, икътисади, эстетик, сәнгати, әхлакый, фәнни, хокукый һәм культураның башка төрләренә бүләләр. Җәмгыятьнең матди һәм рухи өлкәләрендәге барлык казанышларын гомуми культура буларак характерларга мөмкин. Шул ук вакытта җәмгыять күпләгән социаль төркемнәрдән тора, аларның һәркайсы культура кыйммәтләренең үз системасына ия.</w:t>
      </w:r>
    </w:p>
    <w:p w:rsidR="008B7A66" w:rsidRPr="00755713" w:rsidRDefault="008B7A66" w:rsidP="00486E69">
      <w:pPr>
        <w:spacing w:after="0" w:line="360" w:lineRule="auto"/>
        <w:ind w:firstLine="708"/>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b/>
          <w:sz w:val="28"/>
          <w:szCs w:val="28"/>
          <w:lang w:val="tt-RU"/>
        </w:rPr>
      </w:pPr>
      <w:r w:rsidRPr="00755713">
        <w:rPr>
          <w:rFonts w:ascii="Times New Roman" w:hAnsi="Times New Roman"/>
          <w:b/>
          <w:i/>
          <w:sz w:val="28"/>
          <w:szCs w:val="28"/>
          <w:lang w:val="tt-RU"/>
        </w:rPr>
        <w:t xml:space="preserve">Субкультура </w:t>
      </w:r>
      <w:r w:rsidRPr="00755713">
        <w:rPr>
          <w:rFonts w:ascii="Times New Roman" w:hAnsi="Times New Roman"/>
          <w:sz w:val="28"/>
          <w:szCs w:val="28"/>
          <w:lang w:val="tt-RU"/>
        </w:rPr>
        <w:t>–культура җәмгыятендә хакимлек итүче социаль төркемнәнкыйммәтләре, юнәлешләре белән аерылып торган, ләкин аның белән бәйләнгән тәртип һәм яшәеш стильләре  системасы.</w:t>
      </w:r>
    </w:p>
    <w:p w:rsidR="008B7A66" w:rsidRPr="00755713" w:rsidRDefault="008B7A66" w:rsidP="00486E69">
      <w:pPr>
        <w:spacing w:after="0" w:line="360" w:lineRule="auto"/>
        <w:jc w:val="both"/>
        <w:rPr>
          <w:rFonts w:ascii="Times New Roman" w:hAnsi="Times New Roman"/>
          <w:b/>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Мәсәлән, аларны шәһәр һәм авыл, яшьләр һәм милли, криминаль,  һөнәриһ.б.субкультураларга аерып карыйлар.  Алар өстенлекләре, кыйммәтләре, тәртип нормалары, яшәү стиле һәм хәтта тел белән бер-берсеннән аерылалар.</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Субкультураның   бер төрен</w:t>
      </w:r>
      <w:r w:rsidRPr="00755713">
        <w:rPr>
          <w:rFonts w:ascii="Times New Roman" w:hAnsi="Times New Roman"/>
          <w:b/>
          <w:i/>
          <w:sz w:val="28"/>
          <w:szCs w:val="28"/>
          <w:lang w:val="tt-RU"/>
        </w:rPr>
        <w:t>контркультура</w:t>
      </w:r>
      <w:r w:rsidRPr="00755713">
        <w:rPr>
          <w:rFonts w:ascii="Times New Roman" w:hAnsi="Times New Roman"/>
          <w:sz w:val="28"/>
          <w:szCs w:val="28"/>
          <w:lang w:val="tt-RU"/>
        </w:rPr>
        <w:t xml:space="preserve"> тәшкил итә, ул өстенлек итүче субкультурага  каршы куела. Мәсәлән: криминаль конткультура, формаль булмаган яшьләр төркемнәре  (панк, хиппи) контркультурасы һ.б. Әгәр субкультура вәкилләре үзенчәлекле һәм хокукка ия булмаганда  базис кыйммәтләрен һәм иҗтимагый нормаларны кабул итсәләр, контркультура вәкилләре исә  бу кыйммәтләрдән баш тарталар һәм үзләрен җәмгыятькә каршы куялар. </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Социаль төркем буларак, яшьләр төрле  йогынтыларга  − уңайларына да, шулай ук тискәреләренә дә дучар булучан. Шуңа күрә яшьләр мохитендә рухи кризис һәм эзләнү проблемалары һәрвакыт актуаль. Олыгаю чоры  тормышта үз урыныңны эзләү белән генә чикләнми, ә, еш кына, балачакта сеңдерелгән гадәтләрне кире кагу белән дә дәвам итә. Рухи кризис килеп чыгу сәбәпләрен җәмгыятьнең әхлакый приципларын, милли-җирле үзенлекләрне, культураны санга сукмауда, Көнбатышны сукырларча хуплауда, ничек кенә булса да канәгатьлек алуга омтылуда  күрергә мөмкин. </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Культуралы кеше тәртипнең төп нормаларын һәрвакыт белә һәм  сакларга әзер.</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Кайбер яшь кешеләруңышка ирешү өчен  әхлак нормаларын мәҗбүри үтәү шарт дип санамыйлар. Әмма мондый очрактаяшь буынның үзенең интеклектуаль һәм     социаль потенциалын югалту   куркынычы бар.</w:t>
      </w:r>
    </w:p>
    <w:p w:rsidR="008B7A66" w:rsidRPr="00755713" w:rsidRDefault="008B7A66" w:rsidP="00486E69">
      <w:pPr>
        <w:spacing w:after="0" w:line="360" w:lineRule="auto"/>
        <w:ind w:firstLine="708"/>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Хиппи фестивалендә. </w:t>
      </w:r>
    </w:p>
    <w:p w:rsidR="008B7A66" w:rsidRPr="00755713" w:rsidRDefault="008B7A66" w:rsidP="00486E69">
      <w:pPr>
        <w:spacing w:after="0" w:line="360" w:lineRule="auto"/>
        <w:ind w:firstLine="708"/>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Мондый хәл килеп чыкмасын өчен, яшьләрдә әхлак тәрбиясенә нигезләнеп, кыйммәтләр куелышын, идеаллар һәм әхлак юнәлешләрен формалаштыру буенча  чаралар күрү  зарур. Монда төп роль дәүләткә йөкләнә, ул, беренче чиратта,  гражданнар җәмгыятендә әхлак-әдәп  нигезләрен булдыру белән   кызыксынырга тиеш. Балалар һәм яшьләрнең әхлакый сәламәтлеген саклый торган, гаиләнең тәрбияви йогынтысын, балаларны социальләштерүдә аның ролен күтәрергә мөмкинлек бирә торган комплекслы һәм нәтиҗәле законнар булдыру зарур. Балалар һәм яшьләрнең буш вакытларын оештыру өчен куркынычсыз социаль инфраструктура булдыру, балаларга һәм яшьләргә алкоголь продукциясен, сыра, тәмәке  товарларын һәм наркотик төрләрен сатуны тыю, аларны куллануга каршы көрәш профилактикасы үткәрүне тәэмин итү аеруча мөһим.  Әммаүзен-үзе камилләштерүгә омтылышы булмаган яшь кешене тышкы йогынты белән генә әхлакый идеалларга ияртү нәтиҗәле  булмый.</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КУЛЬТУРАЛАРНЫҢ ҮЗАРА ТӘЭСИР ИТЕШҮЕ</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Культура (мәдәният)  катып калган, үзгәрми торган күренеш  түгел. Ул хәрәкәтчән, яңа элементлар белән тулыланып һәрвакыт үсеш кичерә. Шул ук вакытта культура үсешенең үзенчәлеге дип тарихи  этаплар арасындамилли культураның буыннан буынга күчүен әйтергә мөмкин. Кайбер очракларда үзгәрешләр сәнгать стилен, җитештерү технологияләрен, тәртип кагыйдәләрен  һ.б.ны үз эченә алып,  ләкин шуның белән бергә культураның асылы тулаем алганда үзгәрми, даими кала.</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Культурада үзгәрешләр кешеләрнең максатчан эшчәнлеге процессында да(әдәбиятта, фәндә, сәнгатьтә), шулай ук культура кыйммәтләренең стихияле үзләштерелүе нәтиҗәсендә дә килеп чыга ала. Культура элементларының бер җәмгыятьтән үзара бәйләнешкә кергәндә икенчесенә үтеп керүе</w:t>
      </w:r>
      <w:r w:rsidRPr="00755713">
        <w:rPr>
          <w:rFonts w:ascii="Times New Roman" w:hAnsi="Times New Roman"/>
          <w:b/>
          <w:i/>
          <w:sz w:val="28"/>
          <w:szCs w:val="28"/>
          <w:lang w:val="tt-RU"/>
        </w:rPr>
        <w:t>үзара катнашу</w:t>
      </w:r>
      <w:r w:rsidRPr="00755713">
        <w:rPr>
          <w:rFonts w:ascii="Times New Roman" w:hAnsi="Times New Roman"/>
          <w:sz w:val="28"/>
          <w:szCs w:val="28"/>
          <w:lang w:val="tt-RU"/>
        </w:rPr>
        <w:t xml:space="preserve"> дип атала.  Культура казанышларына    ия булган ике җәмгыятьнең(халыкның) берсенең культура йогынтысы икенчесенекеннәнкөчлерәк икән, андый бәйләнешбер яклы гына да булырга мөмкин. Культураның яңа үрнәкләре бер халыкның икенчесен коллыкка төшерү нәтиҗәсендә мәҗбүри кертелергә яисә сәяси көрәштә җиңгән социаль төркем  тарафыннан таратылырга мөмкин. </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Культураларның (мәдәниятләрнең) үзара тәэсир итешүе  төрле дәрәҗәдә чагылыш ала. Теге яки бу культура вәкилләренең яшәү рәвешендәгетовар, мәгълүмат алмашу, кыска вакытлы  багланышлар,  яки, хәтта, тотрыклы икътисади  һәм башка мөнәсәбәтләр генә  әле культураларның үзара йогынты ясашуы дигән сүз түгел. Бу процесс акрынлап, озак вакыт дәвамында бара, кайчакта аерым кеше өчен генә түгел, ә бәлки тулы бер буын өчен дә сизелми.</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Культураларның үзара тәэсир итешүенең</w:t>
      </w:r>
      <w:r w:rsidRPr="00755713">
        <w:rPr>
          <w:rFonts w:ascii="Times New Roman" w:hAnsi="Times New Roman"/>
          <w:sz w:val="28"/>
          <w:szCs w:val="28"/>
          <w:lang w:val="tt-RU"/>
        </w:rPr>
        <w:t xml:space="preserve"> түбәндәге </w:t>
      </w:r>
      <w:r w:rsidRPr="00755713">
        <w:rPr>
          <w:rFonts w:ascii="Times New Roman" w:hAnsi="Times New Roman"/>
          <w:b/>
          <w:i/>
          <w:sz w:val="28"/>
          <w:szCs w:val="28"/>
          <w:lang w:val="tt-RU"/>
        </w:rPr>
        <w:t>дәрәҗәләре</w:t>
      </w:r>
      <w:r w:rsidRPr="00755713">
        <w:rPr>
          <w:rFonts w:ascii="Times New Roman" w:hAnsi="Times New Roman"/>
          <w:i/>
          <w:sz w:val="28"/>
          <w:szCs w:val="28"/>
          <w:lang w:val="tt-RU"/>
        </w:rPr>
        <w:t xml:space="preserve">н </w:t>
      </w:r>
      <w:r w:rsidRPr="00755713">
        <w:rPr>
          <w:rFonts w:ascii="Times New Roman" w:hAnsi="Times New Roman"/>
          <w:sz w:val="28"/>
          <w:szCs w:val="28"/>
          <w:lang w:val="tt-RU"/>
        </w:rPr>
        <w:t>аерып күрсәтәләр:</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■үзара тәэсир итешүнең  этник дәрәҗәсе – төрле этнослар арасында мөнәсәбәтләр өчен хас;</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■үзара тәэсир итешүнең  милли дәрәҗәсе – дәүләти-сәяси структура мөнәсәбәтләре белән бәйләнгән;</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■үзара тәэсир итешүнең цивилизацияле дәрәҗәсе – төрле цивилизацияләр мөнәсәбәләрендә барлыкка килә.</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Дөнья илләре һәм халыклары аралашуында барыннан  ешрак үзара тәэсир итешүнең өч дәрәҗәсе өчен дә  характерлы процесслар  кисешә.</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Культура яңартылышы</w:t>
      </w:r>
      <w:r w:rsidRPr="00755713">
        <w:rPr>
          <w:rFonts w:ascii="Times New Roman" w:hAnsi="Times New Roman"/>
          <w:sz w:val="28"/>
          <w:szCs w:val="28"/>
          <w:lang w:val="tt-RU"/>
        </w:rPr>
        <w:t xml:space="preserve"> – культураның эволюцион үсеше   процессы, ул аның күчүчәнлеген, үзгәреш һәм үсешен эченә ала.</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Бер яктан, культура җәмгыятьнең яшәеш үзенчәлеге ул. Әгәр кешеләрнең гамәлләренең эчтәлеген һәм мәгънәсен ачыклапмәдәни кыйммәтләр  идеалларының асылына төшенмәсәң, җәмгыять үсешен, аның динамикасын дөрес аңлау мөмкин түгел. Икенче яктан, җәмгыять үзе культура үсешенең чыганагы була. Болар бар да культура һәм җәмгыятьнең үзара тыгыз  бәйләнешен күрсәтә.</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КУЛЬТУРА (МӘДӘНИЯТ) УЧРЕЖДЕНИЕЛӘРЕ</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Культура хәзинәләренә (мәдәни хәзинәләргә)  тартылу кешенең үзенең теләгеннән бәйле. Әмма тарихи үсешнең аерым чорларында  аңа  бары өстенлеккә ия катлау вәкилләре генә ирешә алган.  Күпчелек халык өчен белем алу, мәдәни үсеш гомумән чикләнгән була. Хәзерге вакытта  мәдәни хәзинәләргә үтеп керү дәүләт тарафыннан гарантияләнә. РФ Конституциясенең 44 нчемаддәсе болай дип белдерә: “1. Һәркемгә иҗатның, укытуның  әдәби, сәнгати, фәнни, техник һәм башка төре гарантияләнә. Интекллектуаль милек закон тарафыннан саклана. 2. Һәркем культура тормышында катнашу һәм культура учреждениеләреннән файдалану, мәдәни хәзинәләрдән файдалану хокукына ия”.</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Кешенеңкультура өлкәсендәгехокукын гамәлгә ашыруда культура учреждениеләре зур роль уйный.</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Хәзерге вакытта культура учреждениеләренең төрле типлары – клублар, мәдәният йортлары, ял сәгатьләрен  уздыру үзәкләре, мәдәният һәм ял парклары, китапханәләр, музейлар, театрлар, кинотеатрлар, культура-спорт комплекслары, музыка мәктәпләре һәм сәнгать мәктәпләре барлыкка килде. </w:t>
      </w:r>
    </w:p>
    <w:p w:rsidR="008B7A66" w:rsidRPr="00755713" w:rsidRDefault="008B7A66" w:rsidP="00486E69">
      <w:pPr>
        <w:spacing w:after="0" w:line="360" w:lineRule="auto"/>
        <w:ind w:firstLine="708"/>
        <w:jc w:val="both"/>
        <w:rPr>
          <w:rFonts w:ascii="Times New Roman" w:hAnsi="Times New Roman"/>
          <w:sz w:val="28"/>
          <w:szCs w:val="28"/>
          <w:lang w:val="tt-RU"/>
        </w:rPr>
      </w:pP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Культура учреждениеләре</w:t>
      </w:r>
      <w:r w:rsidRPr="00755713">
        <w:rPr>
          <w:rFonts w:ascii="Times New Roman" w:hAnsi="Times New Roman"/>
          <w:sz w:val="28"/>
          <w:szCs w:val="28"/>
          <w:lang w:val="tt-RU"/>
        </w:rPr>
        <w:t xml:space="preserve"> – алар мәдәни   тормышның теге яки бу өлкәсендәге эшчәнлекне тормышка ашыра торган дәүләт һәм дәүләтнеке булмаган оешмалар.</w:t>
      </w:r>
    </w:p>
    <w:p w:rsidR="008B7A66" w:rsidRPr="00755713" w:rsidRDefault="008B7A66" w:rsidP="00486E69">
      <w:pPr>
        <w:spacing w:after="0" w:line="360" w:lineRule="auto"/>
        <w:ind w:firstLine="708"/>
        <w:jc w:val="both"/>
        <w:rPr>
          <w:rFonts w:ascii="Times New Roman" w:hAnsi="Times New Roman"/>
          <w:sz w:val="28"/>
          <w:szCs w:val="28"/>
          <w:lang w:val="tt-RU"/>
        </w:rPr>
      </w:pP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Клублар, культура йортлары, ял сәгатьләрен уздыра торган үзәкләр</w:t>
      </w:r>
      <w:r w:rsidRPr="00755713">
        <w:rPr>
          <w:rFonts w:ascii="Times New Roman" w:hAnsi="Times New Roman"/>
          <w:sz w:val="28"/>
          <w:szCs w:val="28"/>
          <w:lang w:val="tt-RU"/>
        </w:rPr>
        <w:t xml:space="preserve"> кешеләргә үсеш һәм ял өчен төрле-төрле шартлар тудыра, аларга комплекслы интеклектуаль һәм эмоциональ тәэсир итә торган күп функцияле учреждениеләр керә. Алар каршында кешегә үзенең иҗади мөмкинлекләрен  ачарга ярдәм итә торган төрле  түгәрәкләр, секцияләр, иҗат коллективлары эшли. </w:t>
      </w: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Мәдәният һәм ял парклары</w:t>
      </w:r>
      <w:r w:rsidRPr="00755713">
        <w:rPr>
          <w:rFonts w:ascii="Times New Roman" w:hAnsi="Times New Roman"/>
          <w:sz w:val="28"/>
          <w:szCs w:val="28"/>
          <w:lang w:val="tt-RU"/>
        </w:rPr>
        <w:t>ял сәгатьләрен ачык һавада оештыру өчентабигать шартларын файдалану максатында төзелә.</w:t>
      </w:r>
    </w:p>
    <w:p w:rsidR="008B7A66" w:rsidRPr="00755713" w:rsidRDefault="008B7A66" w:rsidP="00486E6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Китапханәләр</w:t>
      </w:r>
      <w:r w:rsidRPr="00755713">
        <w:rPr>
          <w:rFonts w:ascii="Times New Roman" w:hAnsi="Times New Roman"/>
          <w:sz w:val="28"/>
          <w:szCs w:val="28"/>
          <w:lang w:val="tt-RU"/>
        </w:rPr>
        <w:t>− китаплар һәм башка басмаларны саклауны, аларны системага салу,  укучыларга файдаланыр өчен бирүне гамәлгә ашыра торган культура учреждениесе ул.Әмма  китапханәләр китапсаклау урыны гына түгел. Алар, иҗади кичәләр, лекторийлар, күргәзмәләр оештырып, зур мәгърифәтчелек эше алып баралар.</w:t>
      </w:r>
    </w:p>
    <w:p w:rsidR="008B7A66" w:rsidRPr="00755713" w:rsidRDefault="008B7A66" w:rsidP="00486E69">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Музейлар</w:t>
      </w:r>
      <w:r w:rsidRPr="00755713">
        <w:rPr>
          <w:rFonts w:ascii="Times New Roman" w:hAnsi="Times New Roman"/>
          <w:b/>
          <w:sz w:val="28"/>
          <w:szCs w:val="28"/>
          <w:lang w:val="tt-RU"/>
        </w:rPr>
        <w:t xml:space="preserve"> – </w:t>
      </w:r>
      <w:r w:rsidRPr="00755713">
        <w:rPr>
          <w:rFonts w:ascii="Times New Roman" w:hAnsi="Times New Roman"/>
          <w:sz w:val="28"/>
          <w:szCs w:val="28"/>
          <w:lang w:val="tt-RU"/>
        </w:rPr>
        <w:t>матди һәм рухи байлыкларны туплый  һәм алардан  күргәзмәләр оештыра  торган учреждениеләр. Музейлар  культура-агарту эше алып баралар, фәнни-тикшеренү эшләре белән шөгыльләнәләр. Профиленә бәйле рәвештә  тарихи, туган якны  өйрәнү, табигый-фәнни, сәнгать һ.б. музейлар була.</w:t>
      </w:r>
    </w:p>
    <w:p w:rsidR="008B7A66" w:rsidRPr="00755713" w:rsidRDefault="008B7A66" w:rsidP="00486E69">
      <w:pPr>
        <w:spacing w:after="0" w:line="360" w:lineRule="auto"/>
        <w:jc w:val="both"/>
        <w:rPr>
          <w:rFonts w:ascii="Times New Roman" w:hAnsi="Times New Roman"/>
          <w:b/>
          <w:sz w:val="28"/>
          <w:szCs w:val="28"/>
          <w:lang w:val="tt-RU"/>
        </w:rPr>
      </w:pPr>
    </w:p>
    <w:p w:rsidR="008B7A66" w:rsidRPr="00755713" w:rsidRDefault="008B7A66" w:rsidP="00486E69">
      <w:pPr>
        <w:spacing w:after="0" w:line="360" w:lineRule="auto"/>
        <w:jc w:val="both"/>
        <w:rPr>
          <w:rFonts w:ascii="Times New Roman" w:hAnsi="Times New Roman"/>
          <w:i/>
          <w:sz w:val="28"/>
          <w:szCs w:val="28"/>
          <w:lang w:val="tt-RU"/>
        </w:rPr>
      </w:pPr>
      <w:r w:rsidRPr="00755713">
        <w:rPr>
          <w:rFonts w:ascii="Times New Roman" w:hAnsi="Times New Roman"/>
          <w:b/>
          <w:sz w:val="28"/>
          <w:szCs w:val="28"/>
          <w:lang w:val="tt-RU"/>
        </w:rPr>
        <w:tab/>
      </w:r>
      <w:r w:rsidRPr="00755713">
        <w:rPr>
          <w:rFonts w:ascii="Times New Roman" w:hAnsi="Times New Roman"/>
          <w:i/>
          <w:sz w:val="28"/>
          <w:szCs w:val="28"/>
          <w:lang w:val="tt-RU"/>
        </w:rPr>
        <w:t xml:space="preserve">Рәсем асты. Россия дәүләт китапханәсе. Мәскәү. </w:t>
      </w:r>
    </w:p>
    <w:p w:rsidR="008B7A66" w:rsidRPr="00755713" w:rsidRDefault="008B7A66" w:rsidP="00486E69">
      <w:pPr>
        <w:spacing w:after="0" w:line="360" w:lineRule="auto"/>
        <w:jc w:val="both"/>
        <w:rPr>
          <w:rFonts w:ascii="Times New Roman" w:hAnsi="Times New Roman"/>
          <w:b/>
          <w:sz w:val="28"/>
          <w:szCs w:val="28"/>
          <w:lang w:val="tt-RU"/>
        </w:rPr>
      </w:pP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Театр</w:t>
      </w:r>
      <w:r w:rsidRPr="00755713">
        <w:rPr>
          <w:rFonts w:ascii="Times New Roman" w:hAnsi="Times New Roman"/>
          <w:b/>
          <w:sz w:val="28"/>
          <w:szCs w:val="28"/>
          <w:lang w:val="tt-RU"/>
        </w:rPr>
        <w:t xml:space="preserve"> –</w:t>
      </w:r>
      <w:r w:rsidRPr="00755713">
        <w:rPr>
          <w:rFonts w:ascii="Times New Roman" w:hAnsi="Times New Roman"/>
          <w:sz w:val="28"/>
          <w:szCs w:val="28"/>
          <w:lang w:val="tt-RU"/>
        </w:rPr>
        <w:t xml:space="preserve"> драматик әсәрләрне сәхнәләштереп, тамашачыга тәкъдим итүучреждениесе. Спектакльдә төп кеше – сәнгати образ гәүдәләндерүче актер. Тамашачы актерларның җанлы уенын күрә, сәхнәдә барганны уртаклаша. Театрларны драма, опера, музыкаль, балалар, курчак, һ.б.ныкына  аерып йөртәләр.</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Культура учреждениесенең иң популяр тибы булып </w:t>
      </w:r>
      <w:r w:rsidRPr="00755713">
        <w:rPr>
          <w:rFonts w:ascii="Times New Roman" w:hAnsi="Times New Roman"/>
          <w:b/>
          <w:i/>
          <w:sz w:val="28"/>
          <w:szCs w:val="28"/>
          <w:lang w:val="tt-RU"/>
        </w:rPr>
        <w:t>кинотеатр</w:t>
      </w:r>
      <w:r w:rsidRPr="00755713">
        <w:rPr>
          <w:rFonts w:ascii="Times New Roman" w:hAnsi="Times New Roman"/>
          <w:sz w:val="28"/>
          <w:szCs w:val="28"/>
          <w:lang w:val="tt-RU"/>
        </w:rPr>
        <w:t xml:space="preserve"> санала, ул – кинофильмнар күрсәтүне тормышка ашыру өчен билгеләп куелган учреждение. Хәзерге заман кинотеатрлары техниканың соңгы казанышы буенча җиһазланган, бу исә экранда барганнарны тулысынча күзалларга мөмкинлек бирә.</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Культура-спорт комплекслары</w:t>
      </w:r>
      <w:r w:rsidRPr="00755713">
        <w:rPr>
          <w:rFonts w:ascii="Times New Roman" w:hAnsi="Times New Roman"/>
          <w:sz w:val="28"/>
          <w:szCs w:val="28"/>
          <w:lang w:val="tt-RU"/>
        </w:rPr>
        <w:t>спортның төрле юнәлешләре белән шөгыльләнергә мөмкинлек тудыра.</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Музыка мәктәпләре</w:t>
      </w:r>
      <w:r w:rsidRPr="00755713">
        <w:rPr>
          <w:rFonts w:ascii="Times New Roman" w:hAnsi="Times New Roman"/>
          <w:i/>
          <w:sz w:val="28"/>
          <w:szCs w:val="28"/>
          <w:lang w:val="tt-RU"/>
        </w:rPr>
        <w:t xml:space="preserve"> һәм </w:t>
      </w:r>
      <w:r w:rsidRPr="00755713">
        <w:rPr>
          <w:rFonts w:ascii="Times New Roman" w:hAnsi="Times New Roman"/>
          <w:b/>
          <w:i/>
          <w:sz w:val="28"/>
          <w:szCs w:val="28"/>
          <w:lang w:val="tt-RU"/>
        </w:rPr>
        <w:t>сәнгать мәктәпләре</w:t>
      </w:r>
      <w:r w:rsidRPr="00755713">
        <w:rPr>
          <w:rFonts w:ascii="Times New Roman" w:hAnsi="Times New Roman"/>
          <w:sz w:val="28"/>
          <w:szCs w:val="28"/>
          <w:lang w:val="tt-RU"/>
        </w:rPr>
        <w:t xml:space="preserve"> музыкага, сынлы сәнгатькә, хореографиягә һ.б.га  өйрәнүне тормышка ашыра.</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“Культура” (мәдәният)  төшенчәсенә характеристика бирегез.</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2.Культураның нинди төрләрен беләсез? Аларның аермасы нәрсәдә?</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3.Культураның төп элементларын характерлагыз.</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4.Культура нинди функцияләр үти?</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5.Культураның нинди төрләре бар? Аларның бүленешенең критерийлары нидән гыйбарәт?</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6.Экран культурасы нәрсә ул? Экран культурасына мисаллар китерегез. Хәзерге заманда ул нинди роль уйный?</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 “Субкультура” һәм “контркультура” төшенчәләренә билгеләмә бирегез. Аларның күренешләренә мисаллар китерегез.</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8.Яшьләр мохитендә  рухи кризис һәм эзләнүләр проблемасы нәрсәдә чагыла? Яшьләрдә әхлакый кыйммәтләр юнәлешләре, идеаллар һәм әхлак юнәлешләре формалаштыру өчен нәрсә эшләү зарур?</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9.Культураның үзара кушылуы нәрсә ул? Культураларның үзара тәэсир итешүенең нинди дәрәҗәләрен беләсез? Культураларның үзара тәэсир итешүе һәм үзара йогынтысына  мисаллар китерегез.</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10. Дәүләтнең мәдәни хәзинәләренә үтеп керүгә ирек гарантияләре нидән гыйбарәт?</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11.Нинди культура учреждениеләрен беләсез? Үзегезнең шәһәр(район) мәдәният  учреждениеләренә мисаллар китерегез. Сез аларның  кайсысындаешрак  буласыз?</w:t>
      </w:r>
    </w:p>
    <w:p w:rsidR="008B7A66" w:rsidRPr="00755713" w:rsidRDefault="008B7A66" w:rsidP="00486E69">
      <w:pPr>
        <w:spacing w:after="0" w:line="360" w:lineRule="auto"/>
        <w:jc w:val="both"/>
        <w:rPr>
          <w:rFonts w:ascii="Times New Roman" w:hAnsi="Times New Roman"/>
          <w:sz w:val="28"/>
          <w:szCs w:val="28"/>
          <w:lang w:val="tt-RU"/>
        </w:rPr>
      </w:pP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ИҖАДИ БИРЕМ</w:t>
      </w:r>
    </w:p>
    <w:p w:rsidR="008B7A66" w:rsidRPr="00755713" w:rsidRDefault="008B7A66" w:rsidP="00486E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Таблицаны тутырыгыз</w:t>
      </w:r>
    </w:p>
    <w:p w:rsidR="008B7A66" w:rsidRPr="00755713" w:rsidRDefault="008B7A66" w:rsidP="00486E69">
      <w:pPr>
        <w:spacing w:after="0" w:line="360" w:lineRule="auto"/>
        <w:jc w:val="both"/>
        <w:rPr>
          <w:rFonts w:ascii="Times New Roman" w:hAnsi="Times New Roman"/>
          <w:sz w:val="28"/>
          <w:szCs w:val="28"/>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8B7A66" w:rsidRPr="00755713" w:rsidTr="00486E69">
        <w:tc>
          <w:tcPr>
            <w:tcW w:w="4785" w:type="dxa"/>
          </w:tcPr>
          <w:p w:rsidR="008B7A66" w:rsidRPr="00755713" w:rsidRDefault="008B7A66" w:rsidP="00486E69">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Культура (мәдәният) төре</w:t>
            </w:r>
          </w:p>
        </w:tc>
        <w:tc>
          <w:tcPr>
            <w:tcW w:w="4786" w:type="dxa"/>
          </w:tcPr>
          <w:p w:rsidR="008B7A66" w:rsidRPr="00755713" w:rsidRDefault="008B7A66" w:rsidP="00486E69">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Үзенчәлекле сыйфатлары</w:t>
            </w:r>
          </w:p>
        </w:tc>
      </w:tr>
      <w:tr w:rsidR="008B7A66" w:rsidRPr="00755713" w:rsidTr="00486E69">
        <w:tc>
          <w:tcPr>
            <w:tcW w:w="4785" w:type="dxa"/>
          </w:tcPr>
          <w:p w:rsidR="008B7A66" w:rsidRPr="00755713" w:rsidRDefault="008B7A66" w:rsidP="00486E69">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Халыкчан </w:t>
            </w:r>
          </w:p>
        </w:tc>
        <w:tc>
          <w:tcPr>
            <w:tcW w:w="4786" w:type="dxa"/>
          </w:tcPr>
          <w:p w:rsidR="008B7A66" w:rsidRPr="00755713" w:rsidRDefault="008B7A66" w:rsidP="00486E69">
            <w:pPr>
              <w:spacing w:line="360" w:lineRule="auto"/>
              <w:jc w:val="both"/>
              <w:rPr>
                <w:rFonts w:ascii="Times New Roman" w:hAnsi="Times New Roman"/>
                <w:sz w:val="28"/>
                <w:szCs w:val="28"/>
                <w:lang w:val="tt-RU"/>
              </w:rPr>
            </w:pPr>
          </w:p>
        </w:tc>
      </w:tr>
      <w:tr w:rsidR="008B7A66" w:rsidRPr="00755713" w:rsidTr="00486E69">
        <w:tc>
          <w:tcPr>
            <w:tcW w:w="4785" w:type="dxa"/>
          </w:tcPr>
          <w:p w:rsidR="008B7A66" w:rsidRPr="00755713" w:rsidRDefault="008B7A66" w:rsidP="00486E69">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Элитар </w:t>
            </w:r>
          </w:p>
        </w:tc>
        <w:tc>
          <w:tcPr>
            <w:tcW w:w="4786" w:type="dxa"/>
          </w:tcPr>
          <w:p w:rsidR="008B7A66" w:rsidRPr="00755713" w:rsidRDefault="008B7A66" w:rsidP="00486E69">
            <w:pPr>
              <w:spacing w:line="360" w:lineRule="auto"/>
              <w:jc w:val="both"/>
              <w:rPr>
                <w:rFonts w:ascii="Times New Roman" w:hAnsi="Times New Roman"/>
                <w:sz w:val="28"/>
                <w:szCs w:val="28"/>
                <w:lang w:val="tt-RU"/>
              </w:rPr>
            </w:pPr>
          </w:p>
        </w:tc>
      </w:tr>
      <w:tr w:rsidR="008B7A66" w:rsidRPr="00755713" w:rsidTr="00486E69">
        <w:tc>
          <w:tcPr>
            <w:tcW w:w="4785" w:type="dxa"/>
          </w:tcPr>
          <w:p w:rsidR="008B7A66" w:rsidRPr="00755713" w:rsidRDefault="008B7A66" w:rsidP="00486E69">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Киң катлам</w:t>
            </w:r>
          </w:p>
        </w:tc>
        <w:tc>
          <w:tcPr>
            <w:tcW w:w="4786" w:type="dxa"/>
          </w:tcPr>
          <w:p w:rsidR="008B7A66" w:rsidRPr="00755713" w:rsidRDefault="008B7A66" w:rsidP="00486E69">
            <w:pPr>
              <w:spacing w:line="360" w:lineRule="auto"/>
              <w:jc w:val="both"/>
              <w:rPr>
                <w:rFonts w:ascii="Times New Roman" w:hAnsi="Times New Roman"/>
                <w:sz w:val="28"/>
                <w:szCs w:val="28"/>
                <w:lang w:val="tt-RU"/>
              </w:rPr>
            </w:pPr>
          </w:p>
        </w:tc>
      </w:tr>
    </w:tbl>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 xml:space="preserve">   2.2. ФӘН</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Фән тарихи яктан кешелек эшчәнлегенең башка төрләреннән соңрак барлыкка килә. Аның барлыкка килүе җәмгыятьнең катлауларга аерылу һәм акыл хезмәтен кеше эшчәнлегенең аерым бер өлкәсенә аеруга шарт була. Моннан тыш,  гамәли эшчәнлекнең катлаулана баруы,  котылгысыз рәвештә,белемгә ихтыяҗны арттыра.</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Фән</w:t>
      </w:r>
      <w:r w:rsidRPr="00755713">
        <w:rPr>
          <w:rFonts w:ascii="Times New Roman" w:hAnsi="Times New Roman"/>
          <w:sz w:val="28"/>
          <w:szCs w:val="28"/>
          <w:lang w:val="tt-RU"/>
        </w:rPr>
        <w:t xml:space="preserve"> ул −  максаты дөньяны танып белү, яңа белемнәр алу һәм аларны рациональ  файдалану булган эшчәнлек төре.</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Беренче фәнни белемнәринде борынгы җәмгыятьләрдәүк барлыкка килгән. Мәсәлән, Борынгы Мисырда  кеше тәненең мумиягә әйләндерү практикасы нәтиҗәсендә тупланган анатомик төзелеше турындагы белемнәр нигезендә медицина үсеш ала. Пирамидалар  һәм башка масштаблы корылмалар төзелеше механика буенча белемнәр алуга  ярдәм итә. Диңгезюллары төрле халыкларда астрономия буенча белемнәрнең киңәюенә китерә. Фәнни-техник прогрессның үсүе нәтиҗәсендә сәнәгать җитештерүе белән бәйләнгән техник фәннәр үсә башлый. Яңа заманда,аерым зат буларак, кеше беләнкызыксыну арта. Кеше психикасын, аның башка кешеләр белән мөнәсәбәтләре проблемасын өйрәнә торган фәннәр барлыкка килә. Тарих, хокукый белемнәр белән  кызыксыну туа. XIX – XX гасырларда һәркемнең белем алу мөмкинлеге булу  фәнни белемнәрнең киңәюенә сәбәп була. Фән, әкренләп,  аерым белем базасына ия теләсә кайсы кеше шөгыльләнә алырга мөмкин эшчәнлек өлкәсенә әйләнә.</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Фән көндәлек тормышта алынган белемнән өйрәнүнең аерым объекты, фәннең аерым теле, тикшеренү эшчәнлегенең аерым алымнары һәм кораллары, хакыйкатьне эзләүгә шарт булган аерым максатлары булу белән аерыла. </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Фән берничә </w:t>
      </w:r>
      <w:r w:rsidRPr="00755713">
        <w:rPr>
          <w:rFonts w:ascii="Times New Roman" w:hAnsi="Times New Roman"/>
          <w:b/>
          <w:i/>
          <w:sz w:val="28"/>
          <w:szCs w:val="28"/>
          <w:lang w:val="tt-RU"/>
        </w:rPr>
        <w:t>функцияне</w:t>
      </w:r>
      <w:r w:rsidRPr="00755713">
        <w:rPr>
          <w:rFonts w:ascii="Times New Roman" w:hAnsi="Times New Roman"/>
          <w:sz w:val="28"/>
          <w:szCs w:val="28"/>
          <w:lang w:val="tt-RU"/>
        </w:rPr>
        <w:t xml:space="preserve"> үти:</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b/>
          <w:i/>
          <w:sz w:val="28"/>
          <w:szCs w:val="28"/>
          <w:lang w:val="tt-RU"/>
        </w:rPr>
        <w:t>теоретик-танып белү</w:t>
      </w:r>
      <w:r w:rsidRPr="00755713">
        <w:rPr>
          <w:rFonts w:ascii="Times New Roman" w:hAnsi="Times New Roman"/>
          <w:sz w:val="28"/>
          <w:szCs w:val="28"/>
          <w:lang w:val="tt-RU"/>
        </w:rPr>
        <w:t>. Ул яңа гыйльми эзләнүләр белән, аларны теоретик фикер йөртү һәм системага салу, хакыйкатьнең казанышы белән бәйләнгән;</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b/>
          <w:i/>
          <w:sz w:val="28"/>
          <w:szCs w:val="28"/>
          <w:lang w:val="tt-RU"/>
        </w:rPr>
        <w:t>дөньяга караш культурасы</w:t>
      </w:r>
      <w:r w:rsidRPr="00755713">
        <w:rPr>
          <w:rFonts w:ascii="Times New Roman" w:hAnsi="Times New Roman"/>
          <w:sz w:val="28"/>
          <w:szCs w:val="28"/>
          <w:lang w:val="tt-RU"/>
        </w:rPr>
        <w:t>. Фән – культураның бер өлеше ул. Фәннең үсеш дәрәҗәсе буенча җәмгыятьнең үсеше турында да фикер йөртергә мөмкин. Фән дөньяга көндәлек тормыш һәм дини караштан аерыла торган дөньяга карашның аерым тибын формалаштыра;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b/>
          <w:i/>
          <w:sz w:val="28"/>
          <w:szCs w:val="28"/>
          <w:lang w:val="tt-RU"/>
        </w:rPr>
        <w:t>җитештерү</w:t>
      </w:r>
      <w:r w:rsidRPr="00755713">
        <w:rPr>
          <w:rFonts w:ascii="Times New Roman" w:hAnsi="Times New Roman"/>
          <w:sz w:val="28"/>
          <w:szCs w:val="28"/>
          <w:lang w:val="tt-RU"/>
        </w:rPr>
        <w:t>. Индустриальләштерүгә кадәрге  чорда фәнни тикшеренүләрнең нәтиҗәләре практикада аз кулланыла. Сәнәгатьнең  үсүе белән бәйле рәвештә фәнни белемнәр җитештерүгә күбрәк үтеп керә башлый. Мәсәлән, әгәр XVIII – XIX гасырларда нинди дә булса ачыш вакытыннан аны гамәли  куллану вакытына кадәр берничә дистә еллар таләп ителсә, XX гасырда  инде бу аерма бик тиз кыскара башлый.  Хәзерге вакытта уйлап табулар шунда ук диярлек җитештерүгә  кертелә;</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b/>
          <w:i/>
          <w:sz w:val="28"/>
          <w:szCs w:val="28"/>
          <w:lang w:val="tt-RU"/>
        </w:rPr>
        <w:t>гуманистик</w:t>
      </w:r>
      <w:r w:rsidRPr="00755713">
        <w:rPr>
          <w:rFonts w:ascii="Times New Roman" w:hAnsi="Times New Roman"/>
          <w:sz w:val="28"/>
          <w:szCs w:val="28"/>
          <w:lang w:val="tt-RU"/>
        </w:rPr>
        <w:t>. Фән җитештерү мәсьәләләренә  генә түгел, ә бәлки социаль проблемаларны да чишүгә юнәлтелә. Аның нәтиҗәләре аерым кешеләргә һәм тулаем бөтен кешелеккә файда китерергә тиеш була. Хәзерге вакытта, глобальләштерү процессы көчәйгәндә,  фәннең бу функциясенең мәгънәсе һәрбер аерым ил чикләреннән үтеп чыга. Хәзер фән шушы чорның глобаль проблемаларын чишүгә хезмәт итә;</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Лабораториядә. </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b/>
          <w:i/>
          <w:sz w:val="28"/>
          <w:szCs w:val="28"/>
          <w:lang w:val="tt-RU"/>
        </w:rPr>
        <w:t>иҗади</w:t>
      </w:r>
      <w:r w:rsidRPr="00755713">
        <w:rPr>
          <w:rFonts w:ascii="Times New Roman" w:hAnsi="Times New Roman"/>
          <w:sz w:val="28"/>
          <w:szCs w:val="28"/>
          <w:lang w:val="tt-RU"/>
        </w:rPr>
        <w:t>. Фән – иҗади эшчәнлек ул. Галим фәнни танып белү нәтиҗәләрен тудыручы булып тора. Шуның белән беррәттән,  ул тикшеренүләрнең бөтенләй яңа алымнарыннан, куелган бурычларның стандарт булмаган юлларыннан файдаланырга мөмкин.   Фән белән элегрәк бик азлар гына шөгыльләнгән. Галимнең аз сандагы укучылары булган, ул аларга үзенең белемнәрен һәм тәҗрибәсен тапшырган. Уку йортлары барлыкка килү белән фәнни белемнәр җәмгыятьнең киңрәк катлаулары файдаланырлык дәрәҗәгә ирешә. Хәзерге вакытта югары уку йортлары – фәнни-тишеренү эшчәнлегенең башлангыч өлеше. Студентлар аларда укытучылар җитәкчелегендә укып кына калмыйлар, ә бәлки фәнни танып белү күнекмәләре дә алалар. Студентларның фәнни тикшеренүләренең нәтиҗәләре фәнни конференцияләрдә анализлана. Иң яхшы эшләр югары уку йортлары,  регионара һәм гомумроссия конкурсларына тәкъдим ителә.</w:t>
      </w: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Югары уку йортларыпрофессор-укытучыларның фәнни-тикшеренү эшчәнлеге үзәкләрен тәшкил итә. Аларда укытучылар һәм аспирантларның фәнни эшләре нәтиҗәләре буенча  еллык фәнни конференцияләр үткәрелә. Күбесендә фәнни эшчәнлекнең нәтиҗәләрен күзәтеп  торган гыйльми советлар эшли. </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Россиядә махсуслашкан  фәнни-тикшеренү институтлары(ФТИ) күп, анда галимнәр фәкать фәнни эшчәнлекне тормышка ашыралар. Алар яңа фәнни белемнәр алу буенча фундаменталь  тикшеренүләр үткәрәләр һәм гамәли  фән белән шөгыльләнәләр, ягъни гамәли  эшчәнлекнең конкрет өлкәләрендә  төпле белемнәр кулланыла.</w:t>
      </w: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Күп югары уку йортлары һәм Россиянең ФТИлары бөтенроссия һәм халыкара конференцияләрне оештыручыларга әйләнгән, аларда галимнәр тәҗрибә, үзләренең фәнни эшләренең нәтиҗәләре белән уртаклаша,  тикшеренү эшчәнлегенең төп  проблемалары буенча бәхәс  алып баралар. </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Россиядәге фәнни эшчәнлекнең төп органы булып Россия фәннәр академиясе (РФА) тора. Аның тарихы Петр I  тарафыннан 1725 елда нигез салынган фәнни Академиядән башланып китә. Академия составына фәнни белемнәрнең тармаклары буенча тикшеренү институтлары керә. Россия фәннәр академиясенең  илнең төрле төбәкләрендә  региональ бүлекләре  һәм фәнни үзәкләре бар.</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РФА бинасы. </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 xml:space="preserve">  Һәрбер конференция аның аталышында формалаштырылган аерым тематика буенча үткәрелә. Конференция пленар утырыш белән ачыла, анда конференциянең максатлары билгеләнә, тематикага туры килү кысаларында бурычлар куела. Аннан соң секция утырышлары үткәрелә, аларда конференциянең тематикасы белән бәйле төгәлрәк  мәсьәләләр күтәрелә. Секция утырышларында катнашучыларның докладлары тыңлана, алар буенча фикер алуышу үтә, ә ахырдан эшкә  йомгак ясала. Конференция секция эшләре нәтиҗәләрен гомумиләштергән  йомгаклау пленар утырышы белән тәмамлана. Конференциянең йомгаклары буенча докладларның тезислары басыла.</w:t>
      </w:r>
    </w:p>
    <w:p w:rsidR="008B7A66" w:rsidRPr="00755713" w:rsidRDefault="008B7A66" w:rsidP="00A33F69">
      <w:pPr>
        <w:spacing w:after="0" w:line="360" w:lineRule="auto"/>
        <w:ind w:firstLine="708"/>
        <w:jc w:val="both"/>
        <w:rPr>
          <w:rFonts w:ascii="Times New Roman" w:hAnsi="Times New Roman"/>
          <w:i/>
          <w:sz w:val="28"/>
          <w:szCs w:val="28"/>
          <w:lang w:val="tt-RU"/>
        </w:rPr>
      </w:pP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Һичшиксез, фәнни тикшеренүләр белән алынган белемгә бәйсез хәлдә шөгыльләнергә мөмкин.  Тик  фәнни эш белән  профессиональ рәвештә шөгыльләнергә карар итүче кеше, барыннан да бигрәк, югары уку йортын тәмамлагач,  аспирантурада  белем алырга һәм фән кандидаты дигән гыйльми дәрәҗә алу диссертациясе якларга омтыла. Алдагы баскыч – докторантурада уку һәм  фән докторы дигән гыйльми дәрәҗә алу диссертациясе яклау. Фәннәр кандидатына, әгәр ул фәнни-педагогик эшчәнлек белән шөгыльләнсә һәм аерым санда фәнни һәм уку-методик басмалары булса, доктор дигән гыйльми исем, ә фәннәр докторына шундый ук шартларда һәм аспирантлар белән фәнни җитәкчелек итсә – профессор дигән гыйльми дәрәҗә бирелергә мөмкин.</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en-US"/>
        </w:rPr>
        <w:t>XX</w:t>
      </w:r>
      <w:r w:rsidRPr="00755713">
        <w:rPr>
          <w:rFonts w:ascii="Times New Roman" w:hAnsi="Times New Roman"/>
          <w:sz w:val="28"/>
          <w:szCs w:val="28"/>
          <w:lang w:val="tt-RU"/>
        </w:rPr>
        <w:t xml:space="preserve"> гасырда фәнни бүленеш  процессы көчәя. “Иске” фәннәр кысаларында башта база  фәннәре эчендә аерым өлкәләргә аерылган белемнәр барлыкка килә, ә аннары үзенең өйрәнү предметы белән яңа фән булып аерылып чыга. Хәзерге заман фәне белемнең төрле өлкәләре булып торган аерым бер дисциплиналарга  бүленә. Фән ул, гомумән,  катлаулы система, аның аерым өлешләре үз араларында үзара тәэсир итешә. Фән никадәр алга таба үсә,  элекке бердәм фәнни дисциплиналардан шулкадәр күбрәк тармак фәннәреаерылып чыга.</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ФӘННЕҢ ТӨРЛӘРЕ</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Хәзерге вакытта фәннең түбәндәге төрләрен аерып күрсәтәләр:</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■гуманитар;</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■табигать;</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■техник(10нчы схема).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Гуманитар фәннәр</w:t>
      </w:r>
      <w:r w:rsidRPr="00755713">
        <w:rPr>
          <w:rFonts w:ascii="Times New Roman" w:hAnsi="Times New Roman"/>
          <w:sz w:val="28"/>
          <w:szCs w:val="28"/>
          <w:lang w:val="tt-RU"/>
        </w:rPr>
        <w:t xml:space="preserve"> кешене, җәмгыятьне, кешеләрнең үзара мөнәсәбәтләрен, җәмгыять тормышының төрле өлкәләрендәге социаль төркемнәрне  өйрәнә. Аңа социология, психология, этнография, фәлсәфә, тарих, икътисад, сәясәт һ.б. керә.</w:t>
      </w: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Табигать фәннәре</w:t>
      </w:r>
      <w:r w:rsidRPr="00755713">
        <w:rPr>
          <w:rFonts w:ascii="Times New Roman" w:hAnsi="Times New Roman"/>
          <w:sz w:val="28"/>
          <w:szCs w:val="28"/>
          <w:lang w:val="tt-RU"/>
        </w:rPr>
        <w:t xml:space="preserve">матдидөньяның күренешләрен тикшерә. Андый фәннәргә физика, химия, биология, математика, астрономия һ.б. карый. </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Техник фәннәр</w:t>
      </w:r>
      <w:r w:rsidRPr="00755713">
        <w:rPr>
          <w:rFonts w:ascii="Times New Roman" w:hAnsi="Times New Roman"/>
          <w:sz w:val="28"/>
          <w:szCs w:val="28"/>
          <w:lang w:val="tt-RU"/>
        </w:rPr>
        <w:t>җитештерү процессын камилләштерү өчен нигез булдырып, турыдан-туры гамәли  эшчәнлекне тәэмин итәләр. Болар  −материаллар турындагы фән,  электроника, информатика һ.б.</w:t>
      </w:r>
    </w:p>
    <w:p w:rsidR="008B7A66" w:rsidRPr="00755713" w:rsidRDefault="008B7A66" w:rsidP="00A33F69">
      <w:pPr>
        <w:spacing w:after="0" w:line="360" w:lineRule="auto"/>
        <w:jc w:val="both"/>
        <w:rPr>
          <w:rFonts w:ascii="Times New Roman" w:hAnsi="Times New Roman"/>
          <w:b/>
          <w:sz w:val="28"/>
          <w:szCs w:val="28"/>
          <w:lang w:val="tt-RU"/>
        </w:rPr>
      </w:pPr>
    </w:p>
    <w:p w:rsidR="008B7A66" w:rsidRPr="00755713" w:rsidRDefault="008B7A66" w:rsidP="00A33F69">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10 нчы схема. Фән төрләре.</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r>
        <w:rPr>
          <w:noProof/>
          <w:lang w:eastAsia="ru-RU"/>
        </w:rPr>
        <w:pict>
          <v:rect id="_x0000_s1145" style="position:absolute;left:0;text-align:left;margin-left:112.95pt;margin-top:21.75pt;width:234pt;height:42.75pt;z-index:251508736">
            <v:textbox>
              <w:txbxContent>
                <w:p w:rsidR="008B7A66" w:rsidRPr="002B0279" w:rsidRDefault="008B7A66" w:rsidP="00A33F69">
                  <w:pPr>
                    <w:jc w:val="center"/>
                    <w:rPr>
                      <w:rFonts w:ascii="Times New Roman" w:hAnsi="Times New Roman"/>
                      <w:sz w:val="28"/>
                      <w:szCs w:val="28"/>
                      <w:lang w:val="tt-RU"/>
                    </w:rPr>
                  </w:pPr>
                  <w:r w:rsidRPr="002B0279">
                    <w:rPr>
                      <w:rFonts w:ascii="Times New Roman" w:hAnsi="Times New Roman"/>
                      <w:sz w:val="28"/>
                      <w:szCs w:val="28"/>
                      <w:lang w:val="tt-RU"/>
                    </w:rPr>
                    <w:t>Фән төрләре</w:t>
                  </w:r>
                </w:p>
              </w:txbxContent>
            </v:textbox>
          </v:rect>
        </w:pic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r>
        <w:rPr>
          <w:noProof/>
          <w:lang w:eastAsia="ru-RU"/>
        </w:rPr>
        <w:pict>
          <v:shape id="_x0000_s1146" type="#_x0000_t32" style="position:absolute;left:0;text-align:left;margin-left:226.2pt;margin-top:16.25pt;width:0;height:10.5pt;z-index:251515904" o:connectortype="straight"/>
        </w:pict>
      </w:r>
    </w:p>
    <w:p w:rsidR="008B7A66" w:rsidRPr="00755713" w:rsidRDefault="008B7A66" w:rsidP="00A33F69">
      <w:pPr>
        <w:spacing w:after="0" w:line="360" w:lineRule="auto"/>
        <w:jc w:val="both"/>
        <w:rPr>
          <w:rFonts w:ascii="Times New Roman" w:hAnsi="Times New Roman"/>
          <w:sz w:val="28"/>
          <w:szCs w:val="28"/>
          <w:lang w:val="tt-RU"/>
        </w:rPr>
      </w:pPr>
      <w:r>
        <w:rPr>
          <w:noProof/>
          <w:lang w:eastAsia="ru-RU"/>
        </w:rPr>
        <w:pict>
          <v:shape id="_x0000_s1147" type="#_x0000_t32" style="position:absolute;left:0;text-align:left;margin-left:424.95pt;margin-top:2.6pt;width:0;height:16.05pt;z-index:251522048" o:connectortype="straight">
            <v:stroke endarrow="block"/>
          </v:shape>
        </w:pict>
      </w:r>
      <w:r>
        <w:rPr>
          <w:noProof/>
          <w:lang w:eastAsia="ru-RU"/>
        </w:rPr>
        <w:pict>
          <v:shape id="_x0000_s1148" type="#_x0000_t32" style="position:absolute;left:0;text-align:left;margin-left:226.2pt;margin-top:2.6pt;width:0;height:16.05pt;z-index:251520000" o:connectortype="straight">
            <v:stroke endarrow="block"/>
          </v:shape>
        </w:pict>
      </w:r>
      <w:r>
        <w:rPr>
          <w:noProof/>
          <w:lang w:eastAsia="ru-RU"/>
        </w:rPr>
        <w:pict>
          <v:shape id="_x0000_s1149" type="#_x0000_t32" style="position:absolute;left:0;text-align:left;margin-left:19.2pt;margin-top:2.6pt;width:0;height:16.05pt;z-index:251517952" o:connectortype="straight">
            <v:stroke endarrow="block"/>
          </v:shape>
        </w:pict>
      </w:r>
      <w:r>
        <w:rPr>
          <w:noProof/>
          <w:lang w:eastAsia="ru-RU"/>
        </w:rPr>
        <w:pict>
          <v:shape id="_x0000_s1150" type="#_x0000_t32" style="position:absolute;left:0;text-align:left;margin-left:19.2pt;margin-top:2.6pt;width:405.75pt;height:0;z-index:251516928" o:connectortype="straight"/>
        </w:pict>
      </w:r>
      <w:r>
        <w:rPr>
          <w:noProof/>
          <w:lang w:eastAsia="ru-RU"/>
        </w:rPr>
        <w:pict>
          <v:rect id="_x0000_s1151" style="position:absolute;left:0;text-align:left;margin-left:-43.05pt;margin-top:18.65pt;width:162pt;height:30.75pt;z-index:251509760">
            <v:textbox>
              <w:txbxContent>
                <w:p w:rsidR="008B7A66" w:rsidRPr="002B0279" w:rsidRDefault="008B7A66" w:rsidP="00A33F69">
                  <w:pPr>
                    <w:jc w:val="center"/>
                    <w:rPr>
                      <w:rFonts w:ascii="Times New Roman" w:hAnsi="Times New Roman"/>
                      <w:sz w:val="28"/>
                      <w:szCs w:val="28"/>
                      <w:lang w:val="tt-RU"/>
                    </w:rPr>
                  </w:pPr>
                  <w:r>
                    <w:rPr>
                      <w:rFonts w:ascii="Times New Roman" w:hAnsi="Times New Roman"/>
                      <w:sz w:val="28"/>
                      <w:szCs w:val="28"/>
                      <w:lang w:val="tt-RU"/>
                    </w:rPr>
                    <w:t>Гуманитар</w:t>
                  </w:r>
                </w:p>
              </w:txbxContent>
            </v:textbox>
          </v:rect>
        </w:pict>
      </w:r>
      <w:r>
        <w:rPr>
          <w:noProof/>
          <w:lang w:eastAsia="ru-RU"/>
        </w:rPr>
        <w:pict>
          <v:rect id="_x0000_s1152" style="position:absolute;left:0;text-align:left;margin-left:325.2pt;margin-top:18.65pt;width:162pt;height:30.75pt;z-index:251510784">
            <v:textbox>
              <w:txbxContent>
                <w:p w:rsidR="008B7A66" w:rsidRPr="002B0279" w:rsidRDefault="008B7A66" w:rsidP="00A33F69">
                  <w:pPr>
                    <w:jc w:val="center"/>
                    <w:rPr>
                      <w:rFonts w:ascii="Times New Roman" w:hAnsi="Times New Roman"/>
                      <w:sz w:val="28"/>
                      <w:szCs w:val="28"/>
                      <w:lang w:val="tt-RU"/>
                    </w:rPr>
                  </w:pPr>
                  <w:r>
                    <w:rPr>
                      <w:rFonts w:ascii="Times New Roman" w:hAnsi="Times New Roman"/>
                      <w:sz w:val="28"/>
                      <w:szCs w:val="28"/>
                      <w:lang w:val="tt-RU"/>
                    </w:rPr>
                    <w:t>Техник</w:t>
                  </w:r>
                </w:p>
              </w:txbxContent>
            </v:textbox>
          </v:rect>
        </w:pict>
      </w:r>
      <w:r>
        <w:rPr>
          <w:noProof/>
          <w:lang w:eastAsia="ru-RU"/>
        </w:rPr>
        <w:pict>
          <v:rect id="_x0000_s1153" style="position:absolute;left:0;text-align:left;margin-left:142.95pt;margin-top:18.65pt;width:162pt;height:30.75pt;z-index:251511808">
            <v:textbox>
              <w:txbxContent>
                <w:p w:rsidR="008B7A66" w:rsidRPr="002B0279" w:rsidRDefault="008B7A66" w:rsidP="00A33F69">
                  <w:pPr>
                    <w:jc w:val="center"/>
                    <w:rPr>
                      <w:rFonts w:ascii="Times New Roman" w:hAnsi="Times New Roman"/>
                      <w:sz w:val="28"/>
                      <w:szCs w:val="28"/>
                      <w:lang w:val="tt-RU"/>
                    </w:rPr>
                  </w:pPr>
                  <w:r>
                    <w:rPr>
                      <w:rFonts w:ascii="Times New Roman" w:hAnsi="Times New Roman"/>
                      <w:sz w:val="28"/>
                      <w:szCs w:val="28"/>
                      <w:lang w:val="tt-RU"/>
                    </w:rPr>
                    <w:t>Табигать</w:t>
                  </w:r>
                </w:p>
              </w:txbxContent>
            </v:textbox>
          </v:rect>
        </w:pic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r>
        <w:rPr>
          <w:noProof/>
          <w:lang w:eastAsia="ru-RU"/>
        </w:rPr>
        <w:pict>
          <v:shape id="_x0000_s1154" type="#_x0000_t32" style="position:absolute;left:0;text-align:left;margin-left:428.7pt;margin-top:1.1pt;width:0;height:22.2pt;z-index:251523072" o:connectortype="straight">
            <v:stroke endarrow="block"/>
          </v:shape>
        </w:pict>
      </w:r>
      <w:r>
        <w:rPr>
          <w:noProof/>
          <w:lang w:eastAsia="ru-RU"/>
        </w:rPr>
        <w:pict>
          <v:shape id="_x0000_s1155" type="#_x0000_t32" style="position:absolute;left:0;text-align:left;margin-left:226.2pt;margin-top:1.1pt;width:0;height:22.2pt;z-index:251521024" o:connectortype="straight">
            <v:stroke endarrow="block"/>
          </v:shape>
        </w:pict>
      </w:r>
      <w:r>
        <w:rPr>
          <w:noProof/>
          <w:lang w:eastAsia="ru-RU"/>
        </w:rPr>
        <w:pict>
          <v:shape id="_x0000_s1156" type="#_x0000_t32" style="position:absolute;left:0;text-align:left;margin-left:19.2pt;margin-top:1.1pt;width:0;height:22.2pt;z-index:251518976" o:connectortype="straight">
            <v:stroke endarrow="block"/>
          </v:shape>
        </w:pict>
      </w:r>
      <w:r>
        <w:rPr>
          <w:noProof/>
          <w:lang w:eastAsia="ru-RU"/>
        </w:rPr>
        <w:pict>
          <v:rect id="_x0000_s1157" style="position:absolute;left:0;text-align:left;margin-left:325.2pt;margin-top:23.3pt;width:165.75pt;height:76.8pt;z-index:251514880">
            <v:textbox>
              <w:txbxContent>
                <w:p w:rsidR="008B7A66" w:rsidRPr="002B0279" w:rsidRDefault="008B7A66" w:rsidP="00A33F69">
                  <w:pPr>
                    <w:jc w:val="both"/>
                    <w:rPr>
                      <w:rFonts w:ascii="Times New Roman" w:hAnsi="Times New Roman"/>
                      <w:sz w:val="28"/>
                      <w:szCs w:val="28"/>
                      <w:lang w:val="tt-RU"/>
                    </w:rPr>
                  </w:pPr>
                  <w:r>
                    <w:rPr>
                      <w:rFonts w:ascii="Times New Roman" w:hAnsi="Times New Roman"/>
                      <w:sz w:val="28"/>
                      <w:szCs w:val="28"/>
                      <w:lang w:val="tt-RU"/>
                    </w:rPr>
                    <w:t xml:space="preserve">Материлалар турындагы фән, электроника, информатика һ.б. </w:t>
                  </w:r>
                </w:p>
              </w:txbxContent>
            </v:textbox>
          </v:rect>
        </w:pict>
      </w:r>
      <w:r>
        <w:rPr>
          <w:noProof/>
          <w:lang w:eastAsia="ru-RU"/>
        </w:rPr>
        <w:pict>
          <v:rect id="_x0000_s1158" style="position:absolute;left:0;text-align:left;margin-left:142.95pt;margin-top:23.3pt;width:165.75pt;height:76.8pt;z-index:251513856">
            <v:textbox>
              <w:txbxContent>
                <w:p w:rsidR="008B7A66" w:rsidRPr="002B0279" w:rsidRDefault="008B7A66" w:rsidP="00A33F69">
                  <w:pPr>
                    <w:jc w:val="both"/>
                    <w:rPr>
                      <w:rFonts w:ascii="Times New Roman" w:hAnsi="Times New Roman"/>
                      <w:sz w:val="28"/>
                      <w:szCs w:val="28"/>
                      <w:lang w:val="tt-RU"/>
                    </w:rPr>
                  </w:pPr>
                  <w:r>
                    <w:rPr>
                      <w:rFonts w:ascii="Times New Roman" w:hAnsi="Times New Roman"/>
                      <w:sz w:val="28"/>
                      <w:szCs w:val="28"/>
                      <w:lang w:val="tt-RU"/>
                    </w:rPr>
                    <w:t xml:space="preserve">Физика, химия, биология, математика, астрономия һ.б. </w:t>
                  </w:r>
                </w:p>
              </w:txbxContent>
            </v:textbox>
          </v:rect>
        </w:pict>
      </w:r>
      <w:r>
        <w:rPr>
          <w:noProof/>
          <w:lang w:eastAsia="ru-RU"/>
        </w:rPr>
        <w:pict>
          <v:rect id="_x0000_s1159" style="position:absolute;left:0;text-align:left;margin-left:-43.05pt;margin-top:23.3pt;width:165.75pt;height:76.8pt;z-index:251512832">
            <v:textbox>
              <w:txbxContent>
                <w:p w:rsidR="008B7A66" w:rsidRPr="002B0279" w:rsidRDefault="008B7A66" w:rsidP="00A33F69">
                  <w:pPr>
                    <w:jc w:val="both"/>
                    <w:rPr>
                      <w:rFonts w:ascii="Times New Roman" w:hAnsi="Times New Roman"/>
                      <w:sz w:val="28"/>
                      <w:szCs w:val="28"/>
                      <w:lang w:val="tt-RU"/>
                    </w:rPr>
                  </w:pPr>
                  <w:r>
                    <w:rPr>
                      <w:rFonts w:ascii="Times New Roman" w:hAnsi="Times New Roman"/>
                      <w:sz w:val="28"/>
                      <w:szCs w:val="28"/>
                      <w:lang w:val="tt-RU"/>
                    </w:rPr>
                    <w:t>Социология, психология, этнография, фәлсәфә, тарих, икътисад, сәясәт һ.б.</w:t>
                  </w:r>
                </w:p>
              </w:txbxContent>
            </v:textbox>
          </v:rect>
        </w:pic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tabs>
          <w:tab w:val="left" w:pos="4035"/>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Гуманитар фәннәр исәбеннән</w:t>
      </w:r>
      <w:r w:rsidRPr="00755713">
        <w:rPr>
          <w:rFonts w:ascii="Times New Roman" w:hAnsi="Times New Roman"/>
          <w:i/>
          <w:sz w:val="28"/>
          <w:szCs w:val="28"/>
          <w:lang w:val="tt-RU"/>
        </w:rPr>
        <w:t xml:space="preserve">кешене </w:t>
      </w:r>
      <w:r w:rsidRPr="00755713">
        <w:rPr>
          <w:rFonts w:ascii="Times New Roman" w:hAnsi="Times New Roman"/>
          <w:sz w:val="28"/>
          <w:szCs w:val="28"/>
          <w:lang w:val="tt-RU"/>
        </w:rPr>
        <w:t>һәм җәмгыятьне өйрәнә торганнарын аерып күрсәтергә мөмкин. Күп фәннәр кешене Җирдәге тере организмнар үсешенең иң югары дәрәҗәсе итеп, иҗтимагый-тарихи эшчәнлек һәм культура объекты буларак тикшерә. Башка тереклек ияләренә  капма-каршы буларак, кеше үз матди һәм рухи эшчәнлегенең нәтиҗәсе булып тора.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Социологиядә</w:t>
      </w:r>
      <w:r w:rsidRPr="00755713">
        <w:rPr>
          <w:rFonts w:ascii="Times New Roman" w:hAnsi="Times New Roman"/>
          <w:sz w:val="28"/>
          <w:szCs w:val="28"/>
          <w:lang w:val="tt-RU"/>
        </w:rPr>
        <w:t xml:space="preserve"> кеше җәмгыять, халык, социаль катлау яки сыйныф, социаль төркем вәкиле буларак өйрәнелә.</w:t>
      </w:r>
      <w:r w:rsidRPr="00755713">
        <w:rPr>
          <w:rFonts w:ascii="Times New Roman" w:hAnsi="Times New Roman"/>
          <w:b/>
          <w:i/>
          <w:sz w:val="28"/>
          <w:szCs w:val="28"/>
          <w:lang w:val="tt-RU"/>
        </w:rPr>
        <w:t>Психологиядә</w:t>
      </w:r>
      <w:r w:rsidRPr="00755713">
        <w:rPr>
          <w:rFonts w:ascii="Times New Roman" w:hAnsi="Times New Roman"/>
          <w:sz w:val="28"/>
          <w:szCs w:val="28"/>
          <w:lang w:val="tt-RU"/>
        </w:rPr>
        <w:t xml:space="preserve"> ул үзенә бер аерым психофизик үзенчәлекләр, психик процессларның тотрыклылыгы һәм сыйфатлары, аерым  ситуациягә карата бу сыйфатларны  гамәлгә ашыруда активлык хас булган шәхес дип карала.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Социология  белән  психологиядән тыш, кешене башка гуманитар фәннәр: фәлсәфә, антропология, педагогика өйрәнә. Кеше проблемасы – фәнни белемнәрнең бар тармакларын тоташтырып торган төп звеноларның берсе ул. Алда санап үтелгән фәннәрнең һәрберсе кешене үзенчә өйрәнә.  Әйтик, </w:t>
      </w:r>
      <w:r w:rsidRPr="00755713">
        <w:rPr>
          <w:rFonts w:ascii="Times New Roman" w:hAnsi="Times New Roman"/>
          <w:b/>
          <w:i/>
          <w:sz w:val="28"/>
          <w:szCs w:val="28"/>
          <w:lang w:val="tt-RU"/>
        </w:rPr>
        <w:t>фәлсәфә</w:t>
      </w:r>
      <w:r w:rsidRPr="00755713">
        <w:rPr>
          <w:rFonts w:ascii="Times New Roman" w:hAnsi="Times New Roman"/>
          <w:sz w:val="28"/>
          <w:szCs w:val="28"/>
          <w:lang w:val="tt-RU"/>
        </w:rPr>
        <w:t xml:space="preserve">бу проблемага киң тарихи-теоретик планда якын килә. Ул тормыш мәгънәсен,  биологик һәм социаль җан иясе буларак, аның үсешенең гомуми закончалыкларын тикшерә.  </w:t>
      </w:r>
      <w:r w:rsidRPr="00755713">
        <w:rPr>
          <w:rFonts w:ascii="Times New Roman" w:hAnsi="Times New Roman"/>
          <w:b/>
          <w:i/>
          <w:sz w:val="28"/>
          <w:szCs w:val="28"/>
          <w:lang w:val="tt-RU"/>
        </w:rPr>
        <w:t>Антропология</w:t>
      </w:r>
      <w:r w:rsidRPr="00755713">
        <w:rPr>
          <w:rFonts w:ascii="Times New Roman" w:hAnsi="Times New Roman"/>
          <w:sz w:val="28"/>
          <w:szCs w:val="28"/>
          <w:lang w:val="tt-RU"/>
        </w:rPr>
        <w:t xml:space="preserve"> кешенең килеп чыгышын, аның эволюцион үсешен, кешелек расалары барлыкка килүне һ.б.ны  өйрәнә. Кешегә карата антропологик һәм социологик мөнәсәбәтләрнең якынлыгы  социология бүлеге – социаль антропология барлыкка килүдә чагылыш таба, аның өйрәнү объектынгади  һәм традицион системалар хезмәт итә. </w:t>
      </w:r>
      <w:r w:rsidRPr="00755713">
        <w:rPr>
          <w:rFonts w:ascii="Times New Roman" w:hAnsi="Times New Roman"/>
          <w:b/>
          <w:i/>
          <w:sz w:val="28"/>
          <w:szCs w:val="28"/>
          <w:lang w:val="tt-RU"/>
        </w:rPr>
        <w:t>Социаль психология</w:t>
      </w:r>
      <w:r w:rsidRPr="00755713">
        <w:rPr>
          <w:rFonts w:ascii="Times New Roman" w:hAnsi="Times New Roman"/>
          <w:sz w:val="28"/>
          <w:szCs w:val="28"/>
          <w:lang w:val="tt-RU"/>
        </w:rPr>
        <w:t xml:space="preserve">, шулай ук социология кебек, кешене һәм аның берләшмәләрен  өйрәнә, ләкин, шуның белән бергә, бары тик аңа гына хас булган берничә проблеманы хәл итә. Мәсәлән, ул түбәндәге сорауларга җавап эзли:  кеше ничек шәхес була, ул үзенең шәхси сыйфатларын ничек гамәлгә ашыра ала, шәхесара аралашу һәм үзара бәйләнеш ничек килеп чыга һ.б. </w:t>
      </w:r>
      <w:r w:rsidRPr="00755713">
        <w:rPr>
          <w:rFonts w:ascii="Times New Roman" w:hAnsi="Times New Roman"/>
          <w:b/>
          <w:i/>
          <w:sz w:val="28"/>
          <w:szCs w:val="28"/>
          <w:lang w:val="tt-RU"/>
        </w:rPr>
        <w:t>Педагогика</w:t>
      </w:r>
      <w:r w:rsidRPr="00755713">
        <w:rPr>
          <w:rFonts w:ascii="Times New Roman" w:hAnsi="Times New Roman"/>
          <w:sz w:val="28"/>
          <w:szCs w:val="28"/>
          <w:lang w:val="tt-RU"/>
        </w:rPr>
        <w:t xml:space="preserve">тәрбия һәм белем бирү процессында шәхескә йогынты ясаучы мәсьәләләрне  тикшерә.   Кешенең һәм шәхеснең хәзерге заман белемнәрен үзләштерүендә зур өлешне  кешенең тәртибендә инстинктив омтылышларының роле һәм әһәмиятен, аларның аның аңы белән үзара тәэсирен караучы </w:t>
      </w:r>
      <w:r w:rsidRPr="00755713">
        <w:rPr>
          <w:rFonts w:ascii="Times New Roman" w:hAnsi="Times New Roman"/>
          <w:b/>
          <w:i/>
          <w:sz w:val="28"/>
          <w:szCs w:val="28"/>
          <w:lang w:val="tt-RU"/>
        </w:rPr>
        <w:t>психоанализ</w:t>
      </w:r>
      <w:r w:rsidRPr="00755713">
        <w:rPr>
          <w:rFonts w:ascii="Times New Roman" w:hAnsi="Times New Roman"/>
          <w:sz w:val="28"/>
          <w:szCs w:val="28"/>
          <w:lang w:val="tt-RU"/>
        </w:rPr>
        <w:t xml:space="preserve">кертә.  Җәмгыятьне өйрәнә торган фәннәр шулай ук шактый күп. Аларны, еш кына, иҗтимагый фәннәр дип йөртәләр. </w:t>
      </w:r>
      <w:r w:rsidRPr="00755713">
        <w:rPr>
          <w:rFonts w:ascii="Times New Roman" w:hAnsi="Times New Roman"/>
          <w:b/>
          <w:i/>
          <w:sz w:val="28"/>
          <w:szCs w:val="28"/>
          <w:lang w:val="tt-RU"/>
        </w:rPr>
        <w:t>Социология</w:t>
      </w:r>
      <w:r w:rsidRPr="00755713">
        <w:rPr>
          <w:rFonts w:ascii="Times New Roman" w:hAnsi="Times New Roman"/>
          <w:sz w:val="28"/>
          <w:szCs w:val="28"/>
          <w:lang w:val="tt-RU"/>
        </w:rPr>
        <w:t xml:space="preserve"> шәхеснең формалашу мәсьәләләреннән тыш,зур һәм кече төркем, гомумән алганда җәмгыять кысаларында башка кешеләр белән үзара бәйләнешен өйрәнә. </w:t>
      </w:r>
      <w:r w:rsidRPr="00755713">
        <w:rPr>
          <w:rFonts w:ascii="Times New Roman" w:hAnsi="Times New Roman"/>
          <w:b/>
          <w:i/>
          <w:sz w:val="28"/>
          <w:szCs w:val="28"/>
          <w:lang w:val="tt-RU"/>
        </w:rPr>
        <w:t>Икътисад</w:t>
      </w:r>
      <w:r w:rsidRPr="00755713">
        <w:rPr>
          <w:rFonts w:ascii="Times New Roman" w:hAnsi="Times New Roman"/>
          <w:sz w:val="28"/>
          <w:szCs w:val="28"/>
          <w:lang w:val="tt-RU"/>
        </w:rPr>
        <w:t xml:space="preserve">  җитештерүне, алмашу, бүленеш, товар һәм хезмәт куллану, икътисади мөнәсәбәтләр өлкәсендә кешеләрнең тәртибен,  дәүләтнең икътисадка  тәэсире проблемаларын карый. </w:t>
      </w:r>
      <w:r w:rsidRPr="00755713">
        <w:rPr>
          <w:rFonts w:ascii="Times New Roman" w:hAnsi="Times New Roman"/>
          <w:b/>
          <w:i/>
          <w:sz w:val="28"/>
          <w:szCs w:val="28"/>
          <w:lang w:val="tt-RU"/>
        </w:rPr>
        <w:t>Сәясәт фәне</w:t>
      </w:r>
      <w:r w:rsidRPr="00755713">
        <w:rPr>
          <w:rFonts w:ascii="Times New Roman" w:hAnsi="Times New Roman"/>
          <w:sz w:val="28"/>
          <w:szCs w:val="28"/>
          <w:lang w:val="tt-RU"/>
        </w:rPr>
        <w:t xml:space="preserve"> җәмгыятьнең сәяси системасын, хакимиятнең  үзенчәлекләрен, дәүләтнең төзелеше һәм функцияләрен өйрәнә.</w:t>
      </w:r>
      <w:r w:rsidRPr="00755713">
        <w:rPr>
          <w:rFonts w:ascii="Times New Roman" w:hAnsi="Times New Roman"/>
          <w:b/>
          <w:i/>
          <w:sz w:val="28"/>
          <w:szCs w:val="28"/>
          <w:lang w:val="tt-RU"/>
        </w:rPr>
        <w:t>Юриспруденция</w:t>
      </w:r>
      <w:r w:rsidRPr="00755713">
        <w:rPr>
          <w:rFonts w:ascii="Times New Roman" w:hAnsi="Times New Roman"/>
          <w:sz w:val="28"/>
          <w:szCs w:val="28"/>
          <w:lang w:val="tt-RU"/>
        </w:rPr>
        <w:t xml:space="preserve"> тәртипнең юридик кагыйдәләре, законлы  тәртип проблемалары, хокук бозулар һәм алар өчен җәзалар белән шөгыльләнә. </w:t>
      </w:r>
      <w:r w:rsidRPr="00755713">
        <w:rPr>
          <w:rFonts w:ascii="Times New Roman" w:hAnsi="Times New Roman"/>
          <w:b/>
          <w:i/>
          <w:sz w:val="28"/>
          <w:szCs w:val="28"/>
          <w:lang w:val="tt-RU"/>
        </w:rPr>
        <w:t>Культурология</w:t>
      </w:r>
      <w:r w:rsidRPr="00755713">
        <w:rPr>
          <w:rFonts w:ascii="Times New Roman" w:hAnsi="Times New Roman"/>
          <w:sz w:val="28"/>
          <w:szCs w:val="28"/>
          <w:lang w:val="tt-RU"/>
        </w:rPr>
        <w:t xml:space="preserve"> сәнгать дөньясын өйрәнә</w:t>
      </w:r>
      <w:r w:rsidRPr="00755713">
        <w:rPr>
          <w:rFonts w:ascii="Times New Roman" w:hAnsi="Times New Roman"/>
          <w:i/>
          <w:sz w:val="28"/>
          <w:szCs w:val="28"/>
          <w:lang w:val="tt-RU"/>
        </w:rPr>
        <w:t xml:space="preserve">. </w:t>
      </w:r>
      <w:r w:rsidRPr="00755713">
        <w:rPr>
          <w:rFonts w:ascii="Times New Roman" w:hAnsi="Times New Roman"/>
          <w:b/>
          <w:i/>
          <w:sz w:val="28"/>
          <w:szCs w:val="28"/>
          <w:lang w:val="tt-RU"/>
        </w:rPr>
        <w:t>Тарих</w:t>
      </w:r>
      <w:r w:rsidRPr="00755713">
        <w:rPr>
          <w:rFonts w:ascii="Times New Roman" w:hAnsi="Times New Roman"/>
          <w:sz w:val="28"/>
          <w:szCs w:val="28"/>
          <w:lang w:val="tt-RU"/>
        </w:rPr>
        <w:t xml:space="preserve"> кешелекнең һәм аерым халыкларның тарихи үсеш процессын тикшерә.</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ФӘННИ ЭТИКА НОРМАЛАРЫ</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Галимнең хезмәте, белем алу чыганагы буларак, хакыйкать эзләү; фәнни-техник прогрессны алга җибәрүче  буларак ул бик зур мәгънәгә ия, ә нәтиҗәләре аларны алу чорында гына түгел, ә бәлки киләсе буыннар өчен дә мөһим һәм актуаль булырга мөмкин. Галим хезмәтен акыл, интеллектуаль гамәл буларак классификацияләргә мөмкин. Ул рухи җитештерү төрлелегенә ия, әмма, башкалардан аермалы буларак, аның төрләренең үз үзенчәлекләре бар. Фәндә аның субъектлары арасында үзара мөнәсәбәтләр этник нормаларның галим өчен нәрсә рөхсәт ителә, ә нәрсә ярамый икәнен ачыклый торган аерым системалары нигезендә төзеләләр. Бу нормалар,даими тулыланып, фән белән бергә үсәләр.</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Фәнни этика нормалары</w:t>
      </w:r>
      <w:r w:rsidRPr="00755713">
        <w:rPr>
          <w:rFonts w:ascii="Times New Roman" w:hAnsi="Times New Roman"/>
          <w:sz w:val="28"/>
          <w:szCs w:val="28"/>
          <w:lang w:val="tt-RU"/>
        </w:rPr>
        <w:t xml:space="preserve"> үз эченә түбәндәгеләрне  ала: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■гомумкешелек әхлакый таләпләр һәм тыюлар (фальсификациягә, алдан белеп эшләнгән бозып күрсәтү, законсыз рәвештә чит фәнни нәтиҗәләрне үзләштерүне тыю);</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■фәннең үзенчәлекле, характерлы этик нормалары, барыннан да элек, эчкерсез эзләнүләр һәм хакыйкатьне яклап калу.</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Фән тарихында галимнәрнең фидакарьлеге турында мисаллар аз түгел, алар  үз мәсләкләреннән  хәтта үлем янаганда да ваз кичмәгәннәр.</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Кайчакта алынган белемнең нәтиҗәсен шунда ук дәлилләве кыен була. Шуңа күрә фәнни этика нормалары белемнең яңа, эзлекле һәм эксперименталь дәлилләнгән  булуын таләп итә. Бу кагыйдәләрне саклау һәм ялгыш юлга кереп китмәс өчен, галим һәрдаим үз белеменең дәрәҗәсен күтәрергә, үз коллегаларының казанышларын күзәтергә, үз нәтиҗәләрен расларлык  ачык  дәлилләр китерергә тиеш.</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Инглиз социологы Р.Мертон фән нормалары нигезләнгән берничә кыйммәтне аерып күрсәтә:</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b/>
          <w:i/>
          <w:sz w:val="28"/>
          <w:szCs w:val="28"/>
          <w:lang w:val="tt-RU"/>
        </w:rPr>
        <w:t>универсальлек.</w:t>
      </w:r>
      <w:r w:rsidRPr="00755713">
        <w:rPr>
          <w:rFonts w:ascii="Times New Roman" w:hAnsi="Times New Roman"/>
          <w:sz w:val="28"/>
          <w:szCs w:val="28"/>
          <w:lang w:val="tt-RU"/>
        </w:rPr>
        <w:t>Фән тарафыннан өйрәнелгән күренешләр тикшерүченең сыйфатларына  бәйле түгел, шуңа күрә танылган галим тарафыннан алынган фәнни нәтиҗәләр, яшь галимнең тикшеренү нәтиҗәләре кебек үк, җентекләп тикшерелергә тиеш;</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b/>
          <w:i/>
          <w:sz w:val="28"/>
          <w:szCs w:val="28"/>
          <w:lang w:val="tt-RU"/>
        </w:rPr>
        <w:t>гомумилек.</w:t>
      </w:r>
      <w:r w:rsidRPr="00755713">
        <w:rPr>
          <w:rFonts w:ascii="Times New Roman" w:hAnsi="Times New Roman"/>
          <w:sz w:val="28"/>
          <w:szCs w:val="28"/>
          <w:lang w:val="tt-RU"/>
        </w:rPr>
        <w:t xml:space="preserve"> Фәнни белем уртак казаныш булырга тиеш, аңа беркемнең дәмонополия хокукы булырга тиеш түгел.  Моңа  тишеренү нәтиҗәләрен игълан итү, аларны дөньяга чыгару юлы белән ирешелә;</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b/>
          <w:i/>
          <w:sz w:val="28"/>
          <w:szCs w:val="28"/>
          <w:lang w:val="tt-RU"/>
        </w:rPr>
        <w:t>эчкерсезлек</w:t>
      </w:r>
      <w:r w:rsidRPr="00755713">
        <w:rPr>
          <w:rFonts w:ascii="Times New Roman" w:hAnsi="Times New Roman"/>
          <w:sz w:val="28"/>
          <w:szCs w:val="28"/>
          <w:lang w:val="tt-RU"/>
        </w:rPr>
        <w:t>. Галим эшчәнлегенең максаты хакыйкый эзләнүләр булырга тиеш. Дан һәм бүләк  фәнни эшчәнлекнең стимулы буларак түгел, ә фәнни казанышлар нәтиҗәсе буларак  карала;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b/>
          <w:sz w:val="28"/>
          <w:szCs w:val="28"/>
          <w:lang w:val="tt-RU"/>
        </w:rPr>
        <w:t>оештырылган скептицизм</w:t>
      </w:r>
      <w:r w:rsidRPr="00755713">
        <w:rPr>
          <w:rFonts w:ascii="Times New Roman" w:hAnsi="Times New Roman"/>
          <w:sz w:val="28"/>
          <w:szCs w:val="28"/>
          <w:lang w:val="tt-RU"/>
        </w:rPr>
        <w:t>.   Фәндә элгәреге авторитетка, ул никадәр генә бөек булмасын, сукырларча ышанырга ярамый. Үткәндәге галимнәрнең һәм үзеңнең замандаш-коллегаңның хезмәтләренә хөрмәт белән карарга кирәк һәм шул ук вакытта хәтта иң танылган галимнәр дә эшчәнлеге нәтиҗәләренә дә тәнкыйди мөнәсәбәттә булу кирәк. Моннан тыш,  галим үзенең карашларын якларга гына түгел, ә бәлки,   аларның дөрес булмавы  расланган очракта, алардан баш тарта да белергә тиеш.</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Бу нормалар мәҗбүри буларак беркайда да теркәлмәгән. Әмма кем дә булса аларны санга сукмаса, фәнни  өлкәдә хөрмәтен югалтырга мөмкин.</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Күрсәтелгән нормалар галимнәрнең фән өлкәсендә мөнәсәбәтләрен билгели. Ләкин фән гамәли  эшчәнлек белән бәйләнгән, шуңа күрә фән һәм галимнең җәмгыять белән элемтәләре шактый  әһәмиятле. Андый элемтәләр</w:t>
      </w:r>
      <w:r w:rsidRPr="00755713">
        <w:rPr>
          <w:rFonts w:ascii="Times New Roman" w:hAnsi="Times New Roman"/>
          <w:b/>
          <w:i/>
          <w:sz w:val="28"/>
          <w:szCs w:val="28"/>
          <w:lang w:val="tt-RU"/>
        </w:rPr>
        <w:t xml:space="preserve">галимнең социаль җаваплылыгын </w:t>
      </w:r>
      <w:r w:rsidRPr="00755713">
        <w:rPr>
          <w:rFonts w:ascii="Times New Roman" w:hAnsi="Times New Roman"/>
          <w:sz w:val="28"/>
          <w:szCs w:val="28"/>
          <w:lang w:val="tt-RU"/>
        </w:rPr>
        <w:t>билгели.</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Киң мәгънәдә бу шуны аңлата: фәнни тикшеренүләрнең нәтиҗәләре ничек файдаланачак, алар кешеләргә файда китерерме?  Хәзерге заманда фәнни-техник прогресс,  еш кына, коралларның яңа төрләрен җитештерү зарурлыгын  шарт  итеп куя. Хәрби өлкә белән бәйле фәнни ачышлар тыныч тормышта да кулланылыш тапты, мисал өчен атом энергиясе, самолет төзелеше һ.б. Тик алар кешеләргә күпме бәла-каза һәм җимереклекләр китерде? Шуңа күрә хакыйкать һәм яхшылыкның үзара бәйләнеше мәсьәләсе  фәндә хәзерге көндә дә актуаль. Яңа уйлап табулар явыз даһи, намуссыз сәясәтче кулында корал булмас һәм кешелеккә зыян китермәс дип кем әйтә ала?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Моннан тыш, галимнең социаль җаваплылыгы мәсьәләләре фәннең ген инженерлыгы, биотехнология, кешене биомедицина һәм генетик тикшерү кебек тармакларында әһәмиятле урын алып торалар. Хәзерге вакытта </w:t>
      </w:r>
      <w:r w:rsidRPr="00755713">
        <w:rPr>
          <w:rFonts w:ascii="Times New Roman" w:hAnsi="Times New Roman"/>
          <w:i/>
          <w:sz w:val="28"/>
          <w:szCs w:val="28"/>
          <w:lang w:val="tt-RU"/>
        </w:rPr>
        <w:t>кешене клонлаштыруның</w:t>
      </w:r>
      <w:r w:rsidRPr="00755713">
        <w:rPr>
          <w:rFonts w:ascii="Times New Roman" w:hAnsi="Times New Roman"/>
          <w:sz w:val="28"/>
          <w:szCs w:val="28"/>
          <w:lang w:val="tt-RU"/>
        </w:rPr>
        <w:t xml:space="preserve"> әхлакый-этик яклары буенча кызу бәхәс бара. Галимнәрнең бер өлеше клонлаштыру күп гаиләләргә балалы булырга ярдәм итәчәк дип саный. Икенчеләре гадел рәвештә бу проблеманың әхлакыйкарашларына күрсәтеп, клонлаштыру бар нәрсәгә сәләтле биологик роботлар, программалаштырылган солдатлар тудыру өчен файдаланылырга мөмкин дип  кисәтәләр. Әле хәзергә клонлашкан кешенең ничек үсәчәге, физик һәм психик яктан камилләшкән булуы ачык мәгълүм түгел. </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ФӘННИ ТАНЫП БЕЛҮ</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Танып белүнең үзенә бер төре булып фәнни танып белү тора.</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Фәнни танып белү</w:t>
      </w:r>
      <w:r w:rsidRPr="00755713">
        <w:rPr>
          <w:rFonts w:ascii="Times New Roman" w:hAnsi="Times New Roman"/>
          <w:sz w:val="28"/>
          <w:szCs w:val="28"/>
          <w:lang w:val="tt-RU"/>
        </w:rPr>
        <w:t xml:space="preserve"> ул – кешенең карашлары һәм фикерләренә бәйсез рәвештә дөньяны объектив өйрәнү.</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Фәнни танып белү  гадәти танып-белү нигезендә барлыкка килә. Ләкин алар арасында әһәмиятле аермалыклар бар.</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Беренчедән</w:t>
      </w:r>
      <w:r w:rsidRPr="00755713">
        <w:rPr>
          <w:rFonts w:ascii="Times New Roman" w:hAnsi="Times New Roman"/>
          <w:sz w:val="28"/>
          <w:szCs w:val="28"/>
          <w:lang w:val="tt-RU"/>
        </w:rPr>
        <w:t xml:space="preserve">, </w:t>
      </w:r>
      <w:r w:rsidRPr="00755713">
        <w:rPr>
          <w:rFonts w:ascii="Times New Roman" w:hAnsi="Times New Roman"/>
          <w:b/>
          <w:i/>
          <w:sz w:val="28"/>
          <w:szCs w:val="28"/>
          <w:lang w:val="tt-RU"/>
        </w:rPr>
        <w:t>фән, көндәлек тәҗрибә объектларыннан бигрәк, реаль чынбарлык объектларының аерым җыелмасы белән  эш итә</w:t>
      </w:r>
      <w:r w:rsidRPr="00755713">
        <w:rPr>
          <w:rFonts w:ascii="Times New Roman" w:hAnsi="Times New Roman"/>
          <w:sz w:val="28"/>
          <w:szCs w:val="28"/>
          <w:lang w:val="tt-RU"/>
        </w:rPr>
        <w:t>. Фән объектларын өйрәнү өчен гадәттәге танып белүдә кулланылмый торган  махсус чаралар һәм кораллар кирәк. Фән яңа тип объектларны эксперименталь өйрәнергә мөмкинлек бирә торган махсус аппаратура, үлчәү инструментлары  куллана.</w:t>
      </w: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i/>
          <w:sz w:val="28"/>
          <w:szCs w:val="28"/>
          <w:lang w:val="tt-RU"/>
        </w:rPr>
        <w:t>Икенчедән</w:t>
      </w:r>
      <w:r w:rsidRPr="00755713">
        <w:rPr>
          <w:rFonts w:ascii="Times New Roman" w:hAnsi="Times New Roman"/>
          <w:sz w:val="28"/>
          <w:szCs w:val="28"/>
          <w:lang w:val="tt-RU"/>
        </w:rPr>
        <w:t xml:space="preserve">, </w:t>
      </w:r>
      <w:r w:rsidRPr="00755713">
        <w:rPr>
          <w:rFonts w:ascii="Times New Roman" w:hAnsi="Times New Roman"/>
          <w:b/>
          <w:i/>
          <w:sz w:val="28"/>
          <w:szCs w:val="28"/>
          <w:lang w:val="tt-RU"/>
        </w:rPr>
        <w:t>фән махсус тел куллана</w:t>
      </w:r>
      <w:r w:rsidRPr="00755713">
        <w:rPr>
          <w:rFonts w:ascii="Times New Roman" w:hAnsi="Times New Roman"/>
          <w:sz w:val="28"/>
          <w:szCs w:val="28"/>
          <w:lang w:val="tt-RU"/>
        </w:rPr>
        <w:t>. Фәндә гадәти  сөйләм теле дә урын алган, әмма ул өйрәнү объектын тасвирлап бирү дәрәҗәсендә түгел. Сөйләм теле кешенең көндәлек гамәлләрен, социальобъектларны тасвирлау өчен яраклашкан, ә фән андый практика кысаларыннан чыга. Көндәлек тел төшенчәләре күп мәгънәле. Аларның төгәл мәгънәләрен бары аралашу процессында гына аңлап була. Ә фән үзенең төшенчәләрен мөмкин кадәр кыска һәм ачык итеп әйтеп бирергә омтыла.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Фән теле фәнни белемнәр туплау процессында һәрдаим үсә, яңа төшенчәләр барлыкка килә, аларның бер өлеше акрынлап  көндәлек сөйләшүгә кереп китәргә мөмкин. Мисал өчен,элек “электр”, “компьютер” һ.б.сүзләр  махсус фәнни атамалар саналса, хәзер һәркем өчен гадәти сүзләргә әйләнделәр.</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Фәнни аппаратура һәм фән теле – болар инде алынган белемнәр нәтиҗәсе, әмма шул ук вакытта алар алга таба тикшеренүләр өчен файдаланылалар.</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Фәнни танып белү үзенчәлекләренә</w:t>
      </w:r>
      <w:r w:rsidRPr="00755713">
        <w:rPr>
          <w:rFonts w:ascii="Times New Roman" w:hAnsi="Times New Roman"/>
          <w:b/>
          <w:i/>
          <w:sz w:val="28"/>
          <w:szCs w:val="28"/>
          <w:lang w:val="tt-RU"/>
        </w:rPr>
        <w:t>фәнни белемнәр үзенчәлеге</w:t>
      </w:r>
      <w:r w:rsidRPr="00755713">
        <w:rPr>
          <w:rFonts w:ascii="Times New Roman" w:hAnsi="Times New Roman"/>
          <w:sz w:val="28"/>
          <w:szCs w:val="28"/>
          <w:lang w:val="tt-RU"/>
        </w:rPr>
        <w:t xml:space="preserve"> дә карый. Аларны һәрвакыт тәҗрибә юлы белән тикшереп һәм практикада кулланып булмый. Фән дөреслеге  инде расланган белемнәр нигезендә генә яңа белемнәргә юл ачарга мөмкин. Моның белән бәйле рәвештә фәнни танып белүнең көндәлек тормышта алган белемнәрдән мөһим аермалары булып</w:t>
      </w:r>
      <w:r w:rsidRPr="00755713">
        <w:rPr>
          <w:rFonts w:ascii="Times New Roman" w:hAnsi="Times New Roman"/>
          <w:b/>
          <w:i/>
          <w:sz w:val="28"/>
          <w:szCs w:val="28"/>
          <w:lang w:val="tt-RU"/>
        </w:rPr>
        <w:t>фәннибелемнәрнеңүзара бәйләнеше</w:t>
      </w:r>
      <w:r w:rsidRPr="00755713">
        <w:rPr>
          <w:rFonts w:ascii="Times New Roman" w:hAnsi="Times New Roman"/>
          <w:sz w:val="28"/>
          <w:szCs w:val="28"/>
          <w:lang w:val="tt-RU"/>
        </w:rPr>
        <w:t>һәм</w:t>
      </w:r>
      <w:r w:rsidRPr="00755713">
        <w:rPr>
          <w:rFonts w:ascii="Times New Roman" w:hAnsi="Times New Roman"/>
          <w:b/>
          <w:i/>
          <w:sz w:val="28"/>
          <w:szCs w:val="28"/>
          <w:lang w:val="tt-RU"/>
        </w:rPr>
        <w:t>системалылыгы</w:t>
      </w:r>
      <w:r w:rsidRPr="00755713">
        <w:rPr>
          <w:rFonts w:ascii="Times New Roman" w:hAnsi="Times New Roman"/>
          <w:sz w:val="28"/>
          <w:szCs w:val="28"/>
          <w:lang w:val="tt-RU"/>
        </w:rPr>
        <w:t>тора.</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Фәнни хезмәткәр. </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Фән барлыкка килгән чорлардафәнни танып белү фәкать кешенең тереклек эшчәнлеге процессында һәрвакыт урын алган күренешләрнең чагылышы белән генә бәйләнгән була. Бу күренешләрне анализлау аерым теоретик нәтиҗәләргә китерә. Фәнни танып белү үсеше барышында тикшеренүләр методикасы үзгәрде. Галимнәр башта шушы фән өлкәсендә идеаль объектлар булдыра, ә аннары аларны практикага кертә башладылар. Шулай итеп,</w:t>
      </w:r>
      <w:r w:rsidRPr="00755713">
        <w:rPr>
          <w:rFonts w:ascii="Times New Roman" w:hAnsi="Times New Roman"/>
          <w:b/>
          <w:i/>
          <w:sz w:val="28"/>
          <w:szCs w:val="28"/>
          <w:lang w:val="tt-RU"/>
        </w:rPr>
        <w:t>гипотезалар</w:t>
      </w:r>
      <w:r w:rsidRPr="00755713">
        <w:rPr>
          <w:rFonts w:ascii="Times New Roman" w:hAnsi="Times New Roman"/>
          <w:sz w:val="28"/>
          <w:szCs w:val="28"/>
          <w:lang w:val="tt-RU"/>
        </w:rPr>
        <w:t xml:space="preserve"> – дөреслеге дәлилләр таләп иткән фәнни уйланулар барлыкка килде. Гипотезалар  тәкъдим итү  аркасында фәнни танып белү киләчәктә теге яки бу күренешләрнең   үсешен алдан фаразлау мөмкинлеген ала.              </w:t>
      </w:r>
    </w:p>
    <w:p w:rsidR="008B7A66" w:rsidRPr="00755713" w:rsidRDefault="008B7A66" w:rsidP="00A33F69">
      <w:pPr>
        <w:spacing w:after="0" w:line="360" w:lineRule="auto"/>
        <w:jc w:val="both"/>
        <w:rPr>
          <w:rFonts w:ascii="Times New Roman" w:hAnsi="Times New Roman"/>
          <w:b/>
          <w:sz w:val="28"/>
          <w:szCs w:val="28"/>
          <w:lang w:val="tt-RU"/>
        </w:rPr>
      </w:pP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Фәннең максатлары хакыйкатьнетикшеренүләр беләнбәйләнгән.</w:t>
      </w:r>
    </w:p>
    <w:p w:rsidR="008B7A66" w:rsidRPr="00755713" w:rsidRDefault="008B7A66" w:rsidP="00A33F69">
      <w:pPr>
        <w:spacing w:after="0" w:line="360" w:lineRule="auto"/>
        <w:jc w:val="both"/>
        <w:rPr>
          <w:rFonts w:ascii="Times New Roman" w:hAnsi="Times New Roman"/>
          <w:b/>
          <w:sz w:val="28"/>
          <w:szCs w:val="28"/>
          <w:lang w:val="tt-RU"/>
        </w:rPr>
      </w:pP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b/>
          <w:sz w:val="28"/>
          <w:szCs w:val="28"/>
          <w:lang w:val="tt-RU"/>
        </w:rPr>
        <w:t xml:space="preserve">Теорияләр  − </w:t>
      </w:r>
      <w:r w:rsidRPr="00755713">
        <w:rPr>
          <w:rFonts w:ascii="Times New Roman" w:hAnsi="Times New Roman"/>
          <w:sz w:val="28"/>
          <w:szCs w:val="28"/>
          <w:lang w:val="tt-RU"/>
        </w:rPr>
        <w:t xml:space="preserve">белемнәрнең аерым типларышулай тәкъдим ителә, алар нинди дә булсамәсьәлә буенча төшенчәләр һәм нәтиҗәләрҗыелмасын бердәм системага  туплый.Теорияләр – инде дәлилләнгән фәнни нигезләмәләр ул. Аларны </w:t>
      </w:r>
      <w:r w:rsidRPr="00755713">
        <w:rPr>
          <w:rFonts w:ascii="Times New Roman" w:hAnsi="Times New Roman"/>
          <w:i/>
          <w:sz w:val="28"/>
          <w:szCs w:val="28"/>
          <w:lang w:val="tt-RU"/>
        </w:rPr>
        <w:t>дәлилләнгән гипотезалар</w:t>
      </w:r>
      <w:r w:rsidRPr="00755713">
        <w:rPr>
          <w:rFonts w:ascii="Times New Roman" w:hAnsi="Times New Roman"/>
          <w:sz w:val="28"/>
          <w:szCs w:val="28"/>
          <w:lang w:val="tt-RU"/>
        </w:rPr>
        <w:t xml:space="preserve"> дип атарга мөмкин. Шуңа карамастан теорияләрне кулланганда һәрбер конкрет очракта яңа мәгълүматлардәлилләр контекстына кертелергә тиеш.</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Фәнни танып белү көндәлек тормышта алган белемнәрдән танып белү эшчәнлеге алымнары  белән дә аерыла. Көндәлек тормышта алган белемнәр  хискә һәм инде булган объектның рациональ фикерләвенә  нигезләнгән. Фәнни танып белүдә, еш кына, башта танып белү объектының үзен табу зарур, мәсәлән, күк җисеме −   астрономиядә, атом – физикада һ.б. Өйрәнеләсе объект табигатьнең   башка элементлары җыелмасыннан аерылып чыга һәм махсус алымнар һәм методлар ярдәмендә тикшерелә.</w:t>
      </w:r>
      <w:r w:rsidRPr="00755713">
        <w:rPr>
          <w:rFonts w:ascii="Times New Roman" w:hAnsi="Times New Roman"/>
          <w:b/>
          <w:i/>
          <w:sz w:val="28"/>
          <w:szCs w:val="28"/>
          <w:lang w:val="tt-RU"/>
        </w:rPr>
        <w:t>Метод</w:t>
      </w:r>
      <w:r w:rsidRPr="00755713">
        <w:rPr>
          <w:rFonts w:ascii="Times New Roman" w:hAnsi="Times New Roman"/>
          <w:sz w:val="28"/>
          <w:szCs w:val="28"/>
          <w:lang w:val="tt-RU"/>
        </w:rPr>
        <w:t xml:space="preserve"> дип танып белү мәсьәләләрен  чишү чарасы атала. Тикшеренү предметына фәнни танып белүнең конкрет алымнары һәм методлары кулланылышы </w:t>
      </w:r>
      <w:r w:rsidRPr="00755713">
        <w:rPr>
          <w:rFonts w:ascii="Times New Roman" w:hAnsi="Times New Roman"/>
          <w:b/>
          <w:i/>
          <w:sz w:val="28"/>
          <w:szCs w:val="28"/>
          <w:lang w:val="tt-RU"/>
        </w:rPr>
        <w:t>методология</w:t>
      </w:r>
      <w:r w:rsidRPr="00755713">
        <w:rPr>
          <w:rFonts w:ascii="Times New Roman" w:hAnsi="Times New Roman"/>
          <w:sz w:val="28"/>
          <w:szCs w:val="28"/>
          <w:lang w:val="tt-RU"/>
        </w:rPr>
        <w:t>дип атала. Бу термин белән шулай ук фәнни танып белүнең методларын өйрәнә торган фән билгеләнә.</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Фәнни танып белү,көндәлектәгедәнаермалы буларак,</w:t>
      </w:r>
      <w:r w:rsidRPr="00755713">
        <w:rPr>
          <w:rFonts w:ascii="Times New Roman" w:hAnsi="Times New Roman"/>
          <w:b/>
          <w:i/>
          <w:sz w:val="28"/>
          <w:szCs w:val="28"/>
          <w:lang w:val="tt-RU"/>
        </w:rPr>
        <w:t xml:space="preserve">танып белү эшчәнлегенең субъектларына </w:t>
      </w:r>
      <w:r w:rsidRPr="00755713">
        <w:rPr>
          <w:rFonts w:ascii="Times New Roman" w:hAnsi="Times New Roman"/>
          <w:sz w:val="28"/>
          <w:szCs w:val="28"/>
          <w:lang w:val="tt-RU"/>
        </w:rPr>
        <w:t>да аерым</w:t>
      </w:r>
      <w:r w:rsidRPr="00755713">
        <w:rPr>
          <w:rFonts w:ascii="Times New Roman" w:hAnsi="Times New Roman"/>
          <w:b/>
          <w:i/>
          <w:sz w:val="28"/>
          <w:szCs w:val="28"/>
          <w:lang w:val="tt-RU"/>
        </w:rPr>
        <w:t xml:space="preserve"> таләпләр </w:t>
      </w:r>
      <w:r w:rsidRPr="00755713">
        <w:rPr>
          <w:rFonts w:ascii="Times New Roman" w:hAnsi="Times New Roman"/>
          <w:sz w:val="28"/>
          <w:szCs w:val="28"/>
          <w:lang w:val="tt-RU"/>
        </w:rPr>
        <w:t xml:space="preserve">куя. Фән белән шөгыльләнү өчен махсус әзерлек, база белемнәре һәм күнекмәләр, тикшеренүләрнең махсус чараларына ия булу зарур. Нинди дә булса фән белән шөгыльләнү өчен, югары белем бирү учреждениесендә тиешле белем алырга кирәк. Танып белүнең субъекты нәрсә тикшерүен, аны ничек эшләргә һәм аныэ нәрсә өчен кирәклеген белергә, ягъни  үз эшчәнлегенең максатын төшенеп җитәргә һәм аларның казанышларын алдан билгеләргә тиеш.  Теләсә кайсы галимнең максаты, ул фәннең кайсы гына өлкәсендә тикшеренүләр үткәрмәсен,  объектив хакыйкатьне эзләнүләрдән һәм яңа белемнәр алудан гыйбарәт була. Танып белү процессы тикшеренү предметы үсешенең объектив законнары нигезендә тормышка ашырылса гына нәтиҗәле була.  Моның белән бәйле рәвештә фәннең төп бурычы итеп берничә канунны атап үтәргә мөмкин. </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Фәнни танып белүне </w:t>
      </w:r>
      <w:r w:rsidRPr="00755713">
        <w:rPr>
          <w:rFonts w:ascii="Times New Roman" w:hAnsi="Times New Roman"/>
          <w:b/>
          <w:i/>
          <w:sz w:val="28"/>
          <w:szCs w:val="28"/>
          <w:lang w:val="tt-RU"/>
        </w:rPr>
        <w:t>фәнни булмагантанып белүнең</w:t>
      </w:r>
      <w:r w:rsidRPr="00755713">
        <w:rPr>
          <w:rFonts w:ascii="Times New Roman" w:hAnsi="Times New Roman"/>
          <w:sz w:val="28"/>
          <w:szCs w:val="28"/>
          <w:lang w:val="tt-RU"/>
        </w:rPr>
        <w:t xml:space="preserve"> төрле </w:t>
      </w:r>
      <w:r w:rsidRPr="00755713">
        <w:rPr>
          <w:rFonts w:ascii="Times New Roman" w:hAnsi="Times New Roman"/>
          <w:b/>
          <w:i/>
          <w:sz w:val="28"/>
          <w:szCs w:val="28"/>
          <w:lang w:val="tt-RU"/>
        </w:rPr>
        <w:t>формалары</w:t>
      </w:r>
      <w:r w:rsidRPr="00755713">
        <w:rPr>
          <w:rFonts w:ascii="Times New Roman" w:hAnsi="Times New Roman"/>
          <w:sz w:val="28"/>
          <w:szCs w:val="28"/>
          <w:lang w:val="tt-RU"/>
        </w:rPr>
        <w:t>ннан аера белергә кирәк. Аларга түбәндәгеләр керә:</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мифологик</w:t>
      </w:r>
      <w:r w:rsidRPr="00755713">
        <w:rPr>
          <w:rFonts w:ascii="Times New Roman" w:hAnsi="Times New Roman"/>
          <w:sz w:val="28"/>
          <w:szCs w:val="28"/>
          <w:lang w:val="tt-RU"/>
        </w:rPr>
        <w:t>–фән барлыкка килүгә алшарт булган  танып белү;</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ялган фәнни танып белү</w:t>
      </w:r>
      <w:r w:rsidRPr="00755713">
        <w:rPr>
          <w:rFonts w:ascii="Times New Roman" w:hAnsi="Times New Roman"/>
          <w:sz w:val="28"/>
          <w:szCs w:val="28"/>
          <w:lang w:val="tt-RU"/>
        </w:rPr>
        <w:t>, танып белү эшчәнлегендә кулланыла торган нигезсез фикерләр  һәм хорафатлар;</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фәнгә каршы танып белү</w:t>
      </w:r>
      <w:r w:rsidRPr="00755713">
        <w:rPr>
          <w:rFonts w:ascii="Times New Roman" w:hAnsi="Times New Roman"/>
          <w:sz w:val="28"/>
          <w:szCs w:val="28"/>
          <w:lang w:val="tt-RU"/>
        </w:rPr>
        <w:t xml:space="preserve"> −  белә торып  чынбарлыкны бозып күрсәтү;</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көндәлек тормышта алынган белемнәр</w:t>
      </w:r>
      <w:r w:rsidRPr="00755713">
        <w:rPr>
          <w:rFonts w:ascii="Times New Roman" w:hAnsi="Times New Roman"/>
          <w:sz w:val="28"/>
          <w:szCs w:val="28"/>
          <w:lang w:val="tt-RU"/>
        </w:rPr>
        <w:t xml:space="preserve"> − кешенең көндәлек гамәли тәҗрибәсен эченә алган танып белү. </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Студентлар лекциядә.</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Фәнни танып белү нәтиҗәләре – фәнни белемнәр – күпчелек очракта практикада кулланыла. Шуны ук  танып белүнең башка төрләре турында да әйтергә мөмкин. Шулай да мифологик фикерләү нигезендә кешене табигать көчләренә буйсынырга юнәлдерә торган уйдырма ята. Ялган фәнни һәм фәнгә каршы танып белү хакыйкый булмаган көчкә − гамәли эшчәнлекнең уңай нәтиҗәләренең казанышына булышлык күрсәтү көченә ия түгел. Ниһаять, көндәлек танып белү нәтиҗәсендә алынган белемнәр, фәнни танып белү нәтиҗәләреннән аермалы буларак,барлык кешелек өчен зур гамәли  әһәмияткә ия аерым кешеләрнең яки аларның төркемнәренең гамәли  эшчәнлегендә гәүдәләнеш таба. Моннан тыш, фәнни танып белү кеше образында гәүдәләндерү түгел. Тикшеренүче шәхесне, көндәлек тормышта алынган белемнәреннән,  яисә сәнгати иҗаты нәтиҗәләреннән тыш,   характерлау таләп ителми. </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Шул ук вакытта процесска һәм фәнни танып белү нәтиҗәләренә  галимнең дөньяга карашы, аның сәяси, дини карашлары, кыйммәти юнәлеше,  шулай ук тышкы социомәдәни өлкәсе факторлары йогынты ясый. Димәк, тарих, сәясәт, фәлсәфә һәм башка гуманитар фәннәрдә күренешләрне ачып бирү  тикшеренүченең карашына бәйләнгән.  Моннан тыш, күренешләргә бәя бирү иҗтимагый стройдан, дәүләт сәясәтеннән, чорның белемнәр үсеше  дәрәҗәсеннән бәйле. Әйтик, Галәмнең төзелеше хакындагы яңача  фаразлар Чиркәү доктринасына каршы килә һәм тискәре реакция тудыра. </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Фәннең тарихи үсеш анализы аның еш кына вакытны узып китүен һәм фәнни танып белүнең нәтиҗәләре бары киләчәктә кулланылыш табачагынкүрсәтә. Бу тагын бер мәртәбә  фәнни-техник һәм социаль прогрессның үсешендә фәннең әһәмиятен һәм аның ролен дәлилли. </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Фәнни танып белү структурасында ике дәрәҗәне аерып күрсәтәләр:</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■эмпирик;</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■теоретик.</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Эмпирик дәрәҗә</w:t>
      </w:r>
      <w:r w:rsidRPr="00755713">
        <w:rPr>
          <w:rFonts w:ascii="Times New Roman" w:hAnsi="Times New Roman"/>
          <w:sz w:val="28"/>
          <w:szCs w:val="28"/>
          <w:lang w:val="tt-RU"/>
        </w:rPr>
        <w:t xml:space="preserve"> тоеп беленә торган танып белү белән бәйләнгән, аның бурычы хис тәҗрибәсе нигезендә белемнәр алудан гыйбарәт. Стихияле тоеп  беленә торган танып белүдән аермалы буларак, эмпирик  дәрәҗә −  әйләнә-тирә дөньяның билгеле бер максат белән үзләштерү (мәсәлән, тикшеренү объектын билгеле бер максат белән сайлау). </w:t>
      </w:r>
      <w:r w:rsidRPr="00755713">
        <w:rPr>
          <w:rFonts w:ascii="Times New Roman" w:hAnsi="Times New Roman"/>
          <w:b/>
          <w:i/>
          <w:sz w:val="28"/>
          <w:szCs w:val="28"/>
          <w:lang w:val="tt-RU"/>
        </w:rPr>
        <w:t>Теоретик дәрәҗәдә</w:t>
      </w:r>
      <w:r w:rsidRPr="00755713">
        <w:rPr>
          <w:rFonts w:ascii="Times New Roman" w:hAnsi="Times New Roman"/>
          <w:sz w:val="28"/>
          <w:szCs w:val="28"/>
          <w:lang w:val="tt-RU"/>
        </w:rPr>
        <w:t xml:space="preserve"> принциплар, законнар формалаша,  танып беленә торган объектларның асылыннан гыйбарәт  теорияләр  барлыкка килә. Бу дәрәҗәләрнең һәрберсе танып белү методларының җыелмасында тәкъдим ителә.</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Кешенең танып белүенең теләсә кайсы төренә анализ һәм синтез, индукция һәм дедукция, абстракцияләү һәм гомуми нәтиҗә һ.б. хас. Аларга </w:t>
      </w:r>
      <w:r w:rsidRPr="00755713">
        <w:rPr>
          <w:rFonts w:ascii="Times New Roman" w:hAnsi="Times New Roman"/>
          <w:b/>
          <w:i/>
          <w:sz w:val="28"/>
          <w:szCs w:val="28"/>
          <w:lang w:val="tt-RU"/>
        </w:rPr>
        <w:t>танып белүнең гомумлогик методлары</w:t>
      </w:r>
      <w:r w:rsidRPr="00755713">
        <w:rPr>
          <w:rFonts w:ascii="Times New Roman" w:hAnsi="Times New Roman"/>
          <w:sz w:val="28"/>
          <w:szCs w:val="28"/>
          <w:lang w:val="tt-RU"/>
        </w:rPr>
        <w:t xml:space="preserve"> дигән атама бирелгән. </w:t>
      </w: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Анализ</w:t>
      </w:r>
      <w:r w:rsidRPr="00755713">
        <w:rPr>
          <w:rFonts w:ascii="Times New Roman" w:hAnsi="Times New Roman"/>
          <w:sz w:val="28"/>
          <w:szCs w:val="28"/>
          <w:lang w:val="tt-RU"/>
        </w:rPr>
        <w:t>– бербөтен булган предметны аның тәшкил иткән өлешләрен(якларын, билгеләрен, үзлекләрен яисә мөнәсәбәтләрен) төрле яклап өйрәнү максатыннан чыгып тикшерү методы.</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 xml:space="preserve"> Синтез</w:t>
      </w:r>
      <w:r w:rsidRPr="00755713">
        <w:rPr>
          <w:rFonts w:ascii="Times New Roman" w:hAnsi="Times New Roman"/>
          <w:sz w:val="28"/>
          <w:szCs w:val="28"/>
          <w:lang w:val="tt-RU"/>
        </w:rPr>
        <w:t xml:space="preserve"> – мәгълүматларны  предметның элегрәк аерылган өлешләрен(якларын, билгеләрен, үзлекләрен яисә мөнәсәбәтләрен) анализлау юлы белән алынган мәгълүматларның  гомуми нәтиҗәсе, аларны бербөтенгә бердәйләштерү.</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Анализ һәм синтез – танып белүнең иң гади һәм шул ук вакытта иң универсаль алымнары.</w:t>
      </w: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Галимгә тикшеренү процессында еш кына өйрәнелә торган объект турында инде билгеле объектлар турындагы белемнәр нигезендә нәтиҗәләр ясарга туры килә. Шуның белән бергә аерым күренешләр турында нәтиҗәләр  гомуми принциплар нигезендә һәм киресенчә ясалырга мөмкин. Андый фикри нәтиҗәләр индукция һәм дедукция дип атала. </w:t>
      </w:r>
      <w:r w:rsidRPr="00755713">
        <w:rPr>
          <w:rFonts w:ascii="Times New Roman" w:hAnsi="Times New Roman"/>
          <w:b/>
          <w:i/>
          <w:sz w:val="28"/>
          <w:szCs w:val="28"/>
          <w:lang w:val="tt-RU"/>
        </w:rPr>
        <w:t>Индукция</w:t>
      </w:r>
      <w:r w:rsidRPr="00755713">
        <w:rPr>
          <w:rFonts w:ascii="Times New Roman" w:hAnsi="Times New Roman"/>
          <w:sz w:val="28"/>
          <w:szCs w:val="28"/>
          <w:lang w:val="tt-RU"/>
        </w:rPr>
        <w:t xml:space="preserve"> – гомуми нәтиҗә хосусый алшарт(хосусыйдан гомумигә) нигезендә ясалган тикшерү алымы.</w:t>
      </w:r>
      <w:r w:rsidRPr="00755713">
        <w:rPr>
          <w:rFonts w:ascii="Times New Roman" w:hAnsi="Times New Roman"/>
          <w:b/>
          <w:i/>
          <w:sz w:val="28"/>
          <w:szCs w:val="28"/>
          <w:lang w:val="tt-RU"/>
        </w:rPr>
        <w:t>Дедукция</w:t>
      </w:r>
      <w:r w:rsidRPr="00755713">
        <w:rPr>
          <w:rFonts w:ascii="Times New Roman" w:hAnsi="Times New Roman"/>
          <w:sz w:val="28"/>
          <w:szCs w:val="28"/>
          <w:lang w:val="tt-RU"/>
        </w:rPr>
        <w:t xml:space="preserve"> –  гомуми алшартлардан хосусый характердагы(гомумидән хосусыйга) йомгакка иярү ярдәмендә тикшеренү методы.</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Танып белүнең гомумлогик методларыннан берсе булып</w:t>
      </w:r>
      <w:r w:rsidRPr="00755713">
        <w:rPr>
          <w:rFonts w:ascii="Times New Roman" w:hAnsi="Times New Roman"/>
          <w:b/>
          <w:i/>
          <w:sz w:val="28"/>
          <w:szCs w:val="28"/>
          <w:lang w:val="tt-RU"/>
        </w:rPr>
        <w:t>абстракцияләү</w:t>
      </w:r>
      <w:r w:rsidRPr="00755713">
        <w:rPr>
          <w:rFonts w:ascii="Times New Roman" w:hAnsi="Times New Roman"/>
          <w:sz w:val="28"/>
          <w:szCs w:val="28"/>
          <w:lang w:val="tt-RU"/>
        </w:rPr>
        <w:t xml:space="preserve"> хезмәт итә. Ул өйрәнелә торган күренешнең күп кенә үзлекләреннән, бер үк вакытта тикшеренүчене кызыксындыра торган сыйфатларын  аеру  белән абстрактлаштырудан  гыйбарәт. Нәтиҗәдә, тышкы яктан тәңгәл булмаган күренешләрне чагыштырырга мөмкин, шуның белән бәйле рәвештә аларның бердәм төргә(мәсәлән, хайваннар төркеме, минераллар токымы һ.б.) берләштерү өчен нигез барлыкка килә. Андый берләшү гомуми билгеләрне теркәү нигезендә  килеп чыга. Бу очракта </w:t>
      </w:r>
      <w:r w:rsidRPr="00755713">
        <w:rPr>
          <w:rFonts w:ascii="Times New Roman" w:hAnsi="Times New Roman"/>
          <w:b/>
          <w:i/>
          <w:sz w:val="28"/>
          <w:szCs w:val="28"/>
          <w:lang w:val="tt-RU"/>
        </w:rPr>
        <w:t>гомумимилек методы</w:t>
      </w:r>
      <w:r w:rsidRPr="00755713">
        <w:rPr>
          <w:rFonts w:ascii="Times New Roman" w:hAnsi="Times New Roman"/>
          <w:sz w:val="28"/>
          <w:szCs w:val="28"/>
          <w:lang w:val="tt-RU"/>
        </w:rPr>
        <w:t>, ягъни  гомуми билгеләр һәм үзлекләрне билгеләү кулланыла.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Танып белү процессы барышында өйрәнелә торган объектның үзлекләре белән инде өйрәнелгәннең үзлекләре туры килүе ачыкланырга мөмкин. Нәтиҗәдә объектларның үзләренең охшашлыклары турында нәтиҗә ясарга була. Тикшеренүнең андый методы</w:t>
      </w:r>
      <w:r w:rsidRPr="00755713">
        <w:rPr>
          <w:rFonts w:ascii="Times New Roman" w:hAnsi="Times New Roman"/>
          <w:b/>
          <w:i/>
          <w:sz w:val="28"/>
          <w:szCs w:val="28"/>
          <w:lang w:val="tt-RU"/>
        </w:rPr>
        <w:t>аналогик</w:t>
      </w:r>
      <w:r w:rsidRPr="00755713">
        <w:rPr>
          <w:rFonts w:ascii="Times New Roman" w:hAnsi="Times New Roman"/>
          <w:sz w:val="28"/>
          <w:szCs w:val="28"/>
          <w:lang w:val="tt-RU"/>
        </w:rPr>
        <w:t xml:space="preserve"> дип атала.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Аналогик мәгънәсе белән </w:t>
      </w:r>
      <w:r w:rsidRPr="00755713">
        <w:rPr>
          <w:rFonts w:ascii="Times New Roman" w:hAnsi="Times New Roman"/>
          <w:b/>
          <w:i/>
          <w:sz w:val="28"/>
          <w:szCs w:val="28"/>
          <w:lang w:val="tt-RU"/>
        </w:rPr>
        <w:t>модельләштерү методына</w:t>
      </w:r>
      <w:r w:rsidRPr="00755713">
        <w:rPr>
          <w:rFonts w:ascii="Times New Roman" w:hAnsi="Times New Roman"/>
          <w:sz w:val="28"/>
          <w:szCs w:val="28"/>
          <w:lang w:val="tt-RU"/>
        </w:rPr>
        <w:t xml:space="preserve"> якын тора, ягъни якларның берсе белән оригиналны өйрәнү өчен өйрәнелә торган объектның күчермәсен  булдыру. Үрнәк  оригиналыннан үлчәме, формасы  һәм башка үзенчәлекләре белән  аерылырга мөмкин, әмма аннан объектның тикшерелергә тиеш булган үзлекләрен кабатлау таләп ителә.  Модельнең мөһим  үзлеге шунда,  оригиналны өйрәнү аеруча катлаулы булган очракта тикшеренү өчен аны кулланууңайлылырак санала. Кайчакта объектны аның үрнәге буенча өйрәнү икътисадияссылыктан кабул ителә (ул оригиналны өйрәнүдән  арзанракка төшә). Модельләр матди һәм идеаллаштырылган булырга мөмкин. Беренчеләре  − реаль объектлар, ә икенчеләре – тикшеренүченең аңында төзеләләр һәм билге формасында белдереләләр, мәсәлән, математик формулалар төрендә. Хәзерге вакытта махсус программалар куллануга нигезләнгән </w:t>
      </w:r>
      <w:r w:rsidRPr="00755713">
        <w:rPr>
          <w:rFonts w:ascii="Times New Roman" w:hAnsi="Times New Roman"/>
          <w:i/>
          <w:sz w:val="28"/>
          <w:szCs w:val="28"/>
          <w:lang w:val="tt-RU"/>
        </w:rPr>
        <w:t xml:space="preserve">компьютер модельләштерелүе </w:t>
      </w:r>
      <w:r w:rsidRPr="00755713">
        <w:rPr>
          <w:rFonts w:ascii="Times New Roman" w:hAnsi="Times New Roman"/>
          <w:sz w:val="28"/>
          <w:szCs w:val="28"/>
          <w:lang w:val="tt-RU"/>
        </w:rPr>
        <w:t xml:space="preserve"> киңрәк таралыш ала. </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Эмпирик фәнни танып белү методларына</w:t>
      </w:r>
      <w:r w:rsidRPr="00755713">
        <w:rPr>
          <w:rFonts w:ascii="Times New Roman" w:hAnsi="Times New Roman"/>
          <w:b/>
          <w:i/>
          <w:sz w:val="28"/>
          <w:szCs w:val="28"/>
          <w:lang w:val="tt-RU"/>
        </w:rPr>
        <w:t>күзәтү</w:t>
      </w:r>
      <w:r w:rsidRPr="00755713">
        <w:rPr>
          <w:rFonts w:ascii="Times New Roman" w:hAnsi="Times New Roman"/>
          <w:b/>
          <w:sz w:val="28"/>
          <w:szCs w:val="28"/>
          <w:lang w:val="tt-RU"/>
        </w:rPr>
        <w:t xml:space="preserve"> –</w:t>
      </w:r>
      <w:r w:rsidRPr="00755713">
        <w:rPr>
          <w:rFonts w:ascii="Times New Roman" w:hAnsi="Times New Roman"/>
          <w:sz w:val="28"/>
          <w:szCs w:val="28"/>
          <w:lang w:val="tt-RU"/>
        </w:rPr>
        <w:t xml:space="preserve"> өйрәнеләторган объектларны билгеле бер максат белән үзләштерүгә карый. Бу пассив күзәтү түгел, ә үз эченә рациональ факторларны алган актив эшчәнлек. Эмпирик танып белү элементлары булып  күзәтүче үзе, күзәтү объекты һәм күзәтү чаралары (техник чара әсбаплары һ.б.)хезмәт итәләр. Күзәтү беркайчан да стихияле булмый. Ул һәрчак фәнни идеягә, гипотезага, фараз итүгә нигезләнә. </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Стадионны компьютерда модельләштерү.</w:t>
      </w:r>
    </w:p>
    <w:p w:rsidR="008B7A66" w:rsidRPr="00755713" w:rsidRDefault="008B7A66" w:rsidP="00A33F69">
      <w:pPr>
        <w:spacing w:after="0" w:line="360" w:lineRule="auto"/>
        <w:jc w:val="both"/>
        <w:rPr>
          <w:rFonts w:ascii="Times New Roman" w:hAnsi="Times New Roman"/>
          <w:i/>
          <w:sz w:val="28"/>
          <w:szCs w:val="28"/>
          <w:lang w:val="tt-RU"/>
        </w:rPr>
      </w:pP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Күзәтү</w:t>
      </w:r>
      <w:r w:rsidRPr="00755713">
        <w:rPr>
          <w:rFonts w:ascii="Times New Roman" w:hAnsi="Times New Roman"/>
          <w:b/>
          <w:i/>
          <w:sz w:val="28"/>
          <w:szCs w:val="28"/>
          <w:lang w:val="tt-RU"/>
        </w:rPr>
        <w:t xml:space="preserve"> тасвирлау</w:t>
      </w:r>
      <w:r w:rsidRPr="00755713">
        <w:rPr>
          <w:rFonts w:ascii="Times New Roman" w:hAnsi="Times New Roman"/>
          <w:sz w:val="28"/>
          <w:szCs w:val="28"/>
          <w:lang w:val="tt-RU"/>
        </w:rPr>
        <w:t xml:space="preserve"> белән бәйләнгән, ул аерым тамгалар  (схемалар, рәсемнәр, график һәм саннар) ярдәмендә күзәтү нәтиҗәләрен ныгыта һәм ачыклый.  Тасвирлау күләм  һәм сыйфат ягыннан булырга мөмкин.  Күләм ягыннан тасвирлау үлчәү мәгълүматларын, ягъни санлы мәгълүматларны ныгыта, алар ярдәмендә объектларны </w:t>
      </w:r>
      <w:r w:rsidRPr="00755713">
        <w:rPr>
          <w:rFonts w:ascii="Times New Roman" w:hAnsi="Times New Roman"/>
          <w:b/>
          <w:i/>
          <w:sz w:val="28"/>
          <w:szCs w:val="28"/>
          <w:lang w:val="tt-RU"/>
        </w:rPr>
        <w:t xml:space="preserve">чагыштыру </w:t>
      </w:r>
      <w:r w:rsidRPr="00755713">
        <w:rPr>
          <w:rFonts w:ascii="Times New Roman" w:hAnsi="Times New Roman"/>
          <w:sz w:val="28"/>
          <w:szCs w:val="28"/>
          <w:lang w:val="tt-RU"/>
        </w:rPr>
        <w:t xml:space="preserve"> тормышка ашырыла. Шуның белән бергәүлчәү берәмлекләренең  туры килүе, яисә берсенең икенчесенә күчерелү мөмкинлеге зарур. Сыйфат ягыннан тасвирлау объектларның асылын, аларның сыйфат характеристикаларын (материалларның сыгылмалылыгы, җылы үткәрүчәнлеге һ.б.) билгели.</w:t>
      </w: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Күзәтү һәм чагыштыру белән </w:t>
      </w:r>
      <w:r w:rsidRPr="00755713">
        <w:rPr>
          <w:rFonts w:ascii="Times New Roman" w:hAnsi="Times New Roman"/>
          <w:b/>
          <w:i/>
          <w:sz w:val="28"/>
          <w:szCs w:val="28"/>
          <w:lang w:val="tt-RU"/>
        </w:rPr>
        <w:t>тәҗрибә  методы</w:t>
      </w:r>
      <w:r w:rsidRPr="00755713">
        <w:rPr>
          <w:rFonts w:ascii="Times New Roman" w:hAnsi="Times New Roman"/>
          <w:sz w:val="28"/>
          <w:szCs w:val="28"/>
          <w:lang w:val="tt-RU"/>
        </w:rPr>
        <w:t xml:space="preserve"> бәйләнгән. Бу очракта тикшеренүче аерым нәтиҗәләр алу максаты белән, үзенчәлекле шартлар тудырып, актив рәвештә өйрәнелә торган объектка тәэсир итә. Тәҗрибәнең  үзенчәлеге шунда, тикшеренүче  предметка тәэсир итүне күп тапкырлар кабатлый ала. Шулай да ул предметның төп үзлеген  тудыра алмый, ул аларны бары тикшереп белергә генә мөмкин. Моннан тыш, тәҗрибә процессында, еш кына, алга таба тикшеренү өчен этәргеч көч  булган яңа проблемалар барлыкка килә.</w:t>
      </w: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Теоретик фәнни танып белү методларына</w:t>
      </w:r>
      <w:r w:rsidRPr="00755713">
        <w:rPr>
          <w:rFonts w:ascii="Times New Roman" w:hAnsi="Times New Roman"/>
          <w:sz w:val="28"/>
          <w:szCs w:val="28"/>
          <w:lang w:val="tt-RU"/>
        </w:rPr>
        <w:t xml:space="preserve"> абстракт үрнәкләр төзүдән гыйбарәт булган, күренешләрнең асылын ача торган  </w:t>
      </w:r>
      <w:r w:rsidRPr="00755713">
        <w:rPr>
          <w:rFonts w:ascii="Times New Roman" w:hAnsi="Times New Roman"/>
          <w:b/>
          <w:i/>
          <w:sz w:val="28"/>
          <w:szCs w:val="28"/>
          <w:lang w:val="tt-RU"/>
        </w:rPr>
        <w:t>формальләштерү методы</w:t>
      </w:r>
      <w:r w:rsidRPr="00755713">
        <w:rPr>
          <w:rFonts w:ascii="Times New Roman" w:hAnsi="Times New Roman"/>
          <w:sz w:val="28"/>
          <w:szCs w:val="28"/>
          <w:lang w:val="tt-RU"/>
        </w:rPr>
        <w:t>карый. Шуның белән бергә тикшеренү объекты турында мәгълүматлар тамгалар, формулалар һ.б.лар белән билгеләнә.</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Алдагы метод – аксиоматикдип атала. Ул дәлилләр таләп итми торган башлангыч  хәлләрне тәкъдим итүдән тора, аларның нигезендә нәтиҗәләрнең аерым системасы төзелә. Дөреслеген дәлилләү таләп ителмәгән хакыйкать</w:t>
      </w:r>
      <w:r w:rsidRPr="00755713">
        <w:rPr>
          <w:rFonts w:ascii="Times New Roman" w:hAnsi="Times New Roman"/>
          <w:b/>
          <w:i/>
          <w:sz w:val="28"/>
          <w:szCs w:val="28"/>
          <w:lang w:val="tt-RU"/>
        </w:rPr>
        <w:t>аксиома</w:t>
      </w:r>
      <w:r w:rsidRPr="00755713">
        <w:rPr>
          <w:rFonts w:ascii="Times New Roman" w:hAnsi="Times New Roman"/>
          <w:sz w:val="28"/>
          <w:szCs w:val="28"/>
          <w:lang w:val="tt-RU"/>
        </w:rPr>
        <w:t xml:space="preserve"> дип атала. Андый метод, барыннан да күбрәк, математика фәннәрендә кулланыла.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Фәнни танып белүнең бурычы  тикшерелә торган күренешнең бербөтен образын гәүдәләндерүдән  гыйбарәт. Теләсә кайсы чынбарлык күренешен  үзенә бер төрле бәйләнешләрнең конкрет бергә кушылып үрелүебуларак күзалларга мөмкин. Теоретик тикшеренү бу бәйләнешләрне аерып күрсәтә һәм аларны аерым фәнни абстрацияләр ярдәмендә чагылдыра. Әмма андый абстракцияләрнең гади җыелмасы  күренешнең табигате турында, аның эшләве һәм үсеше процессы турында күзаллау бирми. Андый күзаллауны булдыру өчен объектны аның бәйләнешләрен һәм мөнәсәбәтләрен  бөтен тулылыгы һәм катлаулылыгы белән фикри  чагылдыру зарур. Тикшеренүнең андый алымы </w:t>
      </w:r>
      <w:r w:rsidRPr="00755713">
        <w:rPr>
          <w:rFonts w:ascii="Times New Roman" w:hAnsi="Times New Roman"/>
          <w:b/>
          <w:i/>
          <w:sz w:val="28"/>
          <w:szCs w:val="28"/>
          <w:lang w:val="tt-RU"/>
        </w:rPr>
        <w:t>абстрактлыктан конкретлыкка күтәрелү методы</w:t>
      </w:r>
      <w:r w:rsidRPr="00755713">
        <w:rPr>
          <w:rFonts w:ascii="Times New Roman" w:hAnsi="Times New Roman"/>
          <w:sz w:val="28"/>
          <w:szCs w:val="28"/>
          <w:lang w:val="tt-RU"/>
        </w:rPr>
        <w:t xml:space="preserve"> дип атала. Аны кулланып, тикшеренүче башта өйрәнелә торган объектның төп бәйләнешен таба, ә аннары,акрынлап,билгеле бер  шартларда аның  ничек үзгәрүен күзәтеп бара, яңа бәйләнешләр ача, аларның үзара тәэсир итешүен билгели һәм шундый юл белән өйрәнелә торган объектның асылын бөтен тулылыгы белән чагылдыра.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Тикшеренүнең аерым алымнары катлаулы, тарихи  объектлар турындагы теоретик белемнәрне нигезләгәндә кулланыла. Андый объектлар, барыннан да бигрәк,  тәҗрибәдә чагылдырылырга мөмкин түгел. Мәсәлән, тәҗрибә юлы белән кешенең барлыкка килү тарихын, кайсы да булса халыкның тарихын һ.б.ларны чагылдырып булмый. Андый объектлар турында фәнни белемнәр тикшеренүнең тарихи һәм логик методлары ярдәмендә туплана. </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Тарихи метод</w:t>
      </w:r>
      <w:r w:rsidRPr="00755713">
        <w:rPr>
          <w:rFonts w:ascii="Times New Roman" w:hAnsi="Times New Roman"/>
          <w:i/>
          <w:sz w:val="28"/>
          <w:szCs w:val="28"/>
          <w:lang w:val="tt-RU"/>
        </w:rPr>
        <w:t>ның</w:t>
      </w:r>
      <w:r w:rsidRPr="00755713">
        <w:rPr>
          <w:rFonts w:ascii="Times New Roman" w:hAnsi="Times New Roman"/>
          <w:sz w:val="28"/>
          <w:szCs w:val="28"/>
          <w:lang w:val="tt-RU"/>
        </w:rPr>
        <w:t xml:space="preserve"> нигезендә реаль тарихны  конкрет күптөрлелегендә өйрәнү, тарихи фактларны ачып бирү һәм шулар нигезендә логика, аның үсеш закончалыгы яктыртылгантарихи процесс хакында яңа фикертудыру ята.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Логик метод</w:t>
      </w:r>
      <w:r w:rsidRPr="00755713">
        <w:rPr>
          <w:rFonts w:ascii="Times New Roman" w:hAnsi="Times New Roman"/>
          <w:sz w:val="28"/>
          <w:szCs w:val="28"/>
          <w:lang w:val="tt-RU"/>
        </w:rPr>
        <w:t xml:space="preserve"> тарихның объектив логикасын тарихи процессның югары стадиясендәге үсешен өйрәнү юлы белән ачыклый. Үсешнең югары стадиясендә тарих элеккеге эволюциясенең төп үзенчәлекләрен кыскартканда, яңартканда, андый метод кулланылырга мөмкин. Һәм тарихи, һәм логик методта эмпирик базаны – реаль тарихи фактларны тикшерү күздә тотыла. Шул нигездә тарихи процессның закончалыклары турындагы теоретик белемнәргә үзгәртелгәнфаразлар тәкъдим ителә.</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Фәнни танып белүнең барлык методлары һәрвакыт комплекста кулланыла. Аларның конкрет  комбинациясе өйрәнелә торган объектның үзенчәлекләре, тикшеренүнең юнәлешләре белән аныклана. Фәннең үсеше белән бергә  аның методлар системасы да алга сөрелә, тикшеренү эшчәнлегенең яңа алымнары һәм методлары формалаша. Компьютерлашу үсеше белән компьютер анализы методлары,  виртуаль модельләр төзелеше турында сөйли башладылар. Моның белән бәйле рәвештә методологиянең бурычы тикшеренү эшчәнлегенең инде билгеле методларын билгеләүдән генә түгел, ә бәлки аларның үсешмөмкинчелекләрен  ачыклаудан да тора.</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1.Нәрсә ул фән? Ул ничек барлыкка килә һәм үсә?</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2.Фәннең  көндәлек тормышта алган белемнәрдән аермасы нәрсәдә?</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3.Фәннең функцияләре нинди?</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 Хәзерге Россиянеңкайсы учреждениеләрдә  фәнни эшчәнлек алып барыла? Галим фәнни карьераның нинди этапларын үтә ала?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5.Хәзерге фән үсешенең тенденцияләре нинди? Фәнни белемнәрнең нинди өлкәләре бар?</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6.Нинди фәннәр кешене һәм җәмгыятьне өйрәнә? Аларга характеристика бирегез.</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7.Галим хезмәтләренең әһәмияте нәрсәдән гыйбарәт, аның үзенчәлекләре нинди? Фәнни этиканың нормалары нәрсәдә күренә?</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8.Р.Мертонның фәннең этик кыйммәтләренә карашын характерлагыз. Алар чынлыкта ничекгамәлгә аша?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9.Фәнни танып белү нәрсә ул? Ул көндәлек танып белүдән нәрсә белән аерыла?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10.”Гипотеза”, “теория”, “аксиома” төшенчәләренә характеристика бирегез.</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11.”Метод” һәм “методология” атамалары нәрсә аңлата?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12.Фәнни танып белү субъектына характеристика бирегез.</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13.Фәнни танып белү фәннән тыш танып белүдән кайсы ягы белән аерыла?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14.Фәнни танып белү дәрәҗәләрен характерлагыз.</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15.Танып белүнең нинди гомумлогик методлары бар? Аларга характеристика бирегез.</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16.Эмпирик фәнни танып белү методларын характерлагыз.</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17.Теоретик фәнни танып белүнең нинди методлары була?</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1.Совет биологы Н.И.Вавилов болай дигән: “Без авыр язмышка дучар ителсәк-ителәбез, әмма үзебезнең инанулардан баш тартмыйбыз”.  Галим монда нәрсәне күз уңында тоткан? Бу сүзләрдә фәнни этика ничек чагыла?</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2.”Кешене клонлаштыру: биологик һәм әхлакый карашлар” дигән темага  дискуссия үткәрегез. Әзерләнү өчен көндәлек матбугат материалларын файдаланыгыз.</w:t>
      </w:r>
    </w:p>
    <w:p w:rsidR="008B7A66" w:rsidRPr="00755713" w:rsidRDefault="008B7A66" w:rsidP="00A33F6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3.Ф.Энгельс болай дип язган:</w:t>
      </w: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Индукция белән  дедукция үзара синтез белән анализ кебек үк бәйләнгән. Аларның берсенең дәрәҗәсен  икенчесе хисабына күкләргә күтәргәнче,  һәркайсын үз урынында куллану зарур. Ә моңа бары тик  аларның  икесе арасындагы  бәйләнешләрне, бер-берсен тулыландыруны киметмәү очрагында гына ирешергә мөмкин.  </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Танып белүнең индуктив һәм дедуктик методларының үзара бәйләнеше нәрсәдә күренә?</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2.3. МӘГАРИФ</w:t>
      </w:r>
    </w:p>
    <w:p w:rsidR="008B7A66" w:rsidRPr="00755713" w:rsidRDefault="008B7A66" w:rsidP="00F6298A">
      <w:pPr>
        <w:spacing w:after="0" w:line="360" w:lineRule="auto"/>
        <w:ind w:firstLine="708"/>
        <w:jc w:val="both"/>
        <w:rPr>
          <w:rFonts w:ascii="Times New Roman" w:hAnsi="Times New Roman"/>
          <w:sz w:val="28"/>
          <w:szCs w:val="28"/>
          <w:lang w:val="tt-RU"/>
        </w:rPr>
      </w:pP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Мәгариф – җәмгыятьнең әһәмиятле һәм зарурый институты. Ул тупланган белемнәрне һәм тәҗрибәләрне яшь буынга тапшыру максатына хезмәт итә. Әгәр мәгариф булмаса, һәр яңа буынга аларның инде ата-бабалары алган белемнәрне бөтенләй башка программа нигезендә бирергә туры килер иде. </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 xml:space="preserve">Мәгариф </w:t>
      </w:r>
      <w:r w:rsidRPr="00755713">
        <w:rPr>
          <w:rFonts w:ascii="Times New Roman" w:hAnsi="Times New Roman"/>
          <w:sz w:val="28"/>
          <w:szCs w:val="28"/>
          <w:lang w:val="tt-RU"/>
        </w:rPr>
        <w:t xml:space="preserve"> – белем бирүченең өйрәнүчегә аның өчен яңа булган белемнәрне өйрәтүдә максатчан  тәэсир итү процессы.</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Мәгарифнең тәрбиядән башка булуы мөмкин түгел. Белем бирү процессында өйрәнүче  яңа белемнәр алып кына калмый, ә бәлки әлеге җәмгыятьтә кабул ителгән тәртип кагыйдәләренә, фикерләүгә, дөньяга караш нигезләренә дә ия була.</w:t>
      </w: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Белем бирү процессында кешенең фикерләү сәләте формалаша, шәхеснеңһәрьяклы камилләшүенә нигез салына.  Белем алучы яңа уку материалын үзләштереп кенә калмый, аңа  анализ ясый, нәтиҗәләр чыгара, алар  хакында белән үз иптәшләре белән фикер алыша, үз карашын яклый.</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Мәгариф җәмгыять институты буларак  бик борынгы заманда  укбарлыкка килгән. Борынгы җәмгыятьтә белемнәр буыннан буынга телдән тапшырылган. Ыругның өлкән әгъзалары  яшьләргә ау алымнарын, хезмәт коралларын ясауны күрсәткәннәр, гамәли тәҗрибәләре белән уртаклашканнар. Язу барлыкка килү белән белемнәр балчык һәм балавыз табличкаларга, папируска, пергаментка, кәгазьгә теркәлә барган.</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Сыйнфый җәмгыять барлыкка килү белән, мәгариф гаилә-ыру мөнәсәбәтләре кысаларыннан чыга һәм дәүләт кайгыртучанлыгы объектына әйләнә. Инде Мисыр, Ассирия, Вавилон кебек борынгы дәүләтләрдә аларның хакимнәре  укый торган мәктәпләр булганлыгы билгеле. Дөрестән дәкешеләр белән идарә итү өчен аерым белемнәргә ия булырга кирәк.  Мәгариф алдагы үсешен Борынгы Греция һәм Борынгы Римның чәчәк ату чорындаала.  Анда мәгарифнең берничә баскычтан торган үзенә хас системасы барлыкка килә, һәр баскычта аерым предметлар өйрәнелә.</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Мәгарифнең теләсә кайсы системасында  укырга, язарга, исәпләргә өйрәтү мәҗбүри. Тик антиклык чорында сәнгатькә бәйле, шулай ук ораторлык сәләтләре югары бәяләнгән. Шуңа күрә өйрәнелә торган предметлар арасында әһәмиятле урынны </w:t>
      </w:r>
      <w:r w:rsidRPr="00755713">
        <w:rPr>
          <w:rFonts w:ascii="Times New Roman" w:hAnsi="Times New Roman"/>
          <w:b/>
          <w:i/>
          <w:sz w:val="28"/>
          <w:szCs w:val="28"/>
          <w:lang w:val="tt-RU"/>
        </w:rPr>
        <w:t>риторика</w:t>
      </w:r>
      <w:r w:rsidRPr="00755713">
        <w:rPr>
          <w:rFonts w:ascii="Times New Roman" w:hAnsi="Times New Roman"/>
          <w:sz w:val="28"/>
          <w:szCs w:val="28"/>
          <w:lang w:val="tt-RU"/>
        </w:rPr>
        <w:t xml:space="preserve"> – уңышлы сәяси карьера өчен кирәкле сүз көрәштерү   сәнгате алып торган.</w:t>
      </w: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Русьта беренче мәктәпләр Владимир Святославович һәм Ярослав Мудрый заманында барлыкка килгән. Аларда бояр һәм дружинник балалары укыган. Алга таба белем бирү үзәкләре булып монастырьлар торган. Аларда белем бирү дин нигезләренә, псаломнаруку һәм хорда җырлауга өйрәтү дини җирлектә корылган.</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1687 елда Россиядә беренче югары уку йорты – </w:t>
      </w:r>
      <w:r w:rsidRPr="00755713">
        <w:rPr>
          <w:rFonts w:ascii="Times New Roman" w:hAnsi="Times New Roman"/>
          <w:b/>
          <w:i/>
          <w:sz w:val="28"/>
          <w:szCs w:val="28"/>
          <w:lang w:val="tt-RU"/>
        </w:rPr>
        <w:t>Славян-грек-латинакадемиясе</w:t>
      </w:r>
      <w:r w:rsidRPr="00755713">
        <w:rPr>
          <w:rFonts w:ascii="Times New Roman" w:hAnsi="Times New Roman"/>
          <w:sz w:val="28"/>
          <w:szCs w:val="28"/>
          <w:lang w:val="tt-RU"/>
        </w:rPr>
        <w:t>ачыла.  Петр I идарә иткәндә мәгариф  дөньяви төсмер ала, дәүләт идарәсенең төрле өлкәләренә белгечләр әзерли торган  уку йортлары барлыкка килә.</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Петр I дән соңгы чорда  Россиядә мәгариф үсеше дәвам итә. 1755 елда </w:t>
      </w:r>
      <w:r w:rsidRPr="00755713">
        <w:rPr>
          <w:rFonts w:ascii="Times New Roman" w:hAnsi="Times New Roman"/>
          <w:b/>
          <w:i/>
          <w:sz w:val="28"/>
          <w:szCs w:val="28"/>
          <w:lang w:val="tt-RU"/>
        </w:rPr>
        <w:t>Мәскәү университеты</w:t>
      </w:r>
      <w:r w:rsidRPr="00755713">
        <w:rPr>
          <w:rFonts w:ascii="Times New Roman" w:hAnsi="Times New Roman"/>
          <w:sz w:val="28"/>
          <w:szCs w:val="28"/>
          <w:lang w:val="tt-RU"/>
        </w:rPr>
        <w:t xml:space="preserve"> ачыла.   Шуңа карамастан, белем бирү йортлары җитешми, һәм дворяннар, укытучылар яллап, үз балаларын өйләрендә укытканнар.</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М.В.Ломоносов исемендәге Мәскәү дәүләт университеты бинасы. </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Мәгарифтә төп сикереш  Александр I идарә иткән вакытка туры килә.Дүрт яңа университет булдырыла, дворяннар өчен ябык уку йортлары – беренче лицейлар барлыкка килә, барлык дәрәҗәдәге уку йортлары  − чиркәү карамагындагы мәктәпләр, өяз училищелары, губерна гимназияләре һәм университетлары өчен бердәм система урнаша.</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1864 елгы мәктәп уставы нигезендә  земстволарга, шәһәр думаларына, коммерция оешмаларына һәм аерым затларга белем бирү йортлары ачарга рөхсәт бирелә. Шул вакыттан мәктәпләр саны бик тиз арта башлый. XX гасыр башында хөкүмәт һәркем алырлык  башлангыч белем бурычын куя. Ләкин Беренче бөтендөнья сугышы һәм  аның артыннан ук башланган революция бу эшне тәмамларга ирек бирми.</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Совет заманында безнең илдә халык мәгарифе өлкәсендә күп реформалар үткәрелде. Бу өлкәдә әһәмиятле казаныш дип мәҗбүри урта белем һәм һәркем өчен югары белем алу мөмкинлеге кертүне санарга кирәк. Совет мәгарифе системасы алынган белемнәр, осталык һәм күнекмәләрнең сыйфаты һәм күләме ягыннан дөньяда иң яхшыларның берсе дип танылды.</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БЕЛЕМ ДӘРӘҖӘЛӘРЕ</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РФ Конституциясенең 43 маддәсендә  һәркемнең белем алырга хокуклылыгы турында игълан ителгән,  мәктәпкәчә,  урта белем,  дәүләт һәм муниципаль белем учреждениеләрендә түләүсез югары белем алу хокукы гарантияләнгән.</w:t>
      </w: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Россия Федерациясенең “Россия федерациясендә мәгариф турында”гы Федераль законы (2012 ел, 29 декабрь, № 273-ФЗ) нигезендә  түбәндәге </w:t>
      </w:r>
      <w:r w:rsidRPr="00755713">
        <w:rPr>
          <w:rFonts w:ascii="Times New Roman" w:hAnsi="Times New Roman"/>
          <w:b/>
          <w:i/>
          <w:sz w:val="28"/>
          <w:szCs w:val="28"/>
          <w:lang w:val="tt-RU"/>
        </w:rPr>
        <w:t>белем дәрәҗәләре</w:t>
      </w:r>
      <w:r w:rsidRPr="00755713">
        <w:rPr>
          <w:rFonts w:ascii="Times New Roman" w:hAnsi="Times New Roman"/>
          <w:sz w:val="28"/>
          <w:szCs w:val="28"/>
          <w:lang w:val="tt-RU"/>
        </w:rPr>
        <w:t>билгеләнә.</w:t>
      </w:r>
    </w:p>
    <w:p w:rsidR="008B7A66" w:rsidRPr="00755713" w:rsidRDefault="008B7A66" w:rsidP="00F6298A">
      <w:pPr>
        <w:spacing w:after="0" w:line="360" w:lineRule="auto"/>
        <w:jc w:val="both"/>
        <w:rPr>
          <w:rFonts w:ascii="Times New Roman" w:hAnsi="Times New Roman"/>
          <w:b/>
          <w:sz w:val="28"/>
          <w:szCs w:val="28"/>
          <w:lang w:val="tt-RU"/>
        </w:rPr>
      </w:pPr>
    </w:p>
    <w:p w:rsidR="008B7A66" w:rsidRPr="00755713" w:rsidRDefault="008B7A66" w:rsidP="00F6298A">
      <w:pPr>
        <w:spacing w:after="0" w:line="360" w:lineRule="auto"/>
        <w:ind w:firstLine="708"/>
        <w:jc w:val="both"/>
        <w:rPr>
          <w:rFonts w:ascii="Times New Roman" w:hAnsi="Times New Roman"/>
          <w:i/>
          <w:sz w:val="28"/>
          <w:szCs w:val="28"/>
          <w:lang w:val="tt-RU"/>
        </w:rPr>
      </w:pPr>
      <w:r w:rsidRPr="00755713">
        <w:rPr>
          <w:rFonts w:ascii="Times New Roman" w:hAnsi="Times New Roman"/>
          <w:b/>
          <w:i/>
          <w:sz w:val="28"/>
          <w:szCs w:val="28"/>
          <w:lang w:val="tt-RU"/>
        </w:rPr>
        <w:t>Гомуми белем дәрәҗәләре</w:t>
      </w:r>
      <w:r w:rsidRPr="00755713">
        <w:rPr>
          <w:rFonts w:ascii="Times New Roman" w:hAnsi="Times New Roman"/>
          <w:i/>
          <w:sz w:val="28"/>
          <w:szCs w:val="28"/>
          <w:lang w:val="tt-RU"/>
        </w:rPr>
        <w:t>:</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1)мәктәпкәчә белем;</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2)башлангыч гомуми белем;</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3)төп гомуми белем;</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4)урта гомуми белем.</w:t>
      </w:r>
    </w:p>
    <w:p w:rsidR="008B7A66" w:rsidRPr="00755713" w:rsidRDefault="008B7A66" w:rsidP="00F6298A">
      <w:pPr>
        <w:spacing w:after="0" w:line="360" w:lineRule="auto"/>
        <w:ind w:firstLine="708"/>
        <w:jc w:val="both"/>
        <w:rPr>
          <w:rFonts w:ascii="Times New Roman" w:hAnsi="Times New Roman"/>
          <w:i/>
          <w:sz w:val="28"/>
          <w:szCs w:val="28"/>
          <w:lang w:val="tt-RU"/>
        </w:rPr>
      </w:pPr>
      <w:r w:rsidRPr="00755713">
        <w:rPr>
          <w:rFonts w:ascii="Times New Roman" w:hAnsi="Times New Roman"/>
          <w:b/>
          <w:i/>
          <w:sz w:val="28"/>
          <w:szCs w:val="28"/>
          <w:lang w:val="tt-RU"/>
        </w:rPr>
        <w:t>Һөнәри  белем дәрәҗәләре</w:t>
      </w:r>
      <w:r w:rsidRPr="00755713">
        <w:rPr>
          <w:rFonts w:ascii="Times New Roman" w:hAnsi="Times New Roman"/>
          <w:i/>
          <w:sz w:val="28"/>
          <w:szCs w:val="28"/>
          <w:lang w:val="tt-RU"/>
        </w:rPr>
        <w:t>:</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урта һөнәри белем;</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2)югары белем – бакалавриат;</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3)югары белем – белгеч,  магистратура;</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4)югары белем – югары квалификацияле кадрлар әзерләү.</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Россия мәгариф системасы өстәмә белем алу мөмкинлеге бирә һәм өзлексез белем алу өчен шартлар тудыра.</w:t>
      </w:r>
    </w:p>
    <w:p w:rsidR="008B7A66" w:rsidRPr="00755713" w:rsidRDefault="008B7A66" w:rsidP="00F6298A">
      <w:pPr>
        <w:spacing w:after="0" w:line="360" w:lineRule="auto"/>
        <w:jc w:val="both"/>
        <w:rPr>
          <w:rFonts w:ascii="Times New Roman" w:hAnsi="Times New Roman"/>
          <w:i/>
          <w:sz w:val="28"/>
          <w:szCs w:val="28"/>
          <w:lang w:val="tt-RU"/>
        </w:rPr>
      </w:pPr>
    </w:p>
    <w:p w:rsidR="008B7A66" w:rsidRPr="00755713" w:rsidRDefault="008B7A66" w:rsidP="00F6298A">
      <w:pPr>
        <w:spacing w:after="0" w:line="360" w:lineRule="auto"/>
        <w:jc w:val="both"/>
        <w:rPr>
          <w:rFonts w:ascii="Times New Roman" w:hAnsi="Times New Roman"/>
          <w:i/>
          <w:sz w:val="28"/>
          <w:szCs w:val="28"/>
          <w:lang w:val="tt-RU"/>
        </w:rPr>
      </w:pPr>
      <w:r w:rsidRPr="00755713">
        <w:rPr>
          <w:rFonts w:ascii="Times New Roman" w:hAnsi="Times New Roman"/>
          <w:i/>
          <w:sz w:val="28"/>
          <w:szCs w:val="28"/>
          <w:lang w:val="tt-RU"/>
        </w:rPr>
        <w:tab/>
        <w:t>Рәсем асты. Урта гомуми белем турындагы аттестат.</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Белем бирү курсларының һәр дәрәҗәсен тәмамлаганнан соң, аларга белем бирү учреждениесен тәмамлау турында документ бирелә. Белем алуның кайсы да булса дәрәҗәсен тәмамлый алмаучыларга кабул ителгән үрнәктәге белешмә бирелә.</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Һәрбер мәгариф оешмасы үзенең уставына ия, анда укучыларның хокуклары һәм бурычлары теркәлгән. Үсеш ягыннан тайпылышы булган балалар һәм үсмерләр өчен махсус(коррекцион) мәктәпләр яисә сыйныфлар булдырыла. Девиант (нормадан тайпылган) тәртипле үсмерләр  суд карары буенча аларның медицина-социаль реабилитациясен, белем алу һәм һөнәри  әзерлеген  тәэмин итә торган махсус уку-тәрбия учреждениеләренә җибәрелә.</w:t>
      </w: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Хәзерге Россиянең мәгариф  оешмалары сәясиләшмәгән. Аларда иҗтимагый оешмалар һәм сәяси партияләр барлыкка китерелә һәм эшли  алмый.</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Белем бирү процессының барлык катнашучылары – укучылар, педагогик хезмәткәрләр, белем бирү оешмасының администрациясе – үзара хокук һәм бурычларга ия. Укучылар белем стандартына туры килгән белем алуга хокуклы. Шул ук вакытта алар уку дисциплинасын сакларга, педагогик хезмәткәр биргән йөкләмәләрне үтәргә бурычлы. Белем алучылар бер белем оешмасыннан икенчесенә күчү хокукына ия. Педагогик хезмәткәрнең укучыдан программада каралган белем бирү нормаларын үтәүне һәм уку дисциплинасын саклауны таләп итәргә хокукы бар.  Ул укучыларга стандартта каралган белем минимумын бирергә, белем алучының шәхесен хөрмәт итәргә бурычлы.</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Төп гомуми белем бирү мәктәбен тәмамлаган укучы укуын дәвам итү һәм урта һөнәри белем бирү мәгариф учреждениеләрендә квалификацияле эшче кадрлар әзерләү системасында һөнәри  белем алу юлын сайлый ала. Урта һөнәри белем бирү учреждениеләренә кабул итү конкурс нигезендә башкарыла. Укуның дәвамлылыгы абитуриентның      белем дәрәҗәсенә бәйле. Гомуми белем бирү мәктәбенең 9 сыйныфын тәмамлаганнан соң керүчеләр ике яки өч еллык әзерлек үтәләр. 11 сыйныфтан соң керүчеләр бер яисә ике ел укыйлар (уку вакыты үзгәреш кичерергә мөмкин). Урта һөнәри белем бирү учреждениесен тәмамлаган һәм гамәли эшчәнлек тәҗрибәсе алган  укучы үзләштергән   белгечлеге буенча мөстәкыйль эшли ала.</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F6298A">
      <w:pPr>
        <w:spacing w:after="0"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Белем бирү тәрбиядән башка мөмкин түгел.</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Шул ук вакытта  Россия Федерациясенең һәрбер гражданы уртагомуми яки урта һөнәри) белем алганнан соң югары белем учреждениесенә керү хокукына ия. Шуның белән бергә югары уку йортын сайлауга аерым игътибар бирү мөһим. Хәзерге Россиядә дәүләт, муниципаль һәм дәүләтнеке булмаган югары уку йортылары бар. Алар   иҗтимагый, сәяси, дини оешмалар, аерым затлар һ.б.лар тарафыннан оештырыла.  Дәүләт аккредитациясенә ия һәм дәүләт аккредитациясенә ия булмаган белем бирү учреждениеләре аерып күрсәтелә. </w:t>
      </w: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Аккредитациягә ия булмаган югары уку йортлары биргән дипломнар закон көченә ия, тик андый документка ия белгечләр аспирантурага кергәндә яки эшкә урнашканда  кыенлыклар  килеп чыгарга мөмкин. </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муниципаль югары уку йортларының көндезге бүлегендә укуучыларга  стипендия түләнә, гомуми транспортта йөргән өчен, тулай торакта яшәгән өчен түләүгә ташламалар бирелә, алар бер югары уку йортыннан икенчесенә күчә алалар һ.б. Армия яшенә җиткән егетләргә хезмәт итүне кичектереп тору хокукы бирелә. Дәүләт аккредитациясенә ия, дәүләтнеке булмаган югары уку йорты студентының статусы дәүләт югары уку йорты студентының статусына тиң, әммаберенчеләренә дәүләт стипендиясе түләнми.  Дәүләт аккредитациясенә ия булмаган, дәүләтнеке саналмаган югары уку йорты студентының статусы устав буенча билгеләнә.</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Аккредитацияләнгән югары уку йортлары дәүләт үрнәгендәге дипломнар бирү хокукына ия.  Дәүләт аккредитациясенә ия булмаган югары уку йортын тәмамлаган студент дәүләт үрнәгендәге диплом ала. Әгәр бу югары уку йортының аккредитациясе булган югары уку йорты белән килешүе булса, шуның нигезендәимтиханнарын экстерн рәвештә  бирергә дә мөмкин. Теләсә кайсы очракта абитуриентка үзе укырга керергә теләгән югары уку йорты белән җентекләп танышу зарур.</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Югары уку йортыларында укыту түбәндәге бурычларны хәл итүгә юнәлдерелгән:</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булачак белгеч өчен  мөһим культура компоненты саналган  грамоталы фәнни тел булдыру;</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■студентларның логик фикерләвен, сөйләм телен һәм иҗади сәләтләрен үстерү;</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■тикшеренү эшчәнлегендә  югары уку йортында алга таба укуын дәвам итү һәм үз-үзен камилләштерү  өчен әһәмиятле һөнәри эшчәнлек өчен зарури  күнекмәләрне ныгыту.</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Безнең илдә югары белем бирү учреждениеләре булып университетлар, академияләр, институтлар санала. </w:t>
      </w:r>
      <w:r w:rsidRPr="00755713">
        <w:rPr>
          <w:rFonts w:ascii="Times New Roman" w:hAnsi="Times New Roman"/>
          <w:b/>
          <w:i/>
          <w:sz w:val="28"/>
          <w:szCs w:val="28"/>
          <w:lang w:val="tt-RU"/>
        </w:rPr>
        <w:t>Университет</w:t>
      </w:r>
      <w:r w:rsidRPr="00755713">
        <w:rPr>
          <w:rFonts w:ascii="Times New Roman" w:hAnsi="Times New Roman"/>
          <w:sz w:val="28"/>
          <w:szCs w:val="28"/>
          <w:lang w:val="tt-RU"/>
        </w:rPr>
        <w:t>та төрле юнәлеш  буенча белгечләр әзерли торган берничә факультет, бүлекләр, институтлар бар. Университетлар төпле фәнни базага ия, алар нигезендә фәнни тикшеренүләр үткәрелә.</w:t>
      </w:r>
      <w:r w:rsidRPr="00755713">
        <w:rPr>
          <w:rFonts w:ascii="Times New Roman" w:hAnsi="Times New Roman"/>
          <w:b/>
          <w:i/>
          <w:sz w:val="28"/>
          <w:szCs w:val="28"/>
          <w:lang w:val="tt-RU"/>
        </w:rPr>
        <w:t>Академия</w:t>
      </w:r>
      <w:r w:rsidRPr="00755713">
        <w:rPr>
          <w:rFonts w:ascii="Times New Roman" w:hAnsi="Times New Roman"/>
          <w:sz w:val="28"/>
          <w:szCs w:val="28"/>
          <w:lang w:val="tt-RU"/>
        </w:rPr>
        <w:t xml:space="preserve"> фән, техника, мәдәниятнең аерым  өлкәсе өчен  белгечләр әзерли. </w:t>
      </w:r>
      <w:r w:rsidRPr="00755713">
        <w:rPr>
          <w:rFonts w:ascii="Times New Roman" w:hAnsi="Times New Roman"/>
          <w:b/>
          <w:i/>
          <w:sz w:val="28"/>
          <w:szCs w:val="28"/>
          <w:lang w:val="tt-RU"/>
        </w:rPr>
        <w:t>Институт</w:t>
      </w:r>
      <w:r w:rsidRPr="00755713">
        <w:rPr>
          <w:rFonts w:ascii="Times New Roman" w:hAnsi="Times New Roman"/>
          <w:sz w:val="28"/>
          <w:szCs w:val="28"/>
          <w:lang w:val="tt-RU"/>
        </w:rPr>
        <w:t xml:space="preserve"> мөстәкыйль белем бирү учреждениесе дә, университетның, академиянең бер өлеше дә булырга мөмкин.</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Тимерязев академиясе бинасы. </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Закон тарафыннан Россия студентларының эзлекле рәвештә югары һөнәри белем алу хокукы каралган. Беренче дәрәҗә – тулы булмаган югары белем. Һәрбер белем алучы укуның беренче ике елыннан соң, әгәр барлык имтиханнарын уңышлы тапшырган булса, бу дәрәҗәне раслый торган дипломга ия була ала. Аннан соң,  әгәр укуын дәвам итәргә теләсә, әлеге профильгә караган теләсә кайсы югары уку йортының алдагы курсыннан укый башларга хокуклы. </w:t>
      </w: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Дәүләткә караган югары уку йортлары студентларны  илебездә күптән салынган система буенча әзерләүне тормышка ашыра. Көндезге бүлектә уку биш елга сузыла һәм, студент дәүләт аттестация имтиханнарын уңышлы биргән һәм диплом эшен яклаган очракта, аерым белгечлек (“белгеч” квалификациясе) ала.</w:t>
      </w: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Соңгы елларда күп кенә югары уку йортыларында Көнбатышта киң таралган, 2012 елда “Россия Федерациясе мәгарифе турында” Федераль законы белән беркетелгән укыту системасы кертелде. Анда югары һөнәри  белем бирүнең база дәрәҗәсе булып </w:t>
      </w:r>
      <w:r w:rsidRPr="00755713">
        <w:rPr>
          <w:rFonts w:ascii="Times New Roman" w:hAnsi="Times New Roman"/>
          <w:i/>
          <w:sz w:val="28"/>
          <w:szCs w:val="28"/>
          <w:lang w:val="tt-RU"/>
        </w:rPr>
        <w:t>бакалавриат</w:t>
      </w:r>
      <w:r w:rsidRPr="00755713">
        <w:rPr>
          <w:rFonts w:ascii="Times New Roman" w:hAnsi="Times New Roman"/>
          <w:sz w:val="28"/>
          <w:szCs w:val="28"/>
          <w:lang w:val="tt-RU"/>
        </w:rPr>
        <w:t xml:space="preserve"> тора.  Көндезге бүлек студентлары дүрт ел укыйлар һәм </w:t>
      </w:r>
      <w:r w:rsidRPr="00755713">
        <w:rPr>
          <w:rFonts w:ascii="Times New Roman" w:hAnsi="Times New Roman"/>
          <w:b/>
          <w:i/>
          <w:sz w:val="28"/>
          <w:szCs w:val="28"/>
          <w:lang w:val="tt-RU"/>
        </w:rPr>
        <w:t>бакалавр</w:t>
      </w:r>
      <w:r w:rsidRPr="00755713">
        <w:rPr>
          <w:rFonts w:ascii="Times New Roman" w:hAnsi="Times New Roman"/>
          <w:sz w:val="28"/>
          <w:szCs w:val="28"/>
          <w:lang w:val="tt-RU"/>
        </w:rPr>
        <w:t>квалификациясе алалар, һәм  эшкә урнашкандаквалификациясе  буенча югары һөнәри  белем таләп ителгән  хезмәт урыны биләргә хокуклы булалар.  Бу системаның икенче дәрәҗәсе – Россия дәүләт югары уку йортлары квалификациясенә туры килгән</w:t>
      </w:r>
      <w:r w:rsidRPr="00755713">
        <w:rPr>
          <w:rFonts w:ascii="Times New Roman" w:hAnsi="Times New Roman"/>
          <w:b/>
          <w:i/>
          <w:sz w:val="28"/>
          <w:szCs w:val="28"/>
          <w:lang w:val="tt-RU"/>
        </w:rPr>
        <w:t>белгеч</w:t>
      </w:r>
      <w:r w:rsidRPr="00755713">
        <w:rPr>
          <w:rFonts w:ascii="Times New Roman" w:hAnsi="Times New Roman"/>
          <w:sz w:val="28"/>
          <w:szCs w:val="28"/>
          <w:lang w:val="tt-RU"/>
        </w:rPr>
        <w:t xml:space="preserve"> квалификациясе алу. Өченче дәрәҗә</w:t>
      </w:r>
      <w:r w:rsidRPr="00755713">
        <w:rPr>
          <w:rFonts w:ascii="Times New Roman" w:hAnsi="Times New Roman"/>
          <w:i/>
          <w:sz w:val="28"/>
          <w:szCs w:val="28"/>
          <w:lang w:val="tt-RU"/>
        </w:rPr>
        <w:t xml:space="preserve"> магистратура</w:t>
      </w:r>
      <w:r w:rsidRPr="00755713">
        <w:rPr>
          <w:rFonts w:ascii="Times New Roman" w:hAnsi="Times New Roman"/>
          <w:sz w:val="28"/>
          <w:szCs w:val="28"/>
          <w:lang w:val="tt-RU"/>
        </w:rPr>
        <w:t xml:space="preserve"> дип атала. Ул </w:t>
      </w:r>
      <w:r w:rsidRPr="00755713">
        <w:rPr>
          <w:rFonts w:ascii="Times New Roman" w:hAnsi="Times New Roman"/>
          <w:b/>
          <w:i/>
          <w:sz w:val="28"/>
          <w:szCs w:val="28"/>
          <w:lang w:val="tt-RU"/>
        </w:rPr>
        <w:t>магистр</w:t>
      </w:r>
      <w:r w:rsidRPr="00755713">
        <w:rPr>
          <w:rFonts w:ascii="Times New Roman" w:hAnsi="Times New Roman"/>
          <w:sz w:val="28"/>
          <w:szCs w:val="28"/>
          <w:lang w:val="tt-RU"/>
        </w:rPr>
        <w:t xml:space="preserve"> квалификацияле белгечләрнең тагын да тирәнрәк һөнәри  әзерлеген тәэмин итә.</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Югары уку йортыннан соң белем алу </w:t>
      </w:r>
      <w:r w:rsidRPr="00755713">
        <w:rPr>
          <w:rFonts w:ascii="Times New Roman" w:hAnsi="Times New Roman"/>
          <w:i/>
          <w:sz w:val="28"/>
          <w:szCs w:val="28"/>
          <w:lang w:val="tt-RU"/>
        </w:rPr>
        <w:t>аспирантура</w:t>
      </w:r>
      <w:r w:rsidRPr="00755713">
        <w:rPr>
          <w:rFonts w:ascii="Times New Roman" w:hAnsi="Times New Roman"/>
          <w:sz w:val="28"/>
          <w:szCs w:val="28"/>
          <w:lang w:val="tt-RU"/>
        </w:rPr>
        <w:t xml:space="preserve"> һәм </w:t>
      </w:r>
      <w:r w:rsidRPr="00755713">
        <w:rPr>
          <w:rFonts w:ascii="Times New Roman" w:hAnsi="Times New Roman"/>
          <w:i/>
          <w:sz w:val="28"/>
          <w:szCs w:val="28"/>
          <w:lang w:val="tt-RU"/>
        </w:rPr>
        <w:t xml:space="preserve">докторантурада </w:t>
      </w:r>
      <w:r w:rsidRPr="00755713">
        <w:rPr>
          <w:rFonts w:ascii="Times New Roman" w:hAnsi="Times New Roman"/>
          <w:sz w:val="28"/>
          <w:szCs w:val="28"/>
          <w:lang w:val="tt-RU"/>
        </w:rPr>
        <w:t>дәвам итә, аларны тәмамлаганнан соң, диссертация яклаган очракта,шуның нигезендә фән кандидаты һәм докторы  дигән гыйльми дәрәҗә бирелә.</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ЮГАРЫ УКУ ЙОРТЛАРЫНДА УКЫТУ СИСТЕМАСЫ </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Хәзерге вакытта югары белем бирү учреждениеләре укыту программаларын мөстәкыйль рәвештә билгеләү хокукына ия, иң мөһиме, алар РФ  Мәгариф һәм фән министрлыгы тарафыннан расланган  мәҗбүри белем минимумына туры килергә тиешләр. Шулай ук алар  белем бирү системасын үзләре ачыкларга мөмкин. Россия югары уку йортларында белем дисциплиналарын укыту күп очракта студентларның белем һәм осталыкларын контрольдә тоту максатыннан чыгып,  лекция һәм семинар дәресләрен зачет һәм имтихан формалары белән бәйләп, ягъни </w:t>
      </w:r>
      <w:r w:rsidRPr="00755713">
        <w:rPr>
          <w:rFonts w:ascii="Times New Roman" w:hAnsi="Times New Roman"/>
          <w:b/>
          <w:i/>
          <w:sz w:val="28"/>
          <w:szCs w:val="28"/>
          <w:lang w:val="tt-RU"/>
        </w:rPr>
        <w:t>белем бирүнең традицияле системасы</w:t>
      </w:r>
      <w:r w:rsidRPr="00755713">
        <w:rPr>
          <w:rFonts w:ascii="Times New Roman" w:hAnsi="Times New Roman"/>
          <w:sz w:val="28"/>
          <w:szCs w:val="28"/>
          <w:lang w:val="tt-RU"/>
        </w:rPr>
        <w:t xml:space="preserve"> режимында алып барыла. </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Югары уку йортларының күбесендә  Көнбатышта яхшы танылган алым − </w:t>
      </w:r>
      <w:r w:rsidRPr="00755713">
        <w:rPr>
          <w:rFonts w:ascii="Times New Roman" w:hAnsi="Times New Roman"/>
          <w:b/>
          <w:i/>
          <w:sz w:val="28"/>
          <w:szCs w:val="28"/>
          <w:lang w:val="tt-RU"/>
        </w:rPr>
        <w:t>белем алуныңдистанцияле системасы</w:t>
      </w:r>
      <w:r w:rsidRPr="00755713">
        <w:rPr>
          <w:rFonts w:ascii="Times New Roman" w:hAnsi="Times New Roman"/>
          <w:sz w:val="28"/>
          <w:szCs w:val="28"/>
          <w:lang w:val="tt-RU"/>
        </w:rPr>
        <w:t>уңышлы кулланыла.  Ул традицияледән  шактый аерыла һәм студентка материалны өйрәнгәндә мөстәкыйльлек бирә. Шул ук вакыттабелем бирү процессындастудент үзенең сәләтен тулысынча гамәлгә ашырырлык шартлар да тудырырга кирәк.</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Дистанцияле белем алу барышында студент  түбәндәгеләрне өйрәнергә тиеш:</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белемнәрне мөстәкыйль уку шартларыннан файдаланып үзләштерергә;</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тупланган интеллектуаль танып белү юнәлешләреннән чыгып, үзенең эшчәнлегенә бәя бирергә;</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■мөстәкыйль танып белү эшчәнлегенең максималь нәтиҗәләренә ирешү өчен белем алу процессын оештыруга  төзәтмәләр кертү.</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Шулай итеп, студент дистанцияле укыту шартларында педагогик тәэсир итүнең объекты буларак кына түгел, ә бәлки үзенең иҗади мөмкинчелеген  билгеле бер максатка юнәлтә һәм аны  гамәлгә ашыра, танып белү чараларын куллану юлларын сайлый, аудиториядә үткәрелә торган дәресләрдә уку төркемендәге иптәшләре белән актив рәвештә фикер алыша белергә  сәләтле субъектка әйләнә. Шуның белән бергә уку процессында укытучының да роле  үзгәрә. Ул  киңәшче-җитәкче сыйфатында булып, студентның эшен кирәкле эзгә сала. </w:t>
      </w: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Дистанцияле белем алуның нигезе – курсның юнитлары буенча (укыту дисциплинасының бүлекләре) буенча</w:t>
      </w:r>
      <w:r w:rsidRPr="00755713">
        <w:rPr>
          <w:rFonts w:ascii="Times New Roman" w:hAnsi="Times New Roman"/>
          <w:b/>
          <w:i/>
          <w:sz w:val="28"/>
          <w:szCs w:val="28"/>
          <w:lang w:val="tt-RU"/>
        </w:rPr>
        <w:t>модульле укытупринцибы</w:t>
      </w:r>
      <w:r w:rsidRPr="00755713">
        <w:rPr>
          <w:rFonts w:ascii="Times New Roman" w:hAnsi="Times New Roman"/>
          <w:sz w:val="28"/>
          <w:szCs w:val="28"/>
          <w:lang w:val="tt-RU"/>
        </w:rPr>
        <w:t xml:space="preserve">. Укытуны оештыруда модульле мөнәсәбәт алга юнәлдерелгән  һәм тикшерелеп  торган белем концепциясен гамәлгә ашырырга мөмкинлек бирә. Әлеге очракта укыту программасының мөстәкыйль өйрәнү өчен билгеләнгән өлеше модуль дип атала. Модульгә нигезләп   укытуны традицияле система буенча укыту процессында да кулланырга мөмкин. Бу очракта модульле мөнәсәбәт семинар дәресләрен әзерләү һәм үткәрү процессында аеруча тулы гамәлгә ашырыла. Модуль системасы нигезендә дистанцияле укытканда тулы уку программасы төзелә. Һәрбер модульнең эчтәлеге студент үзенең модельне өйрәнү нәтиҗәсендә нинди күләмдә теоретик материалны үзләштерергә тиешлеген, кирәкле белемнәрне ничек алачагын, бу белемнәрне үзләштерүе турында ни рәвешле хисап бирәчәген  күз алдына ачык китерерлек итеп төзелергә тиеш. </w:t>
      </w:r>
    </w:p>
    <w:p w:rsidR="008B7A66" w:rsidRPr="00755713" w:rsidRDefault="008B7A66" w:rsidP="00F6298A">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Нинди компонентлардан төзелгән булуына карап </w:t>
      </w:r>
      <w:r w:rsidRPr="00755713">
        <w:rPr>
          <w:rFonts w:ascii="Times New Roman" w:hAnsi="Times New Roman"/>
          <w:b/>
          <w:i/>
          <w:sz w:val="28"/>
          <w:szCs w:val="28"/>
          <w:lang w:val="tt-RU"/>
        </w:rPr>
        <w:t>модульләрне ике типка</w:t>
      </w:r>
      <w:r w:rsidRPr="00755713">
        <w:rPr>
          <w:rFonts w:ascii="Times New Roman" w:hAnsi="Times New Roman"/>
          <w:sz w:val="28"/>
          <w:szCs w:val="28"/>
          <w:lang w:val="tt-RU"/>
        </w:rPr>
        <w:t xml:space="preserve">аералар. </w:t>
      </w:r>
      <w:r w:rsidRPr="00755713">
        <w:rPr>
          <w:rFonts w:ascii="Times New Roman" w:hAnsi="Times New Roman"/>
          <w:i/>
          <w:sz w:val="28"/>
          <w:szCs w:val="28"/>
          <w:lang w:val="tt-RU"/>
        </w:rPr>
        <w:t>Беренчес</w:t>
      </w:r>
      <w:r w:rsidRPr="00755713">
        <w:rPr>
          <w:rFonts w:ascii="Times New Roman" w:hAnsi="Times New Roman"/>
          <w:sz w:val="28"/>
          <w:szCs w:val="28"/>
          <w:lang w:val="tt-RU"/>
        </w:rPr>
        <w:t>е  бар материалы бер брошюрада  язып бирелеп, аңа  төрле-төрле уку әдәбиятыннан өземтәләр өстәлгән модульне күз алдында тота. Шуның белән бергә студентка өстәмә әдәбият куллану кирәк булмый, чөнки бу брошюрада ул барлык кирәкле мәгълүматны таба алачак. Модульнең бу тибы институтларның китапханәләре уку әдәбияты белән кирәкле кадәр тәэмин ителмәгән очракта уңайлы. Андый модульнең кимчелеге – мәгълүмат кырының тарлыгы һәм студенткашәхси  сыйфатларын тулысынча гамәлгә ашыру кыенлыгы.</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Модульнең </w:t>
      </w:r>
      <w:r w:rsidRPr="00755713">
        <w:rPr>
          <w:rFonts w:ascii="Times New Roman" w:hAnsi="Times New Roman"/>
          <w:i/>
          <w:sz w:val="28"/>
          <w:szCs w:val="28"/>
          <w:lang w:val="tt-RU"/>
        </w:rPr>
        <w:t>икенче</w:t>
      </w:r>
      <w:r w:rsidRPr="00755713">
        <w:rPr>
          <w:rFonts w:ascii="Times New Roman" w:hAnsi="Times New Roman"/>
          <w:sz w:val="28"/>
          <w:szCs w:val="28"/>
          <w:lang w:val="tt-RU"/>
        </w:rPr>
        <w:t xml:space="preserve"> тибы төрле мәгълүматның төп чыганакларын ( әдәби уку, аудио- һәм видеоматериаллар, компьютер программалары һ.б.) эченә ала, бу уку дәресләрдә  төрлелек кертергә мөмкинлек бирә һәм,  шуның белән бергә, студенттан күбрәк мөстәкыйльлек, җаваплылык, төп чыганаклар белән эшли алуын  таләп итә.</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Студентларны укытуныңнәтиҗәлелек  дәрәҗәсе күбесенчә аны оештырудан һәм булачак белгечләрнең психологик үзенчәлекләргә җайлашуыннан бәйле. Бу мәсьәләләрне һәм традицияле, һәм дистанцияле укыту системалары кысаларында хәл итәргә була. Һәр ике очракта да  укытучының уку процессын оештыручы буларак эшчәнлеге, һәр студентның эчке  мөмкинлекләрен мобилизацияләве, аныңүз-үзен оештыру күнекмәләрен гадәткә кертү сәләтен үстерүе, һәр студентка аның шәхси  үзенчәлекләреннән чыгып   таләпләрне куя белүе  зур роль уйный. </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Традицияле һәм дистанцияле укыту системаларында  укыту процессы </w:t>
      </w:r>
      <w:r w:rsidRPr="00755713">
        <w:rPr>
          <w:rFonts w:ascii="Times New Roman" w:hAnsi="Times New Roman"/>
          <w:b/>
          <w:i/>
          <w:sz w:val="28"/>
          <w:szCs w:val="28"/>
          <w:lang w:val="tt-RU"/>
        </w:rPr>
        <w:t>технологиясе</w:t>
      </w:r>
      <w:r w:rsidRPr="00755713">
        <w:rPr>
          <w:rFonts w:ascii="Times New Roman" w:hAnsi="Times New Roman"/>
          <w:i/>
          <w:sz w:val="28"/>
          <w:szCs w:val="28"/>
          <w:lang w:val="tt-RU"/>
        </w:rPr>
        <w:t>нең</w:t>
      </w:r>
      <w:r w:rsidRPr="00755713">
        <w:rPr>
          <w:rFonts w:ascii="Times New Roman" w:hAnsi="Times New Roman"/>
          <w:sz w:val="28"/>
          <w:szCs w:val="28"/>
          <w:lang w:val="tt-RU"/>
        </w:rPr>
        <w:t xml:space="preserve"> түбәндәге төрләрен күрсәтергә була.</w:t>
      </w:r>
    </w:p>
    <w:p w:rsidR="008B7A66" w:rsidRPr="00755713" w:rsidRDefault="008B7A66" w:rsidP="00F6298A">
      <w:pPr>
        <w:spacing w:after="0" w:line="360" w:lineRule="auto"/>
        <w:jc w:val="both"/>
        <w:rPr>
          <w:rFonts w:ascii="Times New Roman" w:hAnsi="Times New Roman"/>
          <w:i/>
          <w:sz w:val="28"/>
          <w:szCs w:val="28"/>
          <w:lang w:val="tt-RU"/>
        </w:rPr>
      </w:pPr>
      <w:r w:rsidRPr="00755713">
        <w:rPr>
          <w:rFonts w:ascii="Times New Roman" w:hAnsi="Times New Roman"/>
          <w:b/>
          <w:i/>
          <w:sz w:val="28"/>
          <w:szCs w:val="28"/>
          <w:lang w:val="tt-RU"/>
        </w:rPr>
        <w:t>Традицияле укыту системасы</w:t>
      </w:r>
      <w:r w:rsidRPr="00755713">
        <w:rPr>
          <w:rFonts w:ascii="Times New Roman" w:hAnsi="Times New Roman"/>
          <w:i/>
          <w:sz w:val="28"/>
          <w:szCs w:val="28"/>
          <w:lang w:val="tt-RU"/>
        </w:rPr>
        <w:t xml:space="preserve">: </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1)лекция;</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2)семинар(дәресләрнең төрле формалары);</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3)агымдагы контроль(тест, аудиториядә үткәрелә торган контроль эш); </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4)йомгаклау контроле (зачет, имтихан).</w:t>
      </w:r>
    </w:p>
    <w:p w:rsidR="008B7A66" w:rsidRPr="00755713" w:rsidRDefault="008B7A66" w:rsidP="00F6298A">
      <w:pPr>
        <w:spacing w:after="0" w:line="360" w:lineRule="auto"/>
        <w:jc w:val="both"/>
        <w:rPr>
          <w:rFonts w:ascii="Times New Roman" w:hAnsi="Times New Roman"/>
          <w:i/>
          <w:sz w:val="28"/>
          <w:szCs w:val="28"/>
          <w:lang w:val="tt-RU"/>
        </w:rPr>
      </w:pPr>
      <w:r w:rsidRPr="00755713">
        <w:rPr>
          <w:rFonts w:ascii="Times New Roman" w:hAnsi="Times New Roman"/>
          <w:b/>
          <w:i/>
          <w:sz w:val="28"/>
          <w:szCs w:val="28"/>
          <w:lang w:val="tt-RU"/>
        </w:rPr>
        <w:t>Дистанцияле укыту системасы</w:t>
      </w:r>
      <w:r w:rsidRPr="00755713">
        <w:rPr>
          <w:rFonts w:ascii="Times New Roman" w:hAnsi="Times New Roman"/>
          <w:i/>
          <w:sz w:val="28"/>
          <w:szCs w:val="28"/>
          <w:lang w:val="tt-RU"/>
        </w:rPr>
        <w:t>:</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1)уку-методик әсбапларны өйрәнү;</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2)лекция- консультация;</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3)өй эшен үтәү;</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4)семинар;</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5)тест.</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Аудиториядә контроль эш башкару – контрольнең бер төре.</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Традицияле укыту системасының технология схемалары уку дисциплинасының барлык курсын өйрәнү процессын чагылдыруын әйтеп китәргә кирәк, чөнки дистанцияле укыту системасы схемасында бары бер генә модульнең төзелеше карала. Аларның барысы бергә уку дисциплинасы курсын тәшкил итә, аны өйрәнгәннән соң традицияле системадагы кебек,контрольйомгаклау(имтихан) башкарылырга тиеш.</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Укытуның ике системасының да әйтеп үткән укыту  процессы схемалары теоретик белемнәргә ия булуның  төрле  этапларындагы аермалыкларга ия. </w:t>
      </w:r>
    </w:p>
    <w:p w:rsidR="008B7A66" w:rsidRPr="00755713" w:rsidRDefault="008B7A66" w:rsidP="00F6298A">
      <w:pPr>
        <w:spacing w:after="0" w:line="360" w:lineRule="auto"/>
        <w:ind w:firstLine="708"/>
        <w:jc w:val="both"/>
        <w:rPr>
          <w:rFonts w:ascii="Times New Roman" w:hAnsi="Times New Roman"/>
          <w:i/>
          <w:sz w:val="28"/>
          <w:szCs w:val="28"/>
          <w:lang w:val="tt-RU"/>
        </w:rPr>
      </w:pPr>
      <w:r w:rsidRPr="00755713">
        <w:rPr>
          <w:rFonts w:ascii="Times New Roman" w:hAnsi="Times New Roman"/>
          <w:b/>
          <w:i/>
          <w:sz w:val="28"/>
          <w:szCs w:val="28"/>
          <w:lang w:val="tt-RU"/>
        </w:rPr>
        <w:t>Укытуның традицияле системасында белем үзләштерүнең төп этаплары</w:t>
      </w:r>
      <w:r w:rsidRPr="00755713">
        <w:rPr>
          <w:rFonts w:ascii="Times New Roman" w:hAnsi="Times New Roman"/>
          <w:i/>
          <w:sz w:val="28"/>
          <w:szCs w:val="28"/>
          <w:lang w:val="tt-RU"/>
        </w:rPr>
        <w:t>:</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■лекцияләрне тыңлау һәм конспектлау;</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■семинар дәресләргә мөстәкыйль әзерләнү: лекция материалы, дәреслекләр һәм өстәмә әдәбият белән эшләү;</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■семинар дәрестә эш, аның барышында алынган белемнәрне тирәнәйтү һәм ныгыту;</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үзара контроль: үтелгән тема буенча тест яисә контроль эш.</w:t>
      </w:r>
    </w:p>
    <w:p w:rsidR="008B7A66" w:rsidRPr="00755713" w:rsidRDefault="008B7A66" w:rsidP="00F6298A">
      <w:pPr>
        <w:spacing w:after="0" w:line="360" w:lineRule="auto"/>
        <w:jc w:val="both"/>
        <w:rPr>
          <w:rFonts w:ascii="Times New Roman" w:hAnsi="Times New Roman"/>
          <w:i/>
          <w:sz w:val="28"/>
          <w:szCs w:val="28"/>
          <w:lang w:val="tt-RU"/>
        </w:rPr>
      </w:pPr>
      <w:r w:rsidRPr="00755713">
        <w:rPr>
          <w:rFonts w:ascii="Times New Roman" w:hAnsi="Times New Roman"/>
          <w:b/>
          <w:i/>
          <w:sz w:val="28"/>
          <w:szCs w:val="28"/>
          <w:lang w:val="tt-RU"/>
        </w:rPr>
        <w:t>Укытуның дистанцияле системасында белем үзләштерүнең төп этаплары</w:t>
      </w:r>
      <w:r w:rsidRPr="00755713">
        <w:rPr>
          <w:rFonts w:ascii="Times New Roman" w:hAnsi="Times New Roman"/>
          <w:i/>
          <w:sz w:val="28"/>
          <w:szCs w:val="28"/>
          <w:lang w:val="tt-RU"/>
        </w:rPr>
        <w:t>:</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нигез теоретик белемнәр алу: уку әсбапларының һәм өстәмә әдәбиятның текстларын уку;</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■укытучы(тьютор) белән киңәйтелгән лекция-консультациядә очрашу: аның барышында  ачык булмаган сорауларга җавап алына, уку максаты тәгъбирләнә, өй эше һәм тест контроле әзерләүгә юнәлешләр билгеләнә;</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■студентның теоретик материалны өйрәнү, өйгә бирелгән биремнәрне үтәү буенча мөстәкыйль эше;</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■студентның семинар дәресендәге  эше;</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■әлеге модульнең материалын үзләштерүгә контроль буларак тест.</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Карап үтелгән укыту системалары  һәрвакыт нәкъ шул төрдә генә булмый. Еш кына алар берләшәләр. Шуңа күрә абитуриент югары уку йортына кергәндә укыту нинди методика буенча үтәчәген ачыкларга  һәм үзенә кулай табылганын  сайларга тиеш.</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Моннан тыш, югары уку йортына керүче һәркем шуны аңларга тиеш: ул нинди генә абруйлы булмасын, әгәр үз көчеңне салмасаң, белем алунәтиҗәле булмаячак. Дәресләрдә катнашу гына җитми,  укудан тыш вакытта да өйрәнергә, үзлектән уку белән шөгыльләнергә һәм иҗатка омтылырга кирәк. Ә бу сыйфатларны үзеңдә мәктәптә укыганда ук тәрбияләү мөһим.</w:t>
      </w:r>
    </w:p>
    <w:p w:rsidR="008B7A66" w:rsidRPr="00755713" w:rsidRDefault="008B7A66" w:rsidP="00F6298A">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F6298A">
      <w:pPr>
        <w:spacing w:after="0" w:line="360" w:lineRule="auto"/>
        <w:ind w:firstLine="360"/>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A007FF">
      <w:pPr>
        <w:pStyle w:val="ListParagraph"/>
        <w:numPr>
          <w:ilvl w:val="0"/>
          <w:numId w:val="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Ни өчен мәгариф җәмгыятьнеңиң мөһим институтларының берсе булып санала? Җавабыгызны дәлилләгез.</w:t>
      </w:r>
    </w:p>
    <w:p w:rsidR="008B7A66" w:rsidRPr="00755713" w:rsidRDefault="008B7A66" w:rsidP="00A007FF">
      <w:pPr>
        <w:pStyle w:val="ListParagraph"/>
        <w:numPr>
          <w:ilvl w:val="0"/>
          <w:numId w:val="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Белем һәм тәрбиянең үзара бәйләнеше нәрсәдән гыйбарәт?</w:t>
      </w:r>
    </w:p>
    <w:p w:rsidR="008B7A66" w:rsidRPr="00755713" w:rsidRDefault="008B7A66" w:rsidP="00A007FF">
      <w:pPr>
        <w:pStyle w:val="ListParagraph"/>
        <w:numPr>
          <w:ilvl w:val="0"/>
          <w:numId w:val="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Мәгариф үзенең тарихи үсешендә нинди этаплар үтә?</w:t>
      </w:r>
    </w:p>
    <w:p w:rsidR="008B7A66" w:rsidRPr="00755713" w:rsidRDefault="008B7A66" w:rsidP="00A007FF">
      <w:pPr>
        <w:pStyle w:val="ListParagraph"/>
        <w:numPr>
          <w:ilvl w:val="0"/>
          <w:numId w:val="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Хәзерге Россиядә мәгарифнең нинди дәрәҗәләре бар?</w:t>
      </w:r>
    </w:p>
    <w:p w:rsidR="008B7A66" w:rsidRPr="00755713" w:rsidRDefault="008B7A66" w:rsidP="00A007FF">
      <w:pPr>
        <w:pStyle w:val="ListParagraph"/>
        <w:numPr>
          <w:ilvl w:val="0"/>
          <w:numId w:val="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Уку процессында катнашучыларның хокук һәм бурычлары нинди? Алар нинди документта расланган?</w:t>
      </w:r>
    </w:p>
    <w:p w:rsidR="008B7A66" w:rsidRPr="00755713" w:rsidRDefault="008B7A66" w:rsidP="00A007FF">
      <w:pPr>
        <w:pStyle w:val="ListParagraph"/>
        <w:numPr>
          <w:ilvl w:val="0"/>
          <w:numId w:val="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Югары уку йортын сайлаганда нәрсәгә игътибар итәргә кирәк? Аккредитацияләнгән һәм аккредитациясе булмаган югары уку йортларының аермасы нәрсәдә?</w:t>
      </w:r>
    </w:p>
    <w:p w:rsidR="008B7A66" w:rsidRPr="00755713" w:rsidRDefault="008B7A66" w:rsidP="00A007FF">
      <w:pPr>
        <w:pStyle w:val="ListParagraph"/>
        <w:numPr>
          <w:ilvl w:val="0"/>
          <w:numId w:val="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Хәзерге Россиядә укытуның нинди баскычлары бар? “Бакалавр”, “белгеч”, “магистр” квалификацияләре нәрсә белән аерыла?</w:t>
      </w:r>
    </w:p>
    <w:p w:rsidR="008B7A66" w:rsidRPr="00755713" w:rsidRDefault="008B7A66" w:rsidP="00A007FF">
      <w:pPr>
        <w:pStyle w:val="ListParagraph"/>
        <w:numPr>
          <w:ilvl w:val="0"/>
          <w:numId w:val="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Укытуның традицияле һәм дистанцияле системаларының аермасы нидән гыйбарәт?</w:t>
      </w:r>
    </w:p>
    <w:p w:rsidR="008B7A66" w:rsidRPr="00755713" w:rsidRDefault="008B7A66" w:rsidP="00F6298A">
      <w:pPr>
        <w:spacing w:after="0" w:line="360" w:lineRule="auto"/>
        <w:ind w:left="360"/>
        <w:jc w:val="both"/>
        <w:rPr>
          <w:rFonts w:ascii="Times New Roman" w:hAnsi="Times New Roman"/>
          <w:sz w:val="28"/>
          <w:szCs w:val="28"/>
          <w:lang w:val="tt-RU"/>
        </w:rPr>
      </w:pPr>
    </w:p>
    <w:p w:rsidR="008B7A66" w:rsidRPr="00755713" w:rsidRDefault="008B7A66" w:rsidP="00F6298A">
      <w:pPr>
        <w:spacing w:after="0" w:line="360" w:lineRule="auto"/>
        <w:ind w:left="360" w:firstLine="348"/>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F6298A">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Үзегезнең уку-укыту учреждениегезнең уставын анализлагыз. Аның төп нигезләмәләрен  характерлагыз. Анда сезнең хокуклар һәм бурычлар ничек ачыкланган?</w:t>
      </w:r>
    </w:p>
    <w:p w:rsidR="008B7A66" w:rsidRPr="00755713" w:rsidRDefault="008B7A66" w:rsidP="00F6298A">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BC625D">
      <w:pPr>
        <w:spacing w:after="0" w:line="360" w:lineRule="auto"/>
        <w:ind w:left="360" w:firstLine="348"/>
        <w:jc w:val="both"/>
        <w:rPr>
          <w:rFonts w:ascii="Times New Roman" w:hAnsi="Times New Roman"/>
          <w:b/>
          <w:sz w:val="28"/>
          <w:szCs w:val="28"/>
          <w:lang w:val="tt-RU"/>
        </w:rPr>
      </w:pPr>
      <w:r w:rsidRPr="00755713">
        <w:rPr>
          <w:rFonts w:ascii="Times New Roman" w:hAnsi="Times New Roman"/>
          <w:b/>
          <w:sz w:val="28"/>
          <w:szCs w:val="28"/>
          <w:lang w:val="tt-RU"/>
        </w:rPr>
        <w:t>2.4.ӘХЛАК</w:t>
      </w:r>
    </w:p>
    <w:p w:rsidR="008B7A66" w:rsidRPr="00755713" w:rsidRDefault="008B7A66" w:rsidP="00BC625D">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СОЦИАЛЬ НОРМА ТӨРЛӘРЕ</w:t>
      </w:r>
    </w:p>
    <w:p w:rsidR="008B7A66" w:rsidRPr="00755713" w:rsidRDefault="008B7A66" w:rsidP="00BC625D">
      <w:pPr>
        <w:spacing w:after="0" w:line="360" w:lineRule="auto"/>
        <w:ind w:left="360"/>
        <w:jc w:val="both"/>
        <w:rPr>
          <w:rFonts w:ascii="Times New Roman" w:hAnsi="Times New Roman"/>
          <w:sz w:val="28"/>
          <w:szCs w:val="28"/>
          <w:lang w:val="tt-RU"/>
        </w:rPr>
      </w:pPr>
    </w:p>
    <w:p w:rsidR="008B7A66" w:rsidRPr="00755713" w:rsidRDefault="008B7A66" w:rsidP="00BC625D">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Культураның иң мөһим элементларының берсе булып социаль нормалар тора.</w:t>
      </w:r>
    </w:p>
    <w:p w:rsidR="008B7A66" w:rsidRPr="00755713" w:rsidRDefault="008B7A66" w:rsidP="00BC625D">
      <w:pPr>
        <w:spacing w:after="0" w:line="360" w:lineRule="auto"/>
        <w:ind w:left="360"/>
        <w:jc w:val="both"/>
        <w:rPr>
          <w:rFonts w:ascii="Times New Roman" w:hAnsi="Times New Roman"/>
          <w:sz w:val="28"/>
          <w:szCs w:val="28"/>
          <w:lang w:val="tt-RU"/>
        </w:rPr>
      </w:pPr>
    </w:p>
    <w:p w:rsidR="008B7A66" w:rsidRPr="00755713" w:rsidRDefault="008B7A66" w:rsidP="00BC625D">
      <w:pPr>
        <w:spacing w:after="0"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Социаль нормалар</w:t>
      </w:r>
      <w:r w:rsidRPr="00755713">
        <w:rPr>
          <w:rFonts w:ascii="Times New Roman" w:hAnsi="Times New Roman"/>
          <w:sz w:val="28"/>
          <w:szCs w:val="28"/>
          <w:lang w:val="tt-RU"/>
        </w:rPr>
        <w:t xml:space="preserve"> – җәмгыятьтә үтәлеше мәҗбүри саналган тәртип кагыйдәләре, үрнәкләр, эшчәнлек стандартлары.</w:t>
      </w:r>
    </w:p>
    <w:p w:rsidR="008B7A66" w:rsidRPr="00755713" w:rsidRDefault="008B7A66" w:rsidP="00BC625D">
      <w:pPr>
        <w:spacing w:after="0" w:line="360" w:lineRule="auto"/>
        <w:ind w:left="360"/>
        <w:jc w:val="both"/>
        <w:rPr>
          <w:rFonts w:ascii="Times New Roman" w:hAnsi="Times New Roman"/>
          <w:sz w:val="28"/>
          <w:szCs w:val="28"/>
          <w:lang w:val="tt-RU"/>
        </w:rPr>
      </w:pP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Социаль нормалар кешеләрнең теге яисә бу хәлләрдә нинди  эшләр үтәргә тиешлеген билгели. Социаль нормага хас  тәртипнең һәркемгә дә мәҗбүри булуы, схемачылык һәм типиклыгы аерым ситуациядә кешеләрнең үзләрен тотуын алдан күрергә мөмкинлек бирә торган мөһим гамәли әһәмияткә ия. Социаль нормалар тәртип урнаштырырга, бер коллективта эшләүче төрле кешеләрнең мәнфәгатьләрен тәңгәлләштерергә ярдәм итә. Табигать законнарыннан аермалы буларак, социаль нормалар кешеләрнең аңы белән бәйләнгән һәм шунлыктан, кешелек җәмгыяте ничек камилләшүгә карап, үзгәрергә мөмкин. Андый нормалар гомумән кешеләрне түгел, ә типик хәлдә калучыларның, аны бозучыларның мөнәсәбәтләрен (кайбер очракларда – әйләнә тирәдәгеләрне хупламау, ә икенчеләрендә – иректән мәхрүм ителү),  җаваплылыгын күздә тотып көйләнгән. Кешеләрнең социаль тәртип кагыйдәләре аерым, күпләр өчен аңларлык формада белдерелә.  Башлангыч чорда болар башкаларны кабатлаучы эш, гамәлләр  була, ә аннары андый нормалар телдән һәм язмача беркетеләләр.</w:t>
      </w:r>
    </w:p>
    <w:p w:rsidR="008B7A66" w:rsidRPr="00755713" w:rsidRDefault="008B7A66" w:rsidP="00BC625D">
      <w:pPr>
        <w:spacing w:after="0" w:line="360" w:lineRule="auto"/>
        <w:ind w:left="360"/>
        <w:jc w:val="both"/>
        <w:rPr>
          <w:rFonts w:ascii="Times New Roman" w:hAnsi="Times New Roman"/>
          <w:sz w:val="28"/>
          <w:szCs w:val="28"/>
          <w:lang w:val="tt-RU"/>
        </w:rPr>
      </w:pPr>
    </w:p>
    <w:p w:rsidR="008B7A66" w:rsidRPr="00755713" w:rsidRDefault="008B7A66" w:rsidP="00BC625D">
      <w:pPr>
        <w:spacing w:after="0" w:line="360" w:lineRule="auto"/>
        <w:ind w:left="360"/>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r w:rsidRPr="00755713">
        <w:rPr>
          <w:rFonts w:ascii="Times New Roman" w:hAnsi="Times New Roman"/>
          <w:i/>
          <w:sz w:val="28"/>
          <w:szCs w:val="28"/>
          <w:lang w:val="tt-RU"/>
        </w:rPr>
        <w:t>Рәсем асты. Кул бирешү – бер-береңне сәламләү.</w:t>
      </w:r>
    </w:p>
    <w:p w:rsidR="008B7A66" w:rsidRPr="00755713" w:rsidRDefault="008B7A66" w:rsidP="00BC625D">
      <w:pPr>
        <w:spacing w:after="0" w:line="360" w:lineRule="auto"/>
        <w:ind w:left="360"/>
        <w:jc w:val="both"/>
        <w:rPr>
          <w:rFonts w:ascii="Times New Roman" w:hAnsi="Times New Roman"/>
          <w:sz w:val="28"/>
          <w:szCs w:val="28"/>
          <w:lang w:val="tt-RU"/>
        </w:rPr>
      </w:pPr>
    </w:p>
    <w:p w:rsidR="008B7A66" w:rsidRPr="00755713" w:rsidRDefault="008B7A66" w:rsidP="00BC625D">
      <w:pPr>
        <w:spacing w:after="0" w:line="360" w:lineRule="auto"/>
        <w:ind w:left="360"/>
        <w:jc w:val="both"/>
        <w:rPr>
          <w:rFonts w:ascii="Times New Roman" w:hAnsi="Times New Roman"/>
          <w:sz w:val="28"/>
          <w:szCs w:val="28"/>
          <w:lang w:val="tt-RU"/>
        </w:rPr>
      </w:pP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 xml:space="preserve">Һәр халыкның буыннан буынга тапшырылып, тотрыклы традицияләргә әйләнеп,кешеләрнең аңында ныгып калган тәртип кагыйдәләре – үз </w:t>
      </w:r>
      <w:r w:rsidRPr="00755713">
        <w:rPr>
          <w:rFonts w:ascii="Times New Roman" w:hAnsi="Times New Roman"/>
          <w:b/>
          <w:i/>
          <w:sz w:val="28"/>
          <w:szCs w:val="28"/>
          <w:lang w:val="tt-RU"/>
        </w:rPr>
        <w:t>йолалары</w:t>
      </w:r>
      <w:r w:rsidRPr="00755713">
        <w:rPr>
          <w:rFonts w:ascii="Times New Roman" w:hAnsi="Times New Roman"/>
          <w:sz w:val="28"/>
          <w:szCs w:val="28"/>
          <w:lang w:val="tt-RU"/>
        </w:rPr>
        <w:t xml:space="preserve"> барлыкка килгән. Тикшеренүчеләр безнең планетабызда яшәгән  халыкларның,  кешеләрнең һәркайсының  гаять уникаль булуын һәм бер-берсенә охшамавын күрсәтте, шуңа күрә  аларның бергә яшәү кагыйдәләре дә бертөрле  формалашмаган. Мәсәлән, бер-береңне сәламләп кул кысышу, гадәт буларак, антиклык чорында  ук туган. Әйтик, сугышчы дусларча мөнәсәбәттә булган кешесенә үзенең коралсыз икәнен күрсәтеп, кулын сузган. Конго елгасының бассейнында бер-береңә ике кулны бирү һәм иелеп аларга өрү гадәте кергән. Пасха утравында яшәүчеләр сәламләшү өчен туп-туры басып, кулларын бераз алга суза төшеп, йодрыкларын төйнәгәннәр. Яңа Зеландиядә исәнләшкәндә борыннарын тидерешкәннәр. Һиндстанда  кулларны, учларын өскә каратып,күкрәкләренә куеп баш ию белән сәлам бирешкәннәр. Танганьика күле ярларында  яшәүче кабиләләр бер-берсенең эчләренә кагып алганнар, аннары кулларын чәбәкләгәннәр һәм кулларын кысышканнар.</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Икътисади  нормалар</w:t>
      </w:r>
      <w:r w:rsidRPr="00755713">
        <w:rPr>
          <w:rFonts w:ascii="Times New Roman" w:hAnsi="Times New Roman"/>
          <w:sz w:val="28"/>
          <w:szCs w:val="28"/>
          <w:lang w:val="tt-RU"/>
        </w:rPr>
        <w:t xml:space="preserve"> кешеләрнең  табыш алуына һәм отышлы килешү төзүенә, эшне оештыруына нигезләнеп барлыкка китерелгән. Шуңа күрә  кешеләрнең  бу үзарамөнәсәбәт кагыйдәләре табыш критерийларына нигезләнгән.</w:t>
      </w:r>
    </w:p>
    <w:p w:rsidR="008B7A66" w:rsidRPr="00755713" w:rsidRDefault="008B7A66" w:rsidP="00BC625D">
      <w:pPr>
        <w:spacing w:after="0"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Гаилә  нормалары</w:t>
      </w:r>
      <w:r w:rsidRPr="00755713">
        <w:rPr>
          <w:rFonts w:ascii="Times New Roman" w:hAnsi="Times New Roman"/>
          <w:sz w:val="28"/>
          <w:szCs w:val="28"/>
          <w:lang w:val="tt-RU"/>
        </w:rPr>
        <w:t xml:space="preserve"> исә  гаиләдә үзара мөнәсәбәт кагыйдәләреннән,  тәртипнең социаль көйләгеченнән гыйбарәт. Алар бик нык аерылырга мөмкин. Бер гаиләдә бер-берсе белән әдәпле итеп һәм ихтирам белән сөйләшү, хуҗалыкта булышу, әти-әниләренең фикеренә колак салу кабул ителгән була. Икенчеләрендә – тупас мөгамәлә, балаларга игътибарсызлык,  гаиләдә уңай  традицияләрнең формалашмавы кебек күренешләр хөкем сөрергә мөмкин. </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Сәяси  нормалар</w:t>
      </w:r>
      <w:r w:rsidRPr="00755713">
        <w:rPr>
          <w:rFonts w:ascii="Times New Roman" w:hAnsi="Times New Roman"/>
          <w:sz w:val="28"/>
          <w:szCs w:val="28"/>
          <w:lang w:val="tt-RU"/>
        </w:rPr>
        <w:t>сәясәттә кешеләрнең үзарамөнәсәбәткагыйдәләре нигезендә урнаша.  Аларданхакимият  өчен көрәшне тормышка ашыручы яисә илнең иң мөһим  проблемаларын хәл итүче сәяси партияләр, оешмалар лидерлары һәм әгъзалары файдалана.  Әгъзаларының хокук һәм бурычлары язылган аерым  оешмада, үзләренең уставлары төзелергә мөмкин. Бу уставларны   үтәү  мәҗбүри санала.</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Корпорация нормалары</w:t>
      </w:r>
      <w:r w:rsidRPr="00755713">
        <w:rPr>
          <w:rFonts w:ascii="Times New Roman" w:hAnsi="Times New Roman"/>
          <w:b/>
          <w:sz w:val="28"/>
          <w:szCs w:val="28"/>
          <w:lang w:val="tt-RU"/>
        </w:rPr>
        <w:t xml:space="preserve"> – </w:t>
      </w:r>
      <w:r w:rsidRPr="00755713">
        <w:rPr>
          <w:rFonts w:ascii="Times New Roman" w:hAnsi="Times New Roman"/>
          <w:sz w:val="28"/>
          <w:szCs w:val="28"/>
          <w:lang w:val="tt-RU"/>
        </w:rPr>
        <w:t>аерым  мәсьәләләрне хәл итү өчен  мәнфәгатьләре  буенча   берләшкән  кешеләрнең  тәртибен көйләүчеиҗтимагый оешмалар кагыйдәләре. Мәсәлән, һәвәскәр балыкчылар оешмалары күмәкләп балык тотуны көйләү  өчен оештырыла, ә аның әгъзалары взнос түләргә, дәресләргә, җыелышларга йөрергә тиеш булалар. Коммерция оешмаларының да үз корпорация нормалары бар.</w:t>
      </w:r>
    </w:p>
    <w:p w:rsidR="008B7A66" w:rsidRPr="00755713" w:rsidRDefault="008B7A66" w:rsidP="00BC625D">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Әхлакның терәге булган</w:t>
      </w:r>
      <w:r w:rsidRPr="00755713">
        <w:rPr>
          <w:rFonts w:ascii="Times New Roman" w:hAnsi="Times New Roman"/>
          <w:b/>
          <w:sz w:val="28"/>
          <w:szCs w:val="28"/>
          <w:lang w:val="tt-RU"/>
        </w:rPr>
        <w:t>дини нормалар</w:t>
      </w:r>
      <w:r w:rsidRPr="00755713">
        <w:rPr>
          <w:rFonts w:ascii="Times New Roman" w:hAnsi="Times New Roman"/>
          <w:sz w:val="28"/>
          <w:szCs w:val="28"/>
          <w:lang w:val="tt-RU"/>
        </w:rPr>
        <w:t xml:space="preserve"> ткүп гасырлар дәвамында кеше хәленә керергә, яхшылыкка, ир белән хатын тугрылыгына өйрәтә.  Алар тыелган эшләрдән баш тарта белергә,  кешеләргә карата һәрчак хәерхаһта булырга кирәклеген аңлаткан. Христианнарның “үтермә”, “урлама”, “үзеңнең якыныңны ярат” һәм башка дини кануннары җәмәгатьчелек аңында тотрыклылык һәм иминлек формалаштырган.  Константинополь  епискобы (IV гасыр) Иоанн Здатоустның “Инҗилдәге әңгәмәләр”ендә болай диелгән: “Көнчелек белән  күралмаудан начаррак берни юк, мин-минлектән хәвефлерәк берни юк.  Ачу ерткыч ул, кансыз һәм явызерткыч. Үзең өчен үч алып  һәлак булмас  өчен усаллыкка  җавап бирмә”. Дини киңәшләрне  үтәгәндә, кешеләр гаделсез тормыш рәвеше өчен Алла  җәзасыннан курыкканнар. Дини нормаларны үтәү, еш кына, нинди дә булса йолалар башкару белән бер үк вакытта була. Аларны</w:t>
      </w:r>
      <w:r w:rsidRPr="00755713">
        <w:rPr>
          <w:rFonts w:ascii="Times New Roman" w:hAnsi="Times New Roman"/>
          <w:b/>
          <w:i/>
          <w:sz w:val="28"/>
          <w:szCs w:val="28"/>
          <w:lang w:val="tt-RU"/>
        </w:rPr>
        <w:t>ритуаллар</w:t>
      </w:r>
      <w:r w:rsidRPr="00755713">
        <w:rPr>
          <w:rFonts w:ascii="Times New Roman" w:hAnsi="Times New Roman"/>
          <w:sz w:val="28"/>
          <w:szCs w:val="28"/>
          <w:lang w:val="tt-RU"/>
        </w:rPr>
        <w:t xml:space="preserve"> дип атыйлар. Ритуаллар кеше тормышының башка өлкәләрендә дә урын алырга мөмкин.</w:t>
      </w:r>
    </w:p>
    <w:p w:rsidR="008B7A66" w:rsidRPr="00755713" w:rsidRDefault="008B7A66" w:rsidP="00BC625D">
      <w:pPr>
        <w:spacing w:after="0" w:line="360" w:lineRule="auto"/>
        <w:ind w:left="360" w:firstLine="348"/>
        <w:jc w:val="both"/>
        <w:rPr>
          <w:rFonts w:ascii="Times New Roman" w:hAnsi="Times New Roman"/>
          <w:sz w:val="28"/>
          <w:szCs w:val="28"/>
          <w:lang w:val="tt-RU"/>
        </w:rPr>
      </w:pPr>
    </w:p>
    <w:p w:rsidR="008B7A66" w:rsidRPr="00755713" w:rsidRDefault="008B7A66" w:rsidP="00BC625D">
      <w:pPr>
        <w:spacing w:after="0" w:line="360" w:lineRule="auto"/>
        <w:ind w:left="360" w:firstLine="34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Этикет кагыйдәләре буенча. </w:t>
      </w:r>
    </w:p>
    <w:p w:rsidR="008B7A66" w:rsidRPr="00755713" w:rsidRDefault="008B7A66" w:rsidP="00BC625D">
      <w:pPr>
        <w:spacing w:after="0" w:line="360" w:lineRule="auto"/>
        <w:ind w:left="360" w:firstLine="348"/>
        <w:jc w:val="both"/>
        <w:rPr>
          <w:rFonts w:ascii="Times New Roman" w:hAnsi="Times New Roman"/>
          <w:sz w:val="28"/>
          <w:szCs w:val="28"/>
          <w:lang w:val="tt-RU"/>
        </w:rPr>
      </w:pPr>
    </w:p>
    <w:p w:rsidR="008B7A66" w:rsidRPr="00755713" w:rsidRDefault="008B7A66" w:rsidP="00BC625D">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  Борынгы заманнардан ук кеше үзенең иң гади ихтыяҗын (ризык, кием-салым) гына канәгатьләндерү белән генә чикләнмәгән, ә матур әйберләргә,байлыкка омтылган.  Шулай итеп,  кием, көнкүреш муллыгы, бер-берең белән мөнәсәбәт культурасы барлыкка килгән. Хәзерге дөньяның</w:t>
      </w:r>
      <w:r w:rsidRPr="00755713">
        <w:rPr>
          <w:rFonts w:ascii="Times New Roman" w:hAnsi="Times New Roman"/>
          <w:b/>
          <w:i/>
          <w:sz w:val="28"/>
          <w:szCs w:val="28"/>
          <w:lang w:val="tt-RU"/>
        </w:rPr>
        <w:t xml:space="preserve">этикет нормалары </w:t>
      </w:r>
      <w:r w:rsidRPr="00755713">
        <w:rPr>
          <w:rFonts w:ascii="Times New Roman" w:hAnsi="Times New Roman"/>
          <w:sz w:val="28"/>
          <w:szCs w:val="28"/>
          <w:lang w:val="tt-RU"/>
        </w:rPr>
        <w:t xml:space="preserve">да яхшы мөгамәлә  кагыйдәләреннән, намуслылык, әдәплелектән гыйбарәт. </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Тәртип культурасы кагыйдәләреннән читкә тайпылу кешеләр арасындагы мөнәсәбәтләрнең бозылуына китерүе күптән исбат ителгән.  Шуңа күрә кешеләр  бу кагыйдәләрне һәрвакыт язма рәвештә ныгытып куярга омтылган. Тәртип буенча беренче кулланма “Клерикалис дисциплинасы” 1204 елда испанияле  Петрус Альфонс тарафыннан төзелә. Урта гасырларда үз-үзеңне әдәпле  тотарга өйрәткән күп сандагы ярдәмлекләр  барлыкка килә. Этикетның таләпләре катлаулы була, һәм аларны бары аерым кешеләр генә аңлый ала. XVI гасырда Россиядә танылган “Домострой” китабы  һәркемне дә “урламаска, алдашмаска, яла якмаска, көнләшмәскә, гаепләмәскә, эчеп йөрмәскә, кешедән көлмәскә, явызлык сакламаска, ачуланмаска” өйрәтә.</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Социаль нормалар системасына </w:t>
      </w:r>
      <w:r w:rsidRPr="00755713">
        <w:rPr>
          <w:rFonts w:ascii="Times New Roman" w:hAnsi="Times New Roman"/>
          <w:b/>
          <w:i/>
          <w:sz w:val="28"/>
          <w:szCs w:val="28"/>
          <w:lang w:val="tt-RU"/>
        </w:rPr>
        <w:t>хокук нормалары</w:t>
      </w:r>
      <w:r w:rsidRPr="00755713">
        <w:rPr>
          <w:rFonts w:ascii="Times New Roman" w:hAnsi="Times New Roman"/>
          <w:sz w:val="28"/>
          <w:szCs w:val="28"/>
          <w:lang w:val="tt-RU"/>
        </w:rPr>
        <w:t xml:space="preserve">  – дәүләт тарафыннан билгеләнгән һәм якланган тәртип кагыйдәләре дә керә. Алар башка социаль нормалардан формальлегеһәркем өчен гомуммәҗбүри саналуы, аларны үтәмәгән очракта хокукый җаваплылыкка дучар итүе аерылып торалар.</w:t>
      </w:r>
    </w:p>
    <w:p w:rsidR="008B7A66" w:rsidRPr="00755713" w:rsidRDefault="008B7A66" w:rsidP="00BC625D">
      <w:pPr>
        <w:spacing w:after="0" w:line="360" w:lineRule="auto"/>
        <w:ind w:left="360"/>
        <w:jc w:val="both"/>
        <w:rPr>
          <w:rFonts w:ascii="Times New Roman" w:hAnsi="Times New Roman"/>
          <w:sz w:val="28"/>
          <w:szCs w:val="28"/>
          <w:lang w:val="tt-RU"/>
        </w:rPr>
      </w:pPr>
    </w:p>
    <w:p w:rsidR="008B7A66" w:rsidRPr="00755713" w:rsidRDefault="008B7A66" w:rsidP="00BC625D">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ӘХЛАКНЫҢ ФУНКЦИЯЛӘРЕ ҺӘМ ПРИНЦИПЛАРЫ</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 Социаль нормаларның һәр пункты үзенең нигезендә әхлакый башлангычка ия һәм шулай итеп </w:t>
      </w:r>
      <w:r w:rsidRPr="00755713">
        <w:rPr>
          <w:rFonts w:ascii="Times New Roman" w:hAnsi="Times New Roman"/>
          <w:b/>
          <w:i/>
          <w:sz w:val="28"/>
          <w:szCs w:val="28"/>
          <w:lang w:val="tt-RU"/>
        </w:rPr>
        <w:t>әхлак нормалары</w:t>
      </w:r>
      <w:r w:rsidRPr="00755713">
        <w:rPr>
          <w:rFonts w:ascii="Times New Roman" w:hAnsi="Times New Roman"/>
          <w:sz w:val="28"/>
          <w:szCs w:val="28"/>
          <w:lang w:val="tt-RU"/>
        </w:rPr>
        <w:t xml:space="preserve"> белән үзара бәйләнгән.</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BC625D">
      <w:pPr>
        <w:spacing w:after="0"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Әхлак</w:t>
      </w:r>
      <w:r w:rsidRPr="00755713">
        <w:rPr>
          <w:rFonts w:ascii="Times New Roman" w:hAnsi="Times New Roman"/>
          <w:sz w:val="28"/>
          <w:szCs w:val="28"/>
          <w:lang w:val="tt-RU"/>
        </w:rPr>
        <w:t xml:space="preserve"> – җәмгыятьтә кабул ителгән игелеклелек һәм явызлык, дөрес һәм дөрес булмаган, яхшылык һәм яманлык турында күзаллаулар, шулай ук бу күзаллаулардан килеп чыккан тәртип кагыйдәләре җыелмасы ул.</w:t>
      </w:r>
    </w:p>
    <w:p w:rsidR="008B7A66" w:rsidRPr="00755713" w:rsidRDefault="008B7A66" w:rsidP="00BC625D">
      <w:pPr>
        <w:spacing w:after="0" w:line="360" w:lineRule="auto"/>
        <w:ind w:left="360"/>
        <w:jc w:val="both"/>
        <w:rPr>
          <w:rFonts w:ascii="Times New Roman" w:hAnsi="Times New Roman"/>
          <w:sz w:val="28"/>
          <w:szCs w:val="28"/>
          <w:lang w:val="tt-RU"/>
        </w:rPr>
      </w:pPr>
    </w:p>
    <w:p w:rsidR="008B7A66" w:rsidRPr="00755713" w:rsidRDefault="008B7A66" w:rsidP="00BC625D">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 Әхлак яхшылык һәм явызлыкның капма-каршы сыйфатлар икәнлегенә төшенүдә чагылыш таба.  Яхшылык  кешенең эчке дөньясында, җәмгыять кешеләре арасындагы мөнәсәбәтләрдә  гармониягә омтыла. Яхшылык − барлыкка китерү, явызлык – җимерү,  әхлак нормаларын бозу. Тәҗрибәләр күрсәткәнчә, яхшылык эшләмәгән кеше кимчелеклетормышта яши. Яхшылык эшләү исә низаглар  санын киметә, кешеләрне газаплардан котылырга ярдәм итә, берләштерә. Барлык гасырларда да кешенең ихласлыгы,  үз-үзен камилләштерүгә омтылуы югары  бәяләнгән. Теләсә кайсы низагның хәл ителешендә мөһим рольне</w:t>
      </w:r>
      <w:r w:rsidRPr="00755713">
        <w:rPr>
          <w:rFonts w:ascii="Times New Roman" w:hAnsi="Times New Roman"/>
          <w:b/>
          <w:i/>
          <w:sz w:val="28"/>
          <w:szCs w:val="28"/>
          <w:lang w:val="tt-RU"/>
        </w:rPr>
        <w:t>әдәплелек</w:t>
      </w:r>
      <w:r w:rsidRPr="00755713">
        <w:rPr>
          <w:rFonts w:ascii="Times New Roman" w:hAnsi="Times New Roman"/>
          <w:sz w:val="28"/>
          <w:szCs w:val="28"/>
          <w:lang w:val="tt-RU"/>
        </w:rPr>
        <w:t xml:space="preserve"> уйный. Ул кешеләр арасында үзара аңлашуга  ярдәм итә, “үзең белән ничек эш итүләрен телисең, башкалар белән шулай эш ит” принцибын гамәлгә ашыра.</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 Әхлак кагорияләренә бурыч, намус, кешелеклелек төшенчәләре керә. </w:t>
      </w:r>
      <w:r w:rsidRPr="00755713">
        <w:rPr>
          <w:rFonts w:ascii="Times New Roman" w:hAnsi="Times New Roman"/>
          <w:b/>
          <w:i/>
          <w:sz w:val="28"/>
          <w:szCs w:val="28"/>
          <w:lang w:val="tt-RU"/>
        </w:rPr>
        <w:t>Бурыч</w:t>
      </w:r>
      <w:r w:rsidRPr="00755713">
        <w:rPr>
          <w:rFonts w:ascii="Times New Roman" w:hAnsi="Times New Roman"/>
          <w:sz w:val="28"/>
          <w:szCs w:val="28"/>
          <w:lang w:val="tt-RU"/>
        </w:rPr>
        <w:t xml:space="preserve">– әхлак вазифаларын  хәтта үзеңнең мәнфәгатьләреңә  зарар китерү бәрабәренә булса да, үтәүнең зарурлыгы ул. Бурычына тугры  кеше башка кешеләр файдасына үзен-үзе корбан итү сәләтенә ия. </w:t>
      </w:r>
      <w:r w:rsidRPr="00755713">
        <w:rPr>
          <w:rFonts w:ascii="Times New Roman" w:hAnsi="Times New Roman"/>
          <w:b/>
          <w:i/>
          <w:sz w:val="28"/>
          <w:szCs w:val="28"/>
          <w:lang w:val="tt-RU"/>
        </w:rPr>
        <w:t xml:space="preserve">Намус </w:t>
      </w:r>
      <w:r w:rsidRPr="00755713">
        <w:rPr>
          <w:rFonts w:ascii="Times New Roman" w:hAnsi="Times New Roman"/>
          <w:sz w:val="28"/>
          <w:szCs w:val="28"/>
          <w:lang w:val="tt-RU"/>
        </w:rPr>
        <w:t xml:space="preserve">– үзеңнең кылган эшләреңне әхлакның гомумкабул ителгән нормалары белән үзара бәйләнештә тотуга сәләтлелек. Намуслы кеше һичкайчан башка кешеләргә явызлык кылмый, начарлык эшләми. </w:t>
      </w:r>
      <w:r w:rsidRPr="00755713">
        <w:rPr>
          <w:rFonts w:ascii="Times New Roman" w:hAnsi="Times New Roman"/>
          <w:b/>
          <w:i/>
          <w:sz w:val="28"/>
          <w:szCs w:val="28"/>
          <w:lang w:val="tt-RU"/>
        </w:rPr>
        <w:t>Кешелеклелек</w:t>
      </w:r>
      <w:r w:rsidRPr="00755713">
        <w:rPr>
          <w:rFonts w:ascii="Times New Roman" w:hAnsi="Times New Roman"/>
          <w:sz w:val="28"/>
          <w:szCs w:val="28"/>
          <w:lang w:val="tt-RU"/>
        </w:rPr>
        <w:t xml:space="preserve"> – кешене шәхес һәм аның яхшылыкларынюгары кыйммәт буларак тану ул. Әхлакый принциплар нигезендә мәхәббәт, дуслык, ягъни кешеләрне берләштерә торган сыйфатлар барлыкка килә.</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Әхлак берничә </w:t>
      </w:r>
      <w:r w:rsidRPr="00755713">
        <w:rPr>
          <w:rFonts w:ascii="Times New Roman" w:hAnsi="Times New Roman"/>
          <w:b/>
          <w:i/>
          <w:sz w:val="28"/>
          <w:szCs w:val="28"/>
          <w:lang w:val="tt-RU"/>
        </w:rPr>
        <w:t>функцияне</w:t>
      </w:r>
      <w:r w:rsidRPr="00755713">
        <w:rPr>
          <w:rFonts w:ascii="Times New Roman" w:hAnsi="Times New Roman"/>
          <w:sz w:val="28"/>
          <w:szCs w:val="28"/>
          <w:lang w:val="tt-RU"/>
        </w:rPr>
        <w:t xml:space="preserve"> башкара:</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бәяләү</w:t>
      </w:r>
      <w:r w:rsidRPr="00755713">
        <w:rPr>
          <w:rFonts w:ascii="Times New Roman" w:hAnsi="Times New Roman"/>
          <w:sz w:val="28"/>
          <w:szCs w:val="28"/>
          <w:lang w:val="tt-RU"/>
        </w:rPr>
        <w:t xml:space="preserve"> – кешеләрнең кылган гамәлләрен яхшылыка һәм явызлыккааерып карау. Бәяләү сүзенең тышкы формасы хуплау яки хупламауда, килешү яки килешмәүдә, мактау яки шелтәдә һ.б.ларда ачылырга  мөмкин;</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юнәлеш бирү</w:t>
      </w:r>
      <w:r w:rsidRPr="00755713">
        <w:rPr>
          <w:rFonts w:ascii="Times New Roman" w:hAnsi="Times New Roman"/>
          <w:sz w:val="28"/>
          <w:szCs w:val="28"/>
          <w:lang w:val="tt-RU"/>
        </w:rPr>
        <w:t xml:space="preserve"> −   нормалар, принциплар, тәртип кагыйдәләрен урнаштыру. Башка нормалардан аермалы буларак, әхлак  күп кенә үзенчәлекләргә ия: аның кагыйдәләре бернинди документларда беркетелмәгән, аларны яклауны гамәлгә ашыра торган органнар юк. Әхлак нормаларын үтәү, күбесенчә, кешенең үзе кылган гамәлләренең дөрес һәм дөрес түгеллеге турындагы эчке инануына бәйләнгән;</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контроль</w:t>
      </w:r>
      <w:r w:rsidRPr="00755713">
        <w:rPr>
          <w:rFonts w:ascii="Times New Roman" w:hAnsi="Times New Roman"/>
          <w:sz w:val="28"/>
          <w:szCs w:val="28"/>
          <w:lang w:val="tt-RU"/>
        </w:rPr>
        <w:t xml:space="preserve"> – нормаларның үтәлешенә җәмәгать  күзәтүе  (җәмәгатьчелек хөкеме)  һәм кешенең үз-үзен кулда тота белүе;</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тәрбияләү</w:t>
      </w:r>
      <w:r w:rsidRPr="00755713">
        <w:rPr>
          <w:rFonts w:ascii="Times New Roman" w:hAnsi="Times New Roman"/>
          <w:sz w:val="28"/>
          <w:szCs w:val="28"/>
          <w:lang w:val="tt-RU"/>
        </w:rPr>
        <w:t xml:space="preserve"> – шәхеснең тотрыклы әхлак принципларын формалаштыру. Әхлакый-рухи тәрбия  алдан килгән буыннарның бар яхшыларын үзенә алып, аларның тәҗрибәсенә нигезләнә;</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берләштерү</w:t>
      </w:r>
      <w:r w:rsidRPr="00755713">
        <w:rPr>
          <w:rFonts w:ascii="Times New Roman" w:hAnsi="Times New Roman"/>
          <w:sz w:val="28"/>
          <w:szCs w:val="28"/>
          <w:lang w:val="tt-RU"/>
        </w:rPr>
        <w:t xml:space="preserve"> – кешенең рухи дөньясын, җәмгыятьнең әхлакый-рухи нигезенең бербөтенлеген саклау.</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Әхлак принципларына түбәндәгеләр</w:t>
      </w:r>
      <w:r w:rsidRPr="00755713">
        <w:rPr>
          <w:rFonts w:ascii="Times New Roman" w:hAnsi="Times New Roman"/>
          <w:sz w:val="28"/>
          <w:szCs w:val="28"/>
          <w:lang w:val="tt-RU"/>
        </w:rPr>
        <w:t xml:space="preserve"> керә:</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кешелеклелек</w:t>
      </w:r>
      <w:r w:rsidRPr="00755713">
        <w:rPr>
          <w:rFonts w:ascii="Times New Roman" w:hAnsi="Times New Roman"/>
          <w:sz w:val="28"/>
          <w:szCs w:val="28"/>
          <w:lang w:val="tt-RU"/>
        </w:rPr>
        <w:t xml:space="preserve"> – кешене шәхес буларак  һәм аның яхшылыкларын, хокук һәм иреген югары кыйммәт буларак тану. Кешелеклелекнең нигезендә кешенең үзен-үзе камилләштерүенә, кешенең бәхеткә, иреккә, үзенең дәрәҗәсен яклауга чиксез сәләтлелегенә ышаныч ята;</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мәрхәмәт</w:t>
      </w:r>
      <w:r w:rsidRPr="00755713">
        <w:rPr>
          <w:rFonts w:ascii="Times New Roman" w:hAnsi="Times New Roman"/>
          <w:sz w:val="28"/>
          <w:szCs w:val="28"/>
          <w:lang w:val="tt-RU"/>
        </w:rPr>
        <w:t xml:space="preserve"> – һәрбер мохтаҗ булганга ярдәм итәргә әзерлек. Мәрхәмәт кеше хәленә пассив уртаклашуда (чит кайгыны бүлешүдә) дә, реаль ярдәм күрсәтергә омтылуда да чагыла. Мәрхәмәтиҗтимагый тормыштан югалырга тиеш түгел, чөнки аның үсеше дәрәҗәсеннән бәйсез булган картлык, авырулар, ялгызлык кебек тискәре факторлар  шушы сыйфатка мохтаҗлык тудыра;</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тигезлек</w:t>
      </w:r>
      <w:r w:rsidRPr="00755713">
        <w:rPr>
          <w:rFonts w:ascii="Times New Roman" w:hAnsi="Times New Roman"/>
          <w:sz w:val="28"/>
          <w:szCs w:val="28"/>
          <w:lang w:val="tt-RU"/>
        </w:rPr>
        <w:t xml:space="preserve"> – җәмгыять эчендәге мөнәсәбәтләр: кешеләргә үзләренең сәләтләрен гамәлгә ашыруда һәм тормыш шартларында, матди һәм иҗтимагый урынына бәйсез рәвештә ихтыяҗларын канәгатьләндерүдә тигез хокуклар һәм мөмкинлекләр кирәк;</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альтруизм</w:t>
      </w:r>
      <w:r w:rsidRPr="00755713">
        <w:rPr>
          <w:rFonts w:ascii="Times New Roman" w:hAnsi="Times New Roman"/>
          <w:sz w:val="28"/>
          <w:szCs w:val="28"/>
          <w:lang w:val="tt-RU"/>
        </w:rPr>
        <w:t xml:space="preserve"> – кешеләргә эчкерсез хезмәт итү һәм үз ярдәменә мохтаҗлар хакына дөньядан ваз кичүгә әзер булу. Альтруизмның капма-каршысы эгоистлык – кешенең хәтта кайчакта башкаларның мәнфәгатьләренә  зыян китереп,  фәкать үз ихтыяҗларын канәгатьләндерүгә  тулысынча йөз тоткан карашлары һәм тәртибе;</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w:t>
      </w:r>
      <w:r w:rsidRPr="00755713">
        <w:rPr>
          <w:rFonts w:ascii="Times New Roman" w:hAnsi="Times New Roman"/>
          <w:i/>
          <w:sz w:val="28"/>
          <w:szCs w:val="28"/>
          <w:lang w:val="tt-RU"/>
        </w:rPr>
        <w:t>гаделлек</w:t>
      </w:r>
      <w:r w:rsidRPr="00755713">
        <w:rPr>
          <w:rFonts w:ascii="Times New Roman" w:hAnsi="Times New Roman"/>
          <w:sz w:val="28"/>
          <w:szCs w:val="28"/>
          <w:lang w:val="tt-RU"/>
        </w:rPr>
        <w:t xml:space="preserve"> – кешеләр арасында матди һәм матди булмаган байлыкларны тигез һәм дөрес бүлү принцибы, җәмгыятькә  һәм аерым очракларга карата яхшылык һәм явызлыкның үзара мөнәсәбәтләре. Җәмгыятьтә гаделлек һәм гаделсезлек төшенчәләре төрлечә кабул ителергә мөмкин. Мәсәлән, бер социаль төркемдә гадел булып саналган нәрсә, икенчесендә гаделсезлек дип аңлатылырга мөмкин.</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BC625D">
      <w:pPr>
        <w:spacing w:after="0" w:line="360" w:lineRule="auto"/>
        <w:ind w:left="360" w:firstLine="348"/>
        <w:jc w:val="both"/>
        <w:rPr>
          <w:rFonts w:ascii="Times New Roman" w:hAnsi="Times New Roman"/>
          <w:i/>
          <w:sz w:val="28"/>
          <w:szCs w:val="28"/>
          <w:lang w:val="tt-RU"/>
        </w:rPr>
      </w:pPr>
      <w:r w:rsidRPr="00755713">
        <w:rPr>
          <w:rFonts w:ascii="Times New Roman" w:hAnsi="Times New Roman"/>
          <w:i/>
          <w:sz w:val="28"/>
          <w:szCs w:val="28"/>
          <w:lang w:val="tt-RU"/>
        </w:rPr>
        <w:t>Бик борынгы заманнардан ук кеше яхшылыкны начарлыктан,  игелекне явызлыктан аерырга тырышкан. Халык иҗаты әсәрләрендә кыйммәтләрнең төрле системаларын гәүдәләндергән персонажлар чагыштырылган: берсе – начар(комсыз, усал, эчкерле), ә икенчесе – яхшы(мәрхәмәтле, намуслы). Мәсәләлән: явыз үги ананың ялкау кызы һәм тыйнак эш сөючән үги кыз;  мәкерле олы ул һәм игелекле кечкенә ул һ.б.лар. Барлык әсәрләр дә диярлек  яхшылыкның җиңүе белән тәмамланган. Шулай итеп, фольклор кешеләрдә башкаларга карата яхшылык, игелеклелектәрбияләүдә ярдәм иткән.</w:t>
      </w:r>
    </w:p>
    <w:p w:rsidR="008B7A66" w:rsidRPr="00755713" w:rsidRDefault="008B7A66" w:rsidP="00BC625D">
      <w:pPr>
        <w:spacing w:after="0" w:line="360" w:lineRule="auto"/>
        <w:ind w:left="360"/>
        <w:jc w:val="both"/>
        <w:rPr>
          <w:rFonts w:ascii="Times New Roman" w:hAnsi="Times New Roman"/>
          <w:sz w:val="28"/>
          <w:szCs w:val="28"/>
          <w:lang w:val="tt-RU"/>
        </w:rPr>
      </w:pPr>
    </w:p>
    <w:p w:rsidR="008B7A66" w:rsidRPr="00755713" w:rsidRDefault="008B7A66" w:rsidP="00BC625D">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 Әхлак өлкәсендә яңа рухи кыйммәтләр формалаштыруда дөрес фаразлау сәләтенә ия затлардан  дингә нигез салучылар, укытучылар, Будда, Конфуций, Гайсә (Иисус), Мөхәммәт пәйгамбәркебекләрзур роль уйный. Алар үзләренең идеяләрен социаль тормышның иң катлаулы мәсьәләләрен чишүдә әхлак бурычлары, вәгазьләре, тәгълиматлар, манифестлар, трактатлар, программалар төрендәге яңа юлларын, нигездә, дини формада тәкъдим итәләр. Алар теге яки бу культураның (Иисус – христиан, Мөхәммәт – гарәп, Конфуций – кытай культурасыныкын)  кыйммәти нормаларын үз системаларына нигезләп, бу культураларның һәркайсының үзенчәлеген ачыклап, аларның үсеш юнәлешлрәен күп гасырларга алдан ук тәкъдим итәләр. </w:t>
      </w:r>
    </w:p>
    <w:p w:rsidR="008B7A66" w:rsidRPr="00755713" w:rsidRDefault="008B7A66" w:rsidP="00BC625D">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Әгәр һәрбер кеше фикерләрендә дә, кылган гамәлләрендә дә гомум әхлакый принципларга тугры булса, кешелек һәрьяклы гармониягә якынлашыр иде.</w:t>
      </w:r>
    </w:p>
    <w:p w:rsidR="008B7A66" w:rsidRPr="00755713" w:rsidRDefault="008B7A66" w:rsidP="00BC625D">
      <w:pPr>
        <w:spacing w:after="0" w:line="360" w:lineRule="auto"/>
        <w:ind w:left="360"/>
        <w:jc w:val="both"/>
        <w:rPr>
          <w:rFonts w:ascii="Times New Roman" w:hAnsi="Times New Roman"/>
          <w:sz w:val="28"/>
          <w:szCs w:val="28"/>
          <w:lang w:val="tt-RU"/>
        </w:rPr>
      </w:pPr>
    </w:p>
    <w:p w:rsidR="008B7A66" w:rsidRPr="00755713" w:rsidRDefault="008B7A66" w:rsidP="00BC625D">
      <w:pPr>
        <w:spacing w:after="0" w:line="360" w:lineRule="auto"/>
        <w:ind w:left="360"/>
        <w:jc w:val="both"/>
        <w:rPr>
          <w:rFonts w:ascii="Times New Roman" w:hAnsi="Times New Roman"/>
          <w:b/>
          <w:sz w:val="28"/>
          <w:szCs w:val="28"/>
          <w:lang w:val="tt-RU"/>
        </w:rPr>
      </w:pPr>
      <w:r w:rsidRPr="00755713">
        <w:rPr>
          <w:rFonts w:ascii="Times New Roman" w:hAnsi="Times New Roman"/>
          <w:b/>
          <w:sz w:val="28"/>
          <w:szCs w:val="28"/>
          <w:lang w:val="tt-RU"/>
        </w:rPr>
        <w:t xml:space="preserve">  КОНТРОЛЬ СОРАУЛАР</w:t>
      </w:r>
    </w:p>
    <w:p w:rsidR="008B7A66" w:rsidRPr="00755713" w:rsidRDefault="008B7A66" w:rsidP="00A007FF">
      <w:pPr>
        <w:pStyle w:val="ListParagraph"/>
        <w:numPr>
          <w:ilvl w:val="0"/>
          <w:numId w:val="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Нәрсә ул социаль нормалар? Алар ничек барлыкка килә?</w:t>
      </w:r>
    </w:p>
    <w:p w:rsidR="008B7A66" w:rsidRPr="00755713" w:rsidRDefault="008B7A66" w:rsidP="00A007FF">
      <w:pPr>
        <w:pStyle w:val="ListParagraph"/>
        <w:numPr>
          <w:ilvl w:val="0"/>
          <w:numId w:val="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норманың нинди төрләре бар? Аларның һәрберсенә характеристика бирегез.</w:t>
      </w:r>
    </w:p>
    <w:p w:rsidR="008B7A66" w:rsidRPr="00755713" w:rsidRDefault="008B7A66" w:rsidP="00A007FF">
      <w:pPr>
        <w:pStyle w:val="ListParagraph"/>
        <w:numPr>
          <w:ilvl w:val="0"/>
          <w:numId w:val="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нормаларның эчтәлеге турында  мәгълүматларны кайдан табарга була?</w:t>
      </w:r>
    </w:p>
    <w:p w:rsidR="008B7A66" w:rsidRPr="00755713" w:rsidRDefault="008B7A66" w:rsidP="00A007FF">
      <w:pPr>
        <w:pStyle w:val="ListParagraph"/>
        <w:numPr>
          <w:ilvl w:val="0"/>
          <w:numId w:val="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Әхлак нормаларның үзенчәлекләре нидән гыйбарәт? Алар башка социаль нормалар белән үзара ничек бәйләнгән? </w:t>
      </w:r>
    </w:p>
    <w:p w:rsidR="008B7A66" w:rsidRPr="00755713" w:rsidRDefault="008B7A66" w:rsidP="00A007FF">
      <w:pPr>
        <w:pStyle w:val="ListParagraph"/>
        <w:numPr>
          <w:ilvl w:val="0"/>
          <w:numId w:val="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Бурыч, намус, кешелеклелек кебек әхлак категорияләренең эчтәлеген аңлатыгыз. Кешеләр арасындагы үзара мөнәсәбәтләрдә алар нинди роль уйный?</w:t>
      </w:r>
    </w:p>
    <w:p w:rsidR="008B7A66" w:rsidRPr="00755713" w:rsidRDefault="008B7A66" w:rsidP="00A007FF">
      <w:pPr>
        <w:pStyle w:val="ListParagraph"/>
        <w:numPr>
          <w:ilvl w:val="0"/>
          <w:numId w:val="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Шәхеснең әхлакый сыйфатлары формалашуында тәрбиянең роле нинди?</w:t>
      </w:r>
    </w:p>
    <w:p w:rsidR="008B7A66" w:rsidRPr="00755713" w:rsidRDefault="008B7A66" w:rsidP="00A007FF">
      <w:pPr>
        <w:pStyle w:val="ListParagraph"/>
        <w:numPr>
          <w:ilvl w:val="0"/>
          <w:numId w:val="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Әхлак  нинди функцияләр үти?</w:t>
      </w:r>
    </w:p>
    <w:p w:rsidR="008B7A66" w:rsidRPr="00755713" w:rsidRDefault="008B7A66" w:rsidP="00A007FF">
      <w:pPr>
        <w:pStyle w:val="ListParagraph"/>
        <w:numPr>
          <w:ilvl w:val="0"/>
          <w:numId w:val="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Әхлакый  принципларга характеристика бирегез. Аларның чагылышына мисаллар китерегез.</w:t>
      </w:r>
    </w:p>
    <w:p w:rsidR="008B7A66" w:rsidRPr="00755713" w:rsidRDefault="008B7A66" w:rsidP="00BC625D">
      <w:pPr>
        <w:pStyle w:val="ListParagraph"/>
        <w:spacing w:after="0" w:line="360" w:lineRule="auto"/>
        <w:jc w:val="both"/>
        <w:rPr>
          <w:rFonts w:ascii="Times New Roman" w:hAnsi="Times New Roman"/>
          <w:b/>
          <w:sz w:val="28"/>
          <w:szCs w:val="28"/>
          <w:lang w:val="tt-RU"/>
        </w:rPr>
      </w:pPr>
    </w:p>
    <w:p w:rsidR="008B7A66" w:rsidRPr="00755713" w:rsidRDefault="008B7A66" w:rsidP="00BC625D">
      <w:pPr>
        <w:pStyle w:val="ListParagraph"/>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ind w:firstLine="696"/>
        <w:jc w:val="both"/>
        <w:rPr>
          <w:rFonts w:ascii="Times New Roman" w:hAnsi="Times New Roman"/>
          <w:sz w:val="28"/>
          <w:szCs w:val="28"/>
          <w:lang w:val="tt-RU"/>
        </w:rPr>
      </w:pPr>
      <w:r w:rsidRPr="00755713">
        <w:rPr>
          <w:rFonts w:ascii="Times New Roman" w:hAnsi="Times New Roman"/>
          <w:sz w:val="28"/>
          <w:szCs w:val="28"/>
          <w:lang w:val="tt-RU"/>
        </w:rPr>
        <w:t>Яхшылык һәм явызлыкның көрәше сурәтләнгән әдәбият, халык иҗаты әсәрләрен исегезгә төшерегез. Бу әсәрләр ничек тәмамлана? Ни өчен аларда җиңү яхшылык ягында була?</w:t>
      </w: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E60E84">
      <w:pPr>
        <w:pStyle w:val="ListParagraph"/>
        <w:spacing w:after="0" w:line="360" w:lineRule="auto"/>
        <w:ind w:firstLine="696"/>
        <w:jc w:val="both"/>
        <w:rPr>
          <w:rFonts w:ascii="Times New Roman" w:hAnsi="Times New Roman"/>
          <w:b/>
          <w:sz w:val="28"/>
          <w:szCs w:val="28"/>
          <w:lang w:val="tt-RU"/>
        </w:rPr>
      </w:pPr>
      <w:r w:rsidRPr="00755713">
        <w:rPr>
          <w:rFonts w:ascii="Times New Roman" w:hAnsi="Times New Roman"/>
          <w:b/>
          <w:sz w:val="28"/>
          <w:szCs w:val="28"/>
          <w:lang w:val="tt-RU"/>
        </w:rPr>
        <w:t>2.5.ДИН</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E60E84">
      <w:pPr>
        <w:pStyle w:val="ListParagraph"/>
        <w:spacing w:after="0" w:line="360" w:lineRule="auto"/>
        <w:ind w:firstLine="696"/>
        <w:jc w:val="both"/>
        <w:rPr>
          <w:rFonts w:ascii="Times New Roman" w:hAnsi="Times New Roman"/>
          <w:sz w:val="28"/>
          <w:szCs w:val="28"/>
          <w:lang w:val="tt-RU"/>
        </w:rPr>
      </w:pPr>
      <w:r w:rsidRPr="00755713">
        <w:rPr>
          <w:rFonts w:ascii="Times New Roman" w:hAnsi="Times New Roman"/>
          <w:sz w:val="28"/>
          <w:szCs w:val="28"/>
          <w:lang w:val="tt-RU"/>
        </w:rPr>
        <w:t xml:space="preserve"> Дин – кешелек җәмгыяте тарихының барлык дәверендә дә яшәп килгән  иҗтимагый тормыш күренеше ул. Хәзергә кадәр ул киң катлау халыкны колачлап ала. Дөньяда барлыгы биш меңнән артык дин булуы мәгълүм. </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Диннең һәркемгә дә мәҗбүри элементлары</w:t>
      </w:r>
      <w:r w:rsidRPr="00755713">
        <w:rPr>
          <w:rFonts w:ascii="Times New Roman" w:hAnsi="Times New Roman"/>
          <w:sz w:val="28"/>
          <w:szCs w:val="28"/>
          <w:lang w:val="tt-RU"/>
        </w:rPr>
        <w:t xml:space="preserve"> түбәндәгеләр:</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дөньяның рухи  Башлангычы – Алланы  тану;  барлык яшәешнең, шул исәптән кеше гомеренең дә сәбәбен аның белән бәйләү;</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■Кешенең Алла белән берләшү, аралашусәләтенә инану;</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кешене биологик дип кенә түгел, ә, беренче чиратта,  үлмәс җанга ия рухи зат дип тану. Шуңа күрә барлык диннәрдә дә һәрвакыт кешенең кабердәге, үлгәннән соң яшәеше турындагы тәгьлимат урын алган.</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Ышану – Алланың барлыгына  инанганлык кына түгел, ә бәлки дини кешенең тоткан диненең кагыйдәләренә һәм кануннарынаяраклашып яшәү рәвеше. Ышануның тышкы, социаль мәгънәле форма белән чагылышына</w:t>
      </w:r>
      <w:r w:rsidRPr="00755713">
        <w:rPr>
          <w:rFonts w:ascii="Times New Roman" w:hAnsi="Times New Roman"/>
          <w:b/>
          <w:i/>
          <w:sz w:val="28"/>
          <w:szCs w:val="28"/>
          <w:lang w:val="tt-RU"/>
        </w:rPr>
        <w:t xml:space="preserve">культ </w:t>
      </w:r>
      <w:r w:rsidRPr="00755713">
        <w:rPr>
          <w:rFonts w:ascii="Times New Roman" w:hAnsi="Times New Roman"/>
          <w:sz w:val="28"/>
          <w:szCs w:val="28"/>
          <w:lang w:val="tt-RU"/>
        </w:rPr>
        <w:t xml:space="preserve"> −  ритуаллар, йолалар, үзенчәлекле дини гамәлләрсистемасыннан гыйюарәт. Диннең ышану, культ һәм башка элементларын дини аң берләштерә.</w:t>
      </w:r>
    </w:p>
    <w:p w:rsidR="008B7A66" w:rsidRPr="00755713" w:rsidRDefault="008B7A66" w:rsidP="00E60E84">
      <w:pPr>
        <w:pStyle w:val="ListParagraph"/>
        <w:spacing w:after="0" w:line="360" w:lineRule="auto"/>
        <w:jc w:val="both"/>
        <w:rPr>
          <w:rFonts w:ascii="Times New Roman" w:hAnsi="Times New Roman"/>
          <w:sz w:val="28"/>
          <w:szCs w:val="28"/>
          <w:lang w:val="tt-RU"/>
        </w:rPr>
      </w:pPr>
    </w:p>
    <w:p w:rsidR="008B7A66" w:rsidRPr="00755713" w:rsidRDefault="008B7A66" w:rsidP="00E60E84">
      <w:pPr>
        <w:pStyle w:val="ListParagraph"/>
        <w:spacing w:after="0" w:line="360" w:lineRule="auto"/>
        <w:ind w:firstLine="696"/>
        <w:jc w:val="both"/>
        <w:rPr>
          <w:rFonts w:ascii="Times New Roman" w:hAnsi="Times New Roman"/>
          <w:sz w:val="28"/>
          <w:szCs w:val="28"/>
          <w:lang w:val="tt-RU"/>
        </w:rPr>
      </w:pPr>
      <w:r w:rsidRPr="00755713">
        <w:rPr>
          <w:rFonts w:ascii="Times New Roman" w:hAnsi="Times New Roman"/>
          <w:b/>
          <w:i/>
          <w:sz w:val="28"/>
          <w:szCs w:val="28"/>
          <w:lang w:val="tt-RU"/>
        </w:rPr>
        <w:t>Дин</w:t>
      </w:r>
      <w:r w:rsidRPr="00755713">
        <w:rPr>
          <w:rFonts w:ascii="Times New Roman" w:hAnsi="Times New Roman"/>
          <w:sz w:val="28"/>
          <w:szCs w:val="28"/>
          <w:lang w:val="tt-RU"/>
        </w:rPr>
        <w:t xml:space="preserve"> – ул дөньяга караш формасы, җәмгыятьнең, социаль төркемнәрнең, индивидның рухи тормышы өлкәләренең берсе.</w:t>
      </w:r>
    </w:p>
    <w:p w:rsidR="008B7A66" w:rsidRPr="00755713" w:rsidRDefault="008B7A66" w:rsidP="00E60E84">
      <w:pPr>
        <w:pStyle w:val="ListParagraph"/>
        <w:spacing w:after="0" w:line="360" w:lineRule="auto"/>
        <w:ind w:firstLine="696"/>
        <w:jc w:val="both"/>
        <w:rPr>
          <w:rFonts w:ascii="Times New Roman" w:hAnsi="Times New Roman"/>
          <w:sz w:val="28"/>
          <w:szCs w:val="28"/>
          <w:lang w:val="tt-RU"/>
        </w:rPr>
      </w:pPr>
    </w:p>
    <w:p w:rsidR="008B7A66" w:rsidRPr="00755713" w:rsidRDefault="008B7A66" w:rsidP="00E60E84">
      <w:pPr>
        <w:pStyle w:val="ListParagraph"/>
        <w:spacing w:after="0" w:line="360" w:lineRule="auto"/>
        <w:ind w:firstLine="696"/>
        <w:jc w:val="both"/>
        <w:rPr>
          <w:rFonts w:ascii="Times New Roman" w:hAnsi="Times New Roman"/>
          <w:sz w:val="28"/>
          <w:szCs w:val="28"/>
          <w:lang w:val="tt-RU"/>
        </w:rPr>
      </w:pPr>
      <w:r w:rsidRPr="00755713">
        <w:rPr>
          <w:rFonts w:ascii="Times New Roman" w:hAnsi="Times New Roman"/>
          <w:b/>
          <w:i/>
          <w:sz w:val="28"/>
          <w:szCs w:val="28"/>
          <w:lang w:val="tt-RU"/>
        </w:rPr>
        <w:t>Ышану</w:t>
      </w:r>
      <w:r w:rsidRPr="00755713">
        <w:rPr>
          <w:rFonts w:ascii="Times New Roman" w:hAnsi="Times New Roman"/>
          <w:sz w:val="28"/>
          <w:szCs w:val="28"/>
          <w:lang w:val="tt-RU"/>
        </w:rPr>
        <w:t>– дини аңның чагылышы, кешенең эчке халәтен характерлый торганүзенчәлекле хис,  кичереш.</w:t>
      </w:r>
    </w:p>
    <w:p w:rsidR="008B7A66" w:rsidRPr="00755713" w:rsidRDefault="008B7A66" w:rsidP="00E60E84">
      <w:pPr>
        <w:pStyle w:val="ListParagraph"/>
        <w:spacing w:after="0" w:line="360" w:lineRule="auto"/>
        <w:jc w:val="both"/>
        <w:rPr>
          <w:rFonts w:ascii="Times New Roman" w:hAnsi="Times New Roman"/>
          <w:b/>
          <w:sz w:val="28"/>
          <w:szCs w:val="28"/>
          <w:lang w:val="tt-RU"/>
        </w:rPr>
      </w:pPr>
    </w:p>
    <w:p w:rsidR="008B7A66" w:rsidRPr="00755713" w:rsidRDefault="008B7A66" w:rsidP="00E60E84">
      <w:pPr>
        <w:pStyle w:val="ListParagraph"/>
        <w:spacing w:after="0" w:line="360" w:lineRule="auto"/>
        <w:ind w:firstLine="696"/>
        <w:jc w:val="both"/>
        <w:rPr>
          <w:rFonts w:ascii="Times New Roman" w:hAnsi="Times New Roman"/>
          <w:sz w:val="28"/>
          <w:szCs w:val="28"/>
          <w:lang w:val="tt-RU"/>
        </w:rPr>
      </w:pPr>
      <w:r w:rsidRPr="00755713">
        <w:rPr>
          <w:rFonts w:ascii="Times New Roman" w:hAnsi="Times New Roman"/>
          <w:b/>
          <w:i/>
          <w:sz w:val="28"/>
          <w:szCs w:val="28"/>
          <w:lang w:val="tt-RU"/>
        </w:rPr>
        <w:t>Дини аң</w:t>
      </w:r>
      <w:r w:rsidRPr="00755713">
        <w:rPr>
          <w:rFonts w:ascii="Times New Roman" w:hAnsi="Times New Roman"/>
          <w:sz w:val="28"/>
          <w:szCs w:val="28"/>
          <w:lang w:val="tt-RU"/>
        </w:rPr>
        <w:t>– ышанучыларның табигатьтән өстен көчләргә мөнәсәбәтен чагылдырган карашлар, теорияләр, күзаллаулар, дини хисләр, традицияләрнең җыелмасы.</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Диндә мөһим рольне </w:t>
      </w:r>
      <w:r w:rsidRPr="00755713">
        <w:rPr>
          <w:rFonts w:ascii="Times New Roman" w:hAnsi="Times New Roman"/>
          <w:b/>
          <w:i/>
          <w:sz w:val="28"/>
          <w:szCs w:val="28"/>
          <w:lang w:val="tt-RU"/>
        </w:rPr>
        <w:t>дини оешмалар</w:t>
      </w:r>
      <w:r w:rsidRPr="00755713">
        <w:rPr>
          <w:rFonts w:ascii="Times New Roman" w:hAnsi="Times New Roman"/>
          <w:sz w:val="28"/>
          <w:szCs w:val="28"/>
          <w:lang w:val="tt-RU"/>
        </w:rPr>
        <w:t xml:space="preserve"> яисә </w:t>
      </w:r>
      <w:r w:rsidRPr="00755713">
        <w:rPr>
          <w:rFonts w:ascii="Times New Roman" w:hAnsi="Times New Roman"/>
          <w:b/>
          <w:i/>
          <w:sz w:val="28"/>
          <w:szCs w:val="28"/>
          <w:lang w:val="tt-RU"/>
        </w:rPr>
        <w:t>берләшмәләр</w:t>
      </w:r>
      <w:r w:rsidRPr="00755713">
        <w:rPr>
          <w:rFonts w:ascii="Times New Roman" w:hAnsi="Times New Roman"/>
          <w:sz w:val="28"/>
          <w:szCs w:val="28"/>
          <w:lang w:val="tt-RU"/>
        </w:rPr>
        <w:t xml:space="preserve"> үти. Традицион диннәрдә ике төп оешманы аерып күрсәтәләр: Чиркәү һәм секта.</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Чиркәү грек теленнән тәрҗемәдә – Алла Йорты. Чиркәү шулай ук җыелышуны – кешеләрнең күпләп берләшүен аңлата, аңа ихтыяҗ, гадәттә, затның ирекле сайлавы белән түгел, ә традиция буенча ачыклана. Димәк, һәркешенең Чиркәү әгъзасы булырга тиешлегетаныла. Чиркәүләрнең күбесендә культны серле йолаларга бәйләү белән бергә, мәхәллә кешеләре, ышанучыларның төп массасы белән идарә итүне гамәлгә ашыручылар өчен   чиркәү эшчәнлеге кырыс бүлек бар.</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Секта</w:t>
      </w:r>
      <w:r w:rsidRPr="00755713">
        <w:rPr>
          <w:rFonts w:ascii="Times New Roman" w:hAnsi="Times New Roman"/>
          <w:sz w:val="28"/>
          <w:szCs w:val="28"/>
          <w:lang w:val="tt-RU"/>
        </w:rPr>
        <w:t xml:space="preserve"> теге яки бу дини юнәлешләргә каршы агым буларак барлыкка килә.  Аның өчен үз роленә аеруча өстенлек бирүгә дәгъва итү, сайланганлык, еш кына аерымлану  тенденцияләре дә  хас. Сектада изгеләндерү институты булмый, сектаның бар әгъзаларының тигезлеге ассызыклап әйтелә, берләшмәгә ирекле катнашу принцибы игълан ителә. Диннең килеп чыгуы мәсьәләсендә капма-каршы ике юнәлешне аерып күрсәтергә мөмкин: дини-теологик һәм фәнни-материалистик.</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Дини-теологик якын килү</w:t>
      </w:r>
      <w:r w:rsidRPr="00755713">
        <w:rPr>
          <w:rFonts w:ascii="Times New Roman" w:hAnsi="Times New Roman"/>
          <w:i/>
          <w:sz w:val="28"/>
          <w:szCs w:val="28"/>
          <w:lang w:val="tt-RU"/>
        </w:rPr>
        <w:t>гә</w:t>
      </w:r>
      <w:r w:rsidRPr="00755713">
        <w:rPr>
          <w:rFonts w:ascii="Times New Roman" w:hAnsi="Times New Roman"/>
          <w:sz w:val="28"/>
          <w:szCs w:val="28"/>
          <w:lang w:val="tt-RU"/>
        </w:rPr>
        <w:t xml:space="preserve"> таянып әйткәндә, кеше Алла тарафыннан барлыкка китерелгән һәм баштан ук аның белән тулысынча бердәмлектә булган. Иң беренче кешеләр −  Адәм белән  Һава тарафыннан кылынган хыянәттән соң, бу бердәмлек бозыла. Әмам кеше үзенең Алланы тану сәләтен югалтмаган кебек, үзенең Аллага охшашлыгын да югалтмый. Димәк, дин − кешенең бердәмлекне, Алла белән бәйләнешен торгызырга омтылышы һәм шуны раслау гамәлләре. </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t xml:space="preserve">Материалистик теория </w:t>
      </w:r>
      <w:r w:rsidRPr="00755713">
        <w:rPr>
          <w:rFonts w:ascii="Times New Roman" w:hAnsi="Times New Roman"/>
          <w:sz w:val="28"/>
          <w:szCs w:val="28"/>
          <w:lang w:val="tt-RU"/>
        </w:rPr>
        <w:t>диннең барлыкка килүен түбәндәгечә аңлата: беренче дини ышанулар таш гасырның борынгы заман җәмгыяте үсешенең чагыштырмача югары дәрәҗәсе чорында ук  барлыкка килгән.  Әмма җитештерү көчләре үсешенең түбән дәрәҗәсе бу чорда  кешеләрнең һәрдаим табигатьтән бәйлелегенә сәбәп була.  Алар һәрвакыт буйсындыра алмаслык һәм аларга аңлашылмаслык дәһшәтле көчләр хакимлегендә яшәгән. Борынгы кешеләрнең табигать көчләренә каршы торырлык реаль чаралары булмаган, һәм алар хыялый, күз алдына китерелгән көчләргә мөрәҗәгать итәргә мәҗбүр булганнар. Шулай итеп, борынгы заман дини ышанулар кешеләрнең табигать алдында  көчсезлеге белән, аларның үз урынын яхшырту өчен реаль чаралар табарга сәләтсезлекләре белән бәйле рәвештә барлыкка килгән.</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Диннең  башлангыч чордагы формаларын тотемизм, магия(сихер), фетишизм һәм анимизм тәшкил иткән.</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t xml:space="preserve"> Тотемизм  </w:t>
      </w:r>
      <w:r w:rsidRPr="00755713">
        <w:rPr>
          <w:rFonts w:ascii="Times New Roman" w:hAnsi="Times New Roman"/>
          <w:sz w:val="28"/>
          <w:szCs w:val="28"/>
          <w:lang w:val="tt-RU"/>
        </w:rPr>
        <w:t xml:space="preserve">−  кеше төркемнәре (ыру, нәсел-нәсәп, буын, токым), хайваннар һәм үсемлекләр дөньясы, табигать күренешләре һәм җансыз предметлар арасындагы табигатьтән өстен бәйлелеккә  ышану. Тотем – үсемлек яки хайван −   реаль борынгы баба  буларак кабул ителгән, ыругның һәм аның һәрбер әгъзасының яшәеше һәм иминлеге магик рәвештә аннан бәйле дип исәпләнгән. </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t xml:space="preserve">Магия </w:t>
      </w:r>
      <w:r w:rsidRPr="00755713">
        <w:rPr>
          <w:rFonts w:ascii="Times New Roman" w:hAnsi="Times New Roman"/>
          <w:sz w:val="28"/>
          <w:szCs w:val="28"/>
          <w:lang w:val="tt-RU"/>
        </w:rPr>
        <w:t>– табигать күренешләренә, хайваннарга яки кешегә гадәттән тыш юл белән  тәэсир итү максатында үткәрелгән гамәлләр һәм йолалар ул. Магик йолаларны башкаручылар  булып гадәттә им-том итүчеләр, киләчәктән хәбәр бирүчеләр, күз буучылар, сихерче карчыклар була.</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t xml:space="preserve">Фетишизм </w:t>
      </w:r>
      <w:r w:rsidRPr="00755713">
        <w:rPr>
          <w:rFonts w:ascii="Times New Roman" w:hAnsi="Times New Roman"/>
          <w:sz w:val="28"/>
          <w:szCs w:val="28"/>
          <w:lang w:val="tt-RU"/>
        </w:rPr>
        <w:t>– гайре табигый үзлекләр теркәлгән җансыз предметларга табыну ул.  Табыну объектлары  – фетишлар – килеп чыгышы ягыннан теләсә нинди  табигый һәм ясалма предметлар булырга мөмкин.</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t xml:space="preserve">Анимизм </w:t>
      </w:r>
      <w:r w:rsidRPr="00755713">
        <w:rPr>
          <w:rFonts w:ascii="Times New Roman" w:hAnsi="Times New Roman"/>
          <w:sz w:val="28"/>
          <w:szCs w:val="28"/>
          <w:lang w:val="tt-RU"/>
        </w:rPr>
        <w:t>– (латинчадан anima – җан, рух) – предметлардагы яки алардан аерым булган дини асылга ышану. Анимизмның аеруча башлангыч формасы рухларга ышану булган. Анимизм үсешенең югары формасы − башка кешеләргә, хайваннарга, үсемлеклекләргә, предметларга күчә ала торган җан барлыгына ышану.</w:t>
      </w:r>
    </w:p>
    <w:p w:rsidR="008B7A66" w:rsidRPr="00755713" w:rsidRDefault="008B7A66" w:rsidP="00E60E84">
      <w:pPr>
        <w:pStyle w:val="ListParagraph"/>
        <w:spacing w:after="0" w:line="360" w:lineRule="auto"/>
        <w:ind w:firstLine="696"/>
        <w:jc w:val="both"/>
        <w:rPr>
          <w:rFonts w:ascii="Times New Roman" w:hAnsi="Times New Roman"/>
          <w:sz w:val="28"/>
          <w:szCs w:val="28"/>
          <w:lang w:val="tt-RU"/>
        </w:rPr>
      </w:pPr>
      <w:r w:rsidRPr="00755713">
        <w:rPr>
          <w:rFonts w:ascii="Times New Roman" w:hAnsi="Times New Roman"/>
          <w:sz w:val="28"/>
          <w:szCs w:val="28"/>
          <w:lang w:val="tt-RU"/>
        </w:rPr>
        <w:t xml:space="preserve">Борынгы тарихи чорда диннең өстенлек итүче формасы табигать көчләрен аллалаштыруны күздә тоткан </w:t>
      </w:r>
      <w:r w:rsidRPr="00755713">
        <w:rPr>
          <w:rFonts w:ascii="Times New Roman" w:hAnsi="Times New Roman"/>
          <w:b/>
          <w:i/>
          <w:sz w:val="28"/>
          <w:szCs w:val="28"/>
          <w:lang w:val="tt-RU"/>
        </w:rPr>
        <w:t>мәҗүсилек</w:t>
      </w:r>
      <w:r w:rsidRPr="00755713">
        <w:rPr>
          <w:rFonts w:ascii="Times New Roman" w:hAnsi="Times New Roman"/>
          <w:sz w:val="28"/>
          <w:szCs w:val="28"/>
          <w:lang w:val="tt-RU"/>
        </w:rPr>
        <w:t xml:space="preserve"> була. </w:t>
      </w:r>
    </w:p>
    <w:p w:rsidR="008B7A66" w:rsidRPr="00755713" w:rsidRDefault="008B7A66" w:rsidP="00E60E84">
      <w:pPr>
        <w:pStyle w:val="ListParagraph"/>
        <w:spacing w:after="0" w:line="360" w:lineRule="auto"/>
        <w:ind w:firstLine="696"/>
        <w:jc w:val="both"/>
        <w:rPr>
          <w:rFonts w:ascii="Times New Roman" w:hAnsi="Times New Roman"/>
          <w:sz w:val="28"/>
          <w:szCs w:val="28"/>
          <w:lang w:val="tt-RU"/>
        </w:rPr>
      </w:pPr>
    </w:p>
    <w:p w:rsidR="008B7A66" w:rsidRPr="00755713" w:rsidRDefault="008B7A66" w:rsidP="00E60E84">
      <w:pPr>
        <w:pStyle w:val="ListParagraph"/>
        <w:spacing w:after="0" w:line="360" w:lineRule="auto"/>
        <w:ind w:firstLine="696"/>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Тува шаманы.</w:t>
      </w:r>
    </w:p>
    <w:p w:rsidR="008B7A66" w:rsidRPr="00755713" w:rsidRDefault="008B7A66" w:rsidP="00E60E84">
      <w:pPr>
        <w:pStyle w:val="ListParagraph"/>
        <w:spacing w:after="0" w:line="360" w:lineRule="auto"/>
        <w:ind w:firstLine="696"/>
        <w:jc w:val="both"/>
        <w:rPr>
          <w:rFonts w:ascii="Times New Roman" w:hAnsi="Times New Roman"/>
          <w:sz w:val="28"/>
          <w:szCs w:val="28"/>
          <w:lang w:val="tt-RU"/>
        </w:rPr>
      </w:pPr>
    </w:p>
    <w:p w:rsidR="008B7A66" w:rsidRPr="00755713" w:rsidRDefault="008B7A66" w:rsidP="00E60E84">
      <w:pPr>
        <w:pStyle w:val="ListParagraph"/>
        <w:spacing w:after="0" w:line="360" w:lineRule="auto"/>
        <w:ind w:firstLine="696"/>
        <w:jc w:val="both"/>
        <w:rPr>
          <w:rFonts w:ascii="Times New Roman" w:hAnsi="Times New Roman"/>
          <w:sz w:val="28"/>
          <w:szCs w:val="28"/>
          <w:lang w:val="tt-RU"/>
        </w:rPr>
      </w:pPr>
      <w:r w:rsidRPr="00755713">
        <w:rPr>
          <w:rFonts w:ascii="Times New Roman" w:hAnsi="Times New Roman"/>
          <w:sz w:val="28"/>
          <w:szCs w:val="28"/>
          <w:lang w:val="tt-RU"/>
        </w:rPr>
        <w:t xml:space="preserve">Мәҗүсилек – </w:t>
      </w:r>
      <w:r w:rsidRPr="00755713">
        <w:rPr>
          <w:rFonts w:ascii="Times New Roman" w:hAnsi="Times New Roman"/>
          <w:i/>
          <w:sz w:val="28"/>
          <w:szCs w:val="28"/>
          <w:lang w:val="tt-RU"/>
        </w:rPr>
        <w:t>политеизм</w:t>
      </w:r>
      <w:r w:rsidRPr="00755713">
        <w:rPr>
          <w:rFonts w:ascii="Times New Roman" w:hAnsi="Times New Roman"/>
          <w:sz w:val="28"/>
          <w:szCs w:val="28"/>
          <w:lang w:val="tt-RU"/>
        </w:rPr>
        <w:t xml:space="preserve">, ягъни күп Аллага ышану ул. Һәрбер Алла кеше эшчәнлегенең нинди дә булса бер өлкәсен яклаучы саналган. Мәҗүсилеккә алмашка бөтендөнья </w:t>
      </w:r>
      <w:r w:rsidRPr="00755713">
        <w:rPr>
          <w:rFonts w:ascii="Times New Roman" w:hAnsi="Times New Roman"/>
          <w:i/>
          <w:sz w:val="28"/>
          <w:szCs w:val="28"/>
          <w:lang w:val="tt-RU"/>
        </w:rPr>
        <w:t>монотеистик</w:t>
      </w:r>
      <w:r w:rsidRPr="00755713">
        <w:rPr>
          <w:rFonts w:ascii="Times New Roman" w:hAnsi="Times New Roman"/>
          <w:sz w:val="28"/>
          <w:szCs w:val="28"/>
          <w:lang w:val="tt-RU"/>
        </w:rPr>
        <w:t xml:space="preserve"> диннәре килә (монотеизм – бер Аллалык).</w:t>
      </w:r>
    </w:p>
    <w:p w:rsidR="008B7A66" w:rsidRPr="00755713" w:rsidRDefault="008B7A66" w:rsidP="00E60E84">
      <w:pPr>
        <w:pStyle w:val="ListParagraph"/>
        <w:spacing w:after="0" w:line="360" w:lineRule="auto"/>
        <w:ind w:firstLine="696"/>
        <w:jc w:val="both"/>
        <w:rPr>
          <w:rFonts w:ascii="Times New Roman" w:hAnsi="Times New Roman"/>
          <w:sz w:val="28"/>
          <w:szCs w:val="28"/>
          <w:lang w:val="tt-RU"/>
        </w:rPr>
      </w:pPr>
      <w:r w:rsidRPr="00755713">
        <w:rPr>
          <w:rFonts w:ascii="Times New Roman" w:hAnsi="Times New Roman"/>
          <w:sz w:val="28"/>
          <w:szCs w:val="28"/>
          <w:lang w:val="tt-RU"/>
        </w:rPr>
        <w:t xml:space="preserve">  “Бөтендөнья диннәре” – буддизмга, христианлыкка һәм исламга карата кулланылган төшенчә. Алар дөньядаимперияләр формалашкан чорда, алар составына кергән күпсанлы милләтләрне берләштерү зарурлыгыннан  килеп чыгалар. Андый динне  тотучыларга </w:t>
      </w:r>
      <w:r w:rsidRPr="00755713">
        <w:rPr>
          <w:rFonts w:ascii="Times New Roman" w:hAnsi="Times New Roman"/>
          <w:i/>
          <w:sz w:val="28"/>
          <w:szCs w:val="28"/>
          <w:lang w:val="tt-RU"/>
        </w:rPr>
        <w:t>пролитизм</w:t>
      </w:r>
      <w:r w:rsidRPr="00755713">
        <w:rPr>
          <w:rFonts w:ascii="Times New Roman" w:hAnsi="Times New Roman"/>
          <w:sz w:val="28"/>
          <w:szCs w:val="28"/>
          <w:lang w:val="tt-RU"/>
        </w:rPr>
        <w:t xml:space="preserve">,  ягъни үзең тоткан дингә башка диндәгеләрне тарту омтылышы, яңа кабул иткән дингә нык бирелгәнлек һәм пропагандистлык активлыгы хас. Прозелит таратучыларның эшчәнлегенә  этникара сыйфатлар хас һәм алар төрле социаль төркемнәр вәкилләренә  мөрәҗәгать итәләр. Бөтендөнья диннәре кешеләрнең тигезлеге һәм туганлыгы идеясен тараталар, һәм ул  аларның киң таралышына сәбәп була. </w:t>
      </w:r>
    </w:p>
    <w:p w:rsidR="008B7A66" w:rsidRPr="00755713" w:rsidRDefault="008B7A66" w:rsidP="00E60E84">
      <w:pPr>
        <w:pStyle w:val="ListParagraph"/>
        <w:spacing w:after="0" w:line="360" w:lineRule="auto"/>
        <w:jc w:val="both"/>
        <w:rPr>
          <w:rFonts w:ascii="Times New Roman" w:hAnsi="Times New Roman"/>
          <w:sz w:val="28"/>
          <w:szCs w:val="28"/>
          <w:lang w:val="tt-RU"/>
        </w:rPr>
      </w:pPr>
    </w:p>
    <w:p w:rsidR="008B7A66" w:rsidRPr="00755713" w:rsidRDefault="008B7A66" w:rsidP="00E60E84">
      <w:pPr>
        <w:pStyle w:val="ListParagraph"/>
        <w:spacing w:after="0" w:line="360" w:lineRule="auto"/>
        <w:ind w:firstLine="696"/>
        <w:jc w:val="both"/>
        <w:rPr>
          <w:rFonts w:ascii="Times New Roman" w:hAnsi="Times New Roman"/>
          <w:sz w:val="28"/>
          <w:szCs w:val="28"/>
          <w:lang w:val="tt-RU"/>
        </w:rPr>
      </w:pPr>
      <w:r w:rsidRPr="00755713">
        <w:rPr>
          <w:rFonts w:ascii="Times New Roman" w:hAnsi="Times New Roman"/>
          <w:sz w:val="28"/>
          <w:szCs w:val="28"/>
          <w:lang w:val="tt-RU"/>
        </w:rPr>
        <w:t>БУДДИЗМ</w:t>
      </w:r>
    </w:p>
    <w:p w:rsidR="008B7A66" w:rsidRPr="00755713" w:rsidRDefault="008B7A66" w:rsidP="00E60E84">
      <w:pPr>
        <w:pStyle w:val="ListParagraph"/>
        <w:spacing w:after="0" w:line="360" w:lineRule="auto"/>
        <w:ind w:firstLine="696"/>
        <w:jc w:val="both"/>
        <w:rPr>
          <w:rFonts w:ascii="Times New Roman" w:hAnsi="Times New Roman"/>
          <w:sz w:val="28"/>
          <w:szCs w:val="28"/>
          <w:lang w:val="tt-RU"/>
        </w:rPr>
      </w:pPr>
      <w:r w:rsidRPr="00755713">
        <w:rPr>
          <w:rFonts w:ascii="Times New Roman" w:hAnsi="Times New Roman"/>
          <w:sz w:val="28"/>
          <w:szCs w:val="28"/>
          <w:lang w:val="tt-RU"/>
        </w:rPr>
        <w:t xml:space="preserve"> Бөтен дөнья диннәренең өчесе арасыннан иң борынгысы – буддизм, ул безнең эрага кадәр VI гасырда Һиндстанда барлыкка килгән. Будда диненең нигезен салучы Будда була. Бу исем белән  патша улы Гаутама аталган.  Ул 29 яшендә өеннән китә һәм дәрвишкә әверелә. Алты ел буе ул Ганг елгасы буендагы үзәннәр буйлап гизгән, акыл ияләре һәм дин таратучылар белән әңгәмә корган, дөнья рәхәтеннән ваз кичә торган  яшәү рәвеше алып барган. 35 яшьләрендә Гаутамада хакыйкатьне ачу якынлыгын сизенү барлыкка килгән, һәм ул, төрле   юрамалар буенча, дүрттән алып җиде атнага кадәр ашамый-эчмимедитация белән шөгыльләнгән.  Медитация процессында ул рухи яктан тынычлануга ирешкән һәм галәмнең барлык законнары  да аның өчен ачык Буддага әйләнгән.   Аннан соң  Будда  45 ел буе ил буйлап йөргән һәм үзенең белемнәрен тараткан. Ул 80 яшендә вафат була.</w:t>
      </w:r>
    </w:p>
    <w:p w:rsidR="008B7A66" w:rsidRPr="00755713" w:rsidRDefault="008B7A66" w:rsidP="00E60E84">
      <w:pPr>
        <w:pStyle w:val="ListParagraph"/>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Будда өйрәтүләре буенча, гомер  табигать бүләге, ә табигатьнең бәя биреп бетергесез бүләге  аң булган. Шуңа күрә үзенең белмәве аркасында гомерен үзе тарафыннан ук тудырылган авырлыклар һәм хәлләрне  җиңеп чыгуга, матди  байлыклар артыннан кууга сарыф иткән кеше – кызганыч кеше.</w:t>
      </w:r>
    </w:p>
    <w:p w:rsidR="008B7A66" w:rsidRPr="00755713" w:rsidRDefault="008B7A66" w:rsidP="00E60E84">
      <w:pPr>
        <w:pStyle w:val="ListParagraph"/>
        <w:spacing w:after="0" w:line="360" w:lineRule="auto"/>
        <w:ind w:firstLine="135"/>
        <w:jc w:val="both"/>
        <w:rPr>
          <w:rFonts w:ascii="Times New Roman" w:hAnsi="Times New Roman"/>
          <w:sz w:val="28"/>
          <w:szCs w:val="28"/>
          <w:lang w:val="tt-RU"/>
        </w:rPr>
      </w:pPr>
      <w:r w:rsidRPr="00755713">
        <w:rPr>
          <w:rFonts w:ascii="Times New Roman" w:hAnsi="Times New Roman"/>
          <w:sz w:val="28"/>
          <w:szCs w:val="28"/>
          <w:lang w:val="tt-RU"/>
        </w:rPr>
        <w:t xml:space="preserve">  Будданың идеяләре аның тәгълиматының дүрт төп кагыйдәнамәсендә әйтеп бирелгән:</w:t>
      </w:r>
    </w:p>
    <w:p w:rsidR="008B7A66" w:rsidRPr="00755713" w:rsidRDefault="008B7A66" w:rsidP="00A007FF">
      <w:pPr>
        <w:pStyle w:val="ListParagraph"/>
        <w:numPr>
          <w:ilvl w:val="0"/>
          <w:numId w:val="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газап яшәешнең асылы ул;</w:t>
      </w:r>
    </w:p>
    <w:p w:rsidR="008B7A66" w:rsidRPr="00755713" w:rsidRDefault="008B7A66" w:rsidP="00A007FF">
      <w:pPr>
        <w:pStyle w:val="ListParagraph"/>
        <w:numPr>
          <w:ilvl w:val="0"/>
          <w:numId w:val="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газапның сәбәпләре – теләк, бирелгәнлек, дәрт;</w:t>
      </w:r>
    </w:p>
    <w:p w:rsidR="008B7A66" w:rsidRPr="00755713" w:rsidRDefault="008B7A66" w:rsidP="00A007FF">
      <w:pPr>
        <w:pStyle w:val="ListParagraph"/>
        <w:numPr>
          <w:ilvl w:val="0"/>
          <w:numId w:val="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газаптан котылу өчен, теләк, бирелгәнлек, дәртне төбеннән йолкып ташларга кирәк;</w:t>
      </w:r>
    </w:p>
    <w:p w:rsidR="008B7A66" w:rsidRPr="00755713" w:rsidRDefault="008B7A66" w:rsidP="00A007FF">
      <w:pPr>
        <w:pStyle w:val="ListParagraph"/>
        <w:numPr>
          <w:ilvl w:val="0"/>
          <w:numId w:val="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моның өчен дөрес тәртип һәм әхлак белемнәре законы буенча яшәү кирәк, шуның аша нирванага ирешелә.</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Нирвана</w:t>
      </w:r>
      <w:r w:rsidRPr="00755713">
        <w:rPr>
          <w:rFonts w:ascii="Times New Roman" w:hAnsi="Times New Roman"/>
          <w:sz w:val="28"/>
          <w:szCs w:val="28"/>
          <w:lang w:val="tt-RU"/>
        </w:rPr>
        <w:t xml:space="preserve"> санскриттан тәрҗемә иткәндә “сүнү” (матди дөнья ихтыяҗларыннан ваз кичү) дигәнне аңлата.  Бу төшенчә белән җирдәге бәйләнешләрдән  тулысынча азат булу белдерелә, матди ихтыяҗларны канәгатьләндерү туктатыла,  дәрт, теләкләрләр сүндерелә. Бу хәлдә кешенең бар хисләре, ә алар белән бергә әйләнә-тирә дөнья да сүнә. “Зирәкләр, − дигән Будда, − лампадалар кебек сүнәләр”.</w:t>
      </w:r>
    </w:p>
    <w:p w:rsidR="008B7A66" w:rsidRPr="00755713" w:rsidRDefault="008B7A66" w:rsidP="00E60E84">
      <w:pPr>
        <w:spacing w:after="0" w:line="360" w:lineRule="auto"/>
        <w:ind w:left="855" w:firstLine="561"/>
        <w:jc w:val="both"/>
        <w:rPr>
          <w:rFonts w:ascii="Times New Roman" w:hAnsi="Times New Roman"/>
          <w:sz w:val="28"/>
          <w:szCs w:val="28"/>
          <w:lang w:val="tt-RU"/>
        </w:rPr>
      </w:pPr>
      <w:r w:rsidRPr="00755713">
        <w:rPr>
          <w:rFonts w:ascii="Times New Roman" w:hAnsi="Times New Roman"/>
          <w:sz w:val="28"/>
          <w:szCs w:val="28"/>
          <w:lang w:val="tt-RU"/>
        </w:rPr>
        <w:t>Будда өйрәтүләре буенча   процесста ике юл өстенлек ала: хинаяна һәм махаяна.</w:t>
      </w:r>
    </w:p>
    <w:p w:rsidR="008B7A66" w:rsidRPr="00755713" w:rsidRDefault="008B7A66" w:rsidP="00E60E84">
      <w:pPr>
        <w:spacing w:after="0" w:line="360" w:lineRule="auto"/>
        <w:ind w:left="855" w:firstLine="561"/>
        <w:jc w:val="both"/>
        <w:rPr>
          <w:rFonts w:ascii="Times New Roman" w:hAnsi="Times New Roman"/>
          <w:sz w:val="28"/>
          <w:szCs w:val="28"/>
          <w:lang w:val="tt-RU"/>
        </w:rPr>
      </w:pPr>
      <w:r w:rsidRPr="00755713">
        <w:rPr>
          <w:rFonts w:ascii="Times New Roman" w:hAnsi="Times New Roman"/>
          <w:b/>
          <w:sz w:val="28"/>
          <w:szCs w:val="28"/>
          <w:lang w:val="tt-RU"/>
        </w:rPr>
        <w:t xml:space="preserve"> Хинаяна</w:t>
      </w:r>
      <w:r w:rsidRPr="00755713">
        <w:rPr>
          <w:rFonts w:ascii="Times New Roman" w:hAnsi="Times New Roman"/>
          <w:sz w:val="28"/>
          <w:szCs w:val="28"/>
          <w:lang w:val="tt-RU"/>
        </w:rPr>
        <w:t xml:space="preserve"> – будда диненең монахлар формасы: Будда Алла   дип түгел,  әбөек укытучы буларак, кешеләргә котылу юлы күрсәтүчедип таныла; нирвана хәленә фәкать  монах гомере  кичергән зат кына ирешә ала.</w:t>
      </w:r>
    </w:p>
    <w:p w:rsidR="008B7A66" w:rsidRPr="00755713" w:rsidRDefault="008B7A66" w:rsidP="00E60E84">
      <w:pPr>
        <w:spacing w:after="0" w:line="360" w:lineRule="auto"/>
        <w:ind w:left="855" w:firstLine="561"/>
        <w:jc w:val="both"/>
        <w:rPr>
          <w:rFonts w:ascii="Times New Roman" w:hAnsi="Times New Roman"/>
          <w:sz w:val="28"/>
          <w:szCs w:val="28"/>
          <w:lang w:val="tt-RU"/>
        </w:rPr>
      </w:pPr>
    </w:p>
    <w:p w:rsidR="008B7A66" w:rsidRPr="00755713" w:rsidRDefault="008B7A66" w:rsidP="00E60E84">
      <w:pPr>
        <w:spacing w:after="0" w:line="360" w:lineRule="auto"/>
        <w:ind w:left="855" w:firstLine="561"/>
        <w:jc w:val="both"/>
        <w:rPr>
          <w:rFonts w:ascii="Times New Roman" w:hAnsi="Times New Roman"/>
          <w:i/>
          <w:sz w:val="28"/>
          <w:szCs w:val="28"/>
          <w:lang w:val="tt-RU"/>
        </w:rPr>
      </w:pPr>
      <w:r w:rsidRPr="00755713">
        <w:rPr>
          <w:rFonts w:ascii="Times New Roman" w:hAnsi="Times New Roman"/>
          <w:i/>
          <w:sz w:val="28"/>
          <w:szCs w:val="28"/>
          <w:lang w:val="tt-RU"/>
        </w:rPr>
        <w:tab/>
        <w:t xml:space="preserve">Рәсем асты. Будда гыйбадәтханәсе. </w:t>
      </w:r>
    </w:p>
    <w:p w:rsidR="008B7A66" w:rsidRPr="00755713" w:rsidRDefault="008B7A66" w:rsidP="00E60E84">
      <w:pPr>
        <w:spacing w:after="0" w:line="360" w:lineRule="auto"/>
        <w:ind w:left="855" w:firstLine="561"/>
        <w:jc w:val="both"/>
        <w:rPr>
          <w:rFonts w:ascii="Times New Roman" w:hAnsi="Times New Roman"/>
          <w:sz w:val="28"/>
          <w:szCs w:val="28"/>
          <w:lang w:val="tt-RU"/>
        </w:rPr>
      </w:pP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b/>
          <w:sz w:val="28"/>
          <w:szCs w:val="28"/>
          <w:lang w:val="tt-RU"/>
        </w:rPr>
        <w:tab/>
        <w:t>Махаянаның</w:t>
      </w:r>
      <w:r w:rsidRPr="00755713">
        <w:rPr>
          <w:rFonts w:ascii="Times New Roman" w:hAnsi="Times New Roman"/>
          <w:sz w:val="28"/>
          <w:szCs w:val="28"/>
          <w:lang w:val="tt-RU"/>
        </w:rPr>
        <w:t xml:space="preserve"> төп идеясе шунда, хинаяна раслаганча, монах кына түгел, ә бәлки рухи камиллеккә омтылган, нәзерен үтәүче,  гыйбадәтне башкаручы,  монахларга ярдәмгә килүче һәм аларны бүләкләүче  теләсә кайсы кеше нирванага ирешә ала.</w:t>
      </w:r>
    </w:p>
    <w:p w:rsidR="008B7A66" w:rsidRPr="00755713" w:rsidRDefault="008B7A66" w:rsidP="00E60E84">
      <w:pPr>
        <w:spacing w:after="0" w:line="360" w:lineRule="auto"/>
        <w:ind w:left="855"/>
        <w:jc w:val="both"/>
        <w:rPr>
          <w:rFonts w:ascii="Times New Roman" w:hAnsi="Times New Roman"/>
          <w:b/>
          <w:sz w:val="28"/>
          <w:szCs w:val="28"/>
          <w:lang w:val="tt-RU"/>
        </w:rPr>
      </w:pP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ХРИСТИАН  ДИНЕ</w:t>
      </w:r>
    </w:p>
    <w:p w:rsidR="008B7A66" w:rsidRPr="00755713" w:rsidRDefault="008B7A66" w:rsidP="00E60E84">
      <w:pPr>
        <w:spacing w:after="0" w:line="360" w:lineRule="auto"/>
        <w:ind w:left="855" w:firstLine="561"/>
        <w:jc w:val="both"/>
        <w:rPr>
          <w:rFonts w:ascii="Times New Roman" w:hAnsi="Times New Roman"/>
          <w:sz w:val="28"/>
          <w:szCs w:val="28"/>
          <w:lang w:val="tt-RU"/>
        </w:rPr>
      </w:pPr>
      <w:r w:rsidRPr="00755713">
        <w:rPr>
          <w:rFonts w:ascii="Times New Roman" w:hAnsi="Times New Roman"/>
          <w:sz w:val="28"/>
          <w:szCs w:val="28"/>
          <w:lang w:val="tt-RU"/>
        </w:rPr>
        <w:t xml:space="preserve">  Христиан дине яңа эраның </w:t>
      </w:r>
      <w:r w:rsidRPr="00755713">
        <w:rPr>
          <w:rFonts w:ascii="Times New Roman" w:hAnsi="Times New Roman"/>
          <w:sz w:val="28"/>
          <w:szCs w:val="28"/>
          <w:lang w:val="en-US"/>
        </w:rPr>
        <w:t>I</w:t>
      </w:r>
      <w:r w:rsidRPr="00755713">
        <w:rPr>
          <w:rFonts w:ascii="Times New Roman" w:hAnsi="Times New Roman"/>
          <w:sz w:val="28"/>
          <w:szCs w:val="28"/>
          <w:lang w:val="tt-RU"/>
        </w:rPr>
        <w:t xml:space="preserve"> гасырында барлыкка килә. Христианлыкның нигезе Алла УлыИисус Христосның күктән җиргә  төшеп, кеше гөнаһлары өчен газап һәм үлем кабул ителүе, яңадан терелүе һәм күккә күтәрелеп,  дөньяны коткаруы  турындагы өйрәнүләрдән гыйбарәт. Киләчәктә, христанлык тәгълиматы буенча, Христ тереләр һәм үлеләр өстеннән хөкем итәр өчен, кыямәт көнендә икенче тапкыр киләчәк. </w:t>
      </w:r>
    </w:p>
    <w:p w:rsidR="008B7A66" w:rsidRPr="00755713" w:rsidRDefault="008B7A66" w:rsidP="00E60E84">
      <w:pPr>
        <w:spacing w:after="0" w:line="360" w:lineRule="auto"/>
        <w:ind w:left="855" w:firstLine="561"/>
        <w:jc w:val="both"/>
        <w:rPr>
          <w:rFonts w:ascii="Times New Roman" w:hAnsi="Times New Roman"/>
          <w:sz w:val="28"/>
          <w:szCs w:val="28"/>
          <w:lang w:val="tt-RU"/>
        </w:rPr>
      </w:pPr>
      <w:r w:rsidRPr="00755713">
        <w:rPr>
          <w:rFonts w:ascii="Times New Roman" w:hAnsi="Times New Roman"/>
          <w:sz w:val="28"/>
          <w:szCs w:val="28"/>
          <w:lang w:val="tt-RU"/>
        </w:rPr>
        <w:t xml:space="preserve">  Христиан диненең төп идеясе – кешене дөньяда бәхетсезлек, газап, авырулар, сугышлар, барлык явызлыкны тудыручыдан коткару.  Христианлыкта явызлыкның сәбәбе  − гөнаһ, ягъни шәхеснең  намуска,Аллага, дөньяның тереклек ияләре арасыннан бары кешегә генә бирелгән әхлак законына каршы юнәлдерелгән  акты санала. </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sz w:val="28"/>
          <w:szCs w:val="28"/>
          <w:lang w:val="tt-RU"/>
        </w:rPr>
        <w:tab/>
        <w:t xml:space="preserve">  Христиан диненең төп догматларыннан берсе – Троица турында өйрәтмәләр. Аның асылы шуннан гыйбарәт: Алла – шәхси зат кына  түгел, ә бәлки рухи  җан иясе дә. Ул өч затта – Алла Ата, Алла Ул, Алла  Изге Рухта чагылыш таба.  Бу өч зат үзенең асылында бүленмәүче бердәм Изге Троицаны тәшкил итә. Алла Ата тумый һәм икенче заттан тудырылмый. Күренә һәм күренми торган дөньядаалар тарафыннан беренче кеше Адәм һәм  Адәмнең кабыргасыннан  беренче хатын-кыз Һава  барлыкка китерелгән. Кешене барлыкка китереп, Алла аңа үзенең  һөнәрен, үзенең кайгыртучанлыгын күчерә.  Тудыручы кешеләрне саклый, явызлыкны бетерә. Ул үз Улы, Алла-кешегә әверелгән  Иисус Христ аша кешеләрне коткаруны алдан билгеләп куйган. Христос шулай ук “бар гасырлардан алдан” булган хак Алла.  Өченче зат булып Изге Рух санала.Ул Ата һәм  Ул белән бергә кешенең рухи тормышын тудырган, кешеләргә Илаһи курку  төшендергән, тәгъвалык һәм илһам, танып белү сәләте һәм зирәклек бүләк иткән.</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sz w:val="28"/>
          <w:szCs w:val="28"/>
          <w:lang w:val="tt-RU"/>
        </w:rPr>
        <w:tab/>
        <w:t xml:space="preserve">  Христианлыкның дин тәгълиматы  Тәүратта язып аңлатылган, ул ике кисәктән тора: Иске Тәүрат  яки Изге Китап һәм Яңа Тәүрат. Аларда, дөнья һәм кеше барлыкка килүдән башлап, Апокалипсиста  дөнья бетүе дә сурәтләнгән кешелек тарихы  тәкъдим ителгән. Иске һәм ЯңаТәүрат арасындагы чик – Иисус Христ туу. Бу вакыйга яңа эрага нигез сала.</w:t>
      </w:r>
    </w:p>
    <w:p w:rsidR="008B7A66" w:rsidRPr="00755713" w:rsidRDefault="008B7A66" w:rsidP="00E60E84">
      <w:pPr>
        <w:spacing w:after="0" w:line="360" w:lineRule="auto"/>
        <w:ind w:left="855" w:firstLine="561"/>
        <w:jc w:val="both"/>
        <w:rPr>
          <w:rFonts w:ascii="Times New Roman" w:hAnsi="Times New Roman"/>
          <w:sz w:val="28"/>
          <w:szCs w:val="28"/>
          <w:lang w:val="tt-RU"/>
        </w:rPr>
      </w:pPr>
      <w:r w:rsidRPr="00755713">
        <w:rPr>
          <w:rFonts w:ascii="Times New Roman" w:hAnsi="Times New Roman"/>
          <w:sz w:val="28"/>
          <w:szCs w:val="28"/>
          <w:lang w:val="tt-RU"/>
        </w:rPr>
        <w:t xml:space="preserve">  Православие, католицизм һәм протестантизм христиан диненең аерым бер төрләре булып исәпләнә. </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b/>
          <w:sz w:val="28"/>
          <w:szCs w:val="28"/>
          <w:lang w:val="tt-RU"/>
        </w:rPr>
        <w:tab/>
        <w:t>Православие</w:t>
      </w:r>
      <w:r w:rsidRPr="00755713">
        <w:rPr>
          <w:rFonts w:ascii="Times New Roman" w:hAnsi="Times New Roman"/>
          <w:sz w:val="28"/>
          <w:szCs w:val="28"/>
          <w:lang w:val="tt-RU"/>
        </w:rPr>
        <w:t xml:space="preserve"> грекчадан тәрҗемә иткәндә – “дөрес тәгълимат”. Бу дин өйрәтмәләре, беренчеләрдән булып, җиде Бөтендөнья Чиркәве (IV − VIII гасырлар)  тарафыннан расланган кагыйдәләрне генә хакыйкать  дәрәҗәсендә тануны белдерә. Рим-католик чиркәве гомумчиркәүнең дин тотуга берьяклы карашларыннан чыгып, Бөек раскол сәбәбенең берсе булып хезмәт иткән Изге Троица турында принципиаль рәвештә  яңа кагыйдә  кертә. Шул вакыттан Көнчыгыш чиркәүләре православие чиркәве дип атала башлый, ә Римга буйсынган барлык көнбатыш епархияләр Рим-католик(яки католик) чиркәвенекебулып чыга. Православиенең төп кагыйдәләре (догматлар) ике чыганакта: Изге Китапта (Тәүрат) һәм Изге Риваятьтә ( Галәм һәм биләмә  соборлары кагыйдәләрендә, шул заманның борынгы дини практикасында Изге Аталар дип  йөртелгән чиркәүнең  абруйлы затлары хезмәтләрендә) язып куелган. Православиенең нигезен диннең Никео-Цареград символы тәшкил итә. Бу Троица турында тәгълимат  Изге Рухның  бары Алла Атадан чыгуына ышануны, Алланың гәүдәләнеше догматлары, Иисус Христның Алла кеше буларак кичерелүен, яңадан терелүен һәм күкләргәкүтәрелүен, бердәм апостол Чиркәвенең изгелеген, чукындыруның кирәклеген һәм киләчәктә үлеләрнең барысы бергә яңадан терелүенә ышанычны тануныкүздә тота.</w:t>
      </w:r>
    </w:p>
    <w:p w:rsidR="008B7A66" w:rsidRPr="00755713" w:rsidRDefault="008B7A66" w:rsidP="00E60E84">
      <w:pPr>
        <w:spacing w:after="0" w:line="360" w:lineRule="auto"/>
        <w:ind w:left="855"/>
        <w:jc w:val="both"/>
        <w:rPr>
          <w:rFonts w:ascii="Times New Roman" w:hAnsi="Times New Roman"/>
          <w:sz w:val="28"/>
          <w:szCs w:val="28"/>
          <w:lang w:val="tt-RU"/>
        </w:rPr>
      </w:pPr>
    </w:p>
    <w:p w:rsidR="008B7A66" w:rsidRPr="00755713" w:rsidRDefault="008B7A66" w:rsidP="00E60E84">
      <w:pPr>
        <w:spacing w:after="0" w:line="360" w:lineRule="auto"/>
        <w:ind w:left="855"/>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Коткаручы Христ гыйбадәтханәсе. </w:t>
      </w:r>
    </w:p>
    <w:p w:rsidR="008B7A66" w:rsidRPr="00755713" w:rsidRDefault="008B7A66" w:rsidP="00E60E84">
      <w:pPr>
        <w:spacing w:after="0" w:line="360" w:lineRule="auto"/>
        <w:ind w:left="855"/>
        <w:jc w:val="both"/>
        <w:rPr>
          <w:rFonts w:ascii="Times New Roman" w:hAnsi="Times New Roman"/>
          <w:sz w:val="28"/>
          <w:szCs w:val="28"/>
          <w:lang w:val="tt-RU"/>
        </w:rPr>
      </w:pP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 xml:space="preserve">Христиан диннәренең барысы да  Тәүратка нигезләнсә дә, христианлык тармакларында аның өйрәтмәләре төрлечә аңлатыла. Католиклар өчен − Изге Китап һәм соңгы чиктә Папа сүзе, протестантлар өчен – әлеге конфессиягә нигез салучының ышандыруы, православныйлар өчен  Изге Риваять дөрес аңлау критерие булып санала. </w:t>
      </w:r>
    </w:p>
    <w:p w:rsidR="008B7A66" w:rsidRPr="00755713" w:rsidRDefault="008B7A66" w:rsidP="00E60E84">
      <w:pPr>
        <w:spacing w:after="0" w:line="360" w:lineRule="auto"/>
        <w:ind w:left="855" w:firstLine="561"/>
        <w:jc w:val="both"/>
        <w:rPr>
          <w:rFonts w:ascii="Times New Roman" w:hAnsi="Times New Roman"/>
          <w:sz w:val="28"/>
          <w:szCs w:val="28"/>
          <w:lang w:val="tt-RU"/>
        </w:rPr>
      </w:pPr>
      <w:r w:rsidRPr="00755713">
        <w:rPr>
          <w:rFonts w:ascii="Times New Roman" w:hAnsi="Times New Roman"/>
          <w:sz w:val="28"/>
          <w:szCs w:val="28"/>
          <w:lang w:val="tt-RU"/>
        </w:rPr>
        <w:t xml:space="preserve">  Православие шулай ук көнбатыш христианлыктан(католицизм һәм протестантизмнан) Алла Патшалыгы  төшенчәләренә үзенчә аңлатма бирүе белән дә аерыла. Көнбатыш христанлыгыАлла патшалыгын   христиан Христның гөнаһлары кичерелеп, үлеп терелгәннән соң Алладан бетмәс-төкәнмәс хозурлыклар алу мөмкинлеге булган урын дип  аңлый. Православие Алла патшалыгын (котылу урыны) игелекле эшләр өчен бүләк дип түгел, ә төрле явызлыклардан чистартылган җанның торышы дип аңлый. </w:t>
      </w:r>
    </w:p>
    <w:p w:rsidR="008B7A66" w:rsidRPr="00755713" w:rsidRDefault="008B7A66" w:rsidP="00D37DCF">
      <w:pPr>
        <w:spacing w:after="0" w:line="360" w:lineRule="auto"/>
        <w:ind w:left="855"/>
        <w:jc w:val="both"/>
        <w:rPr>
          <w:rFonts w:ascii="Times New Roman" w:hAnsi="Times New Roman"/>
          <w:sz w:val="28"/>
          <w:szCs w:val="28"/>
          <w:lang w:val="tt-RU"/>
        </w:rPr>
      </w:pPr>
      <w:r w:rsidRPr="00755713">
        <w:rPr>
          <w:rFonts w:ascii="Times New Roman" w:hAnsi="Times New Roman"/>
          <w:sz w:val="28"/>
          <w:szCs w:val="28"/>
          <w:lang w:val="tt-RU"/>
        </w:rPr>
        <w:tab/>
        <w:t xml:space="preserve">Галәмнең җиде  соборының бары беренчеләренең генә карарларын таныган православиедән аермалы буларак, </w:t>
      </w:r>
      <w:r w:rsidRPr="00755713">
        <w:rPr>
          <w:rFonts w:ascii="Times New Roman" w:hAnsi="Times New Roman"/>
          <w:b/>
          <w:i/>
          <w:sz w:val="28"/>
          <w:szCs w:val="28"/>
          <w:lang w:val="tt-RU"/>
        </w:rPr>
        <w:t>католицизм</w:t>
      </w:r>
      <w:r w:rsidRPr="00755713">
        <w:rPr>
          <w:rFonts w:ascii="Times New Roman" w:hAnsi="Times New Roman"/>
          <w:sz w:val="28"/>
          <w:szCs w:val="28"/>
          <w:lang w:val="tt-RU"/>
        </w:rPr>
        <w:t>соңгы соборларда үзенең догматикасын үстерүне дәвам итә. Шуңа күрә католик чиркәве тәгьлиматының нигезеИзге китаплардан гына түгел, ә бәлки 21 соборның карарларын хасил иткән Изге Риваять тә, шулай ук католик чиркәүнең башлыгы −  Рим Папасының рәсми документларынан гыйбарәт.</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sz w:val="28"/>
          <w:szCs w:val="28"/>
          <w:lang w:val="tt-RU"/>
        </w:rPr>
        <w:tab/>
        <w:t xml:space="preserve"> Католицизмны православиедән аерып торучы мөһим үзенчәлек булып Изге Рухның Алла Атадан гына түгел, ә бәлки Алла Улдан барлыкка килүе  турындагы дини кануннары тора. Православие дине кешеләрнең җаны кабердә оҗмахка яки тәмугка эләгә дип өйрәтә. Католик чиркәве җәһәннәм турында дин канунын кыска һәм ачык итеп әйтә:  анда  җирдәге яшәештә кичерү алмаган, әмма өстендә үлем гөнаһлары булмаган (кеше җанын кыймаган)  гөнаһлы кешеләрнең җаннары эләгә.Анда аларчистарту утында яналар.</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sz w:val="28"/>
          <w:szCs w:val="28"/>
          <w:lang w:val="tt-RU"/>
        </w:rPr>
        <w:tab/>
        <w:t xml:space="preserve">Тәмуг турындагы дини кануннар  һәм  игелекле гамәлләр турындагы өйрәтүләр бәйләп алып барыла. Чиркәү игелеклегамәлләр тупламасы белән шуңа таянып идарә итә. Ул  Чиркәүдә Иисус Христ, Алла Ана һәм изгеләр эшчәнлеге исәбенә тулылана. Рим-католик чиркәве бу игелекле гамәлләр тупламасы  белән үз карары буенча эш итә һәм аларны кемнәр аңа мохтаҗ, шулар арасында оештыра. Бу тәгълиматның нигезенә Урта гасырлардагы индульгенция – гөнаһларны кичерү турында папа грамоталарын сату тәҗрибәсе тәшкил итә. </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sz w:val="28"/>
          <w:szCs w:val="28"/>
          <w:lang w:val="tt-RU"/>
        </w:rPr>
        <w:tab/>
        <w:t xml:space="preserve">Католицизмның үзенчәлеге, шулай ук, бар христаннар өстеннән Рим Папасының хакимлеге турындагы кагыйдәгә нигезләнә. Ул   апостол Петрның дәвамчысы, христиан риваяте буенча беренче рим епискобы булган, Христның Җирдәге ярдәмчесе  тарафыннан игълан ителгән була. Бу кагыйдәләрнең  үсеш-үзгәрешенә ВатикандагыI соборда(1870 ел) Рим Папасының  хатасызлыгы турында дини канун  кабул ителә. Башкача әйткәндә, барлык рәсми  документларда, халык алдындагы чыгышларда Папа авызыннан Алла үзе сөйли булып санала. </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b/>
          <w:i/>
          <w:sz w:val="28"/>
          <w:szCs w:val="28"/>
          <w:lang w:val="tt-RU"/>
        </w:rPr>
        <w:tab/>
        <w:t>Протестантизм</w:t>
      </w:r>
      <w:r w:rsidRPr="00755713">
        <w:rPr>
          <w:rFonts w:ascii="Times New Roman" w:hAnsi="Times New Roman"/>
          <w:sz w:val="28"/>
          <w:szCs w:val="28"/>
          <w:lang w:val="tt-RU"/>
        </w:rPr>
        <w:t xml:space="preserve"> Төньяк Европада XVIгасыр башында Реформация барышында барлыкка килә, аның кысаларында киң халык катлавының феодалларга каршы чыгышлары һәм туып килүче буржуазия хәрәкәте дини төсмер ала. Көнбатыш христианлыкның яңа юнәлешен булдырган дин тотучыларның шактый өлеше католицизм белән бәйләнешен өзә. Протестантлар чиркәүнең коткару роле турындагы дини канунын кире кагалар һәм кеше белән  Алланың шәхси элемтәсен таләп  итәләр. Шуңа күрә алар, кеше һәм Алла арасында арадашчылар буларак, руханиларның  ролен кире кагалар.  Протестантизм өйрәтмәләренең бердәнбер чыганагы булып Изге Китап  санала. Изге Риваятьнең  абруе  кире кагыла. Протестантлар фикере буенча, Тәүрат милли телләргә тәрҗемә ителергә тиеш. Тәүратны үзлектән уку һәм аңлатма бирү һәр дин тотучының бурычы дип санала.</w:t>
      </w:r>
    </w:p>
    <w:p w:rsidR="008B7A66" w:rsidRPr="00755713" w:rsidRDefault="008B7A66" w:rsidP="00E60E84">
      <w:pPr>
        <w:spacing w:after="0" w:line="360" w:lineRule="auto"/>
        <w:ind w:left="855" w:firstLine="561"/>
        <w:jc w:val="both"/>
        <w:rPr>
          <w:rFonts w:ascii="Times New Roman" w:hAnsi="Times New Roman"/>
          <w:sz w:val="28"/>
          <w:szCs w:val="28"/>
          <w:lang w:val="tt-RU"/>
        </w:rPr>
      </w:pPr>
      <w:r w:rsidRPr="00755713">
        <w:rPr>
          <w:rFonts w:ascii="Times New Roman" w:hAnsi="Times New Roman"/>
          <w:sz w:val="28"/>
          <w:szCs w:val="28"/>
          <w:lang w:val="tt-RU"/>
        </w:rPr>
        <w:t xml:space="preserve">  Протенстантизмн  принципларының берсен гомуми изгелек турындагыкагыйдә тәшкил итә.  Һәр христиан, чукындырылып, Алла белән аралашуга багышлама, дин таратуга хокук, гыйбадәт кылуга рөхсәт  ала. Протестантизмда культның хезмәт итүчесе тәүбә иттерү һәм гөнаһларны кичерү хокукыннан  мәхрүм ителгән. Протестант чиркәүләренең күбесе изгеләргә баш июне, көчне, иконаларны, скульптур сыннарны олылауны танымый.</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sz w:val="28"/>
          <w:szCs w:val="28"/>
          <w:lang w:val="tt-RU"/>
        </w:rPr>
        <w:tab/>
        <w:t xml:space="preserve"> Протестантизмның әһәмиятле принцибы – кешене коткару игелекле эшләр белән түгел, ә  үзеңнең Аллага   ышануың белән ирешелә дигән кагыйдәгә нигезләнә. Хыянәт аркасында кеше игелек кылу сәләтен җуйды. Шуңа күрә ул үзенең игелекле эшләре белән котылуга ирешә алмый. Котылу – кешенең сайлап алынуы, дини кушылу нәтиҗәсе. Протестантизмда Чиркәүнең культы, йолалары һәм тышкы күренешенең  кыйммәте киметелә һәм гадиләштерелә. Гыйбадәт кылуда, гыйбадәтханәнең  җиһазында, руханиларның киемендә тантаналылык һәм купшылык элементлары кире кагыла. Гыйбадәт кылу пасторның вәгазенә, бергәләп намаз укугаһәм туган телдә бергәләп псаломнарҗырлауга кайтып кала. Протестант чиркәве демократик төзелү рәвеше белән аерылып тора. Ул оешмадагы (сектадагы) барлык әгъзаларның гомуми җыелышы  нигезендә төзелә, анда һәркем дини дә, матди дә мәсьәләләрне хәл иткәндә катнаша ала. </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sz w:val="28"/>
          <w:szCs w:val="28"/>
          <w:lang w:val="tt-RU"/>
        </w:rPr>
        <w:tab/>
        <w:t xml:space="preserve">Протестантизм күп кенә агымнарга ия. Көнбатыш чиркәүнең башлангыч Реформациясе юнәлешләреннән берсе  − </w:t>
      </w:r>
      <w:r w:rsidRPr="00755713">
        <w:rPr>
          <w:rFonts w:ascii="Times New Roman" w:hAnsi="Times New Roman"/>
          <w:i/>
          <w:sz w:val="28"/>
          <w:szCs w:val="28"/>
          <w:lang w:val="tt-RU"/>
        </w:rPr>
        <w:t xml:space="preserve">лютеранлык. </w:t>
      </w:r>
      <w:r w:rsidRPr="00755713">
        <w:rPr>
          <w:rFonts w:ascii="Times New Roman" w:hAnsi="Times New Roman"/>
          <w:sz w:val="28"/>
          <w:szCs w:val="28"/>
          <w:lang w:val="tt-RU"/>
        </w:rPr>
        <w:t>Бу юнәлешнең лидеры 1517 елда католицизм реформасы кирәклеген  дәлилләп,  95 тезис игълан иткән католик рухание Мартин Лютер(1483 – 1546) була. Лютеранлык өйрәтмәләренең төп максаты чиркәү хакимиятен  җимерүгә юнәлтелгән. Лютер Тәүратны алман  теленә тәрҗемә иткән, һәм һәр дин тотучы аны үзлектән уку һәм  аңлатма бирү мөмкинлеге ала. Лютер чиркәү хакимиятенең  дөньяви хакимиятнекеннән  өстенлеген кире кага һәм чиркәүнең дәүләткә буйсыну лозунгын күтәрә.</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sz w:val="28"/>
          <w:szCs w:val="28"/>
          <w:lang w:val="tt-RU"/>
        </w:rPr>
        <w:tab/>
        <w:t xml:space="preserve">  Протестантизмның чираттагы юнәлеше – </w:t>
      </w:r>
      <w:r w:rsidRPr="00755713">
        <w:rPr>
          <w:rFonts w:ascii="Times New Roman" w:hAnsi="Times New Roman"/>
          <w:i/>
          <w:sz w:val="28"/>
          <w:szCs w:val="28"/>
          <w:lang w:val="tt-RU"/>
        </w:rPr>
        <w:t>кальвинизм</w:t>
      </w:r>
      <w:r w:rsidRPr="00755713">
        <w:rPr>
          <w:rFonts w:ascii="Times New Roman" w:hAnsi="Times New Roman"/>
          <w:sz w:val="28"/>
          <w:szCs w:val="28"/>
          <w:lang w:val="tt-RU"/>
        </w:rPr>
        <w:t xml:space="preserve">. Аңа француз теологы Жан Кальвин(1509 – 1564) нигез сала. Ул Реформациянең буржуаз юнәлешен, хакимият  өчен көрәшүче буржуазиянең  мәнфәгатьләрен  һәм рухын эзлеклелек белән чагылдыра.  Аның тәгълиматының үзәгендә абсолют тәкъдир турындагы доктрина тора, шуңа таянып  кешеләр сайланганнарга һәм бетәргә хөкем ителгәннәргә  бүленәләр. Кешедин тотуы белән дә,  игелекле гамәлләре белән дә үзенең тәкъдиренә йогынты ясый алмый. Сәүдәдә һәм эшмәкәрлектә  һөнәри уңышлар, байлык туплау әлеге кешенең сайланып алынуына шаһит булып хезмәт итәләр. Кальвинизмның  әһәмиятле тезисы халыкның законлы хакимияткә  буйсынучан зарурлыгы  игълан итүдән гыйбарәт. </w:t>
      </w:r>
    </w:p>
    <w:p w:rsidR="008B7A66" w:rsidRPr="00755713" w:rsidRDefault="008B7A66" w:rsidP="00E60E84">
      <w:pPr>
        <w:spacing w:after="0" w:line="360" w:lineRule="auto"/>
        <w:ind w:left="855" w:firstLine="561"/>
        <w:jc w:val="both"/>
        <w:rPr>
          <w:rFonts w:ascii="Times New Roman" w:hAnsi="Times New Roman"/>
          <w:sz w:val="28"/>
          <w:szCs w:val="28"/>
          <w:lang w:val="tt-RU"/>
        </w:rPr>
      </w:pPr>
      <w:r w:rsidRPr="00755713">
        <w:rPr>
          <w:rFonts w:ascii="Times New Roman" w:hAnsi="Times New Roman"/>
          <w:sz w:val="28"/>
          <w:szCs w:val="28"/>
          <w:lang w:val="tt-RU"/>
        </w:rPr>
        <w:t xml:space="preserve">  Протестантизмның өченче зур юнәлеше – </w:t>
      </w:r>
      <w:r w:rsidRPr="00755713">
        <w:rPr>
          <w:rFonts w:ascii="Times New Roman" w:hAnsi="Times New Roman"/>
          <w:i/>
          <w:sz w:val="28"/>
          <w:szCs w:val="28"/>
          <w:lang w:val="tt-RU"/>
        </w:rPr>
        <w:t>англиканство</w:t>
      </w:r>
      <w:r w:rsidRPr="00755713">
        <w:rPr>
          <w:rFonts w:ascii="Times New Roman" w:hAnsi="Times New Roman"/>
          <w:sz w:val="28"/>
          <w:szCs w:val="28"/>
          <w:lang w:val="tt-RU"/>
        </w:rPr>
        <w:t>. Ул үзенең төзелеше һәм дин тотуталәпләре буенча, реформантлыкның башка юнәлешләреннән Рим-католик чиркәвенә якынрак тора. Бу юнәлеш  католик гореф-гадәтләрне һәм чиркәү иерархиясен саклый. Аның доктринасында, католикларның  чиркәүнең коткаручы роле турындагы тәгълиматы белән рәттән,  үз дине белән котылу турындагы кагыйдә дә бар. Англикан чиркәве дәүләтнеке санала. Аның башлыгы – инглиз монархы.</w:t>
      </w:r>
    </w:p>
    <w:p w:rsidR="008B7A66" w:rsidRPr="00755713" w:rsidRDefault="008B7A66" w:rsidP="00E60E84">
      <w:pPr>
        <w:spacing w:after="0" w:line="360" w:lineRule="auto"/>
        <w:jc w:val="both"/>
        <w:rPr>
          <w:rFonts w:ascii="Times New Roman" w:hAnsi="Times New Roman"/>
          <w:sz w:val="28"/>
          <w:szCs w:val="28"/>
          <w:lang w:val="tt-RU"/>
        </w:rPr>
      </w:pPr>
    </w:p>
    <w:p w:rsidR="008B7A66" w:rsidRPr="00755713" w:rsidRDefault="008B7A66" w:rsidP="00E60E84">
      <w:pPr>
        <w:pStyle w:val="ListParagraph"/>
        <w:spacing w:after="0" w:line="360" w:lineRule="auto"/>
        <w:jc w:val="both"/>
        <w:rPr>
          <w:rFonts w:ascii="Times New Roman" w:hAnsi="Times New Roman"/>
          <w:sz w:val="28"/>
          <w:szCs w:val="28"/>
          <w:lang w:val="tt-RU"/>
        </w:rPr>
      </w:pPr>
    </w:p>
    <w:p w:rsidR="008B7A66" w:rsidRPr="00755713" w:rsidRDefault="008B7A66" w:rsidP="00E60E84">
      <w:pPr>
        <w:spacing w:after="0" w:line="360" w:lineRule="auto"/>
        <w:ind w:left="855" w:firstLine="561"/>
        <w:jc w:val="both"/>
        <w:rPr>
          <w:rFonts w:ascii="Times New Roman" w:hAnsi="Times New Roman"/>
          <w:sz w:val="28"/>
          <w:szCs w:val="28"/>
          <w:lang w:val="tt-RU"/>
        </w:rPr>
      </w:pPr>
      <w:r w:rsidRPr="00755713">
        <w:rPr>
          <w:rFonts w:ascii="Times New Roman" w:hAnsi="Times New Roman"/>
          <w:sz w:val="28"/>
          <w:szCs w:val="28"/>
          <w:lang w:val="tt-RU"/>
        </w:rPr>
        <w:t>ИСЛАМ</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sz w:val="28"/>
          <w:szCs w:val="28"/>
          <w:lang w:val="tt-RU"/>
        </w:rPr>
        <w:tab/>
        <w:t xml:space="preserve"> Ислам – барлык дөнья диннәре арасында иң яше, ул VI гасыр ахырында  Гарәбстанда барлыкка килгән. Ул вакытта  Гарәбстанның әһәмиятле хуҗалык һәм дини үзәкләренең берсе Мәккә булган, анда кабиләләрнең күпчелеге тарафыннан хөрмәт күрсәтелгән изге урын −  төрле кабиләләрнең Аллалары сыннары белән әйләндереп алынган   Кәгъбә мәҗүсилек гыйбадәтханәсе урнашкан.  Нәкъ  менә Мәккәдә яңа дин – исламның  беренче вәгазьләре аңа нигез салучы  Мөхәммәд пәйгамбәр тарафыннан әйтелгән. 610 елда ул  бер Аллалык  тәгълиматы турында вәгазь сөйли, аны ислам (гарәп теленнән тәрҗемәдә – “күндәмлек”, “үзеңне Аллага тапшыру”) дип атый. Исламның иярченнәре  – мөселманнар – “буйсынучылар”. Мөхәммәт фәкать  бер бөек Аллаһ кына бар һәм һәркем  аның ихтыярына буйсынырга тиешләр, дөньяның азагын, ахырзаманны көткәндә аңа хезмәт итәргә һәм Җирдә гаделлек, иминлек(патшалыгы төзергә дип игълан итә. Пәйгамбәр исән вакытта аның әйткән сүзләре, Аллаһның үз сүзләре буларак кабул ителеп, телдән тапшырылган. Бары Мөхәммәт үлгәннән соң ике ун ел үткәннән соң аның вәгазьләрендә әйтелгәннәр язмача туплана.  Һәм ул мөселманнарның изге китабы Коръәннең текстын тәшкил итә.</w:t>
      </w:r>
    </w:p>
    <w:p w:rsidR="008B7A66" w:rsidRPr="00755713" w:rsidRDefault="008B7A66" w:rsidP="00E60E84">
      <w:pPr>
        <w:spacing w:after="0" w:line="360" w:lineRule="auto"/>
        <w:ind w:left="855"/>
        <w:jc w:val="both"/>
        <w:rPr>
          <w:rFonts w:ascii="Times New Roman" w:hAnsi="Times New Roman"/>
          <w:sz w:val="28"/>
          <w:szCs w:val="28"/>
          <w:lang w:val="tt-RU"/>
        </w:rPr>
      </w:pPr>
      <w:r w:rsidRPr="00755713">
        <w:rPr>
          <w:rFonts w:ascii="Times New Roman" w:hAnsi="Times New Roman"/>
          <w:sz w:val="28"/>
          <w:szCs w:val="28"/>
          <w:lang w:val="tt-RU"/>
        </w:rPr>
        <w:tab/>
        <w:t xml:space="preserve"> Коръәннән бераз соңрак Мөхәммәд һәм көрәштәшләренең эшләре һәм әйткән сүзләре турындагы хикәяләрдән торган  Сөннәт дип аталган җыентыклар – хәдисләр туплана Коръән һәм Сөннәтнең нигезендә мөселман дин белгечләре </w:t>
      </w:r>
      <w:r w:rsidRPr="00755713">
        <w:rPr>
          <w:rFonts w:ascii="Times New Roman" w:hAnsi="Times New Roman"/>
          <w:i/>
          <w:sz w:val="28"/>
          <w:szCs w:val="28"/>
          <w:lang w:val="tt-RU"/>
        </w:rPr>
        <w:t>шәригать нормаларын</w:t>
      </w:r>
      <w:r w:rsidRPr="00755713">
        <w:rPr>
          <w:rFonts w:ascii="Times New Roman" w:hAnsi="Times New Roman"/>
          <w:sz w:val="28"/>
          <w:szCs w:val="28"/>
          <w:lang w:val="tt-RU"/>
        </w:rPr>
        <w:t xml:space="preserve">– мөселманның туганнан үлгәнчегә кадәрге тормышын колачлаган мөселман хокуклары, әхлагы, дини боерыклар һәм ритуаллар җыелмасын төзиләр. Анда кеше үтермә, зина кылма, ялганлама,  намуслы, мәрхәмәтле бул, үзеңнең әтиеңне һәм әниеңне хөрмәт ит дигән гомумкешелек  өчен әһәмиятле әхлак  нормалары теркәлә.   Шул ук вакытта Аллаһка һәм Аллаһтан бирелгән хакимияткә буйсынуны вәгазьли торган ислам үгет-нәсыйхәтләр дә  бар.   </w:t>
      </w:r>
    </w:p>
    <w:p w:rsidR="008B7A66" w:rsidRPr="00755713" w:rsidRDefault="008B7A66" w:rsidP="00E60E84">
      <w:pPr>
        <w:spacing w:after="0" w:line="360" w:lineRule="auto"/>
        <w:ind w:left="855" w:firstLine="561"/>
        <w:jc w:val="both"/>
        <w:rPr>
          <w:rFonts w:ascii="Times New Roman" w:hAnsi="Times New Roman"/>
          <w:sz w:val="28"/>
          <w:szCs w:val="28"/>
          <w:lang w:val="tt-RU"/>
        </w:rPr>
      </w:pPr>
      <w:r w:rsidRPr="00755713">
        <w:rPr>
          <w:rFonts w:ascii="Times New Roman" w:hAnsi="Times New Roman"/>
          <w:sz w:val="28"/>
          <w:szCs w:val="28"/>
          <w:lang w:val="tt-RU"/>
        </w:rPr>
        <w:t>Исламда, башка дөнья диннәренә караганда,бер Аллалык   принцибы аеруча эзлеклелек күтәрелә. Бер  Аллага ышану – исламның нигезе. Барлык булганны Алла барлыкка китергән, ул – бөек, чиксез көчле, зур акыллы югары Хөкемдар.</w:t>
      </w:r>
    </w:p>
    <w:p w:rsidR="008B7A66" w:rsidRPr="00755713" w:rsidRDefault="008B7A66" w:rsidP="00E60E84">
      <w:pPr>
        <w:spacing w:after="0" w:line="360" w:lineRule="auto"/>
        <w:ind w:left="855" w:firstLine="561"/>
        <w:jc w:val="both"/>
        <w:rPr>
          <w:rFonts w:ascii="Times New Roman" w:hAnsi="Times New Roman"/>
          <w:sz w:val="28"/>
          <w:szCs w:val="28"/>
          <w:lang w:val="tt-RU"/>
        </w:rPr>
      </w:pPr>
      <w:r w:rsidRPr="00755713">
        <w:rPr>
          <w:rFonts w:ascii="Times New Roman" w:hAnsi="Times New Roman"/>
          <w:sz w:val="28"/>
          <w:szCs w:val="28"/>
          <w:lang w:val="tt-RU"/>
        </w:rPr>
        <w:t xml:space="preserve">  Исламда җаннарның мәңгелеге турында  вәгазьләнә. Үлгәннән соң ул тәнне  калдырып китә һәм кыямәт көнендә терелә. Христиан динендәге кебек үк, үлгәннән соңгы дөньяда җәннәт һәм тәмугның булуы раслана. Ислам илаһи язмышка ышануны раслый, бар нәрсә Алла ихтыярына буйсынган, дип белдерә. </w:t>
      </w:r>
    </w:p>
    <w:p w:rsidR="008B7A66" w:rsidRPr="00755713" w:rsidRDefault="008B7A66" w:rsidP="00E60E84">
      <w:pPr>
        <w:spacing w:after="0" w:line="360" w:lineRule="auto"/>
        <w:ind w:left="855" w:firstLine="561"/>
        <w:jc w:val="both"/>
        <w:rPr>
          <w:rFonts w:ascii="Times New Roman" w:hAnsi="Times New Roman"/>
          <w:sz w:val="28"/>
          <w:szCs w:val="28"/>
          <w:lang w:val="tt-RU"/>
        </w:rPr>
      </w:pPr>
    </w:p>
    <w:p w:rsidR="008B7A66" w:rsidRPr="00755713" w:rsidRDefault="008B7A66" w:rsidP="00E60E84">
      <w:pPr>
        <w:spacing w:after="0" w:line="360" w:lineRule="auto"/>
        <w:ind w:left="855" w:firstLine="561"/>
        <w:jc w:val="both"/>
        <w:rPr>
          <w:rFonts w:ascii="Times New Roman" w:hAnsi="Times New Roman"/>
          <w:i/>
          <w:sz w:val="28"/>
          <w:szCs w:val="28"/>
          <w:lang w:val="tt-RU"/>
        </w:rPr>
      </w:pPr>
      <w:r w:rsidRPr="00755713">
        <w:rPr>
          <w:rFonts w:ascii="Times New Roman" w:hAnsi="Times New Roman"/>
          <w:i/>
          <w:sz w:val="28"/>
          <w:szCs w:val="28"/>
          <w:lang w:val="tt-RU"/>
        </w:rPr>
        <w:tab/>
        <w:t>Рәсем асты. Мәчет.</w:t>
      </w:r>
    </w:p>
    <w:p w:rsidR="008B7A66" w:rsidRPr="00755713" w:rsidRDefault="008B7A66" w:rsidP="00E60E84">
      <w:pPr>
        <w:spacing w:after="0" w:line="360" w:lineRule="auto"/>
        <w:ind w:left="855" w:firstLine="561"/>
        <w:jc w:val="both"/>
        <w:rPr>
          <w:rFonts w:ascii="Times New Roman" w:hAnsi="Times New Roman"/>
          <w:sz w:val="28"/>
          <w:szCs w:val="28"/>
          <w:lang w:val="tt-RU"/>
        </w:rPr>
      </w:pPr>
    </w:p>
    <w:p w:rsidR="008B7A66" w:rsidRPr="00755713" w:rsidRDefault="008B7A66" w:rsidP="00E60E84">
      <w:pPr>
        <w:spacing w:after="0" w:line="360" w:lineRule="auto"/>
        <w:ind w:left="855" w:firstLine="561"/>
        <w:jc w:val="both"/>
        <w:rPr>
          <w:rFonts w:ascii="Times New Roman" w:hAnsi="Times New Roman"/>
          <w:sz w:val="28"/>
          <w:szCs w:val="28"/>
          <w:lang w:val="tt-RU"/>
        </w:rPr>
      </w:pPr>
    </w:p>
    <w:p w:rsidR="008B7A66" w:rsidRPr="00755713" w:rsidRDefault="008B7A66" w:rsidP="002625AC">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Ислам гыйбадәтенеңтөп таләпләре  диннең биш Баганасында белдерелгән. Һәр  мөселман аларны тайпылышсыз үтәргә бурычлы. Беренче гыйбадәт таләбе  – исламның төп асылын тоткан: “Аллаһтан башка Тәңре  юклыгына таныклык китерәмен. Хәзрәти Мөхәммәд – аның пәйгамбәре” дигән гыйбарәне әйтү. Икенчесе – көндәлек биш вакыт намаз. Өченчесе – ай календаре буенча рамазан аенда  ураза тоту. Дүртенчесе – зәкят. Башлангыч чорда зәкят Аллаһ хакына ярлыларга ирекле матди ярдәм булган. Аннан ул, гөнаһлардан арыну өчен дип, мәҗбүригә әйләнгән. Хәзерге вакытта зәкят ул −  салым түләү. Коръәндә аны җыеп алу турында әйтелгән. Бишенче гыйбадәт таләбе – Мәккәгә хаҗ кылу.</w:t>
      </w:r>
    </w:p>
    <w:p w:rsidR="008B7A66" w:rsidRPr="00755713" w:rsidRDefault="008B7A66" w:rsidP="00E60E84">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Исламның төп юнәлешләре  (мәзһәбләре) – сөнниләр һәм шигыйләр.</w:t>
      </w:r>
    </w:p>
    <w:p w:rsidR="008B7A66" w:rsidRPr="00755713" w:rsidRDefault="008B7A66" w:rsidP="00E60E84">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Сөннилек</w:t>
      </w:r>
      <w:r w:rsidRPr="00755713">
        <w:rPr>
          <w:rFonts w:ascii="Times New Roman" w:hAnsi="Times New Roman"/>
          <w:sz w:val="28"/>
          <w:szCs w:val="28"/>
          <w:lang w:val="tt-RU"/>
        </w:rPr>
        <w:t xml:space="preserve"> – исламда сан ягыннан иң зур юнәлеш. Сөнниләрнең дини һәм иҗтимагый практикасының нигезен,Коръәннән тыш, Сөннәт  төзи. Сөнниләр фикере буенча, хәлифәттә (мөселманнарның дәүләтендә) югары хакимият  хәлифәлектәге барлык дин тотучылар тарафыннан сайланган кеше булырга тиеш.  Шигыйләр  исә   хакимлекне  Мөхәммәт пәйгамбәр нәселенә – аның тугыннан туган энесе Гали линиясе буенча тапшыруны гына  таныйлар. Сөнниләр мшзһәбендә  чиркәү һәм руханилар юк, ә сөнни дин белгечләре, шигыйләрнекеннән  аермалы буларак, дини һәм иҗтимагый тормышның аеруча әһәмиятле сораулары буенча үз карарларын чыгару хокукына ия түгел. Аларның функциясе бары изге текстларга аңлатма бирүгә кайтып кала.</w:t>
      </w:r>
    </w:p>
    <w:p w:rsidR="008B7A66" w:rsidRPr="00755713" w:rsidRDefault="008B7A66" w:rsidP="00E60E84">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Шигыйлек</w:t>
      </w:r>
      <w:r w:rsidRPr="00755713">
        <w:rPr>
          <w:rFonts w:ascii="Times New Roman" w:hAnsi="Times New Roman"/>
          <w:sz w:val="28"/>
          <w:szCs w:val="28"/>
          <w:lang w:val="tt-RU"/>
        </w:rPr>
        <w:t xml:space="preserve"> бердәм бербөтен тәгълимат яки бердәм чиркәү берләшмәсе булып тормый. Шигыйләрнеңкүп сандагы агымнары һәм мәзһәбләре (имамиятләр, исмәгыйлияләр, дөрзиләр, галәвиләр һ.б.лар) үзара гомуми  тарихи тамырлар һәм идея кагыйдәләре белән бәйләнгән. Алар арасында иң әһәмиятлесе – дүртенче хәлифә Галине һәм варисларын мөселман җәмгыятенең дини һәм дөньяви башлыгы (имам) сыйфатында Мөхәммәд пәйгамбәрнең бердәнбер законлы дәвамчылары  дип тану. </w:t>
      </w:r>
    </w:p>
    <w:p w:rsidR="008B7A66" w:rsidRPr="00755713" w:rsidRDefault="008B7A66" w:rsidP="00E60E84">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Хәзерге вакытта ислам таралган  күп илләрдә мөселман сәяси партияләре һәм иҗтимагый оешмалар эшли. Шулай ук  дәүләт тә, хөкүмәт буйсынуында халыкара ислам берләшмәләре (Ислам конфедерацияләре оешмасы, Ислам дөньясы лигасы һ.б.лар)  челтәре бар. Аларның кайберләре үзләренең эшчәнлекләрен дини-мәдәниөлкәгә, икенчеләре – сәясәткә, өченчеләре – икътисад өлкәсенә юнәлдерәләр. </w:t>
      </w:r>
    </w:p>
    <w:p w:rsidR="008B7A66" w:rsidRPr="00755713" w:rsidRDefault="008B7A66" w:rsidP="00E60E84">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Ислам илебезнең шактый зур өлешендә таралган. Шуның белән бергә аның иң зур өлеше – сөнниләр.  Алар Россиянең эре шәһәрләрендә үзәкләре булган  берничә мөстәкыйль рухи идарәләргә берләшкән. Мөселман институты һәм күп кенә урта уку йортлары (мәдрәсәләр) эшли. Ел саен күпсанлы  мөселманнар Мәккәгә хаҗ кылырга бара. </w:t>
      </w:r>
    </w:p>
    <w:p w:rsidR="008B7A66" w:rsidRPr="00755713" w:rsidRDefault="008B7A66" w:rsidP="00E60E84">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Күп илләрдә дин һәм Чиркәү дәүләттән аерылган; һәркемгә вөҗдан иреге, дин тоту иреге бирелгән.  Россия Федерациясе Конституциясенең 14 нче маддәсендә,  Россия Федерациясе – дөньяви дәүләт, дип әйтелгән. Бернинди дин дә дәүләтнеке түгел, һәм ул  мәҗбүри рәвештә урнаштырыла да алмый. Дини оешмалар дәүләттән аерылган һәм закон каршында тигез. Ә 28 нче маддә нигезендә  һәркемгә аерым яки  башкалар белән бергә теләсә кайсы динне тоту яисә берсен дә тотмау, дини һәм башка карашларны ирекле рәвештә сайлау, динен тарату һәм, үзара  ярашып  эш итүне кертеп, вөҗдан иреге, дин тоту гарантияләнә. </w:t>
      </w:r>
    </w:p>
    <w:p w:rsidR="008B7A66" w:rsidRPr="00755713" w:rsidRDefault="008B7A66" w:rsidP="00E60E84">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Чиркәү дәүләт аппаратыбуйсынуында булмаса да,   аның җәмгыятьтәге роленә дөрес бәяләү мөһим. XX гасырда яңгыраган бер яктан, дин һәм Чиркәү юкка чыгачак яки,  икенче яктан, аның кодрәте яңадан торгызылачак дигән фаразлар     акланмады. Хәзерге вакытта дин, һичшиксез, җәмгыять тормышында зур  урын били. Ул әхлакый рухи көч буларак алга чыга, аның нигезендә күпьяклы  гомумкешелек кыйммәтләре − ярату, дуслык, өмет, гаделлек, кеше хәленә керә белү  кебек игелекле гамәлләр тәшкил итә.</w:t>
      </w:r>
    </w:p>
    <w:p w:rsidR="008B7A66" w:rsidRPr="00755713" w:rsidRDefault="008B7A66" w:rsidP="00E60E84">
      <w:pPr>
        <w:spacing w:after="0" w:line="360" w:lineRule="auto"/>
        <w:jc w:val="both"/>
        <w:rPr>
          <w:rFonts w:ascii="Times New Roman" w:hAnsi="Times New Roman"/>
          <w:sz w:val="28"/>
          <w:szCs w:val="28"/>
          <w:lang w:val="tt-RU"/>
        </w:rPr>
      </w:pPr>
    </w:p>
    <w:p w:rsidR="008B7A66" w:rsidRPr="00755713" w:rsidRDefault="008B7A66" w:rsidP="00E60E84">
      <w:pPr>
        <w:spacing w:after="0" w:line="360" w:lineRule="auto"/>
        <w:ind w:firstLine="360"/>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A007FF">
      <w:pPr>
        <w:pStyle w:val="ListParagraph"/>
        <w:numPr>
          <w:ilvl w:val="0"/>
          <w:numId w:val="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Нәрсә ул дин? Аның нинди элементлары бар?</w:t>
      </w:r>
    </w:p>
    <w:p w:rsidR="008B7A66" w:rsidRPr="00755713" w:rsidRDefault="008B7A66" w:rsidP="00A007FF">
      <w:pPr>
        <w:pStyle w:val="ListParagraph"/>
        <w:numPr>
          <w:ilvl w:val="0"/>
          <w:numId w:val="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Диннең барлыкка килүендә дини-теологик һәм фәнни-материалистик мөнәсәбәтләр) һәм алар  арасындагы аерма нидән гыйбарәт?</w:t>
      </w:r>
    </w:p>
    <w:p w:rsidR="008B7A66" w:rsidRPr="00755713" w:rsidRDefault="008B7A66" w:rsidP="00A007FF">
      <w:pPr>
        <w:pStyle w:val="ListParagraph"/>
        <w:numPr>
          <w:ilvl w:val="0"/>
          <w:numId w:val="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Диннең башлангыч чордагы формаларын характерлагыз. Дөнья диннәреннән аларның аермасы нәрсәдә?</w:t>
      </w:r>
    </w:p>
    <w:p w:rsidR="008B7A66" w:rsidRPr="00755713" w:rsidRDefault="008B7A66" w:rsidP="00A007FF">
      <w:pPr>
        <w:pStyle w:val="ListParagraph"/>
        <w:numPr>
          <w:ilvl w:val="0"/>
          <w:numId w:val="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Будда дине ничек барлыкка килә? Аның төп кагыйдәләре нидән гыйбарәт?</w:t>
      </w:r>
    </w:p>
    <w:p w:rsidR="008B7A66" w:rsidRPr="00755713" w:rsidRDefault="008B7A66" w:rsidP="00A007FF">
      <w:pPr>
        <w:pStyle w:val="ListParagraph"/>
        <w:numPr>
          <w:ilvl w:val="0"/>
          <w:numId w:val="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Христиан дине кайчан барлыкка килә? Аның барлыкка килүе нинди вакыйгалар белән бәйләнгән?</w:t>
      </w:r>
    </w:p>
    <w:p w:rsidR="008B7A66" w:rsidRPr="00755713" w:rsidRDefault="008B7A66" w:rsidP="00A007FF">
      <w:pPr>
        <w:pStyle w:val="ListParagraph"/>
        <w:numPr>
          <w:ilvl w:val="0"/>
          <w:numId w:val="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Христиан тәгълиматының төп кагыйдәләре ниндиләр?</w:t>
      </w:r>
    </w:p>
    <w:p w:rsidR="008B7A66" w:rsidRPr="00755713" w:rsidRDefault="008B7A66" w:rsidP="00A007FF">
      <w:pPr>
        <w:pStyle w:val="ListParagraph"/>
        <w:numPr>
          <w:ilvl w:val="0"/>
          <w:numId w:val="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Православие, католицизм һәм протестантизм арасындагы аерымлыклар нидән гыйбарәт?</w:t>
      </w:r>
    </w:p>
    <w:p w:rsidR="008B7A66" w:rsidRPr="00755713" w:rsidRDefault="008B7A66" w:rsidP="00A007FF">
      <w:pPr>
        <w:pStyle w:val="ListParagraph"/>
        <w:numPr>
          <w:ilvl w:val="0"/>
          <w:numId w:val="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Ислам тәгълиматы кайчан һәм ничек барлыкка килә? Аның төп кагыйдәләре ниндиләр?</w:t>
      </w:r>
    </w:p>
    <w:p w:rsidR="008B7A66" w:rsidRPr="00755713" w:rsidRDefault="008B7A66" w:rsidP="00A007FF">
      <w:pPr>
        <w:pStyle w:val="ListParagraph"/>
        <w:numPr>
          <w:ilvl w:val="0"/>
          <w:numId w:val="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Сөннилек һәм шигыйлек ни белән аерыла?</w:t>
      </w:r>
    </w:p>
    <w:p w:rsidR="008B7A66" w:rsidRPr="00755713" w:rsidRDefault="008B7A66" w:rsidP="00A007FF">
      <w:pPr>
        <w:pStyle w:val="ListParagraph"/>
        <w:numPr>
          <w:ilvl w:val="0"/>
          <w:numId w:val="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Хәзерге Россиядә һәм дөньяда   дин белән Чиркәүнең ролен характерлагыз. Чиркәүнең үткәндә дә, хәзер дә җәмгыятькә һәм дәүләткә йогынтысына мисаллар китерегез.</w:t>
      </w:r>
    </w:p>
    <w:p w:rsidR="008B7A66" w:rsidRPr="00755713" w:rsidRDefault="008B7A66" w:rsidP="00E60E84">
      <w:pPr>
        <w:spacing w:after="0" w:line="360" w:lineRule="auto"/>
        <w:ind w:left="360"/>
        <w:jc w:val="both"/>
        <w:rPr>
          <w:rFonts w:ascii="Times New Roman" w:hAnsi="Times New Roman"/>
          <w:sz w:val="28"/>
          <w:szCs w:val="28"/>
          <w:lang w:val="tt-RU"/>
        </w:rPr>
      </w:pPr>
    </w:p>
    <w:p w:rsidR="008B7A66" w:rsidRPr="00755713" w:rsidRDefault="008B7A66" w:rsidP="00E60E84">
      <w:pPr>
        <w:spacing w:after="0" w:line="360" w:lineRule="auto"/>
        <w:ind w:left="360" w:firstLine="348"/>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E60E84">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 Түбәндә китерелгән ике фикерне чагыштырыгыз: авторларның дингә карашларының аермалыгы нидән гыйбарәт?</w:t>
      </w:r>
    </w:p>
    <w:p w:rsidR="008B7A66" w:rsidRPr="00755713" w:rsidRDefault="008B7A66" w:rsidP="00E60E84">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 Бу аерымлыклар нәрсә белән аңлатыла?</w:t>
      </w:r>
    </w:p>
    <w:p w:rsidR="008B7A66" w:rsidRPr="00755713" w:rsidRDefault="008B7A66" w:rsidP="00E60E84">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 xml:space="preserve">  Дин – гадиләштерелгән һәм йөрәккә төбәлгән зирәклек ул. </w:t>
      </w:r>
    </w:p>
    <w:p w:rsidR="008B7A66" w:rsidRPr="00755713" w:rsidRDefault="008B7A66" w:rsidP="00E60E84">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 xml:space="preserve">  Зирәклек – акыл тарафыннан акланган дин ул  (Л.Н.Толстой).</w:t>
      </w:r>
    </w:p>
    <w:p w:rsidR="008B7A66" w:rsidRPr="00755713" w:rsidRDefault="008B7A66" w:rsidP="00E60E84">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 xml:space="preserve">  Дин – халык өчен әфьюн (К.Маркс).</w:t>
      </w: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BC625D">
      <w:pPr>
        <w:pStyle w:val="ListParagraph"/>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b/>
          <w:sz w:val="28"/>
          <w:szCs w:val="28"/>
          <w:lang w:val="tt-RU"/>
        </w:rPr>
      </w:pPr>
    </w:p>
    <w:p w:rsidR="008B7A66" w:rsidRPr="00755713" w:rsidRDefault="008B7A66" w:rsidP="0022126C">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2.6. СӘНГАТЬ</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СӘНГАТЬ ТӨШЕНЧӘСЕ ҺӘМ АНЫҢ ТӨРЛӘРЕ</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Сәнгать,  иҗтимагый эшчәнлекнең башка өлкәләреннән  (фән, сәясәт һ.б.лардан) аермалы буларак, кешенең  әйләнә-тирә чынбарлыкның үзе теләгәнчә үсеш алуына  ихтыяҗын  канәгатьләндерә. Бу очракта сүз  кешенең күренешләрне, фактларны, объектив тормыштагы вакыйгаларны эстетик кабул итүдәге үзенчәлекле сәләте турында бара. </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Сәнгать</w:t>
      </w:r>
      <w:r w:rsidRPr="00755713">
        <w:rPr>
          <w:rFonts w:ascii="Times New Roman" w:hAnsi="Times New Roman"/>
          <w:sz w:val="28"/>
          <w:szCs w:val="28"/>
          <w:lang w:val="tt-RU"/>
        </w:rPr>
        <w:t xml:space="preserve"> – матурлык һәм гармония законнары нигезендә   әйләнә-тирә дөньяны һәм үз-үзен  иҗади үзгәртү сәләтен формалаштыру һәм үстерү  максатын күздә тоткан рухи эшчәнлек төрлелеге,  кешенең чынбарлыкны  рухи үзләштерү төре ул.   </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“Сәнгать” төшенчәсе  берничә мәгънәгә ия. Киң мәгънәдә ул  сәнгати иҗат төрләренең  – әдәбиятның, скульптураның, тасвирый әсәрләрнең, театрның, киноның һ.б.ларның  җыелмасын белдерә. Тар мәгънәдә ул бары тик сынлы сәнгатьне генә аңлата. Моннан тыш, сәнгать дип теге яки бу өлкәдәге осталыкның иң югары дәрәҗәсен дә бәялиләр. </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Сәнгатьнең барлыкка килүендә һәм үсешендә хезмәт зур урын алып тора.  Тарихи яктан караганда, сәнгать чынбарлыктагы тормышның күптөрлелеген бөтен югарылыгы белән чагылдырган  аерым сәнгать юнәлешләре  системасы (музыка, әдәбият, архитектура, сынлы сәнгать һ.б.лар) буларак үсеш ала. Сәнгать әсәрләре  матурлыкны бәяли белгән һәм сәнгатьне аңлау сәләтенә ия кешеләрне формалаштыра. Үзенең күп төрләре ярдәмендә сәнгать  иҗтимагый эшчәнлекнең һәм индивидның чынбарлыкка һәм үз-үзенә мөнәсәбәте чагылган танып белүләрнең барлык  формаларын берләштерә. Нәкъ менә шуның ярдәмендә  сәнгатьнең үзенчәлеге, рухи җитештерүнең аерым алымы буларак, уникальлеге билгеләнә. Сәнгать социаль чынбарлыкта чагылган барлык формаларны үз эченә алганлыктан, аның йогынты ясау өлкәсе чиксез.  Шуңа бәйле рәвештә сәнгать </w:t>
      </w:r>
      <w:r w:rsidRPr="00755713">
        <w:rPr>
          <w:rFonts w:ascii="Times New Roman" w:hAnsi="Times New Roman"/>
          <w:b/>
          <w:i/>
          <w:sz w:val="28"/>
          <w:szCs w:val="28"/>
          <w:lang w:val="tt-RU"/>
        </w:rPr>
        <w:t>социаль характерга</w:t>
      </w:r>
      <w:r w:rsidRPr="00755713">
        <w:rPr>
          <w:rFonts w:ascii="Times New Roman" w:hAnsi="Times New Roman"/>
          <w:sz w:val="28"/>
          <w:szCs w:val="28"/>
          <w:lang w:val="tt-RU"/>
        </w:rPr>
        <w:t xml:space="preserve"> ия була. </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Третьяков дәүләт галереясе.</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XIX гасырда  иҗтимагый, әхлакый  тормыштан, фәннән, сәясәттән  бәйсез, мөстәкыйль  “саф сәнгать”, “сәнгать сәнгать өчен” дигән төшенчә тудыру адымнары ясала. Әлеге концепция идеологлары  бары тик “сафсәнгать”тә генә  рәссамның шәхси бәйсезлеге һәм  ирекле сәнгати иҗаты чагыла, дип исәплиләр. Чынбарлыкта исә сәнгать  әйләнә-тирә дөньяны һәм анда барган мөнәсәбәтләрне колачлый.  </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“Нәрсә соң ул сәнгать?” дигән сорау бүгенгә кадәр материалистлар һәм идеалистлар арасында бәхәс предметы булып кала бирә. Материализм  сәнгатьне  чынбарлыкның чагылышы буларак карый һәм анда сәнгатьнең сәясәт, фән, әхлак һ.б.лар белән  тәэсир итешүен шарт итеп куйган объектив чынбарлык күрә. Идеалистлар сәнгатьне  гамәли эшчәнлектән аерым итеп күрсәтергә тырыша.</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Сәнгать – иҗтимагый аңның үзенчәлекле формасы ул. Шулай фикер йөрткәндә,  гомумкешелек культурасының үсешендә сәнгатьнең тоткан урыны турында дөрес  аңлатма бирергә мөмкин.  Сәнгатьнең нигезен </w:t>
      </w:r>
      <w:r w:rsidRPr="00755713">
        <w:rPr>
          <w:rFonts w:ascii="Times New Roman" w:hAnsi="Times New Roman"/>
          <w:b/>
          <w:i/>
          <w:sz w:val="28"/>
          <w:szCs w:val="28"/>
          <w:lang w:val="tt-RU"/>
        </w:rPr>
        <w:t>сәнгати образ</w:t>
      </w:r>
      <w:r w:rsidRPr="00755713">
        <w:rPr>
          <w:rFonts w:ascii="Times New Roman" w:hAnsi="Times New Roman"/>
          <w:sz w:val="28"/>
          <w:szCs w:val="28"/>
          <w:lang w:val="tt-RU"/>
        </w:rPr>
        <w:t xml:space="preserve"> – авторның субъектив позициясе нигезендә  чынбарлыкның  хисләр ярдәмендә иҗат ителеше тәшкил итә.   Гегель сүзләре белән әйткәнчә, “безнең карашны предметка үзгәртә алу” сәләтенә ия булган сәнгать  иҗади күзалдына китерү көче ярдәмендә,  матурлык законнары нигезендә дөньяны үзгәртә ала. Сәнгати иҗат өлкәсендә предметлар дөньясын ирекле  гәүдәләндерү  процессы   идеаллаштырылган эстетик караштан чыгып башкарыла һәм әсәр туу яки сәнгати образ барлыкка килү белән тәмамлана.</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Бөтенлекле  предметларны һәм әйләнә-тирә дөнья күренешләренең гомуми характерын чагылдырып, сәнгать   чынбарлыкка карата  иҗади мөнәсәбәт тудыра,   бер үк вакытта кешеләрнең  хисләренә, фикерләренә һәм ирекләренә  йогынты ясый.  сәнгатьнең социаль йогынтысының үсеше һәм көче  иҗтимагый тормыш шартларына бәйле. Алар исә кешенең иҗади эшчәнлеге өчен уңай  яки киресенчә булырга  мөмкин.</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Сәнгать төрләрен өч төркемгә</w:t>
      </w:r>
      <w:r w:rsidRPr="00755713">
        <w:rPr>
          <w:rFonts w:ascii="Times New Roman" w:hAnsi="Times New Roman"/>
          <w:sz w:val="28"/>
          <w:szCs w:val="28"/>
          <w:lang w:val="tt-RU"/>
        </w:rPr>
        <w:t xml:space="preserve"> бүлеп карыйлар:</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1) </w:t>
      </w:r>
      <w:r w:rsidRPr="00755713">
        <w:rPr>
          <w:rFonts w:ascii="Times New Roman" w:hAnsi="Times New Roman"/>
          <w:i/>
          <w:sz w:val="28"/>
          <w:szCs w:val="28"/>
          <w:lang w:val="tt-RU"/>
        </w:rPr>
        <w:t>пространстволы яки сыгылмалы сәнгать</w:t>
      </w:r>
      <w:r w:rsidRPr="00755713">
        <w:rPr>
          <w:rFonts w:ascii="Times New Roman" w:hAnsi="Times New Roman"/>
          <w:sz w:val="28"/>
          <w:szCs w:val="28"/>
          <w:lang w:val="tt-RU"/>
        </w:rPr>
        <w:t xml:space="preserve"> – рәсем сәнгате, скульптура,  графика, сәнгати фотосурәт, архитектура, декоратив-гамәли сәнгать һәм дизайн; алар пространствода үз образларын булдыра;</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2) </w:t>
      </w:r>
      <w:r w:rsidRPr="00755713">
        <w:rPr>
          <w:rFonts w:ascii="Times New Roman" w:hAnsi="Times New Roman"/>
          <w:i/>
          <w:sz w:val="28"/>
          <w:szCs w:val="28"/>
          <w:lang w:val="tt-RU"/>
        </w:rPr>
        <w:t>вакытлы яки динамик</w:t>
      </w:r>
      <w:r w:rsidRPr="00755713">
        <w:rPr>
          <w:rFonts w:ascii="Times New Roman" w:hAnsi="Times New Roman"/>
          <w:sz w:val="28"/>
          <w:szCs w:val="28"/>
          <w:lang w:val="tt-RU"/>
        </w:rPr>
        <w:t xml:space="preserve"> – музыка, әдәбият, ягъни  образлар чынбарлык пространствода түгел, ә вакытка бәйле булдырыла;</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3) </w:t>
      </w:r>
      <w:r w:rsidRPr="00755713">
        <w:rPr>
          <w:rFonts w:ascii="Times New Roman" w:hAnsi="Times New Roman"/>
          <w:i/>
          <w:sz w:val="28"/>
          <w:szCs w:val="28"/>
          <w:lang w:val="tt-RU"/>
        </w:rPr>
        <w:t>пространстволы-вакытлы</w:t>
      </w:r>
      <w:r w:rsidRPr="00755713">
        <w:rPr>
          <w:rFonts w:ascii="Times New Roman" w:hAnsi="Times New Roman"/>
          <w:sz w:val="28"/>
          <w:szCs w:val="28"/>
          <w:lang w:val="tt-RU"/>
        </w:rPr>
        <w:t xml:space="preserve"> −  бию, актерлык осталыгы, театр, кино сәнгате, телесәнгать, эстрада-цирк сәнгате; аларга динамика хас һәм шуңа күрә,  еш кына,  аларны тамаша сәнгате дип йөртәләр.</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Сәнгатьнең бер генә төре дә  үз көче белән  дөньяның тулы картинасын ачып бирә алмый. Андый картинаны бары тик сәнгатьнең аерым төрләреннән торган  тулаем кешелек мәдәнияте генә тудыра ала.  </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Сәнгатьне өйрәнү белән сәнгать белеме шөгыльләнә. </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Сәнгать белеме</w:t>
      </w:r>
      <w:r w:rsidRPr="00755713">
        <w:rPr>
          <w:rFonts w:ascii="Times New Roman" w:hAnsi="Times New Roman"/>
          <w:sz w:val="28"/>
          <w:szCs w:val="28"/>
          <w:lang w:val="tt-RU"/>
        </w:rPr>
        <w:t xml:space="preserve"> −  ул сәнгатьнең социаль-эстетик нигезен, аның килеп чыгышын һәм үсеш закончалыкларын, үзенчәлекләрен һәм  сәнгатьнең  төрләргә бүленешен, сәнгати иҗат табигатен, җәмгыятьнең социаль һәм рухи тормышында сәнгатьнең урынын өйрәнә торган фәннәр җыелмасы ул.</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Хәзерге заман сәнгать белеме фәне сәнгатьне  рухи мәдәният контекстында тикшерә.</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Сәнгать белеменең төзелеше</w:t>
      </w:r>
      <w:r w:rsidRPr="00755713">
        <w:rPr>
          <w:rFonts w:ascii="Times New Roman" w:hAnsi="Times New Roman"/>
          <w:sz w:val="28"/>
          <w:szCs w:val="28"/>
          <w:lang w:val="tt-RU"/>
        </w:rPr>
        <w:t xml:space="preserve"> комплекслы булуы белән аерыла һәм түбәндәгеләрдә чагыла. </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Беренчедән,</w:t>
      </w:r>
      <w:r w:rsidRPr="00755713">
        <w:rPr>
          <w:rFonts w:ascii="Times New Roman" w:hAnsi="Times New Roman"/>
          <w:sz w:val="28"/>
          <w:szCs w:val="28"/>
          <w:lang w:val="tt-RU"/>
        </w:rPr>
        <w:t xml:space="preserve"> сәнгать белеме  сәнгатьнең сәнгати иҗатның аерым төрләренә бүленешендә гомуми һәм шәхсигә аерыла.  Сәнгатьнең аерым  төрләре турындагы фәннәр системасы буларак, сәнгать белеме  үз эченә әдәбият белемен, театр белемен, музыка белемен, архитектура белемен,  сәнгать белемен (сынлы сәнгать турындагы фән), кино белеме һ.б.ларны үз эченә ала.  Әлеге фәннәрнең һәркайсы  чагыштырмача бәйсез һәм шул ук вакытта   сәнгати иҗат турындагы тулы белемнәр системасын хасил иткән сәнгатьнең  гомуми төзелеше  составына керә.</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Икенчедән,</w:t>
      </w:r>
      <w:r w:rsidRPr="00755713">
        <w:rPr>
          <w:rFonts w:ascii="Times New Roman" w:hAnsi="Times New Roman"/>
          <w:sz w:val="28"/>
          <w:szCs w:val="28"/>
          <w:lang w:val="tt-RU"/>
        </w:rPr>
        <w:t xml:space="preserve">  гомумән алганда сәнгать белеме  өч дисциплина җыелмасын хасил итә: сәнгать тарихы,  сәнгать теориясе, сәнгать тәнкыйте. Сәнгать турындагы аерым фәннәр  үз эченә шуңа охшашлы дисциплиналарны ала. Мәсәлән: театр белеме – театр тарихын, театр теориясен, театр тәнкыйтен; музыка белеме −  музыка тарихын, музыка теориясен, музыка тәнкыйтен һ.б.лар.</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Сәнгатьнең уртак теориясе булып эстетика (грек теленнән </w:t>
      </w:r>
      <w:r w:rsidRPr="00755713">
        <w:rPr>
          <w:rFonts w:ascii="Times New Roman" w:hAnsi="Times New Roman"/>
          <w:i/>
          <w:sz w:val="28"/>
          <w:szCs w:val="28"/>
          <w:lang w:val="tt-RU"/>
        </w:rPr>
        <w:t>aisthetikos –</w:t>
      </w:r>
      <w:r w:rsidRPr="00755713">
        <w:rPr>
          <w:rFonts w:ascii="Times New Roman" w:hAnsi="Times New Roman"/>
          <w:sz w:val="28"/>
          <w:szCs w:val="28"/>
          <w:lang w:val="tt-RU"/>
        </w:rPr>
        <w:t xml:space="preserve">тоючы) тора. </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Эстетика </w:t>
      </w:r>
      <w:r w:rsidRPr="00755713">
        <w:rPr>
          <w:rFonts w:ascii="Times New Roman" w:hAnsi="Times New Roman"/>
          <w:sz w:val="28"/>
          <w:szCs w:val="28"/>
          <w:lang w:val="tt-RU"/>
        </w:rPr>
        <w:t xml:space="preserve">– ул матурлык законнары нигезендә чынбарлыкны иҗади үзләштерүнең асылы һәм закончалыклары турындагы фән. </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Эстетика  аерым сәнгать фәннәренә карата теория нигезен тәшкил итә. </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Массакүләм мәгълүмат чараларының  − вакытлы матбугат, тавыш яздыру, кино, радио, телевидение һ.б.ларның таралыш алуы  ХХ гасырның иҗтимагый тормышын  шактый үзгәртте.  Әлеге чаралар моңа кадәр сәнгати кыйммәтләр белән таныш булмаган киң халык катламнарын бөтендөнья мәдәнияте казанышларына якынайту  мөмкинлеге бирде.  Шул ук вакытта сәнгать төрләрен (беренче чиратта, рәсем сәнгате, скульптура, театр)  полиграфия, тавыш яки экран аша тиражлау үзгәреш кичерде. Алар  иҗат уникальлеген, театрда актерлар һәм аудитория белән турыдан-туры бәйләнеш һ.б. шундый үзенчәлекләрен югалтты.</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СӘНГАТЬ ҺӘМ ӘХЛАК</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Сәнгать белән әхлакның үзара тәэсир</w:t>
      </w:r>
      <w:r w:rsidRPr="00755713">
        <w:rPr>
          <w:rFonts w:ascii="Times New Roman" w:hAnsi="Times New Roman"/>
          <w:sz w:val="28"/>
          <w:szCs w:val="28"/>
          <w:lang w:val="tt-RU"/>
        </w:rPr>
        <w:t xml:space="preserve"> итешүе аерым урын алып тора. Сәнгать белән әхлак − иҗтимагый аңның һәм кешенең рухи-гамәли эшчәнлегендәге бер-берсе белән тыгыз бәйләнгән һәм үзара тәэсир итешә торган ике формасы. </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Лоренцо Бернини. Фәрештә. Изге фәрештә замогы.</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Сәнгать тарихында  сәнгать белән әхлакның үзара тәэсир итешүе проблемасы хакында  ике төрле караш  яши.</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1) </w:t>
      </w:r>
      <w:r w:rsidRPr="00755713">
        <w:rPr>
          <w:rFonts w:ascii="Times New Roman" w:hAnsi="Times New Roman"/>
          <w:i/>
          <w:sz w:val="28"/>
          <w:szCs w:val="28"/>
          <w:lang w:val="tt-RU"/>
        </w:rPr>
        <w:t>моралистик</w:t>
      </w:r>
      <w:r w:rsidRPr="00755713">
        <w:rPr>
          <w:rFonts w:ascii="Times New Roman" w:hAnsi="Times New Roman"/>
          <w:sz w:val="28"/>
          <w:szCs w:val="28"/>
          <w:lang w:val="tt-RU"/>
        </w:rPr>
        <w:t>, ул сәнгать белән әхлакның бердәмлеген һәм  сәнгати иҗатның  әхлакый максатларга һәм бурычларга буйсынуын раслый;</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2)  </w:t>
      </w:r>
      <w:r w:rsidRPr="00755713">
        <w:rPr>
          <w:rFonts w:ascii="Times New Roman" w:hAnsi="Times New Roman"/>
          <w:i/>
          <w:sz w:val="28"/>
          <w:szCs w:val="28"/>
          <w:lang w:val="tt-RU"/>
        </w:rPr>
        <w:t xml:space="preserve">имморалистик, </w:t>
      </w:r>
      <w:r w:rsidRPr="00755713">
        <w:rPr>
          <w:rFonts w:ascii="Times New Roman" w:hAnsi="Times New Roman"/>
          <w:sz w:val="28"/>
          <w:szCs w:val="28"/>
          <w:lang w:val="tt-RU"/>
        </w:rPr>
        <w:t>сәнгать белән әхлакның  капма-каршылыгы нигезендә төзелә, сәнгатьтәге бозык юнәлешләрне яклый.</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Сәнгать белән әхлакның үзара тәэсир итешүен  гомуми әхлакый-этик проблемалардан − яхшылык һәм яманлыктан, мәнфәгать һәм бурычтан, тормыш мәгънәсеннән, бәхеттән, мәхәббәттән һ.б.лардан эзләргә кирәк.  Әхлак тәртип кагыйдәләрен булдыра, сәнгать  әлеге проблемаларны сәнгати формада һәм сәнгати чаралар ярдәмендә хәл итә.</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Сәнгать чынбарлыктагы  әхлакый тәҗрибәне чагылдыра, шактый ерак киләчәктән торып, гамәлдәге әхлакның хакыйкый эчтәлеген һәм көчен тикшереп,  җәмгыятьнең әхлакый идеалын  раслый. Сәнгать, әхлак кебек үк, югары кешелеклелеккәомтылып, кеше ихтыяҗының  барлык иҗади көчен һәм мөмкинлекләрен ачып,  ,  үзенең ысуллары ярдәмендә  фаразлау функциясен дә башкара. Сәнгатьнең әхлакый тәэсир итү көчен арттырырга да, киметергә дә кирәкми. Аристотель билгеләп үткәнчә, ул  явыз кешене яхшы кешегә әйләндерү сәләтенә ия түгел.  Сәнгатьне кабул итү өчен  кеше күпмедер дәрәҗәдә  әсәрләрдәге каһарман образларның  әхлакый фикерләү нәтиҗәсен,   аларның гамәлләренең әхлакый юнәлешен тиешле дәрәҗәдә бәяли белергә тиеш.  Әлеге шартларны исәпкә алмыйча, кайчакта,   хаксыз рәвештә, “әхлакның кимүе” өчен җаваплылыкнысәнгатькә тагалар. Мондый җаваплылыкны социаль чынбарлыкка бәйләп карарга кирәк.</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Сәнгатьнең кешеләргә әхлакый йогынтысы  әсәр каһарманы үрнәгендә яки  сәнгати әсәрнең шәхесне  уйлануга этәрә торган эстетик кичереше ярдәмендә башкарылырга мөмкин.  Әхлакый йогынтының көче әсәрдән аерылу белән юкка чыкмый, киресенчә,  кеше аңы төпкелләренә үтеп керә дә  аңа сиздерми генә  тормыш эшчәнлегенең барлык өлкәләренә кагылып үтеп, мотивларга, стимулларга тәэсир итеп, нәтиҗәдә шәхескә тулаем йогынты ясый.</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СӘНГАТЬ ҺӘМ ДИН</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Сәнгать белән дин</w:t>
      </w:r>
      <w:r w:rsidRPr="00755713">
        <w:rPr>
          <w:rFonts w:ascii="Times New Roman" w:hAnsi="Times New Roman"/>
          <w:sz w:val="28"/>
          <w:szCs w:val="28"/>
          <w:lang w:val="tt-RU"/>
        </w:rPr>
        <w:t xml:space="preserve"> арасында да тыгыз </w:t>
      </w:r>
      <w:r w:rsidRPr="00755713">
        <w:rPr>
          <w:rFonts w:ascii="Times New Roman" w:hAnsi="Times New Roman"/>
          <w:b/>
          <w:i/>
          <w:sz w:val="28"/>
          <w:szCs w:val="28"/>
          <w:lang w:val="tt-RU"/>
        </w:rPr>
        <w:t>бәйләнеш</w:t>
      </w:r>
      <w:r w:rsidRPr="00755713">
        <w:rPr>
          <w:rFonts w:ascii="Times New Roman" w:hAnsi="Times New Roman"/>
          <w:sz w:val="28"/>
          <w:szCs w:val="28"/>
          <w:lang w:val="tt-RU"/>
        </w:rPr>
        <w:t>бар. Дингә өстен көчләргә ышану, аларны олылау, табыну, үсеш алган гыйбадәт гамәлләре хас. Сәнгатьтә исә чынбарлыкны сәнгати образларда чагылдыру мөһим.  Сәнгать белән диннең тыгыз бәйләнеше алардагы уртак үзенчәлекләргә кайтып кала. Сәнгать белән дин  кешенең чынбарлыкка карата  мөнәсәбәтен чагылдыра. Аңлашылганча, алар,  еш кына,  формаль, логик яктан  каршылыклы  күзаллауга, образлы-символик фикерләүгә таяна. Аларның аңга түгел,  кеше психикасының  хисси-эмоциональ ягына  мөрәҗәгать итүе шуңа бәйле.</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Эмоциональ тәэсир, рухи кичереш сәнгать әсәрен кабул итү барышында озата килә. дини ритуаллар да, фәкать беренче очракта гына аерым мәгънәгә  ия кебек, икенчесендә исә гайре табигый  дөнья белән  аралашу формасы буларак аңлашыла. Шуңа бәйле рәвештә,  сәнгати һәм дини элементлар борынгы мифологик аңда тыгыз үрелгән.  Борынгы община чорында  җәмгыятьнең үсеше вакытында сәнгать мөстәкыйль булмый һәм  борынгы культлар һәм ритуаллар кысасында гамәли функция генә башкара. Дини ритуал  сәнгати-эстетик нигездә төзелә, бию, җыр, музыка белән баетыла һәм театраль элементларны үз эченә ала. Ритуалның сәнгати элементлары  гайре табигый  көчләрнең  кешегә карата гамәле, табыну объекты белән бәйләнешкә керү буларак  кабул ителә.  Соңрак болар барысы да борынгы цивилизация диннәренә күчә.</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Бөтендөнья диннәре барлыкка килгәч,  сәнгать белән дин арасындагы мөнәсәбәтләр  катлаулы һәм каршылыклы үсеш кичерә башлый. Культураның һәм сәнгатьнең барлык күренешләре дә теге яки бу дин карашыннан чыгып бәяләнә. Дини нормаларга туры килгән яки аларны таратуда һәм үстерүгә ярдәм иткән  гамәлләр  дә кабул ителә, калганнары исә, кагыйдә буларак, кире кагыла.  Әйтик, исламда бик озак вакытлар  кешеләрнең һәм хайваннарның рәсемен ясау тыела, бу исә  ислам дөньясында сынлы сәнгатьнең үсешен шактый тоткарлый.  Алдарак христиан дине  сәнгатьнең барлык төрләренә дә диярлек тискәре карашта була, ул аларда мәҗүсилек белән бәйләнеш күрә. Әмма IV− V гасырларда ук җырлау, ораторлык сәнгате, декоратив-гамәли сәнгать, рәсем сәнгате христиан дөньясына үтеп керә, соңрак  христиан дине идеологлары сәнгатьне дин максатларында активрак куллану кирәклеген таный. Мәсәлән, Византиядә чиркәү гыйбадәте тулы бер  сәнгатьне чагылдыра, ул  архитектура, рәсем сәнгате, декоратив һәм җыр-шигърият сәнгате, ораторлык осталыгы, хореография, якты төсләр, ис сизүне үз эченә ала. </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Коломенскта Вознесение чиркәве. </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Урта гасырлардагы христиан идеологлары  сәнгатьне дини карашка һәм аңа бәйле әхлакка юнәлтә, сәнгатьнең иҗади потенциалын үз заманының төп дини идеалларына тупларга омтыла. Нәтиҗәдә  сәнгатьнең идеаль өлкәгә карата кызыксынуы көчәя, ул  гомумкешелек рухи кыйммәтләрен чагылдыруның югары дәрәҗәсенә ирешә. Византия һәм борынгы рус сынлы сәнгате, архитектура,  готик стильдәге гыйбадәтханәләр, урта гасыр музыка һәм җыр сәнгате үзләренең сәнгати көче һәм рухи тирәнлеге белән ХХI гасырдагы диннән ерак кешене дә таң калдыра.  Әмма дини сәнгать  аерым социаль-тарихи чынбарлыктан, халыкның көндәлек тормышыннан шактый ук ераклашкан була.  Бу − вакыт белән чикләнмәгән рухи идеаллар сәнгате.   Чиркәү, еш кына,  сәнгатьнең  чиркәүдән ерак, дөньяви, тамашалы төрләре һәм жанрлары белән актив көрәш алып бара.  Христиан дине, мәсәлән, бик озак вакытлар дәвамында  театраль күренешләрне тыя,  традицион халык культурасын  эзәрлекли (Россиядә бу клоунлыкка кагыла). </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Сәнгать белән диннең үзара тәэсир итешүендә </w:t>
      </w:r>
      <w:r w:rsidRPr="00755713">
        <w:rPr>
          <w:rFonts w:ascii="Times New Roman" w:hAnsi="Times New Roman"/>
          <w:b/>
          <w:i/>
          <w:sz w:val="28"/>
          <w:szCs w:val="28"/>
          <w:lang w:val="tt-RU"/>
        </w:rPr>
        <w:t xml:space="preserve">канун </w:t>
      </w:r>
      <w:r w:rsidRPr="00755713">
        <w:rPr>
          <w:rFonts w:ascii="Times New Roman" w:hAnsi="Times New Roman"/>
          <w:sz w:val="28"/>
          <w:szCs w:val="28"/>
          <w:lang w:val="tt-RU"/>
        </w:rPr>
        <w:t>зур урын тота.  Барлык гыйбадәт сәнгате канунлаштырыла, ягъни  чиркәү тарафыннан билгеләнгән кырыс кысаларга кертелә. Алар сәнгати иҗатны, эчтәлек ягыннан гына түгел, формаль дәрәҗәдә дә сизелерлек чиклиләр. Урта гасыр иҗатчысы  үзенең  иҗади индивидуальлеген бары тик сәнгати чаралар ярдәмендә генә (төсләр, сызыклар, музыка интонациясе һ.б.лар) белдерә алган. Еш кына ул югары казанышка да ирешкән.</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Мәдәниятнең </w:t>
      </w:r>
      <w:r w:rsidRPr="00755713">
        <w:rPr>
          <w:rFonts w:ascii="Times New Roman" w:hAnsi="Times New Roman"/>
          <w:sz w:val="28"/>
          <w:szCs w:val="28"/>
          <w:lang w:val="tt-RU"/>
        </w:rPr>
        <w:t xml:space="preserve">яңарыш чорында башланган </w:t>
      </w:r>
      <w:r w:rsidRPr="00755713">
        <w:rPr>
          <w:rFonts w:ascii="Times New Roman" w:hAnsi="Times New Roman"/>
          <w:b/>
          <w:i/>
          <w:sz w:val="28"/>
          <w:szCs w:val="28"/>
          <w:lang w:val="tt-RU"/>
        </w:rPr>
        <w:t>секуляризациясе</w:t>
      </w:r>
      <w:r w:rsidRPr="00755713">
        <w:rPr>
          <w:rFonts w:ascii="Times New Roman" w:hAnsi="Times New Roman"/>
          <w:sz w:val="28"/>
          <w:szCs w:val="28"/>
          <w:lang w:val="tt-RU"/>
        </w:rPr>
        <w:t xml:space="preserve"> (чиркәүдән һәм диннән аерылу) сәнгать белән динне аера.  Якынауюның яңа этабы ХХ гасырда башлана. Дини аңдагы кризис чиркәүнең сәнгатьтән теләктәшлек өмет итүенә, үз максатларында яңа төрләрне һәм юнәлешләрне (кино, видео-һәм тавыш яздыру, электрон музыка)  куллануга китерде.</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СӘНГАТЬ ҺӘМ ТЕХНИКА</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Сәнгатьнең күп кенә төрләре, аеруча  хәзерге заманда, җәмгыятьнең үсешенә бәйле рәвештә аерым техник чараларныңкамилләшә баруын таләп итә.  Бу музыкага, кинога һ.б.ларга кагыла. Җәмгыятьнең матди һәм рухи культурасы кебек үк,  </w:t>
      </w:r>
      <w:r w:rsidRPr="00755713">
        <w:rPr>
          <w:rFonts w:ascii="Times New Roman" w:hAnsi="Times New Roman"/>
          <w:b/>
          <w:i/>
          <w:sz w:val="28"/>
          <w:szCs w:val="28"/>
          <w:lang w:val="tt-RU"/>
        </w:rPr>
        <w:t>сәнгать белән техника  үзара бәйләнгән</w:t>
      </w:r>
      <w:r w:rsidRPr="00755713">
        <w:rPr>
          <w:rFonts w:ascii="Times New Roman" w:hAnsi="Times New Roman"/>
          <w:sz w:val="28"/>
          <w:szCs w:val="28"/>
          <w:lang w:val="tt-RU"/>
        </w:rPr>
        <w:t>. Техника үсешенә бәйле рәвештә  архитектураның, сыгылмалы сәнгатьнең, музыканың һ.б.ларның  образ төзелеше һәм  матди мөмкинлекләре үзгәрә. Фәнни-техник революция нәтиҗәсендә барлыкка килгән яңа сәнгать  төрләре – фотосәнгать, кино, телевидение, электрон музыка һ.б.лар −  кешенең хис дөньясын баеттылар һәм катлауландырдылар. Фактларның техник туплануы, аларның системалашуы һәм компьютер технологияләре ярдәмендә  эшкәртелүе, сәнгатьнең күп кенә әсәрләрен  полиграфик яктан яңарту, тавыш- һәм видеоязмаларның сәнгати культура төзелешенә һәм үсешенә тәэсир итүе  кабаттан торгызыла торган сәнгати әсәрләрнең, халыкның эстетик идеалларын һәм зәвыгының әһәмиятен арттыра.</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“Техника” термины, еш кына, кеше эшчәнлегенең күп кенә  төрләрендә  авторның сәнгати осталыгын, шәхси булдыклылыгын һәм башкару сәләтен  ачып бирүдә кулланыла. Монда сүз  сынлы сәнгать, башкару сәнгате, музыкант, актер, биюче һ.б.ларның техникасы турында бара.</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Киңәйтеп әйткәндә, җитештерү йөкләмәсен үтәү, спорт төрендә чыгыш ясау да, камил техник чыгыш дип,сәнгать буларак  бәяләнергә мөмкин.  Болардан чыгып, </w:t>
      </w:r>
      <w:r w:rsidRPr="00755713">
        <w:rPr>
          <w:rFonts w:ascii="Times New Roman" w:hAnsi="Times New Roman"/>
          <w:b/>
          <w:i/>
          <w:sz w:val="28"/>
          <w:szCs w:val="28"/>
          <w:lang w:val="tt-RU"/>
        </w:rPr>
        <w:t>сәнгать белән хезмәт үзара бәйләнгән</w:t>
      </w:r>
      <w:r w:rsidRPr="00755713">
        <w:rPr>
          <w:rFonts w:ascii="Times New Roman" w:hAnsi="Times New Roman"/>
          <w:sz w:val="28"/>
          <w:szCs w:val="28"/>
          <w:lang w:val="tt-RU"/>
        </w:rPr>
        <w:t>, аларны  кешенең матди-гамәли һәм рухи  эшчәнлеге бердәмлегенең ике ягы дип нәтиҗә ясарга була. Хезмәт кеше эшчәнлеге нәтиҗәсендә барлыкка килгән сәнгатьтәге  иҗади эшчәнлекне дә үз эченә ала.  Кеше төзегән беренче корылмалар, кием, кирәк-яраклар,  хезмәт коралы матди культураның аерылгысыз өлеше булудан тыш, кешеләрнең  эстетик күзаллавын чагылдырган борынгы  сәнгать һәйкәлләреннән санала.  Хезмәт ритмнарына таянып,  беренче музыка һәм хореография әсәрләре туа.  Борынгы кешеләр тарафыннан ауда күмәк гамәлләр  оештыруны күздә тотып  ясалган тылсымлы  хайваннар һәм үсемлекләр рәсемнәре дә  сәнгати эчтәлеккә ия.</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b/>
          <w:i/>
          <w:sz w:val="28"/>
          <w:szCs w:val="28"/>
          <w:lang w:val="tt-RU"/>
        </w:rPr>
      </w:pPr>
      <w:r w:rsidRPr="00755713">
        <w:rPr>
          <w:rFonts w:ascii="Times New Roman" w:hAnsi="Times New Roman"/>
          <w:b/>
          <w:i/>
          <w:sz w:val="28"/>
          <w:szCs w:val="28"/>
          <w:lang w:val="tt-RU"/>
        </w:rPr>
        <w:tab/>
        <w:t>Сәнгатьнең барлыкка килүендә һәм үсешендә хезмәт хәлиткеч урынны алып тора.</w:t>
      </w:r>
    </w:p>
    <w:p w:rsidR="008B7A66" w:rsidRPr="00755713" w:rsidRDefault="008B7A66" w:rsidP="0022126C">
      <w:pPr>
        <w:spacing w:after="0" w:line="360" w:lineRule="auto"/>
        <w:jc w:val="both"/>
        <w:rPr>
          <w:rFonts w:ascii="Times New Roman" w:hAnsi="Times New Roman"/>
          <w:b/>
          <w:i/>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Үз чиратында,  сәнгать үсеше  җитештерүнең  һәм аның процессында  хезмәт күрсәтә торган тармакларның яңаруына китерә. Ул  театр һәм кинотеатрлар, музей, китапханәләр төзелүдә,  музыка кораллары барлыкка килүдә, телевидение һәм радиотапшырулар камилләшүдә һ.б.ларда чагыла. </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КОНТРОЛЬ СОРАУЛАР</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Нәрсә ул сәнгать? Ул кеше эшчәнлегенең башка төрләреннән кайсы ягы белән аерыла?</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 Сәнгать ничек барлыкка килгән? Хезмәт анда нинди урын тота?</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 Сәнгатьнең социаль характеры  нәрсәдә чагылыш таба?  Ни өчен “саф сәнгать” тудыру омтылышы тормышка ашмый?</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 Материалистлар һәм идеалистларның сәнгатькә карашлары кайсы яктан  аерыла?</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 Сәнгати образ нәрсә ул? Ул кешеләргә ничек тәэсир итә ала?</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 Сәнгать төрләрен атагыз.  Аларның кайсылары хәзерге заманда өстенлек итә?</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 Сәнгать белеме тикшеренүләренең предметы булып нәрсә санала? Сәнгать белеменең төзелеше нинди?</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 Хәзерге чорда  сәнгать белән массакүләм багланышларның  үзара бәйләнеше нәрсәдә чагыла?</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9. Сәнгать белән әхлак ничек үзара бәйләнгән?</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10. Сәнгать белән диннең үзара бәйләнеше нәрсәдә чагыла? Кешелек тарихында аларның мөнәсәбәтләре  ниди үсеш кичерә?</w:t>
      </w: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11. Хәзерге заман сәнгать үсешенең үзенчәлекләре нәрсәләрдән гыйбарәт? Әлеге процесста техник чаралар нинди урын алып тора?</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ab/>
        <w:t>ИҖАДИ БИРЕМ</w:t>
      </w:r>
    </w:p>
    <w:p w:rsidR="008B7A66" w:rsidRPr="00755713" w:rsidRDefault="008B7A66" w:rsidP="0022126C">
      <w:pPr>
        <w:spacing w:after="0" w:line="360" w:lineRule="auto"/>
        <w:jc w:val="both"/>
        <w:rPr>
          <w:rFonts w:ascii="Times New Roman" w:hAnsi="Times New Roman"/>
          <w:b/>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Л.Фейербах әйткәннәрне укыгыз:</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...Сәнгать үзенең барлыкка китерелгәннәрен чынбарлыкта ничек бар, шулай бирә; дин исә үзенең уйлап чыгарылганнарын чынбарлыктагы итеп күрсәтә.</w:t>
      </w:r>
    </w:p>
    <w:p w:rsidR="008B7A66" w:rsidRPr="00755713" w:rsidRDefault="008B7A66" w:rsidP="0022126C">
      <w:pPr>
        <w:spacing w:after="0" w:line="360" w:lineRule="auto"/>
        <w:jc w:val="both"/>
        <w:rPr>
          <w:rFonts w:ascii="Times New Roman" w:hAnsi="Times New Roman"/>
          <w:sz w:val="28"/>
          <w:szCs w:val="28"/>
          <w:lang w:val="tt-RU"/>
        </w:rPr>
      </w:pPr>
    </w:p>
    <w:p w:rsidR="008B7A66" w:rsidRPr="00755713" w:rsidRDefault="008B7A66" w:rsidP="0022126C">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Ул сәнгать белән диннең аермасын нәрсәдә күрә?</w:t>
      </w: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left="360"/>
        <w:jc w:val="both"/>
        <w:rPr>
          <w:rFonts w:ascii="Times New Roman" w:hAnsi="Times New Roman"/>
          <w:b/>
          <w:sz w:val="28"/>
          <w:szCs w:val="28"/>
          <w:lang w:val="tt-RU"/>
        </w:rPr>
      </w:pPr>
      <w:r w:rsidRPr="00755713">
        <w:rPr>
          <w:rFonts w:ascii="Times New Roman" w:hAnsi="Times New Roman"/>
          <w:b/>
          <w:sz w:val="28"/>
          <w:szCs w:val="28"/>
          <w:lang w:val="tt-RU"/>
        </w:rPr>
        <w:t xml:space="preserve">  3  НЧЕ БҮЛЕК</w:t>
      </w:r>
    </w:p>
    <w:p w:rsidR="008B7A66" w:rsidRPr="00755713" w:rsidRDefault="008B7A66" w:rsidP="00101EF7">
      <w:pPr>
        <w:spacing w:after="0" w:line="360" w:lineRule="auto"/>
        <w:ind w:left="360" w:firstLine="348"/>
        <w:jc w:val="both"/>
        <w:rPr>
          <w:rFonts w:ascii="Times New Roman" w:hAnsi="Times New Roman"/>
          <w:b/>
          <w:sz w:val="28"/>
          <w:szCs w:val="28"/>
          <w:lang w:val="tt-RU"/>
        </w:rPr>
      </w:pPr>
      <w:r w:rsidRPr="00755713">
        <w:rPr>
          <w:rFonts w:ascii="Times New Roman" w:hAnsi="Times New Roman"/>
          <w:b/>
          <w:sz w:val="28"/>
          <w:szCs w:val="28"/>
          <w:lang w:val="tt-RU"/>
        </w:rPr>
        <w:t>ИКЪТИСАД</w:t>
      </w:r>
    </w:p>
    <w:p w:rsidR="008B7A66" w:rsidRPr="00755713" w:rsidRDefault="008B7A66" w:rsidP="00101EF7">
      <w:pPr>
        <w:spacing w:after="0" w:line="360" w:lineRule="auto"/>
        <w:ind w:left="360" w:firstLine="348"/>
        <w:jc w:val="both"/>
        <w:rPr>
          <w:rFonts w:ascii="Times New Roman" w:hAnsi="Times New Roman"/>
          <w:b/>
          <w:sz w:val="28"/>
          <w:szCs w:val="28"/>
          <w:lang w:val="tt-RU"/>
        </w:rPr>
      </w:pPr>
      <w:r w:rsidRPr="00755713">
        <w:rPr>
          <w:rFonts w:ascii="Times New Roman" w:hAnsi="Times New Roman"/>
          <w:b/>
          <w:sz w:val="28"/>
          <w:szCs w:val="28"/>
          <w:lang w:val="tt-RU"/>
        </w:rPr>
        <w:t>БУ БҮЛЕКНЕ УКЫП, СЕЗ ТҮБӘНДӘГЕЛӘРНЕ БЕЛӘЧӘКСЕЗ:</w:t>
      </w:r>
    </w:p>
    <w:p w:rsidR="008B7A66" w:rsidRPr="00755713" w:rsidRDefault="008B7A66" w:rsidP="00A007FF">
      <w:pPr>
        <w:pStyle w:val="ListParagraph"/>
        <w:numPr>
          <w:ilvl w:val="0"/>
          <w:numId w:val="13"/>
        </w:numPr>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нәрсә ул икътисади система, икътисади системаларның типлары;</w:t>
      </w:r>
    </w:p>
    <w:p w:rsidR="008B7A66" w:rsidRPr="00755713" w:rsidRDefault="008B7A66" w:rsidP="00A007FF">
      <w:pPr>
        <w:pStyle w:val="ListParagraph"/>
        <w:numPr>
          <w:ilvl w:val="0"/>
          <w:numId w:val="1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“базар”, “акча”, “товар”, “көндәшлек”, “сорау”, “тәкъдим” төшенчәләренең эчтәлеге;</w:t>
      </w:r>
    </w:p>
    <w:p w:rsidR="008B7A66" w:rsidRPr="00755713" w:rsidRDefault="008B7A66" w:rsidP="00A007FF">
      <w:pPr>
        <w:pStyle w:val="ListParagraph"/>
        <w:numPr>
          <w:ilvl w:val="0"/>
          <w:numId w:val="1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дәүләтнең икътисадтагы роле, дәүләт икътисадны нинди чаралар ярдәмендә көйли?</w:t>
      </w:r>
    </w:p>
    <w:p w:rsidR="008B7A66" w:rsidRPr="00755713" w:rsidRDefault="008B7A66" w:rsidP="00A007FF">
      <w:pPr>
        <w:pStyle w:val="ListParagraph"/>
        <w:numPr>
          <w:ilvl w:val="0"/>
          <w:numId w:val="1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кешенең, кулланучы буларак, икътисадта тоткан урыны;</w:t>
      </w:r>
    </w:p>
    <w:p w:rsidR="008B7A66" w:rsidRPr="00755713" w:rsidRDefault="008B7A66" w:rsidP="00A007FF">
      <w:pPr>
        <w:pStyle w:val="ListParagraph"/>
        <w:numPr>
          <w:ilvl w:val="0"/>
          <w:numId w:val="1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халыкара икътисади мөнәсәбәтләрнең асылы нәрсәдә;</w:t>
      </w:r>
    </w:p>
    <w:p w:rsidR="008B7A66" w:rsidRPr="00755713" w:rsidRDefault="008B7A66" w:rsidP="00A007FF">
      <w:pPr>
        <w:pStyle w:val="ListParagraph"/>
        <w:numPr>
          <w:ilvl w:val="0"/>
          <w:numId w:val="1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дөнья икътисадында Россиянең роле.</w:t>
      </w:r>
    </w:p>
    <w:p w:rsidR="008B7A66" w:rsidRPr="00755713" w:rsidRDefault="008B7A66" w:rsidP="00101EF7">
      <w:pPr>
        <w:spacing w:after="0" w:line="360" w:lineRule="auto"/>
        <w:ind w:left="360"/>
        <w:jc w:val="both"/>
        <w:rPr>
          <w:rFonts w:ascii="Times New Roman" w:hAnsi="Times New Roman"/>
          <w:b/>
          <w:sz w:val="28"/>
          <w:szCs w:val="28"/>
          <w:lang w:val="tt-RU"/>
        </w:rPr>
      </w:pPr>
    </w:p>
    <w:p w:rsidR="008B7A66" w:rsidRPr="00755713" w:rsidRDefault="008B7A66" w:rsidP="00101EF7">
      <w:pPr>
        <w:spacing w:after="0" w:line="360" w:lineRule="auto"/>
        <w:ind w:left="360" w:firstLine="348"/>
        <w:jc w:val="both"/>
        <w:rPr>
          <w:rFonts w:ascii="Times New Roman" w:hAnsi="Times New Roman"/>
          <w:b/>
          <w:sz w:val="28"/>
          <w:szCs w:val="28"/>
          <w:lang w:val="tt-RU"/>
        </w:rPr>
      </w:pPr>
      <w:r w:rsidRPr="00755713">
        <w:rPr>
          <w:rFonts w:ascii="Times New Roman" w:hAnsi="Times New Roman"/>
          <w:b/>
          <w:sz w:val="28"/>
          <w:szCs w:val="28"/>
          <w:lang w:val="tt-RU"/>
        </w:rPr>
        <w:t>3.1.ИКЪТИСАД ТӨШЕНЧӘСЕ</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“Икътисад” төшенчәсенең берничә мәгънәсе бар. Бу атама белән аерым  илнең (Россия икътисады, Америка икътисады) хуҗалыгы яисә бөтендөнья хуҗалыгының (бөтендөнья икътисады)  системасы белдерелә. Икътисад дип җитештерү өлкәсендәге иҗтимагый мөнәсәбәтләрнең, матди байлыкларның алмашу һәм бүленеше җыелмасы атала. Икътисад дигәндә, шулай ук, җәмгыятьтәге икътисади өлкәләрнең  аерым якларын(икътисади теория, икътисади статистика, финанс һәм кредит) өйрәнә торган фәннәрнең җыелмасы дип тә аңлыйлар. Әмма  безне бу төшенчәнең киң мәгънәдәге үзенчәлеге кызыксындыра.</w:t>
      </w:r>
    </w:p>
    <w:p w:rsidR="008B7A66" w:rsidRPr="00755713" w:rsidRDefault="008B7A66" w:rsidP="00101EF7">
      <w:pPr>
        <w:spacing w:after="0" w:line="360" w:lineRule="auto"/>
        <w:ind w:left="360"/>
        <w:jc w:val="both"/>
        <w:rPr>
          <w:rFonts w:ascii="Times New Roman" w:hAnsi="Times New Roman"/>
          <w:b/>
          <w:sz w:val="28"/>
          <w:szCs w:val="28"/>
          <w:lang w:val="tt-RU"/>
        </w:rPr>
      </w:pP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Икътисад</w:t>
      </w:r>
      <w:r w:rsidRPr="00755713">
        <w:rPr>
          <w:rFonts w:ascii="Times New Roman" w:hAnsi="Times New Roman"/>
          <w:sz w:val="28"/>
          <w:szCs w:val="28"/>
          <w:lang w:val="tt-RU"/>
        </w:rPr>
        <w:t xml:space="preserve">  − җәмгыятьнең хуҗалык тормышы нигезләре турындагы фән ул.</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Хуҗалык тормышы дип кеше яшәешенең матди шартларын тәэмин итү белән бәйле эшчәнлекне атыйлар. Матди байлыклар алу өчен җәмгыять икътисади ресурслар куллана, алар күпчелек очракларда чикләнгән, һәм шунлыктан аларны мөмкин кадәр нәтиҗәлерәк файдаланырга кирәк. </w:t>
      </w:r>
    </w:p>
    <w:p w:rsidR="008B7A66" w:rsidRPr="00755713" w:rsidRDefault="008B7A66" w:rsidP="00101EF7">
      <w:pPr>
        <w:spacing w:after="0" w:line="360" w:lineRule="auto"/>
        <w:ind w:left="360" w:firstLine="210"/>
        <w:jc w:val="both"/>
        <w:rPr>
          <w:rFonts w:ascii="Times New Roman" w:hAnsi="Times New Roman"/>
          <w:sz w:val="28"/>
          <w:szCs w:val="28"/>
          <w:lang w:val="tt-RU"/>
        </w:rPr>
      </w:pPr>
      <w:r w:rsidRPr="00755713">
        <w:rPr>
          <w:rFonts w:ascii="Times New Roman" w:hAnsi="Times New Roman"/>
          <w:sz w:val="28"/>
          <w:szCs w:val="28"/>
          <w:lang w:val="tt-RU"/>
        </w:rPr>
        <w:t xml:space="preserve">  Икътисад буенча Нобель премиясе лауреаты П.Самуэльсон  фикеренчә, икътисад өлкәсенә түбәндәге</w:t>
      </w:r>
      <w:r w:rsidRPr="00755713">
        <w:rPr>
          <w:rFonts w:ascii="Times New Roman" w:hAnsi="Times New Roman"/>
          <w:i/>
          <w:sz w:val="28"/>
          <w:szCs w:val="28"/>
          <w:lang w:val="tt-RU"/>
        </w:rPr>
        <w:t xml:space="preserve">төп өч </w:t>
      </w:r>
      <w:r w:rsidRPr="00755713">
        <w:rPr>
          <w:rFonts w:ascii="Times New Roman" w:hAnsi="Times New Roman"/>
          <w:sz w:val="28"/>
          <w:szCs w:val="28"/>
          <w:lang w:val="tt-RU"/>
        </w:rPr>
        <w:t>сорау куела:</w:t>
      </w:r>
    </w:p>
    <w:p w:rsidR="008B7A66" w:rsidRPr="00755713" w:rsidRDefault="008B7A66" w:rsidP="00A007FF">
      <w:pPr>
        <w:pStyle w:val="ListParagraph"/>
        <w:numPr>
          <w:ilvl w:val="0"/>
          <w:numId w:val="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нинди байлыклар җитештерергә һәм  нинди күләмдә?</w:t>
      </w:r>
    </w:p>
    <w:p w:rsidR="008B7A66" w:rsidRPr="00755713" w:rsidRDefault="008B7A66" w:rsidP="00A007FF">
      <w:pPr>
        <w:pStyle w:val="ListParagraph"/>
        <w:numPr>
          <w:ilvl w:val="0"/>
          <w:numId w:val="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байлыкларны ничек, ягъни нинди ресурслардан һәм нинди технология ярдәмендә җитештерергә?</w:t>
      </w:r>
    </w:p>
    <w:p w:rsidR="008B7A66" w:rsidRPr="00755713" w:rsidRDefault="008B7A66" w:rsidP="00A007FF">
      <w:pPr>
        <w:pStyle w:val="ListParagraph"/>
        <w:numPr>
          <w:ilvl w:val="0"/>
          <w:numId w:val="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байлыкларны кем өчен җитештерергә?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Икътисад хуҗалык тормышы ике – микроикътисади һәм макроикътисади дәрәҗәдә  карый. </w:t>
      </w:r>
      <w:r w:rsidRPr="00755713">
        <w:rPr>
          <w:rFonts w:ascii="Times New Roman" w:hAnsi="Times New Roman"/>
          <w:b/>
          <w:i/>
          <w:sz w:val="28"/>
          <w:szCs w:val="28"/>
          <w:lang w:val="tt-RU"/>
        </w:rPr>
        <w:t>Микроикътисади анализ</w:t>
      </w:r>
      <w:r w:rsidRPr="00755713">
        <w:rPr>
          <w:rFonts w:ascii="Times New Roman" w:hAnsi="Times New Roman"/>
          <w:i/>
          <w:sz w:val="28"/>
          <w:szCs w:val="28"/>
          <w:lang w:val="tt-RU"/>
        </w:rPr>
        <w:t xml:space="preserve"> яки </w:t>
      </w:r>
      <w:r w:rsidRPr="00755713">
        <w:rPr>
          <w:rFonts w:ascii="Times New Roman" w:hAnsi="Times New Roman"/>
          <w:b/>
          <w:i/>
          <w:sz w:val="28"/>
          <w:szCs w:val="28"/>
          <w:lang w:val="tt-RU"/>
        </w:rPr>
        <w:t>микроикътисад</w:t>
      </w:r>
      <w:r w:rsidRPr="00755713">
        <w:rPr>
          <w:rFonts w:ascii="Times New Roman" w:hAnsi="Times New Roman"/>
          <w:sz w:val="28"/>
          <w:szCs w:val="28"/>
          <w:lang w:val="tt-RU"/>
        </w:rPr>
        <w:t xml:space="preserve">конкрет фирмаларны һәм йорт хуҗалыкларын, аерым товарлар һәм ресурслар, тармаклар һәм базарларныколачлый. </w:t>
      </w:r>
      <w:r w:rsidRPr="00755713">
        <w:rPr>
          <w:rFonts w:ascii="Times New Roman" w:hAnsi="Times New Roman"/>
          <w:b/>
          <w:i/>
          <w:sz w:val="28"/>
          <w:szCs w:val="28"/>
          <w:lang w:val="tt-RU"/>
        </w:rPr>
        <w:t>Макроикътисади анализ</w:t>
      </w:r>
      <w:r w:rsidRPr="00755713">
        <w:rPr>
          <w:rFonts w:ascii="Times New Roman" w:hAnsi="Times New Roman"/>
          <w:sz w:val="28"/>
          <w:szCs w:val="28"/>
          <w:lang w:val="tt-RU"/>
        </w:rPr>
        <w:t xml:space="preserve"> яисә</w:t>
      </w:r>
      <w:r w:rsidRPr="00755713">
        <w:rPr>
          <w:rFonts w:ascii="Times New Roman" w:hAnsi="Times New Roman"/>
          <w:b/>
          <w:i/>
          <w:sz w:val="28"/>
          <w:szCs w:val="28"/>
          <w:lang w:val="tt-RU"/>
        </w:rPr>
        <w:t>макроикътисад</w:t>
      </w:r>
      <w:r w:rsidRPr="00755713">
        <w:rPr>
          <w:rFonts w:ascii="Times New Roman" w:hAnsi="Times New Roman"/>
          <w:sz w:val="28"/>
          <w:szCs w:val="28"/>
          <w:lang w:val="tt-RU"/>
        </w:rPr>
        <w:t>тулаем икътисадныкүздә тота. Димәк, аерым фирмалар һәм хәтта бөтен тармак белән конкрет продукция чыгару анализы – микроикътисад. Продукциянең бар төрләрен уртак чыгару һәм аны илдә һәм дөньяда тормышка ашыру  анализы – макроикътисад.</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ИКЪТИСАДИ СИСТЕМАЛАР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Һәр илнең икътисади үсеше үзенә бер төрле.  Ул техник үсеш дәрәҗәсе ягыннан, милекнең өстенлек алган формалары, җитештерелә торган матди байлыкларның күләме белән һ.б.лар буенча  аерыла. Аермалыклыкларның берсе булып “икътисади система” төшенчәсе тора.</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Икътисади система</w:t>
      </w:r>
      <w:r w:rsidRPr="00755713">
        <w:rPr>
          <w:rFonts w:ascii="Times New Roman" w:hAnsi="Times New Roman"/>
          <w:sz w:val="28"/>
          <w:szCs w:val="28"/>
          <w:lang w:val="tt-RU"/>
        </w:rPr>
        <w:t xml:space="preserve"> – җәмгыятьтә  барлыкка килгән  милек  һәм хуҗалык механизмы мөнәсәбәтләре нигезендә башкарылган  икътисади процессларның җыелмасы ул.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Дөньяда кешелек яшәеше тарихы дәвамында төрле </w:t>
      </w:r>
      <w:r w:rsidRPr="00755713">
        <w:rPr>
          <w:rFonts w:ascii="Times New Roman" w:hAnsi="Times New Roman"/>
          <w:b/>
          <w:i/>
          <w:sz w:val="28"/>
          <w:szCs w:val="28"/>
          <w:lang w:val="tt-RU"/>
        </w:rPr>
        <w:t>икътисадисистема типлары</w:t>
      </w:r>
      <w:r w:rsidRPr="00755713">
        <w:rPr>
          <w:rFonts w:ascii="Times New Roman" w:hAnsi="Times New Roman"/>
          <w:sz w:val="28"/>
          <w:szCs w:val="28"/>
          <w:lang w:val="tt-RU"/>
        </w:rPr>
        <w:t>яшәп килә:</w:t>
      </w:r>
    </w:p>
    <w:p w:rsidR="008B7A66" w:rsidRPr="00755713" w:rsidRDefault="008B7A66" w:rsidP="00A007FF">
      <w:pPr>
        <w:pStyle w:val="ListParagraph"/>
        <w:numPr>
          <w:ilvl w:val="0"/>
          <w:numId w:val="14"/>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традицияле</w:t>
      </w:r>
      <w:r w:rsidRPr="00755713">
        <w:rPr>
          <w:rFonts w:ascii="Times New Roman" w:hAnsi="Times New Roman"/>
          <w:sz w:val="28"/>
          <w:szCs w:val="28"/>
          <w:lang w:val="tt-RU"/>
        </w:rPr>
        <w:t>;</w:t>
      </w:r>
    </w:p>
    <w:p w:rsidR="008B7A66" w:rsidRPr="00755713" w:rsidRDefault="008B7A66" w:rsidP="00A007FF">
      <w:pPr>
        <w:pStyle w:val="ListParagraph"/>
        <w:numPr>
          <w:ilvl w:val="0"/>
          <w:numId w:val="14"/>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административ-боерулы</w:t>
      </w:r>
      <w:r w:rsidRPr="00755713">
        <w:rPr>
          <w:rFonts w:ascii="Times New Roman" w:hAnsi="Times New Roman"/>
          <w:sz w:val="28"/>
          <w:szCs w:val="28"/>
          <w:lang w:val="tt-RU"/>
        </w:rPr>
        <w:t>;</w:t>
      </w:r>
    </w:p>
    <w:p w:rsidR="008B7A66" w:rsidRPr="00755713" w:rsidRDefault="008B7A66" w:rsidP="00A007FF">
      <w:pPr>
        <w:pStyle w:val="ListParagraph"/>
        <w:numPr>
          <w:ilvl w:val="0"/>
          <w:numId w:val="14"/>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базар</w:t>
      </w:r>
      <w:r w:rsidRPr="00755713">
        <w:rPr>
          <w:rFonts w:ascii="Times New Roman" w:hAnsi="Times New Roman"/>
          <w:sz w:val="28"/>
          <w:szCs w:val="28"/>
          <w:lang w:val="tt-RU"/>
        </w:rPr>
        <w:t>.</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Базар икътисади системасын </w:t>
      </w:r>
      <w:r w:rsidRPr="00755713">
        <w:rPr>
          <w:rFonts w:ascii="Times New Roman" w:hAnsi="Times New Roman"/>
          <w:i/>
          <w:sz w:val="28"/>
          <w:szCs w:val="28"/>
          <w:lang w:val="tt-RU"/>
        </w:rPr>
        <w:t>ирекле көндәшлек базарикътисадына(</w:t>
      </w:r>
      <w:r w:rsidRPr="00755713">
        <w:rPr>
          <w:rFonts w:ascii="Times New Roman" w:hAnsi="Times New Roman"/>
          <w:sz w:val="28"/>
          <w:szCs w:val="28"/>
          <w:lang w:val="tt-RU"/>
        </w:rPr>
        <w:t xml:space="preserve">саф капитализм) һәм </w:t>
      </w:r>
      <w:r w:rsidRPr="00755713">
        <w:rPr>
          <w:rFonts w:ascii="Times New Roman" w:hAnsi="Times New Roman"/>
          <w:i/>
          <w:sz w:val="28"/>
          <w:szCs w:val="28"/>
          <w:lang w:val="tt-RU"/>
        </w:rPr>
        <w:t xml:space="preserve">хәзерге заман базарикътисадына </w:t>
      </w:r>
      <w:r w:rsidRPr="00755713">
        <w:rPr>
          <w:rFonts w:ascii="Times New Roman" w:hAnsi="Times New Roman"/>
          <w:sz w:val="28"/>
          <w:szCs w:val="28"/>
          <w:lang w:val="tt-RU"/>
        </w:rPr>
        <w:t xml:space="preserve">(хәзерге капитализм) бүлеп карарга мөмкин(11 нче схема). Моннан тыш, элекке социалистик илләрнең (Россия, БДБ илләре-әгъзалары, Урта һәм Көнчыгыш Европаилләре, Кытай) базар мөнәсәбәтләренә күчүе </w:t>
      </w:r>
      <w:r w:rsidRPr="00755713">
        <w:rPr>
          <w:rFonts w:ascii="Times New Roman" w:hAnsi="Times New Roman"/>
          <w:b/>
          <w:i/>
          <w:sz w:val="28"/>
          <w:szCs w:val="28"/>
          <w:lang w:val="tt-RU"/>
        </w:rPr>
        <w:t>икътисади күчеш тибы системасы</w:t>
      </w:r>
      <w:r w:rsidRPr="00755713">
        <w:rPr>
          <w:rFonts w:ascii="Times New Roman" w:hAnsi="Times New Roman"/>
          <w:sz w:val="28"/>
          <w:szCs w:val="28"/>
          <w:lang w:val="tt-RU"/>
        </w:rPr>
        <w:t xml:space="preserve">формалашуга китерә.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11 нче схема. Икътисади системаларның типлары</w:t>
      </w:r>
    </w:p>
    <w:p w:rsidR="008B7A66" w:rsidRPr="00755713" w:rsidRDefault="008B7A66" w:rsidP="00101EF7">
      <w:pPr>
        <w:spacing w:after="0" w:line="360" w:lineRule="auto"/>
        <w:ind w:firstLine="708"/>
        <w:jc w:val="both"/>
        <w:rPr>
          <w:rFonts w:ascii="Times New Roman" w:hAnsi="Times New Roman"/>
          <w:b/>
          <w:sz w:val="28"/>
          <w:szCs w:val="28"/>
          <w:lang w:val="tt-RU"/>
        </w:rPr>
      </w:pPr>
      <w:r>
        <w:rPr>
          <w:noProof/>
          <w:lang w:eastAsia="ru-RU"/>
        </w:rPr>
        <w:pict>
          <v:rect id="_x0000_s1160" style="position:absolute;left:0;text-align:left;margin-left:93.45pt;margin-top:17.55pt;width:222.75pt;height:47.25pt;z-index:251524096">
            <v:textbox>
              <w:txbxContent>
                <w:p w:rsidR="008B7A66" w:rsidRPr="003C6661" w:rsidRDefault="008B7A66" w:rsidP="00101EF7">
                  <w:pPr>
                    <w:jc w:val="center"/>
                    <w:rPr>
                      <w:rFonts w:ascii="Times New Roman" w:hAnsi="Times New Roman"/>
                      <w:sz w:val="28"/>
                      <w:szCs w:val="28"/>
                      <w:lang w:val="tt-RU"/>
                    </w:rPr>
                  </w:pPr>
                  <w:r w:rsidRPr="003C6661">
                    <w:rPr>
                      <w:rFonts w:ascii="Times New Roman" w:hAnsi="Times New Roman"/>
                      <w:sz w:val="28"/>
                      <w:szCs w:val="28"/>
                      <w:lang w:val="tt-RU"/>
                    </w:rPr>
                    <w:t>Икътисади системаларның типлары</w:t>
                  </w:r>
                </w:p>
              </w:txbxContent>
            </v:textbox>
          </v:rect>
        </w:pict>
      </w:r>
    </w:p>
    <w:p w:rsidR="008B7A66" w:rsidRPr="00755713" w:rsidRDefault="008B7A66" w:rsidP="00101EF7">
      <w:pPr>
        <w:spacing w:after="0" w:line="360" w:lineRule="auto"/>
        <w:ind w:firstLine="708"/>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b/>
          <w:sz w:val="28"/>
          <w:szCs w:val="28"/>
          <w:lang w:val="tt-RU"/>
        </w:rPr>
      </w:pPr>
      <w:r>
        <w:rPr>
          <w:noProof/>
          <w:lang w:eastAsia="ru-RU"/>
        </w:rPr>
        <w:pict>
          <v:shape id="_x0000_s1161" type="#_x0000_t32" style="position:absolute;left:0;text-align:left;margin-left:202.2pt;margin-top:16.5pt;width:0;height:18pt;z-index:251533312" o:connectortype="straight">
            <v:stroke endarrow="block"/>
          </v:shape>
        </w:pict>
      </w:r>
    </w:p>
    <w:p w:rsidR="008B7A66" w:rsidRPr="00755713" w:rsidRDefault="008B7A66" w:rsidP="00101EF7">
      <w:pPr>
        <w:spacing w:after="0" w:line="360" w:lineRule="auto"/>
        <w:ind w:firstLine="708"/>
        <w:jc w:val="both"/>
        <w:rPr>
          <w:rFonts w:ascii="Times New Roman" w:hAnsi="Times New Roman"/>
          <w:b/>
          <w:sz w:val="28"/>
          <w:szCs w:val="28"/>
          <w:lang w:val="tt-RU"/>
        </w:rPr>
      </w:pPr>
      <w:r>
        <w:rPr>
          <w:noProof/>
          <w:lang w:eastAsia="ru-RU"/>
        </w:rPr>
        <w:pict>
          <v:shape id="_x0000_s1162" type="#_x0000_t32" style="position:absolute;left:0;text-align:left;margin-left:413.7pt;margin-top:10.4pt;width:0;height:18pt;z-index:251534336" o:connectortype="straight">
            <v:stroke endarrow="block"/>
          </v:shape>
        </w:pict>
      </w:r>
      <w:r>
        <w:rPr>
          <w:noProof/>
          <w:lang w:eastAsia="ru-RU"/>
        </w:rPr>
        <w:pict>
          <v:shape id="_x0000_s1163" type="#_x0000_t32" style="position:absolute;left:0;text-align:left;margin-left:-12.3pt;margin-top:10.4pt;width:0;height:18pt;z-index:251532288" o:connectortype="straight">
            <v:stroke endarrow="block"/>
          </v:shape>
        </w:pict>
      </w:r>
      <w:r>
        <w:rPr>
          <w:noProof/>
          <w:lang w:eastAsia="ru-RU"/>
        </w:rPr>
        <w:pict>
          <v:shape id="_x0000_s1164" type="#_x0000_t32" style="position:absolute;left:0;text-align:left;margin-left:-12.3pt;margin-top:10.4pt;width:426pt;height:0;z-index:251530240" o:connectortype="straight"/>
        </w:pict>
      </w:r>
    </w:p>
    <w:p w:rsidR="008B7A66" w:rsidRPr="00755713" w:rsidRDefault="008B7A66" w:rsidP="00101EF7">
      <w:pPr>
        <w:spacing w:after="0" w:line="360" w:lineRule="auto"/>
        <w:ind w:firstLine="708"/>
        <w:jc w:val="both"/>
        <w:rPr>
          <w:rFonts w:ascii="Times New Roman" w:hAnsi="Times New Roman"/>
          <w:b/>
          <w:sz w:val="28"/>
          <w:szCs w:val="28"/>
          <w:lang w:val="tt-RU"/>
        </w:rPr>
      </w:pPr>
      <w:r>
        <w:rPr>
          <w:noProof/>
          <w:lang w:eastAsia="ru-RU"/>
        </w:rPr>
        <w:pict>
          <v:rect id="_x0000_s1165" style="position:absolute;left:0;text-align:left;margin-left:115.95pt;margin-top:4.25pt;width:171pt;height:47.25pt;z-index:251528192">
            <v:textbox>
              <w:txbxContent>
                <w:p w:rsidR="008B7A66" w:rsidRPr="003C6661" w:rsidRDefault="008B7A66" w:rsidP="00101EF7">
                  <w:pPr>
                    <w:jc w:val="center"/>
                    <w:rPr>
                      <w:rFonts w:ascii="Times New Roman" w:hAnsi="Times New Roman"/>
                      <w:sz w:val="28"/>
                      <w:szCs w:val="28"/>
                      <w:lang w:val="tt-RU"/>
                    </w:rPr>
                  </w:pPr>
                  <w:r>
                    <w:rPr>
                      <w:rFonts w:ascii="Times New Roman" w:hAnsi="Times New Roman"/>
                      <w:sz w:val="28"/>
                      <w:szCs w:val="28"/>
                      <w:lang w:val="tt-RU"/>
                    </w:rPr>
                    <w:t>административ-боерулы</w:t>
                  </w:r>
                </w:p>
              </w:txbxContent>
            </v:textbox>
          </v:rect>
        </w:pict>
      </w:r>
      <w:r>
        <w:rPr>
          <w:noProof/>
          <w:lang w:eastAsia="ru-RU"/>
        </w:rPr>
        <w:pict>
          <v:rect id="_x0000_s1166" style="position:absolute;left:0;text-align:left;margin-left:320.7pt;margin-top:4.25pt;width:153.75pt;height:47.25pt;z-index:251527168">
            <v:textbox>
              <w:txbxContent>
                <w:p w:rsidR="008B7A66" w:rsidRPr="003C6661" w:rsidRDefault="008B7A66" w:rsidP="00101EF7">
                  <w:pPr>
                    <w:jc w:val="center"/>
                    <w:rPr>
                      <w:rFonts w:ascii="Times New Roman" w:hAnsi="Times New Roman"/>
                      <w:sz w:val="28"/>
                      <w:szCs w:val="28"/>
                      <w:lang w:val="tt-RU"/>
                    </w:rPr>
                  </w:pPr>
                  <w:r>
                    <w:rPr>
                      <w:rFonts w:ascii="Times New Roman" w:hAnsi="Times New Roman"/>
                      <w:sz w:val="28"/>
                      <w:szCs w:val="28"/>
                      <w:lang w:val="tt-RU"/>
                    </w:rPr>
                    <w:t>базар</w:t>
                  </w:r>
                </w:p>
              </w:txbxContent>
            </v:textbox>
          </v:rect>
        </w:pict>
      </w:r>
      <w:r>
        <w:rPr>
          <w:noProof/>
          <w:lang w:eastAsia="ru-RU"/>
        </w:rPr>
        <w:pict>
          <v:rect id="_x0000_s1167" style="position:absolute;left:0;text-align:left;margin-left:-72.3pt;margin-top:4.25pt;width:162pt;height:47.25pt;z-index:251529216">
            <v:textbox>
              <w:txbxContent>
                <w:p w:rsidR="008B7A66" w:rsidRPr="003C6661" w:rsidRDefault="008B7A66" w:rsidP="00101EF7">
                  <w:pPr>
                    <w:jc w:val="center"/>
                    <w:rPr>
                      <w:rFonts w:ascii="Times New Roman" w:hAnsi="Times New Roman"/>
                      <w:sz w:val="28"/>
                      <w:szCs w:val="28"/>
                      <w:lang w:val="tt-RU"/>
                    </w:rPr>
                  </w:pPr>
                  <w:r>
                    <w:rPr>
                      <w:rFonts w:ascii="Times New Roman" w:hAnsi="Times New Roman"/>
                      <w:sz w:val="28"/>
                      <w:szCs w:val="28"/>
                      <w:lang w:val="tt-RU"/>
                    </w:rPr>
                    <w:t>традицияле</w:t>
                  </w:r>
                </w:p>
              </w:txbxContent>
            </v:textbox>
          </v:rect>
        </w:pic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Pr>
          <w:noProof/>
          <w:lang w:eastAsia="ru-RU"/>
        </w:rPr>
        <w:pict>
          <v:shape id="_x0000_s1168" type="#_x0000_t32" style="position:absolute;left:0;text-align:left;margin-left:409.2pt;margin-top:15.2pt;width:0;height:8.25pt;z-index:251536384" o:connectortype="straight">
            <v:stroke endarrow="block"/>
          </v:shape>
        </w:pict>
      </w:r>
      <w:r>
        <w:rPr>
          <w:noProof/>
          <w:lang w:eastAsia="ru-RU"/>
        </w:rPr>
        <w:pict>
          <v:shape id="_x0000_s1169" type="#_x0000_t32" style="position:absolute;left:0;text-align:left;margin-left:194.7pt;margin-top:15.2pt;width:0;height:8.25pt;z-index:251535360" o:connectortype="straight">
            <v:stroke endarrow="block"/>
          </v:shape>
        </w:pict>
      </w:r>
      <w:r>
        <w:rPr>
          <w:noProof/>
          <w:lang w:eastAsia="ru-RU"/>
        </w:rPr>
        <w:pict>
          <v:shape id="_x0000_s1170" type="#_x0000_t32" style="position:absolute;left:0;text-align:left;margin-left:194.7pt;margin-top:14.45pt;width:214.5pt;height:.75pt;flip:y;z-index:251531264" o:connectortype="straight"/>
        </w:pict>
      </w:r>
      <w:r>
        <w:rPr>
          <w:noProof/>
          <w:lang w:eastAsia="ru-RU"/>
        </w:rPr>
        <w:pict>
          <v:rect id="_x0000_s1171" style="position:absolute;left:0;text-align:left;margin-left:320.7pt;margin-top:23.45pt;width:157.5pt;height:47.25pt;z-index:251525120">
            <v:textbox>
              <w:txbxContent>
                <w:p w:rsidR="008B7A66" w:rsidRPr="003C6661" w:rsidRDefault="008B7A66" w:rsidP="00101EF7">
                  <w:pPr>
                    <w:jc w:val="center"/>
                    <w:rPr>
                      <w:rFonts w:ascii="Times New Roman" w:hAnsi="Times New Roman"/>
                      <w:sz w:val="28"/>
                      <w:szCs w:val="28"/>
                      <w:lang w:val="tt-RU"/>
                    </w:rPr>
                  </w:pPr>
                  <w:r>
                    <w:rPr>
                      <w:rFonts w:ascii="Times New Roman" w:hAnsi="Times New Roman"/>
                      <w:sz w:val="28"/>
                      <w:szCs w:val="28"/>
                      <w:lang w:val="tt-RU"/>
                    </w:rPr>
                    <w:t>хәзерге заман базар икътисады</w:t>
                  </w:r>
                </w:p>
              </w:txbxContent>
            </v:textbox>
          </v:rect>
        </w:pict>
      </w:r>
      <w:r>
        <w:rPr>
          <w:noProof/>
          <w:lang w:eastAsia="ru-RU"/>
        </w:rPr>
        <w:pict>
          <v:rect id="_x0000_s1172" style="position:absolute;left:0;text-align:left;margin-left:115.95pt;margin-top:23.45pt;width:171pt;height:47.25pt;z-index:251526144">
            <v:textbox>
              <w:txbxContent>
                <w:p w:rsidR="008B7A66" w:rsidRPr="003C6661" w:rsidRDefault="008B7A66" w:rsidP="00101EF7">
                  <w:pPr>
                    <w:jc w:val="center"/>
                    <w:rPr>
                      <w:rFonts w:ascii="Times New Roman" w:hAnsi="Times New Roman"/>
                      <w:sz w:val="28"/>
                      <w:szCs w:val="28"/>
                      <w:lang w:val="tt-RU"/>
                    </w:rPr>
                  </w:pPr>
                  <w:r>
                    <w:rPr>
                      <w:rFonts w:ascii="Times New Roman" w:hAnsi="Times New Roman"/>
                      <w:sz w:val="28"/>
                      <w:szCs w:val="28"/>
                      <w:lang w:val="tt-RU"/>
                    </w:rPr>
                    <w:t>ирекле көндәшлекле базар икътисады</w:t>
                  </w:r>
                </w:p>
              </w:txbxContent>
            </v:textbox>
          </v:rect>
        </w:pic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Һәр икътисади системада, аның тибыннан бәйсез рәвештә, беренчел рольне җитештерү, бүленеш, алмашу һәм матди  байлыкларны куллану уйный. </w:t>
      </w:r>
      <w:r w:rsidRPr="00755713">
        <w:rPr>
          <w:rFonts w:ascii="Times New Roman" w:hAnsi="Times New Roman"/>
          <w:b/>
          <w:i/>
          <w:sz w:val="28"/>
          <w:szCs w:val="28"/>
          <w:lang w:val="tt-RU"/>
        </w:rPr>
        <w:t>Җитештерү</w:t>
      </w:r>
      <w:r w:rsidRPr="00755713">
        <w:rPr>
          <w:rFonts w:ascii="Times New Roman" w:hAnsi="Times New Roman"/>
          <w:sz w:val="28"/>
          <w:szCs w:val="28"/>
          <w:lang w:val="tt-RU"/>
        </w:rPr>
        <w:t xml:space="preserve"> – төрле төрдәге икътисади продуктлар булдыру процессы ул. Матди җитештерү белән төрле җитештерү предприятиеләре шөгыльләнә. </w:t>
      </w:r>
      <w:r w:rsidRPr="00755713">
        <w:rPr>
          <w:rFonts w:ascii="Times New Roman" w:hAnsi="Times New Roman"/>
          <w:b/>
          <w:i/>
          <w:sz w:val="28"/>
          <w:szCs w:val="28"/>
          <w:lang w:val="tt-RU"/>
        </w:rPr>
        <w:t>Бүлү</w:t>
      </w:r>
      <w:r w:rsidRPr="00755713">
        <w:rPr>
          <w:rFonts w:ascii="Times New Roman" w:hAnsi="Times New Roman"/>
          <w:sz w:val="28"/>
          <w:szCs w:val="28"/>
          <w:lang w:val="tt-RU"/>
        </w:rPr>
        <w:t xml:space="preserve">матди байлыкларны  субъектларның берсеннән икенчеләренә  тапшыру белән бәйләнгән. Бүлү белән махсус дәүләт органнары, мәсәлән, салым, таможня хезмәте, хөкүмәт шөгыльләнә, алар финанс чараларын бер заттан (салым формасында) алалар һәм аларны  икенчеләренә (пенсияләр, пособиеләр һәм башка түләүләр формасында)  бирәләр. Товарларны </w:t>
      </w:r>
      <w:r w:rsidRPr="00755713">
        <w:rPr>
          <w:rFonts w:ascii="Times New Roman" w:hAnsi="Times New Roman"/>
          <w:b/>
          <w:i/>
          <w:sz w:val="28"/>
          <w:szCs w:val="28"/>
          <w:lang w:val="tt-RU"/>
        </w:rPr>
        <w:t>алмашу</w:t>
      </w:r>
      <w:r w:rsidRPr="00755713">
        <w:rPr>
          <w:rFonts w:ascii="Times New Roman" w:hAnsi="Times New Roman"/>
          <w:sz w:val="28"/>
          <w:szCs w:val="28"/>
          <w:lang w:val="tt-RU"/>
        </w:rPr>
        <w:t xml:space="preserve">базарда килеп чыга һәм күпчелек очракта сатып алу-сату төрендә гамәлгә ашырыла. </w:t>
      </w:r>
      <w:r w:rsidRPr="00755713">
        <w:rPr>
          <w:rFonts w:ascii="Times New Roman" w:hAnsi="Times New Roman"/>
          <w:b/>
          <w:i/>
          <w:sz w:val="28"/>
          <w:szCs w:val="28"/>
          <w:lang w:val="tt-RU"/>
        </w:rPr>
        <w:t>Кулланылыш</w:t>
      </w:r>
      <w:r w:rsidRPr="00755713">
        <w:rPr>
          <w:rFonts w:ascii="Times New Roman" w:hAnsi="Times New Roman"/>
          <w:sz w:val="28"/>
          <w:szCs w:val="28"/>
          <w:lang w:val="tt-RU"/>
        </w:rPr>
        <w:t>оешмалар һәм аерым кешеләр тарафыннан товар һәм хезмәтләр алу белән бәйләнгән.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Милекнең һәр икътисади система формалашкан хуҗалык эшчәнлегенең икътисади ресурслары һәм аның нәтиҗәләренә нигезләнгән социаль-икътисади мөнәсәбәтләр,  хуҗалык эшчәнлегенең оештыру-хокук формалары,  икътисади эшчәнлекнекөйләү юллары икътисади системаның характерлы үзенчәлеге булып санала.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Традицияле икътисади системаның</w:t>
      </w:r>
      <w:r w:rsidRPr="00755713">
        <w:rPr>
          <w:rFonts w:ascii="Times New Roman" w:hAnsi="Times New Roman"/>
          <w:sz w:val="28"/>
          <w:szCs w:val="28"/>
          <w:lang w:val="tt-RU"/>
        </w:rPr>
        <w:t xml:space="preserve"> характерлы үзенчәлекләрнең нигезен табигый ресурсларны кул хезмәте белән һәм натураль хуҗалык тарафыннан беренчел эшкәртүдә кулланылган иң гади технология тәшкил итә.  Барлык икътисади проблемалар озак вакытлар дәвамында барлыкка килгән йолалар һәм традицияләргә (дини, кабиләчелек һ.б.) таянып  хәл ителәләр. Икътисади тормыш белән идарә итү общиналар дәрәҗәсендә яки юлбашчыларның, колбиләүчеләрнең, феодалларның язма боерыклары белән тормышка ашырыла.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Дәүләт,салым  һәм таможня пошлиналары  билгеләүдән тыш,  иктисади тормышка катнашмый диярлек. Товар-акча мөнәсәбәтләре үсү белән дәүләт товар алмашуга, беренче чиратта тышкы сәүдәгә  үзенең йогынтысын арттыра. XII – XIII гасырларда күп дәүләтләр, шул исәптәп Россия дә, протекционизм һәм меркантилизм сәясәте үткәрәләр. </w:t>
      </w:r>
      <w:r w:rsidRPr="00755713">
        <w:rPr>
          <w:rFonts w:ascii="Times New Roman" w:hAnsi="Times New Roman"/>
          <w:i/>
          <w:sz w:val="28"/>
          <w:szCs w:val="28"/>
          <w:lang w:val="tt-RU"/>
        </w:rPr>
        <w:t>Протекционизм</w:t>
      </w:r>
      <w:r w:rsidRPr="00755713">
        <w:rPr>
          <w:rFonts w:ascii="Times New Roman" w:hAnsi="Times New Roman"/>
          <w:sz w:val="28"/>
          <w:szCs w:val="28"/>
          <w:lang w:val="tt-RU"/>
        </w:rPr>
        <w:t xml:space="preserve">  чыгарыла торган товарларга таможня пошлинасы күләмен төшерү һәм чит илдән кертелә торган товарларга җыемнар суммасын күтәрү хисабына үз иле җитештерүчесен яклауда чагыла. </w:t>
      </w:r>
      <w:r w:rsidRPr="00755713">
        <w:rPr>
          <w:rFonts w:ascii="Times New Roman" w:hAnsi="Times New Roman"/>
          <w:i/>
          <w:sz w:val="28"/>
          <w:szCs w:val="28"/>
          <w:lang w:val="tt-RU"/>
        </w:rPr>
        <w:t>Меркантилизм</w:t>
      </w:r>
      <w:r w:rsidRPr="00755713">
        <w:rPr>
          <w:rFonts w:ascii="Times New Roman" w:hAnsi="Times New Roman"/>
          <w:sz w:val="28"/>
          <w:szCs w:val="28"/>
          <w:lang w:val="tt-RU"/>
        </w:rPr>
        <w:t xml:space="preserve"> – ул дәүләт казнасында акча туплау сәясәте.  Күп илләрдә ул чит илләргә акчаларны чыгаруны турыдан-туры тыю юлы белән гамәлгә ашырыла. Мәсәлән, үз товарын саткан сәүдәгәр илдә җитештерелгән товар сатып алырга тиеш була, һәм чит илгә акча түгел, ә товар алып чыга алган. Моннан тыш, дәүләттә акча туплау читтән товарлар кертүне чикләп, киресенчә аларны илдән  чыгаруны арттыру хисабына алып барыла.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Традицияле икътисади система күп гасырлар яши. Борынгы заман җәмгыяте, колбиләүчелек һәм феодаль дәүләтләрнең хуҗалыклары  традицияле икътисади система кысасында үскән.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Административ-боерулы система</w:t>
      </w:r>
      <w:r w:rsidRPr="00755713">
        <w:rPr>
          <w:rFonts w:ascii="Times New Roman" w:hAnsi="Times New Roman"/>
          <w:sz w:val="28"/>
          <w:szCs w:val="28"/>
          <w:lang w:val="tt-RU"/>
        </w:rPr>
        <w:t xml:space="preserve"> элегрәк СССРда, Көнчыгыш Европа илләрендә һәм күп кенә Азия дәүләтләрендә хакимлек иткән. Аның характерлы сыйфатлары булып  барлык икътисади ресурсларның да  диярлекдәүләт милке булуы, икътисадныүзәкләштерү һәм бюрократлаштыру, хуҗалыкларның планлы системасы санала. Барлык предприятиеләрнең бердәм үзәктән идарә ителүе аларның бәйлелегенә китерә. Дәүләт продукция җитештерүне һәм бүлүне тулысынча контрольдә тота, шуның нәтиҗәсендә ирекле базар мөнәсәбәтләре юкка чыга. Хуҗалык эшчәнлеге белән җитәкчелек итү административ-боерулы методлар ярдәмендә башкарыла, бу исә  эшләүчеләрнең үз хезмәте нәтиҗәләренә бәйлематди кызыксынуларын киметә. Көндәшлекнең булмавы объектив рәвештә фәнни эшләнмәләрне  һәм техника яңалыкларын кертүне тоткарламый. Матди байлыкларны, хезмәт һәм финанс ресурсларын үзәкләштерелгән бүлү тәртибе турыдан-туры җитештерүчеләр һәм кулланучылар катнашыннан башка гамәлгә ашырыла. Ресурсларның шактый өлеше, хакимлек итә торган идеология күрсәтмәләре белән туры китереп, хәрби-җитештерү комплекслары үсешенә җибәрелә. Нәтиҗәдә административ-боерулы икътисади системасының әлеге җитешсезлекләре икътисади реформа кирәклеген китереп чыгара.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Ирекле көндәшлекле базар икътисады</w:t>
      </w:r>
      <w:r w:rsidRPr="00755713">
        <w:rPr>
          <w:rFonts w:ascii="Times New Roman" w:hAnsi="Times New Roman"/>
          <w:sz w:val="28"/>
          <w:szCs w:val="28"/>
          <w:lang w:val="tt-RU"/>
        </w:rPr>
        <w:t xml:space="preserve"> (саф капитализм) XVIII гасырда урнаша һәм үзенең яшәешен  XIX гасыр ахырында − XX гасырның беренче яртысында төгәлли. Аның характерлы үзенчәлекләре икътисади ресурсларга шәхси милекчелек, ирекле көндәшлек, икътисади эшчәнлек субъектларыныңкүпчелегенең мөстәкыйль эшләвеннән гыйбарәт. Саф капитализмның төп  шартларыннан берсе – икътисади эшчәнлекнең барлык катнашучыларының, ягъни капиталист-эшмәкәрләрнең генә түгел, ә бәлки ялланган эшләүченең дә шәхси иреге. Икътисади прогрессның төпшарты капитал ияләренәэшмәкәрлек эшчәнлегенә ирек бирү, һәм ялланган эшләүченең үз эш көчен сату иреге була. Товар җитештерүчеләр, базарда сорау булган товарларны җитештереп,  барлык ресурслар бүленеше проблемасын мөстәкыйль рәвештә хәл итәләр. Шул рәвешчә, базар, барыннан да элек, бәяләр аша, миллионлаган кешеләрнең эшчәнлеген килештерә. Эшмәкәрләр  табигый байлыкларны, хезмәт ресурсларын, капитал, белемнәрне сакчыл  файдаланып, тагын да күбрәк табыш  алырга омтылалар. Болар барысы да җитештерүнең үсеше һәм камилләшүнең көчле стимулы булып хезмәт итә. Шул ук вакытта кискен көндәшлек күп эшмәкәрләрне, еш кына, бөлгенлеккә төшүгә китерә, шуның нәтиҗәсендә базарда икътисадның теге яки бу өлкәсен монополияләштергән иң эре субъектлар гына кала. Монополистлар тарафыннан өстәмә табыш алу, еш кына, ялланган эшләүчеләрнең яшәеш дәрәҗәсен түбәнәйтү һәм колонияләрне талау хисабына тормышка ашырыла.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Хәзерге базар икътисады</w:t>
      </w:r>
      <w:r w:rsidRPr="00755713">
        <w:rPr>
          <w:rFonts w:ascii="Times New Roman" w:hAnsi="Times New Roman"/>
          <w:sz w:val="28"/>
          <w:szCs w:val="28"/>
          <w:lang w:val="tt-RU"/>
        </w:rPr>
        <w:t xml:space="preserve">(бүгенге капитализм),  алдагы икътисади системалар белән чагыштырганда,сыгылмалырак санала. Аның характерлы үзенчәлекләре булып милекнең күп төрле формалары, фәнни-техник прогрессның үсүе, дәүләтнең икътисадка йогынтысы (беренче чиратта социаль мәсьәләләрне хәл иткәндә) көчәю  тора.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Хәзерге базар икътисадында  хезмәт күрсәтү өлкәсе куллану өлкәсеннән  өстенлек итә. Эшләүчеләрнең белеме һәм квалификациясенә карата таләпләр көчәя. Әйләнә-тирә мохитне саклауга,  калдыксыз җитештерү ысуллары кертүгә игътибар арта. Икътисадның барлык өлкәләрендә  кече предприятиеләр саны арта, бу исә товар һәм хезмәтнең күп төрлелегенә сәбәп була. Дөньякүләм икътисади эшчәнлек кыры формалаша, дөнья базары, дөнья икътисад системасы  барлыкка килә.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Һәр икътисад системасы кысаларында тарихи, милли, социаль факторүзенчәлекләре  белән аерылып торган милли модельләрбарлыкка килә. Мәсәлән, административ-боерулы система өчен Совет моделе, Кытай моделе һ.б.лар хас. Хәзерге базар системасында да  шулай ук, модельләрнең төрлелеге күзгә ташлана. Америка моделе хезмәт җитештерүчәнлегенең югары дәрәҗәсенә һәм массаларның шәхси уңыш казануына нигезләнгән. Швед моделе  аз тәэмин ителгән халык катлавы файдасына милли керемне яңача бүлү хисабына милеккә бәйләнгән тигезсезлекне киметүгә юнәлтелгән көчле социаль сәясәт белән аерыла (швед социализмы). Япон моделе югары хезмәт җитештерүчәнлеге һәм фәнни-техник прогресс казанышларын файдалану белән характерлана, шуның хисабына продукциянең үзкыйммәтен киметү һәм аның дөнья базарында көндәшлеккә сәләтен кискен күтәрү тәэмин ителә.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Россия икътисад системасы күчеш тибына кертелергә мөмкин. Россия икътисадында озакка сузылган административ-боерулы система хакимлегеннән соң, 1980 – 1990еллар арасында базар мөнәсәбәтләренә күчү башланды.  Россия икътисады дәүләтләштерүнең югары дәрәҗәсе, аерым секторның  булмавы,  хәрби-җитештерү комплексының өстенлекле роле, башлыча җитештерү һәм авыл хуҗалыгының көндәшлеккә сәләтсезлеге белән аерылып торды.</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Мондый шартларда көчле социаль юнәлешле, нәтиҗәле  базар икътисады булдыру бурычы куелды. Аның өчен шәхси милек һәм көндәшлекле мохитнең үсеше,  базар мөнәсәбәтләренә  күчкәндә халыкны социаль яклауны тәэмин итүөчен шартлар тудырырга кирәк иде. Бу бурычлар тулысынча хәл ителмәде. Дәүләт милкен хосусыйлаштыру җитештерүнең  кимүгә һәм күпчелек халыкның тормыш дәрәҗәсе түбәнәюгә китерде. Икътисадның тотрыксызлыгы, бюджетны читкә чимал чыгару хисабына тулыландыру кризиска китерде(мәсәлән, 1998 елда).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Бөтендөнья финанс кризисы 2008 елның көзендә башланып китте, аның сәбәбе халыкара фонд биржаларында бәя куюныңтотрыксызлыгы белән бәйле иде. Россия хөкүмәте гомумән икътисад һәм аның аерым структуралары өчен кризис нәтиҗәләрен җиңеләйтүмаксатында мөмкин булган чараларны  күрде.</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Хәзерге вакытта Россия икътисадында тотрыклылану процессы бара. Җитештерү темплары көчәя. Үз илебездә җитештерелгән товарлар читтән кертелгәннәрне кысрыклаганнан-кысрыклый бара. Акрынлап  халыкның тормыш дәрәҗәсе күтәрелә. Әмма  Россиянең 2012 елда Бөтендөнья сәүдә оешмасына (ВТО) керүе Россия базарында үз илебез җитештерүчеләренә көндәшлек тудыра торган  чит ил товарларына юл ачты. Әле авыл хуҗалыгында кризисдәвам итә. Илнең төрле регионнарында икътисади үсеш процессы тигез бармый.  Икътисадтагы җинаятьчелекнең югары дәрәҗәсе, керемнәрне яшерү, салымнарны түләмәү һ.б.лар  зур проблемалар тудыра, бу исә күләгә икътисадының көчәюенә китерә. Болар барысы да ирекле базар мөнәсәбәтләре үсешен артка сөйри.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ИКЪТИСАДИ РЕСУРСЛАР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Икътисади эшчәнлек турыдан-туры кешеләрнең күп төрле, беренче чиратта матди  ихтыяҗларын канәгатьләндерү белән бәйләнгән. Җәмгыять һәм фәнни-техник прогресслар үсү белән ихтыяҗлар чиген киңәйтә. Кешеләрнең матди(яки икътисади) ихтыяҗлары төрле </w:t>
      </w:r>
      <w:r w:rsidRPr="00755713">
        <w:rPr>
          <w:rFonts w:ascii="Times New Roman" w:hAnsi="Times New Roman"/>
          <w:b/>
          <w:i/>
          <w:sz w:val="28"/>
          <w:szCs w:val="28"/>
          <w:lang w:val="tt-RU"/>
        </w:rPr>
        <w:t>икътисади байлыклар</w:t>
      </w:r>
      <w:r w:rsidRPr="00755713">
        <w:rPr>
          <w:rFonts w:ascii="Times New Roman" w:hAnsi="Times New Roman"/>
          <w:sz w:val="28"/>
          <w:szCs w:val="28"/>
          <w:lang w:val="tt-RU"/>
        </w:rPr>
        <w:t>булдыру аша канәгатьләндерелә, бу очрактаматди һәм матди булмаган предметлар һәм аларның үзлекләре күздә тотыла.</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Кешелек үсеше таңында кешеләр үзләренең матди ихтыяҗларын табигатьнең әзер продуктлары белән канәгатьләндергәннәр,  ә вакытлар үтү белән алар табигать биргәнне үзгәртә, башка төрле, табигатьтән аерылып торган предметлар тудыра башлаган. Шул рәвешле җитештерү барлыкка килгән.</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Кешелекнең икътисади ихтыяҗлары гадәттә байлыклар җитештерүне арттыруга этәрә. Галимнәр хәтта ихтыяҗларның байлыклар җитештерүдән тизрәк үсүен күздә тотып,</w:t>
      </w:r>
      <w:r w:rsidRPr="00755713">
        <w:rPr>
          <w:rFonts w:ascii="Times New Roman" w:hAnsi="Times New Roman"/>
          <w:b/>
          <w:i/>
          <w:sz w:val="28"/>
          <w:szCs w:val="28"/>
          <w:lang w:val="tt-RU"/>
        </w:rPr>
        <w:t>ихтыяҗларны күтәрүзаконы</w:t>
      </w:r>
      <w:r w:rsidRPr="00755713">
        <w:rPr>
          <w:rFonts w:ascii="Times New Roman" w:hAnsi="Times New Roman"/>
          <w:sz w:val="28"/>
          <w:szCs w:val="28"/>
          <w:lang w:val="tt-RU"/>
        </w:rPr>
        <w:t xml:space="preserve"> тәкъдим итә. Бу –бер төрле ихтыяҗларны кирәгенчә   канәгатьләндерүгә икенчеләре барлыкка килү белән бәйләнгән.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Традицияле җәмгыятьтә яшәүче кешеләрнең беренчел ихтыяҗлары азык-төлек, кием, торак булдыру кысаларыннан чыкмаган. Шулай да икътисадчылар XIX гасырда ук инде сатып алынган товарлар тибына,  хезмәт күрсәтү һәм кулланучы арасында үзара туры элемтә булуынаигътибар иткәннәр. Керем күләме арта барган саентоварларга һәм беренчел ихтыяҗга таләп кими, ә азрак кирәкле товарларга –арта. Иң элек без азык-төлеккә булган ихтыяҗны канәгатьләндерәбез, ә инде акчабыз калса, аларга кием-салым һәм иң беренче кирәк булган предметларны сатып алабыз. Әгәр шуннан соң да күпмедер күләмдә акча калса, аны буш вакытны үткәрүгә, бизәнгечләр , көнкүреш техникасы һ.б. сатып алуга тотарга була, ягъни алардан башка тора алган нәрсәләргә акчаны сарыф итәбез.Димәк, ихтыяҗлар чиксез, ә матди байлыклар чикләнгән. Матди байлыкларның чиклелеге турыдан-туры икътисади ресурсларның чикләнгән булуы белән бәйләнгән.</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Икътисади ресурслар</w:t>
      </w:r>
      <w:r w:rsidRPr="00755713">
        <w:rPr>
          <w:rFonts w:ascii="Times New Roman" w:hAnsi="Times New Roman"/>
          <w:sz w:val="28"/>
          <w:szCs w:val="28"/>
          <w:lang w:val="tt-RU"/>
        </w:rPr>
        <w:t xml:space="preserve"> – товар җитештерү һәм хезмәт күрсәтү  процессында  кулланылган  нәрсәләр.</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 xml:space="preserve">Икътисади ресурсларны </w:t>
      </w:r>
      <w:r w:rsidRPr="00755713">
        <w:rPr>
          <w:rFonts w:ascii="Times New Roman" w:hAnsi="Times New Roman"/>
          <w:b/>
          <w:sz w:val="28"/>
          <w:szCs w:val="28"/>
          <w:lang w:val="tt-RU"/>
        </w:rPr>
        <w:t>җитештерү факторлары</w:t>
      </w:r>
      <w:r w:rsidRPr="00755713">
        <w:rPr>
          <w:rFonts w:ascii="Times New Roman" w:hAnsi="Times New Roman"/>
          <w:sz w:val="28"/>
          <w:szCs w:val="28"/>
          <w:lang w:val="tt-RU"/>
        </w:rPr>
        <w:t xml:space="preserve"> дип тә атыйлар. Аларга түбәндәгеләр керә:</w:t>
      </w:r>
    </w:p>
    <w:p w:rsidR="008B7A66" w:rsidRPr="00755713" w:rsidRDefault="008B7A66" w:rsidP="00A007FF">
      <w:pPr>
        <w:pStyle w:val="ListParagraph"/>
        <w:numPr>
          <w:ilvl w:val="0"/>
          <w:numId w:val="1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табигый ресурслар ( җир, файдалы казылмалар, су һәм урман ресурслары һ.б.лар);</w:t>
      </w:r>
    </w:p>
    <w:p w:rsidR="008B7A66" w:rsidRPr="00755713" w:rsidRDefault="008B7A66" w:rsidP="00A007FF">
      <w:pPr>
        <w:pStyle w:val="ListParagraph"/>
        <w:numPr>
          <w:ilvl w:val="0"/>
          <w:numId w:val="1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хезмәт ресурслары (кеше сәләте белән товарлар җитештерү һәм хезмәт күрсәтү);</w:t>
      </w:r>
    </w:p>
    <w:p w:rsidR="008B7A66" w:rsidRPr="00755713" w:rsidRDefault="008B7A66" w:rsidP="00A007FF">
      <w:pPr>
        <w:pStyle w:val="ListParagraph"/>
        <w:numPr>
          <w:ilvl w:val="0"/>
          <w:numId w:val="1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капитал (акча формасында, ягъни акча капиталы, яисә җитештерү акчалары, ягъни реаль капитал);</w:t>
      </w:r>
    </w:p>
    <w:p w:rsidR="008B7A66" w:rsidRPr="00755713" w:rsidRDefault="008B7A66" w:rsidP="00A007FF">
      <w:pPr>
        <w:pStyle w:val="ListParagraph"/>
        <w:numPr>
          <w:ilvl w:val="0"/>
          <w:numId w:val="1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мәгълүмати ресурслар (икътисади эшчәнлек өчен кирәк булган белемнәр).</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 Табигать һәм хезмәт ресурслары – җитештерүнең  беренчел факторлары, капитал һәм мәгълүмати ресурслар – икенчел. Табигый ресурсларга кеше үзенең икътисади эшчәнлегендә кулланган табигый байлыкларның бер өлеше карый. Табигый ресурсларга йогынты ясау өчен кешегә аерым акыл һәм физик көч сарыф итәргә, ягъни үзеңнең хезмәткә сәләтлелегеңне файдаланырга кирәк. Нәтиҗәле җитештерү өчен капитал кирәк. Ул җитештерүгә салынган һәм машиналар, җиһазлар,  биналар сатып алу өчен  файдаланылган акчалардан (акча капиталы)  гыйбарәт, −</w:t>
      </w:r>
      <w:r w:rsidRPr="00755713">
        <w:rPr>
          <w:rFonts w:ascii="Times New Roman" w:hAnsi="Times New Roman"/>
          <w:i/>
          <w:sz w:val="28"/>
          <w:szCs w:val="28"/>
          <w:lang w:val="tt-RU"/>
        </w:rPr>
        <w:t xml:space="preserve">җитештерү чаралары </w:t>
      </w:r>
      <w:r w:rsidRPr="00755713">
        <w:rPr>
          <w:rFonts w:ascii="Times New Roman" w:hAnsi="Times New Roman"/>
          <w:sz w:val="28"/>
          <w:szCs w:val="28"/>
          <w:lang w:val="tt-RU"/>
        </w:rPr>
        <w:t xml:space="preserve"> шулай ук капитал (реаль капитал) булып тора. Акчаүзеннән-үзе  капитал була  алмый. Аларны икътисадка инвестицияләргә  кирәк.</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Инвестицияләү</w:t>
      </w:r>
      <w:r w:rsidRPr="00755713">
        <w:rPr>
          <w:rFonts w:ascii="Times New Roman" w:hAnsi="Times New Roman"/>
          <w:sz w:val="28"/>
          <w:szCs w:val="28"/>
          <w:lang w:val="tt-RU"/>
        </w:rPr>
        <w:t>– капиталны озак вакытка ил эчендәге  һәм  чит илдәге  икътисадның нинди дә булса тармагына кертү ул.</w:t>
      </w:r>
    </w:p>
    <w:p w:rsidR="008B7A66" w:rsidRPr="00755713" w:rsidRDefault="008B7A66" w:rsidP="00101EF7">
      <w:pPr>
        <w:spacing w:after="0" w:line="360" w:lineRule="auto"/>
        <w:ind w:left="360"/>
        <w:jc w:val="both"/>
        <w:rPr>
          <w:rFonts w:ascii="Times New Roman" w:hAnsi="Times New Roman"/>
          <w:b/>
          <w:sz w:val="28"/>
          <w:szCs w:val="28"/>
          <w:lang w:val="tt-RU"/>
        </w:rPr>
      </w:pP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Хәзерге вакытта инвестицияне өч төргә бүлү кабул ителгән:</w:t>
      </w:r>
    </w:p>
    <w:p w:rsidR="008B7A66" w:rsidRPr="00755713" w:rsidRDefault="008B7A66" w:rsidP="00A007FF">
      <w:pPr>
        <w:pStyle w:val="ListParagraph"/>
        <w:numPr>
          <w:ilvl w:val="0"/>
          <w:numId w:val="1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финанс активына инвестиция (финанс кертеме), мәсәлән, кыйммәтле кәгазьләргә, заемнарга;</w:t>
      </w:r>
    </w:p>
    <w:p w:rsidR="008B7A66" w:rsidRPr="00755713" w:rsidRDefault="008B7A66" w:rsidP="00A007FF">
      <w:pPr>
        <w:pStyle w:val="ListParagraph"/>
        <w:numPr>
          <w:ilvl w:val="0"/>
          <w:numId w:val="1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матдиәйләнештәгечаралар запасына инвестиция кертү, мәсәлән, чималга;</w:t>
      </w:r>
    </w:p>
    <w:p w:rsidR="008B7A66" w:rsidRPr="00755713" w:rsidRDefault="008B7A66" w:rsidP="00A007FF">
      <w:pPr>
        <w:pStyle w:val="ListParagraph"/>
        <w:numPr>
          <w:ilvl w:val="0"/>
          <w:numId w:val="1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төп капиталга, ягъни машиналарга, җиһазларга, биналарга, корылмаларгаинвестиция кертү.</w:t>
      </w:r>
    </w:p>
    <w:p w:rsidR="008B7A66" w:rsidRPr="00755713" w:rsidRDefault="008B7A66" w:rsidP="00101EF7">
      <w:pPr>
        <w:spacing w:after="0" w:line="360" w:lineRule="auto"/>
        <w:ind w:firstLine="495"/>
        <w:jc w:val="both"/>
        <w:rPr>
          <w:rFonts w:ascii="Times New Roman" w:hAnsi="Times New Roman"/>
          <w:sz w:val="28"/>
          <w:szCs w:val="28"/>
          <w:lang w:val="tt-RU"/>
        </w:rPr>
      </w:pPr>
      <w:r w:rsidRPr="00755713">
        <w:rPr>
          <w:rFonts w:ascii="Times New Roman" w:hAnsi="Times New Roman"/>
          <w:sz w:val="28"/>
          <w:szCs w:val="28"/>
          <w:lang w:val="tt-RU"/>
        </w:rPr>
        <w:t xml:space="preserve">  Инвестициянең соңгы төрен шулай ук </w:t>
      </w:r>
      <w:r w:rsidRPr="00755713">
        <w:rPr>
          <w:rFonts w:ascii="Times New Roman" w:hAnsi="Times New Roman"/>
          <w:b/>
          <w:i/>
          <w:sz w:val="28"/>
          <w:szCs w:val="28"/>
          <w:lang w:val="tt-RU"/>
        </w:rPr>
        <w:t>капитал кертү</w:t>
      </w:r>
      <w:r w:rsidRPr="00755713">
        <w:rPr>
          <w:rFonts w:ascii="Times New Roman" w:hAnsi="Times New Roman"/>
          <w:sz w:val="28"/>
          <w:szCs w:val="28"/>
          <w:lang w:val="tt-RU"/>
        </w:rPr>
        <w:t xml:space="preserve"> (капитал салу) дип атыйлар. Алар үз эченә түләүгә һәм төп капиталның артуына  тотылган чыгымны ала.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Ремонтка яки тузган машиналар белән җиһазларга, биналар һәм  корылмаларны  алмаштырырга юнәлдерелгән инвестициячыгымнары </w:t>
      </w:r>
      <w:r w:rsidRPr="00755713">
        <w:rPr>
          <w:rFonts w:ascii="Times New Roman" w:hAnsi="Times New Roman"/>
          <w:b/>
          <w:i/>
          <w:sz w:val="28"/>
          <w:szCs w:val="28"/>
          <w:lang w:val="tt-RU"/>
        </w:rPr>
        <w:t>амортизация</w:t>
      </w:r>
      <w:r w:rsidRPr="00755713">
        <w:rPr>
          <w:rFonts w:ascii="Times New Roman" w:hAnsi="Times New Roman"/>
          <w:sz w:val="28"/>
          <w:szCs w:val="28"/>
          <w:lang w:val="tt-RU"/>
        </w:rPr>
        <w:t xml:space="preserve"> дип атала. Яңа предприятиеләр төзү өчен, яңа җиһазлар, яңа транспорт чараларын һ.б. булдыру өчен бүленгән ресурслар </w:t>
      </w:r>
      <w:r w:rsidRPr="00755713">
        <w:rPr>
          <w:rFonts w:ascii="Times New Roman" w:hAnsi="Times New Roman"/>
          <w:b/>
          <w:i/>
          <w:sz w:val="28"/>
          <w:szCs w:val="28"/>
          <w:lang w:val="tt-RU"/>
        </w:rPr>
        <w:t>саф инвестицияләр</w:t>
      </w:r>
      <w:r w:rsidRPr="00755713">
        <w:rPr>
          <w:rFonts w:ascii="Times New Roman" w:hAnsi="Times New Roman"/>
          <w:sz w:val="28"/>
          <w:szCs w:val="28"/>
          <w:lang w:val="tt-RU"/>
        </w:rPr>
        <w:t>дип атала. Алар гомуми сумманың инвестиция һәм амортизация арасындагы аерма буларак хисаплана.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Инвестициянең барлык төрләре үзара бәйләнгән. Мәсәлән, финанс активына ин</w:t>
      </w:r>
      <w:r w:rsidRPr="00755713">
        <w:rPr>
          <w:rStyle w:val="EndnoteReference"/>
          <w:rFonts w:ascii="Times New Roman" w:hAnsi="Times New Roman"/>
          <w:sz w:val="28"/>
          <w:szCs w:val="28"/>
          <w:lang w:val="tt-RU"/>
        </w:rPr>
        <w:t>вестицияләү</w:t>
      </w:r>
      <w:r w:rsidRPr="00755713">
        <w:rPr>
          <w:rFonts w:ascii="Times New Roman" w:hAnsi="Times New Roman"/>
          <w:sz w:val="28"/>
          <w:szCs w:val="28"/>
          <w:lang w:val="tt-RU"/>
        </w:rPr>
        <w:t>неакция һәм облигацияләр чыгаруга гына түгел, ә аларны сатудан килгән акчаларны җитештерү көчләрен киңәйтүгә, өстәмә эш урыннары булдыруга,  җитештерүгә яңа эшчеләр тартуга юнәлтү дип санала.  Инвестицияләү  икътисад үсешенең әһәмиятле чарасы булып тора. Ул җитештерүне яңарту һәм арттыру өчен шартлар тудыра. Шулай да инвестиция кертемнәретиз генә табыш китерми, шуңа күрә  инвестицияләү  процессы инвестордан тәвәкәллек таләп итә.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Хәзерге вакытта, фәнни-техник прогресс үсү белән, </w:t>
      </w:r>
      <w:r w:rsidRPr="00755713">
        <w:rPr>
          <w:rFonts w:ascii="Times New Roman" w:hAnsi="Times New Roman"/>
          <w:i/>
          <w:sz w:val="28"/>
          <w:szCs w:val="28"/>
          <w:lang w:val="tt-RU"/>
        </w:rPr>
        <w:t>мәгълүмати ресурслар</w:t>
      </w:r>
      <w:r w:rsidRPr="00755713">
        <w:rPr>
          <w:rFonts w:ascii="Times New Roman" w:hAnsi="Times New Roman"/>
          <w:sz w:val="28"/>
          <w:szCs w:val="28"/>
          <w:lang w:val="tt-RU"/>
        </w:rPr>
        <w:t xml:space="preserve"> күбрәк әһәмияткә ия. Ихтыяҗ зур булган товар һәм хезмәт җитештерү  өчен белем, идарә итү күнекмәләре, реаль базар вазгыятендә юнәлеш ала белү сәләте, партнерлар белән сөйләшүләрне дөрес алып бара белү, квалификацияле хезмәткәрләр штаты булдыру һ.б.лар мөһим. Предприятиедә идарә итү мәсьәләләре белән милекче үзе яисә ялланган хезмәткәр – </w:t>
      </w:r>
      <w:r w:rsidRPr="00755713">
        <w:rPr>
          <w:rFonts w:ascii="Times New Roman" w:hAnsi="Times New Roman"/>
          <w:b/>
          <w:i/>
          <w:sz w:val="28"/>
          <w:szCs w:val="28"/>
          <w:lang w:val="tt-RU"/>
        </w:rPr>
        <w:t>менеджер</w:t>
      </w:r>
      <w:r w:rsidRPr="00755713">
        <w:rPr>
          <w:rFonts w:ascii="Times New Roman" w:hAnsi="Times New Roman"/>
          <w:sz w:val="28"/>
          <w:szCs w:val="28"/>
          <w:lang w:val="tt-RU"/>
        </w:rPr>
        <w:t xml:space="preserve"> шөгыльләнергә мөмкин.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Ресурсларның барлык төрләре бер-берсеннән аерым яши алмый, алар барысы да </w:t>
      </w:r>
      <w:r w:rsidRPr="00755713">
        <w:rPr>
          <w:rFonts w:ascii="Times New Roman" w:hAnsi="Times New Roman"/>
          <w:i/>
          <w:sz w:val="28"/>
          <w:szCs w:val="28"/>
          <w:lang w:val="tt-RU"/>
        </w:rPr>
        <w:t>үзара бәйләнгән</w:t>
      </w:r>
      <w:r w:rsidRPr="00755713">
        <w:rPr>
          <w:rFonts w:ascii="Times New Roman" w:hAnsi="Times New Roman"/>
          <w:sz w:val="28"/>
          <w:szCs w:val="28"/>
          <w:lang w:val="tt-RU"/>
        </w:rPr>
        <w:t>. Мәсәлән, белемнәр, икътисади ресурс буларак, табигый ресурсларны рациональрәк куллану, яңа материал сыйдырышлы технология булдыруга ярдәм итә. Белемнәр эш сыйфатын бәяләү һәм хезмәткәрләрнең квалификацияләрен күтәрү кирәклеге белән бәйләнгән, ул  исә, барыннан да элек, алар тарафыннан алынган белемгә бәйле. Белемнәр машиналарны, җиһазлар һәм финанс чараларын рациональрәк файдалану мөмкинлеге бирә.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Икътисади ресурслар </w:t>
      </w:r>
      <w:r w:rsidRPr="00755713">
        <w:rPr>
          <w:rFonts w:ascii="Times New Roman" w:hAnsi="Times New Roman"/>
          <w:i/>
          <w:sz w:val="28"/>
          <w:szCs w:val="28"/>
          <w:lang w:val="tt-RU"/>
        </w:rPr>
        <w:t>мобильле</w:t>
      </w:r>
      <w:r w:rsidRPr="00755713">
        <w:rPr>
          <w:rFonts w:ascii="Times New Roman" w:hAnsi="Times New Roman"/>
          <w:sz w:val="28"/>
          <w:szCs w:val="28"/>
          <w:lang w:val="tt-RU"/>
        </w:rPr>
        <w:t>, ягъни пространствода күчеп йөри ала. Табигый ресурслар барыннан да азрак хәрәкәтләнә. Әйтик, җирне күчерү мөмкин түгел диярлек. Шуңа да карамастан, табылган файдалы казылмаларны, урманнарны ташырга, елгадан суны казылган канал буенча җибәрергә  мөмкин. Эш эзләп кешеләр ерак араларга күчеп китә. Шулай да элемтәнең электрон чаралары киң таралган заманда, аеруча хәзер, бигрәк тә  акча, һәм мәгълүмати капиталмобильлелеге белән аерылып тора.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Ресурслар һәм аларның мобильлегенең үзара бәйләнеше</w:t>
      </w:r>
      <w:r w:rsidRPr="00755713">
        <w:rPr>
          <w:rFonts w:ascii="Times New Roman" w:hAnsi="Times New Roman"/>
          <w:i/>
          <w:sz w:val="28"/>
          <w:szCs w:val="28"/>
          <w:lang w:val="tt-RU"/>
        </w:rPr>
        <w:t xml:space="preserve"> үзараалмашу </w:t>
      </w:r>
      <w:r w:rsidRPr="00755713">
        <w:rPr>
          <w:rFonts w:ascii="Times New Roman" w:hAnsi="Times New Roman"/>
          <w:sz w:val="28"/>
          <w:szCs w:val="28"/>
          <w:lang w:val="tt-RU"/>
        </w:rPr>
        <w:t>белән бергә үрелә. Димәк, уңышны арттыру өчен, чәчү мәйданнарын (табигый ресурсларны) киңәйтергә, эшләүчеләрнең санын һәм составын (хезмәт ресурсларын) үзгәртергә, яңа техника сатып алырга (капитал) яисә орлык һәм ашламаларның яңа төрләрен файдаланырга кирәк.</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Әмма ресурсларның үзара алмашуы  абсолютбула алмый. Эшчеләрне ике-өч смена эшләргә мәҗбүр итеп, бертуктаусыз кул хезмәтен кулланырга ярамый. Ашламалар кертмичә чәчү мәйданнарын киңәйтергә ярамый, юкса, җир азыкка ярлыланачак. Шуңа күрә эшчәнлегенең нәтиҗәлелеге өчен эшмәкәр ресурсларның иң рациональ комбинациясен эзләп табарга мәҗбүр була.</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Икътисади нәтиҗәлелек</w:t>
      </w:r>
      <w:r w:rsidRPr="00755713">
        <w:rPr>
          <w:rFonts w:ascii="Times New Roman" w:hAnsi="Times New Roman"/>
          <w:sz w:val="28"/>
          <w:szCs w:val="28"/>
          <w:lang w:val="tt-RU"/>
        </w:rPr>
        <w:t xml:space="preserve"> – кул астындагы ресурслардан мөмкин булган байлыкның максимумын алу ул.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Мөмкин булган байлыкның максимумына ирешү өчен, даими рәвештә алынган нәтиҗә(продукциянең күләме) беләнҗитештерү чыгымын чагыштырырга кирәк. Җитештерүчеме ул яисә кулланучымы – теләсә кем икътисади өлкәда рациональ рәвештә эш итәргә, ягъни аз  чыгымнар белән табышны арттырырга омтыла.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Җитештерүнең файдасын исәпләгәндә, табыш китергәнбер төргә яисә барлыкресурсларга тотылган чыгымнар үзара чагыштырыла. Шуңа күрә җитештерүнең нәтиҗәлелек  күрсәткечләре күп булырга мөмкин. Мәсәлән, </w:t>
      </w:r>
      <w:r w:rsidRPr="00755713">
        <w:rPr>
          <w:rFonts w:ascii="Times New Roman" w:hAnsi="Times New Roman"/>
          <w:b/>
          <w:i/>
          <w:sz w:val="28"/>
          <w:szCs w:val="28"/>
          <w:lang w:val="tt-RU"/>
        </w:rPr>
        <w:t>хезмәт җитештерүчәнлеге</w:t>
      </w:r>
      <w:r w:rsidRPr="00755713">
        <w:rPr>
          <w:rFonts w:ascii="Times New Roman" w:hAnsi="Times New Roman"/>
          <w:sz w:val="28"/>
          <w:szCs w:val="28"/>
          <w:lang w:val="tt-RU"/>
        </w:rPr>
        <w:t xml:space="preserve"> (бер эшче тарафыннан җитештерелгән продукциянең уртача бәясе), </w:t>
      </w:r>
      <w:r w:rsidRPr="00755713">
        <w:rPr>
          <w:rFonts w:ascii="Times New Roman" w:hAnsi="Times New Roman"/>
          <w:b/>
          <w:i/>
          <w:sz w:val="28"/>
          <w:szCs w:val="28"/>
          <w:lang w:val="tt-RU"/>
        </w:rPr>
        <w:t>материал сыйдырышлылык</w:t>
      </w:r>
      <w:r w:rsidRPr="00755713">
        <w:rPr>
          <w:rFonts w:ascii="Times New Roman" w:hAnsi="Times New Roman"/>
          <w:sz w:val="28"/>
          <w:szCs w:val="28"/>
          <w:lang w:val="tt-RU"/>
        </w:rPr>
        <w:t xml:space="preserve"> (продукция берәмлегенә табигый ресурсларның чыгымы),</w:t>
      </w:r>
      <w:r w:rsidRPr="00755713">
        <w:rPr>
          <w:rFonts w:ascii="Times New Roman" w:hAnsi="Times New Roman"/>
          <w:b/>
          <w:sz w:val="28"/>
          <w:szCs w:val="28"/>
          <w:lang w:val="tt-RU"/>
        </w:rPr>
        <w:t xml:space="preserve"> капитал сыйдырышлылык </w:t>
      </w:r>
      <w:r w:rsidRPr="00755713">
        <w:rPr>
          <w:rFonts w:ascii="Times New Roman" w:hAnsi="Times New Roman"/>
          <w:sz w:val="28"/>
          <w:szCs w:val="28"/>
          <w:lang w:val="tt-RU"/>
        </w:rPr>
        <w:t>(продукция җитештерү өчен капиталны файдалану).</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Рентабельлелек</w:t>
      </w:r>
      <w:r w:rsidRPr="00755713">
        <w:rPr>
          <w:rFonts w:ascii="Times New Roman" w:hAnsi="Times New Roman"/>
          <w:sz w:val="28"/>
          <w:szCs w:val="28"/>
          <w:lang w:val="tt-RU"/>
        </w:rPr>
        <w:t xml:space="preserve"> – җитештерелгән продукциянең кыйммәте аның өчен тотылган барлык ресурсларның кыйммәтеннән югарырак булу.</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Җитештерүнең нәтиҗәлелеген һәм табышлылыгын көчәйтүгә хезмәт бүленеше ярдәм итә.</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Хезмәт бүленеше</w:t>
      </w:r>
      <w:r w:rsidRPr="00755713">
        <w:rPr>
          <w:rFonts w:ascii="Times New Roman" w:hAnsi="Times New Roman"/>
          <w:sz w:val="28"/>
          <w:szCs w:val="28"/>
          <w:lang w:val="tt-RU"/>
        </w:rPr>
        <w:t xml:space="preserve"> – ул аерым хезмәткәрләр, предприятиеләр һәм аларның бүлекчәләре, тармаклар, ил һәм аның  регионнары тарафыннан башкарылган продукция җитештерүне этапларга бүлү ул.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Субъектлардан бәйле рәвештә һөнәри, фирмалар арасындагы, завод эчендәге, тармакара, регионара  һәм халыкара хезмәт бүленешләрен аерып була. Җитештерү этапларыннан бәйле рәвештә хезмәт бүленешен шулай ук детальләп  һәм  узеллап эшләүгә (ягъни әзер продуктның аерым элементларын эшләп чыгаругааералар. Хезмәт бүленеше барышында җитештерү субъектлары эшләнмәләрнең аерым өлешен яки продукциянең махсус  төрен эшләп чыгара.</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Махсуслашу</w:t>
      </w:r>
      <w:r w:rsidRPr="00755713">
        <w:rPr>
          <w:rFonts w:ascii="Times New Roman" w:hAnsi="Times New Roman"/>
          <w:sz w:val="28"/>
          <w:szCs w:val="28"/>
          <w:lang w:val="tt-RU"/>
        </w:rPr>
        <w:t xml:space="preserve"> – ул хезмәт бүленешенә нигезләнгән аерым продуктларны эшләп чыгару.</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Теге яисә бу продуктны җитештерүдә махсуслашып, җитештерүче үзе файдалана алырлык икътисади ресурсларны аеруча нәтиҗәле куллану мөмкинлегенә ия. Моннан тыш, махсуслашу  аерым товарны җитештерү буенча күнекмәләрне максималь дәрәҗәдә  яхшыртырга  һәм шуның белән аның сыйфатын күтәрергә мөмкинлек бирә. Җитештерү процессында катнашучылар, продукциянең аерым төренҗитештерүгә махсуслашып, алар үзләре җитештермәгән, әмма аларга үз эшчәнлекләре өчен кирәк булган, мәсәлән, чимал, комплектлаучы беләнчыгым материаллары һәм башка товарларга еш кына кытлык кичерәләр. Шуңа күрә предприятиеләр арасында даими </w:t>
      </w:r>
      <w:r w:rsidRPr="00755713">
        <w:rPr>
          <w:rFonts w:ascii="Times New Roman" w:hAnsi="Times New Roman"/>
          <w:i/>
          <w:sz w:val="28"/>
          <w:szCs w:val="28"/>
          <w:lang w:val="tt-RU"/>
        </w:rPr>
        <w:t>продукция алмашу</w:t>
      </w:r>
      <w:r w:rsidRPr="00755713">
        <w:rPr>
          <w:rFonts w:ascii="Times New Roman" w:hAnsi="Times New Roman"/>
          <w:sz w:val="28"/>
          <w:szCs w:val="28"/>
          <w:lang w:val="tt-RU"/>
        </w:rPr>
        <w:t xml:space="preserve"> бара.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Җитештерүнең тармакларга, ягъни бертөрле продукция эшләп чыгара торган  предприятие(фирма) төркемнәренә  бүленеше махсуслашуны күрсәтә. Тармакларны, бер яктан, тармакчыкларга бүләләр, ә икенче яктан – җылылык-энергетика, агросәнәгать һ.б. халык хуҗалыгы комплексларына төркемлиләр.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Моннан тыш, фәндә икътисадны беренчел, икенчел һәм өченчел секторларга бүлү киң таралган. </w:t>
      </w:r>
      <w:r w:rsidRPr="00755713">
        <w:rPr>
          <w:rFonts w:ascii="Times New Roman" w:hAnsi="Times New Roman"/>
          <w:i/>
          <w:sz w:val="28"/>
          <w:szCs w:val="28"/>
          <w:lang w:val="tt-RU"/>
        </w:rPr>
        <w:t>Беренчел</w:t>
      </w:r>
      <w:r w:rsidRPr="00755713">
        <w:rPr>
          <w:rFonts w:ascii="Times New Roman" w:hAnsi="Times New Roman"/>
          <w:sz w:val="28"/>
          <w:szCs w:val="28"/>
          <w:lang w:val="tt-RU"/>
        </w:rPr>
        <w:t xml:space="preserve"> сектор үз эченә авыл  һәм урман хуҗалыгын, аучылык һәм балыкчылыкны ала. </w:t>
      </w:r>
      <w:r w:rsidRPr="00755713">
        <w:rPr>
          <w:rFonts w:ascii="Times New Roman" w:hAnsi="Times New Roman"/>
          <w:i/>
          <w:sz w:val="28"/>
          <w:szCs w:val="28"/>
          <w:lang w:val="tt-RU"/>
        </w:rPr>
        <w:t>Икенчел секторны</w:t>
      </w:r>
      <w:r w:rsidRPr="00755713">
        <w:rPr>
          <w:rFonts w:ascii="Times New Roman" w:hAnsi="Times New Roman"/>
          <w:sz w:val="28"/>
          <w:szCs w:val="28"/>
          <w:lang w:val="tt-RU"/>
        </w:rPr>
        <w:t xml:space="preserve"> – сәнәгать белән төзелеш тәшкил итә. </w:t>
      </w:r>
      <w:r w:rsidRPr="00755713">
        <w:rPr>
          <w:rFonts w:ascii="Times New Roman" w:hAnsi="Times New Roman"/>
          <w:i/>
          <w:sz w:val="28"/>
          <w:szCs w:val="28"/>
          <w:lang w:val="tt-RU"/>
        </w:rPr>
        <w:t>Өченчел</w:t>
      </w:r>
      <w:r w:rsidRPr="00755713">
        <w:rPr>
          <w:rFonts w:ascii="Times New Roman" w:hAnsi="Times New Roman"/>
          <w:sz w:val="28"/>
          <w:szCs w:val="28"/>
          <w:lang w:val="tt-RU"/>
        </w:rPr>
        <w:t xml:space="preserve"> секторга хезмәт күрсәтү җитештерүен (сәүдә, транспорт, элемтә, мәгариф, сәламәтлек саклау, фән, мәдәният, көнкүреш һәм коммуналь хезмәтләр һ.б.лар) кертәләр. Беренчел һәм икенчел секторларны  еш кына байлыклар җитештерү өлкәсенә берләштерәләр. Шулай ук</w:t>
      </w:r>
      <w:r w:rsidRPr="00755713">
        <w:rPr>
          <w:rFonts w:ascii="Times New Roman" w:hAnsi="Times New Roman"/>
          <w:i/>
          <w:sz w:val="28"/>
          <w:szCs w:val="28"/>
          <w:lang w:val="tt-RU"/>
        </w:rPr>
        <w:t xml:space="preserve"> реаль</w:t>
      </w:r>
      <w:r w:rsidRPr="00755713">
        <w:rPr>
          <w:rFonts w:ascii="Times New Roman" w:hAnsi="Times New Roman"/>
          <w:sz w:val="28"/>
          <w:szCs w:val="28"/>
          <w:lang w:val="tt-RU"/>
        </w:rPr>
        <w:t xml:space="preserve"> һәм </w:t>
      </w:r>
      <w:r w:rsidRPr="00755713">
        <w:rPr>
          <w:rFonts w:ascii="Times New Roman" w:hAnsi="Times New Roman"/>
          <w:i/>
          <w:sz w:val="28"/>
          <w:szCs w:val="28"/>
          <w:lang w:val="tt-RU"/>
        </w:rPr>
        <w:t>финанс</w:t>
      </w:r>
      <w:r w:rsidRPr="00755713">
        <w:rPr>
          <w:rFonts w:ascii="Times New Roman" w:hAnsi="Times New Roman"/>
          <w:sz w:val="28"/>
          <w:szCs w:val="28"/>
          <w:lang w:val="tt-RU"/>
        </w:rPr>
        <w:t>(акча) секторларына аералар, гәрчә мондый бүленеш шактый шартлы. Реаль секторда  товарлар һәм хезмәт күрсәтүләр булдырыла, ә финанс секторы аларгахезмәт күрсәтүгә  алына.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Базар икътисадының төп звеносын эшмәкәрлек  тәшкил итә.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Кайбер икътисадчылар эшмәкәрлекне үзенә бер төрле икътисади ресурс дип атыйлар.</w:t>
      </w:r>
    </w:p>
    <w:p w:rsidR="008B7A66" w:rsidRPr="00755713" w:rsidRDefault="008B7A66" w:rsidP="00101EF7">
      <w:pPr>
        <w:spacing w:after="0" w:line="360" w:lineRule="auto"/>
        <w:ind w:firstLine="708"/>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Эшмәкәрлек</w:t>
      </w:r>
      <w:r w:rsidRPr="00755713">
        <w:rPr>
          <w:rFonts w:ascii="Times New Roman" w:hAnsi="Times New Roman"/>
          <w:sz w:val="28"/>
          <w:szCs w:val="28"/>
          <w:lang w:val="tt-RU"/>
        </w:rPr>
        <w:t xml:space="preserve"> – аерым кешеләрнең һәм аларның берләшмәләренең табыш алуга юнәлтелгән мөстәкыйль хуҗалык эшчәнлеге.</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Эшмәкәрлекнең оештыру формасы – фирма; ул – законга яраклаштырылып, юридик зат буларак, рәсмиләштерелгән эшмәкәрлек эшчәнлеге субъекты, товар һәм хезмәт күрсәтүне җитештерү һәм сату буенча эшчәнлекне тормышка ашыру өчен үз мәнфәгатьләрендәҗитештерүнең  төрле факторларын куллана.  Фирмалар икътисадта алдынгы роль уйныйлар, чөнки эшкә яраклы халыкны эш урыннары белән тәэмин итәләр, кулланучыларның ихтыяҗларын  канәгатьләндерәләр һәм дәүләт бюджетын баеталар.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Россиядә хәзерге вакытта коммерция оешмалары булып саналган юридик затлар, ягъни  үз эшчәнлегенең төп максаты итеп  табыш алуны   күздә тотучылар,  оештыру-хокукый формада хуҗалык ширкәтләре һәм оешмалары, крестьян (фермер) хуҗалыклары, партнерлыклыхуҗалыклар, җитештерү кооперативлары, дәүләт һәм муниципаль унитар  преприятиеләре төзи ала. Фирманың тулы кыйммәтле эшчәнлеге өчен даими финанслау кирәк, аларның чыганаклары – фирманың үз акчалары яки партнерларның акчалары,  акцияләр сатудан кире кайтарылган акчалар, фирманың үз эшчәнлегеннән килгән табыш.</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Табыш эшмәкәрлек эшчәнлегенең максаты һәм бер үк вакытта мотивыда булып тора.</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Табыш</w:t>
      </w:r>
      <w:r w:rsidRPr="00755713">
        <w:rPr>
          <w:rFonts w:ascii="Times New Roman" w:hAnsi="Times New Roman"/>
          <w:i/>
          <w:sz w:val="28"/>
          <w:szCs w:val="28"/>
          <w:lang w:val="tt-RU"/>
        </w:rPr>
        <w:t xml:space="preserve"> –</w:t>
      </w:r>
      <w:r w:rsidRPr="00755713">
        <w:rPr>
          <w:rFonts w:ascii="Times New Roman" w:hAnsi="Times New Roman"/>
          <w:sz w:val="28"/>
          <w:szCs w:val="28"/>
          <w:lang w:val="tt-RU"/>
        </w:rPr>
        <w:t xml:space="preserve"> продукцияне сатудан алынган  керем белән аны җитештерүгә, транспортлауга һәм сатуга тотылган чыгым арасындагы аерма ул.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Табыш – хуҗалык эшчәнлеге нәтиҗәләренең әһәмиятле  күрсәткече. Чыгым никадәр азрак булса, керем шулкадәр күбрәк була. Чыгымнар даими (амортизация, идарә итү чыгымнары, продукцияне акчага әйләндерү чыгымнары) һәм үзгәрүчән (энергиягә, җиһазларны тоту, хезмәт хакына  чыгым) булырга мөмкин.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Табыш алу өчен, эшмәкәр кайсы продуктны җитештерергә, җитештерүне  ничек оештырырга һәм үзкыйммәтне ничек төшерергә икәнен дөрес аңларга тиеш.</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Үзкыйммәт</w:t>
      </w:r>
      <w:r w:rsidRPr="00755713">
        <w:rPr>
          <w:rFonts w:ascii="Times New Roman" w:hAnsi="Times New Roman"/>
          <w:sz w:val="28"/>
          <w:szCs w:val="28"/>
          <w:lang w:val="tt-RU"/>
        </w:rPr>
        <w:t xml:space="preserve"> – продукция берәмлегенә тотылган чыгымның җыелма суммасы.</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Үзкыйммәт барлык ресурсларны рациональ файдалану хисабына түбәнәергә мөмкин. Үзкыйммәт һәм товар бәясе арасындагы аерма никадәр зуррак булса, табыш та шулкадәр зур була.  Товарны үзкыйммәте буенча сату эшмәкәргә җитештерүне  җәелдерергә, тагын да яңарак җиһазлар кулланырга мөмкинлек бирми.  Ә җитештерелгән әйбернең бәясе аның үзкыйммәтеннән түбәнрәк була икән, бу вакыттаэшләүчеләргә хезмәт хакы түләү, җиһазларны ремонтлау мөмкинлеге чикләнә һәм, соңгы чиктә, мондый күренеш эшмәкәрнең  бөлгенлеккә төшенүенә китерә.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Эшмәкәр булу өчен, кирәкле капиталга ия булу гына җитми. Карарлар кабул иткәндә мөстәкыйльлек, аларны тормышка ашырганда җаваплылык, нигезле тәвәкәллеккә бару сәләте кебек аерым шәхси сыйфатлар да таләп ителә. Сыйфатларның соңгысы көндәшлек шартларында аеруча мөһим. Әгәр акчаларны яңа, элек таныш булмаган эшкә салсаң,  нәтиҗәсе нинди булачагын алдан әйтү кыен. Шуңа карамастан, әгәр эшмәкәрвазгыятьне яхшы итеп анализласа, ул очракта тәвәккәллекне нигезле дип санарга мөмкин, һәм ул табыш алуга өметләнә ала. Моннан тыш, эшмәкәрнең  аерым теоретик базага , менеджмент һәм маркетинг нигезләренә ия булуы да зур роль уйный.</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sz w:val="28"/>
          <w:szCs w:val="28"/>
          <w:lang w:val="tt-RU"/>
        </w:rPr>
        <w:t>Менеджмент</w:t>
      </w:r>
      <w:r w:rsidRPr="00755713">
        <w:rPr>
          <w:rFonts w:ascii="Times New Roman" w:hAnsi="Times New Roman"/>
          <w:sz w:val="28"/>
          <w:szCs w:val="28"/>
          <w:lang w:val="tt-RU"/>
        </w:rPr>
        <w:t xml:space="preserve"> – планлаштыру, оештыру, җитәкчелек һәм оешма ресурсларын контрольдә тоту  чаралары ярдәмендә  фирманың нәтиҗәле һәм рациональ казанышка ирешүе;  эшмәкәрлек эшчәнлегенең нәтиҗәлелеген арттыру һәм табыш алуны арттыру максаты белән башкарылган  идарә итү сәнгате.</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Идарә итү – катлаулы һәм күпкырлы система. Теләсә нинди дәрәҗәдәге идарә итүче, бигрәк тә, фирма җитәкчесе, тышкы мөнәсәбәтләрнең  төгәл системасын (клиентлар, көндәшләр, ахыргы кулланучылар белән) төзеп кую гына түгел, ә бәлки фирма эчендәге процессның нәтиҗәлелеген дә(хезмәт җитештерүчәнлегенең үсеше, коллективта әхлакый атмосфера, бүлекчәләр арасында уңайлы үзара бәйләнеш) оештырырга тиеш.</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Маркетинг</w:t>
      </w:r>
      <w:r w:rsidRPr="00755713">
        <w:rPr>
          <w:rFonts w:ascii="Times New Roman" w:hAnsi="Times New Roman"/>
          <w:sz w:val="28"/>
          <w:szCs w:val="28"/>
          <w:lang w:val="tt-RU"/>
        </w:rPr>
        <w:t xml:space="preserve"> – барлыкка китерү, алга җибәрү,  сатып алучыларга товар тәкъдим итү һәм хезмәт күрсәтү  һәм идарә итү процессында үзара мөнәсәбәтләрне фирма өчен файда китерерлек итеп оештыру ул.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Маркетинг рекламага гына кайтып калмый. Аның бурычы – кулланучыларның аерым төркемнәре  өчен нинди товарлар һәм хезмәт күрсәтүләр  әһәмиятле, әлеге вакытта аерым базар өчен нәрсә актуаль, һәм кирәк булган очракта ассортиментны, бәя куюны, җитештерелгән товарлар һәм хезмәт күрсәтүнең  үсеш алымнарын  карап чыгу. Шул рәвешле, маркетинг базар  өстеннән күзәтү чарасы һәм анда килеп чыккан үзгәрешләргә җайланма булып хезмәт итә.</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Җитештерүнең  асылын җитештерүче көчләр һәм җитештерү мөнәсәбәтләренең характеристикасыннан башка тулысынча аңлап булмый.</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Җитештерү көчләре</w:t>
      </w:r>
      <w:r w:rsidRPr="00755713">
        <w:rPr>
          <w:rFonts w:ascii="Times New Roman" w:hAnsi="Times New Roman"/>
          <w:sz w:val="28"/>
          <w:szCs w:val="28"/>
          <w:lang w:val="tt-RU"/>
        </w:rPr>
        <w:t xml:space="preserve"> үз эченә җитештерүнең бар факторларын −  эшче көчләр, хезмәт кораллары, технологияне ала.</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Җитештерү мөнәсәбәтләре</w:t>
      </w:r>
      <w:r w:rsidRPr="00755713">
        <w:rPr>
          <w:rFonts w:ascii="Times New Roman" w:hAnsi="Times New Roman"/>
          <w:sz w:val="28"/>
          <w:szCs w:val="28"/>
          <w:lang w:val="tt-RU"/>
        </w:rPr>
        <w:t xml:space="preserve"> – җитештерү өлкәсендә үзара мөнәсәбәтләрне көйләү һәм матди байлыкларны бүлү ул.</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Җитештерү көчләре һәм җитештерү мөнәсәбәтләре үзара тыгыз бәйләнештә була. Мәгәр җитештерү көчләре хәрәкәтчелрәк, җитештерү мөнәсәбәтләренә караганда тизрәк үсә. Җитештерү көчләренең җитештерү мөнәсәбәтләренә туры килмәве аркасында килеп чыккан каршылыклар соңгыларының үзгәрешенә сәбәп була. Шулай итеп, җитештерү мөнәсәбәтләре ныграк үскән җитештерү көчләренә карап көйләнә.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Җитештерү мөнәсәбәтләренең алмашы эволюцияле яисә революция юлы белән булырга мөмкин. Мәсәлән, коллык хезмәтенең нәтиҗәлелеге түбәнәю колбиләүчелек җитештерү мөнәсәбәтләренфеодаль мөнәсәбәтләргә алыштыра, ә соңгыларының үсеп килүче капитализм таләпләренә туры килмәве буржуаз революциянең җиңүенә сәбәп була. Шул рәвешчә, җитештерү көчләре һәм җитештерү мөнәсәбәтләре бергә җәмгыятьнең икътисади үсешенең юнәлеш бирүче көчләрен тәшкил итәләр.</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360"/>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“Икътисад” төшенчәсе нинди әһәмияткә ия?</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Икътисадның бурычлары нинди?</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Микроикътисадның  макроикътисадтан аермасы нәрсәдә?</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Җитештерү, бүлү, алмашу һәм кулланыш икътисадта нинди роль уйный?</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Икътисади системаларның типларын атагыз. Аларның һәрберсенә киңәйтелгән характеристика бирегез.</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Хәзерге базар икътисадының төп үзенчәлекләре нидән гыйбарәт?</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Хәзерге Россия икътисадының уңай һәм тискәре сыйфатларын атагыз?</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Матди ихтыяҗлар нәрсәдән гыйбарәт? Җитештерү аларны канәгатьләндерүдә нинди роль уйный?</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Ихтыяҗлар арту законы нидән гыйбарәт? Аны төгәл мисаллар белән раслагыз.</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Керем дәрәҗәсе белән сатып алына торган товарлар тибы арасындагы үзарабәйләнеш нидән гыйбарәт?</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Икътисади ресурсларның нинди төрләре бар? Аларның һәрберсе икътисадта нинди роль уйный? Ресурсларның үзара бәйләнешенә мисаллар китерегез.</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Инвестицияләү нәрсә ул? Инвестициянең нинди төрләре була?</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Ни өчен хәзерге вакытта икътисадта мәгълүмати ресурслар зур роль уйный башлады?</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Икътисади нәтиҗәлелек нәрсә ул? Ул исәп-хисапны ничек өзә?</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Хезмәт бүленеше һәм махсуслашу икътисадта нинди роль уйный?</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“Эшмәкәрлек” төшенчәсен аңлатыгыз. Аның максаты нинди? Эшмәкәрлек эшчәнлегенең нәтиҗәлелегенә нинди факторлар тәэсир итә?</w:t>
      </w:r>
    </w:p>
    <w:p w:rsidR="008B7A66" w:rsidRPr="00755713" w:rsidRDefault="008B7A66" w:rsidP="00A007FF">
      <w:pPr>
        <w:pStyle w:val="ListParagraph"/>
        <w:numPr>
          <w:ilvl w:val="0"/>
          <w:numId w:val="1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Җитештерү көчләре һәм җитештерү мөнәсәбәтләренең үзара бәйләнеше нәрсәдән гыйбарәт?</w:t>
      </w:r>
    </w:p>
    <w:p w:rsidR="008B7A66" w:rsidRPr="00755713" w:rsidRDefault="008B7A66" w:rsidP="00101EF7">
      <w:pPr>
        <w:pStyle w:val="ListParagraph"/>
        <w:spacing w:after="0" w:line="360" w:lineRule="auto"/>
        <w:jc w:val="both"/>
        <w:rPr>
          <w:rFonts w:ascii="Times New Roman" w:hAnsi="Times New Roman"/>
          <w:sz w:val="28"/>
          <w:szCs w:val="28"/>
          <w:lang w:val="tt-RU"/>
        </w:rPr>
      </w:pPr>
    </w:p>
    <w:p w:rsidR="008B7A66" w:rsidRPr="00755713" w:rsidRDefault="008B7A66" w:rsidP="00101EF7">
      <w:pPr>
        <w:pStyle w:val="ListParagraph"/>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A007FF">
      <w:pPr>
        <w:pStyle w:val="ListParagraph"/>
        <w:numPr>
          <w:ilvl w:val="0"/>
          <w:numId w:val="1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А.Смитның әйткәннәрен укыгыз:</w:t>
      </w:r>
    </w:p>
    <w:p w:rsidR="008B7A66" w:rsidRPr="00755713" w:rsidRDefault="008B7A66" w:rsidP="00101EF7">
      <w:pPr>
        <w:pStyle w:val="ListParagraph"/>
        <w:spacing w:after="0" w:line="360" w:lineRule="auto"/>
        <w:ind w:left="1080" w:firstLine="336"/>
        <w:jc w:val="both"/>
        <w:rPr>
          <w:rFonts w:ascii="Times New Roman" w:hAnsi="Times New Roman"/>
          <w:sz w:val="28"/>
          <w:szCs w:val="28"/>
          <w:lang w:val="tt-RU"/>
        </w:rPr>
      </w:pPr>
      <w:r w:rsidRPr="00755713">
        <w:rPr>
          <w:rFonts w:ascii="Times New Roman" w:hAnsi="Times New Roman"/>
          <w:sz w:val="28"/>
          <w:szCs w:val="28"/>
          <w:lang w:val="tt-RU"/>
        </w:rPr>
        <w:t>Эшмәкәр  бары үзенең шәхси мәнфәгатен, шәхси файданы гына күздә тота, шуның белән бергә, бу очракта ул күзгә күренмәгән кул белән  аның ниятенә бөтенләй кермәгән максатына юнәлә. Үзенең шәхси мәнфәгатьләрен күздә тотып, ул, еш кына, җәмгыять мәнфәгатьләренә  аңлы рәвештә хезмәт итәргә омтылганга караганда  да тәэсирлерәк итәрлек ысул белән җәмгыять мәнфәгатьләренә  хезмәт итә.</w:t>
      </w: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r w:rsidRPr="00755713">
        <w:rPr>
          <w:rFonts w:ascii="Times New Roman" w:hAnsi="Times New Roman"/>
          <w:sz w:val="28"/>
          <w:szCs w:val="28"/>
          <w:lang w:val="tt-RU"/>
        </w:rPr>
        <w:t xml:space="preserve">  Аның фикеренчә, эшмәкәрмәнфәгатьләре җәмгыять мәнфәгатьләре белән нәрсәдә туры килә?</w:t>
      </w: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A007FF">
      <w:pPr>
        <w:pStyle w:val="ListParagraph"/>
        <w:numPr>
          <w:ilvl w:val="0"/>
          <w:numId w:val="1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Массакүләм мәгълүмат чаралары материаллары белән танышып, Россия икътисадының үсеш мөмкинлекләре турында нәтиҗә ясагыз.</w:t>
      </w: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b/>
          <w:sz w:val="28"/>
          <w:szCs w:val="28"/>
          <w:lang w:val="tt-RU"/>
        </w:rPr>
      </w:pPr>
      <w:r w:rsidRPr="00755713">
        <w:rPr>
          <w:rFonts w:ascii="Times New Roman" w:hAnsi="Times New Roman"/>
          <w:b/>
          <w:sz w:val="28"/>
          <w:szCs w:val="28"/>
          <w:lang w:val="tt-RU"/>
        </w:rPr>
        <w:t>3.2. БАЗАР</w:t>
      </w:r>
    </w:p>
    <w:p w:rsidR="008B7A66" w:rsidRPr="00755713" w:rsidRDefault="008B7A66" w:rsidP="00101EF7">
      <w:pPr>
        <w:pStyle w:val="ListParagraph"/>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АКЧА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Икътисадның  нормаль  эшләп торуы  җитештерү эшчәнлегенең нәтиҗәләре белән алмашудан башка мөмкин түгел.</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sz w:val="28"/>
          <w:szCs w:val="28"/>
          <w:lang w:val="tt-RU"/>
        </w:rPr>
        <w:t>Алмашу</w:t>
      </w:r>
      <w:r w:rsidRPr="00755713">
        <w:rPr>
          <w:rFonts w:ascii="Times New Roman" w:hAnsi="Times New Roman"/>
          <w:sz w:val="28"/>
          <w:szCs w:val="28"/>
          <w:lang w:val="tt-RU"/>
        </w:rPr>
        <w:t xml:space="preserve"> –кулланучылар байлыгы һәм җитештерү ресурсларының икътисади эшчәнлекнең бер катнашучысыннан икенчесенә хәрәкәте  процессы ул.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Алмашу җитештерүче һәм кулланучыларны берләштерә, җәмгыять әгъзаларын бәйли.  Алмашу аша икътисади мөнәсәбәтләр системасы формалаша.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Алмашу ысуллары төрле булырга мөмкин. Борынгы заманнарда </w:t>
      </w:r>
      <w:r w:rsidRPr="00755713">
        <w:rPr>
          <w:rFonts w:ascii="Times New Roman" w:hAnsi="Times New Roman"/>
          <w:b/>
          <w:i/>
          <w:sz w:val="28"/>
          <w:szCs w:val="28"/>
          <w:lang w:val="tt-RU"/>
        </w:rPr>
        <w:t>натураль алмашу</w:t>
      </w:r>
      <w:r w:rsidRPr="00755713">
        <w:rPr>
          <w:rFonts w:ascii="Times New Roman" w:hAnsi="Times New Roman"/>
          <w:sz w:val="28"/>
          <w:szCs w:val="28"/>
          <w:lang w:val="tt-RU"/>
        </w:rPr>
        <w:t xml:space="preserve">өстенлек иткән. Ул хезмәтнең иҗтимагый бүленеше (игенчелек, терлекчелек, һөнәргә бәйле һәм махсуслашу)  шартларында формалаша. Төрле-төрле продукцияләр җитештерүче кешеләр, үзләренең матди ихтыяҗларын тулырак канәгатьләндерү өчен, үз хезмәтләре продуктлары белән алмашырга мәҗбүр булганнар. Алмашкан вакытта, һәр ике якның мәнфәгатьләренә зыян килмәсен өчен, алмаша торган товарларның бәясен һәм файдалылыгын чагыштырырга туры килгән. Натураль алмашу булганда әйберләрнең бәясен үзара чагыштыру гаять катлаулы проблемалар тудырган. Мәсәлән, сыер алу өчен балчыктан эшләнгән ничә чүлмәк кирәклеген ничек ачыкларга? Шуңа күрә вакытлар узу белән әйберләрнең күпме торганын белү өчен күпчелек кешеләр тарафыннан бертөрле бәһаләнә торган  предметлар куллана башлаганнар. </w:t>
      </w:r>
      <w:r w:rsidRPr="00755713">
        <w:rPr>
          <w:rFonts w:ascii="Times New Roman" w:hAnsi="Times New Roman"/>
          <w:b/>
          <w:i/>
          <w:sz w:val="28"/>
          <w:szCs w:val="28"/>
          <w:lang w:val="tt-RU"/>
        </w:rPr>
        <w:t>Акчалар</w:t>
      </w:r>
      <w:r w:rsidRPr="00755713">
        <w:rPr>
          <w:rFonts w:ascii="Times New Roman" w:hAnsi="Times New Roman"/>
          <w:sz w:val="28"/>
          <w:szCs w:val="28"/>
          <w:lang w:val="tt-RU"/>
        </w:rPr>
        <w:t xml:space="preserve"> шулай барлыкка килгән, ә алар белән бергә </w:t>
      </w:r>
      <w:r w:rsidRPr="00755713">
        <w:rPr>
          <w:rFonts w:ascii="Times New Roman" w:hAnsi="Times New Roman"/>
          <w:b/>
          <w:i/>
          <w:sz w:val="28"/>
          <w:szCs w:val="28"/>
          <w:lang w:val="tt-RU"/>
        </w:rPr>
        <w:t>акча алмашу</w:t>
      </w:r>
      <w:r w:rsidRPr="00755713">
        <w:rPr>
          <w:rFonts w:ascii="Times New Roman" w:hAnsi="Times New Roman"/>
          <w:sz w:val="28"/>
          <w:szCs w:val="28"/>
          <w:lang w:val="tt-RU"/>
        </w:rPr>
        <w:t xml:space="preserve"> да пәйда була.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Башта акча сыйфатында төрле әйберләр кулланыла: хайван тиреләре, йорт хайваны, кабырчыклар, ашлык һ.б.лар.  Һәм хәзерге көнгә кадәр кайбер борынгыдан калган кабиләләр акча урынына шундый әйберләрне файдаланалар. Андый акчаларның уңайсызлыгы аларның озын гомерле булмавында, вакытлар узу белән файдалы сыйфатларын югалтуда чагыла. Тиреләр акрынлап туза, ә йорт хайваны авырырга һәм үләргә мөмкин.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Акча – аерым бер товар, ул башка товарлар һәм хезмәт күрсәтү бәясенең гомуми эквивалентына ия.</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Әйберләтә алмашуда </w:t>
      </w:r>
      <w:r w:rsidRPr="00755713">
        <w:rPr>
          <w:rFonts w:ascii="Times New Roman" w:hAnsi="Times New Roman"/>
          <w:i/>
          <w:sz w:val="28"/>
          <w:szCs w:val="28"/>
          <w:lang w:val="tt-RU"/>
        </w:rPr>
        <w:t xml:space="preserve">металллар </w:t>
      </w:r>
      <w:r w:rsidRPr="00755713">
        <w:rPr>
          <w:rFonts w:ascii="Times New Roman" w:hAnsi="Times New Roman"/>
          <w:sz w:val="28"/>
          <w:szCs w:val="28"/>
          <w:lang w:val="tt-RU"/>
        </w:rPr>
        <w:t xml:space="preserve"> кулланыла башлый.     Алар озынрак гомерле була һәм өлешләргә бүленә ала. Башта металлның коелмасын             кулланганнар. Кыйммәт булмаган әйбер өчен   түләгәндә, коелмадан бер кисәк кисеп алганнар,  аның бәясен ачыклау өчен үлчәргә туры килгән. Русьта түләүнең төп берәмлеге булып гривна була (400грамм тирәсе көмеш).  Шактый еш кына ул муенда йөртә торган кыршауны хәтерләткән. Товарларга түләү өчен аны икегә бүләргә туры килгән, шуннан инде “рубль” барлыкка килә.</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Металл коелмаларны һәрдаим бүлү һәм кисәкләрне үлчәү шулай ук бик уңайлы булмаган. Шуңа күрә авырлыгы һәм бәясе катгый билгеләнгән металл акчалар –</w:t>
      </w:r>
      <w:r w:rsidRPr="00755713">
        <w:rPr>
          <w:rFonts w:ascii="Times New Roman" w:hAnsi="Times New Roman"/>
          <w:b/>
          <w:i/>
          <w:sz w:val="28"/>
          <w:szCs w:val="28"/>
          <w:lang w:val="tt-RU"/>
        </w:rPr>
        <w:t>монеталар</w:t>
      </w:r>
      <w:r w:rsidRPr="00755713">
        <w:rPr>
          <w:rFonts w:ascii="Times New Roman" w:hAnsi="Times New Roman"/>
          <w:sz w:val="28"/>
          <w:szCs w:val="28"/>
          <w:lang w:val="tt-RU"/>
        </w:rPr>
        <w:t xml:space="preserve"> килеп чыккан. Күпчелек очракларда монеталар диск формасында булганнар һәм алар хәзер дә шундый ук формада. Аның ике ягына да нинди дә булса рәсем төшерелгән. Болар ешрак монархлар йөзе, дәүләтләрнең герблары һәм, шулай ук, төрле язулар булган. XVIII гасырда </w:t>
      </w:r>
      <w:r w:rsidRPr="00755713">
        <w:rPr>
          <w:rFonts w:ascii="Times New Roman" w:hAnsi="Times New Roman"/>
          <w:b/>
          <w:i/>
          <w:sz w:val="28"/>
          <w:szCs w:val="28"/>
          <w:lang w:val="tt-RU"/>
        </w:rPr>
        <w:t>кәгазь акчалар</w:t>
      </w:r>
      <w:r w:rsidRPr="00755713">
        <w:rPr>
          <w:rFonts w:ascii="Times New Roman" w:hAnsi="Times New Roman"/>
          <w:sz w:val="28"/>
          <w:szCs w:val="28"/>
          <w:lang w:val="tt-RU"/>
        </w:rPr>
        <w:t xml:space="preserve"> барлыкка килгәнче, монеталар күп гасырлар дәвамында шактый таралган акчалар булган. Кәгазь акчалар уңайлырак, чөнки металлга караганда авырлыгы буенча җиңелрәк һәм урынны да азрак алалар. Кәгазь акчалар әле дә киң таралышка ия. Ләкин, уңайлы булуына карамастан, аларның кимчелекләре дә бар. Металл акчалар(алтын, көмеш) –</w:t>
      </w:r>
      <w:r w:rsidRPr="00755713">
        <w:rPr>
          <w:rFonts w:ascii="Times New Roman" w:hAnsi="Times New Roman"/>
          <w:b/>
          <w:i/>
          <w:sz w:val="28"/>
          <w:szCs w:val="28"/>
          <w:lang w:val="tt-RU"/>
        </w:rPr>
        <w:t>реальакчалар</w:t>
      </w:r>
      <w:r w:rsidRPr="00755713">
        <w:rPr>
          <w:rFonts w:ascii="Times New Roman" w:hAnsi="Times New Roman"/>
          <w:sz w:val="28"/>
          <w:szCs w:val="28"/>
          <w:lang w:val="tt-RU"/>
        </w:rPr>
        <w:t xml:space="preserve">, алар беркайчан да бәяләрен югалтмаска мөмкин.  Кәгазь акчаларны исә </w:t>
      </w:r>
      <w:r w:rsidRPr="00755713">
        <w:rPr>
          <w:rFonts w:ascii="Times New Roman" w:hAnsi="Times New Roman"/>
          <w:b/>
          <w:i/>
          <w:sz w:val="28"/>
          <w:szCs w:val="28"/>
          <w:lang w:val="tt-RU"/>
        </w:rPr>
        <w:t>символик</w:t>
      </w:r>
      <w:r w:rsidRPr="00755713">
        <w:rPr>
          <w:rFonts w:ascii="Times New Roman" w:hAnsi="Times New Roman"/>
          <w:sz w:val="28"/>
          <w:szCs w:val="28"/>
          <w:lang w:val="tt-RU"/>
        </w:rPr>
        <w:t>дип атыйлар. Аларның реаль кыйммәте алар өчен тотылган кәгазь һәм типография хезмәтләре бәясенә тигез. Шул ук вакытта акчаларның формаль кыйммәте – аларның</w:t>
      </w:r>
      <w:r w:rsidRPr="00755713">
        <w:rPr>
          <w:rFonts w:ascii="Times New Roman" w:hAnsi="Times New Roman"/>
          <w:b/>
          <w:i/>
          <w:sz w:val="28"/>
          <w:szCs w:val="28"/>
          <w:lang w:val="tt-RU"/>
        </w:rPr>
        <w:t>номиналы</w:t>
      </w:r>
      <w:r w:rsidRPr="00755713">
        <w:rPr>
          <w:rFonts w:ascii="Times New Roman" w:hAnsi="Times New Roman"/>
          <w:sz w:val="28"/>
          <w:szCs w:val="28"/>
          <w:lang w:val="tt-RU"/>
        </w:rPr>
        <w:t>, ул купюрада күрсәтелгән сумма белән билгеләнә.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Кәгазь акчалар, үзләренең уңай яклары булуга карамастан, күп кенә проблемалар тудыра. Аларның ялганын ясау ансат. Хәзерге заман типография технологияләре аларны эшләүнең хәтта иң камил чаралары күчермәсен алырга мөмкинлек бирә. Тагын бер проблема – купюраларның тузуы. Дәүләт даими рәвештә искереп беткән купюраларны әйләнештән алырга һәм аларны яңалары белән алыштырырга мәҗбүр. </w:t>
      </w:r>
      <w:r w:rsidRPr="00755713">
        <w:rPr>
          <w:rFonts w:ascii="Times New Roman" w:hAnsi="Times New Roman"/>
          <w:sz w:val="28"/>
          <w:szCs w:val="28"/>
          <w:lang w:val="tt-RU"/>
        </w:rPr>
        <w:br/>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Эмиссия</w:t>
      </w:r>
      <w:r w:rsidRPr="00755713">
        <w:rPr>
          <w:rFonts w:ascii="Times New Roman" w:hAnsi="Times New Roman"/>
          <w:sz w:val="28"/>
          <w:szCs w:val="28"/>
          <w:lang w:val="tt-RU"/>
        </w:rPr>
        <w:t xml:space="preserve"> – яңа партия кәгазь акчалар чыгару.</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Дәүләт, эмиссиягә хокукны бер яисә берничә банкка тапшырып, бу процессны катгый күзәтүдә  тота. РФ Конституциясенең 75 нче маддәсенә  туры китереп акча эмиссиясе фәкать РФ Үзәк банкы тарафыннан гамәлгә ашырыла.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Илдә кәгазь акчалар күләме товар массасының күләменә һәм дәүләтнең алтын валютасы запасына туры килергә тиеш.</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Инфляция</w:t>
      </w:r>
      <w:r w:rsidRPr="00755713">
        <w:rPr>
          <w:rFonts w:ascii="Times New Roman" w:hAnsi="Times New Roman"/>
          <w:sz w:val="28"/>
          <w:szCs w:val="28"/>
          <w:lang w:val="tt-RU"/>
        </w:rPr>
        <w:t xml:space="preserve"> – әйләнеш өлкәләрен кәгазь акчалар белән артык тутырып җибәрү, аларны чамадан тыш бәясезләндерү.</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Акчаның сатып алу сәләте кимү нәтиҗәсендә товар һәм хезмәт күрсәтүләргә бәяләр арта, халыкның яшәү дәрәҗәсе түбәнәя. XX гасырда инфляция гадәти күренешкә әйләнде. Аның зур булмаган темплары рөхсәт ителә һәм дәүләт бюджетын төзегәндә исәпкә алына.  Үсеш темплары </w:t>
      </w:r>
      <w:r w:rsidRPr="00755713">
        <w:rPr>
          <w:rFonts w:ascii="Times New Roman" w:hAnsi="Times New Roman"/>
          <w:b/>
          <w:i/>
          <w:sz w:val="28"/>
          <w:szCs w:val="28"/>
          <w:lang w:val="tt-RU"/>
        </w:rPr>
        <w:t>уртача инфляция</w:t>
      </w:r>
      <w:r w:rsidRPr="00755713">
        <w:rPr>
          <w:rFonts w:ascii="Times New Roman" w:hAnsi="Times New Roman"/>
          <w:sz w:val="28"/>
          <w:szCs w:val="28"/>
          <w:lang w:val="tt-RU"/>
        </w:rPr>
        <w:t xml:space="preserve"> (елга 10%ка кадәр), </w:t>
      </w:r>
      <w:r w:rsidRPr="00755713">
        <w:rPr>
          <w:rFonts w:ascii="Times New Roman" w:hAnsi="Times New Roman"/>
          <w:b/>
          <w:i/>
          <w:sz w:val="28"/>
          <w:szCs w:val="28"/>
          <w:lang w:val="tt-RU"/>
        </w:rPr>
        <w:t>сикерешле инфляция</w:t>
      </w:r>
      <w:r w:rsidRPr="00755713">
        <w:rPr>
          <w:rFonts w:ascii="Times New Roman" w:hAnsi="Times New Roman"/>
          <w:sz w:val="28"/>
          <w:szCs w:val="28"/>
          <w:lang w:val="tt-RU"/>
        </w:rPr>
        <w:t xml:space="preserve">  (200%ка кадәр) һәм </w:t>
      </w:r>
      <w:r w:rsidRPr="00755713">
        <w:rPr>
          <w:rFonts w:ascii="Times New Roman" w:hAnsi="Times New Roman"/>
          <w:b/>
          <w:i/>
          <w:sz w:val="28"/>
          <w:szCs w:val="28"/>
          <w:lang w:val="tt-RU"/>
        </w:rPr>
        <w:t>гиперинфляциягә</w:t>
      </w:r>
      <w:r w:rsidRPr="00755713">
        <w:rPr>
          <w:rFonts w:ascii="Times New Roman" w:hAnsi="Times New Roman"/>
          <w:sz w:val="28"/>
          <w:szCs w:val="28"/>
          <w:lang w:val="tt-RU"/>
        </w:rPr>
        <w:t xml:space="preserve"> (1 000% ка кадәр) бүленәләр. Инфляциянең югары темпларын булдырмас өчен, дәүләт акча әйләнешен даими рәвештә күзәтүдә  тотарга тиеш.</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Инфляциянең сәбәпләре төрле булырга мөмкин. </w:t>
      </w:r>
      <w:r w:rsidRPr="00755713">
        <w:rPr>
          <w:rFonts w:ascii="Times New Roman" w:hAnsi="Times New Roman"/>
          <w:i/>
          <w:sz w:val="28"/>
          <w:szCs w:val="28"/>
          <w:lang w:val="tt-RU"/>
        </w:rPr>
        <w:t>Беренчедән</w:t>
      </w:r>
      <w:r w:rsidRPr="00755713">
        <w:rPr>
          <w:rFonts w:ascii="Times New Roman" w:hAnsi="Times New Roman"/>
          <w:sz w:val="28"/>
          <w:szCs w:val="28"/>
          <w:lang w:val="tt-RU"/>
        </w:rPr>
        <w:t>, дәүләт бюджеты дефицитында тудырылган дәүләт чыгымнары һәм керемнәренең тигезлеген сакламау. Бу дефицит күп массадагы кәгазь акчаларны актив бастыру хисабына каплана, һәм алар бәясен төшерә.</w:t>
      </w:r>
      <w:r w:rsidRPr="00755713">
        <w:rPr>
          <w:rFonts w:ascii="Times New Roman" w:hAnsi="Times New Roman"/>
          <w:i/>
          <w:sz w:val="28"/>
          <w:szCs w:val="28"/>
          <w:lang w:val="tt-RU"/>
        </w:rPr>
        <w:t xml:space="preserve"> Икенчедән</w:t>
      </w:r>
      <w:r w:rsidRPr="00755713">
        <w:rPr>
          <w:rFonts w:ascii="Times New Roman" w:hAnsi="Times New Roman"/>
          <w:sz w:val="28"/>
          <w:szCs w:val="28"/>
          <w:lang w:val="tt-RU"/>
        </w:rPr>
        <w:t xml:space="preserve">, ресурсларга һәм шуның нәтиҗәсендә чикле кулланучылар өчен товарларга да бәя арта. Бәяләр үсү кинәт кенә кимегән очракта товарларның кискен дефицитын китереп чыгарырга мөмкин. Бу вазгыять  эш белән тулы тәэмин ителгәндә барлыкка килә:  хезмәт хакы күләме арта, шуның белән бәйле рәвештә товарларга сорау үсә һәм бу күренеш бәяләрне күтәрүгә китерә. Җитештерелгән әйберләргә сорау белән аларның тәкъдим ителгән күләме арасында тигезсезлек барлыкка килә, ул </w:t>
      </w:r>
      <w:r w:rsidRPr="00755713">
        <w:rPr>
          <w:rFonts w:ascii="Times New Roman" w:hAnsi="Times New Roman"/>
          <w:b/>
          <w:i/>
          <w:sz w:val="28"/>
          <w:szCs w:val="28"/>
          <w:lang w:val="tt-RU"/>
        </w:rPr>
        <w:t>сорау инфляциясе</w:t>
      </w:r>
      <w:r w:rsidRPr="00755713">
        <w:rPr>
          <w:rFonts w:ascii="Times New Roman" w:hAnsi="Times New Roman"/>
          <w:sz w:val="28"/>
          <w:szCs w:val="28"/>
          <w:lang w:val="tt-RU"/>
        </w:rPr>
        <w:t xml:space="preserve"> дип атала. Капма-каршы вазгыять  тәкъдим инфляциясе була, ул очракта бәяләр үсү җитештерү чыгымнары арту (хезмәт хаклары үсү, чимал һәм энергиягә тотылган бәяләр һ.б.) белән бәйле була.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Инфляция икътисади тормышның барлыкөлкәләренә дә  тискәре йогынты ясый. Ул җитештерүнең торгынлыгы, эшсезлек дәрәҗәсе арту белән бергә бара. Халыкның керемнәре һәм җыелган акчаларының бәясе төшә,  реаль керем алынган акчалар күләме белән түгел, ә кешеләр сатып алырга мөмкин булган товар һәм хезмәт күрсәтү күләме буенча бәяләнә. Сатып алу сәләте кимү белән акчалар үз функцияләрен үтәми башлый. Эшмәкәрләр  бәясе төшкән акчалар урынына товар (чимал, ресурслар) алуны артык күрәләр. Бартер (натураль алмашу) киң кулланыла башлый. Банклар кредит бирми , чөнки инфляция үсүнең проценты кредит буенча процент күләмен узып китә. Халык, үзенең җыйган акчаларын саклап калу өчен, тагын да зуррак дефицит тудырып, аларны товарлар сатып алуга тота яисә валюта сатып ала. Тышкы икътисадиөлкәдә  экспорт һәм импорт арасында тигезлек бозыла, җитештерүның  тагын да зуррак торгынлыгына китереп, читтән китерелгән очсызлы товарлар илнең үзендә җитештерелгән кыйммәтле әйберләрне кысрыклый башлый.</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Болар барысы да, башлыча,сикерешле һәм гиперинфляция шартларында уза. Уртача инфляция, галим-икътисадчылар фикеренчә, икътисад өчен файдалы, чөнки  акча массасының үсүе хезмәт активлыгын стимуллаштыра, икътисади үсешкә ярдәм итә, инвестицияләү процессын тизләтә. Бәяләр даими салмак күтәрелгәндә һәм ресурслар дефициты булмаганда, фирмаларның өстәмә табышлары арта. Шуңа бәйле рәвештә, алар җитештерүны инвестицияләү һәм киңәйтү белән кызыксыналар.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тарафыннан үткәрелгән инфляциягә каршы чаралар берничә юнәлештә булырга мөмкин: инфляциягә җайлашудан килеп туган </w:t>
      </w:r>
      <w:r w:rsidRPr="00755713">
        <w:rPr>
          <w:rFonts w:ascii="Times New Roman" w:hAnsi="Times New Roman"/>
          <w:b/>
          <w:i/>
          <w:sz w:val="28"/>
          <w:szCs w:val="28"/>
          <w:lang w:val="tt-RU"/>
        </w:rPr>
        <w:t>адаптация чаралары</w:t>
      </w:r>
      <w:r w:rsidRPr="00755713">
        <w:rPr>
          <w:rFonts w:ascii="Times New Roman" w:hAnsi="Times New Roman"/>
          <w:sz w:val="28"/>
          <w:szCs w:val="28"/>
          <w:lang w:val="tt-RU"/>
        </w:rPr>
        <w:t xml:space="preserve"> – керемнәрне индексацияләү, бәяләр дәрәҗәсе өстеннән контроль; </w:t>
      </w:r>
      <w:r w:rsidRPr="00755713">
        <w:rPr>
          <w:rFonts w:ascii="Times New Roman" w:hAnsi="Times New Roman"/>
          <w:b/>
          <w:i/>
          <w:sz w:val="28"/>
          <w:szCs w:val="28"/>
          <w:lang w:val="tt-RU"/>
        </w:rPr>
        <w:t>ликвидациячаралары</w:t>
      </w:r>
      <w:r w:rsidRPr="00755713">
        <w:rPr>
          <w:rFonts w:ascii="Times New Roman" w:hAnsi="Times New Roman"/>
          <w:sz w:val="28"/>
          <w:szCs w:val="28"/>
          <w:lang w:val="tt-RU"/>
        </w:rPr>
        <w:t xml:space="preserve"> – икътисадның түбән тәгәрәве һәм эшсезлек үсү сәбәпле инфляциянең актив кимүе; </w:t>
      </w:r>
      <w:r w:rsidRPr="00755713">
        <w:rPr>
          <w:rFonts w:ascii="Times New Roman" w:hAnsi="Times New Roman"/>
          <w:b/>
          <w:i/>
          <w:sz w:val="28"/>
          <w:szCs w:val="28"/>
          <w:lang w:val="tt-RU"/>
        </w:rPr>
        <w:t>акча реформасы</w:t>
      </w:r>
      <w:r w:rsidRPr="00755713">
        <w:rPr>
          <w:rFonts w:ascii="Times New Roman" w:hAnsi="Times New Roman"/>
          <w:sz w:val="28"/>
          <w:szCs w:val="28"/>
          <w:lang w:val="tt-RU"/>
        </w:rPr>
        <w:t xml:space="preserve"> – илнең акча системасын тулысынча яисә өлешчә үзгәртү..</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Акча реформасы түбәндәге</w:t>
      </w:r>
      <w:r w:rsidRPr="00755713">
        <w:rPr>
          <w:rFonts w:ascii="Times New Roman" w:hAnsi="Times New Roman"/>
          <w:i/>
          <w:sz w:val="28"/>
          <w:szCs w:val="28"/>
          <w:lang w:val="tt-RU"/>
        </w:rPr>
        <w:t xml:space="preserve"> төрләрдә</w:t>
      </w:r>
      <w:r w:rsidRPr="00755713">
        <w:rPr>
          <w:rFonts w:ascii="Times New Roman" w:hAnsi="Times New Roman"/>
          <w:sz w:val="28"/>
          <w:szCs w:val="28"/>
          <w:lang w:val="tt-RU"/>
        </w:rPr>
        <w:t xml:space="preserve"> булырга мөмкин:</w:t>
      </w:r>
    </w:p>
    <w:p w:rsidR="008B7A66" w:rsidRPr="00755713" w:rsidRDefault="008B7A66" w:rsidP="00A007FF">
      <w:pPr>
        <w:pStyle w:val="ListParagraph"/>
        <w:numPr>
          <w:ilvl w:val="0"/>
          <w:numId w:val="17"/>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дефляция</w:t>
      </w:r>
      <w:r w:rsidRPr="00755713">
        <w:rPr>
          <w:rFonts w:ascii="Times New Roman" w:hAnsi="Times New Roman"/>
          <w:sz w:val="28"/>
          <w:szCs w:val="28"/>
          <w:lang w:val="tt-RU"/>
        </w:rPr>
        <w:t xml:space="preserve"> (лат. </w:t>
      </w:r>
      <w:r w:rsidRPr="00755713">
        <w:rPr>
          <w:rFonts w:ascii="Times New Roman" w:hAnsi="Times New Roman"/>
          <w:i/>
          <w:sz w:val="28"/>
          <w:szCs w:val="28"/>
          <w:lang w:val="tt-RU"/>
        </w:rPr>
        <w:t>de-flatio</w:t>
      </w:r>
      <w:r w:rsidRPr="00755713">
        <w:rPr>
          <w:rFonts w:ascii="Times New Roman" w:hAnsi="Times New Roman"/>
          <w:sz w:val="28"/>
          <w:szCs w:val="28"/>
          <w:lang w:val="tt-RU"/>
        </w:rPr>
        <w:t xml:space="preserve"> – уйлап табу –артык кәгазь  акчаларны әйләнештән алу юлы белән акча массасын кыскарту; </w:t>
      </w:r>
    </w:p>
    <w:p w:rsidR="008B7A66" w:rsidRPr="00755713" w:rsidRDefault="008B7A66" w:rsidP="00A007FF">
      <w:pPr>
        <w:pStyle w:val="ListParagraph"/>
        <w:numPr>
          <w:ilvl w:val="0"/>
          <w:numId w:val="17"/>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деноминация</w:t>
      </w:r>
      <w:r w:rsidRPr="00755713">
        <w:rPr>
          <w:rFonts w:ascii="Times New Roman" w:hAnsi="Times New Roman"/>
          <w:sz w:val="28"/>
          <w:szCs w:val="28"/>
          <w:lang w:val="tt-RU"/>
        </w:rPr>
        <w:t xml:space="preserve"> (лат.</w:t>
      </w:r>
      <w:r w:rsidRPr="00755713">
        <w:rPr>
          <w:rFonts w:ascii="Times New Roman" w:hAnsi="Times New Roman"/>
          <w:i/>
          <w:sz w:val="28"/>
          <w:szCs w:val="28"/>
          <w:lang w:val="tt-RU"/>
        </w:rPr>
        <w:t>denominatio</w:t>
      </w:r>
      <w:r w:rsidRPr="00755713">
        <w:rPr>
          <w:rFonts w:ascii="Times New Roman" w:hAnsi="Times New Roman"/>
          <w:sz w:val="28"/>
          <w:szCs w:val="28"/>
          <w:lang w:val="tt-RU"/>
        </w:rPr>
        <w:t xml:space="preserve"> – исемен алмаштыру) – иске кәгазь акчаларны яңаларына аерым пропорциядә алмаштыру юлы белән акча берәмлеген эреләндерү ( 1998 елда Россиядә әйләнештәге сумнарны яңаларына −  иске үрнәктәге 1000 сум акчаны яңа акча белән 1 сумга мөнәсәбәттә алмаштырудан торган сум демоминациясе үткәрелгән иде);</w:t>
      </w:r>
    </w:p>
    <w:p w:rsidR="008B7A66" w:rsidRPr="00755713" w:rsidRDefault="008B7A66" w:rsidP="00A007FF">
      <w:pPr>
        <w:pStyle w:val="ListParagraph"/>
        <w:numPr>
          <w:ilvl w:val="0"/>
          <w:numId w:val="17"/>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девальвация</w:t>
      </w:r>
      <w:r w:rsidRPr="00755713">
        <w:rPr>
          <w:rFonts w:ascii="Times New Roman" w:hAnsi="Times New Roman"/>
          <w:sz w:val="28"/>
          <w:szCs w:val="28"/>
          <w:lang w:val="tt-RU"/>
        </w:rPr>
        <w:t xml:space="preserve"> (лат</w:t>
      </w:r>
      <w:r w:rsidRPr="00755713">
        <w:rPr>
          <w:rFonts w:ascii="Times New Roman" w:hAnsi="Times New Roman"/>
          <w:i/>
          <w:sz w:val="28"/>
          <w:szCs w:val="28"/>
          <w:lang w:val="tt-RU"/>
        </w:rPr>
        <w:t>.de</w:t>
      </w:r>
      <w:r w:rsidRPr="00755713">
        <w:rPr>
          <w:rFonts w:ascii="Times New Roman" w:hAnsi="Times New Roman"/>
          <w:sz w:val="28"/>
          <w:szCs w:val="28"/>
          <w:lang w:val="tt-RU"/>
        </w:rPr>
        <w:t xml:space="preserve"> –төшерүне аңлата торган алкушымча,  </w:t>
      </w:r>
      <w:r w:rsidRPr="00755713">
        <w:rPr>
          <w:rFonts w:ascii="Times New Roman" w:hAnsi="Times New Roman"/>
          <w:i/>
          <w:sz w:val="28"/>
          <w:szCs w:val="28"/>
          <w:lang w:val="tt-RU"/>
        </w:rPr>
        <w:t>valeo</w:t>
      </w:r>
      <w:r w:rsidRPr="00755713">
        <w:rPr>
          <w:rFonts w:ascii="Times New Roman" w:hAnsi="Times New Roman"/>
          <w:sz w:val="28"/>
          <w:szCs w:val="28"/>
          <w:lang w:val="tt-RU"/>
        </w:rPr>
        <w:t xml:space="preserve"> – басып торам) – акча берәмлегенең алтын микъдарын киметү (алтын стандартта), яки аның чит ил валюталарына мөнәсәбәттә алмашу курсын киметү;</w:t>
      </w:r>
    </w:p>
    <w:p w:rsidR="008B7A66" w:rsidRPr="00755713" w:rsidRDefault="008B7A66" w:rsidP="00A007FF">
      <w:pPr>
        <w:pStyle w:val="ListParagraph"/>
        <w:numPr>
          <w:ilvl w:val="0"/>
          <w:numId w:val="17"/>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 xml:space="preserve">ревальвация </w:t>
      </w:r>
      <w:r w:rsidRPr="00755713">
        <w:rPr>
          <w:rFonts w:ascii="Times New Roman" w:hAnsi="Times New Roman"/>
          <w:sz w:val="28"/>
          <w:szCs w:val="28"/>
          <w:lang w:val="tt-RU"/>
        </w:rPr>
        <w:t xml:space="preserve">(лат. </w:t>
      </w:r>
      <w:r w:rsidRPr="00755713">
        <w:rPr>
          <w:rFonts w:ascii="Times New Roman" w:hAnsi="Times New Roman"/>
          <w:i/>
          <w:sz w:val="28"/>
          <w:szCs w:val="28"/>
          <w:lang w:val="tt-RU"/>
        </w:rPr>
        <w:t xml:space="preserve">re </w:t>
      </w:r>
      <w:r w:rsidRPr="00755713">
        <w:rPr>
          <w:rFonts w:ascii="Times New Roman" w:hAnsi="Times New Roman"/>
          <w:sz w:val="28"/>
          <w:szCs w:val="28"/>
          <w:lang w:val="tt-RU"/>
        </w:rPr>
        <w:t xml:space="preserve">– яңартуны аңлата торган алкушымчаа, </w:t>
      </w:r>
      <w:r w:rsidRPr="00755713">
        <w:rPr>
          <w:rFonts w:ascii="Times New Roman" w:hAnsi="Times New Roman"/>
          <w:i/>
          <w:sz w:val="28"/>
          <w:szCs w:val="28"/>
          <w:lang w:val="tt-RU"/>
        </w:rPr>
        <w:t>valeo–</w:t>
      </w:r>
      <w:r w:rsidRPr="00755713">
        <w:rPr>
          <w:rFonts w:ascii="Times New Roman" w:hAnsi="Times New Roman"/>
          <w:sz w:val="28"/>
          <w:szCs w:val="28"/>
          <w:lang w:val="tt-RU"/>
        </w:rPr>
        <w:t xml:space="preserve"> басып торам) –дәүләтнең акча берәмлегенең  алтын микъдарын  яки валюта курсын күтәрү (девальвациягә капма-каршы процесс);</w:t>
      </w:r>
    </w:p>
    <w:p w:rsidR="008B7A66" w:rsidRPr="00755713" w:rsidRDefault="008B7A66" w:rsidP="00A007FF">
      <w:pPr>
        <w:pStyle w:val="ListParagraph"/>
        <w:numPr>
          <w:ilvl w:val="0"/>
          <w:numId w:val="17"/>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нуллификация</w:t>
      </w:r>
      <w:r w:rsidRPr="00755713">
        <w:rPr>
          <w:rFonts w:ascii="Times New Roman" w:hAnsi="Times New Roman"/>
          <w:sz w:val="28"/>
          <w:szCs w:val="28"/>
          <w:lang w:val="tt-RU"/>
        </w:rPr>
        <w:t xml:space="preserve"> (лат. </w:t>
      </w:r>
      <w:r w:rsidRPr="00755713">
        <w:rPr>
          <w:rFonts w:ascii="Times New Roman" w:hAnsi="Times New Roman"/>
          <w:i/>
          <w:sz w:val="28"/>
          <w:szCs w:val="28"/>
          <w:lang w:val="tt-RU"/>
        </w:rPr>
        <w:t>nullificatio –</w:t>
      </w:r>
      <w:r w:rsidRPr="00755713">
        <w:rPr>
          <w:rFonts w:ascii="Times New Roman" w:hAnsi="Times New Roman"/>
          <w:sz w:val="28"/>
          <w:szCs w:val="28"/>
          <w:lang w:val="tt-RU"/>
        </w:rPr>
        <w:t xml:space="preserve"> юкка чыгару) –бәясе төшкән иске кәгазь акчаларны гамәлдән чыккан дип игълан итү яисә бик түбән курс буенча аларны алмаштыруны оештыру.</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Хәзер кулланышка кәгазь акчалар белән беррәттән,</w:t>
      </w:r>
      <w:r w:rsidRPr="00755713">
        <w:rPr>
          <w:rFonts w:ascii="Times New Roman" w:hAnsi="Times New Roman"/>
          <w:b/>
          <w:i/>
          <w:sz w:val="28"/>
          <w:szCs w:val="28"/>
          <w:lang w:val="tt-RU"/>
        </w:rPr>
        <w:t>электрон акчалар</w:t>
      </w:r>
      <w:r w:rsidRPr="00755713">
        <w:rPr>
          <w:rFonts w:ascii="Times New Roman" w:hAnsi="Times New Roman"/>
          <w:sz w:val="28"/>
          <w:szCs w:val="28"/>
          <w:lang w:val="tt-RU"/>
        </w:rPr>
        <w:t xml:space="preserve">кертелә. Алар кеше кулы аша түгел, ә бер банк исәп-хисабыннан икенчесенә күчерү юлы белән әйләнештә йөриләр. Электрон акча формасының бер төре булып кредит учреждениесе (банк) тарафыннан </w:t>
      </w:r>
      <w:r w:rsidRPr="00755713">
        <w:rPr>
          <w:rFonts w:ascii="Times New Roman" w:hAnsi="Times New Roman"/>
          <w:b/>
          <w:i/>
          <w:sz w:val="28"/>
          <w:szCs w:val="28"/>
          <w:lang w:val="tt-RU"/>
        </w:rPr>
        <w:t>кредит карточкалары</w:t>
      </w:r>
      <w:r w:rsidRPr="00755713">
        <w:rPr>
          <w:rFonts w:ascii="Times New Roman" w:hAnsi="Times New Roman"/>
          <w:sz w:val="28"/>
          <w:szCs w:val="28"/>
          <w:lang w:val="tt-RU"/>
        </w:rPr>
        <w:t xml:space="preserve"> дип аталган акча документы тәкъдим ителә, һәм алар ярдәмендә ваклап сәүдә итү товарларын һәм хезмәт күрсәтүләрне сатып алу мөмкинлеге бирелә. Кредит карточкалары 1950 елларда барлыкка килә һәм хәзерге вакытта түләүнең шактый таралган чарасы  булып санала. Кредит карточкасы иясенә үзе белән акча алып йөрү мәҗбүри түгел. Товар сатып алганда кирәкле сумма аның хисабыннан  алына, әгәр акчаларны кулыңа алырга теләсәң, аларны банкомат аркылы алырга мөмкин.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Формага бәйсез рәвештә акчалар уртак үзенчәлекләргә  ия һәм бертөрле функцияләр үтиләр. </w:t>
      </w:r>
      <w:r w:rsidRPr="00755713">
        <w:rPr>
          <w:rFonts w:ascii="Times New Roman" w:hAnsi="Times New Roman"/>
          <w:b/>
          <w:i/>
          <w:sz w:val="28"/>
          <w:szCs w:val="28"/>
          <w:lang w:val="tt-RU"/>
        </w:rPr>
        <w:t>Акчаларның сыйфатлары</w:t>
      </w:r>
      <w:r w:rsidRPr="00755713">
        <w:rPr>
          <w:rFonts w:ascii="Times New Roman" w:hAnsi="Times New Roman"/>
          <w:sz w:val="28"/>
          <w:szCs w:val="28"/>
          <w:lang w:val="tt-RU"/>
        </w:rPr>
        <w:t xml:space="preserve"> булып  түбәндәгеләр исәпләнә:</w:t>
      </w:r>
    </w:p>
    <w:p w:rsidR="008B7A66" w:rsidRPr="00755713" w:rsidRDefault="008B7A66" w:rsidP="00A007FF">
      <w:pPr>
        <w:pStyle w:val="ListParagraph"/>
        <w:numPr>
          <w:ilvl w:val="0"/>
          <w:numId w:val="18"/>
        </w:num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портативлык</w:t>
      </w:r>
      <w:r w:rsidRPr="00755713">
        <w:rPr>
          <w:rFonts w:ascii="Times New Roman" w:hAnsi="Times New Roman"/>
          <w:sz w:val="28"/>
          <w:szCs w:val="28"/>
          <w:lang w:val="tt-RU"/>
        </w:rPr>
        <w:t>(аз урын алалар);</w:t>
      </w:r>
    </w:p>
    <w:p w:rsidR="008B7A66" w:rsidRPr="00755713" w:rsidRDefault="008B7A66" w:rsidP="00A007FF">
      <w:pPr>
        <w:pStyle w:val="ListParagraph"/>
        <w:numPr>
          <w:ilvl w:val="0"/>
          <w:numId w:val="18"/>
        </w:num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бертөрлелек</w:t>
      </w:r>
      <w:r w:rsidRPr="00755713">
        <w:rPr>
          <w:rFonts w:ascii="Times New Roman" w:hAnsi="Times New Roman"/>
          <w:sz w:val="28"/>
          <w:szCs w:val="28"/>
          <w:lang w:val="tt-RU"/>
        </w:rPr>
        <w:t>( бертөрле купюраларның тигез кыйммәте);</w:t>
      </w:r>
    </w:p>
    <w:p w:rsidR="008B7A66" w:rsidRPr="00755713" w:rsidRDefault="008B7A66" w:rsidP="00A007FF">
      <w:pPr>
        <w:pStyle w:val="ListParagraph"/>
        <w:numPr>
          <w:ilvl w:val="0"/>
          <w:numId w:val="18"/>
        </w:num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тотрыклылык</w:t>
      </w:r>
      <w:r w:rsidRPr="00755713">
        <w:rPr>
          <w:rFonts w:ascii="Times New Roman" w:hAnsi="Times New Roman"/>
          <w:sz w:val="28"/>
          <w:szCs w:val="28"/>
          <w:lang w:val="tt-RU"/>
        </w:rPr>
        <w:t>(озак вакытлар дәвамында бертөрле кыйммәт);</w:t>
      </w:r>
    </w:p>
    <w:p w:rsidR="008B7A66" w:rsidRPr="00755713" w:rsidRDefault="008B7A66" w:rsidP="00A007FF">
      <w:pPr>
        <w:pStyle w:val="ListParagraph"/>
        <w:numPr>
          <w:ilvl w:val="0"/>
          <w:numId w:val="18"/>
        </w:num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танылучанлык</w:t>
      </w:r>
      <w:r w:rsidRPr="00755713">
        <w:rPr>
          <w:rFonts w:ascii="Times New Roman" w:hAnsi="Times New Roman"/>
          <w:sz w:val="28"/>
          <w:szCs w:val="28"/>
          <w:lang w:val="tt-RU"/>
        </w:rPr>
        <w:t xml:space="preserve"> (ялганын ясау кыен).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Акчалар өч</w:t>
      </w:r>
      <w:r w:rsidRPr="00755713">
        <w:rPr>
          <w:rFonts w:ascii="Times New Roman" w:hAnsi="Times New Roman"/>
          <w:b/>
          <w:sz w:val="28"/>
          <w:szCs w:val="28"/>
          <w:lang w:val="tt-RU"/>
        </w:rPr>
        <w:t xml:space="preserve"> функция</w:t>
      </w:r>
      <w:r w:rsidRPr="00755713">
        <w:rPr>
          <w:rFonts w:ascii="Times New Roman" w:hAnsi="Times New Roman"/>
          <w:sz w:val="28"/>
          <w:szCs w:val="28"/>
          <w:lang w:val="tt-RU"/>
        </w:rPr>
        <w:t xml:space="preserve"> үти:</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1)әйләнеш чарасы  булып хезмәт итә;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 бәяләү чарасы булып тора;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3)җыелган акча чарасы  булып торалар.</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Акча,</w:t>
      </w:r>
      <w:r w:rsidRPr="00755713">
        <w:rPr>
          <w:rFonts w:ascii="Times New Roman" w:hAnsi="Times New Roman"/>
          <w:i/>
          <w:sz w:val="28"/>
          <w:szCs w:val="28"/>
          <w:lang w:val="tt-RU"/>
        </w:rPr>
        <w:t xml:space="preserve">әйләнеш чарасы </w:t>
      </w:r>
      <w:r w:rsidRPr="00755713">
        <w:rPr>
          <w:rFonts w:ascii="Times New Roman" w:hAnsi="Times New Roman"/>
          <w:sz w:val="28"/>
          <w:szCs w:val="28"/>
          <w:lang w:val="tt-RU"/>
        </w:rPr>
        <w:t xml:space="preserve">буларак, товар алмашканда түләү өчен кулланыла. Нинди дә булса әйбер алганда, сатып алучы  аның өчен акча түли; сатучы, аннан алган акчага өстәмә товарлар ала яки хезмәт күрсәтүләр оештыра һ.б. Акча никадәр күбрәк әйләнештә йөрсә, илдә шулкадәр акча массасы кимрәк була һәм, шуңа ярашлы рәвештә, инфляция ихтималлыгы да кимрәк санала. </w:t>
      </w:r>
      <w:r w:rsidRPr="00755713">
        <w:rPr>
          <w:rFonts w:ascii="Times New Roman" w:hAnsi="Times New Roman"/>
          <w:i/>
          <w:sz w:val="28"/>
          <w:szCs w:val="28"/>
          <w:lang w:val="tt-RU"/>
        </w:rPr>
        <w:t>Бәяләү чарасы</w:t>
      </w:r>
      <w:r w:rsidRPr="00755713">
        <w:rPr>
          <w:rFonts w:ascii="Times New Roman" w:hAnsi="Times New Roman"/>
          <w:sz w:val="28"/>
          <w:szCs w:val="28"/>
          <w:lang w:val="tt-RU"/>
        </w:rPr>
        <w:t xml:space="preserve"> буларак, акча хисап берәмлеге, гомуми эквивалент ролен уйный, шул сәбәпле барлык товар һәм хезмәт күрсәтүләрнең  бәясен чагыштырырга мөмкин. Акчаны тотмаган очракта, ул </w:t>
      </w:r>
      <w:r w:rsidRPr="00755713">
        <w:rPr>
          <w:rFonts w:ascii="Times New Roman" w:hAnsi="Times New Roman"/>
          <w:i/>
          <w:sz w:val="28"/>
          <w:szCs w:val="28"/>
          <w:lang w:val="tt-RU"/>
        </w:rPr>
        <w:t xml:space="preserve">җыелган акча чарасы </w:t>
      </w:r>
      <w:r w:rsidRPr="00755713">
        <w:rPr>
          <w:rFonts w:ascii="Times New Roman" w:hAnsi="Times New Roman"/>
          <w:sz w:val="28"/>
          <w:szCs w:val="28"/>
          <w:lang w:val="tt-RU"/>
        </w:rPr>
        <w:t>була,  һәм аны  кыйммәт бәядәге әйбер сатып алу максатында яки “кара көн”гә  аерып куялар.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Дәүләтнең акча сәясәте нигезләре бәяләрнең тотрыклылыгын,  гражданнарны эш белән тәэмин итүне, икътисадның үсешенәирешү максатында әйләнештәге акча күләменкөйләүдән  гыйбарәт. Акча сәясәтен үткәрүдә төп рольне  дәүләтнең Үзәк банкы уйный. “Россия Федерациясенең Үзәк банкы турында” 2002 елның10 июлендәге 86 номерлы Федераль Законның 35 нче маддәсе нигезендә  туры китереп Россия Банкының акча-кредит сәясәтендә төп кораллар  һәм алымнар булып түбәндәгеләр  санала: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1)Россия Банкы операцияләребуенча процент ставкалары;</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2)Россия банкында депозитка кертелгән мәҗбүри резервларның нормативлары (резерв таләпләре);</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3)ачык базарда операцияләр;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4)кредит оешмаларын рефинанслау;</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5)валютаны интервенцияләү;</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6)акча массасы үсеше юнәлешләрен билгеләү;</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 күләмне ачыктан-ачык чикләүләр;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8)үз исемеңнән облигацияләр эмиссияләү.</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Үзәк банк, операцияләрнең төрләренә карап, бер яки берничә </w:t>
      </w:r>
      <w:r w:rsidRPr="00755713">
        <w:rPr>
          <w:rFonts w:ascii="Times New Roman" w:hAnsi="Times New Roman"/>
          <w:b/>
          <w:i/>
          <w:sz w:val="28"/>
          <w:szCs w:val="28"/>
          <w:lang w:val="tt-RU"/>
        </w:rPr>
        <w:t>процент ставкасы</w:t>
      </w:r>
      <w:r w:rsidRPr="00755713">
        <w:rPr>
          <w:rFonts w:ascii="Times New Roman" w:hAnsi="Times New Roman"/>
          <w:sz w:val="28"/>
          <w:szCs w:val="28"/>
          <w:lang w:val="tt-RU"/>
        </w:rPr>
        <w:t xml:space="preserve"> билгеләргә мөмкин. Процент ставкаларын күтәреп яки төшереп, Үзәк банк кредит алуда коммерция банклары һәм аларның клиентларының мөмкинлекләренә тәэсир итә, бу, үз чиратында, икътисади үсешкә, акча массасына, базар проценты дәрәҗәсенә йогынты ясый. </w:t>
      </w:r>
      <w:r w:rsidRPr="00755713">
        <w:rPr>
          <w:rFonts w:ascii="Times New Roman" w:hAnsi="Times New Roman"/>
          <w:b/>
          <w:i/>
          <w:sz w:val="28"/>
          <w:szCs w:val="28"/>
          <w:lang w:val="tt-RU"/>
        </w:rPr>
        <w:t>Резерв шартлары</w:t>
      </w:r>
      <w:r w:rsidRPr="00755713">
        <w:rPr>
          <w:rFonts w:ascii="Times New Roman" w:hAnsi="Times New Roman"/>
          <w:sz w:val="28"/>
          <w:szCs w:val="28"/>
          <w:lang w:val="tt-RU"/>
        </w:rPr>
        <w:t xml:space="preserve"> – Үзәк банкта коммерция банклары резервларының өлешләрен саклау ул.</w:t>
      </w:r>
      <w:r w:rsidRPr="00755713">
        <w:rPr>
          <w:rFonts w:ascii="Times New Roman" w:hAnsi="Times New Roman"/>
          <w:b/>
          <w:i/>
          <w:sz w:val="28"/>
          <w:szCs w:val="28"/>
          <w:lang w:val="tt-RU"/>
        </w:rPr>
        <w:t>Ачыкбазарда операцияләр</w:t>
      </w:r>
      <w:r w:rsidRPr="00755713">
        <w:rPr>
          <w:rFonts w:ascii="Times New Roman" w:hAnsi="Times New Roman"/>
          <w:sz w:val="28"/>
          <w:szCs w:val="28"/>
          <w:lang w:val="tt-RU"/>
        </w:rPr>
        <w:t xml:space="preserve">Үзәк банк тарафыннан коммерция банкларыннан  дәүләтнең кыйммәтле кәгазьләрен һәм башка кредит йөкләмәләрен  базар яки алдан хәбәр ителгән курс буенча сату һәм алудан гыйбарәт. Кредит оешмаларын рефинанслау коммерция банкларының Үзәк банктан акча чаралары (кредитлар) алуын аңлата. </w:t>
      </w:r>
      <w:r w:rsidRPr="00755713">
        <w:rPr>
          <w:rFonts w:ascii="Times New Roman" w:hAnsi="Times New Roman"/>
          <w:b/>
          <w:i/>
          <w:sz w:val="28"/>
          <w:szCs w:val="28"/>
          <w:lang w:val="tt-RU"/>
        </w:rPr>
        <w:t>Валюта интервенцияләре,</w:t>
      </w:r>
      <w:r w:rsidRPr="00755713">
        <w:rPr>
          <w:rFonts w:ascii="Times New Roman" w:hAnsi="Times New Roman"/>
          <w:sz w:val="28"/>
          <w:szCs w:val="28"/>
          <w:lang w:val="tt-RU"/>
        </w:rPr>
        <w:t xml:space="preserve"> валюта базарында сум курсына йогынты ясау өчен, Үзәк банк тарафыннан чит ил валютасын алу яки сату юлы белән гамәлгә ашырыла. Үзәк банкка</w:t>
      </w:r>
      <w:r w:rsidRPr="00755713">
        <w:rPr>
          <w:rFonts w:ascii="Times New Roman" w:hAnsi="Times New Roman"/>
          <w:b/>
          <w:i/>
          <w:sz w:val="28"/>
          <w:szCs w:val="28"/>
          <w:lang w:val="tt-RU"/>
        </w:rPr>
        <w:t>акчамассасы үсеше юнәлешләрен билгеләү</w:t>
      </w:r>
      <w:r w:rsidRPr="00755713">
        <w:rPr>
          <w:rFonts w:ascii="Times New Roman" w:hAnsi="Times New Roman"/>
          <w:sz w:val="28"/>
          <w:szCs w:val="28"/>
          <w:lang w:val="tt-RU"/>
        </w:rPr>
        <w:t xml:space="preserve"> хокукы бирелгән. Бу фәкать кредит оешмалары арасында гына урнаштырылган  һәм әйләнештәге облигацияләрне эмиссияләүне тормышка ашыра ала. Күләмне </w:t>
      </w:r>
      <w:r w:rsidRPr="00755713">
        <w:rPr>
          <w:rFonts w:ascii="Times New Roman" w:hAnsi="Times New Roman"/>
          <w:b/>
          <w:i/>
          <w:sz w:val="28"/>
          <w:szCs w:val="28"/>
          <w:lang w:val="tt-RU"/>
        </w:rPr>
        <w:t>ачыктан-ачык чикләү</w:t>
      </w:r>
      <w:r w:rsidRPr="00755713">
        <w:rPr>
          <w:rFonts w:ascii="Times New Roman" w:hAnsi="Times New Roman"/>
          <w:sz w:val="28"/>
          <w:szCs w:val="28"/>
          <w:lang w:val="tt-RU"/>
        </w:rPr>
        <w:t xml:space="preserve">– кредит оешмаларына кредитлар бирүне һәм чараларга  җәлеп итүгә лимитларны, кредит оешмалары тарафыннан аерым банк операцияләре башкаруны чикләүне, банклар тарафыннан тәкъдим ителгән кредитлар буенча процент ставкаларының иң соңгы күләмен билгеләүне, банк хезмәтенең  аерым төрләрен күрсәткән өчен комиссион бүләкләү һәм тарифлар күләмен  ачыклауны эченә ала. </w:t>
      </w:r>
      <w:r w:rsidRPr="00755713">
        <w:rPr>
          <w:rFonts w:ascii="Times New Roman" w:hAnsi="Times New Roman"/>
          <w:b/>
          <w:i/>
          <w:sz w:val="28"/>
          <w:szCs w:val="28"/>
          <w:lang w:val="tt-RU"/>
        </w:rPr>
        <w:t>Банкның үзисеменнән облигацияләр эмиссияләве</w:t>
      </w:r>
      <w:r w:rsidRPr="00755713">
        <w:rPr>
          <w:rFonts w:ascii="Times New Roman" w:hAnsi="Times New Roman"/>
          <w:sz w:val="28"/>
          <w:szCs w:val="28"/>
          <w:lang w:val="tt-RU"/>
        </w:rPr>
        <w:t>– Үзәк банк үз облигацияләрен чыгара һәм аларны Россия кредит оешмалары арасында тарата ала.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РФнең Үзәк банкыннан тыш,  Россия Федерациясенең банклар системасына түбәндәге операцияләрне гамәлгә ашыра торган коммерция банклары керә: юридик һәм физик затларны акчаларын вкладка салуга җәлеп итү, күрсәтелгән акчаларны  үз исемеңнән һәм үз хисабыңа урнаштыру, физик һәм юридик затларның банк счетларын ачу һәм алып бару,  чит ил валютасын юридик һәм физик затлардан сатып алу һәм аларга сату, кыйммәтле металларны җәлеп итү һәм урнаштыру, капитал кертүне финанслау.</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БАЗАР  ИКЪТИСАДЫ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Акча алмашу үсүе белән базар барлыкка килә. Бу сүз берничә мәгънәгә ия. Киң мәгънәдә базар дип товар һәм хезмәт күрсәтү,  сату-алу башкарылган урынны атыйлар. Товарларның төрләреннән бәйле рәвештә базарлар азык-төлек, радиобазар һәм башкаларга, сәүдә формасы буенча – күпләп һәм ваклап сәүдә итүгә бүленәләр. Безнең өчен базарның әһәмиятеникътисади фән карашыннан чыгып белү мөһим.</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sz w:val="28"/>
          <w:szCs w:val="28"/>
          <w:lang w:val="tt-RU"/>
        </w:rPr>
        <w:t>Базар</w:t>
      </w:r>
      <w:r w:rsidRPr="00755713">
        <w:rPr>
          <w:rFonts w:ascii="Times New Roman" w:hAnsi="Times New Roman"/>
          <w:sz w:val="28"/>
          <w:szCs w:val="28"/>
          <w:lang w:val="tt-RU"/>
        </w:rPr>
        <w:t xml:space="preserve"> – кулланучылар һәм җитештерүчеләр арасында хуҗалык бәйләнешләре формасы, икътисади байлыкларны сатып алучылар һәм сатучыларның үзара йогынты ясау механизмы ул.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Базар җитештерүны, алмашу, бүленеш һәм кулланышны тәэмин итә. Базар җитештерү өчен кирәкле ресурслар белән тәэмин итә һәм аның продукциясен акчага әйләндерә, шулай ук товарларга сорауны ачыклый. Алмашу базары товар һәм хезмәт күрсәтүне сату һәм сатып алуның төп каналы булып хезмәт итә. Бүленеш базары сатыла торган ресурсларның хуҗалары өчен керем күләмен ачыклый торган механизм ролен үти. Кулланылыш байлыкларының төп өлеше базар аша кулланучыга килә. Базар икътисадының төп күрсәткече –ул анда китерелгән әйберләрнең бәяләре ачыклану.</w:t>
      </w:r>
    </w:p>
    <w:p w:rsidR="008B7A66" w:rsidRPr="00755713" w:rsidRDefault="008B7A66" w:rsidP="00101EF7">
      <w:pPr>
        <w:spacing w:after="0" w:line="360" w:lineRule="auto"/>
        <w:ind w:firstLine="708"/>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Бәя</w:t>
      </w:r>
      <w:r w:rsidRPr="00755713">
        <w:rPr>
          <w:rFonts w:ascii="Times New Roman" w:hAnsi="Times New Roman"/>
          <w:sz w:val="28"/>
          <w:szCs w:val="28"/>
          <w:lang w:val="tt-RU"/>
        </w:rPr>
        <w:t>– товар һәм хезмәт күрсәтүләрнең  акчалата хакы.</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b/>
          <w:sz w:val="28"/>
          <w:szCs w:val="28"/>
          <w:lang w:val="tt-RU"/>
        </w:rPr>
      </w:pPr>
      <w:r w:rsidRPr="00755713">
        <w:rPr>
          <w:rFonts w:ascii="Times New Roman" w:hAnsi="Times New Roman"/>
          <w:b/>
          <w:i/>
          <w:sz w:val="28"/>
          <w:szCs w:val="28"/>
          <w:lang w:val="tt-RU"/>
        </w:rPr>
        <w:t>Бәя билгеләү</w:t>
      </w:r>
      <w:r w:rsidRPr="00755713">
        <w:rPr>
          <w:rFonts w:ascii="Times New Roman" w:hAnsi="Times New Roman"/>
          <w:sz w:val="28"/>
          <w:szCs w:val="28"/>
          <w:lang w:val="tt-RU"/>
        </w:rPr>
        <w:t xml:space="preserve"> − товаргахак билгеләү процессы.</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Сатучы, әлбәттә, бәяне ирекле куярга мөмкин. Тик бәя артык югары булса, товарны алмаячаклар, әгәр ул үзкыйммәтеннән түбәнрәк булса, эшмәкәр бөлгенлеккә төшә. Бәя билгеләү процессына күп төрле объектив факторлар йогынты ясый: сорау һәм тәкъдимнең үзара мөнәсәбәте, товарның сирәклеге һәм затлылыгы, товарны аналогы белән алмаштыру мөмкинлеге, аның кирәклелеге дәрәҗәсе.</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Бәяләр берничә төрдә була: күпләп  сату һәм ваклап сату, эчке һәм дөньякүләм. Куелган суммасына бәйсез рәвештә бәяләр бер үк төрле </w:t>
      </w:r>
      <w:r w:rsidRPr="00755713">
        <w:rPr>
          <w:rFonts w:ascii="Times New Roman" w:hAnsi="Times New Roman"/>
          <w:b/>
          <w:i/>
          <w:sz w:val="28"/>
          <w:szCs w:val="28"/>
          <w:lang w:val="tt-RU"/>
        </w:rPr>
        <w:t>функция</w:t>
      </w:r>
      <w:r w:rsidRPr="00755713">
        <w:rPr>
          <w:rFonts w:ascii="Times New Roman" w:hAnsi="Times New Roman"/>
          <w:sz w:val="28"/>
          <w:szCs w:val="28"/>
          <w:lang w:val="tt-RU"/>
        </w:rPr>
        <w:t>үтиләр. Бәя сатучы товары өчен күпме акча алырга теләвен хәбәр  итә (</w:t>
      </w:r>
      <w:r w:rsidRPr="00755713">
        <w:rPr>
          <w:rFonts w:ascii="Times New Roman" w:hAnsi="Times New Roman"/>
          <w:i/>
          <w:sz w:val="28"/>
          <w:szCs w:val="28"/>
          <w:lang w:val="tt-RU"/>
        </w:rPr>
        <w:t>мәгълүмат бирүче функция</w:t>
      </w:r>
      <w:r w:rsidRPr="00755713">
        <w:rPr>
          <w:rFonts w:ascii="Times New Roman" w:hAnsi="Times New Roman"/>
          <w:sz w:val="28"/>
          <w:szCs w:val="28"/>
          <w:lang w:val="tt-RU"/>
        </w:rPr>
        <w:t>). Бу мәгълүмат  сатып алучыга товарны сайлауда юнәлеш бирә һәм аңа сорауны ачыклый (</w:t>
      </w:r>
      <w:r w:rsidRPr="00755713">
        <w:rPr>
          <w:rFonts w:ascii="Times New Roman" w:hAnsi="Times New Roman"/>
          <w:i/>
          <w:sz w:val="28"/>
          <w:szCs w:val="28"/>
          <w:lang w:val="tt-RU"/>
        </w:rPr>
        <w:t>юнәлеш бирүче функция</w:t>
      </w:r>
      <w:r w:rsidRPr="00755713">
        <w:rPr>
          <w:rFonts w:ascii="Times New Roman" w:hAnsi="Times New Roman"/>
          <w:sz w:val="28"/>
          <w:szCs w:val="28"/>
          <w:lang w:val="tt-RU"/>
        </w:rPr>
        <w:t>). Товарга бәяне арттыру җитештерүчегә продукцияне күбрәк чыгаруга этәргеч бирә (</w:t>
      </w:r>
      <w:r w:rsidRPr="00755713">
        <w:rPr>
          <w:rFonts w:ascii="Times New Roman" w:hAnsi="Times New Roman"/>
          <w:i/>
          <w:sz w:val="28"/>
          <w:szCs w:val="28"/>
          <w:lang w:val="tt-RU"/>
        </w:rPr>
        <w:t>стимул бирүче функция</w:t>
      </w:r>
      <w:r w:rsidRPr="00755713">
        <w:rPr>
          <w:rFonts w:ascii="Times New Roman" w:hAnsi="Times New Roman"/>
          <w:sz w:val="28"/>
          <w:szCs w:val="28"/>
          <w:lang w:val="tt-RU"/>
        </w:rPr>
        <w:t>), ә бәя төшкәндә товарга сорауның артуы җитештерүчене үзкыйммәтне киметергә мәҗбүр итә (</w:t>
      </w:r>
      <w:r w:rsidRPr="00755713">
        <w:rPr>
          <w:rFonts w:ascii="Times New Roman" w:hAnsi="Times New Roman"/>
          <w:i/>
          <w:sz w:val="28"/>
          <w:szCs w:val="28"/>
          <w:lang w:val="tt-RU"/>
        </w:rPr>
        <w:t>ресурсны саклый торган функция</w:t>
      </w:r>
      <w:r w:rsidRPr="00755713">
        <w:rPr>
          <w:rFonts w:ascii="Times New Roman" w:hAnsi="Times New Roman"/>
          <w:sz w:val="28"/>
          <w:szCs w:val="28"/>
          <w:lang w:val="tt-RU"/>
        </w:rPr>
        <w:t>). Ниһаять, бәяләрнең үзгәрүе капиталны  икътисадның бер тармагыннан икенчесенә яңача бүлүгә сәбәп була(</w:t>
      </w:r>
      <w:r w:rsidRPr="00755713">
        <w:rPr>
          <w:rFonts w:ascii="Times New Roman" w:hAnsi="Times New Roman"/>
          <w:i/>
          <w:sz w:val="28"/>
          <w:szCs w:val="28"/>
          <w:lang w:val="tt-RU"/>
        </w:rPr>
        <w:t>бүлүче функция</w:t>
      </w:r>
      <w:r w:rsidRPr="00755713">
        <w:rPr>
          <w:rFonts w:ascii="Times New Roman" w:hAnsi="Times New Roman"/>
          <w:sz w:val="28"/>
          <w:szCs w:val="28"/>
          <w:lang w:val="tt-RU"/>
        </w:rPr>
        <w:t>).</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Хезмәт бүленеше, махсуслашу, алмашу, икътисади эшчәнлекнең мөстәкыйль субъектларына, аның шәхси милкенә нигезләнгән эшмәкәрлек эшчәнлегенә  һәм ирек базарның яшәвенә шартлар булып тора. Болар барысы да тәртипнеңгомуммәҗбүри кагыйдәләре,  алар йолалар, традицияләр, законнар белән җайга салына. Базар, сатып алучылар һәм сатучыларның үзара тәэсир итешү механизмы буларак, “зур”, “кече”базарлардан – капитал, хезмәт, кыйммәтле кәгазьләр, валюта акчалары, азык-төлек, торак, иминиятләүче  хезмәтләрдән һ.б. тора.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Базар күп кенә </w:t>
      </w:r>
      <w:r w:rsidRPr="00755713">
        <w:rPr>
          <w:rFonts w:ascii="Times New Roman" w:hAnsi="Times New Roman"/>
          <w:b/>
          <w:sz w:val="28"/>
          <w:szCs w:val="28"/>
          <w:lang w:val="tt-RU"/>
        </w:rPr>
        <w:t>функцияләр</w:t>
      </w:r>
      <w:r w:rsidRPr="00755713">
        <w:rPr>
          <w:rFonts w:ascii="Times New Roman" w:hAnsi="Times New Roman"/>
          <w:sz w:val="28"/>
          <w:szCs w:val="28"/>
          <w:lang w:val="tt-RU"/>
        </w:rPr>
        <w:t xml:space="preserve"> үти. Барыннан да элек бу – </w:t>
      </w:r>
      <w:r w:rsidRPr="00755713">
        <w:rPr>
          <w:rFonts w:ascii="Times New Roman" w:hAnsi="Times New Roman"/>
          <w:i/>
          <w:sz w:val="28"/>
          <w:szCs w:val="28"/>
          <w:lang w:val="tt-RU"/>
        </w:rPr>
        <w:t>мәгълүмати</w:t>
      </w:r>
      <w:r w:rsidRPr="00755713">
        <w:rPr>
          <w:rFonts w:ascii="Times New Roman" w:hAnsi="Times New Roman"/>
          <w:sz w:val="28"/>
          <w:szCs w:val="28"/>
          <w:lang w:val="tt-RU"/>
        </w:rPr>
        <w:t xml:space="preserve">функция. Ул товар һәм хезмәт күрсәтүгә  бәяне ачыклауда, аларга тәкъдим һәм сорауда чагыла. </w:t>
      </w:r>
      <w:r w:rsidRPr="00755713">
        <w:rPr>
          <w:rFonts w:ascii="Times New Roman" w:hAnsi="Times New Roman"/>
          <w:i/>
          <w:sz w:val="28"/>
          <w:szCs w:val="28"/>
          <w:lang w:val="tt-RU"/>
        </w:rPr>
        <w:t xml:space="preserve">Җайга сала торган </w:t>
      </w:r>
      <w:r w:rsidRPr="00755713">
        <w:rPr>
          <w:rFonts w:ascii="Times New Roman" w:hAnsi="Times New Roman"/>
          <w:sz w:val="28"/>
          <w:szCs w:val="28"/>
          <w:lang w:val="tt-RU"/>
        </w:rPr>
        <w:t xml:space="preserve"> функция җитештерүның структурасы үзгәрүдә, бәяләрнең тотрыклылыгында яңа технологияләр үтеп керүдә һ.б.да күренә. </w:t>
      </w:r>
      <w:r w:rsidRPr="00755713">
        <w:rPr>
          <w:rFonts w:ascii="Times New Roman" w:hAnsi="Times New Roman"/>
          <w:i/>
          <w:sz w:val="28"/>
          <w:szCs w:val="28"/>
          <w:lang w:val="tt-RU"/>
        </w:rPr>
        <w:t>Арадашлык итә торган</w:t>
      </w:r>
      <w:r w:rsidRPr="00755713">
        <w:rPr>
          <w:rFonts w:ascii="Times New Roman" w:hAnsi="Times New Roman"/>
          <w:sz w:val="28"/>
          <w:szCs w:val="28"/>
          <w:lang w:val="tt-RU"/>
        </w:rPr>
        <w:t xml:space="preserve"> функция базарның җитештерүчеләр һәм кулланучылар арасында сатып алу-сатуда иң отышлы вариантны табарга мөмкинлек бирүдә чагылыш таба. </w:t>
      </w:r>
      <w:r w:rsidRPr="00755713">
        <w:rPr>
          <w:rFonts w:ascii="Times New Roman" w:hAnsi="Times New Roman"/>
          <w:i/>
          <w:sz w:val="28"/>
          <w:szCs w:val="28"/>
          <w:lang w:val="tt-RU"/>
        </w:rPr>
        <w:t>Стимул бирә торган</w:t>
      </w:r>
      <w:r w:rsidRPr="00755713">
        <w:rPr>
          <w:rFonts w:ascii="Times New Roman" w:hAnsi="Times New Roman"/>
          <w:sz w:val="28"/>
          <w:szCs w:val="28"/>
          <w:lang w:val="tt-RU"/>
        </w:rPr>
        <w:t xml:space="preserve"> функция җитештерүчене җитештерүның нәтиҗәлелеген арттыруга юнәлдерә.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Сатып алучылар һәм сатучылар базарда даими рәвештә товарга акча, акчага товар  алмашу башкаралар.</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Товар</w:t>
      </w:r>
      <w:r w:rsidRPr="00755713">
        <w:rPr>
          <w:rFonts w:ascii="Times New Roman" w:hAnsi="Times New Roman"/>
          <w:sz w:val="28"/>
          <w:szCs w:val="28"/>
          <w:lang w:val="tt-RU"/>
        </w:rPr>
        <w:t xml:space="preserve"> – нинди дә булса ихтыяҗныканәгатьләндерә торган  һәм сату өчен билгеләнгән хезмәт продукты ул.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Товарның әһәмиятле үзенчәлеге аның файдалылыгында, ягъни кулланучының нинди дә булса ихтыяҗны канәгатьләндерү сәләтенә ия булуында. Кулланучы товарларның файдалылык дәрәҗәсен билгели һәм үзе өчен аларның файдалылык шкаласын төзи. Кешеләрнең ихтыяҗлары бер-берсеннән аерыла. Шул ук вакытта  барысын да теге яки бу товарны сатып алырга мәҗбүр итә торган шартлар да була. Икътисад фәнендә </w:t>
      </w:r>
      <w:r w:rsidRPr="00755713">
        <w:rPr>
          <w:rFonts w:ascii="Times New Roman" w:hAnsi="Times New Roman"/>
          <w:i/>
          <w:sz w:val="28"/>
          <w:szCs w:val="28"/>
          <w:lang w:val="tt-RU"/>
        </w:rPr>
        <w:t>файдалылык дәрәҗәсенең кимү законы</w:t>
      </w:r>
      <w:r w:rsidRPr="00755713">
        <w:rPr>
          <w:rFonts w:ascii="Times New Roman" w:hAnsi="Times New Roman"/>
          <w:sz w:val="28"/>
          <w:szCs w:val="28"/>
          <w:lang w:val="tt-RU"/>
        </w:rPr>
        <w:t xml:space="preserve"> тәгъбирләнгән, әйтик, байлыкларны куллануның артуына  карап аның файдалылыгы кими. Мәсәлән, кешенең ашыйсы килгәндә, ризыкның беренче өлеше  аның өчен файдалылыкның югары дәрәҗәсенә ия була, икенче өлешендә ул дәрәҗә кимрәк, өченчесендә – тагын да кимрәк һәм, ниһаять, кеше ашап туйгач, калган ризык аның каршында файдалылыкның минималь дәрәҗәсенә ия булачак.  Товарның тагын бер сыйфаты– бу аның </w:t>
      </w:r>
      <w:r w:rsidRPr="00755713">
        <w:rPr>
          <w:rFonts w:ascii="Times New Roman" w:hAnsi="Times New Roman"/>
          <w:b/>
          <w:i/>
          <w:sz w:val="28"/>
          <w:szCs w:val="28"/>
          <w:lang w:val="tt-RU"/>
        </w:rPr>
        <w:t>бәясе</w:t>
      </w:r>
      <w:r w:rsidRPr="00755713">
        <w:rPr>
          <w:rFonts w:ascii="Times New Roman" w:hAnsi="Times New Roman"/>
          <w:b/>
          <w:sz w:val="28"/>
          <w:szCs w:val="28"/>
          <w:lang w:val="tt-RU"/>
        </w:rPr>
        <w:t xml:space="preserve">. </w:t>
      </w:r>
      <w:r w:rsidRPr="00755713">
        <w:rPr>
          <w:rFonts w:ascii="Times New Roman" w:hAnsi="Times New Roman"/>
          <w:sz w:val="28"/>
          <w:szCs w:val="28"/>
          <w:lang w:val="tt-RU"/>
        </w:rPr>
        <w:t xml:space="preserve">Товар бәясе аның  файдалылыгы өчен кулланучы тарафыннан тотыөлган сумма.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Базар бәяләрен формалаштыру җитештерүчеләр (сатучылар) һәм кулланучылар (сатып алучылар)ның үзара йогынтысы процессында капма-каршы максатларны диаметраль күздә тотканда килеп чыга. Күпчелек очракларда бу процесс көндәшлек белән бәйләнгән.</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sz w:val="28"/>
          <w:szCs w:val="28"/>
          <w:lang w:val="tt-RU"/>
        </w:rPr>
        <w:t>Көндәшлек</w:t>
      </w:r>
      <w:r w:rsidRPr="00755713">
        <w:rPr>
          <w:rFonts w:ascii="Times New Roman" w:hAnsi="Times New Roman"/>
          <w:sz w:val="28"/>
          <w:szCs w:val="28"/>
          <w:lang w:val="tt-RU"/>
        </w:rPr>
        <w:t xml:space="preserve"> – базарда катнашучыларның үзара өстенлеккә омтылуы.</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Көндәшлек базардаикътисади ресурслар һәм тотрыклы өстенлекне дәгъва итү өчен барган көрәшне чагылдыра. Көндәшлекнең  яхшы ягы шунда, ул чикле күләмдәге ресурслар бүленешен көндәшләрнең икътисадидәлилләреннән  бәйлелеккә куя. Көндәшлек көрәшендә гадәттә югарырак сыйфатлы байлыкларны кимрәк бәягә тәкъдим итеп җиңәргә була. К</w:t>
      </w:r>
      <w:r w:rsidRPr="00755713">
        <w:rPr>
          <w:rFonts w:ascii="Times New Roman" w:hAnsi="Times New Roman"/>
          <w:b/>
          <w:i/>
          <w:sz w:val="28"/>
          <w:szCs w:val="28"/>
          <w:lang w:val="tt-RU"/>
        </w:rPr>
        <w:t>өндәшлекнең роле</w:t>
      </w:r>
      <w:r w:rsidRPr="00755713">
        <w:rPr>
          <w:rFonts w:ascii="Times New Roman" w:hAnsi="Times New Roman"/>
          <w:sz w:val="28"/>
          <w:szCs w:val="28"/>
          <w:lang w:val="tt-RU"/>
        </w:rPr>
        <w:t xml:space="preserve"> шуннан гыйбарәт:  ул базарда  бәяләренең тигезлеге буенча сыйфатлы һәм сатылышлы байлыкны җитәрлек күләмдә җитештерүгә гарантия биргән аерым тәртип урнаштырырга ярдәм итә.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Көндәшлекне түбәндәге төрләргә бүләләр:</w:t>
      </w:r>
    </w:p>
    <w:p w:rsidR="008B7A66" w:rsidRPr="00755713" w:rsidRDefault="008B7A66" w:rsidP="00A007FF">
      <w:pPr>
        <w:pStyle w:val="ListParagraph"/>
        <w:numPr>
          <w:ilvl w:val="0"/>
          <w:numId w:val="1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камилләшкән көндәшлек;</w:t>
      </w:r>
    </w:p>
    <w:p w:rsidR="008B7A66" w:rsidRPr="00755713" w:rsidRDefault="008B7A66" w:rsidP="00A007FF">
      <w:pPr>
        <w:pStyle w:val="ListParagraph"/>
        <w:numPr>
          <w:ilvl w:val="0"/>
          <w:numId w:val="1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камилләшмәгән.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Камилләшкән көндәшлек</w:t>
      </w:r>
      <w:r w:rsidRPr="00755713">
        <w:rPr>
          <w:rFonts w:ascii="Times New Roman" w:hAnsi="Times New Roman"/>
          <w:sz w:val="28"/>
          <w:szCs w:val="28"/>
          <w:lang w:val="tt-RU"/>
        </w:rPr>
        <w:t>шартларындабазарда бертөрле продукция тәкъдим итүче күп кенә вак фирмалар була. Кулланучы өчен продукцияне кайсы фирмадан алуы мөһим түгел. Әлеге продукцияне  базар соравының гомуми күләмендә һәр фирманың өлеше шулкадәр кечкенә ки,  аның бәяләрне күтәрүе яки төшерүе турындагы теләсә кайсы карары башка җитештерүчеләрнең шундый ук  товарларына бәядә чагылыш тапмый.  Яңа фирмалар барлыкка килү тармакта нинди дә булса каршылыклар яки чикләүләр очратмый. Тармактан чыгу шулай ук абсолют рәвештә ирекле. Теге яки бу фирманың базар торышы турындагы мәгълүмат алуына, товарлар һәм ресурсларга бәяләрдә, чыгымнар, товарларның сыйфатына, җитештерү техникасына һ.б.ларга  чик куелмый.</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Камилләшмәгән көндәшлек</w:t>
      </w:r>
      <w:r w:rsidRPr="00755713">
        <w:rPr>
          <w:rFonts w:ascii="Times New Roman" w:hAnsi="Times New Roman"/>
          <w:sz w:val="28"/>
          <w:szCs w:val="28"/>
          <w:lang w:val="tt-RU"/>
        </w:rPr>
        <w:t xml:space="preserve"> ирекле эшмәкәрлекнең сизелерлек чикләнүе белән бәйләнгән. Андый көндәшлекэшмәкәрлек эшчәнлегенең һәрбер өлкәсендә аз сандагы фирмаларда урын ала. Эшмәкәрләрнең  нинди дә булса төркеме (яисә хәтта бер эшмәкәр) базарның конъюнктурасына ирекле  йогынты ясарга мөмкин. Базарга яңа эшмәкәрләргә үтеп керү авыр. Өстен хокуклы җитештерүчеләр чыгарган продукциянең алмашлары юк.</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Әйтеп үтелгән көндәшлекләр  арасында тагын</w:t>
      </w:r>
      <w:r w:rsidRPr="00755713">
        <w:rPr>
          <w:rFonts w:ascii="Times New Roman" w:hAnsi="Times New Roman"/>
          <w:b/>
          <w:i/>
          <w:sz w:val="28"/>
          <w:szCs w:val="28"/>
          <w:lang w:val="tt-RU"/>
        </w:rPr>
        <w:t>монополияле  көндәшлек тә бар</w:t>
      </w:r>
      <w:r w:rsidRPr="00755713">
        <w:rPr>
          <w:rFonts w:ascii="Times New Roman" w:hAnsi="Times New Roman"/>
          <w:sz w:val="28"/>
          <w:szCs w:val="28"/>
          <w:lang w:val="tt-RU"/>
        </w:rPr>
        <w:t xml:space="preserve">. Ул күп сандагы вак фирмаларның төрле-төрле продукцияләр тәкъдим итүе шартларындагы базар тибына карый. Базарга керү һәм аннан чыгу гадәттә нинди дә булса кыенлыклар белән бәйләнмәгән. Төрле фирмалар чыгарган товарларның сыйфатында, тышкы кыяфәтендә һәм башка характеристикаларда аерымлыклар бар, аоарны үзара алмаштыру мөмкин булса да,  бу товарларны  уникаль ясыйлар. </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Монополия</w:t>
      </w:r>
      <w:r w:rsidRPr="00755713">
        <w:rPr>
          <w:rFonts w:ascii="Times New Roman" w:hAnsi="Times New Roman"/>
          <w:sz w:val="28"/>
          <w:szCs w:val="28"/>
          <w:lang w:val="tt-RU"/>
        </w:rPr>
        <w:t xml:space="preserve"> – базарда алмашы булмаган продукция белән сату итү.  Монополия шартларында, көндәшлек төрләреннән аермалы буларак, тармакка башка фирмаларның үтеп кермәве өчен киртәләр куела.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Әгәр сатып алучы бердәнбер зат булса, андый көндәшлек</w:t>
      </w:r>
      <w:r w:rsidRPr="00755713">
        <w:rPr>
          <w:rFonts w:ascii="Times New Roman" w:hAnsi="Times New Roman"/>
          <w:b/>
          <w:i/>
          <w:sz w:val="28"/>
          <w:szCs w:val="28"/>
          <w:lang w:val="tt-RU"/>
        </w:rPr>
        <w:t>монопсония</w:t>
      </w:r>
      <w:r w:rsidRPr="00755713">
        <w:rPr>
          <w:rFonts w:ascii="Times New Roman" w:hAnsi="Times New Roman"/>
          <w:sz w:val="28"/>
          <w:szCs w:val="28"/>
          <w:lang w:val="tt-RU"/>
        </w:rPr>
        <w:t xml:space="preserve"> дип атала. Кайбер тармакларда базарда аерым продукциянең бер сатучы һәм бер алучы, ягъни</w:t>
      </w:r>
      <w:r w:rsidRPr="00755713">
        <w:rPr>
          <w:rFonts w:ascii="Times New Roman" w:hAnsi="Times New Roman"/>
          <w:b/>
          <w:i/>
          <w:sz w:val="28"/>
          <w:szCs w:val="28"/>
          <w:lang w:val="tt-RU"/>
        </w:rPr>
        <w:t>ике яклы монополия</w:t>
      </w:r>
      <w:r w:rsidRPr="00755713">
        <w:rPr>
          <w:rFonts w:ascii="Times New Roman" w:hAnsi="Times New Roman"/>
          <w:sz w:val="28"/>
          <w:szCs w:val="28"/>
          <w:lang w:val="tt-RU"/>
        </w:rPr>
        <w:t xml:space="preserve"> очрый. Мәсәлән, хәрби җитештерү өлкәсендә  заказ бирүче – дәүләт, ә тәэмин итүче – нинди дә булса бер-бердәнбер фирма була.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Саф монополия белән саф монопсония чагыштырмача сирәк очрый торган күренешләр. Базар икътисадында нигездә</w:t>
      </w:r>
      <w:r w:rsidRPr="00755713">
        <w:rPr>
          <w:rFonts w:ascii="Times New Roman" w:hAnsi="Times New Roman"/>
          <w:b/>
          <w:i/>
          <w:sz w:val="28"/>
          <w:szCs w:val="28"/>
          <w:lang w:val="tt-RU"/>
        </w:rPr>
        <w:t>олигополия</w:t>
      </w:r>
      <w:r w:rsidRPr="00755713">
        <w:rPr>
          <w:rFonts w:ascii="Times New Roman" w:hAnsi="Times New Roman"/>
          <w:sz w:val="28"/>
          <w:szCs w:val="28"/>
          <w:lang w:val="tt-RU"/>
        </w:rPr>
        <w:t xml:space="preserve">урнаша.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sz w:val="28"/>
          <w:szCs w:val="28"/>
          <w:lang w:val="tt-RU"/>
        </w:rPr>
        <w:t>Олигополия</w:t>
      </w:r>
      <w:r w:rsidRPr="00755713">
        <w:rPr>
          <w:rFonts w:ascii="Times New Roman" w:hAnsi="Times New Roman"/>
          <w:sz w:val="28"/>
          <w:szCs w:val="28"/>
          <w:lang w:val="tt-RU"/>
        </w:rPr>
        <w:t xml:space="preserve"> –базарда бертөрле һәм төрле-төрле продукцияләр чыгара торган берничә эре фирманың булуы. Әлеге тармакка үтеп керергә теләгән  башка фирмалар өчен кыенлыклар тудырыла.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Олигополиянең үзенчәлеге фирмаларның үз продукциясенә бәяләр турында карарлар кабул иткәндә үзара бәйлелегеннән гыйбарәт.</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Базар икътисады кысаларында көндәшлек төрләренең казанышларын һәм аерым субъектларның икътисади эшчәнлектә икенчеләреннән артта калмау  максатындагыкөндәшлекле мохитне  саклау актуальлеге килеп баса. Мондый бурычны икътисади эшчәнлек кагыйдәләрен законнарда ныгытып, монополиягә каршы  сәясәтне башкарган дәүләт үти.</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Базар механизмының әһәмиятле элементлары булып сорау һәм тәкъдим тора.</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sz w:val="28"/>
          <w:szCs w:val="28"/>
          <w:lang w:val="tt-RU"/>
        </w:rPr>
        <w:t>Сорау</w:t>
      </w:r>
      <w:r w:rsidRPr="00755713">
        <w:rPr>
          <w:rFonts w:ascii="Times New Roman" w:hAnsi="Times New Roman"/>
          <w:sz w:val="28"/>
          <w:szCs w:val="28"/>
          <w:lang w:val="tt-RU"/>
        </w:rPr>
        <w:t>– сатып алучыларның, акча мөмкинлегеннән чыгып,билгеле бер товарны билгеле бер бәя белән сатып алу теләге ул.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Базар шартларында сорау кануны гамәлдә , шуңа ярашлы рәвештә тигез шартларда товарга сорау никадәр югары, бу товарның бәясе шулкадәр түбән, һәм, киресенчә,  бәя никадәр югары, товарга сорау шулкадәр түбән була. Бәя сорауның төп факторы булып тора.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Әмма, аннан тыш,бәясез факторлар да бар: керем, кулланучының зәвыгы һәм гадәтләре, халыкның структурасы үзгәрү (яшь буенча, һөнәри һәм башка билгеләр буенча),  вазифасы һәм сыйфаты буенча ошаш товарларга бәяләр, реклама, мода һ.б.</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i/>
          <w:sz w:val="28"/>
          <w:szCs w:val="28"/>
          <w:lang w:val="tt-RU"/>
        </w:rPr>
        <w:t>Бәя сорау һәм тәкъдимнең     төп факторы булып тора</w:t>
      </w:r>
      <w:r w:rsidRPr="00755713">
        <w:rPr>
          <w:rFonts w:ascii="Times New Roman" w:hAnsi="Times New Roman"/>
          <w:sz w:val="28"/>
          <w:szCs w:val="28"/>
          <w:lang w:val="tt-RU"/>
        </w:rPr>
        <w:t>.</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Сорау кануны тотрыклы икътисади үсешшартларында эшли. Ул көтелгән бәяләр күтәрелү белән килеп чыккан күпләгән сорау   очракларында гамәлдә булмый, ягъни сорау антиквариатка, зиннәтлелек әйберләренә (ягъни акча җыю чарасы булып торган товарларга) һәм, шулай ук, технологик яңа товарларга күчкән очракларда алар халыкка сатылмый.</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Бәяләр үзгәрүгә бәйле рәвештә сатып алучылар теләгән һәм сатып ала алган товарларның саны үзгәрү </w:t>
      </w:r>
      <w:r w:rsidRPr="00755713">
        <w:rPr>
          <w:rFonts w:ascii="Times New Roman" w:hAnsi="Times New Roman"/>
          <w:b/>
          <w:i/>
          <w:sz w:val="28"/>
          <w:szCs w:val="28"/>
          <w:lang w:val="tt-RU"/>
        </w:rPr>
        <w:t>сорау зурлыгының үзгәрүе</w:t>
      </w:r>
      <w:r w:rsidRPr="00755713">
        <w:rPr>
          <w:rFonts w:ascii="Times New Roman" w:hAnsi="Times New Roman"/>
          <w:sz w:val="28"/>
          <w:szCs w:val="28"/>
          <w:lang w:val="tt-RU"/>
        </w:rPr>
        <w:t xml:space="preserve"> дип атала. Әгәр товарга бәя төшә икән, аңа сорау зурлыгы да үсә һәм, киресенчә, кими. </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Тәкъдим</w:t>
      </w:r>
      <w:r w:rsidRPr="00755713">
        <w:rPr>
          <w:rFonts w:ascii="Times New Roman" w:hAnsi="Times New Roman"/>
          <w:sz w:val="28"/>
          <w:szCs w:val="28"/>
          <w:lang w:val="tt-RU"/>
        </w:rPr>
        <w:t xml:space="preserve"> – сатучының үз товарын аерым вакыт аралыгында  мөмкин булган бәягә сатуга чыгаруы.</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Базарда гамәлдә булган </w:t>
      </w:r>
      <w:r w:rsidRPr="00755713">
        <w:rPr>
          <w:rFonts w:ascii="Times New Roman" w:hAnsi="Times New Roman"/>
          <w:b/>
          <w:i/>
          <w:sz w:val="28"/>
          <w:szCs w:val="28"/>
          <w:lang w:val="tt-RU"/>
        </w:rPr>
        <w:t>тәкъдим кануны</w:t>
      </w:r>
      <w:r w:rsidRPr="00755713">
        <w:rPr>
          <w:rFonts w:ascii="Times New Roman" w:hAnsi="Times New Roman"/>
          <w:sz w:val="28"/>
          <w:szCs w:val="28"/>
          <w:lang w:val="tt-RU"/>
        </w:rPr>
        <w:t xml:space="preserve"> шуннан гыйбарәт, тигез шартларда сатучылар тарафыннан тәкъдим ителгән товарлар күләме никадәр югары, бу товарның бәясе дә шулкадәр югары һәм, киресенчә, бәя никадәр түбән булса, аның тәкъдиме зурлыгы шулкадәр түбән.  Тәкъдимнең төп факторы булып шулай ук бәя тора.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Бәядән тыш тәкъдимгә бәясез башка факторлар да йогынты ясый:</w:t>
      </w:r>
    </w:p>
    <w:p w:rsidR="008B7A66" w:rsidRPr="00755713" w:rsidRDefault="008B7A66" w:rsidP="00A007FF">
      <w:pPr>
        <w:pStyle w:val="ListParagraph"/>
        <w:numPr>
          <w:ilvl w:val="0"/>
          <w:numId w:val="2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технология дәрәҗәсе (технологияне яхшыртканда ресурс берәмлегенә күбрәк продукция алырга мөмкин);</w:t>
      </w:r>
    </w:p>
    <w:p w:rsidR="008B7A66" w:rsidRPr="00755713" w:rsidRDefault="008B7A66" w:rsidP="00A007FF">
      <w:pPr>
        <w:pStyle w:val="ListParagraph"/>
        <w:numPr>
          <w:ilvl w:val="0"/>
          <w:numId w:val="2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ресурсларга бәяләр (ресурсларга бәяләр үсү продукциянең үзкыйммәте үсүенә китерә һәм, нәтиҗә буларак, бәяләр арта);</w:t>
      </w:r>
    </w:p>
    <w:p w:rsidR="008B7A66" w:rsidRPr="00755713" w:rsidRDefault="008B7A66" w:rsidP="00A007FF">
      <w:pPr>
        <w:pStyle w:val="ListParagraph"/>
        <w:numPr>
          <w:ilvl w:val="0"/>
          <w:numId w:val="2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салымнар (салымнар үсүен компенсацияләү өчен, җитештерүчеләр продукциянең бәясен күтәрәләр);</w:t>
      </w:r>
    </w:p>
    <w:p w:rsidR="008B7A66" w:rsidRPr="00755713" w:rsidRDefault="008B7A66" w:rsidP="00A007FF">
      <w:pPr>
        <w:pStyle w:val="ListParagraph"/>
        <w:numPr>
          <w:ilvl w:val="0"/>
          <w:numId w:val="2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җитештерүчеләрнең саны (аларның саны арту белән тәкъдим үсә);</w:t>
      </w:r>
    </w:p>
    <w:p w:rsidR="008B7A66" w:rsidRPr="00755713" w:rsidRDefault="008B7A66" w:rsidP="00A007FF">
      <w:pPr>
        <w:pStyle w:val="ListParagraph"/>
        <w:numPr>
          <w:ilvl w:val="0"/>
          <w:numId w:val="2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җитештерүчене көтеп тору (тәкъдим товарларга, чимал, салымнар үзгәрешенә һ.б.ларга якынча бәяләрне көтеп торуга бәйле рәвештә үзгәрергә мөмкин);</w:t>
      </w:r>
    </w:p>
    <w:p w:rsidR="008B7A66" w:rsidRPr="00755713" w:rsidRDefault="008B7A66" w:rsidP="00A007FF">
      <w:pPr>
        <w:pStyle w:val="ListParagraph"/>
        <w:numPr>
          <w:ilvl w:val="0"/>
          <w:numId w:val="2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башка товарларга бәяләр (әгәр алар үсә икән, бу товарларны җитештерү өлкәсенә капитал бүлү арта.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Сорау һәм тәкъдимнең үзара бәйләнеше сорауның тәкъдимгә тигезләшергәомтылуы</w:t>
      </w:r>
      <w:r w:rsidRPr="00755713">
        <w:rPr>
          <w:rFonts w:ascii="Times New Roman" w:hAnsi="Times New Roman"/>
          <w:b/>
          <w:i/>
          <w:sz w:val="28"/>
          <w:szCs w:val="28"/>
          <w:lang w:val="tt-RU"/>
        </w:rPr>
        <w:t>тигез бәя (базар бәясе)</w:t>
      </w:r>
      <w:r w:rsidRPr="00755713">
        <w:rPr>
          <w:rFonts w:ascii="Times New Roman" w:hAnsi="Times New Roman"/>
          <w:sz w:val="28"/>
          <w:szCs w:val="28"/>
          <w:lang w:val="tt-RU"/>
        </w:rPr>
        <w:t xml:space="preserve"> формалаштыра.</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Базар тигезлеге</w:t>
      </w:r>
      <w:r w:rsidRPr="00755713">
        <w:rPr>
          <w:rFonts w:ascii="Times New Roman" w:hAnsi="Times New Roman"/>
          <w:sz w:val="28"/>
          <w:szCs w:val="28"/>
          <w:lang w:val="tt-RU"/>
        </w:rPr>
        <w:t xml:space="preserve"> – барлык товарлар һәм хезмәт күрсәтүләр сорау һәм тәкъдим тигезлеген характерлый торган базар торышы ул.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Тигезлекне анализлаганда </w:t>
      </w:r>
      <w:r w:rsidRPr="00755713">
        <w:rPr>
          <w:rFonts w:ascii="Times New Roman" w:hAnsi="Times New Roman"/>
          <w:i/>
          <w:sz w:val="28"/>
          <w:szCs w:val="28"/>
          <w:lang w:val="tt-RU"/>
        </w:rPr>
        <w:t>бер товар базарында</w:t>
      </w:r>
      <w:r w:rsidRPr="00755713">
        <w:rPr>
          <w:rFonts w:ascii="Times New Roman" w:hAnsi="Times New Roman"/>
          <w:sz w:val="28"/>
          <w:szCs w:val="28"/>
          <w:lang w:val="tt-RU"/>
        </w:rPr>
        <w:t xml:space="preserve"> (продукциянең бер төренә) сорау һәм тәкъдимнең үзара бәйләнеше бары шушы товарга гына кагыла, өстәвенә башка товарлар базарындагы вазгыять  исәпкә алынмый, гәрчә товарга сорау аның бәясеннән генә түгел, ә бәлки аның алмаш товары бәяләренә бәйле булса да. Шуңа күрә бер товар базарында тигезлекне бозу башка товарларга, аның алмаш базарына тәэсир итәргә мөмкин. Бу бәйләнештә  базар тигезлеге проблемасына ике яклап якын килү бар: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1) </w:t>
      </w:r>
      <w:r w:rsidRPr="00755713">
        <w:rPr>
          <w:rFonts w:ascii="Times New Roman" w:hAnsi="Times New Roman"/>
          <w:b/>
          <w:i/>
          <w:sz w:val="28"/>
          <w:szCs w:val="28"/>
          <w:lang w:val="tt-RU"/>
        </w:rPr>
        <w:t>өлешчә тигезлек</w:t>
      </w:r>
      <w:r w:rsidRPr="00755713">
        <w:rPr>
          <w:rFonts w:ascii="Times New Roman" w:hAnsi="Times New Roman"/>
          <w:i/>
          <w:sz w:val="28"/>
          <w:szCs w:val="28"/>
          <w:lang w:val="tt-RU"/>
        </w:rPr>
        <w:t>,</w:t>
      </w:r>
      <w:r w:rsidRPr="00755713">
        <w:rPr>
          <w:rFonts w:ascii="Times New Roman" w:hAnsi="Times New Roman"/>
          <w:sz w:val="28"/>
          <w:szCs w:val="28"/>
          <w:lang w:val="tt-RU"/>
        </w:rPr>
        <w:t xml:space="preserve"> икътисадтан аерып алынган башка бер, ике, өч (һ.б.) базар каралганда;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2) </w:t>
      </w:r>
      <w:r w:rsidRPr="00755713">
        <w:rPr>
          <w:rFonts w:ascii="Times New Roman" w:hAnsi="Times New Roman"/>
          <w:b/>
          <w:i/>
          <w:sz w:val="28"/>
          <w:szCs w:val="28"/>
          <w:lang w:val="tt-RU"/>
        </w:rPr>
        <w:t>гомуми тигезлек шартларында</w:t>
      </w:r>
      <w:r w:rsidRPr="00755713">
        <w:rPr>
          <w:rFonts w:ascii="Times New Roman" w:hAnsi="Times New Roman"/>
          <w:sz w:val="28"/>
          <w:szCs w:val="28"/>
          <w:lang w:val="tt-RU"/>
        </w:rPr>
        <w:t>икътисади система  барлык эчке бәйләнешләре белән һәм үзара йогынтылары беләнтулаем карала. Һәр очракта анализ юлын  сайлау тикшеренү максатыннан һәм аерым  базар вазгыятеннән бәйле була.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Фонд базары (</w:t>
      </w:r>
      <w:r w:rsidRPr="00755713">
        <w:rPr>
          <w:rFonts w:ascii="Times New Roman" w:hAnsi="Times New Roman"/>
          <w:i/>
          <w:sz w:val="28"/>
          <w:szCs w:val="28"/>
          <w:lang w:val="tt-RU"/>
        </w:rPr>
        <w:t>яки</w:t>
      </w:r>
      <w:r w:rsidRPr="00755713">
        <w:rPr>
          <w:rFonts w:ascii="Times New Roman" w:hAnsi="Times New Roman"/>
          <w:b/>
          <w:i/>
          <w:sz w:val="28"/>
          <w:szCs w:val="28"/>
          <w:lang w:val="tt-RU"/>
        </w:rPr>
        <w:t xml:space="preserve"> кыйммәтле кәгазьләр базары)</w:t>
      </w:r>
      <w:r w:rsidRPr="00755713">
        <w:rPr>
          <w:rFonts w:ascii="Times New Roman" w:hAnsi="Times New Roman"/>
          <w:sz w:val="28"/>
          <w:szCs w:val="28"/>
          <w:lang w:val="tt-RU"/>
        </w:rPr>
        <w:t xml:space="preserve">  базарның состав өлешен тәшкил итә һәм үз эченә кыйммәтле кәгазьләрне (акцияләр, облигацияләр, вексельләр, дәүләт бурычы йөкләмәләрен һ.б.ны) ала. Фонд базарының субъектлары – алар</w:t>
      </w:r>
      <w:r w:rsidRPr="00755713">
        <w:rPr>
          <w:rFonts w:ascii="Times New Roman" w:hAnsi="Times New Roman"/>
          <w:i/>
          <w:sz w:val="28"/>
          <w:szCs w:val="28"/>
          <w:lang w:val="tt-RU"/>
        </w:rPr>
        <w:t>эмитентлар</w:t>
      </w:r>
      <w:r w:rsidRPr="00755713">
        <w:rPr>
          <w:rFonts w:ascii="Times New Roman" w:hAnsi="Times New Roman"/>
          <w:sz w:val="28"/>
          <w:szCs w:val="28"/>
          <w:lang w:val="tt-RU"/>
        </w:rPr>
        <w:t xml:space="preserve"> (кыйммәтле кәгазьләр чыгаручылар), </w:t>
      </w:r>
      <w:r w:rsidRPr="00755713">
        <w:rPr>
          <w:rFonts w:ascii="Times New Roman" w:hAnsi="Times New Roman"/>
          <w:i/>
          <w:sz w:val="28"/>
          <w:szCs w:val="28"/>
          <w:lang w:val="tt-RU"/>
        </w:rPr>
        <w:t>инвесторлар</w:t>
      </w:r>
      <w:r w:rsidRPr="00755713">
        <w:rPr>
          <w:rFonts w:ascii="Times New Roman" w:hAnsi="Times New Roman"/>
          <w:sz w:val="28"/>
          <w:szCs w:val="28"/>
          <w:lang w:val="tt-RU"/>
        </w:rPr>
        <w:t xml:space="preserve"> (кыйммәтле кәгазьләрне сатып алучылар), </w:t>
      </w:r>
      <w:r w:rsidRPr="00755713">
        <w:rPr>
          <w:rFonts w:ascii="Times New Roman" w:hAnsi="Times New Roman"/>
          <w:i/>
          <w:sz w:val="28"/>
          <w:szCs w:val="28"/>
          <w:lang w:val="tt-RU"/>
        </w:rPr>
        <w:t>һөнәри  катнашучылар</w:t>
      </w:r>
      <w:r w:rsidRPr="00755713">
        <w:rPr>
          <w:rFonts w:ascii="Times New Roman" w:hAnsi="Times New Roman"/>
          <w:sz w:val="28"/>
          <w:szCs w:val="28"/>
          <w:lang w:val="tt-RU"/>
        </w:rPr>
        <w:t xml:space="preserve"> (кыйммәтле кәгазьләр белән идарә итүне гамәлгә куючылар – дилерлар, брокерлар һ.б.).</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Базар икътисады хәзерге дөньяда икътисади системаларның иң таралган тибы булып санала. Нәкъ менә базар шартларында үзеңнең эшмәкәрлек сәләтләреңне аеруча тулы тормышка ашырырга һәм кирәкле ихтыяҗларын канәгатьләндерергә мөмкин.</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A007FF">
      <w:pPr>
        <w:pStyle w:val="ListParagraph"/>
        <w:numPr>
          <w:ilvl w:val="0"/>
          <w:numId w:val="1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Нәрсә ул алмашу? Кешелек тарихында алмашуның нинди ысуллары булган?</w:t>
      </w:r>
    </w:p>
    <w:p w:rsidR="008B7A66" w:rsidRPr="00755713" w:rsidRDefault="008B7A66" w:rsidP="00A007FF">
      <w:pPr>
        <w:pStyle w:val="ListParagraph"/>
        <w:numPr>
          <w:ilvl w:val="0"/>
          <w:numId w:val="1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Үткәндә акчаның нинди формалары булган? Аларның өстенлекләре һәм кимчелекләре нидән гыйбарәт?</w:t>
      </w:r>
    </w:p>
    <w:p w:rsidR="008B7A66" w:rsidRPr="00755713" w:rsidRDefault="008B7A66" w:rsidP="00A007FF">
      <w:pPr>
        <w:pStyle w:val="ListParagraph"/>
        <w:numPr>
          <w:ilvl w:val="0"/>
          <w:numId w:val="1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Нәрсә ул инфляция?  Аның төрләре һәм сәбәпләре нинди?  Инфляция икътисад үсешенә ничек тәэсир итә? Дәүләт тарафыннан кулланылган инфляциягә каршы чараларны атагыз.</w:t>
      </w:r>
    </w:p>
    <w:p w:rsidR="008B7A66" w:rsidRPr="00755713" w:rsidRDefault="008B7A66" w:rsidP="00A007FF">
      <w:pPr>
        <w:pStyle w:val="ListParagraph"/>
        <w:numPr>
          <w:ilvl w:val="0"/>
          <w:numId w:val="1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Акчаның билгеләрен характерлагыз. Акча нинди функцияләр үти?</w:t>
      </w:r>
    </w:p>
    <w:p w:rsidR="008B7A66" w:rsidRPr="00755713" w:rsidRDefault="008B7A66" w:rsidP="00A007FF">
      <w:pPr>
        <w:pStyle w:val="ListParagraph"/>
        <w:numPr>
          <w:ilvl w:val="0"/>
          <w:numId w:val="1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Дәүләтнең акча сәясәте нигезләрен аңлатыгыз. Россиянең банк системасында Үзәк банк нинди роль уйный?</w:t>
      </w:r>
    </w:p>
    <w:p w:rsidR="008B7A66" w:rsidRPr="00755713" w:rsidRDefault="008B7A66" w:rsidP="00A007FF">
      <w:pPr>
        <w:pStyle w:val="ListParagraph"/>
        <w:numPr>
          <w:ilvl w:val="0"/>
          <w:numId w:val="1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“Базар” сүзе нинди мәгънәләрдә кулланыла? Икътисад фәне күзлегеннән караганда,  базар нәрсә ул?</w:t>
      </w:r>
    </w:p>
    <w:p w:rsidR="008B7A66" w:rsidRPr="00755713" w:rsidRDefault="008B7A66" w:rsidP="00A007FF">
      <w:pPr>
        <w:pStyle w:val="ListParagraph"/>
        <w:numPr>
          <w:ilvl w:val="0"/>
          <w:numId w:val="1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Бәя нәрсә ул? Бәя билгеләүгә нинди процесслар йогынты ясый?</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 xml:space="preserve"> 8.Базарның функцияләрен атагыз.</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 xml:space="preserve"> 9.Товар нәрсә ул? Аның үзенчәлекләре ниндиләр?</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10.Җитештерүчеләр һәм кулланучыларның үзара мөнәсәбәтләре ничек гамәлгә ашырыла? Монда көндәшлек нинди роль уйный?</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11.Камилләшкән һәм камилләшмәгән көндәшлекләрнең аерымлыгы нидән гыйбарәт? Көндәшлекнең капма-каршысы булып нәрсә тора?</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12.Бәянең, сорау һәм тәкъдимнең үзара бәйләнеше нидән гыйбарәт? Сорау кануны һәм тәкъдим канунын аңлатыгыз. Сорау һәм тәкъдимгә нинди факторлар йогынты ясый?</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13.Нәрсә ул базар тигезлеге? “Бер товар базары” төшенчәсен аңлатыгыз.</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14.Фонд базарының катнашучыларын һәм кыйммәтле кәгазьләрнең төрләрен атагыз. Массакүләм мәгълүмат чараларыннан файдаланып, фонд базарына бәйле мисаллар китерегез.</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Сорау кануны һәм тәкъдим кануны көчен аерым мисалларда күрсәтегез.</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3.3. ДӘҮЛӘТНЕҢ ИКЪТИСАДТАГЫ РОЛЕ</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иҗтимагый тормышны көйләүдә зур роль башкара. Җәмгыятьнең иҗтимагый өлкәсе дә искәрмә түгел.  Икътисади системаларның төрлелегенә бәйле рәвештә, дәүләтнең икътисадка йогынтысы да төрлечә.  Традицияле  икътисади система шартларында  аның тәэсире көчле түгел, административ-боерулы шартларда исә барысын да иңләп ала.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Икътисадта дәүләт көйләве</w:t>
      </w:r>
      <w:r w:rsidRPr="00755713">
        <w:rPr>
          <w:rFonts w:ascii="Times New Roman" w:hAnsi="Times New Roman"/>
          <w:sz w:val="28"/>
          <w:szCs w:val="28"/>
          <w:lang w:val="tt-RU"/>
        </w:rPr>
        <w:t xml:space="preserve"> −  дәүләтнең  җәмгыятьтәге  хуҗалык тормышына һәм, аның белән бәйле рәвештә икътисади һәм социаль сәясәтләр тормышка ашырыла торган  социаль процессларга тәэсире ул.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Базар икътисады шартларында җитештерүче белән кулланучы  икътисади тормышның  мөстәкыйль субъектлары булып тора.  Шуңа да карамастан, дәүләт икътисадка йогынты ясарга мәҗбүр.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Базар шартларында товар җитештерүдә һәм бәя билгеләүдә җәмгыять тормышына зарар сала торган монополияләр барлыкка килергә мөмкин. Шәхси эшмәкәрләрне  оборона, мәдәният, фән, мәгариф, сәламәтлек саклау кебек  җәмгыять өчен мөһим, әмма  табышсыз тармаклар кызыксындырмый диярлек.  Табыш алуны максат итеп куйган эшмәкәрләр экология, эшсезлек, инфляция һ.б. мәсьәләләргә игътибар итми. Шуңа күрә базар икътисадына дәүләтнең катнашуы, максатчан гына түгел, кирәкле дә гамәл булып тора.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Дәүләтнең икътисадка тәэсире берничә </w:t>
      </w:r>
      <w:r w:rsidRPr="00755713">
        <w:rPr>
          <w:rFonts w:ascii="Times New Roman" w:hAnsi="Times New Roman"/>
          <w:b/>
          <w:i/>
          <w:sz w:val="28"/>
          <w:szCs w:val="28"/>
          <w:lang w:val="tt-RU"/>
        </w:rPr>
        <w:t>функцияне</w:t>
      </w:r>
      <w:r w:rsidRPr="00755713">
        <w:rPr>
          <w:rFonts w:ascii="Times New Roman" w:hAnsi="Times New Roman"/>
          <w:sz w:val="28"/>
          <w:szCs w:val="28"/>
          <w:lang w:val="tt-RU"/>
        </w:rPr>
        <w:t xml:space="preserve"> башкара:</w:t>
      </w:r>
    </w:p>
    <w:p w:rsidR="008B7A66" w:rsidRPr="00755713" w:rsidRDefault="008B7A66" w:rsidP="00A007FF">
      <w:pPr>
        <w:pStyle w:val="ListParagraph"/>
        <w:numPr>
          <w:ilvl w:val="0"/>
          <w:numId w:val="2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икътисади мөнәсәбәтләрне көйләүдә хокук базасын формалаштыру;</w:t>
      </w:r>
    </w:p>
    <w:p w:rsidR="008B7A66" w:rsidRPr="00755713" w:rsidRDefault="008B7A66" w:rsidP="00A007FF">
      <w:pPr>
        <w:pStyle w:val="ListParagraph"/>
        <w:numPr>
          <w:ilvl w:val="0"/>
          <w:numId w:val="2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икътисадны тотрыклыландыру, көндәшлек тудыру, җитештерүнең кимүен туктату, инфляцияне киметү,  эшчезлек белән көрәш, бәяләрнең һәм милли валютаның тотрыклы дәрәҗәсен саклау;</w:t>
      </w:r>
    </w:p>
    <w:p w:rsidR="008B7A66" w:rsidRPr="00755713" w:rsidRDefault="008B7A66" w:rsidP="00A007FF">
      <w:pPr>
        <w:pStyle w:val="ListParagraph"/>
        <w:numPr>
          <w:ilvl w:val="0"/>
          <w:numId w:val="2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ресурсларны бүлү,  икътисадның шәхси секторы шөгыльләнмәгән товар җитештерү һәм хезмәт күрсәтүләрне оештыру (авыл хуҗалыгына, элемтә, транспорт, оборона, фән, мәгариф, сәламәтлек саклау һ.б.ларга  ярдәм итү);</w:t>
      </w:r>
    </w:p>
    <w:p w:rsidR="008B7A66" w:rsidRPr="00755713" w:rsidRDefault="008B7A66" w:rsidP="00A007FF">
      <w:pPr>
        <w:pStyle w:val="ListParagraph"/>
        <w:numPr>
          <w:ilvl w:val="0"/>
          <w:numId w:val="2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табышларны яңадан бүлү ( салымнар җыю һәм әлеге акчаларны  социаль һәм дәүләт ихтыяҗларына юнәлтү);</w:t>
      </w:r>
    </w:p>
    <w:p w:rsidR="008B7A66" w:rsidRPr="00755713" w:rsidRDefault="008B7A66" w:rsidP="00A007FF">
      <w:pPr>
        <w:pStyle w:val="ListParagraph"/>
        <w:numPr>
          <w:ilvl w:val="0"/>
          <w:numId w:val="2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халыкны социаль яклау, хезмәт хакының минимумына, пенсиягә, ташламаларга гарантия.</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Икътисадта дәүләт көйләвенең максаты</w:t>
      </w:r>
      <w:r w:rsidRPr="00755713">
        <w:rPr>
          <w:rFonts w:ascii="Times New Roman" w:hAnsi="Times New Roman"/>
          <w:sz w:val="28"/>
          <w:szCs w:val="28"/>
          <w:lang w:val="tt-RU"/>
        </w:rPr>
        <w:t xml:space="preserve"> – икътисади үсеш һәм җәмгыятьнең тотрыклылыгын саклауда иң кулай шартларны формалаштыру. Кайбер галимнәр  әлеге максатны тулай милли продуктның үсеш темпларын тәэмин итү, эшсезлекне киметү, бәяләрне тотрыклыландыру һәм  икътисади тышкы сәясәтне уңышлы алып бару кебек бурычлар белән тулыландыралар. Соңгы бурычлар бер-берсенә туры килми торган. Мәсәлән,  билгеләнгән катгый бәяләр  эшмәкәрләрнең продукция җитештерүдәге кызыксынуларын киметә,  эшсезлек белән көрәшү исә өстәмә чыгымнар таләп итә. Шуңа да карамастан, дәүләт әлеге бурычларны максималь дәрәҗәдә үтәргә омтыла.</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ИКЪТИСАДНЫ ДӘҮЛӘТ КӨЙЛӘВЕНДӘГЕ ЧАРАЛАР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w:t>
      </w:r>
      <w:r w:rsidRPr="00755713">
        <w:rPr>
          <w:rFonts w:ascii="Times New Roman" w:hAnsi="Times New Roman"/>
          <w:b/>
          <w:i/>
          <w:sz w:val="28"/>
          <w:szCs w:val="28"/>
          <w:lang w:val="tt-RU"/>
        </w:rPr>
        <w:t>икътисадны көйләүнең</w:t>
      </w:r>
      <w:r w:rsidRPr="00755713">
        <w:rPr>
          <w:rFonts w:ascii="Times New Roman" w:hAnsi="Times New Roman"/>
          <w:sz w:val="28"/>
          <w:szCs w:val="28"/>
          <w:lang w:val="tt-RU"/>
        </w:rPr>
        <w:t xml:space="preserve"> күпсанлы </w:t>
      </w:r>
      <w:r w:rsidRPr="00755713">
        <w:rPr>
          <w:rFonts w:ascii="Times New Roman" w:hAnsi="Times New Roman"/>
          <w:b/>
          <w:i/>
          <w:sz w:val="28"/>
          <w:szCs w:val="28"/>
          <w:lang w:val="tt-RU"/>
        </w:rPr>
        <w:t xml:space="preserve">чараларына </w:t>
      </w:r>
      <w:r w:rsidRPr="00755713">
        <w:rPr>
          <w:rFonts w:ascii="Times New Roman" w:hAnsi="Times New Roman"/>
          <w:sz w:val="28"/>
          <w:szCs w:val="28"/>
          <w:lang w:val="tt-RU"/>
        </w:rPr>
        <w:t xml:space="preserve">ия. Беренче чиратта, болар – </w:t>
      </w:r>
      <w:r w:rsidRPr="00755713">
        <w:rPr>
          <w:rFonts w:ascii="Times New Roman" w:hAnsi="Times New Roman"/>
          <w:b/>
          <w:i/>
          <w:sz w:val="28"/>
          <w:szCs w:val="28"/>
          <w:lang w:val="tt-RU"/>
        </w:rPr>
        <w:t>хокук чаралары</w:t>
      </w:r>
      <w:r w:rsidRPr="00755713">
        <w:rPr>
          <w:rFonts w:ascii="Times New Roman" w:hAnsi="Times New Roman"/>
          <w:sz w:val="28"/>
          <w:szCs w:val="28"/>
          <w:lang w:val="tt-RU"/>
        </w:rPr>
        <w:t>. Икътисадтагы тәртип кагыйдәләре төрле дәүләт документлары белән ныгытыла (норматив хокук актлары). Болар  − законнар, указлар, карарлар, боерыклар, кагыйдәләр һ.б.лар. Әлеге хокук актлары мәҗбүри һәм алар икътисади эшчәнлек алып барган барлык субъектлар тарафыннан да үтәлергә тиешле. Хокук нормалары үтәлмәсә, дәүләт  аларны бозучыларны җаваплылыкка тарта.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Икътисадны дәүләт көйләвендәге икенче алым булып </w:t>
      </w:r>
      <w:r w:rsidRPr="00755713">
        <w:rPr>
          <w:rFonts w:ascii="Times New Roman" w:hAnsi="Times New Roman"/>
          <w:b/>
          <w:i/>
          <w:sz w:val="28"/>
          <w:szCs w:val="28"/>
          <w:lang w:val="tt-RU"/>
        </w:rPr>
        <w:t xml:space="preserve">административ чаралар </w:t>
      </w:r>
      <w:r w:rsidRPr="00755713">
        <w:rPr>
          <w:rFonts w:ascii="Times New Roman" w:hAnsi="Times New Roman"/>
          <w:sz w:val="28"/>
          <w:szCs w:val="28"/>
          <w:lang w:val="tt-RU"/>
        </w:rPr>
        <w:t>санала. Алар икътисад өлкәсе эшчәнлегендәге компетентлы дәүләт органнары  − министрлыклар, хокук саклау органнары, җирле үзидарә органнары һ.б.лар аша тормышка ашырыла. Алар икътисади мөнәсәбәтләр субъектына карата йогынты ясау чараларына ия.</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Дәүләтнең икътисадка тәэсиренең иң көчле юлы – </w:t>
      </w:r>
      <w:r w:rsidRPr="00755713">
        <w:rPr>
          <w:rFonts w:ascii="Times New Roman" w:hAnsi="Times New Roman"/>
          <w:b/>
          <w:i/>
          <w:sz w:val="28"/>
          <w:szCs w:val="28"/>
          <w:lang w:val="tt-RU"/>
        </w:rPr>
        <w:t>финанс чаралары</w:t>
      </w:r>
      <w:r w:rsidRPr="00755713">
        <w:rPr>
          <w:rFonts w:ascii="Times New Roman" w:hAnsi="Times New Roman"/>
          <w:sz w:val="28"/>
          <w:szCs w:val="28"/>
          <w:lang w:val="tt-RU"/>
        </w:rPr>
        <w:t>.</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Дәүләт финанслары</w:t>
      </w:r>
      <w:r w:rsidRPr="00755713">
        <w:rPr>
          <w:rFonts w:ascii="Times New Roman" w:hAnsi="Times New Roman"/>
          <w:sz w:val="28"/>
          <w:szCs w:val="28"/>
          <w:lang w:val="tt-RU"/>
        </w:rPr>
        <w:t xml:space="preserve"> – дәүләт бюджетын формалаштыру һәм куллануга бәйле акчалар.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Бюджет</w:t>
      </w:r>
      <w:r w:rsidRPr="00755713">
        <w:rPr>
          <w:rFonts w:ascii="Times New Roman" w:hAnsi="Times New Roman"/>
          <w:sz w:val="28"/>
          <w:szCs w:val="28"/>
          <w:lang w:val="tt-RU"/>
        </w:rPr>
        <w:t xml:space="preserve"> − дәүләтнең еллык керем  һәм чыгымына бәйле финанс планы.</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бюджеты закон көченә ия һәм ул чыгымнарны күзәтүдә тоткан парламент тарафыннан кабул ителә.  Бюджетны файдалану (бюджет акчасын куллану) хөкүмәт тарафыннан гамәлгә ашырыла.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Төзелеше ягыннан бюджет </w:t>
      </w:r>
      <w:r w:rsidRPr="00755713">
        <w:rPr>
          <w:rFonts w:ascii="Times New Roman" w:hAnsi="Times New Roman"/>
          <w:b/>
          <w:i/>
          <w:sz w:val="28"/>
          <w:szCs w:val="28"/>
          <w:lang w:val="tt-RU"/>
        </w:rPr>
        <w:t xml:space="preserve">керемнәр </w:t>
      </w:r>
      <w:r w:rsidRPr="00755713">
        <w:rPr>
          <w:rFonts w:ascii="Times New Roman" w:hAnsi="Times New Roman"/>
          <w:sz w:val="28"/>
          <w:szCs w:val="28"/>
          <w:lang w:val="tt-RU"/>
        </w:rPr>
        <w:t xml:space="preserve">һәм </w:t>
      </w:r>
      <w:r w:rsidRPr="00755713">
        <w:rPr>
          <w:rFonts w:ascii="Times New Roman" w:hAnsi="Times New Roman"/>
          <w:b/>
          <w:i/>
          <w:sz w:val="28"/>
          <w:szCs w:val="28"/>
          <w:lang w:val="tt-RU"/>
        </w:rPr>
        <w:t>чыгымнардан</w:t>
      </w:r>
      <w:r w:rsidRPr="00755713">
        <w:rPr>
          <w:rFonts w:ascii="Times New Roman" w:hAnsi="Times New Roman"/>
          <w:sz w:val="28"/>
          <w:szCs w:val="28"/>
          <w:lang w:val="tt-RU"/>
        </w:rPr>
        <w:t xml:space="preserve"> гыйбарәт (12 нче схема).  Бюджетның керем өлешен формалаштыруда чыганак булып салымнар, дәүләтнең икътисади секторы эшчәнлегендәге керемнәр, ресурсларны сату,  дәүләтнең ссуда операцияләреннән процентлар һ.б.лар тора. Бюджет акчаларын файдалануның төп маддәләре булып дәүләт идарә аппаратын һәм хәрби кораллы көчләрне тоту, социаль программаларны (мәгариф, сәламәтлек саклау, фән, мәдәният өлкәләре, пенсия белән тәэмин итү һ.б.ны) финанслау, илнең икътисадына ярдәм итү (кредит, дотацияләр) һ.б.лар санала.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12 нче схема. Бюджет төзелеше.</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jc w:val="center"/>
        <w:rPr>
          <w:rFonts w:ascii="Times New Roman" w:hAnsi="Times New Roman"/>
          <w:b/>
          <w:sz w:val="28"/>
          <w:szCs w:val="28"/>
          <w:lang w:val="tt-RU"/>
        </w:rPr>
      </w:pPr>
      <w:r>
        <w:rPr>
          <w:noProof/>
          <w:lang w:eastAsia="ru-RU"/>
        </w:rPr>
        <w:pict>
          <v:rect id="_x0000_s1173" style="position:absolute;left:0;text-align:left;margin-left:115.2pt;margin-top:5.15pt;width:218.25pt;height:39pt;z-index:251537408">
            <v:textbox>
              <w:txbxContent>
                <w:p w:rsidR="008B7A66" w:rsidRPr="00AE033A" w:rsidRDefault="008B7A66" w:rsidP="00101EF7">
                  <w:pPr>
                    <w:jc w:val="center"/>
                    <w:rPr>
                      <w:rFonts w:ascii="Times New Roman" w:hAnsi="Times New Roman"/>
                      <w:sz w:val="28"/>
                      <w:szCs w:val="28"/>
                      <w:lang w:val="tt-RU"/>
                    </w:rPr>
                  </w:pPr>
                  <w:r>
                    <w:rPr>
                      <w:rFonts w:ascii="Times New Roman" w:hAnsi="Times New Roman"/>
                      <w:sz w:val="28"/>
                      <w:szCs w:val="28"/>
                      <w:lang w:val="tt-RU"/>
                    </w:rPr>
                    <w:t>Бюджет</w:t>
                  </w:r>
                </w:p>
              </w:txbxContent>
            </v:textbox>
          </v:rect>
        </w:pict>
      </w:r>
    </w:p>
    <w:p w:rsidR="008B7A66" w:rsidRPr="00755713" w:rsidRDefault="008B7A66" w:rsidP="00101EF7">
      <w:pPr>
        <w:spacing w:after="0"/>
        <w:rPr>
          <w:rFonts w:ascii="Times New Roman" w:hAnsi="Times New Roman"/>
          <w:sz w:val="28"/>
          <w:szCs w:val="28"/>
          <w:lang w:val="tt-RU"/>
        </w:rPr>
      </w:pPr>
      <w:r>
        <w:rPr>
          <w:noProof/>
          <w:lang w:eastAsia="ru-RU"/>
        </w:rPr>
        <w:pict>
          <v:shape id="_x0000_s1174" type="#_x0000_t32" style="position:absolute;margin-left:214.2pt;margin-top:20pt;width:.75pt;height:20.25pt;flip:x;z-index:251540480" o:connectortype="straight"/>
        </w:pict>
      </w:r>
    </w:p>
    <w:p w:rsidR="008B7A66" w:rsidRPr="00755713" w:rsidRDefault="008B7A66" w:rsidP="00101EF7">
      <w:pPr>
        <w:spacing w:after="0"/>
        <w:rPr>
          <w:rFonts w:ascii="Times New Roman" w:hAnsi="Times New Roman"/>
          <w:sz w:val="28"/>
          <w:szCs w:val="28"/>
          <w:lang w:val="tt-RU"/>
        </w:rPr>
      </w:pPr>
      <w:r>
        <w:rPr>
          <w:noProof/>
          <w:lang w:eastAsia="ru-RU"/>
        </w:rPr>
        <w:pict>
          <v:shape id="_x0000_s1175" type="#_x0000_t32" style="position:absolute;margin-left:370.95pt;margin-top:15.5pt;width:0;height:24pt;z-index:251543552" o:connectortype="straight">
            <v:stroke endarrow="block"/>
          </v:shape>
        </w:pict>
      </w:r>
      <w:r>
        <w:rPr>
          <w:noProof/>
          <w:lang w:eastAsia="ru-RU"/>
        </w:rPr>
        <w:pict>
          <v:shape id="_x0000_s1176" type="#_x0000_t32" style="position:absolute;margin-left:10.2pt;margin-top:15.5pt;width:0;height:24pt;z-index:251542528" o:connectortype="straight">
            <v:stroke endarrow="block"/>
          </v:shape>
        </w:pict>
      </w:r>
      <w:r>
        <w:rPr>
          <w:noProof/>
          <w:lang w:eastAsia="ru-RU"/>
        </w:rPr>
        <w:pict>
          <v:shape id="_x0000_s1177" type="#_x0000_t32" style="position:absolute;margin-left:10.2pt;margin-top:15.5pt;width:360.75pt;height:0;z-index:251541504" o:connectortype="straight"/>
        </w:pict>
      </w:r>
    </w:p>
    <w:p w:rsidR="008B7A66" w:rsidRPr="00755713" w:rsidRDefault="008B7A66" w:rsidP="00101EF7">
      <w:pPr>
        <w:spacing w:after="0"/>
        <w:rPr>
          <w:rFonts w:ascii="Times New Roman" w:hAnsi="Times New Roman"/>
          <w:sz w:val="28"/>
          <w:szCs w:val="28"/>
          <w:lang w:val="tt-RU"/>
        </w:rPr>
      </w:pPr>
      <w:r>
        <w:rPr>
          <w:noProof/>
          <w:lang w:eastAsia="ru-RU"/>
        </w:rPr>
        <w:pict>
          <v:rect id="_x0000_s1178" style="position:absolute;margin-left:238.2pt;margin-top:10.95pt;width:218.25pt;height:39pt;z-index:251538432">
            <v:textbox>
              <w:txbxContent>
                <w:p w:rsidR="008B7A66" w:rsidRPr="00AE033A" w:rsidRDefault="008B7A66" w:rsidP="00101EF7">
                  <w:pPr>
                    <w:jc w:val="center"/>
                    <w:rPr>
                      <w:rFonts w:ascii="Times New Roman" w:hAnsi="Times New Roman"/>
                      <w:sz w:val="28"/>
                      <w:szCs w:val="28"/>
                      <w:lang w:val="tt-RU"/>
                    </w:rPr>
                  </w:pPr>
                  <w:r>
                    <w:rPr>
                      <w:rFonts w:ascii="Times New Roman" w:hAnsi="Times New Roman"/>
                      <w:sz w:val="28"/>
                      <w:szCs w:val="28"/>
                      <w:lang w:val="tt-RU"/>
                    </w:rPr>
                    <w:t>Чыгымнар</w:t>
                  </w:r>
                </w:p>
              </w:txbxContent>
            </v:textbox>
          </v:rect>
        </w:pict>
      </w:r>
      <w:r>
        <w:rPr>
          <w:noProof/>
          <w:lang w:eastAsia="ru-RU"/>
        </w:rPr>
        <w:pict>
          <v:rect id="_x0000_s1179" style="position:absolute;margin-left:-51.3pt;margin-top:10.95pt;width:218.25pt;height:39pt;z-index:251539456">
            <v:textbox>
              <w:txbxContent>
                <w:p w:rsidR="008B7A66" w:rsidRPr="00AE033A" w:rsidRDefault="008B7A66" w:rsidP="00101EF7">
                  <w:pPr>
                    <w:jc w:val="center"/>
                    <w:rPr>
                      <w:rFonts w:ascii="Times New Roman" w:hAnsi="Times New Roman"/>
                      <w:sz w:val="28"/>
                      <w:szCs w:val="28"/>
                      <w:lang w:val="tt-RU"/>
                    </w:rPr>
                  </w:pPr>
                  <w:r>
                    <w:rPr>
                      <w:rFonts w:ascii="Times New Roman" w:hAnsi="Times New Roman"/>
                      <w:sz w:val="28"/>
                      <w:szCs w:val="28"/>
                      <w:lang w:val="tt-RU"/>
                    </w:rPr>
                    <w:t>Керемнәр</w:t>
                  </w:r>
                </w:p>
              </w:txbxContent>
            </v:textbox>
          </v:rect>
        </w:pict>
      </w:r>
    </w:p>
    <w:p w:rsidR="008B7A66" w:rsidRPr="00755713" w:rsidRDefault="008B7A66" w:rsidP="00101EF7">
      <w:pPr>
        <w:tabs>
          <w:tab w:val="left" w:pos="1770"/>
          <w:tab w:val="left" w:pos="4200"/>
        </w:tabs>
        <w:spacing w:after="0"/>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p>
    <w:p w:rsidR="008B7A66" w:rsidRPr="00755713" w:rsidRDefault="008B7A66" w:rsidP="00101EF7">
      <w:pPr>
        <w:tabs>
          <w:tab w:val="left" w:pos="1770"/>
          <w:tab w:val="left" w:pos="4200"/>
        </w:tabs>
        <w:spacing w:after="0"/>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бюджеты төзелешендә  керемнәр һәм чыгымнар чагыштырмасы, икътисади һәм социаль өлкәләрдә генә түгел,  дәүләтнең сәяси бәйсезлегендә дә мөһим урын тота.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Балансланган бюджет</w:t>
      </w:r>
      <w:r w:rsidRPr="00755713">
        <w:rPr>
          <w:rFonts w:ascii="Times New Roman" w:hAnsi="Times New Roman"/>
          <w:sz w:val="28"/>
          <w:szCs w:val="28"/>
          <w:lang w:val="tt-RU"/>
        </w:rPr>
        <w:t xml:space="preserve"> – чыгымнар керемнәргә тәңгәл булган бюджет.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Барлык чыгымнар да бюджетка кергән акчалар белән тәэмин ителә, шуңа күрә  дәүләтнең  иҗтимагый һәм дәүләт тормышындагы барлык өлкәләрне дә финанслау өчен акчасы җитәрлек.</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Уңай сальдо (профицитлы бюджет)</w:t>
      </w:r>
      <w:r w:rsidRPr="00755713">
        <w:rPr>
          <w:rFonts w:ascii="Times New Roman" w:hAnsi="Times New Roman"/>
          <w:sz w:val="28"/>
          <w:szCs w:val="28"/>
          <w:lang w:val="tt-RU"/>
        </w:rPr>
        <w:t xml:space="preserve"> – бюджетта керемнәр өлешенең чыгымнар өлешеннән артып китүе.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Артып калган дәүләт акчалары теге яки бу  өлкәне (социаль, икътисади, хәрби)  өстәмә финанслау өчен юнәлдерелергә мөмкин. Дәүләт укытучыларга, табибларга, инженерларга, хәрбиләргә, ягъни бюджет өлкәсендә эшләүчеләргә хезмәт хакын арттыра яисә җитәкчелеккә матди яктан тәэмин итүне көчәйтә ала. Моннан тыш, калган акчаларга бюджет акча фонды төзелергә мөмкин. Аның күләме  бюджетның планлаштырылган кеременнән азрак булган очракта, бюджетның чыгымнар өлешен тәэмин итүгә юнәлдерелә.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Тискәре сальдо (дефицитлы бюджет)</w:t>
      </w:r>
      <w:r w:rsidRPr="00755713">
        <w:rPr>
          <w:rFonts w:ascii="Times New Roman" w:hAnsi="Times New Roman"/>
          <w:sz w:val="28"/>
          <w:szCs w:val="28"/>
          <w:lang w:val="tt-RU"/>
        </w:rPr>
        <w:t xml:space="preserve"> – бюджетта чыгымнар  өлешенең керемнәр өлешеннән артып китүе.</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Балансланган бюджет – чагыштырмача сирәк очрый торган күренеш. Гадәттә бюджетта дефицит барлыкка килә.  Бу исә  кайбер маддәләр буенча  чыгымнарны капларга акча юк дигән сүз. Дәүләт бюджет дефицитын каплауның берничә юлына ия.  Иң элек аерым маддәләр буенча чыгымнарны финанслау  күләме киметелергә  мөмкин. </w:t>
      </w:r>
    </w:p>
    <w:p w:rsidR="008B7A66" w:rsidRPr="00755713" w:rsidRDefault="008B7A66" w:rsidP="00101EF7">
      <w:pPr>
        <w:tabs>
          <w:tab w:val="left" w:pos="851"/>
          <w:tab w:val="left" w:pos="4200"/>
        </w:tabs>
        <w:spacing w:after="0" w:line="360" w:lineRule="auto"/>
        <w:jc w:val="both"/>
        <w:rPr>
          <w:rFonts w:ascii="Times New Roman" w:hAnsi="Times New Roman"/>
          <w:b/>
          <w:i/>
          <w:sz w:val="28"/>
          <w:szCs w:val="28"/>
          <w:lang w:val="tt-RU"/>
        </w:rPr>
      </w:pPr>
      <w:r w:rsidRPr="00755713">
        <w:rPr>
          <w:rFonts w:ascii="Times New Roman" w:hAnsi="Times New Roman"/>
          <w:b/>
          <w:i/>
          <w:sz w:val="28"/>
          <w:szCs w:val="28"/>
          <w:lang w:val="tt-RU"/>
        </w:rPr>
        <w:tab/>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ab/>
        <w:t>Секвестр</w:t>
      </w:r>
      <w:r w:rsidRPr="00755713">
        <w:rPr>
          <w:rFonts w:ascii="Times New Roman" w:hAnsi="Times New Roman"/>
          <w:sz w:val="28"/>
          <w:szCs w:val="28"/>
          <w:lang w:val="tt-RU"/>
        </w:rPr>
        <w:t xml:space="preserve"> – бюджетны үтәү процессында чыгымнарның киметелүе.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Нигездә, социаль чыгымнар киметелә. Оборона һәм куркынычсызлыкны тәэмин итүгә чыгымнарны киметү максатка ярашлы түгел, ә дәүләт аппаратын тотуга акчаны киметүгә җитәкчелек бармый.  Чыгымнарны (аеруча социаль чараларга) киметү  халыкның тормыш дәрәҗәсе түбәнәюгә, ризасызлыкларга һәм хөкүмәтнең абруе төшүгә китерә.</w:t>
      </w:r>
    </w:p>
    <w:p w:rsidR="008B7A66" w:rsidRPr="00755713" w:rsidRDefault="008B7A66" w:rsidP="00101EF7">
      <w:pPr>
        <w:tabs>
          <w:tab w:val="left" w:pos="851"/>
          <w:tab w:val="left" w:pos="4200"/>
        </w:tabs>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t>Бюджетның дефицитын каплауның тагын бер чарасы −  алтын запасы бәрабәреннән артык акчалар бастыру (</w:t>
      </w:r>
      <w:r w:rsidRPr="00755713">
        <w:rPr>
          <w:rFonts w:ascii="Times New Roman" w:hAnsi="Times New Roman"/>
          <w:i/>
          <w:sz w:val="28"/>
          <w:szCs w:val="28"/>
          <w:lang w:val="tt-RU"/>
        </w:rPr>
        <w:t>эмиссия).</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Беренче вакытка әлеге чара проблеманы хәл итсә дә, ахырдан ул бәяләр үсүгә һәм инфляция артуга китерә.</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финанс дефициты проблемасын  </w:t>
      </w:r>
      <w:r w:rsidRPr="00755713">
        <w:rPr>
          <w:rFonts w:ascii="Times New Roman" w:hAnsi="Times New Roman"/>
          <w:b/>
          <w:i/>
          <w:sz w:val="28"/>
          <w:szCs w:val="28"/>
          <w:lang w:val="tt-RU"/>
        </w:rPr>
        <w:t>керемнәрнең өстәмә чыганакаларын</w:t>
      </w:r>
      <w:r w:rsidRPr="00755713">
        <w:rPr>
          <w:rFonts w:ascii="Times New Roman" w:hAnsi="Times New Roman"/>
          <w:sz w:val="28"/>
          <w:szCs w:val="28"/>
          <w:lang w:val="tt-RU"/>
        </w:rPr>
        <w:t xml:space="preserve"> булдыру юлы аша хәл итәргә мөмкин. Ул салымнарны арттыруны, яңа төр салымнар кертүне күздә тота. Әмма тарих  салымнар җыю артуга бәйле рәвештә  баш күтәрүләрнең башлануын яхшы хәтерли. Керемнәрне  таможня пошлиналарын арттыру ярдәмендә күбәйтергә мөмкин, әмма ул тышкы сәүдә күләмен киметеп, шуның нәтиҗәсендә  казнага  тиешле дәрәҗәдә акча кермәүне китереп чыгарачак. Ниһаять,  керемнәрне  табигый ресурсларны (нефть, газ, урман һ.б.ларны)  сату күләмен арттыру ярдәмендә күбәйтергә була.  Бу очракта дәүләт индустриаль яктан алга киткән башка дәүләтләрне чимал белән тәэмин итүчегә әйләнеп, “чимал энәсенә утырачак”.</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Бюджетның дефицитын каплау чарасы булып </w:t>
      </w:r>
      <w:r w:rsidRPr="00755713">
        <w:rPr>
          <w:rFonts w:ascii="Times New Roman" w:hAnsi="Times New Roman"/>
          <w:b/>
          <w:i/>
          <w:sz w:val="28"/>
          <w:szCs w:val="28"/>
          <w:lang w:val="tt-RU"/>
        </w:rPr>
        <w:t>дәүләт бурычы</w:t>
      </w:r>
      <w:r w:rsidRPr="00755713">
        <w:rPr>
          <w:rFonts w:ascii="Times New Roman" w:hAnsi="Times New Roman"/>
          <w:sz w:val="28"/>
          <w:szCs w:val="28"/>
          <w:lang w:val="tt-RU"/>
        </w:rPr>
        <w:t xml:space="preserve"> исәпләнә. Ул  эчке һәм тышкыга бүленә. </w:t>
      </w:r>
      <w:r w:rsidRPr="00755713">
        <w:rPr>
          <w:rFonts w:ascii="Times New Roman" w:hAnsi="Times New Roman"/>
          <w:b/>
          <w:i/>
          <w:sz w:val="28"/>
          <w:szCs w:val="28"/>
          <w:lang w:val="tt-RU"/>
        </w:rPr>
        <w:t>Эчке бурыч</w:t>
      </w:r>
      <w:r w:rsidRPr="00755713">
        <w:rPr>
          <w:rFonts w:ascii="Times New Roman" w:hAnsi="Times New Roman"/>
          <w:sz w:val="28"/>
          <w:szCs w:val="28"/>
          <w:lang w:val="tt-RU"/>
        </w:rPr>
        <w:t xml:space="preserve"> дәүләт ил халкына кыйммәтле кәгазьләр саткан очракта хасил була.  Күпмедер вакыт узгач әлеге кәгазьләрне сатып алучылар аның бәясен процентлары белән кире алырга тиеш була.  Чынбарлыкта исә,  күп очракларда ул халык өчен тиешле нәтиҗәне бирми. Советлар чорында безнең илдә мәҗбүри дәүләт займы облигацияләре чыгарылды,  алар  эшчеләр һәм хезмәткәрләргә таратылды. Әмма облигациядә күрсәтелгән  сумманы түләү вакытында аны сатып алган чактагы товарларны алу инде мөмкин түгел иде.  1997-1998 елларда Россия хөкүмәте  дәүләт казначейлык облигацияләрен (ДКО)  чыгарды, алар әле дә реаль матди акчалар белән тәэмин ителмәгән иде. Әлеге финанс пирамидасы  озак яши алмады, 1998 елның августында сум курсы түбәнәю, бәяләр арту, предприятиеләр таркалу аркасында кризис башланды.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Тышкы бурыч</w:t>
      </w:r>
      <w:r w:rsidRPr="00755713">
        <w:rPr>
          <w:rFonts w:ascii="Times New Roman" w:hAnsi="Times New Roman"/>
          <w:sz w:val="28"/>
          <w:szCs w:val="28"/>
          <w:lang w:val="tt-RU"/>
        </w:rPr>
        <w:t xml:space="preserve"> дәүләт  башка дәүләтләрдән яки халыкара финанс оешмаларыннан бурычка акча алып торуга бәйле барлыкка килә. Бу очракта дәүләт бюджетка тышкы бурычны һәм аның процентларын түләү өчен чыгымнар маддәсен кертергә мәҗбүр. Югыйсә бу акчаларны эчке ихтыяҗлар өчен кулланып булыр иде. Дәүләтнең тышкы бурычларны түли алмавы  дәүләт банкротлыгына, кредит бирүчеләргә икътисади гына түгел, сәяси бәйлелеккә дә китереп чыгарырга мөмкин. Дәүләт бурычы буенча  процентларны һәм төп бурыч суммасын акрынлап түләү  </w:t>
      </w:r>
      <w:r w:rsidRPr="00755713">
        <w:rPr>
          <w:rFonts w:ascii="Times New Roman" w:hAnsi="Times New Roman"/>
          <w:i/>
          <w:sz w:val="28"/>
          <w:szCs w:val="28"/>
          <w:lang w:val="tt-RU"/>
        </w:rPr>
        <w:t>бурычка хезмәт күрсәтү</w:t>
      </w:r>
      <w:r w:rsidRPr="00755713">
        <w:rPr>
          <w:rFonts w:ascii="Times New Roman" w:hAnsi="Times New Roman"/>
          <w:sz w:val="28"/>
          <w:szCs w:val="28"/>
          <w:lang w:val="tt-RU"/>
        </w:rPr>
        <w:t xml:space="preserve"> дип атала.  Тышкы бурычларны түли алмаган дәүләт яңа займнарга өмет итә алмый. Бирелгән очракта да зур процентлар, залог яки җаваплылыкны үз өстенә алучылар таләп  ителәчәк.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бурычын каплауның төрле ысуллары билгеле. </w:t>
      </w:r>
      <w:r w:rsidRPr="00755713">
        <w:rPr>
          <w:rFonts w:ascii="Times New Roman" w:hAnsi="Times New Roman"/>
          <w:b/>
          <w:i/>
          <w:sz w:val="28"/>
          <w:szCs w:val="28"/>
          <w:lang w:val="tt-RU"/>
        </w:rPr>
        <w:t>Дәүләт алтын валюта резервларын</w:t>
      </w:r>
      <w:r w:rsidRPr="00755713">
        <w:rPr>
          <w:rFonts w:ascii="Times New Roman" w:hAnsi="Times New Roman"/>
          <w:sz w:val="28"/>
          <w:szCs w:val="28"/>
          <w:lang w:val="tt-RU"/>
        </w:rPr>
        <w:t xml:space="preserve"> кулланырга мөмкин, әмма ул байлык чиксез түгел. Алдагы ысул </w:t>
      </w:r>
      <w:r w:rsidRPr="00755713">
        <w:rPr>
          <w:rFonts w:ascii="Times New Roman" w:hAnsi="Times New Roman"/>
          <w:b/>
          <w:i/>
          <w:sz w:val="28"/>
          <w:szCs w:val="28"/>
          <w:lang w:val="tt-RU"/>
        </w:rPr>
        <w:t>– тышкы бурычны реструктуризацияләү</w:t>
      </w:r>
      <w:r w:rsidRPr="00755713">
        <w:rPr>
          <w:rFonts w:ascii="Times New Roman" w:hAnsi="Times New Roman"/>
          <w:sz w:val="28"/>
          <w:szCs w:val="28"/>
          <w:lang w:val="tt-RU"/>
        </w:rPr>
        <w:t xml:space="preserve">. Ул исә кредит бирүчеләр ризалыгы белән генә башкарыла ала. Кредиторлар махсус оешмалар – клублар төзи һәм анда  үзләренең халыкара  финанс йөкләмәләрен үти алмаучыларга карата  гомуми сәясәт кабул ителә.  Андыйлар арасында иң билгелеләре  – банк-кредиторларны берләштергән Лондон клубы һәм бурычка акча бирә торган илләрне берләштергән Париж клубы.  Әлеге ике клуб күп мәртәбәләр бурычка акча алучы илләрнең, шул исәптән Россиянең дә, түләүләрен кичектереп тору, кайбер очракларда бурычларын сызып ташлау үтенеченә колак салды.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бурычын түләүнең тагын бер ысулы – тышкы бурыч күләмен </w:t>
      </w:r>
      <w:r w:rsidRPr="00755713">
        <w:rPr>
          <w:rFonts w:ascii="Times New Roman" w:hAnsi="Times New Roman"/>
          <w:b/>
          <w:i/>
          <w:sz w:val="28"/>
          <w:szCs w:val="28"/>
          <w:lang w:val="tt-RU"/>
        </w:rPr>
        <w:t>конверсия</w:t>
      </w:r>
      <w:r w:rsidRPr="00755713">
        <w:rPr>
          <w:rFonts w:ascii="Times New Roman" w:hAnsi="Times New Roman"/>
          <w:sz w:val="28"/>
          <w:szCs w:val="28"/>
          <w:lang w:val="tt-RU"/>
        </w:rPr>
        <w:t xml:space="preserve"> юлы белән киметү, ягъни  аны озак вакытлы  чит ил инвестициясенә әверелдерү. Бурыч хисабына чит ил кредиторларына  бурычлы илдән күчемсез милек, кыйммәтле кәгазьләр алу, капиталда катнашу тәкъдим ителә.  Бу исә милли икътисадта,  финанс ресурслары артмыйча, чит ил капиталының артуына китерә. Әмма тышкы бурычтан коткара, чит илләрдән яңа бурычлар алу мөмкинлеге бирә һәм  чит илләрдәге  шәхси инвесторларның хуҗалык объектларын алуы нәтиҗәсендә яңа инвестицияләр җәлеп итүгә китерә.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Бурычлы ил шулай ук </w:t>
      </w:r>
      <w:r w:rsidRPr="00755713">
        <w:rPr>
          <w:rFonts w:ascii="Times New Roman" w:hAnsi="Times New Roman"/>
          <w:b/>
          <w:i/>
          <w:sz w:val="28"/>
          <w:szCs w:val="28"/>
          <w:lang w:val="tt-RU"/>
        </w:rPr>
        <w:t>халыкара банкларга</w:t>
      </w:r>
      <w:r w:rsidRPr="00755713">
        <w:rPr>
          <w:rFonts w:ascii="Times New Roman" w:hAnsi="Times New Roman"/>
          <w:sz w:val="28"/>
          <w:szCs w:val="28"/>
          <w:lang w:val="tt-RU"/>
        </w:rPr>
        <w:t xml:space="preserve"> – регионара, Халыкара банкка мөрәҗәгать итә ала. Андый банклар  кризислы вазгыятьтән котылу өчен ташламалы кредит тәкъдим итә, әмма  милли икътисади сәясәттә көндәшлекне арттыру, хосусыйлаштыру һ.б. шундый чараларга бәйле рәвештә  катгый таләпләр куя.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Алдарак билгеләп үтелгәнчә, бюджетны тулыландыру  чыганакларының берсе булып салымнар исәпләнә.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Салым </w:t>
      </w:r>
      <w:r w:rsidRPr="00755713">
        <w:rPr>
          <w:rFonts w:ascii="Times New Roman" w:hAnsi="Times New Roman"/>
          <w:sz w:val="28"/>
          <w:szCs w:val="28"/>
          <w:lang w:val="tt-RU"/>
        </w:rPr>
        <w:t xml:space="preserve">– түләүчеләр тарафыннан аерым закончалыклы актлар нигезендә башкарылган  дәүләт бюджетына мәҗбүри түләү.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Салым системасы</w:t>
      </w:r>
      <w:r w:rsidRPr="00755713">
        <w:rPr>
          <w:rFonts w:ascii="Times New Roman" w:hAnsi="Times New Roman"/>
          <w:sz w:val="28"/>
          <w:szCs w:val="28"/>
          <w:lang w:val="tt-RU"/>
        </w:rPr>
        <w:t xml:space="preserve"> – дәүләттәге салымнар җыелмасы, шулай ук аларны формалаштыруның формалары һәм алымнары.</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Салымнар туры һәм турыдан-туры булмаганга бүленә. </w:t>
      </w:r>
      <w:r w:rsidRPr="00755713">
        <w:rPr>
          <w:rFonts w:ascii="Times New Roman" w:hAnsi="Times New Roman"/>
          <w:b/>
          <w:i/>
          <w:sz w:val="28"/>
          <w:szCs w:val="28"/>
          <w:lang w:val="tt-RU"/>
        </w:rPr>
        <w:t>Туры салымнар</w:t>
      </w:r>
      <w:r w:rsidRPr="00755713">
        <w:rPr>
          <w:rFonts w:ascii="Times New Roman" w:hAnsi="Times New Roman"/>
          <w:sz w:val="28"/>
          <w:szCs w:val="28"/>
          <w:lang w:val="tt-RU"/>
        </w:rPr>
        <w:t xml:space="preserve"> аерым түләүчегә салына (кеше яки оешма), салым җыю объекты да билгеле – мөлкәт белән керемнәр. Субъект туры салымны үзеннән салым акчасын ни өчен һәм нинди күләмдә алачакларын белеп түли. Мәсәлән, керемгә карап салына торган салым, мөлкәткә салым һ.б.лар.  Бүгенге көндә Россиядә физик затларга (конкрет кешеләргә)  керемгә карап салына торган салым аның кеременең 13%ын тәшкил итә.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Турыдан-туры булмаган салымнар</w:t>
      </w:r>
      <w:r w:rsidRPr="00755713">
        <w:rPr>
          <w:rFonts w:ascii="Times New Roman" w:hAnsi="Times New Roman"/>
          <w:sz w:val="28"/>
          <w:szCs w:val="28"/>
          <w:lang w:val="tt-RU"/>
        </w:rPr>
        <w:t xml:space="preserve"> өлешчә яки тулысынча  товар яки хезмәт күрсәтү бәясенә керә. Сатып алучы товар сатып алып, еш кына үзенең салым түләгәнен белми дә кала. Турыдан-туры булмаган салымга мисал итеп  сатудан салым, өстәлгән бәягә салым, акцизларны (массаккүләм  куллану предметларына, мәсәлән, тәмәке һәм алкогольгә салым) атарга мөмкин.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Салымнар берничә </w:t>
      </w:r>
      <w:r w:rsidRPr="00755713">
        <w:rPr>
          <w:rFonts w:ascii="Times New Roman" w:hAnsi="Times New Roman"/>
          <w:b/>
          <w:i/>
          <w:sz w:val="28"/>
          <w:szCs w:val="28"/>
          <w:lang w:val="tt-RU"/>
        </w:rPr>
        <w:t xml:space="preserve">функцияне </w:t>
      </w:r>
      <w:r w:rsidRPr="00755713">
        <w:rPr>
          <w:rFonts w:ascii="Times New Roman" w:hAnsi="Times New Roman"/>
          <w:sz w:val="28"/>
          <w:szCs w:val="28"/>
          <w:lang w:val="tt-RU"/>
        </w:rPr>
        <w:t xml:space="preserve">башкара.  Беренче чиратта, дәүләт чыгымнарын финанслауга бәйле </w:t>
      </w:r>
      <w:r w:rsidRPr="00755713">
        <w:rPr>
          <w:rFonts w:ascii="Times New Roman" w:hAnsi="Times New Roman"/>
          <w:i/>
          <w:sz w:val="28"/>
          <w:szCs w:val="28"/>
          <w:lang w:val="tt-RU"/>
        </w:rPr>
        <w:t>фискаль функция</w:t>
      </w:r>
      <w:r w:rsidRPr="00755713">
        <w:rPr>
          <w:rFonts w:ascii="Times New Roman" w:hAnsi="Times New Roman"/>
          <w:sz w:val="28"/>
          <w:szCs w:val="28"/>
          <w:lang w:val="tt-RU"/>
        </w:rPr>
        <w:t xml:space="preserve">. </w:t>
      </w:r>
      <w:r w:rsidRPr="00755713">
        <w:rPr>
          <w:rFonts w:ascii="Times New Roman" w:hAnsi="Times New Roman"/>
          <w:i/>
          <w:sz w:val="28"/>
          <w:szCs w:val="28"/>
          <w:lang w:val="tt-RU"/>
        </w:rPr>
        <w:t>Социаль функция</w:t>
      </w:r>
      <w:r w:rsidRPr="00755713">
        <w:rPr>
          <w:rFonts w:ascii="Times New Roman" w:hAnsi="Times New Roman"/>
          <w:sz w:val="28"/>
          <w:szCs w:val="28"/>
          <w:lang w:val="tt-RU"/>
        </w:rPr>
        <w:t xml:space="preserve"> аерым социаль төркемнәрнең тигезсезлеген көйләү өчен,   керемнәрне тигезләүгә юнәлдерелгән. Ул салымның алдынгы юлы белән дә башкарылырга мөмкин: мәсәлән, керем күбрәк булган саен, салым проценты да арта бара. Социаль функция исә халыкның социаль яктан якланмаган  категориясен  салым түләүдән азат итүдә чагыла (аз керемлеләр, инвалидлар, ялгыз аналар, күп балалылар, күчеп килүчеләр, студентлар). </w:t>
      </w:r>
      <w:r w:rsidRPr="00755713">
        <w:rPr>
          <w:rFonts w:ascii="Times New Roman" w:hAnsi="Times New Roman"/>
          <w:i/>
          <w:sz w:val="28"/>
          <w:szCs w:val="28"/>
          <w:lang w:val="tt-RU"/>
        </w:rPr>
        <w:t>Көйләү функциясе</w:t>
      </w:r>
      <w:r w:rsidRPr="00755713">
        <w:rPr>
          <w:rFonts w:ascii="Times New Roman" w:hAnsi="Times New Roman"/>
          <w:sz w:val="28"/>
          <w:szCs w:val="28"/>
          <w:lang w:val="tt-RU"/>
        </w:rPr>
        <w:t xml:space="preserve"> икътисадны дәүләт көйләвенә (яңа салымнар кертүгә, элеккеләрен бетерү, салым салуның яңа объектларын эзләү һ.б.ларга) бәйле.</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Тарих тәҗрибәсе күрсәткәнчә, бер генә дәүләт тә бюджетның зур өлешен тәшкил иткән салымнардан башка яши алмый. Тарих шулай ук нигезсез зур салынган салымнарның түләнмәвенә дә мисаллар китерә, шулай итеп, дәүләт бюджеты артасы урынга, киресенчә, анда дефицит пәйда була. Шуңа күрә дәүләт   халыкның тормышын яхшыртуга һәм законлы эшмәкәрлек эшчәнлеге алып барырга, салымнар түләүдән качмый торган  икътисади мохит тудыруга юнәлтелгән акыллы икътисади сәясәт алып барырга тиеш.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Бер генә дәүләт тә үз халкының ярлылануына юл куярга теләми,  халык баерак булган саен, дәүләт тә көчлерәк.  Дәүләтнең салым сәясәте нәкъ менә шунда чагыла да.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Салым сәясәте</w:t>
      </w:r>
      <w:r w:rsidRPr="00755713">
        <w:rPr>
          <w:rFonts w:ascii="Times New Roman" w:hAnsi="Times New Roman"/>
          <w:sz w:val="28"/>
          <w:szCs w:val="28"/>
          <w:lang w:val="tt-RU"/>
        </w:rPr>
        <w:t xml:space="preserve"> −  салым законнарын максатчан куллануны билгели торган хакимият һәм идарә органнарының хокук гамәлләре комплексы.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Салым сәясәтенең бурычлары</w:t>
      </w:r>
      <w:r w:rsidRPr="00755713">
        <w:rPr>
          <w:rFonts w:ascii="Times New Roman" w:hAnsi="Times New Roman"/>
          <w:sz w:val="28"/>
          <w:szCs w:val="28"/>
          <w:lang w:val="tt-RU"/>
        </w:rPr>
        <w:t xml:space="preserve"> булып түбәндәгеләр санала: </w:t>
      </w:r>
    </w:p>
    <w:p w:rsidR="008B7A66" w:rsidRPr="00755713" w:rsidRDefault="008B7A66" w:rsidP="00A007FF">
      <w:pPr>
        <w:pStyle w:val="ListParagraph"/>
        <w:numPr>
          <w:ilvl w:val="0"/>
          <w:numId w:val="22"/>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дәүләтне финанс ресурслары белән тәэмин итү;</w:t>
      </w:r>
    </w:p>
    <w:p w:rsidR="008B7A66" w:rsidRPr="00755713" w:rsidRDefault="008B7A66" w:rsidP="00A007FF">
      <w:pPr>
        <w:pStyle w:val="ListParagraph"/>
        <w:numPr>
          <w:ilvl w:val="0"/>
          <w:numId w:val="22"/>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ил хуҗалыгын көйләү өчен шартлар тудыру;</w:t>
      </w:r>
    </w:p>
    <w:p w:rsidR="008B7A66" w:rsidRPr="00755713" w:rsidRDefault="008B7A66" w:rsidP="00A007FF">
      <w:pPr>
        <w:pStyle w:val="ListParagraph"/>
        <w:numPr>
          <w:ilvl w:val="0"/>
          <w:numId w:val="22"/>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базар мөнәсәбәте шартларында халыкның керемнәр дәрәҗәсендә килеп туган тигезсезлекләрне көйләү.</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Салым сәясәтенең өч тибы</w:t>
      </w:r>
      <w:r w:rsidRPr="00755713">
        <w:rPr>
          <w:rFonts w:ascii="Times New Roman" w:hAnsi="Times New Roman"/>
          <w:sz w:val="28"/>
          <w:szCs w:val="28"/>
          <w:lang w:val="tt-RU"/>
        </w:rPr>
        <w:t xml:space="preserve"> аерып күрсәтелә:</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максималь салым сәясәте, дәүләт “нәрсә алып була, шуны алырга” дигән принцип буенча эш итә, еш кына ул дәүләт казнасы артуга, халык керемнәренең кимүенә китерә;</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 акыллы салым сәясәте, эшмәкәрләр өчен кулай салым климаты тудыра, әмма  һәрвакытта да ул салым акчалары керү белән туры килми, шуның нәтиҗәсе буларак, социаль программага акчалар керүнең кимүенә китерә;</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3) халыкны социаль яклау  максатын күздә тоткан сәясәт; салым акчалары социаль ихтыяҗларга юнәлдерелә.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ИКЪТИСАДИ ТОРЫШНЫҢ ТӨП КҮРСӘТКЕЧЛӘРЕ</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Икътисади торышның, аның артуының һәм үсешенең әһәмиятле күрсәткече булып  эчке тулай продукт санала (ЭТП).</w:t>
      </w:r>
    </w:p>
    <w:p w:rsidR="008B7A66" w:rsidRPr="00755713" w:rsidRDefault="008B7A66" w:rsidP="00101EF7">
      <w:pPr>
        <w:tabs>
          <w:tab w:val="left" w:pos="851"/>
          <w:tab w:val="left" w:pos="4200"/>
        </w:tabs>
        <w:spacing w:after="0" w:line="360" w:lineRule="auto"/>
        <w:jc w:val="both"/>
        <w:rPr>
          <w:rFonts w:ascii="Times New Roman" w:hAnsi="Times New Roman"/>
          <w:b/>
          <w:i/>
          <w:sz w:val="28"/>
          <w:szCs w:val="28"/>
          <w:lang w:val="tt-RU"/>
        </w:rPr>
      </w:pPr>
      <w:r w:rsidRPr="00755713">
        <w:rPr>
          <w:rFonts w:ascii="Times New Roman" w:hAnsi="Times New Roman"/>
          <w:sz w:val="28"/>
          <w:szCs w:val="28"/>
          <w:lang w:val="tt-RU"/>
        </w:rPr>
        <w:tab/>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ab/>
        <w:t>Эчке тулай продукт (ЭТП)</w:t>
      </w:r>
      <w:r w:rsidRPr="00755713">
        <w:rPr>
          <w:rFonts w:ascii="Times New Roman" w:hAnsi="Times New Roman"/>
          <w:sz w:val="28"/>
          <w:szCs w:val="28"/>
          <w:lang w:val="tt-RU"/>
        </w:rPr>
        <w:t xml:space="preserve"> – илдә билгеле бервакыт эчендә (ай, квартал, ел)  җитештерелгән барлык товар һәм хезмәт күрсәтүләрнең, җитештерү факторларына һәм ил гражданнары яки чит ил кешеләре милкендә булуына карамастан, гомумбазар бәясенә тиң күрсәткече.</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ЭТП −  сатып алучылар тарафыннан үзләре куллану өчен сатып алынган товар һәм хезмәт күрсәтүләрнең бәясе ул.  Аңа  бәяләре ахыргы продукт бәясенә керә торган ике арадагы (чимал, комплектлаучы) товарлар керми.</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Номиналь һәм реаль ЭТПны аерып карыйлар.  </w:t>
      </w:r>
      <w:r w:rsidRPr="00755713">
        <w:rPr>
          <w:rFonts w:ascii="Times New Roman" w:hAnsi="Times New Roman"/>
          <w:b/>
          <w:i/>
          <w:sz w:val="28"/>
          <w:szCs w:val="28"/>
          <w:lang w:val="tt-RU"/>
        </w:rPr>
        <w:t>Номиналь ЭТП</w:t>
      </w:r>
      <w:r w:rsidRPr="00755713">
        <w:rPr>
          <w:rFonts w:ascii="Times New Roman" w:hAnsi="Times New Roman"/>
          <w:sz w:val="28"/>
          <w:szCs w:val="28"/>
          <w:lang w:val="tt-RU"/>
        </w:rPr>
        <w:t xml:space="preserve">  шул ел бәяләрендә исәпләнә, </w:t>
      </w:r>
      <w:r w:rsidRPr="00755713">
        <w:rPr>
          <w:rFonts w:ascii="Times New Roman" w:hAnsi="Times New Roman"/>
          <w:b/>
          <w:i/>
          <w:sz w:val="28"/>
          <w:szCs w:val="28"/>
          <w:lang w:val="tt-RU"/>
        </w:rPr>
        <w:t>реаль ЭТП</w:t>
      </w:r>
      <w:r w:rsidRPr="00755713">
        <w:rPr>
          <w:rFonts w:ascii="Times New Roman" w:hAnsi="Times New Roman"/>
          <w:sz w:val="28"/>
          <w:szCs w:val="28"/>
          <w:lang w:val="tt-RU"/>
        </w:rPr>
        <w:t xml:space="preserve"> – ЭТП үсеше бәяләр үсеше белән түгел, җитештерүнең реаль үсеше белән бәйләр өчен,алдагы яки теләсә кайсы ел бәясе (инфляция күрсәткечен истә тотып) белән исәпләнә.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Ил икътисадына бәя бирер өчен ЭТП зурлыгын гына түгел, аның </w:t>
      </w:r>
      <w:r w:rsidRPr="00755713">
        <w:rPr>
          <w:rFonts w:ascii="Times New Roman" w:hAnsi="Times New Roman"/>
          <w:b/>
          <w:i/>
          <w:sz w:val="28"/>
          <w:szCs w:val="28"/>
          <w:lang w:val="tt-RU"/>
        </w:rPr>
        <w:t>структурасын</w:t>
      </w:r>
      <w:r w:rsidRPr="00755713">
        <w:rPr>
          <w:rFonts w:ascii="Times New Roman" w:hAnsi="Times New Roman"/>
          <w:sz w:val="28"/>
          <w:szCs w:val="28"/>
          <w:lang w:val="tt-RU"/>
        </w:rPr>
        <w:t xml:space="preserve">, ягъни  нинди эшчәнлек төренә бәйле рәвештә алынганлыгын  искә алу зарур. Ул – финанс секторы, сәнәгать секторы, чимал экспорты булырга мөмкин.  Соңгысы, әгәр  ЭТПның зур өлеше чимал сатуга бәйле рәвештә булдырыла икән, икътисадны бөтендөнья базарындагы  чимал бәяләренең тотрыксызлыгына бәйле рәвештә бәяләнә. ЭТП җитештерүнең икътисади эшчәнлеге түбәндәгеләрдән гыйбарәт: файдалы казылмалар чыгару, авыл һәм урман хуҗалыгы, ау һәм балык тоту, эшкәртә торган җитештерү, электр энергиясе, газ, су куллану һәм аларны бүлү, төзелеш, сәүдә, транспорт һәм элемтә, финанс эшчәнлеге, күчемсез милекккә бәйле операцияләр, мәгариф, сәламәтлек саклау, социаль хезмәт күрсәтү, дәүләт идарәсе һәм хәрби куркынычсызлык белән тәэмин итү, салым һәм субсидияләр.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p>
    <w:p w:rsidR="008B7A66" w:rsidRPr="00755713" w:rsidRDefault="008B7A66" w:rsidP="00101EF7">
      <w:pPr>
        <w:tabs>
          <w:tab w:val="left" w:pos="851"/>
          <w:tab w:val="left" w:pos="4200"/>
        </w:tabs>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Элегрәк икътисад үсешенең күрсәткече булып </w:t>
      </w:r>
      <w:r w:rsidRPr="00755713">
        <w:rPr>
          <w:rFonts w:ascii="Times New Roman" w:hAnsi="Times New Roman"/>
          <w:b/>
          <w:i/>
          <w:sz w:val="28"/>
          <w:szCs w:val="28"/>
          <w:lang w:val="tt-RU"/>
        </w:rPr>
        <w:t>милли тулай продукт</w:t>
      </w:r>
      <w:r w:rsidRPr="00755713">
        <w:rPr>
          <w:rFonts w:ascii="Times New Roman" w:hAnsi="Times New Roman"/>
          <w:i/>
          <w:sz w:val="28"/>
          <w:szCs w:val="28"/>
          <w:lang w:val="tt-RU"/>
        </w:rPr>
        <w:t xml:space="preserve"> (МТП) саналды. Әгәр ЭТП билгеле бер ил  территориясендә җитештерелгән барлык товар һәм хезмәт күрсәтүләрне исәпкә алса, МТП,  җитештерү урынына бәйсез рәвештә, милли предприятиеләр тарафыннан җитештерелгән барлык товар һәм хезмәт күрсәтүләрне күздә тота.  </w:t>
      </w:r>
    </w:p>
    <w:p w:rsidR="008B7A66" w:rsidRPr="00755713" w:rsidRDefault="008B7A66" w:rsidP="00101EF7">
      <w:pPr>
        <w:tabs>
          <w:tab w:val="left" w:pos="851"/>
          <w:tab w:val="left" w:pos="4200"/>
        </w:tabs>
        <w:spacing w:after="0" w:line="360" w:lineRule="auto"/>
        <w:jc w:val="both"/>
        <w:rPr>
          <w:rFonts w:ascii="Times New Roman" w:hAnsi="Times New Roman"/>
          <w:i/>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Икътисади үсеш дәрәҗәсен күрсәтсә дә, ЭТП  халыкның тормыш дәрәҗәсе һәм муллыгы турындагы күзаллауларны бирми.  Дөньяның төрле илләрендә  тормыш дәрәҗәсен чагыштыру өчен  җан башына җитештерелгән ЭТП күрсәткечен исәплиләр, ягъни  ЭТП суммасын илдәге халык санына бүләләр. Росстат мәгълүматлары буенча,  2014 елда  Россиядә ЭТП күләме 71 406,4 млрд сум тәшкит иткән.  ЭТП күләме буенча Россия 2014 елда дөньяда бишенче урынны алды. 2015 елның I кварталы күрсәткечләре буенча, 2014 ел белән чагыштырганда, ЭТП күләме кими.  Россиянең Үзәк банкы, икътисади санкцияләр кертелгән  катлаулы тышкы сәясәткә һәм нефтькә бәяләр кимүгә бәйләп, 2015 елда ЭТП 3,9 - 4,4% ка кимиячәк дип фаразланган иде.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Ил икътисадына бәя биргәндә“милли керем” төшенчәсе дә кулланыла.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Милли керем</w:t>
      </w:r>
      <w:r w:rsidRPr="00755713">
        <w:rPr>
          <w:rFonts w:ascii="Times New Roman" w:hAnsi="Times New Roman"/>
          <w:sz w:val="28"/>
          <w:szCs w:val="28"/>
          <w:lang w:val="tt-RU"/>
        </w:rPr>
        <w:t xml:space="preserve"> – ЭТП белән товарлар һәм хезмәт җитештерүгә чыгымнар аермасы буларак исәпләнгән, билгеле бер вакыт эчендә булдырылган товарлар һәм хезмәт күрсәтүләрнең бәясе.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Икътисад өчен </w:t>
      </w:r>
      <w:r w:rsidRPr="00755713">
        <w:rPr>
          <w:rFonts w:ascii="Times New Roman" w:hAnsi="Times New Roman"/>
          <w:b/>
          <w:i/>
          <w:sz w:val="28"/>
          <w:szCs w:val="28"/>
          <w:lang w:val="tt-RU"/>
        </w:rPr>
        <w:t>икътисади арту һәм үсеш</w:t>
      </w:r>
      <w:r w:rsidRPr="00755713">
        <w:rPr>
          <w:rFonts w:ascii="Times New Roman" w:hAnsi="Times New Roman"/>
          <w:sz w:val="28"/>
          <w:szCs w:val="28"/>
          <w:lang w:val="tt-RU"/>
        </w:rPr>
        <w:t xml:space="preserve"> төшенчәләре дә әһәмияткә ия. Алар мәгънә ягыннан үзара бәйләнгән, шуңа да карамастан аларның аермасын табарга була. Арту – сан  үзгәрешләрен генә, үсеш исә уңай сан үзгәрешләрен күздә тота.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Икътисади арту</w:t>
      </w:r>
      <w:r w:rsidRPr="00755713">
        <w:rPr>
          <w:rFonts w:ascii="Times New Roman" w:hAnsi="Times New Roman"/>
          <w:sz w:val="28"/>
          <w:szCs w:val="28"/>
          <w:lang w:val="tt-RU"/>
        </w:rPr>
        <w:t xml:space="preserve"> – билгеле бер вакыт эчендә милли икътисадта продукция җитештерү күләме арту.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Икътисади арту  халыкның тормыш дәрәҗәсе һәм муллыгы артуга, белем алуга, сәламәтлек саклауга, ял итү вакытын төрләндерү мөмкинлекләре һ.б.лар артуга бәйле. Икътисади артуга  хезмәт ресурсларының  сан һәм сыйфаты, төп капиталны куллануның нәтиҗәлелеге, технология үсеше йогынты ясарга мөмкин.</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Икътисади артуның</w:t>
      </w:r>
      <w:r w:rsidRPr="00755713">
        <w:rPr>
          <w:rFonts w:ascii="Times New Roman" w:hAnsi="Times New Roman"/>
          <w:sz w:val="28"/>
          <w:szCs w:val="28"/>
          <w:lang w:val="tt-RU"/>
        </w:rPr>
        <w:t xml:space="preserve"> түбәндәге </w:t>
      </w:r>
      <w:r w:rsidRPr="00755713">
        <w:rPr>
          <w:rFonts w:ascii="Times New Roman" w:hAnsi="Times New Roman"/>
          <w:b/>
          <w:i/>
          <w:sz w:val="28"/>
          <w:szCs w:val="28"/>
          <w:lang w:val="tt-RU"/>
        </w:rPr>
        <w:t xml:space="preserve">типларын </w:t>
      </w:r>
      <w:r w:rsidRPr="00755713">
        <w:rPr>
          <w:rFonts w:ascii="Times New Roman" w:hAnsi="Times New Roman"/>
          <w:sz w:val="28"/>
          <w:szCs w:val="28"/>
          <w:lang w:val="tt-RU"/>
        </w:rPr>
        <w:t xml:space="preserve">аерып карыйлар:   </w:t>
      </w:r>
    </w:p>
    <w:p w:rsidR="008B7A66" w:rsidRPr="00755713" w:rsidRDefault="008B7A66" w:rsidP="00A007FF">
      <w:pPr>
        <w:pStyle w:val="ListParagraph"/>
        <w:numPr>
          <w:ilvl w:val="0"/>
          <w:numId w:val="23"/>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экстенсив, экстенсив факторларга нигезләнгән;</w:t>
      </w:r>
    </w:p>
    <w:p w:rsidR="008B7A66" w:rsidRPr="00755713" w:rsidRDefault="008B7A66" w:rsidP="00A007FF">
      <w:pPr>
        <w:pStyle w:val="ListParagraph"/>
        <w:numPr>
          <w:ilvl w:val="0"/>
          <w:numId w:val="23"/>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интенсив, интенсив факторларга нигезләнгән.</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Хәзерге заман илләренең икътисади системаларында  икътисади артуның экстенсив һәм интенсив типлары үзара тыгыз бәйләнгән, шулай да интенсив тип өстенлек итә.</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Экстенсив фактор</w:t>
      </w:r>
      <w:r w:rsidRPr="00755713">
        <w:rPr>
          <w:rFonts w:ascii="Times New Roman" w:hAnsi="Times New Roman"/>
          <w:sz w:val="28"/>
          <w:szCs w:val="28"/>
          <w:lang w:val="tt-RU"/>
        </w:rPr>
        <w:t xml:space="preserve"> җитештерүгә яңа технологияләр һәм фән казанышларын җәлеп итмичә,  капитал чыгымнарны, кеше санын арттыруга йөз тота.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Интесив факторлар</w:t>
      </w:r>
      <w:r w:rsidRPr="00755713">
        <w:rPr>
          <w:rFonts w:ascii="Times New Roman" w:hAnsi="Times New Roman"/>
          <w:sz w:val="28"/>
          <w:szCs w:val="28"/>
          <w:lang w:val="tt-RU"/>
        </w:rPr>
        <w:t xml:space="preserve"> – инновация технологияләрен куллану, җитештерүне яңарту, кеше капиталының сыйфатын арттыру (эшчеләрне укыту һәм кабаттан укыту).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Икътисади артуның темплары үзгәреп тора. Икътисади арту икътисадның югары күтәрелүе белән бәйле һәм шул ук вакытта ул түбәнгә тәгәрәргә дә мөмкин.</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Икътисади цикллар</w:t>
      </w:r>
      <w:r w:rsidRPr="00755713">
        <w:rPr>
          <w:rFonts w:ascii="Times New Roman" w:hAnsi="Times New Roman"/>
          <w:sz w:val="28"/>
          <w:szCs w:val="28"/>
          <w:lang w:val="tt-RU"/>
        </w:rPr>
        <w:t xml:space="preserve"> – икътисадның вакыт-вакыт түбән тәгәрәве һәм югары күтәрелүендә чагылган икътисади активлыкның тибрәнүе.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Икътисади цикллар вакытлы, әмма даими булмаган характерга ия (ягъни, алар вакыт-вакыт кабатлана. Әмма кайчан һәм ни сәбәпле  алдагы цикл башланачагын белү катлаулы).</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Икътисади циклларның дүрт төп төрен</w:t>
      </w:r>
      <w:r w:rsidRPr="00755713">
        <w:rPr>
          <w:rFonts w:ascii="Times New Roman" w:hAnsi="Times New Roman"/>
          <w:sz w:val="28"/>
          <w:szCs w:val="28"/>
          <w:lang w:val="tt-RU"/>
        </w:rPr>
        <w:t xml:space="preserve"> аерып карыйлар:</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кыска вакытлы (2–3 ел);</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 уртача вакытлы (6–13 ел);</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3)15–20 еллык цикллар;</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 “озак дулкыннар” (50–60 ел).</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Икътисади циклда дүрт </w:t>
      </w:r>
      <w:r w:rsidRPr="00755713">
        <w:rPr>
          <w:rFonts w:ascii="Times New Roman" w:hAnsi="Times New Roman"/>
          <w:b/>
          <w:i/>
          <w:sz w:val="28"/>
          <w:szCs w:val="28"/>
          <w:lang w:val="tt-RU"/>
        </w:rPr>
        <w:t>фазаны</w:t>
      </w:r>
      <w:r w:rsidRPr="00755713">
        <w:rPr>
          <w:rFonts w:ascii="Times New Roman" w:hAnsi="Times New Roman"/>
          <w:sz w:val="28"/>
          <w:szCs w:val="28"/>
          <w:lang w:val="tt-RU"/>
        </w:rPr>
        <w:t xml:space="preserve"> аерып карыйлар: күтәрелү, пик, төшү, иң түбән нокта (төп).</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Циклның иң соңгы ноктасына (төбенә) килеп җиткәннән соң </w:t>
      </w:r>
      <w:r w:rsidRPr="00755713">
        <w:rPr>
          <w:rFonts w:ascii="Times New Roman" w:hAnsi="Times New Roman"/>
          <w:i/>
          <w:sz w:val="28"/>
          <w:szCs w:val="28"/>
          <w:lang w:val="tt-RU"/>
        </w:rPr>
        <w:t xml:space="preserve">күтәрелү </w:t>
      </w:r>
      <w:r w:rsidRPr="00755713">
        <w:rPr>
          <w:rFonts w:ascii="Times New Roman" w:hAnsi="Times New Roman"/>
          <w:sz w:val="28"/>
          <w:szCs w:val="28"/>
          <w:lang w:val="tt-RU"/>
        </w:rPr>
        <w:t xml:space="preserve">башлана. Яңа халык мәшгульлегенең һәм җитештерүнең даими үсеше хас. Кыска вакытта үз бәясен аклый торган яңа технологияләр кертелә.  Алдагы төшү вакытында кичектерелгән сорау тормышка ашырыла.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Пик</w:t>
      </w:r>
      <w:r w:rsidRPr="00755713">
        <w:rPr>
          <w:rFonts w:ascii="Times New Roman" w:hAnsi="Times New Roman"/>
          <w:sz w:val="28"/>
          <w:szCs w:val="28"/>
          <w:lang w:val="tt-RU"/>
        </w:rPr>
        <w:t xml:space="preserve"> – икътисади артуның иң югары ноктасы. Бу чорда  җитештерү максималь көчтә эшли, эшсезлек кими, базарлар товарлар белән тула, нәтиҗәдә көнлдәшлек арта.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Төшү</w:t>
      </w:r>
      <w:r w:rsidRPr="00755713">
        <w:rPr>
          <w:rFonts w:ascii="Times New Roman" w:hAnsi="Times New Roman"/>
          <w:sz w:val="28"/>
          <w:szCs w:val="28"/>
          <w:lang w:val="tt-RU"/>
        </w:rPr>
        <w:t xml:space="preserve"> вакытында, киресенчә,  җитештерү күләме кими, эшсезлек арта, халыкта акча туплана башлый, көндәлек товарларга  сорау арта, озак вакытка кулланыла торган кыйммәтле товарлар сатып алу кичектерелә.</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Ниһаять, </w:t>
      </w:r>
      <w:r w:rsidRPr="00755713">
        <w:rPr>
          <w:rFonts w:ascii="Times New Roman" w:hAnsi="Times New Roman"/>
          <w:i/>
          <w:sz w:val="28"/>
          <w:szCs w:val="28"/>
          <w:lang w:val="tt-RU"/>
        </w:rPr>
        <w:t>төп</w:t>
      </w:r>
      <w:r w:rsidRPr="00755713">
        <w:rPr>
          <w:rFonts w:ascii="Times New Roman" w:hAnsi="Times New Roman"/>
          <w:sz w:val="28"/>
          <w:szCs w:val="28"/>
          <w:lang w:val="tt-RU"/>
        </w:rPr>
        <w:t xml:space="preserve"> −  икътисадның торгынлыгы, җитештерү күләменең һәм халык мәшгульлегенең максималь дәрәҗәдә кимүе, фирмалар ассортиментны һәм чыгара торган продукция санын киметә, күбесе бөлгенлеккә төшә, сатып алучылар кимү нәтиҗәсендә  иң кирәкле предметларга да сорау кими.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Икътисади цикллардагы фазалар алмашы  бер ил кысаларында да, халыкара масштабта да булырга мөмкин.  Шәхси икътисади сәбәпләрдән тыш, икътисадның цикллылыгына стихияле бәла-казалар, сугышлар, революцияләр дә тәэсир итә. Теләсә кайсы очракта да, икътисад, икътисади эшчәнлек субъекты  гамәлләре ярдәмендә кризистан чыгарга, тигезлеккә ирешергә омтыла. Төптән күтәрелергә омтылу һәм икътисади күтәрелеш юлына басу  һәрвакытта да уңышлы тәмамланмый, һәрхәлдә, ул шактый вакытка сузылырга мөмкин.  Икътисад өчен проблемалы шул чорда  дәүләт  үзендә булган чаралар (хокукый, финанс, административ)  ярдәмендә икътисадны көйләүче ролен үз кулына алып, аны күтәрелешкә юнәлдерә. </w:t>
      </w:r>
    </w:p>
    <w:p w:rsidR="008B7A66" w:rsidRPr="00755713" w:rsidRDefault="008B7A66" w:rsidP="00101EF7">
      <w:pPr>
        <w:tabs>
          <w:tab w:val="left" w:pos="851"/>
          <w:tab w:val="left" w:pos="4200"/>
        </w:tabs>
        <w:spacing w:after="0" w:line="360" w:lineRule="auto"/>
        <w:jc w:val="both"/>
        <w:rPr>
          <w:rFonts w:ascii="Times New Roman" w:hAnsi="Times New Roman"/>
          <w:b/>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ab/>
        <w:t>КОНТРОЛЬ СОРАУЛАР</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Икътисадны дәүләт көйләве дигәндә нәрсәне аңлыйбыз? Аның функциясе һәм максаты нидән гыйбарәт?</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  Дәүләт  икътисадны көйләүдә нинди чаралар куллана?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 Нәрсә ул бюджет? Аның төзелеше нинди?</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 Дәүләт бюджетында керемнәр һәм чыгымнар чагыштырмасы нинди була ала?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 Дәүләт бюджет дефицитын ничек каплый ала?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 Дәүләт бурычы нинди тискәре  нәтиҗәләр китереп чыгарырга мөмкин? Аны каплауның нинди юллары бар?</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 Салым төшенчәсен аңлатыгыз. Нинди төр салымнар була? Алар бер-берсеннән ничек аерыла?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8. Салымнар нинди функция башкара? Мисаллар китерегез.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9. Дәүләтнең  салым сәясәте нәрсәдә чагыла? Салым сәясәтенең  бурычларын һәм типларын атагыз.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10. ЭТП төшенчәсен аңлатыгыз. Аның төзелеше нинди? ЭТП МТПдан ничек аерыла?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11. Икътисади арту нәрсә ул? Аның типлары нинди? “Икътисади арту” белән “икътисади үсеш” төшенчәләре бер-берсе белән ничек аерыла?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12. “Икътисади цикллар” төшенчәсенә билгеләмә бирегез.  Икътисади цикллар төрләрен атагыз. Циклларның нинди фазаларын беләсез?</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ИҖАДИ БИРЕМ</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Масскүләм мәгълүмат чараларыннан бүгенге көндә икътисадны дәүләт көйләвенә кагылышлы материаллар табыгыз.</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3.4. КУЛЛАНУ ИКЪТИСАДЫ</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Куллану – хуҗалык эшчәнлегенең йомгаклау этабы. Ул куллану ихтыяҗын канәгатьләндерү өчен товар һәм хезмәт күрсәтүне файдалануны чагылдыра.  Кешеләр гомерләре буена, кулланучы буларак, бик күп товарлар сатып ала һәм хезмәт күрсәтүләрдән файдалана.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Кулланучы</w:t>
      </w:r>
      <w:r w:rsidRPr="00755713">
        <w:rPr>
          <w:rFonts w:ascii="Times New Roman" w:hAnsi="Times New Roman"/>
          <w:sz w:val="28"/>
          <w:szCs w:val="28"/>
          <w:lang w:val="tt-RU"/>
        </w:rPr>
        <w:t xml:space="preserve"> −  табыш алу өчен түгел, шәхси ихтыяҗларын канәгатьләндерү өчен  товар һәм хезмәт күрсәтүне сатып алучы кеше.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Җәмгыятьнең керем ала торган балигъ булган әгъзалары гына турыдан-туры кулланучы булып  санала. Әмма балаларның да канәгатьләндерү талап ителә торган ихтыяҗлары бар. Кайчакта бала  үз яшенә бәйле рәвештә үз ихтыяҗларын аңлап бетермәскә мөмкин. Аның өчен ата-анасы хәл итә, өс киеме, аяк киеме сатып ала, төрле түгәрәкләргә, секцияләргә йөртә һ.б.лар. Шулай итеп,  куллану процессында, турыдан-туры яки читләтеп,  аерым шәхси билгеләргә бәйсез рәвештә, җәмгыятьнең барлык әгъзалары да катнаша.  Аерым кулланучыларның теге яки бу  товарны сатып алу карары базардагы сорауны канәгатьләндерә.   Кулланучы үзалдына  үзенең максималь  ихтыяҗларын канәгатьләндерү,  теге яки бу байлыкларны кулланудан иң югары файда алу максатын куя. </w:t>
      </w:r>
      <w:r w:rsidRPr="00755713">
        <w:rPr>
          <w:rFonts w:ascii="Times New Roman" w:hAnsi="Times New Roman"/>
          <w:b/>
          <w:i/>
          <w:sz w:val="28"/>
          <w:szCs w:val="28"/>
          <w:lang w:val="tt-RU"/>
        </w:rPr>
        <w:t>Теге яки бу байлыкларның файдасы</w:t>
      </w:r>
      <w:r w:rsidRPr="00755713">
        <w:rPr>
          <w:rFonts w:ascii="Times New Roman" w:hAnsi="Times New Roman"/>
          <w:sz w:val="28"/>
          <w:szCs w:val="28"/>
          <w:lang w:val="tt-RU"/>
        </w:rPr>
        <w:t xml:space="preserve"> −  кешенең теге яки бу ихтыяҗларын канәгатьләндерү сәләте.</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Әмма кулланучы  үз сайлаваында тулаем ирекле түгел. Һәр кеше өчен дә аерым продуктның файдасы үзе өчен төрлечә, ул ниндидер төгәл үлчәмнәргә салына алмый. Моннан тыш, кулланучы үзенең шәхси теләкләрен генә түгел, керемен, аны кызыксындырган товарларга һәм хезмәт күрсәтүгә базар  бәяләрен дә исәпкә алырга мәҗбүр.</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КУЛЛАНУЧЫНЫҢ ТӘРТИБЕ</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Кулланучы тәртибе</w:t>
      </w:r>
      <w:r w:rsidRPr="00755713">
        <w:rPr>
          <w:rFonts w:ascii="Times New Roman" w:hAnsi="Times New Roman"/>
          <w:sz w:val="28"/>
          <w:szCs w:val="28"/>
          <w:lang w:val="tt-RU"/>
        </w:rPr>
        <w:t xml:space="preserve"> – төрле товарларга һәм хезмәт күрсәтүгә,  керем һәм шәхси теләкләрен истә тотып, кулланучы соравы формалашу процессы.  Файдалылыкта объектив та, субъектив та сыйфатларның булуы аны чагыштырма төшенчәгә кертә.  Товарның файдалылыгы вакыт, урын, сезон һ.б.ларга бәйле рәвештә үзгәрергә мөмкин.  </w:t>
      </w:r>
      <w:r w:rsidRPr="00755713">
        <w:rPr>
          <w:rFonts w:ascii="Times New Roman" w:hAnsi="Times New Roman"/>
          <w:b/>
          <w:i/>
          <w:sz w:val="28"/>
          <w:szCs w:val="28"/>
          <w:lang w:val="tt-RU"/>
        </w:rPr>
        <w:t>Рациональ тәртип</w:t>
      </w:r>
      <w:r w:rsidRPr="00755713">
        <w:rPr>
          <w:rFonts w:ascii="Times New Roman" w:hAnsi="Times New Roman"/>
          <w:sz w:val="28"/>
          <w:szCs w:val="28"/>
          <w:lang w:val="tt-RU"/>
        </w:rPr>
        <w:t xml:space="preserve"> – кулланыла торган байлыкларның максималь файдалылыгына юнәлдерелгән кулланучы тәртибе.</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Рациональ кулланучы</w:t>
      </w:r>
      <w:r w:rsidRPr="00755713">
        <w:rPr>
          <w:rFonts w:ascii="Times New Roman" w:hAnsi="Times New Roman"/>
          <w:sz w:val="28"/>
          <w:szCs w:val="28"/>
          <w:lang w:val="tt-RU"/>
        </w:rPr>
        <w:t xml:space="preserve"> – чикләнгән бюджетны истә тотып, аерым товарны куллануда максималь дәрәҗәдә файдалылыкка кирешергә омтылган кеше.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Чынбарлыкта кулланучылар үзләрен һәрвакытта да рациональ тотмый. Алар рациональ яки рациональ булмаган мотивлар белән эш итә, шул ук вакытта  үзләренең  куллану тәртибенә рациональ  сылтау табарга тырыша. Мәсәлән, файдалы объектив байлык  белән файдасызрак,  тормыш өчен ул кадәр кирәк булмаган икенчесен сайлаганда шушы хәл күзәтелә.</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Кулланучы  санитар нормаларга, аның сыйфаты һәм үзлекләре турындагы мәгълүматларга  җавап биргән куркынычсыз товар сатып алуга хокуклы. Төрү материалында продуктның составы, җитештерүче һәм аның координаталары, эшләү һәм яраклылык вакыты күрсәтелергә тиеш.  Әгәр товар төрү материалыннан башка (мәсәлән, үлчәүдә) сатыла икән, тиешле мәгълүматны сатучы җиткерә.</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Сыйфатсыз товар сатып алган</w:t>
      </w:r>
      <w:r w:rsidRPr="00755713">
        <w:rPr>
          <w:rFonts w:ascii="Times New Roman" w:hAnsi="Times New Roman"/>
          <w:sz w:val="28"/>
          <w:szCs w:val="28"/>
          <w:lang w:val="tt-RU"/>
        </w:rPr>
        <w:t xml:space="preserve"> очракта проблеманы хәл итүнең түбәндәге юлларын сайларга мөмкин:</w:t>
      </w:r>
    </w:p>
    <w:p w:rsidR="008B7A66" w:rsidRPr="00755713" w:rsidRDefault="008B7A66" w:rsidP="00A007FF">
      <w:pPr>
        <w:pStyle w:val="ListParagraph"/>
        <w:numPr>
          <w:ilvl w:val="0"/>
          <w:numId w:val="24"/>
        </w:numPr>
        <w:spacing w:after="0" w:line="360" w:lineRule="auto"/>
        <w:ind w:left="0" w:firstLine="0"/>
        <w:jc w:val="both"/>
        <w:rPr>
          <w:rFonts w:ascii="Times New Roman" w:hAnsi="Times New Roman"/>
          <w:sz w:val="28"/>
          <w:szCs w:val="28"/>
          <w:lang w:val="tt-RU"/>
        </w:rPr>
      </w:pPr>
      <w:r w:rsidRPr="00755713">
        <w:rPr>
          <w:rFonts w:ascii="Times New Roman" w:hAnsi="Times New Roman"/>
          <w:sz w:val="28"/>
          <w:szCs w:val="28"/>
          <w:lang w:val="tt-RU"/>
        </w:rPr>
        <w:t>товардагы кимчелекләрне бетерүне таләп итү. Сатучы  җитешсезлекләрне 20 көн эчендә бетерергә тиеш (ремонт башкару). Әгәр озак вакытлы срокка кулланыла торган товарлар (телевизор, суыткыч) булса, сатучы сатып алучыга ремонт вакытында файдалану өчен шундый ук товар биреп торырга тиеш;</w:t>
      </w:r>
    </w:p>
    <w:p w:rsidR="008B7A66" w:rsidRPr="00755713" w:rsidRDefault="008B7A66" w:rsidP="00A007FF">
      <w:pPr>
        <w:pStyle w:val="ListParagraph"/>
        <w:numPr>
          <w:ilvl w:val="0"/>
          <w:numId w:val="24"/>
        </w:numPr>
        <w:spacing w:after="0" w:line="360" w:lineRule="auto"/>
        <w:ind w:left="0" w:firstLine="0"/>
        <w:jc w:val="both"/>
        <w:rPr>
          <w:rFonts w:ascii="Times New Roman" w:hAnsi="Times New Roman"/>
          <w:sz w:val="28"/>
          <w:szCs w:val="28"/>
          <w:lang w:val="tt-RU"/>
        </w:rPr>
      </w:pPr>
      <w:r w:rsidRPr="00755713">
        <w:rPr>
          <w:rFonts w:ascii="Times New Roman" w:hAnsi="Times New Roman"/>
          <w:sz w:val="28"/>
          <w:szCs w:val="28"/>
          <w:lang w:val="tt-RU"/>
        </w:rPr>
        <w:t>сатып алучы белән  товарга бәяне киметү турында килешү, моның өчен 10 көн вакыт каралган;</w:t>
      </w:r>
    </w:p>
    <w:p w:rsidR="008B7A66" w:rsidRPr="00755713" w:rsidRDefault="008B7A66" w:rsidP="00A007FF">
      <w:pPr>
        <w:pStyle w:val="ListParagraph"/>
        <w:numPr>
          <w:ilvl w:val="0"/>
          <w:numId w:val="24"/>
        </w:numPr>
        <w:spacing w:after="0" w:line="360" w:lineRule="auto"/>
        <w:ind w:left="0" w:firstLine="0"/>
        <w:jc w:val="both"/>
        <w:rPr>
          <w:rFonts w:ascii="Times New Roman" w:hAnsi="Times New Roman"/>
          <w:sz w:val="28"/>
          <w:szCs w:val="28"/>
          <w:lang w:val="tt-RU"/>
        </w:rPr>
      </w:pPr>
      <w:r w:rsidRPr="00755713">
        <w:rPr>
          <w:rFonts w:ascii="Times New Roman" w:hAnsi="Times New Roman"/>
          <w:sz w:val="28"/>
          <w:szCs w:val="28"/>
          <w:lang w:val="tt-RU"/>
        </w:rPr>
        <w:t>сыйфатсыз товарны шундый ук сыйфатлы товарга алыштыру, моның өчен 7 көн вакыт каралган;</w:t>
      </w:r>
    </w:p>
    <w:p w:rsidR="008B7A66" w:rsidRPr="00755713" w:rsidRDefault="008B7A66" w:rsidP="00A007FF">
      <w:pPr>
        <w:pStyle w:val="ListParagraph"/>
        <w:numPr>
          <w:ilvl w:val="0"/>
          <w:numId w:val="24"/>
        </w:numPr>
        <w:spacing w:after="0" w:line="360" w:lineRule="auto"/>
        <w:ind w:left="0" w:firstLine="0"/>
        <w:jc w:val="both"/>
        <w:rPr>
          <w:rFonts w:ascii="Times New Roman" w:hAnsi="Times New Roman"/>
          <w:sz w:val="28"/>
          <w:szCs w:val="28"/>
          <w:lang w:val="tt-RU"/>
        </w:rPr>
      </w:pPr>
      <w:r w:rsidRPr="00755713">
        <w:rPr>
          <w:rFonts w:ascii="Times New Roman" w:hAnsi="Times New Roman"/>
          <w:sz w:val="28"/>
          <w:szCs w:val="28"/>
          <w:lang w:val="tt-RU"/>
        </w:rPr>
        <w:t>сыйфатсыз товарны башка төрле товарга алыштыру, бәяләрдәге аермалык компенсацияләнә.</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Әгәр товар кулланучыга яраклы булмаса, 14 көн эчендә ул аны  сатучыга кайтара ала. Ләкин  товарның тышкы кыяфәтенә хилафлык килмәгән һәм чек сакланган  булырга тиеш. Чекның булуы товарның нәкъ менә шул сатучыдан алынганлыгына дәлил булып тора.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Әлбәттә, болар кулланучының гамәлләренә кагылышлы бөтен варинатлар да түгел. 1992 елның 7 февралендә  гамәлгә кергән “Кулланучыларны яклау турында”гы 2300-1 номерлы законда алар тулырак язылган. Аның нигезендә хокуклары бозылган гражданнарны яклау  2008 елның 1 гыйнварында сизелерлек дәрәҗәдә арта. Россия законнары нигезендә әгәр  бозучы (мәсәлән, намуссыз җитештерүче яки сатучы)  кулланучы хокукларын үтәргә теләмәсә, соңгысы судка мөрәҗәгать итә ала.</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КУЛЛАНУЧЫ КЕРЕМЕ</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Товар сайлауда кулланучының кереме зур әһәмияткә ия.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Керемнәр</w:t>
      </w:r>
      <w:r w:rsidRPr="00755713">
        <w:rPr>
          <w:rFonts w:ascii="Times New Roman" w:hAnsi="Times New Roman"/>
          <w:sz w:val="28"/>
          <w:szCs w:val="28"/>
          <w:lang w:val="tt-RU"/>
        </w:rPr>
        <w:t xml:space="preserve"> – билгеле бер вакыт эчендә алынган акча һәм матди байлыклар суммасы.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Керемнәр  кеше тормышында зур роль уйный, чөнки  халыкның куллану дәрәҗәсе турыдан-туры керемнәр дәрәҗәсенә бәйле.</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Керемнәр акчалы һәм табигыйгә бүленә.  Акчалы керемнәр  үз эченә акча керүне ала (хезмәт хакы, эшмәкәрлек эшчәнлегеннән керем, пенсия, стипендия, пособие,  авыл хуҗалыгы продукциясе һәм төрле эшләнмәләр сату һ.б.лар). </w:t>
      </w:r>
      <w:r w:rsidRPr="00755713">
        <w:rPr>
          <w:rFonts w:ascii="Times New Roman" w:hAnsi="Times New Roman"/>
          <w:b/>
          <w:i/>
          <w:sz w:val="28"/>
          <w:szCs w:val="28"/>
          <w:lang w:val="tt-RU"/>
        </w:rPr>
        <w:t>Табигый керемнәр</w:t>
      </w:r>
      <w:r w:rsidRPr="00755713">
        <w:rPr>
          <w:rFonts w:ascii="Times New Roman" w:hAnsi="Times New Roman"/>
          <w:sz w:val="28"/>
          <w:szCs w:val="28"/>
          <w:lang w:val="tt-RU"/>
        </w:rPr>
        <w:t xml:space="preserve"> үзләре куллану өчен йорт хуҗалыгында җитештергән продукцияне үз эченә ала.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Моннан тыш, керемнәр берничә төргә бүленә. </w:t>
      </w:r>
      <w:r w:rsidRPr="00755713">
        <w:rPr>
          <w:rFonts w:ascii="Times New Roman" w:hAnsi="Times New Roman"/>
          <w:b/>
          <w:i/>
          <w:sz w:val="28"/>
          <w:szCs w:val="28"/>
          <w:lang w:val="tt-RU"/>
        </w:rPr>
        <w:t>Җыелма керемнәр,</w:t>
      </w:r>
      <w:r w:rsidRPr="00755713">
        <w:rPr>
          <w:rFonts w:ascii="Times New Roman" w:hAnsi="Times New Roman"/>
          <w:sz w:val="28"/>
          <w:szCs w:val="28"/>
          <w:lang w:val="tt-RU"/>
        </w:rPr>
        <w:t xml:space="preserve"> социаль фондлар тарафыннан башкарылган бушлай яки ташламалы хезмәт күрсәтүләрне дә кертеп, барлык акчалы һәм табигый керемнәрнең гомуми суммасын тәшкил итә. </w:t>
      </w:r>
      <w:r w:rsidRPr="00755713">
        <w:rPr>
          <w:rFonts w:ascii="Times New Roman" w:hAnsi="Times New Roman"/>
          <w:b/>
          <w:i/>
          <w:sz w:val="28"/>
          <w:szCs w:val="28"/>
          <w:lang w:val="tt-RU"/>
        </w:rPr>
        <w:t>Номиналь керемнәр</w:t>
      </w:r>
      <w:r w:rsidRPr="00755713">
        <w:rPr>
          <w:rFonts w:ascii="Times New Roman" w:hAnsi="Times New Roman"/>
          <w:sz w:val="28"/>
          <w:szCs w:val="28"/>
          <w:lang w:val="tt-RU"/>
        </w:rPr>
        <w:t xml:space="preserve"> – тотып калынган салымнардан тыш, акчалы керемнәр. </w:t>
      </w:r>
      <w:r w:rsidRPr="00755713">
        <w:rPr>
          <w:rFonts w:ascii="Times New Roman" w:hAnsi="Times New Roman"/>
          <w:b/>
          <w:i/>
          <w:sz w:val="28"/>
          <w:szCs w:val="28"/>
          <w:lang w:val="tt-RU"/>
        </w:rPr>
        <w:t>Ия булынган керемнәр</w:t>
      </w:r>
      <w:r w:rsidRPr="00755713">
        <w:rPr>
          <w:rFonts w:ascii="Times New Roman" w:hAnsi="Times New Roman"/>
          <w:sz w:val="28"/>
          <w:szCs w:val="28"/>
          <w:lang w:val="tt-RU"/>
        </w:rPr>
        <w:t xml:space="preserve"> – халык кулындагы куллану һәм саклау өчен тупланган керемнәр. Алар номиналь керемнәр һәм салымнар аермасы буларак исәпләнә.  Ия булынган керемнәр динамикасын ачыклау өчен  ваклап сату бәяләре үзгәрешен истә тоткан </w:t>
      </w:r>
      <w:r w:rsidRPr="00755713">
        <w:rPr>
          <w:rFonts w:ascii="Times New Roman" w:hAnsi="Times New Roman"/>
          <w:i/>
          <w:sz w:val="28"/>
          <w:szCs w:val="28"/>
          <w:lang w:val="tt-RU"/>
        </w:rPr>
        <w:t>“реаль ия булынган керемнәр”</w:t>
      </w:r>
      <w:r w:rsidRPr="00755713">
        <w:rPr>
          <w:rFonts w:ascii="Times New Roman" w:hAnsi="Times New Roman"/>
          <w:sz w:val="28"/>
          <w:szCs w:val="28"/>
          <w:lang w:val="tt-RU"/>
        </w:rPr>
        <w:t xml:space="preserve"> күрсәткече кулланыла.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Әгәр кулланучы керемнәре чыгымнардан артып китсә, аның саклау өчен акчалары җыела.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Җыелган акчалар</w:t>
      </w:r>
      <w:r w:rsidRPr="00755713">
        <w:rPr>
          <w:rFonts w:ascii="Times New Roman" w:hAnsi="Times New Roman"/>
          <w:sz w:val="28"/>
          <w:szCs w:val="28"/>
          <w:lang w:val="tt-RU"/>
        </w:rPr>
        <w:t xml:space="preserve"> −  билгеле бер вакыт эчендә көндәлек куллануга тотылмаган керем өлеше.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Җыелган акчалар махсус рәвештә кулланучы тарафыннан теге яки бу кыйммәтле әйберне сатып алу өчен җыелырга  (җыелган суммалардан көтелгән куллану суммасы аны бүген куллануга караганда киләчәктә югарырак булачак), шулай ук киләчәктә көндәлек куллануга да тотылырга  мөмкин.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Шәхси һәм мәҗбүри җыелган акчаларны бүлеп карыйлар. </w:t>
      </w:r>
      <w:r w:rsidRPr="00755713">
        <w:rPr>
          <w:rFonts w:ascii="Times New Roman" w:hAnsi="Times New Roman"/>
          <w:b/>
          <w:i/>
          <w:sz w:val="28"/>
          <w:szCs w:val="28"/>
          <w:lang w:val="tt-RU"/>
        </w:rPr>
        <w:t xml:space="preserve">Шәхси җыелган акчалар </w:t>
      </w:r>
      <w:r w:rsidRPr="00755713">
        <w:rPr>
          <w:rFonts w:ascii="Times New Roman" w:hAnsi="Times New Roman"/>
          <w:sz w:val="28"/>
          <w:szCs w:val="28"/>
          <w:lang w:val="tt-RU"/>
        </w:rPr>
        <w:t xml:space="preserve">– салым түләгәннән соң, товар сатып алу өчен тотылмый торган керем өлеше. </w:t>
      </w:r>
      <w:r w:rsidRPr="00755713">
        <w:rPr>
          <w:rFonts w:ascii="Times New Roman" w:hAnsi="Times New Roman"/>
          <w:b/>
          <w:i/>
          <w:sz w:val="28"/>
          <w:szCs w:val="28"/>
          <w:lang w:val="tt-RU"/>
        </w:rPr>
        <w:t>Мәҗбүри җыелган акчалар</w:t>
      </w:r>
      <w:r w:rsidRPr="00755713">
        <w:rPr>
          <w:rFonts w:ascii="Times New Roman" w:hAnsi="Times New Roman"/>
          <w:sz w:val="28"/>
          <w:szCs w:val="28"/>
          <w:lang w:val="tt-RU"/>
        </w:rPr>
        <w:t xml:space="preserve"> – мәҗбүри  дәүләт займнарына язылу, куллануга салымнарны арттыру һ.б.лар өчен дәүләт тарафыннан  халык чыгымнарын ясалма рәвештә чикләү.</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Хезмәт хакы</w:t>
      </w:r>
      <w:r w:rsidRPr="00755713">
        <w:rPr>
          <w:rFonts w:ascii="Times New Roman" w:hAnsi="Times New Roman"/>
          <w:sz w:val="28"/>
          <w:szCs w:val="28"/>
          <w:lang w:val="tt-RU"/>
        </w:rPr>
        <w:t xml:space="preserve"> – ялланган эшчеләрнең эшче көче бәясе.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Керем чыганакларының иң киң таралганы – хезмәт хакы.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Номиналь һәм реаль хезмәт хакларын аерып карыйлар. </w:t>
      </w:r>
      <w:r w:rsidRPr="00755713">
        <w:rPr>
          <w:rFonts w:ascii="Times New Roman" w:hAnsi="Times New Roman"/>
          <w:b/>
          <w:i/>
          <w:sz w:val="28"/>
          <w:szCs w:val="28"/>
          <w:lang w:val="tt-RU"/>
        </w:rPr>
        <w:t>Номиналь хезмәт хакы</w:t>
      </w:r>
      <w:r w:rsidRPr="00755713">
        <w:rPr>
          <w:rFonts w:ascii="Times New Roman" w:hAnsi="Times New Roman"/>
          <w:sz w:val="28"/>
          <w:szCs w:val="28"/>
          <w:lang w:val="tt-RU"/>
        </w:rPr>
        <w:t xml:space="preserve"> – билгеле вакыт аралыгында (атна, ай һ.б.лар)  эшче тарафыннан алынган хезмәт хакы. </w:t>
      </w:r>
      <w:r w:rsidRPr="00755713">
        <w:rPr>
          <w:rFonts w:ascii="Times New Roman" w:hAnsi="Times New Roman"/>
          <w:b/>
          <w:i/>
          <w:sz w:val="28"/>
          <w:szCs w:val="28"/>
          <w:lang w:val="tt-RU"/>
        </w:rPr>
        <w:t>Реаль хезмәт хакы</w:t>
      </w:r>
      <w:r w:rsidRPr="00755713">
        <w:rPr>
          <w:rFonts w:ascii="Times New Roman" w:hAnsi="Times New Roman"/>
          <w:sz w:val="28"/>
          <w:szCs w:val="28"/>
          <w:lang w:val="tt-RU"/>
        </w:rPr>
        <w:t xml:space="preserve"> – ваклап сату бәяләре үзгәрешен истә тотып исәпләнгән номиналь хезмәт хакы. Чынбарлыкта номиналь хезмәт хакының артуы, ә реаль хезмәт хакының кимүе күзәтелә. Бу исә товар һәм хезмәт күрсәтү бәяләренең, номиналь хезмәт хакына караганда, кызурак темплар белән артуына бәйле.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Вакытлы һәм эш башыннан түләнә торган хезмәт хаклары бар. </w:t>
      </w:r>
      <w:r w:rsidRPr="00755713">
        <w:rPr>
          <w:rFonts w:ascii="Times New Roman" w:hAnsi="Times New Roman"/>
          <w:b/>
          <w:i/>
          <w:sz w:val="28"/>
          <w:szCs w:val="28"/>
          <w:lang w:val="tt-RU"/>
        </w:rPr>
        <w:t>Вакытлы түләүдә</w:t>
      </w:r>
      <w:r w:rsidRPr="00755713">
        <w:rPr>
          <w:rFonts w:ascii="Times New Roman" w:hAnsi="Times New Roman"/>
          <w:sz w:val="28"/>
          <w:szCs w:val="28"/>
          <w:lang w:val="tt-RU"/>
        </w:rPr>
        <w:t xml:space="preserve">  эшченең хезмәт хакы аның башкарылган вакытына һәм хезмәт хакына бәйле. </w:t>
      </w:r>
      <w:r w:rsidRPr="00755713">
        <w:rPr>
          <w:rFonts w:ascii="Times New Roman" w:hAnsi="Times New Roman"/>
          <w:b/>
          <w:i/>
          <w:sz w:val="28"/>
          <w:szCs w:val="28"/>
          <w:lang w:val="tt-RU"/>
        </w:rPr>
        <w:t>Эш башыннан түләү</w:t>
      </w:r>
      <w:r w:rsidRPr="00755713">
        <w:rPr>
          <w:rFonts w:ascii="Times New Roman" w:hAnsi="Times New Roman"/>
          <w:sz w:val="28"/>
          <w:szCs w:val="28"/>
          <w:lang w:val="tt-RU"/>
        </w:rPr>
        <w:t xml:space="preserve"> таләп ителгән сыйфатлы продукцияне җитештерү саныннан хезмәт хакы түләне күз уңында тота. </w:t>
      </w:r>
      <w:r w:rsidRPr="00755713">
        <w:rPr>
          <w:rFonts w:ascii="Times New Roman" w:hAnsi="Times New Roman"/>
          <w:b/>
          <w:i/>
          <w:sz w:val="28"/>
          <w:szCs w:val="28"/>
          <w:lang w:val="tt-RU"/>
        </w:rPr>
        <w:t>Премия формасы</w:t>
      </w:r>
      <w:r w:rsidRPr="00755713">
        <w:rPr>
          <w:rFonts w:ascii="Times New Roman" w:hAnsi="Times New Roman"/>
          <w:sz w:val="28"/>
          <w:szCs w:val="28"/>
          <w:lang w:val="tt-RU"/>
        </w:rPr>
        <w:t xml:space="preserve"> үзенең эшен намуслы башкаручыга яки планны арттырып үтәүчегә  өстәмә акча түләдә кулланыла.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Уртача хезмәт хакы яшәү минимумыннан кимрәк булырга тиеш түгел.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Яшәү минимумы</w:t>
      </w:r>
      <w:r w:rsidRPr="00755713">
        <w:rPr>
          <w:rFonts w:ascii="Times New Roman" w:hAnsi="Times New Roman"/>
          <w:sz w:val="28"/>
          <w:szCs w:val="28"/>
          <w:lang w:val="tt-RU"/>
        </w:rPr>
        <w:t xml:space="preserve"> −  минималь тормыш алып барырга, ягъни  квалификациясез эшченең һәм аның тәрбиясендәгеләрнең минималь ихтыяҗларын канәгатьләндерә торган керем дәрәҗәсе.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 xml:space="preserve">2015 елның II кварталына Россиядә яшәү минимумы җан башына 10 017 сум, эшкә яраклы халыкка – 10 792 сум, пенсионерлар өчен – 8210 сум, балалар өчен – 9806 сум тәшкил итте. </w:t>
      </w:r>
    </w:p>
    <w:p w:rsidR="008B7A66" w:rsidRPr="00755713" w:rsidRDefault="008B7A66" w:rsidP="00101EF7">
      <w:pPr>
        <w:spacing w:after="0" w:line="360" w:lineRule="auto"/>
        <w:ind w:firstLine="708"/>
        <w:jc w:val="both"/>
        <w:rPr>
          <w:rFonts w:ascii="Times New Roman" w:hAnsi="Times New Roman"/>
          <w:i/>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Яшәү минимумы  кулланучы кәрзине буенча исәпләнә, ул кирәкле товар һәм хезмәт күрсәтүләрдән туплана. Кулланучы кәрзиненең төп өлешен ашау-эчүгә, азык-төлек булмаган товарларга һәм коммуналь хезмәт күрсәтүләргә чыгымнар хасил итә. Россиядә яшәү минимумы күләме закон тәртибендә билгеләнә.</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Федерация субъектлары үзләренең яшәү минимумын билгели ала, әмма ул федераль яшәү минимумыннан түбән булмаска тиеш.  Яшәү минимумыннан түбәнрәк керем алучы кешеләр тормыш дәрәҗәсенең иң түбәнге баскычында – ярлылык чигендә яши.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ХЕЗМӘТ БАЗАРЫ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Хезмәт хакыннан алынган керем дәрәҗәсе турыдан-туры хезмәт базарына бәйле, ул исә  эшче көчнең бәясен, яллау шартын, хезмәт шартын, һөнәри  белем алу һ.б. мөмкинлекләрен  билгели. Хезмәт базары халыкның мәшгульлеген, эшсезлек динамикасын, эшче көчләрнең туплануын  чагылдыра. Ул шулай ук сорау белән тәкъдимнәр законына буйсына,  әмма товар базарларыннан аермалыкларга да ия. Аңа демографик факторлар (туучылар дәрәҗәсе, эшкә яраклы халыкның үсеш темплары), җәмгыятьнең җенес, яшь төзелеше, эшкә яраклы халыкның  икътисади активлык дәрәҗәсе, башка илләрдән эшче көчләрнең иммиграциясе йогынты ясый.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Хезмәткә сорау </w:t>
      </w:r>
      <w:r w:rsidRPr="00755713">
        <w:rPr>
          <w:rFonts w:ascii="Times New Roman" w:hAnsi="Times New Roman"/>
          <w:sz w:val="28"/>
          <w:szCs w:val="28"/>
          <w:lang w:val="tt-RU"/>
        </w:rPr>
        <w:t>– җитештерүне оештыру һәм аның үсеше өчен эшмәкәрләр белән дәүләтнең (хезмәткә сорау булган субъектлар) ялланган эшче көчләргә ихтыяҗы.</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Эшмәкәрләр чыгымнарны киметеп, табышларын арттырырга омтыла. Ул исә, аерым алганда,  эшчеләрнең хезмәт җитештерүчәнлегеннән һәм предприятиенең технология дәрәҗәсеннән тора.  Хезмәткә сорау хезмәт хакының күләменә дә бәйле. Аны арттырган очракта,  эш бирүче эшчеләрнең санын кыскарта ала, яки, киресенчә,  аны киметеп,  күбрәк эшче ялларга мөмкин.</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Хезмәткә сорау  факторлары</w:t>
      </w:r>
      <w:r w:rsidRPr="00755713">
        <w:rPr>
          <w:rFonts w:ascii="Times New Roman" w:hAnsi="Times New Roman"/>
          <w:sz w:val="28"/>
          <w:szCs w:val="28"/>
          <w:lang w:val="tt-RU"/>
        </w:rPr>
        <w:t xml:space="preserve"> булып түбәндәгеләр санала: </w:t>
      </w:r>
    </w:p>
    <w:p w:rsidR="008B7A66" w:rsidRPr="00755713" w:rsidRDefault="008B7A66" w:rsidP="00A007FF">
      <w:pPr>
        <w:pStyle w:val="ListParagraph"/>
        <w:numPr>
          <w:ilvl w:val="0"/>
          <w:numId w:val="24"/>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хезмәт хакының зурлыгы;</w:t>
      </w:r>
    </w:p>
    <w:p w:rsidR="008B7A66" w:rsidRPr="00755713" w:rsidRDefault="008B7A66" w:rsidP="00A007FF">
      <w:pPr>
        <w:pStyle w:val="ListParagraph"/>
        <w:numPr>
          <w:ilvl w:val="0"/>
          <w:numId w:val="24"/>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ахыргы продукциягә сорау (ахыргы продукциягә сорау зуррак булган саен, хезмәткә дә сорау арта);</w:t>
      </w:r>
    </w:p>
    <w:p w:rsidR="008B7A66" w:rsidRPr="00755713" w:rsidRDefault="008B7A66" w:rsidP="00A007FF">
      <w:pPr>
        <w:pStyle w:val="ListParagraph"/>
        <w:numPr>
          <w:ilvl w:val="0"/>
          <w:numId w:val="24"/>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җитештерү факторларының үзара алмашынуы (әгәр хезмәткә бәя югары булса, ул җитештерүдәге арзанрак факторлар белән алмашына);</w:t>
      </w:r>
    </w:p>
    <w:p w:rsidR="008B7A66" w:rsidRPr="00755713" w:rsidRDefault="008B7A66" w:rsidP="00A007FF">
      <w:pPr>
        <w:pStyle w:val="ListParagraph"/>
        <w:numPr>
          <w:ilvl w:val="0"/>
          <w:numId w:val="24"/>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эшчеләрнең квалификация дәрәҗәсе;</w:t>
      </w:r>
    </w:p>
    <w:p w:rsidR="008B7A66" w:rsidRPr="00755713" w:rsidRDefault="008B7A66" w:rsidP="00A007FF">
      <w:pPr>
        <w:pStyle w:val="ListParagraph"/>
        <w:numPr>
          <w:ilvl w:val="0"/>
          <w:numId w:val="24"/>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хезмәтнең керемлелеге (хезмәткә сорау күләме хезмәт факторы куллану  чыгымнарына, ягъни хезмәт хакына  тигезләшкәнче артачак).</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Хезмәт тәкъдиме</w:t>
      </w:r>
      <w:r w:rsidRPr="00755713">
        <w:rPr>
          <w:rFonts w:ascii="Times New Roman" w:hAnsi="Times New Roman"/>
          <w:sz w:val="28"/>
          <w:szCs w:val="28"/>
          <w:lang w:val="tt-RU"/>
        </w:rPr>
        <w:t xml:space="preserve"> – хезмәт хакының альтернатив дәрәҗәсе һәм башка шартларда  ялланган эшчеләрнең (хезмәт тәкъдиме субъектлары)  билгеле бер вакыт дәвамында эшләү теләге һәм мөмкинлеге.</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Хезмәт хакын арттырган очракта ялланган эшчеләр  хезмәт тәкъдимен арттырачак, киметкән очракта хезмәт тәкъдиме кимиячәк.  Хезмәт базарында сатучы буларак, эшче үзенең вакытын, көчен, белем һәм осталыгын (ягъни кеше капиталын) тәкъдим итә.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Хезмәт тәкъдиме факторлары булып түбәндәгеләр санала:</w:t>
      </w:r>
    </w:p>
    <w:p w:rsidR="008B7A66" w:rsidRPr="00755713" w:rsidRDefault="008B7A66" w:rsidP="00A007FF">
      <w:pPr>
        <w:pStyle w:val="ListParagraph"/>
        <w:numPr>
          <w:ilvl w:val="0"/>
          <w:numId w:val="25"/>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хезмәт хакының зурлыгы;</w:t>
      </w:r>
    </w:p>
    <w:p w:rsidR="008B7A66" w:rsidRPr="00755713" w:rsidRDefault="008B7A66" w:rsidP="00A007FF">
      <w:pPr>
        <w:pStyle w:val="ListParagraph"/>
        <w:numPr>
          <w:ilvl w:val="0"/>
          <w:numId w:val="25"/>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тәкъдим ителгән хезмәтнең интенсивлыгы (хезмәт никадәр интенсиврак,  шул ук хезмәт хакы белән шулкадәр азрак тәкъдим);</w:t>
      </w:r>
    </w:p>
    <w:p w:rsidR="008B7A66" w:rsidRPr="00755713" w:rsidRDefault="008B7A66" w:rsidP="00A007FF">
      <w:pPr>
        <w:pStyle w:val="ListParagraph"/>
        <w:numPr>
          <w:ilvl w:val="0"/>
          <w:numId w:val="25"/>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кеше капиталы (эшченең белем, осталык, сәләт дәрәҗәсе никадәр зуррак, бер үк хезмәт хакына шулкадәр азрак көч сала);</w:t>
      </w:r>
    </w:p>
    <w:p w:rsidR="008B7A66" w:rsidRPr="00755713" w:rsidRDefault="008B7A66" w:rsidP="00A007FF">
      <w:pPr>
        <w:pStyle w:val="ListParagraph"/>
        <w:numPr>
          <w:ilvl w:val="0"/>
          <w:numId w:val="25"/>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ялланган эшченең стратегиясе (эшче вакытын һәм акчасын белем алу, квалификациясен күтәрү юлы белән үз мөмкинлекләрен арттыруга сарыф итә);</w:t>
      </w:r>
    </w:p>
    <w:p w:rsidR="008B7A66" w:rsidRPr="00755713" w:rsidRDefault="008B7A66" w:rsidP="00A007FF">
      <w:pPr>
        <w:pStyle w:val="ListParagraph"/>
        <w:numPr>
          <w:ilvl w:val="0"/>
          <w:numId w:val="25"/>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вакыт (кеше тәүлекне альтернатив бүлү алдында тора: әгәр ул күбрәк ял итсә, аңа эш өчен азрак вакыт кала. Хезмәткәр,  билгеле бер керем һәм матди иминлек дәрәҗәсенә ирешкәннән соң, ял итүгә вакытын күбрәк бирә башлый).</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Әгәр хезмәт тәкъдимен  аерым тармакларга, һөнәрләргә яки географик регионнарга бәйләп карасак, </w:t>
      </w:r>
      <w:r w:rsidRPr="00755713">
        <w:rPr>
          <w:rFonts w:ascii="Times New Roman" w:hAnsi="Times New Roman"/>
          <w:b/>
          <w:i/>
          <w:sz w:val="28"/>
          <w:szCs w:val="28"/>
          <w:lang w:val="tt-RU"/>
        </w:rPr>
        <w:t>хезмәт тәкъдименең өстәмә факторларын</w:t>
      </w:r>
      <w:r w:rsidRPr="00755713">
        <w:rPr>
          <w:rFonts w:ascii="Times New Roman" w:hAnsi="Times New Roman"/>
          <w:sz w:val="28"/>
          <w:szCs w:val="28"/>
          <w:lang w:val="tt-RU"/>
        </w:rPr>
        <w:t xml:space="preserve"> аерып күрсәтергә мөмкин:</w:t>
      </w:r>
    </w:p>
    <w:p w:rsidR="008B7A66" w:rsidRPr="00755713" w:rsidRDefault="008B7A66" w:rsidP="00A007FF">
      <w:pPr>
        <w:pStyle w:val="ListParagraph"/>
        <w:numPr>
          <w:ilvl w:val="0"/>
          <w:numId w:val="26"/>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базарның башка сегментларында (башка тармакларда, һөнәрләрдә) хезмәт хакы;</w:t>
      </w:r>
    </w:p>
    <w:p w:rsidR="008B7A66" w:rsidRPr="00755713" w:rsidRDefault="008B7A66" w:rsidP="00A007FF">
      <w:pPr>
        <w:pStyle w:val="ListParagraph"/>
        <w:numPr>
          <w:ilvl w:val="0"/>
          <w:numId w:val="26"/>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субъектның географик  мобильлеге (яңа яшәү урынына күчеп килү сәләте);</w:t>
      </w:r>
    </w:p>
    <w:p w:rsidR="008B7A66" w:rsidRPr="00755713" w:rsidRDefault="008B7A66" w:rsidP="00A007FF">
      <w:pPr>
        <w:pStyle w:val="ListParagraph"/>
        <w:numPr>
          <w:ilvl w:val="0"/>
          <w:numId w:val="26"/>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хезмәт мобильлеге (һөнәр алмаштыру сәләте).</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Тикшеренүчеләр </w:t>
      </w:r>
      <w:r w:rsidRPr="00755713">
        <w:rPr>
          <w:rFonts w:ascii="Times New Roman" w:hAnsi="Times New Roman"/>
          <w:b/>
          <w:i/>
          <w:sz w:val="28"/>
          <w:szCs w:val="28"/>
          <w:lang w:val="tt-RU"/>
        </w:rPr>
        <w:t>ике хезмәт базарын</w:t>
      </w:r>
      <w:r w:rsidRPr="00755713">
        <w:rPr>
          <w:rFonts w:ascii="Times New Roman" w:hAnsi="Times New Roman"/>
          <w:sz w:val="28"/>
          <w:szCs w:val="28"/>
          <w:lang w:val="tt-RU"/>
        </w:rPr>
        <w:t xml:space="preserve"> билгели. Аның берсе  югары белемле белгечләрнең эш урынын, идарәчеләрне һәм администраторларны, югары һәм урта квалификацияле  белгечләрне  үз эченә ала.  Бу базарга эшче көчләрнең югары мобильлеге,  хезмәт хакының югары дәрәҗәсе, һөнәри үсеш өчен  киң мөмкинлекләр хас.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Икенче базар  махсус әзерлек һәм квалификация таләп итмәгән эшче көчләрне колачлый.  Анда хезмәт күрсәтү эшчеләре (официантлар, медицина хезмәте күрсәтү персоналлары һ.б.лар), квалификациясез эшчеләр,  түбән категорияле хезмәткәрләр эшли. Әлеге базарга  эшсезлекнең югары дәрәҗәсе һәм кадрлар күчеше, карьера үсешенең түбән дәрәҗәсе хас.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Профсоюзлар хезмәт базарында зур урын тота.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Профсоюзлар</w:t>
      </w:r>
      <w:r w:rsidRPr="00755713">
        <w:rPr>
          <w:rFonts w:ascii="Times New Roman" w:hAnsi="Times New Roman"/>
          <w:sz w:val="28"/>
          <w:szCs w:val="28"/>
          <w:lang w:val="tt-RU"/>
        </w:rPr>
        <w:t xml:space="preserve"> – үз хокукларын яклау һәм үз урыннарын яхшырту максатыннан берләшкән предприятие, тармак эшчеләре төркеме.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Профсоюзларның төп бурычы</w:t>
      </w:r>
      <w:r w:rsidRPr="00755713">
        <w:rPr>
          <w:rFonts w:ascii="Times New Roman" w:hAnsi="Times New Roman"/>
          <w:sz w:val="28"/>
          <w:szCs w:val="28"/>
          <w:lang w:val="tt-RU"/>
        </w:rPr>
        <w:t xml:space="preserve"> булып  хезмәт хакын арттыру, эш вакытын киметү, хезмәт шартларын яхшырту тора. Әлеге максатларга ирешү өчен, профсоюзлар  хезмәткә сорауны арттыруга яки хезмәт тәкъдимен киметергә омтыла.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Хезмәткә сорауны арттыруга продуктка сорау арттыру юлы  (реклама, сәяси лоббины куллану) ярдәмендә  ирешелә. Хезмәткә сорау артуга  хезмәтнең сыйфаты һәм нәҗтиҗәлелеге арту ярдәм итә, шуңа күрә профсоюзлар  үз әгъзаларының квалификациясен күтәрү мәсьәләләре белән шөгыльләнә.  Моннан тыш,  профсоюзлар илгә импорт товарларын кертүне чикләү ягында, алар аны  импортны кимтекән очракта, үзебезнең  товарларга сорау арту һәм, шулай итеп,  эчке хезмәт базарында  эшчеләрнең саны һәм хезмәт хакы күләме артуга ирешелер иде, дип аңлата. Әмма бу күренеш эчке базарда көндәшлек, продукциянең сыйфаты кимүгә, аннары, хезмәткә тәкъдим кимүгә дә китерер иде.  Моннан тыш,  импортны чикләүгә башка илләр дә шундый ук җавап кайтарачак, бу хәл экспорт күләмен киметәчәк, тышкы сәүдәгә хезмәт күрсәткән тармак хезмәткәрләренең хезмәт базарында эш шартларын начарайтачак.</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Хезмәт тәкъдимен чикләүләргә белгечлекне лицензияләнә торган һөнәрләр исемлегенә кертеп, эш атнасын кыскартып, өстәмә эшләр күләмен киметеп яки бетереп, пенсия яшен киметеп, чит ил эшчеләренең иммиграциясен тыю юлы белән  ирешергә мөмкин. Моннан тыш, профсоюзлар эш бирүчеләрдән бары тик  берлек әгъзаларын гына кабул итүләрен таләп итә.  Әмма  эш бирүчеләрнең эшкә кабул итү һәм эштән азат итү хокукларына профсоюзлар тулысынча йогынты ясый алмый.</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Профсоюзлар эшчәнлегенең бер юнәлеше булып дәүләт нормалаштыруын киңәйтү һәм хезмәт көйләвен булдыру өчен көрәш тора. Шундый нормага салуның бер өлеше булып  </w:t>
      </w:r>
      <w:r w:rsidRPr="00755713">
        <w:rPr>
          <w:rFonts w:ascii="Times New Roman" w:hAnsi="Times New Roman"/>
          <w:i/>
          <w:sz w:val="28"/>
          <w:szCs w:val="28"/>
          <w:lang w:val="tt-RU"/>
        </w:rPr>
        <w:t>минималь хезмәт хакы турындагы закон</w:t>
      </w:r>
      <w:r w:rsidRPr="00755713">
        <w:rPr>
          <w:rFonts w:ascii="Times New Roman" w:hAnsi="Times New Roman"/>
          <w:sz w:val="28"/>
          <w:szCs w:val="28"/>
          <w:lang w:val="tt-RU"/>
        </w:rPr>
        <w:t xml:space="preserve"> исәпләнә.  Уртача хезмәт хакы бу очракта арта, әмма эшче көчләргә сорау кими.</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Профсоюзлар түбәндәге </w:t>
      </w:r>
      <w:r w:rsidRPr="00755713">
        <w:rPr>
          <w:rFonts w:ascii="Times New Roman" w:hAnsi="Times New Roman"/>
          <w:b/>
          <w:i/>
          <w:sz w:val="28"/>
          <w:szCs w:val="28"/>
          <w:lang w:val="tt-RU"/>
        </w:rPr>
        <w:t>функцияләрне</w:t>
      </w:r>
      <w:r w:rsidRPr="00755713">
        <w:rPr>
          <w:rFonts w:ascii="Times New Roman" w:hAnsi="Times New Roman"/>
          <w:sz w:val="28"/>
          <w:szCs w:val="28"/>
          <w:lang w:val="tt-RU"/>
        </w:rPr>
        <w:t xml:space="preserve"> башкара:</w:t>
      </w:r>
    </w:p>
    <w:p w:rsidR="008B7A66" w:rsidRPr="00755713" w:rsidRDefault="008B7A66" w:rsidP="00A007FF">
      <w:pPr>
        <w:pStyle w:val="ListParagraph"/>
        <w:numPr>
          <w:ilvl w:val="0"/>
          <w:numId w:val="27"/>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 xml:space="preserve">саклану </w:t>
      </w:r>
      <w:r w:rsidRPr="00755713">
        <w:rPr>
          <w:rFonts w:ascii="Times New Roman" w:hAnsi="Times New Roman"/>
          <w:sz w:val="28"/>
          <w:szCs w:val="28"/>
          <w:lang w:val="tt-RU"/>
        </w:rPr>
        <w:t>– хезмәт эшчәнлеге барышында эшчеләрнең тормышын һәм сәламәтлеген саклау, эш шартларын яхшырту;</w:t>
      </w:r>
    </w:p>
    <w:p w:rsidR="008B7A66" w:rsidRPr="00755713" w:rsidRDefault="008B7A66" w:rsidP="00A007FF">
      <w:pPr>
        <w:pStyle w:val="ListParagraph"/>
        <w:numPr>
          <w:ilvl w:val="0"/>
          <w:numId w:val="27"/>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тикшерү</w:t>
      </w:r>
      <w:r w:rsidRPr="00755713">
        <w:rPr>
          <w:rFonts w:ascii="Times New Roman" w:hAnsi="Times New Roman"/>
          <w:sz w:val="28"/>
          <w:szCs w:val="28"/>
          <w:lang w:val="tt-RU"/>
        </w:rPr>
        <w:t xml:space="preserve"> – эш бирүченең йөкләнгән эшнең үтәлешен тикшерүе;</w:t>
      </w:r>
    </w:p>
    <w:p w:rsidR="008B7A66" w:rsidRPr="00755713" w:rsidRDefault="008B7A66" w:rsidP="00A007FF">
      <w:pPr>
        <w:pStyle w:val="ListParagraph"/>
        <w:numPr>
          <w:ilvl w:val="0"/>
          <w:numId w:val="27"/>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вәкиллекле</w:t>
      </w:r>
      <w:r w:rsidRPr="00755713">
        <w:rPr>
          <w:rFonts w:ascii="Times New Roman" w:hAnsi="Times New Roman"/>
          <w:sz w:val="28"/>
          <w:szCs w:val="28"/>
          <w:lang w:val="tt-RU"/>
        </w:rPr>
        <w:t xml:space="preserve"> – профсоюз үз әгъзаларының мәнфәгатьләрен чагылдыра;</w:t>
      </w:r>
    </w:p>
    <w:p w:rsidR="008B7A66" w:rsidRPr="00755713" w:rsidRDefault="008B7A66" w:rsidP="00A007FF">
      <w:pPr>
        <w:pStyle w:val="ListParagraph"/>
        <w:numPr>
          <w:ilvl w:val="0"/>
          <w:numId w:val="27"/>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оештыру</w:t>
      </w:r>
      <w:r w:rsidRPr="00755713">
        <w:rPr>
          <w:rFonts w:ascii="Times New Roman" w:hAnsi="Times New Roman"/>
          <w:sz w:val="28"/>
          <w:szCs w:val="28"/>
          <w:lang w:val="tt-RU"/>
        </w:rPr>
        <w:t xml:space="preserve"> – профсоюз  үз әгъзаларын структур оешмага берләштерә;</w:t>
      </w:r>
    </w:p>
    <w:p w:rsidR="008B7A66" w:rsidRPr="00755713" w:rsidRDefault="008B7A66" w:rsidP="00A007FF">
      <w:pPr>
        <w:pStyle w:val="ListParagraph"/>
        <w:numPr>
          <w:ilvl w:val="0"/>
          <w:numId w:val="27"/>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социаль-хезмәт мөнәсәбәтләрен көйләү</w:t>
      </w:r>
      <w:r w:rsidRPr="00755713">
        <w:rPr>
          <w:rFonts w:ascii="Times New Roman" w:hAnsi="Times New Roman"/>
          <w:sz w:val="28"/>
          <w:szCs w:val="28"/>
          <w:lang w:val="tt-RU"/>
        </w:rPr>
        <w:t xml:space="preserve"> – профсоюз үз компетенциясе кысаларында  эшче һәм эш бирүче мөнәсәбәтләрендә катнаша;</w:t>
      </w:r>
    </w:p>
    <w:p w:rsidR="008B7A66" w:rsidRPr="00755713" w:rsidRDefault="008B7A66" w:rsidP="00A007FF">
      <w:pPr>
        <w:pStyle w:val="ListParagraph"/>
        <w:numPr>
          <w:ilvl w:val="0"/>
          <w:numId w:val="27"/>
        </w:num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мәгълүмати һәм мәдәни-тәрбияви</w:t>
      </w:r>
      <w:r w:rsidRPr="00755713">
        <w:rPr>
          <w:rFonts w:ascii="Times New Roman" w:hAnsi="Times New Roman"/>
          <w:sz w:val="28"/>
          <w:szCs w:val="28"/>
          <w:lang w:val="tt-RU"/>
        </w:rPr>
        <w:t xml:space="preserve"> – профсоюз әгъзаларын хезмәт законнары үзгәреше турында кисәтү, ватанпәрвәрлек тәрбияләү,  сәяси тормышта, дәүләт һәм җирле үзидарә органнарына сайлауларда  катнашуга җәлеп итү.</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Хезмәт базарындагы сорауга дәүләт сәясәте белән социаль законнар йогынты ясый. Әгәр дәүләт  икътисади артуны хупласа, хезмәткә сорау арта. Эш көнен кыскартуга юнәлдерелгән законнар, эштән азат итүләрнең кыскаруы хезмәткә югары ихтыяҗны тәэмин итә. Сорау   хезмәт хакының дәрәҗәсенә бәйле булганлыктан,  хезмәт хакын аерым минимумнар белән чикли торган закноннар  хезмәткә сорау кимүгә китерә. Әлеге кыскару  халыкның югары мәшгульлеген тәэмин итүдә зур роль уйнаган товарларга зур кызыксыну белән компенсацияләнә ала.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икътисади тормышның төрле якларына, шул исәптән, хезмәт базарын көйләүгә дә йогынты ясый.  Хезмәт өлкәсендә дәүләт сәясәтенең төп принциплары РФ Конституциясенең  37 нче маддәсендә бирелгән.  Ул хезмәт иреген, мәҗбүри хезмәтне тыюны, һәркемгә дә ирекле рәвештә  үзенең сәләтен хезмәттә файдалану, эшчәнлек төре һәм һөнәр сайлауны, куркынычсызлык һәм гигиена таләпләренә җавап биргән  хезмәт шартларын, дискриминация һәм федераль законнарда билгеләнгән хезмәт хакының минималь күләменнән түбән  булмаган хезмәт хакы алуны, шулай ук эшсез калудан саклау хокукын үз эченә ала.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эшсезлек үсешенә каршы, максималь мәшгульлек белән тәэмин итү, халык өчен  социаль гарантияләр булдыру чараларын  эшли. Шул ук вакытта  дәүләтнең хезмәт базарына  тәэсир итүенең пассив һәм актив методлары  кулланыла.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Актив метод</w:t>
      </w:r>
      <w:r w:rsidRPr="00755713">
        <w:rPr>
          <w:rFonts w:ascii="Times New Roman" w:hAnsi="Times New Roman"/>
          <w:sz w:val="28"/>
          <w:szCs w:val="28"/>
          <w:lang w:val="tt-RU"/>
        </w:rPr>
        <w:t xml:space="preserve"> яңа эш урыннары булдыруга, җитештерү мөмкинлекләрен киңәйтүгә, кече һәм урта эшмәкәрлекне үстерүгә, эшсез калучыларны һөнәри укытуга, мәшгульлекне саклауга кагылышлы чараларга этәргеч бирә. Әлеге чаралар  вакантлы эш урыннарын тутыруга ярдәм итә һәм эшче көчләргә ихтыяҗны канәгатьләндерә.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Пассив метод </w:t>
      </w:r>
      <w:r w:rsidRPr="00755713">
        <w:rPr>
          <w:rFonts w:ascii="Times New Roman" w:hAnsi="Times New Roman"/>
          <w:sz w:val="28"/>
          <w:szCs w:val="28"/>
          <w:lang w:val="tt-RU"/>
        </w:rPr>
        <w:t xml:space="preserve"> эшсезләргә  матди ярдәм күрсәтү, пенсияләрне вакытыннан алда рәсмиләштерү һ.б. шундый чараларны колачлый, ягъни социаль ярдәм булып тора.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МӘШГУЛЬЛЕК ҺӘМ ЭШСЕЗЛЕК</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Хезмәт базарының мөһим категорияләре булып  мәшгульлек һәм эшсезлек санала.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Мәшгульлек</w:t>
      </w:r>
      <w:r w:rsidRPr="00755713">
        <w:rPr>
          <w:rFonts w:ascii="Times New Roman" w:hAnsi="Times New Roman"/>
          <w:sz w:val="28"/>
          <w:szCs w:val="28"/>
          <w:lang w:val="tt-RU"/>
        </w:rPr>
        <w:t>– кешеләрнең эш кереме белән тәэмин итә торган эшчәнлеге.</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Ялланып эшләүчеләрне, эшмәкәрлек белән шөгыльләнүчеләрне, хәрбиләрне, укучыларны, шулай ук авыру, ялга чыгу һ.б. шундый сәбәпләр аркасында вакытлыча эштә булмаучыларны мәшгульләр дип атыйлар.</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Эшсезлек</w:t>
      </w:r>
      <w:r w:rsidRPr="00755713">
        <w:rPr>
          <w:rFonts w:ascii="Times New Roman" w:hAnsi="Times New Roman"/>
          <w:sz w:val="28"/>
          <w:szCs w:val="28"/>
          <w:lang w:val="tt-RU"/>
        </w:rPr>
        <w:t xml:space="preserve"> – эшкә яраклы халыкның (эшче көчләр) бер өлеше  иҗтимагый җитештерүдә мәшгуль булмаган социаль-икътисади күренеш.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Хезмәт базары ягыннан чыгып караганда, эшсезлек  хезмәт тәкъдименең аңа булган сораудан артып китүен чагылдыра. </w:t>
      </w:r>
      <w:r w:rsidRPr="00755713">
        <w:rPr>
          <w:rFonts w:ascii="Times New Roman" w:hAnsi="Times New Roman"/>
          <w:b/>
          <w:i/>
          <w:sz w:val="28"/>
          <w:szCs w:val="28"/>
          <w:lang w:val="tt-RU"/>
        </w:rPr>
        <w:t>Эшсезләргә</w:t>
      </w:r>
      <w:r w:rsidRPr="00755713">
        <w:rPr>
          <w:rFonts w:ascii="Times New Roman" w:hAnsi="Times New Roman"/>
          <w:sz w:val="28"/>
          <w:szCs w:val="28"/>
          <w:lang w:val="tt-RU"/>
        </w:rPr>
        <w:t xml:space="preserve">  эше һәм хезмәт хакы булмаган эшкә яраклы гражданнар керә, алар  мәшгульлек  хезмәтләренә  һәм башка оешмаларга эш эзләү һәм аңа керешү максаты белән мөрәҗәгать итә.  Дәүләт мәшгульлек хезмәте органнарында  теркәлгән затлар  рәсми рәвештә эшсез статусына ия була.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Эшсезлекнең сәбәпләре</w:t>
      </w:r>
      <w:r w:rsidRPr="00755713">
        <w:rPr>
          <w:rFonts w:ascii="Times New Roman" w:hAnsi="Times New Roman"/>
          <w:sz w:val="28"/>
          <w:szCs w:val="28"/>
          <w:lang w:val="tt-RU"/>
        </w:rPr>
        <w:t xml:space="preserve"> булып  эштән азат итү аркасында эшсез калу,  эштән үз теләге белән китү,  хезмәт базарына беренче тапкыр аяк басу яки тәнәфестән соң кабат кайту саналырга мөмкин. Хезмәткәрләр штаты кыскару аркасында, оешманы ябу, хезмәт базарында көндәшлек, җитештерүнең гомуми кимүе, эшче көчләр санын киметә торган технологияләрне кертү,  югарырак квалификацияле эшчеләргә ихтыяҗ, кирәкле һөнәр таләпләренә  җавап бирә торган  белемнәрнең булмавы аркасында кеше эшсез калырга мөмкин.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Эшсезлекне ирекле һәм мәҗбүригә аерып карыйлар. </w:t>
      </w:r>
      <w:r w:rsidRPr="00755713">
        <w:rPr>
          <w:rFonts w:ascii="Times New Roman" w:hAnsi="Times New Roman"/>
          <w:b/>
          <w:i/>
          <w:sz w:val="28"/>
          <w:szCs w:val="28"/>
          <w:lang w:val="tt-RU"/>
        </w:rPr>
        <w:t>Ирекле эшсезлек</w:t>
      </w:r>
      <w:r w:rsidRPr="00755713">
        <w:rPr>
          <w:rFonts w:ascii="Times New Roman" w:hAnsi="Times New Roman"/>
          <w:sz w:val="28"/>
          <w:szCs w:val="28"/>
          <w:lang w:val="tt-RU"/>
        </w:rPr>
        <w:t xml:space="preserve">  кешенең үзеннән тора, мәсәлән,  ул түбән эш хакы булган эшкә керергә теләми.  </w:t>
      </w:r>
      <w:r w:rsidRPr="00755713">
        <w:rPr>
          <w:rFonts w:ascii="Times New Roman" w:hAnsi="Times New Roman"/>
          <w:b/>
          <w:i/>
          <w:sz w:val="28"/>
          <w:szCs w:val="28"/>
          <w:lang w:val="tt-RU"/>
        </w:rPr>
        <w:t>Мәҗбүри эшсезлек</w:t>
      </w:r>
      <w:r w:rsidRPr="00755713">
        <w:rPr>
          <w:rFonts w:ascii="Times New Roman" w:hAnsi="Times New Roman"/>
          <w:sz w:val="28"/>
          <w:szCs w:val="28"/>
          <w:lang w:val="tt-RU"/>
        </w:rPr>
        <w:t xml:space="preserve"> объектив сәбәпләр белән аңлатыла.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Эшсезлекнең берничә төре</w:t>
      </w:r>
      <w:r w:rsidRPr="00755713">
        <w:rPr>
          <w:rFonts w:ascii="Times New Roman" w:hAnsi="Times New Roman"/>
          <w:sz w:val="28"/>
          <w:szCs w:val="28"/>
          <w:lang w:val="tt-RU"/>
        </w:rPr>
        <w:t xml:space="preserve"> бар.  </w:t>
      </w:r>
      <w:r w:rsidRPr="00755713">
        <w:rPr>
          <w:rFonts w:ascii="Times New Roman" w:hAnsi="Times New Roman"/>
          <w:i/>
          <w:sz w:val="28"/>
          <w:szCs w:val="28"/>
          <w:lang w:val="tt-RU"/>
        </w:rPr>
        <w:t>Структур эшсезлек</w:t>
      </w:r>
      <w:r w:rsidRPr="00755713">
        <w:rPr>
          <w:rFonts w:ascii="Times New Roman" w:hAnsi="Times New Roman"/>
          <w:sz w:val="28"/>
          <w:szCs w:val="28"/>
          <w:lang w:val="tt-RU"/>
        </w:rPr>
        <w:t xml:space="preserve">  хезмәт базарындагы сорау  һәм тәкъдимнәрнең бер-берсенә туры килмәве сәбәпле барлыкка килә, мәсәлән,  бер һөнәргә сорау бар, икенчесенә – юк.  </w:t>
      </w:r>
      <w:r w:rsidRPr="00755713">
        <w:rPr>
          <w:rFonts w:ascii="Times New Roman" w:hAnsi="Times New Roman"/>
          <w:i/>
          <w:sz w:val="28"/>
          <w:szCs w:val="28"/>
          <w:lang w:val="tt-RU"/>
        </w:rPr>
        <w:t>Фрикцияле эшсезлек</w:t>
      </w:r>
      <w:r w:rsidRPr="00755713">
        <w:rPr>
          <w:rFonts w:ascii="Times New Roman" w:hAnsi="Times New Roman"/>
          <w:sz w:val="28"/>
          <w:szCs w:val="28"/>
          <w:lang w:val="tt-RU"/>
        </w:rPr>
        <w:t xml:space="preserve">  яхшырак эш шартлары эзләү максаты белән кешенең бер эштән икенчесенә ирекле күчүен белдерә.  Елның аерым вакытында була торган </w:t>
      </w:r>
      <w:r w:rsidRPr="00755713">
        <w:rPr>
          <w:rFonts w:ascii="Times New Roman" w:hAnsi="Times New Roman"/>
          <w:i/>
          <w:sz w:val="28"/>
          <w:szCs w:val="28"/>
          <w:lang w:val="tt-RU"/>
        </w:rPr>
        <w:t>сезонлы эшсезлек</w:t>
      </w:r>
      <w:r w:rsidRPr="00755713">
        <w:rPr>
          <w:rFonts w:ascii="Times New Roman" w:hAnsi="Times New Roman"/>
          <w:sz w:val="28"/>
          <w:szCs w:val="28"/>
          <w:lang w:val="tt-RU"/>
        </w:rPr>
        <w:t xml:space="preserve"> аңа якын тора. </w:t>
      </w:r>
      <w:r w:rsidRPr="00755713">
        <w:rPr>
          <w:rFonts w:ascii="Times New Roman" w:hAnsi="Times New Roman"/>
          <w:i/>
          <w:sz w:val="28"/>
          <w:szCs w:val="28"/>
          <w:lang w:val="tt-RU"/>
        </w:rPr>
        <w:t>Циклик эшсезлек</w:t>
      </w:r>
      <w:r w:rsidRPr="00755713">
        <w:rPr>
          <w:rFonts w:ascii="Times New Roman" w:hAnsi="Times New Roman"/>
          <w:sz w:val="28"/>
          <w:szCs w:val="28"/>
          <w:lang w:val="tt-RU"/>
        </w:rPr>
        <w:t xml:space="preserve">  икътисадның түбән төшүе чорында эшче көчләргә сорау кимүгә бәйле рәвештә туа.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Шулай ук өлешчә, яшерен, туктап калган, технологик эшсезлекне аерып карыйлар. </w:t>
      </w:r>
      <w:r w:rsidRPr="00755713">
        <w:rPr>
          <w:rFonts w:ascii="Times New Roman" w:hAnsi="Times New Roman"/>
          <w:i/>
          <w:sz w:val="28"/>
          <w:szCs w:val="28"/>
          <w:lang w:val="tt-RU"/>
        </w:rPr>
        <w:t>Өлешчә  эшсезлектә</w:t>
      </w:r>
      <w:r w:rsidRPr="00755713">
        <w:rPr>
          <w:rFonts w:ascii="Times New Roman" w:hAnsi="Times New Roman"/>
          <w:sz w:val="28"/>
          <w:szCs w:val="28"/>
          <w:lang w:val="tt-RU"/>
        </w:rPr>
        <w:t xml:space="preserve">  эшләүчеләр  эш күләме аз булу сәбәпле, тулы булмаган эш көнендә хезмәт куярга мәҗбүрләр. </w:t>
      </w:r>
      <w:r w:rsidRPr="00755713">
        <w:rPr>
          <w:rFonts w:ascii="Times New Roman" w:hAnsi="Times New Roman"/>
          <w:i/>
          <w:sz w:val="28"/>
          <w:szCs w:val="28"/>
          <w:lang w:val="tt-RU"/>
        </w:rPr>
        <w:t xml:space="preserve">Яшерен эшсезлек  </w:t>
      </w:r>
      <w:r w:rsidRPr="00755713">
        <w:rPr>
          <w:rFonts w:ascii="Times New Roman" w:hAnsi="Times New Roman"/>
          <w:sz w:val="28"/>
          <w:szCs w:val="28"/>
          <w:lang w:val="tt-RU"/>
        </w:rPr>
        <w:t xml:space="preserve">эшче көчләрне нәтиҗәсез кулланудан туа.  </w:t>
      </w:r>
      <w:r w:rsidRPr="00755713">
        <w:rPr>
          <w:rFonts w:ascii="Times New Roman" w:hAnsi="Times New Roman"/>
          <w:i/>
          <w:sz w:val="28"/>
          <w:szCs w:val="28"/>
          <w:lang w:val="tt-RU"/>
        </w:rPr>
        <w:t>Туктап калган</w:t>
      </w:r>
      <w:r w:rsidRPr="00755713">
        <w:rPr>
          <w:rFonts w:ascii="Times New Roman" w:hAnsi="Times New Roman"/>
          <w:sz w:val="28"/>
          <w:szCs w:val="28"/>
          <w:lang w:val="tt-RU"/>
        </w:rPr>
        <w:t xml:space="preserve">  дип  озак вакыт аралыгында аерым хезмәт категориясенә бәйле </w:t>
      </w:r>
      <w:r w:rsidRPr="00755713">
        <w:rPr>
          <w:rFonts w:ascii="Times New Roman" w:hAnsi="Times New Roman"/>
          <w:i/>
          <w:sz w:val="28"/>
          <w:szCs w:val="28"/>
          <w:lang w:val="tt-RU"/>
        </w:rPr>
        <w:t xml:space="preserve">эшсезлек </w:t>
      </w:r>
      <w:r w:rsidRPr="00755713">
        <w:rPr>
          <w:rFonts w:ascii="Times New Roman" w:hAnsi="Times New Roman"/>
          <w:sz w:val="28"/>
          <w:szCs w:val="28"/>
          <w:lang w:val="tt-RU"/>
        </w:rPr>
        <w:t xml:space="preserve">атала.   Технологик эшсезлек җитештерүдән кеше хезмәтен кысрыклап чыгаруга һәм аны фәнни-техник прогресс йогынтысында машина көчләре белән алмаштыруга бәйләнгән.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Эшсезлек  дәүләт икътисадына җитди проблема тудыра.  Эшсезлекнең икътисади һәм икътисади булмаган һәлакәтле нәтиҗәсе  индивидуаль һәм иҗтимагый дәрәҗәдә чагылыш табарга мөмкин.</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Эшсезлекнең икътисади булмаган һәлакәтле нәтиҗәләре</w:t>
      </w:r>
      <w:r w:rsidRPr="00755713">
        <w:rPr>
          <w:rFonts w:ascii="Times New Roman" w:hAnsi="Times New Roman"/>
          <w:sz w:val="28"/>
          <w:szCs w:val="28"/>
          <w:lang w:val="tt-RU"/>
        </w:rPr>
        <w:t xml:space="preserve">  −   эшсез калуның психологик, социаль һәм сәяси нәтиҗәләре.  Индивидуаль дәрәҗәдән чыгып караганда,  эшсезлекнең  икътисади булмаган һәлакәтле нәтиҗәсе – кешенең озак вакытлар дәвамында эш таба алмаудан  психологик стресслар кичерүе, рухи төшенкелеккә бирелүе,  нерв һәм йөрәк-кан тамырлары авыруларына дучар булуы, гаилә таркалуы ул.  Тотрыклы керем чыганагын югалту кешене асоциаль тотышка, хәтта җинаятькә илтергә мөмкин.  Җәмгыять дәрәҗәсендә  сәяси борылышларга китереп җиткергән  социаль киеренкелекнең, җинаятьчелекнең артуы белән күзаллана. Эшсезлекнең чыгымнарына  җәмгыятьнең  эшсезлек нәтиҗәсендә эшсез калган кешеләргә белем бирү, һөнәри  яктан әзерләүгә тотылган  чыгымнарны да кертеп карарга кирәк.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Эшсезлекнең икътисади һәлакәтле нәтиҗәләре</w:t>
      </w:r>
      <w:r w:rsidRPr="00755713">
        <w:rPr>
          <w:rFonts w:ascii="Times New Roman" w:hAnsi="Times New Roman"/>
          <w:sz w:val="28"/>
          <w:szCs w:val="28"/>
          <w:lang w:val="tt-RU"/>
        </w:rPr>
        <w:t xml:space="preserve">  индивидуаль дәрәҗәдә керемне яки керемнең бер өлешен югалтуда, квалификациянең түбәнәюендә һәм  югары хезмәт хакы булган, абруйлы эш урынын табу мөмкинлеге кимүдә чагылыш таба. Эшсезлекнең җәмгыять дәрәҗәсендәге икътисади нәтиҗәләре  ЭТПнең кирәк кадәр җитештерелмәвендә күренә, бу исә  ресурсларны рациональ кулланмауны аңлата.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эшсезләр санын арттырмаска тырыша,  шуңа да хезмәт базарын көйләүгә зур игътибар бирә: эш урыннарын арттыру чараларын күрә,  эшчеләрне һөнәри әзерләү программаларын гамәлгә ашыра,  мәшгульлек хезмәтләре аша  эшчеләрне яллауга ярдәм итә, эшсезлек буенча пособие түләүгә акча бүлеп бирә.</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Хезмәт базарын дәүләт көйләвендә </w:t>
      </w:r>
      <w:r w:rsidRPr="00755713">
        <w:rPr>
          <w:rFonts w:ascii="Times New Roman" w:hAnsi="Times New Roman"/>
          <w:b/>
          <w:i/>
          <w:sz w:val="28"/>
          <w:szCs w:val="28"/>
          <w:lang w:val="tt-RU"/>
        </w:rPr>
        <w:t>мәшгульлек хезмәте</w:t>
      </w:r>
      <w:r w:rsidRPr="00755713">
        <w:rPr>
          <w:rFonts w:ascii="Times New Roman" w:hAnsi="Times New Roman"/>
          <w:sz w:val="28"/>
          <w:szCs w:val="28"/>
          <w:lang w:val="tt-RU"/>
        </w:rPr>
        <w:t xml:space="preserve"> аерым урын тота.  Ул базарда эшче кулларны урнаштыруда арадашчы функцияне башкара торган махсус учреждение булып тора. Мәшгульлек хезмәтенең төп бурычы эшчеләрне теркәүгә,  вакантлы эш урыннары булдыруга, эшкә урнашырга теләгән эшсез һәм башка кешеләрне эшкә урнаштыруга,  хезмәт базарын өйрәнүгә һәм аның турында мәгълүмат бирүгә,  эшкә урнашырга теләүчеләр белән тест уздыруга,  эшсезләрне һөнәри әзерләүгә, эшсезлек буенча пособие түләүгә кайтып кала.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структуралары белән беррәттән, хезмәт базарында гражданнарны эшкә урнаштыру белән шөгыльләнә торган  шәхси фирмалар да бар.</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Россия Федерациясендә  мәшгульлек һәм эшсезлекне хокукый көйләү Россия Федерациясенең 1991 елның 19 апрелендә кабул ителгән 1032-1 номерлы “Россия Федерациясендә халыкның мәшгульлеге турында”гы законы (алга таба өстәмәләр белән)  нигезендә гамәлгә ашырыла. Гражданнарны эшсез дип тану турындагы карар, мәшгульлек үзәкләре тарафыннан барлык тиешле документларны тапшырганнан соң, унбер календарь көн эчендә кабул ителә.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Ике мәртәбә тәкъдим ителгән эштән һәм  ике тапкыр һөнәри әзерлектән баш тартучылар, беренче тапкыр эш эзләүчеләр эшсез дип табылмый.  Эшсезлек буенча пособие түләү турындагы карар гражданны эшсез дип табу белән бер үк вакытта чыгарыла.  Эшсез кеше теркәлгән мәшгульлек үзәге  ун көн эчендә аңа туры килә торган ике эш,  һөнәре булмаган беренче тапкыр эш эзләүчегә ике һөнәри әзерлек яисә түләнә торган эш тәкъдим итәргә тиеш.  Әгәр гражданин кирәкле квалификациягә ия булмаса, аңа һөнәри әзерлек узарга яки мәшгульлек үзәге юнәлеше буенча квалификациясен күтәрергә тәкъдим ителә.</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КОНТРОЛЬ СОРАУЛАР</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Кулланучы дип кем атала? Рациональ кулланучы кем ул?</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 Кулланучы хокукы нидән гыйбарәт?</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 Сыйфатсыз товар сатып алган очракта кулланучы нинди гамәлләр кыла ала?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  Кулланучының табышы нинди урын алып тора? Табышларның нинди төрләре бар? Җыелган акчалар нәрсә ул?</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 Табыш буларак, хезмәт хакын билгеләгез. Хезмәт хакының нинди төрләре бар?</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 Хезмәт хакы түләүнең нинди формалары бар?</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  Яшәү минимумы нәрсә ул? Ул ничек билгеләнә?</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 Хезмәт базарында сорау һәм тәкъдим булып нәрсә тора? Хезмәт тәкъдиме һәм хезмәт соравының нинди факторлары бар?</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9. Нәрсә ул профсоюзлар? Хезмәт базарында алар нинди урын алып тора? Профсоюзларның функцияләрен атагыз.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10. Хезмәт базарында дәүләт нинди роль башкара?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11.  Хезмәт базарында мәшгульлек нинди урын алып тора?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12. Эшсез дип кем санала?  Кеше нинди сәбәпләр аркасында эшсез калырга мөмкин?</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13. Эшсезлекнең нинди төрләре бар? Индивидуаль һәм җәмгыять дәрәҗәсендәге эшсезлек нинди нәтиҗәләргә китерә?</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14. Эшкә урнаштыру белән нинди органнар шөгыльләнә? Алар арасында дәүләт мәшгульлек хезмәте нинди урын алып тора?</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ИҖАДИ БИРЕМ</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1. Кулланучы хокукын бозу очрагында Россия Федерациясенең “Кулланучылар хокукын яклау турында”гы Законы нигезендәге гамәлләрне ачыклагыз.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2. Бүгенге көндә Россиядә, сезнең регионда  нинди күләмдә яшәү минимумы билгеләнгәнен ачыклагыз. </w:t>
      </w: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tabs>
          <w:tab w:val="left" w:pos="851"/>
          <w:tab w:val="left" w:pos="4200"/>
        </w:tabs>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3.5. БӨТЕНДӨНЬЯ  ИКЪТИСАДЫНДАРОССИЯ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Җирдәге дәүләтләрнең күпчелеге икътисади өлкәдә үзара  аралашып яши.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Бөтендөнья икътисадының</w:t>
      </w:r>
      <w:r w:rsidRPr="00755713">
        <w:rPr>
          <w:rFonts w:ascii="Times New Roman" w:hAnsi="Times New Roman"/>
          <w:sz w:val="28"/>
          <w:szCs w:val="28"/>
          <w:lang w:val="tt-RU"/>
        </w:rPr>
        <w:t xml:space="preserve"> −  киң мәгънәсе дөньядагы  барлык милли икътисадларның җыелмасыннан гыйбарәт, тар мәгънәдә ул тышкы икътисади дөнья белән үзара аралашып яшәгән милли икътисадлар өлешенең генә җыелмасы.</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Һәр илдә дә тышкы базар белән багланышта булмаган тармаклар саны азайган саен, бөтендөнья икътисадының әлеге ике төшенчәсе якынайганнан якыная бара.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Бөтендөнья икътисады катлаулы системага ия. Илләр арасында товар, хезмәт күрсәтү, ресурслар алмашу нигезендә  </w:t>
      </w:r>
      <w:r w:rsidRPr="00755713">
        <w:rPr>
          <w:rFonts w:ascii="Times New Roman" w:hAnsi="Times New Roman"/>
          <w:b/>
          <w:i/>
          <w:sz w:val="28"/>
          <w:szCs w:val="28"/>
          <w:lang w:val="tt-RU"/>
        </w:rPr>
        <w:t xml:space="preserve">халыкара икътисади мөнәсәбәтләр  </w:t>
      </w:r>
      <w:r w:rsidRPr="00755713">
        <w:rPr>
          <w:rFonts w:ascii="Times New Roman" w:hAnsi="Times New Roman"/>
          <w:sz w:val="28"/>
          <w:szCs w:val="28"/>
          <w:lang w:val="tt-RU"/>
        </w:rPr>
        <w:t xml:space="preserve">туа.  Аның аерым төрләреннән берсе −  халыкара сәүдә, икенчесе −  халыкара капитал, халыкара эшче көчләр миграциясенә һәм халыкара  технологияләр тапшыру хәрәкәтенә бүленгән </w:t>
      </w:r>
      <w:r w:rsidRPr="00755713">
        <w:rPr>
          <w:rFonts w:ascii="Times New Roman" w:hAnsi="Times New Roman"/>
          <w:b/>
          <w:sz w:val="28"/>
          <w:szCs w:val="28"/>
          <w:lang w:val="tt-RU"/>
        </w:rPr>
        <w:t xml:space="preserve">ресурслар алмашынуы. </w:t>
      </w:r>
      <w:r w:rsidRPr="00755713">
        <w:rPr>
          <w:rFonts w:ascii="Times New Roman" w:hAnsi="Times New Roman"/>
          <w:sz w:val="28"/>
          <w:szCs w:val="28"/>
          <w:lang w:val="tt-RU"/>
        </w:rPr>
        <w:t>Табигый ресурслар мобильлекнең минималь дәрәҗәсенә ия, шунлыктан халыкара икътисади элемтәләр алар нигезендә әзерләнгән продукцияләр аша урнаштырыла.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Халыкара сәүдә бик борынгыдан, Җирдәге дәүләтләр үзара һәм күрше халыклар белән  сәүдә итешә башлаганнан барлыкка килгән.  Аның үсешендә Бөек географик ачышлар, соңрак, Яңа Заманда – машина җитештерүе,  камилләшкән транспорт һәм элемтә чаралары барлыкка килү зур урын алып тора.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Бөтендөнья базары формалашу процессына  әйдәп бара торган индустриаль державаларның колонияләре барлыкка килү йогынты ясады.  Ул ХIХ гасырда төгәлләнде. Бу чорда, товарлар белән сәүдә итүдән тыш,  җитештерүнең хәрәкәте һәм капитал, эшче көч, эшмәкәрлек сәләте, белем кебек  факторлар көчәя.  Иң әүвәл алар алга киткән илләрдән  азрак үсеш алганнарга һәм колонияләргә юнәлтелә, аннары әлеге процесс кире юнәлеш ала (мәсәлән,  азрак үсеш алган илләрдәге хезмәт ресурслары күбрәк үсеш алганнарга таба хәрәкәт итә).</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Бүгенге вазгыятьтән чыгып бәяләгәндә, бөтендөнья икътисады ХIХ−ХХ гасыр чикләрендә туа, алга таба исә үзгәрешләргә дучар була. ХХ гасырның беренче яртысында  ике бөтендөнья сугышы, революцияләр, сәяси режимнарның төрлелеге һәм 1930 еллардагы икътисади кризислар аркасында  дәүләтләр арасындагы икътисади багланышлар кими төшә. 1950−1970   елларда  халыкара икътисади оешмалар кысаларында  икътисади интеграция көчәя, әмма дәүләтләр арасындагы үзара мөнәсәбәтләргә, шул исәптән икътисади өлкәдәге багланышларга антагонистик идеология һәм сәяси юнәлешләрнең  йогынты ясавы дәвам итә.</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1980 еллардан дөньяда икътисади һәм сәяси вазгыять үзгәрә башлый. Үсеш алган илләр акрынлап  постиндустриаль үсеш чорына аяк баса. Социалистик илләрнең күпчелеге  базар икътисадына күчә. Элегрәк икътисади өлкәдә аз үсеш алган дип саналган илләр халыкара хезмәт бүленешендә  үз урынын дәгъвалый башлый.  Болар барысы да милли икътисадларның интеграциясенә объектив тәэсир итте һәм халыкара базарның урнашуына йогынты ясады.</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ХАЛЫКАРА ХЕЗМӘТ БҮЛЕНЕШЕ</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Мәгълүм булганча,  бер ил территориясендә милли икътисадның нәтиҗәле үсеше өчен кирәкле  барлык ресурслар да тулы күләмдә була алмый. Шуңа күрә  һәр илнең икътисады чикләнгән күләмдәге продукция җитештерүгә махсуслаша.  Бу, бер яктан,  технологияне камилләштерүгә һәм хезмәт җитештерүчәнлеген арттырырга ярдәм итә, икенче яктан, илләрне җитештерелгән продукцияләрен үзара алмашуга этәрә.  Шулай итеп  халыкара хезмәт бүленеше барлыкка килә.</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Халыкара хезмәт бүленеше</w:t>
      </w:r>
      <w:r w:rsidRPr="00755713">
        <w:rPr>
          <w:rFonts w:ascii="Times New Roman" w:hAnsi="Times New Roman"/>
          <w:sz w:val="28"/>
          <w:szCs w:val="28"/>
          <w:lang w:val="tt-RU"/>
        </w:rPr>
        <w:t xml:space="preserve"> – төрле илләрнең аерым товарлар җитештерүгә һәм хезмәт күрсәтүгә махсуслашуы. Ул товарларны алар үзара алмаша.</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Халыкара хезмәт бүленешендә катнашучылар өчен җитештерелгән продукцияне экспортка чыгару һәм  үзләрендә булмаган товарларны импортка кертү генә түгел,  җитештерү өчен кирәкле капитал, эшче көч, яңа технология кебек факторларны  җәлеп итү дә файдалы.</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Илнең дөньякүләм киңәйтелгән хуҗалыкта катнашуы </w:t>
      </w:r>
      <w:r w:rsidRPr="00755713">
        <w:rPr>
          <w:rFonts w:ascii="Times New Roman" w:hAnsi="Times New Roman"/>
          <w:b/>
          <w:i/>
          <w:sz w:val="28"/>
          <w:szCs w:val="28"/>
          <w:lang w:val="tt-RU"/>
        </w:rPr>
        <w:t>интернационализация</w:t>
      </w:r>
      <w:r w:rsidRPr="00755713">
        <w:rPr>
          <w:rFonts w:ascii="Times New Roman" w:hAnsi="Times New Roman"/>
          <w:sz w:val="28"/>
          <w:szCs w:val="28"/>
          <w:lang w:val="tt-RU"/>
        </w:rPr>
        <w:t xml:space="preserve"> дип атала. Беренче чиратта бу бөтендөнья сәүдәсендә катнашу күрсәткечләренә кагыла. Интернационализация күрсәткечләреннән түбәндәгеләрне атап китәргә мөмкин: илнең ваклап товар сатуында импортның, эчке базарда  чит ил товарларының өлеше, җан башына  хезмәт күрсәтү һәм экспортка чыгарыла торган товарлар,  чит ил капиталын кертүләренең күләме һәм ел саен кертелә торган инвестицияләрдә аларның өлеше,  барлык мәшгульләр исәбендә чит ил эшчеләренең өлеше,  илдә теркәлгән патент  һәм лицензияләрдә чит ил патентлары һәм лицензияләренең өлеше, экспорт күләме, технология импорты һәм идарә хезмәте күрсәтүнең күләме.</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ХХ гасырның икенче яртысында трансмилли корпорацияләр эшчәнлеге нәтиҗәсендә  </w:t>
      </w:r>
      <w:r w:rsidRPr="00755713">
        <w:rPr>
          <w:rFonts w:ascii="Times New Roman" w:hAnsi="Times New Roman"/>
          <w:b/>
          <w:i/>
          <w:sz w:val="28"/>
          <w:szCs w:val="28"/>
          <w:lang w:val="tt-RU"/>
        </w:rPr>
        <w:t>милли икътисадларны транснационализацияләү</w:t>
      </w:r>
      <w:r w:rsidRPr="00755713">
        <w:rPr>
          <w:rFonts w:ascii="Times New Roman" w:hAnsi="Times New Roman"/>
          <w:sz w:val="28"/>
          <w:szCs w:val="28"/>
          <w:lang w:val="tt-RU"/>
        </w:rPr>
        <w:t xml:space="preserve"> дәрәҗәсе арта башлады. Аларга  “ата-ана” (“ана”) компанияләрне һәм аларның чит илләрдәге филиалларын үз эченә алган хуҗалык структуралары керә.  “Ана” компанияләрнең күпчелек өлеше икътисади алга киткән илләрдә, азрагы – үсеп килүче һәм икътисади күчеш илләрендә урнашкан.</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Башка илләрнең ресурсларын җәлеп итеп,  трансмилли корпорацияләр бөтен планета кысасында  үзләренең продукция җитештерү һәм сату челтәрен планетакүләм дәрәҗәдә оештыру мөмкинлегенә ия була. Әмма трансмилли корпорацияләренең мәнфәгатьләре һәрвакытта да милли икътисадларның мәнфәгатьләре белән туры килми, шунлыктан аларның эшчәнлегенә карата  милли хуҗалыклы субъектлар һәм дәүләтләр тарафыннан  кайбер очракларда сак мөнәсәбәт урнаша.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Хәзерге тышкы икътисади эшчәнлектә  сәүдә түгел,  товар җитештерү һәм хезмәт күрсәтүләрне чит ил базарларында оештыру өстенлек итә.  Бөтендөнья экспорты исә  трансмилли корпорацияләрнең төрле бүлекчәләре арасында эчке-фирма сәүдәсенә әйләнеп бара.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Трансмилли корпорацияләрнең эшчәнлеге торган саен  бөтендөнья хуҗалыгын бердәм товар, хезмәт күрсәтү, эшче көч һәм капитал базарына әверелдерә бара. Бу процесс </w:t>
      </w:r>
      <w:r w:rsidRPr="00755713">
        <w:rPr>
          <w:rFonts w:ascii="Times New Roman" w:hAnsi="Times New Roman"/>
          <w:b/>
          <w:i/>
          <w:sz w:val="28"/>
          <w:szCs w:val="28"/>
          <w:lang w:val="tt-RU"/>
        </w:rPr>
        <w:t xml:space="preserve">глобальләшү </w:t>
      </w:r>
      <w:r w:rsidRPr="00755713">
        <w:rPr>
          <w:rFonts w:ascii="Times New Roman" w:hAnsi="Times New Roman"/>
          <w:sz w:val="28"/>
          <w:szCs w:val="28"/>
          <w:lang w:val="tt-RU"/>
        </w:rPr>
        <w:t>дип атала, асылда исә улинтернационализациянең югары дәрәҗәсен чагылдыра.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Бөтендөнья базарындагы күп кенә товарлар инде трансмилли корпорацияләр тарафыннан бүленгән, алар товар җитештерү һәм хезмәт күрсәтүләр милли базарларының күпчелегендә хуплап каршы алына.  Шуңа бәйле рәвештә халыкара дәрәҗәдә дә, җирле эчке базарларда да төрле илләрнең фирмалары арасында көндәшлек арта.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Глобальләшү беренче чиратта </w:t>
      </w:r>
      <w:r w:rsidRPr="00755713">
        <w:rPr>
          <w:rFonts w:ascii="Times New Roman" w:hAnsi="Times New Roman"/>
          <w:b/>
          <w:i/>
          <w:sz w:val="28"/>
          <w:szCs w:val="28"/>
          <w:lang w:val="tt-RU"/>
        </w:rPr>
        <w:t>регионализация</w:t>
      </w:r>
      <w:r w:rsidRPr="00755713">
        <w:rPr>
          <w:rFonts w:ascii="Times New Roman" w:hAnsi="Times New Roman"/>
          <w:sz w:val="28"/>
          <w:szCs w:val="28"/>
          <w:lang w:val="tt-RU"/>
        </w:rPr>
        <w:t xml:space="preserve">  аша башкарыла. Әлеге термин турында сүз йөрткәндә, илнең тышкы икътисади багланышларында  үзенең һәм күрше регионнарга йөз тотуы аңлашыла. Милли генә түгел, трансмилли компанияләр дә  тышкы икътисади эшчәнлектә, иң элек, күрше илләргә тартыла. Регионализация базасында  </w:t>
      </w:r>
      <w:r w:rsidRPr="00755713">
        <w:rPr>
          <w:rFonts w:ascii="Times New Roman" w:hAnsi="Times New Roman"/>
          <w:b/>
          <w:i/>
          <w:sz w:val="28"/>
          <w:szCs w:val="28"/>
          <w:lang w:val="tt-RU"/>
        </w:rPr>
        <w:t>халыкара икътисади интеграция</w:t>
      </w:r>
      <w:r w:rsidRPr="00755713">
        <w:rPr>
          <w:rFonts w:ascii="Times New Roman" w:hAnsi="Times New Roman"/>
          <w:sz w:val="28"/>
          <w:szCs w:val="28"/>
          <w:lang w:val="tt-RU"/>
        </w:rPr>
        <w:t>, ягъни  күрше илләр икътисадының   компанияләре арасындагы ныклы һәм тотрыклы элемтәләр нигезендә бердәм региональ  хуҗалык комплексы үсеше барлыкка килә. Шулай итеп,  билгеле бер региондагы илләр арасындагы икътисади процессларны көйли торган интеграциональ берләшмәләр пәйда була.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Бу хәл активлаша, әмма мәҗбүри саналмый. Күп кенә үсеп килүче һәм икътисади күчеш илләре үзләренең тышкы икътисади элемтәләрендә  башка регионның урнашкан икътисади алга киткән илләренә йөз тота.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Регионализациянең иң түбән чагылышы халыкара мәгълүмат, технология һәм белемнәр сәүдәсендә күренә, чөнки  белемнәрне җитештерү һәм экспорт үзәкләре күбрәк икътисади алга киткән илләрдә урнашкан, ә бу ресурс исә бүген һәркемгә дә кирәк.  Мәгълүмати технологияләрдән аермалы буларак,  эшче көчләрнең халыкара миграциясе күпчелек очракта региональ характерга ия.</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ХХ гасырның күпчелек өлешендә  икътисадны дәүләт көйләве көчәя. Әмма ХХ гасырда – ХХI гасыр чикләрендә  кире тенденцияне күзәтергә мөмкин.  Ул процесс </w:t>
      </w:r>
      <w:r w:rsidRPr="00755713">
        <w:rPr>
          <w:rFonts w:ascii="Times New Roman" w:hAnsi="Times New Roman"/>
          <w:b/>
          <w:i/>
          <w:sz w:val="28"/>
          <w:szCs w:val="28"/>
          <w:lang w:val="tt-RU"/>
        </w:rPr>
        <w:t>икътисади эшчәнлекне либерализацияләү</w:t>
      </w:r>
      <w:r w:rsidRPr="00755713">
        <w:rPr>
          <w:rFonts w:ascii="Times New Roman" w:hAnsi="Times New Roman"/>
          <w:sz w:val="28"/>
          <w:szCs w:val="28"/>
          <w:lang w:val="tt-RU"/>
        </w:rPr>
        <w:t xml:space="preserve"> дигән исем ала. Эчке икътисади һәм тышкы икътисади либерализацияләү аерып карала.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Икътисади алга киткән илләрдә тышкы икътисади либерализация тышкы икътисади протекционизмны 1950−1960 елларда алыштыра башлый.  Ул  товарларның ирекле күчешендә, таможня пошлиналарының кимүендә чагылды. Либерализацияләү шулай ук  халыкара капитал базарына да кагыла. Анда керү генә түгел, чыгу да гадиләшә. Дәүләт эшче көчләрнең миграциясен күзәтүдә тота, чит илләрдән кергән агымны чикли. Моннан тыш,  оборона-сәнәгать комплексы кебек,  дәүләт беркайчан да шәхси кулларга, чит ил капиталына бирмәячәк икътисади тармакларда эшләп тора.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Икътисади эшчәнлекне либерализацияләү  ачык милли икътисадларның өстенлек итә башлавына китерә. </w:t>
      </w:r>
      <w:r w:rsidRPr="00755713">
        <w:rPr>
          <w:rFonts w:ascii="Times New Roman" w:hAnsi="Times New Roman"/>
          <w:b/>
          <w:i/>
          <w:sz w:val="28"/>
          <w:szCs w:val="28"/>
          <w:lang w:val="tt-RU"/>
        </w:rPr>
        <w:t>Ачык икътисад</w:t>
      </w:r>
      <w:r w:rsidRPr="00755713">
        <w:rPr>
          <w:rFonts w:ascii="Times New Roman" w:hAnsi="Times New Roman"/>
          <w:sz w:val="28"/>
          <w:szCs w:val="28"/>
          <w:lang w:val="tt-RU"/>
        </w:rPr>
        <w:t xml:space="preserve"> −  икътисадтагы күп кенә базарларның, тармакларның, өлкәләрнең чит ил хуҗалык субъектларына ачык булуы.  </w:t>
      </w:r>
      <w:r w:rsidRPr="00755713">
        <w:rPr>
          <w:rFonts w:ascii="Times New Roman" w:hAnsi="Times New Roman"/>
          <w:b/>
          <w:i/>
          <w:sz w:val="28"/>
          <w:szCs w:val="28"/>
          <w:lang w:val="tt-RU"/>
        </w:rPr>
        <w:t>Ябык икътисад</w:t>
      </w:r>
      <w:r w:rsidRPr="00755713">
        <w:rPr>
          <w:rFonts w:ascii="Times New Roman" w:hAnsi="Times New Roman"/>
          <w:sz w:val="28"/>
          <w:szCs w:val="28"/>
          <w:lang w:val="tt-RU"/>
        </w:rPr>
        <w:t xml:space="preserve"> шартларында  базарларның һәм хуҗалык тармакларының күпчелек өлеше алар өчен ябык була. Бөтендөнья тәҗрибәсе күрсәткәнчә,  милли икътисадларның акыл белән үлчәнгән ачыклыгы инвестицияләр агымы артуга, шулай итеп, икътисади үсешкә китерә.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Әмма хәзерге заман бөтендөнья икътисадын идеаль дип санарга ярамый.  Кешелек  хәзерге </w:t>
      </w:r>
      <w:r w:rsidRPr="00755713">
        <w:rPr>
          <w:rFonts w:ascii="Times New Roman" w:hAnsi="Times New Roman"/>
          <w:b/>
          <w:i/>
          <w:sz w:val="28"/>
          <w:szCs w:val="28"/>
          <w:lang w:val="tt-RU"/>
        </w:rPr>
        <w:t>заманның глобаль проблемалары</w:t>
      </w:r>
      <w:r w:rsidRPr="00755713">
        <w:rPr>
          <w:rFonts w:ascii="Times New Roman" w:hAnsi="Times New Roman"/>
          <w:sz w:val="28"/>
          <w:szCs w:val="28"/>
          <w:lang w:val="tt-RU"/>
        </w:rPr>
        <w:t xml:space="preserve"> белән чын-чынлап очрашты, алар исә аерым илләрнең генә түгел,  бөтендөнья берләшмәләренең мәнфәгатьләренә кагыла.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Халык саны артуның симметрияле булмавы нәтиҗәсендә килеп туган  демографик проблема  үсеп килүче илләрдәге социаль-икътисади проблемаларны тирәнәйтә. Аларга табигый ресурслар, беренче чиратта, азык-төлек җитешмәү, елдан-ел арта барган эшче көчләрнең кирәгеннән артыклыгы хас. Шуңа бәйле рәвештә инде бүген хезмәт ресурсларының,  һөнәри дәрәҗәләре шактый түбән булса да,  икътисади алга киткән илләргә күчеше артканнан-арта бара. Шул сәбәпле, капиталны һәм фәнсыйдырышлы  технологияләрне периферияләргә кертү үзен һәрвакытта да акламый.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Фән һәм техника үсешенең бүгенге дәрәҗәсе  туклану продуктларын җитештерүне шактый арттырырга мөмкинлек бирә. Әмма моның өчен  </w:t>
      </w:r>
      <w:r w:rsidRPr="00755713">
        <w:rPr>
          <w:rFonts w:ascii="Times New Roman" w:hAnsi="Times New Roman"/>
          <w:b/>
          <w:i/>
          <w:sz w:val="28"/>
          <w:szCs w:val="28"/>
          <w:lang w:val="tt-RU"/>
        </w:rPr>
        <w:t xml:space="preserve">үсеп килүче илләрнең икътисади артталыгын җиңү проблемасын </w:t>
      </w:r>
      <w:r w:rsidRPr="00755713">
        <w:rPr>
          <w:rFonts w:ascii="Times New Roman" w:hAnsi="Times New Roman"/>
          <w:sz w:val="28"/>
          <w:szCs w:val="28"/>
          <w:lang w:val="tt-RU"/>
        </w:rPr>
        <w:t xml:space="preserve">хәл итәргә кирәк. Чынбарлыкта исә  икътисади алга киткән һәм үсеп килүче илләр арасындагы аерманың арта баруы күзәтелә.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Экология</w:t>
      </w:r>
      <w:r w:rsidRPr="00755713">
        <w:rPr>
          <w:rFonts w:ascii="Times New Roman" w:hAnsi="Times New Roman"/>
          <w:sz w:val="28"/>
          <w:szCs w:val="28"/>
          <w:lang w:val="tt-RU"/>
        </w:rPr>
        <w:t xml:space="preserve"> проблемасы иң мөһим глобаль проблемаларның берсенә әйләнде. Яңартылмый торган  табигый ресурслар ярлылана бара, яңартыла торганнары тулыланырга өлгерми.  Табигатькә тискәре йогынты ясауны киметү өчен капитал кертү сорала. Дөнья океаны, Антарктида кебек табигый объектлар экологик яктан бер дәүләт көче белән генә саклана алмый.  Глобаль экология проблемаларын чишү өчен  бөтендөнья берләшмәсенең уртак көч салуы кирәк. Моның өчен  аерым дәүләтләрнең дә, трансмилли корпорацияләрнең дә хуҗалык эшчәнлеген экологик куркынычсызлык нормаларына һәм гомуми стандартларга туры китерү таләп ителә.</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РОССИЯ ИКЪТИСАДЫНЫҢ ҮЗЕНЧӘЛЕКЛӘРЕ, ПРОБЛЕМАЛАРЫ ҺӘМ ҮСЕШ МӨМКИНЛЕКЛӘРЕ</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Халыкара базарның тулы хокуклы катнашучысы буларак, Россия  халыкара икътисади мөнәсәбәтләрдә  аерым урын алып тора. Россиядә хәзерге заман базар икътисады СССР таркалганнан соң урнаша  башлады һәм катлаулы булды, эзлекле бармады. 1992 елның 1 гыйнварыннан бәяләрне либеральләштерү  гиперинфляция китереп чыгарды,  хосусыйлаштыру һәм базар мөнәсәбәтләренә стихияле күчеш күпчелек товарларны җитешрүнең күләме кимүгә китерде һәм аларның дефицитын тудырды.  Илне сыйфаты шикле булган импорт товарлары басып алды. 1998 елдагы дефолт һәм 2008 елдагы бөтендөнья икътисади кризисы  Россия икътисадына авыр йогынты ясады.  Шуңа да карамастан, аның тискәре нәтиҗәләре җиңелә барды.  1998 елдан башлап ул бик катлаулыланды,  2008 елда, алтын валюта резервлары, тотрыклылык фонды һәм табигый ресурсларны экспортка чыгаруның эзлекле процессы (беренче чиратта, нефть белән газ)   ярдәмендә Россия икътисади авырлыкларны туктата һәм илне кризистан чыгара алды.</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2014 – 2015 еллар чигендә Россиягә каршы икътисади санкцияләр кертелү, көнбатыш банкларында арзанлы кредитлар алу мөмкинлеге булмау,  нефтькә бәяләр төшү сәбәпле кризис күренешләре тагын көчәйде.  Шул ук вакытта  үзебезнең җитештерү көчен үстерү өчен уңайлы шартлар туды.  Ипмортка чыгару курсына төп басым ясалды. Икътисадның аерым тармакларында әлеге процесска 2015 елда нигез салынды.</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Икътисади үсеш дәрәҗәсенә карап, дәүләтләрне икътисади алга киткәннәргә һәм үсеп килүчеләргә бүләләр.  Россияне шуларның кайсысына булса да кертү кыенлык тудыра. Россияне үсеп килүче илләр арасына кертеп карарга ярамый.  Ул алга киткән икътисадка, транспорт һәм элемтәнең киң челтәренә, югары үсешле мәдәнияткә һәм мәгарифкә, югары мөмкинлекле фәнни потенциалга ия. Шул ук вакытта  халыкның тормыш дәрәҗәсе  түбән булу икътисадтагы тармаклар арасында дисбаланс тудыра;  казып чыгару секторының өстенлек итүе Россияне икътисади алга киткән илләр сафына кертүгә комачаулый.  СССР таркалуга 20 ел узуга карамастан,  белгечләр Россияне  икътисади алга киткән һәм үсеп килүче илләрдән аерылып торган постсоциалистик икътисади күчеш илләре арасына кертеп карый.  Гомуми җитештерүдә казып чыгару сәнәгатенең өлеше һаман да зур әле.  Шул ук вакытта  нәкъ менә  нефть белән газ экспорты  Россия белән Европа илләре арасындагы  уңай сәяси мөнәсәбәтләрнең төп нигезен тәшкил итә.  Украина һәм Балтыйк буе илләре белән киеренке мөнәсәбәтләр аркасында Россия ул территорияләрне читләтеп  газүткәргечләр төзи башлады: Төньяк  агым (Балтыйк диңгезе төбеннән) һәм Көньяк агым (Кара диңгез төбеннән)  2012 –2013 елларда эксплуатацияләнә башлап, Европа белән бәйләнешләрне тагын да ныгытты.</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Чимал экспорты мөһим, әмма дәүләт табышында ул мәңгелек  алым түгел. 2013 елда АКШ  үз территориясендә сланец нефтен эшкәртә башлады, аның запаслары, белгечләр фикеренчә,  ун елга җитәчәк. 2013 – 2014 елларда чыгару күләмнәре арттырылды, әмма 2015 елда,  Якын Көнчыгыш һәм Россиянең нефть чыгара торган компанияләре белән чагыштырганда үзкыйммәте югары булу сәбәпле, аны чыгаруның кимүе күзәтелде. Россиядә нефть запаслары күбрәк. Экспортка чыгару белән бергә  исәпләгәндә, төрле фаразлар буенча,  20 – 50 елга, газ запасы исә 60 – 80 елга  җитәчәк.  Бу исә алга таба Россиягә энергиянең башка төрле чыганакларын табу һәм чимал экспортын башка төрле товар экспорты белән алмаштыру зарурлыгын тудыра.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Россия икътисадының бүгенге проблемалары регионнар үсешенең тигезсезлеге, дотацияле авыл хуҗалыгы, фәнни-техник өлкәнең тиешле дәрәҗәдә  финансланмавыннан гыйбарәт.  Россиянең Бөтендөнья сәүдә оешмасына (ВТО) керүе чит ил товарлары өчен Россия базарын ачты, алар исә үзебездә җитештерелгәннәргә көндәшлек тудырды.</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Россия икътисадының бер үзенчәлеге булып табигый монополияләрнең булуы санала. Алар күпләп җитештерү тармакларында барлыкка килә.  Россиянең табигый монополияләре: Россия тимер юллары, РАО “Россия ЕЭС”ы, Газпром, нефть комплексы, авиация сәнәгате предприятиеләре һ.б.лар.  Табигый монополия  ирекле көндәшлеккә киртә тудырса да, җитештерүнең чыгымнарын киметә.</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Россия икътисадында төрле институтлар бар.</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Икътисади институт</w:t>
      </w:r>
      <w:r w:rsidRPr="00755713">
        <w:rPr>
          <w:rFonts w:ascii="Times New Roman" w:hAnsi="Times New Roman"/>
          <w:sz w:val="28"/>
          <w:szCs w:val="28"/>
          <w:lang w:val="tt-RU"/>
        </w:rPr>
        <w:t xml:space="preserve"> – бер яктан, икътисади мөнәсәбәт субъектларының мөнәсәбәтләрен көйли торган формаль һәм формаль булмаган кагыйдәләр, икенче яктан – җәмгыятьнең икътисади өлкәсе белән бәйле төрле органнар һәм учреждениеләр.</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Россия Федерациясенең икътисади сәясәтен башкаруда төп рольне дәүләт уйный. Ул икътисади эшчәнлекнең хокукый нигезен булдыра, үзебезнең җитештерүчеләргә ярдәм итү өчен чаралар уздыра, халыкны социаль яклау сәясәтен үткәрә.  Россиянең 1990 еллардагы икътисади үсеше икътисадны көйләүдән дәүләтне тулысынча читләштерүнең мөмкин булмавын күрсәтте.  ХХI гасырның  беренче елларыннан алып эзлекле рәвештә  төрле икътисади мөнәсәбәтләрне көйли торган закон базасы формалаша. 2012 елның маенда РФ Президенты В.В.Путин “Дәүләтнең озак вакытлы  икътисади сәясәте турында”гы Указны имзалады, аның нигезендә  түбәндәге  чараларны башкару күздә тотыла.</w:t>
      </w:r>
    </w:p>
    <w:p w:rsidR="008B7A66" w:rsidRPr="00755713" w:rsidRDefault="008B7A66" w:rsidP="00A007FF">
      <w:pPr>
        <w:pStyle w:val="ListParagraph"/>
        <w:numPr>
          <w:ilvl w:val="0"/>
          <w:numId w:val="2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2020 елга 25 млн кешелек югары җитештерүчәнлекле эш урыны булдыру һәм модернизацияләү; </w:t>
      </w:r>
    </w:p>
    <w:p w:rsidR="008B7A66" w:rsidRPr="00755713" w:rsidRDefault="008B7A66" w:rsidP="00A007FF">
      <w:pPr>
        <w:pStyle w:val="ListParagraph"/>
        <w:numPr>
          <w:ilvl w:val="0"/>
          <w:numId w:val="2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2025 елга эчке тулай продуктның  25%ы, 2018 елга эчке тулай продуктның  27%ы күләмендә инвестицияләр күләмен арттыру;</w:t>
      </w:r>
    </w:p>
    <w:p w:rsidR="008B7A66" w:rsidRPr="00755713" w:rsidRDefault="008B7A66" w:rsidP="00A007FF">
      <w:pPr>
        <w:pStyle w:val="ListParagraph"/>
        <w:numPr>
          <w:ilvl w:val="0"/>
          <w:numId w:val="2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2018 елга, 2011 ел белән чагыштырганда, эчке тулай продукттагы югары технология һәм фәнсыйдырышлы продукция күләмен  1,3 тапкырга арттырырга;</w:t>
      </w:r>
    </w:p>
    <w:p w:rsidR="008B7A66" w:rsidRPr="00755713" w:rsidRDefault="008B7A66" w:rsidP="00A007FF">
      <w:pPr>
        <w:pStyle w:val="ListParagraph"/>
        <w:numPr>
          <w:ilvl w:val="0"/>
          <w:numId w:val="2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2018 елга хезмәт җитештерүчәнлеген, 2011 ел белән чагыштырганда, 1,5 тапкырга арттырырга;</w:t>
      </w:r>
    </w:p>
    <w:p w:rsidR="008B7A66" w:rsidRPr="00755713" w:rsidRDefault="008B7A66" w:rsidP="00A007FF">
      <w:pPr>
        <w:pStyle w:val="ListParagraph"/>
        <w:numPr>
          <w:ilvl w:val="0"/>
          <w:numId w:val="2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Бөтендөнья банкының  бизнес алып бару рейтингында  Россия Федерациясенең 2011 елдагы 120 нче урыныннан 2015 елга – 50 нче, 2018 елга  20 нче урынга күтәрелүен тәэмин итү;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Әлеге чараларны тормышка ашыру  Россия икътисады үсеше өчен яңа этәргеч булачак һәм аны яңа дәрәҗәгә күтәрергә ярдәм итәчәк.</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КОНТРОЛЬ СОРАУЛАР</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 “Бөтендөнья икътисады” терминының киң һәм тар мәгънәләре бер-берсеннән ничек аерыла?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2. Халыкара икътисади мөнәсәбәтләр нәрсә ул? Аларның нинди төрләре бар?</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3. Кешелек тарихында халыкара сәүдә ничек үскән?</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4. Бөтендөнья икътисадының бүгенге торышы  кайчан барлыкка килгән? Аңа нәрсә тәэсир иткән? Бөтендөнья икътисады нинди стадияләрне узган?</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5.  Халыкара хезмәт бүленеше ничек һәм ни сәбәпле барлыкка килгән? Әлеге күренешне конкрет мисаллар ярдәмендә аңлатыгыз.  Аның күрәткечләре нинди?</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6. Нәрсә ул интернационализация? Аның күрсәткечләре нинди?</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7.  Бөтендөнья икътисадында  трансмилли корпорацияләр  нинди роль уйный?</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8. Глобальләшү һәм регионализациянең үзара тәэсир итешүе нидән гыйбарәт?</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9. Икътисади эшчәнлекнең либерализациясе нәрсә ул? Ул нинди нәтиҗәләргә китерә?</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10.  Хәзерге заманның глобаль проблемалары  бөтендөнья икътисады үсешенә ничек йогынты ясый?</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11. Хәзерге заман Россия икътисады нинди юллар белән формалаша? Аның үзенчәлекләре, проблемалары һәм үсеш мөмкинлекләре нидән гыйбарәт? Бөтендөнья икътисадында Россия нинди урын алып тора?</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Массакүләм мәгълүмат чаралары материалларын кулланып, Россиянең бөтендөнья икътисадына интеграциясенә мисаллар китерегез.</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left="360"/>
        <w:jc w:val="both"/>
        <w:rPr>
          <w:rFonts w:ascii="Times New Roman" w:hAnsi="Times New Roman"/>
          <w:b/>
          <w:sz w:val="28"/>
          <w:szCs w:val="28"/>
          <w:lang w:val="tt-RU"/>
        </w:rPr>
      </w:pPr>
      <w:r w:rsidRPr="00755713">
        <w:rPr>
          <w:rFonts w:ascii="Times New Roman" w:hAnsi="Times New Roman"/>
          <w:b/>
          <w:sz w:val="28"/>
          <w:szCs w:val="28"/>
          <w:lang w:val="tt-RU"/>
        </w:rPr>
        <w:t>4 БҮЛЕК</w:t>
      </w:r>
    </w:p>
    <w:p w:rsidR="008B7A66" w:rsidRPr="00755713" w:rsidRDefault="008B7A66" w:rsidP="00101EF7">
      <w:pPr>
        <w:spacing w:after="0" w:line="360" w:lineRule="auto"/>
        <w:ind w:left="360"/>
        <w:jc w:val="both"/>
        <w:rPr>
          <w:rFonts w:ascii="Times New Roman" w:hAnsi="Times New Roman"/>
          <w:b/>
          <w:sz w:val="28"/>
          <w:szCs w:val="28"/>
          <w:lang w:val="tt-RU"/>
        </w:rPr>
      </w:pPr>
      <w:r w:rsidRPr="00755713">
        <w:rPr>
          <w:rFonts w:ascii="Times New Roman" w:hAnsi="Times New Roman"/>
          <w:b/>
          <w:sz w:val="28"/>
          <w:szCs w:val="28"/>
          <w:lang w:val="tt-RU"/>
        </w:rPr>
        <w:t>СОЦИАЛЬ МӨНӘСӘБӘТЛӘР</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Бу бүлекне укыгач, сез түбәндәгеләрне белерсез</w:t>
      </w:r>
      <w:r w:rsidRPr="00755713">
        <w:rPr>
          <w:rFonts w:ascii="Times New Roman" w:hAnsi="Times New Roman"/>
          <w:sz w:val="28"/>
          <w:szCs w:val="28"/>
          <w:lang w:val="tt-RU"/>
        </w:rPr>
        <w:t>:</w:t>
      </w:r>
    </w:p>
    <w:p w:rsidR="008B7A66" w:rsidRPr="00755713" w:rsidRDefault="008B7A66" w:rsidP="00A007FF">
      <w:pPr>
        <w:pStyle w:val="ListParagraph"/>
        <w:numPr>
          <w:ilvl w:val="0"/>
          <w:numId w:val="3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стратификация” һәм “социаль тәртип” төшенчәләренең эчтәлеге;</w:t>
      </w:r>
    </w:p>
    <w:p w:rsidR="008B7A66" w:rsidRPr="00755713" w:rsidRDefault="008B7A66" w:rsidP="00A007FF">
      <w:pPr>
        <w:pStyle w:val="ListParagraph"/>
        <w:numPr>
          <w:ilvl w:val="0"/>
          <w:numId w:val="3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җәмгыятьнең социаль-демографик төркеме буларак яшьләрнең үзенчәлекләре;</w:t>
      </w:r>
    </w:p>
    <w:p w:rsidR="008B7A66" w:rsidRPr="00755713" w:rsidRDefault="008B7A66" w:rsidP="00A007FF">
      <w:pPr>
        <w:pStyle w:val="ListParagraph"/>
        <w:numPr>
          <w:ilvl w:val="0"/>
          <w:numId w:val="3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этносның тарихи типлары, халыкара мөнәсәбәтләрнең хәзерге проблемалары;</w:t>
      </w:r>
    </w:p>
    <w:p w:rsidR="008B7A66" w:rsidRPr="00755713" w:rsidRDefault="008B7A66" w:rsidP="00A007FF">
      <w:pPr>
        <w:pStyle w:val="ListParagraph"/>
        <w:numPr>
          <w:ilvl w:val="0"/>
          <w:numId w:val="3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гаиләгә социологик һәм юридик караш.</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left="360"/>
        <w:jc w:val="both"/>
        <w:rPr>
          <w:rFonts w:ascii="Times New Roman" w:hAnsi="Times New Roman"/>
          <w:b/>
          <w:sz w:val="28"/>
          <w:szCs w:val="28"/>
          <w:lang w:val="tt-RU"/>
        </w:rPr>
      </w:pPr>
    </w:p>
    <w:p w:rsidR="008B7A66" w:rsidRPr="00755713" w:rsidRDefault="008B7A66" w:rsidP="00101EF7">
      <w:pPr>
        <w:spacing w:after="0" w:line="360" w:lineRule="auto"/>
        <w:ind w:left="360"/>
        <w:jc w:val="both"/>
        <w:rPr>
          <w:rFonts w:ascii="Times New Roman" w:hAnsi="Times New Roman"/>
          <w:b/>
          <w:sz w:val="28"/>
          <w:szCs w:val="28"/>
          <w:lang w:val="tt-RU"/>
        </w:rPr>
      </w:pPr>
      <w:r w:rsidRPr="00755713">
        <w:rPr>
          <w:rFonts w:ascii="Times New Roman" w:hAnsi="Times New Roman"/>
          <w:b/>
          <w:sz w:val="28"/>
          <w:szCs w:val="28"/>
          <w:lang w:val="tt-RU"/>
        </w:rPr>
        <w:t>4.1. СОЦИАЛЬ  СТРАТИФИКАЦИЯ</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Җәмгыятьнең социаль системасындагысостав өлешләрен социаль институтлар һәм оешмалар, социаль кыйммәтләр һәм нормаларны җитештергән, социаль багланышлар һәм мөнәсәбәтләр ярдәмендә берләшкән, аерым социаль роль башкарган  кешеләрдән торган  социаль берләшмәләр һәм төркемнәр тәшкил итә. Барлык бу элементлар үзара бәйләнгән һәм җәмгыятьнең структурасын хасил итә.</w:t>
      </w:r>
    </w:p>
    <w:p w:rsidR="008B7A66" w:rsidRPr="00755713" w:rsidRDefault="008B7A66" w:rsidP="00101EF7">
      <w:pPr>
        <w:spacing w:after="0" w:line="360" w:lineRule="auto"/>
        <w:jc w:val="both"/>
        <w:rPr>
          <w:rFonts w:ascii="Times New Roman" w:hAnsi="Times New Roman"/>
          <w:i/>
          <w:sz w:val="28"/>
          <w:szCs w:val="28"/>
          <w:lang w:val="tt-RU"/>
        </w:rPr>
      </w:pPr>
    </w:p>
    <w:p w:rsidR="008B7A66" w:rsidRPr="00755713" w:rsidRDefault="008B7A66" w:rsidP="00101EF7">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Социаль структура</w:t>
      </w:r>
      <w:r w:rsidRPr="00755713">
        <w:rPr>
          <w:rFonts w:ascii="Times New Roman" w:hAnsi="Times New Roman"/>
          <w:sz w:val="28"/>
          <w:szCs w:val="28"/>
          <w:lang w:val="tt-RU"/>
        </w:rPr>
        <w:t xml:space="preserve"> – аерым социаль урын алып торган, әлеге социаль системада кабул ителгән нормалар һәм кыйммәтләр җыелмасы белән  ярашып аерым социаль функцияләр башкаручы индивидларның  аерым бәйләнешләре һәм үзара тәэсир итү ысулы ул.</w:t>
      </w:r>
    </w:p>
    <w:p w:rsidR="008B7A66" w:rsidRPr="00755713" w:rsidRDefault="008B7A66" w:rsidP="00101EF7">
      <w:pPr>
        <w:spacing w:after="0" w:line="360" w:lineRule="auto"/>
        <w:ind w:firstLine="360"/>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Җәмгыять структурасы  җәмгыятьнең структур өлешләргә табигый факторларга (җенес, яшь, милләт, раса һ.б.), милеккә бәйләнгән катлауларга, хакимияткә һәм дингә мөнәсәбәтле факторлар һ.б.ларга – бүленешенә  бәйле рәвештә төрлечә каралырга мөмкин.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Социаль структура хәрәкәтчел булырга да, тотрыклы  калырга да мөмкин. Тотрыклылык дигәндә,системаның үзенең структурасын үзгәртмисаклап һәм тигезлекне тотып эшләү сәләтен аңлыйлар. Теләсә кайсы җәмгыятьнең нормаль яшәвендә мөһим шарт булып  социаль тотрыклылык санала.  Тотрыклы җәмгыять – үсә  һәм шул ук вакытта үзенеңтотрыклылыгын  саклый торган җәмгыять ул. Андый җәмгыять үзенең нигезен, тотрыклыгын какшатуга, һәм сәясикөрәшкә юл калдырмый, улкөйле процесслы һәм социаль үзгәрешләр механизмына ия.Шуның белән бергә һәм авторитар, һәм тоталитар иҗтимагый системалар да тотрыклы була ала. Мәгәр, ахыр чиктә, андый системалар социаль ызгышлар, конфликтлар һәм гомуми тотрыксызлык үзәгенә әйләнә.</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 xml:space="preserve">Социаль тотрыклылык – теләсә кайсы кешенең нормаль яшәвенә әһәмиятле      шарт ул.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Җәмгыятьтәге тотрыклылыкка даимилек, хәрәкәтсезлек аша түгел, ә </w:t>
      </w:r>
      <w:r w:rsidRPr="00755713">
        <w:rPr>
          <w:rFonts w:ascii="Times New Roman" w:hAnsi="Times New Roman"/>
          <w:i/>
          <w:sz w:val="28"/>
          <w:szCs w:val="28"/>
          <w:lang w:val="tt-RU"/>
        </w:rPr>
        <w:t>өлгереп  җиткән социаль үзгәрешләрнең кирәкле вакытта һәм кирәклеурында гамәлгә ашырылуы</w:t>
      </w:r>
      <w:r w:rsidRPr="00755713">
        <w:rPr>
          <w:rFonts w:ascii="Times New Roman" w:hAnsi="Times New Roman"/>
          <w:sz w:val="28"/>
          <w:szCs w:val="28"/>
          <w:lang w:val="tt-RU"/>
        </w:rPr>
        <w:t xml:space="preserve"> хисабына ирешелә. Социаль үзгәрешләр заруришарт һәм социаль тотрыклылык өлешләреннән тора.</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Социаль мөнәсәбәтләр</w:t>
      </w:r>
      <w:r w:rsidRPr="00755713">
        <w:rPr>
          <w:rFonts w:ascii="Times New Roman" w:hAnsi="Times New Roman"/>
          <w:sz w:val="28"/>
          <w:szCs w:val="28"/>
          <w:lang w:val="tt-RU"/>
        </w:rPr>
        <w:t xml:space="preserve"> –аерым  индивидларның  әлеге җәмгыять шартларында бер-берсе белән үзара бәйләнеше процессында формалашкан тотрыклы бәйләнешләр системасы. </w:t>
      </w:r>
    </w:p>
    <w:p w:rsidR="008B7A66" w:rsidRPr="00755713" w:rsidRDefault="008B7A66" w:rsidP="00101EF7">
      <w:pPr>
        <w:spacing w:after="0" w:line="360" w:lineRule="auto"/>
        <w:ind w:firstLine="708"/>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Социаль төркем</w:t>
      </w:r>
      <w:r w:rsidRPr="00755713">
        <w:rPr>
          <w:rFonts w:ascii="Times New Roman" w:hAnsi="Times New Roman"/>
          <w:sz w:val="28"/>
          <w:szCs w:val="28"/>
          <w:lang w:val="tt-RU"/>
        </w:rPr>
        <w:t xml:space="preserve"> – гомуми социаль билгегә ия һәм җәмгыять структурасында иҗтимагый кирәкле функция үтәүче кешеләр җыелмасы.</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Җәмгыять зур һәм кече, реаль һәм номиналь социаль берлекләр һәм төркемнәр җыелмасын чагылдыра.  Ул, организм күзәнәкләрдән торган кебек, төркемнәрдән тора. Җирдә төркемнәр саны индивидларның саныннан артып китә. Бу бер кешенең бер үк вакытта берничә төркемдә тора алуына бәйле.</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Кайбер төркемнәр кинәт барлыкка килергә, кыска вакыт гамәлдә булырга һәм шунда ук таркалырга мөмкин. Андыйларны </w:t>
      </w:r>
      <w:r w:rsidRPr="00755713">
        <w:rPr>
          <w:rFonts w:ascii="Times New Roman" w:hAnsi="Times New Roman"/>
          <w:b/>
          <w:i/>
          <w:sz w:val="28"/>
          <w:szCs w:val="28"/>
          <w:lang w:val="tt-RU"/>
        </w:rPr>
        <w:t>квазитөркемнәр</w:t>
      </w:r>
      <w:r w:rsidRPr="00755713">
        <w:rPr>
          <w:rFonts w:ascii="Times New Roman" w:hAnsi="Times New Roman"/>
          <w:sz w:val="28"/>
          <w:szCs w:val="28"/>
          <w:lang w:val="tt-RU"/>
        </w:rPr>
        <w:t xml:space="preserve"> дип атыйлар.  Башка төркемнәр тотрыклырак һәм дәвамчанрак була.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Төркемнәр, иҗтимагый мөнәсәбәтләр системасында тоткан урынына карап, зур һәм кече социаль төркемнәргә бүленәләр.</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Зур социаль төркем</w:t>
      </w:r>
      <w:r w:rsidRPr="00755713">
        <w:rPr>
          <w:rFonts w:ascii="Times New Roman" w:hAnsi="Times New Roman"/>
          <w:sz w:val="28"/>
          <w:szCs w:val="28"/>
          <w:lang w:val="tt-RU"/>
        </w:rPr>
        <w:t xml:space="preserve"> –социаль бәйләнешләрнең төрле типларына нигезләнгән, мәҗбүри шәхси элемтәләрне таләп итмәгән күп сандагы әгъзалары булгантөркем ул.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Зур төркемнәргә </w:t>
      </w:r>
      <w:r w:rsidRPr="00755713">
        <w:rPr>
          <w:rFonts w:ascii="Times New Roman" w:hAnsi="Times New Roman"/>
          <w:b/>
          <w:i/>
          <w:sz w:val="28"/>
          <w:szCs w:val="28"/>
          <w:lang w:val="tt-RU"/>
        </w:rPr>
        <w:t>номиналь төркемнәрне</w:t>
      </w:r>
      <w:r w:rsidRPr="00755713">
        <w:rPr>
          <w:rFonts w:ascii="Times New Roman" w:hAnsi="Times New Roman"/>
          <w:sz w:val="28"/>
          <w:szCs w:val="28"/>
          <w:lang w:val="tt-RU"/>
        </w:rPr>
        <w:t xml:space="preserve"> – социаль әһәмияткә ия булмаган нинди дә булса билге буенча тикшеренү өчен аерып чыгарылган кешеләр җыелмасын кертәләр. Болар  анализның уңайлылыгы өчен кулланыла торган шартлы һәм статистик төркемнәр. Шартлы билгеләр булып чәч, күз төсләре, характер тибы һ.б.ларсаналырга мөмкин. Зур төркемнәр </w:t>
      </w:r>
      <w:r w:rsidRPr="00755713">
        <w:rPr>
          <w:rFonts w:ascii="Times New Roman" w:hAnsi="Times New Roman"/>
          <w:b/>
          <w:i/>
          <w:sz w:val="28"/>
          <w:szCs w:val="28"/>
          <w:lang w:val="tt-RU"/>
        </w:rPr>
        <w:t>реаль</w:t>
      </w:r>
      <w:r w:rsidRPr="00755713">
        <w:rPr>
          <w:rFonts w:ascii="Times New Roman" w:hAnsi="Times New Roman"/>
          <w:sz w:val="28"/>
          <w:szCs w:val="28"/>
          <w:lang w:val="tt-RU"/>
        </w:rPr>
        <w:t>, ягъни  бербөтен буларак эш итә ала. Аларның әгъзалары уртак максатка  берләшә, шуны уртак көч белән гамәлгә ашырырга омтыла.  Бу төркемнәр һөнәри, сыйнфый, милли һәм башка билгеләр нигезендә барлыкка килә.</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Кечесоциаль төркемнәр</w:t>
      </w:r>
      <w:r w:rsidRPr="00755713">
        <w:rPr>
          <w:rFonts w:ascii="Times New Roman" w:hAnsi="Times New Roman"/>
          <w:sz w:val="28"/>
          <w:szCs w:val="28"/>
          <w:lang w:val="tt-RU"/>
        </w:rPr>
        <w:t xml:space="preserve"> – мөнәсәбәтләр, шәхси элемтәләр формасында барган һәм әгъзалары уртак эшчәнлек нигезендә берләшкән зур булмаган төркем.</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Кечкенә төркемнәр классификациясенә карата төрлечә якын килү  бар. Беренчел һәм икенчел төркемнәрне аерып карыйлар. </w:t>
      </w:r>
      <w:r w:rsidRPr="00755713">
        <w:rPr>
          <w:rFonts w:ascii="Times New Roman" w:hAnsi="Times New Roman"/>
          <w:b/>
          <w:i/>
          <w:sz w:val="28"/>
          <w:szCs w:val="28"/>
          <w:lang w:val="tt-RU"/>
        </w:rPr>
        <w:t>Беренчел төркем</w:t>
      </w:r>
      <w:r w:rsidRPr="00755713">
        <w:rPr>
          <w:rFonts w:ascii="Times New Roman" w:hAnsi="Times New Roman"/>
          <w:sz w:val="28"/>
          <w:szCs w:val="28"/>
          <w:lang w:val="tt-RU"/>
        </w:rPr>
        <w:t xml:space="preserve"> – кечкенә төркемнәрнең югары дәрәҗәдәге бердәмлеге, аның әгъзаларының пространство якынлыгы, максатлары һәм эшчәнлек бердәмлеге (мәсәлән: гаилә, дуслар, студентлар төркеме һ.б.лар), сафларына керү ирекле булу һәм әгзаларының тәртибен  күзәтүдә тотуны үз эченә алган төркем.  </w:t>
      </w:r>
      <w:r w:rsidRPr="00755713">
        <w:rPr>
          <w:rFonts w:ascii="Times New Roman" w:hAnsi="Times New Roman"/>
          <w:b/>
          <w:i/>
          <w:sz w:val="28"/>
          <w:szCs w:val="28"/>
          <w:lang w:val="tt-RU"/>
        </w:rPr>
        <w:t>Икенчел төркем</w:t>
      </w:r>
      <w:r w:rsidRPr="00755713">
        <w:rPr>
          <w:rFonts w:ascii="Times New Roman" w:hAnsi="Times New Roman"/>
          <w:sz w:val="28"/>
          <w:szCs w:val="28"/>
          <w:lang w:val="tt-RU"/>
        </w:rPr>
        <w:t xml:space="preserve"> – әгъзалары арасында  элемтәләр һәм мөнәсәбәтләр йомшак характерда булган социаль төркем. Андый төркемнәрдә хис-кичерешләр  икенче планга күчә, аерым функцияләрне тормышка ашыру һәм гомуми максатка ирешү (мәсәлән, хезмәт коллективы) омтылышыалга чыга.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Кечкенә төркемнәрне классификацияләгәндә шулай ук референт төркемнәр һәм әгъзалык төркемнәрен аерып күрсәтәләр. </w:t>
      </w:r>
      <w:r w:rsidRPr="00755713">
        <w:rPr>
          <w:rFonts w:ascii="Times New Roman" w:hAnsi="Times New Roman"/>
          <w:b/>
          <w:i/>
          <w:sz w:val="28"/>
          <w:szCs w:val="28"/>
          <w:lang w:val="tt-RU"/>
        </w:rPr>
        <w:t>Референт төркем</w:t>
      </w:r>
      <w:r w:rsidRPr="00755713">
        <w:rPr>
          <w:rFonts w:ascii="Times New Roman" w:hAnsi="Times New Roman"/>
          <w:sz w:val="28"/>
          <w:szCs w:val="28"/>
          <w:lang w:val="tt-RU"/>
        </w:rPr>
        <w:t xml:space="preserve"> –индивидның үз-үзен тотышында һәм үз-үзенә бәя биргәндә юнәлеш итеп алган нормалар, фикерләр һәм кыйммәтләр эталоны итеп тоюые чагылдырган реаль яисә күз алдына китерелгән төркем. </w:t>
      </w:r>
      <w:r w:rsidRPr="00755713">
        <w:rPr>
          <w:rFonts w:ascii="Times New Roman" w:hAnsi="Times New Roman"/>
          <w:b/>
          <w:i/>
          <w:sz w:val="28"/>
          <w:szCs w:val="28"/>
          <w:lang w:val="tt-RU"/>
        </w:rPr>
        <w:t>Әгъзалык төркеме</w:t>
      </w:r>
      <w:r w:rsidRPr="00755713">
        <w:rPr>
          <w:rFonts w:ascii="Times New Roman" w:hAnsi="Times New Roman"/>
          <w:sz w:val="28"/>
          <w:szCs w:val="28"/>
          <w:lang w:val="tt-RU"/>
        </w:rPr>
        <w:t xml:space="preserve"> –  чынбарлык белән эшләүче индивидлар төркеме. Көндәлек тормышта  бер төркемнең әгъзасы булып торган кешенең башка төркемнәрнең  капма-каршы кыйммәтләренәйөз тота башлау очраклары аз түгел.  Бу кешен үз-үзе белән дә, әйләнә-тирәдәгеләр белән дә каршылык китереп чыгарырга мөмкин.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СОЦИАЛЬ  СТРАТИФИКАЦИЯНЕҢ ТӨШЕНЧӘЛӘРЕ ҺӘМ ТИПЛАРЫ</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Социаль структура җәмгыятьнең “горизонталь буенча”, ягъни төрле, әмма чагыштырмача мөстәкыйль төркемнәргә аерылганбүленешеннәнгыйбарәт.</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Социаль стратификация</w:t>
      </w:r>
      <w:r w:rsidRPr="00755713">
        <w:rPr>
          <w:rFonts w:ascii="Times New Roman" w:hAnsi="Times New Roman"/>
          <w:sz w:val="28"/>
          <w:szCs w:val="28"/>
          <w:lang w:val="tt-RU"/>
        </w:rPr>
        <w:t xml:space="preserve"> җәмгыятькә вертикаль буенча, ягънихакимияткә  һәм матди байлыкларга, хокук һәм вазифаларга, өстенлеккә һәм абруйга  үзара тигез булмаган күләмдә ия булуы белән аерылып торган социаль катлауларның иерархиясеягыннан якын килүне таләп итә.</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Андый иерархия җәмгыять эшчәнлегенең аерым  бер төрләренә этәргеч бирә, икенчеләренә карата сабыр мөнәсәбәттә булырга,  өченчеләрен буйсынып яшәргә мәҗбүр итә.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Җәмгыять шулай корылган ки, анда, һичшиксез, лидерлар һәм үтәүчеләр, хөрмәт ителгәннәр һәм түбәнсетелгәннәр бар. Шуңа бәйле рәвештә хокук һәм бурычлар, бүләкләр һәм өстенлекләр бүленә. Практика күрсәткәнчә, андый иерархиядән башка кешеләрнең нәтиҗәле үзара тәэсир итешүләре  һәм эшчәнлек нәтиҗәләренең казанышы мөмкин түгел.</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Икенче яктан, социаль стратификация тигезлекнең һәм матди байлыкларныңгадел бүлмәве белән аңлатыла. Шуңа карамастан, яхшы белем алган кешенең югарырак вазифага, ә җитәкченең үз кул астындагыларга караганда хезмәт хакын күбрәк алуы табигый тоела. Шул рәвешчә, стратификациянең түбәндәге  дүрт нигезеаерылып чыга:</w:t>
      </w:r>
    </w:p>
    <w:p w:rsidR="008B7A66" w:rsidRPr="00755713" w:rsidRDefault="008B7A66" w:rsidP="00A007FF">
      <w:pPr>
        <w:pStyle w:val="ListParagraph"/>
        <w:numPr>
          <w:ilvl w:val="0"/>
          <w:numId w:val="3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керем;</w:t>
      </w:r>
    </w:p>
    <w:p w:rsidR="008B7A66" w:rsidRPr="00755713" w:rsidRDefault="008B7A66" w:rsidP="00A007FF">
      <w:pPr>
        <w:pStyle w:val="ListParagraph"/>
        <w:numPr>
          <w:ilvl w:val="0"/>
          <w:numId w:val="3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хакимият;</w:t>
      </w:r>
    </w:p>
    <w:p w:rsidR="008B7A66" w:rsidRPr="00755713" w:rsidRDefault="008B7A66" w:rsidP="00A007FF">
      <w:pPr>
        <w:pStyle w:val="ListParagraph"/>
        <w:numPr>
          <w:ilvl w:val="0"/>
          <w:numId w:val="3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белем;</w:t>
      </w:r>
    </w:p>
    <w:p w:rsidR="008B7A66" w:rsidRPr="00755713" w:rsidRDefault="008B7A66" w:rsidP="00A007FF">
      <w:pPr>
        <w:pStyle w:val="ListParagraph"/>
        <w:numPr>
          <w:ilvl w:val="0"/>
          <w:numId w:val="3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абруй.</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Бу факторлар социаль байлыкка  юл ача.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Керем</w:t>
      </w:r>
      <w:r w:rsidRPr="00755713">
        <w:rPr>
          <w:rFonts w:ascii="Times New Roman" w:hAnsi="Times New Roman"/>
          <w:sz w:val="28"/>
          <w:szCs w:val="28"/>
          <w:lang w:val="tt-RU"/>
        </w:rPr>
        <w:t xml:space="preserve">–аерым бер вакыт аралыгында индивид тарафыннан  алынган акча күләме. </w:t>
      </w:r>
      <w:r w:rsidRPr="00755713">
        <w:rPr>
          <w:rFonts w:ascii="Times New Roman" w:hAnsi="Times New Roman"/>
          <w:b/>
          <w:i/>
          <w:sz w:val="28"/>
          <w:szCs w:val="28"/>
          <w:lang w:val="tt-RU"/>
        </w:rPr>
        <w:t xml:space="preserve">Хакимият </w:t>
      </w:r>
      <w:r w:rsidRPr="00755713">
        <w:rPr>
          <w:rFonts w:ascii="Times New Roman" w:hAnsi="Times New Roman"/>
          <w:sz w:val="28"/>
          <w:szCs w:val="28"/>
          <w:lang w:val="tt-RU"/>
        </w:rPr>
        <w:t xml:space="preserve"> кешеләргә тәэсир итү һәм аларның теләгеннән бәйсез рәвештә үз иркен көчләп тагу хокукына ия булуы белән аерыла. Буйсынучы кешеләр никадәр күбрәк булса, хакимият шулкадәр зуррак санала.</w:t>
      </w:r>
      <w:r w:rsidRPr="00755713">
        <w:rPr>
          <w:rFonts w:ascii="Times New Roman" w:hAnsi="Times New Roman"/>
          <w:b/>
          <w:i/>
          <w:sz w:val="28"/>
          <w:szCs w:val="28"/>
          <w:lang w:val="tt-RU"/>
        </w:rPr>
        <w:t>Белем</w:t>
      </w:r>
      <w:r w:rsidRPr="00755713">
        <w:rPr>
          <w:rFonts w:ascii="Times New Roman" w:hAnsi="Times New Roman"/>
          <w:sz w:val="28"/>
          <w:szCs w:val="28"/>
          <w:lang w:val="tt-RU"/>
        </w:rPr>
        <w:t xml:space="preserve"> бирү учреждениеләрендә алынган белемнәрнең күләме, уку йортыныңабруе һәм алынган белгечлек белән бәйләнгән. </w:t>
      </w:r>
      <w:r w:rsidRPr="00755713">
        <w:rPr>
          <w:rFonts w:ascii="Times New Roman" w:hAnsi="Times New Roman"/>
          <w:b/>
          <w:i/>
          <w:sz w:val="28"/>
          <w:szCs w:val="28"/>
          <w:lang w:val="tt-RU"/>
        </w:rPr>
        <w:t>Абруй</w:t>
      </w:r>
      <w:r w:rsidRPr="00755713">
        <w:rPr>
          <w:rFonts w:ascii="Times New Roman" w:hAnsi="Times New Roman"/>
          <w:sz w:val="28"/>
          <w:szCs w:val="28"/>
          <w:lang w:val="tt-RU"/>
        </w:rPr>
        <w:t>– социаль иерархиядә кешенең тоткан урынына карата хөрмәт.</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Стратификациянең түбәндәге тарихи типларын аерып күрсәтәләр:</w:t>
      </w:r>
    </w:p>
    <w:p w:rsidR="008B7A66" w:rsidRPr="00755713" w:rsidRDefault="008B7A66" w:rsidP="00A007FF">
      <w:pPr>
        <w:pStyle w:val="ListParagraph"/>
        <w:numPr>
          <w:ilvl w:val="0"/>
          <w:numId w:val="3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касталы;</w:t>
      </w:r>
    </w:p>
    <w:p w:rsidR="008B7A66" w:rsidRPr="00755713" w:rsidRDefault="008B7A66" w:rsidP="00A007FF">
      <w:pPr>
        <w:pStyle w:val="ListParagraph"/>
        <w:numPr>
          <w:ilvl w:val="0"/>
          <w:numId w:val="3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колларга ия;</w:t>
      </w:r>
    </w:p>
    <w:p w:rsidR="008B7A66" w:rsidRPr="00755713" w:rsidRDefault="008B7A66" w:rsidP="00A007FF">
      <w:pPr>
        <w:pStyle w:val="ListParagraph"/>
        <w:numPr>
          <w:ilvl w:val="0"/>
          <w:numId w:val="3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катлауларга бүленгән;</w:t>
      </w:r>
    </w:p>
    <w:p w:rsidR="008B7A66" w:rsidRPr="00755713" w:rsidRDefault="008B7A66" w:rsidP="00A007FF">
      <w:pPr>
        <w:pStyle w:val="ListParagraph"/>
        <w:numPr>
          <w:ilvl w:val="0"/>
          <w:numId w:val="3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сыйнфый.</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Стратификациянең касталы моделе</w:t>
      </w:r>
      <w:r w:rsidRPr="00755713">
        <w:rPr>
          <w:rFonts w:ascii="Times New Roman" w:hAnsi="Times New Roman"/>
          <w:sz w:val="28"/>
          <w:szCs w:val="28"/>
          <w:lang w:val="tt-RU"/>
        </w:rPr>
        <w:t xml:space="preserve"> – барысы арасында иң борынгысы. Ул Һиндстанда күп гасырлар дәвамында  яши һәм аның калдыклары хәзерге көнгә кадәр сакланган. Каста дип фәкать  үзенең тууы белән аңа бурычлы саналган кешеләрнең социаль төркемен атыйлар. Ул бер кастадан икенчесенә күчә алмый. Әгәр кеше дини тормыш алып барса, индуизм кануны буенча, ул үзенең икенче гомерендә югары каста әгъзасы булырга мөмкин.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Социаль структурада  түбәндәге касталар аерып күрсәтелә: </w:t>
      </w:r>
      <w:r w:rsidRPr="00755713">
        <w:rPr>
          <w:rFonts w:ascii="Times New Roman" w:hAnsi="Times New Roman"/>
          <w:i/>
          <w:sz w:val="28"/>
          <w:szCs w:val="28"/>
          <w:lang w:val="tt-RU"/>
        </w:rPr>
        <w:t>брахманнар</w:t>
      </w:r>
      <w:r w:rsidRPr="00755713">
        <w:rPr>
          <w:rFonts w:ascii="Times New Roman" w:hAnsi="Times New Roman"/>
          <w:sz w:val="28"/>
          <w:szCs w:val="28"/>
          <w:lang w:val="tt-RU"/>
        </w:rPr>
        <w:t xml:space="preserve"> (каһиннәр), </w:t>
      </w:r>
      <w:r w:rsidRPr="00755713">
        <w:rPr>
          <w:rFonts w:ascii="Times New Roman" w:hAnsi="Times New Roman"/>
          <w:i/>
          <w:sz w:val="28"/>
          <w:szCs w:val="28"/>
          <w:lang w:val="tt-RU"/>
        </w:rPr>
        <w:t>кшатрийлар</w:t>
      </w:r>
      <w:r w:rsidRPr="00755713">
        <w:rPr>
          <w:rFonts w:ascii="Times New Roman" w:hAnsi="Times New Roman"/>
          <w:sz w:val="28"/>
          <w:szCs w:val="28"/>
          <w:lang w:val="tt-RU"/>
        </w:rPr>
        <w:t xml:space="preserve"> (хәрбиләр), </w:t>
      </w:r>
      <w:r w:rsidRPr="00755713">
        <w:rPr>
          <w:rFonts w:ascii="Times New Roman" w:hAnsi="Times New Roman"/>
          <w:i/>
          <w:sz w:val="28"/>
          <w:szCs w:val="28"/>
          <w:lang w:val="tt-RU"/>
        </w:rPr>
        <w:t>вайшьилар</w:t>
      </w:r>
      <w:r w:rsidRPr="00755713">
        <w:rPr>
          <w:rFonts w:ascii="Times New Roman" w:hAnsi="Times New Roman"/>
          <w:sz w:val="28"/>
          <w:szCs w:val="28"/>
          <w:lang w:val="tt-RU"/>
        </w:rPr>
        <w:t xml:space="preserve"> (сәүдәгәрләр) </w:t>
      </w:r>
      <w:r w:rsidRPr="00755713">
        <w:rPr>
          <w:rFonts w:ascii="Times New Roman" w:hAnsi="Times New Roman"/>
          <w:i/>
          <w:sz w:val="28"/>
          <w:szCs w:val="28"/>
          <w:lang w:val="tt-RU"/>
        </w:rPr>
        <w:t xml:space="preserve">шудрлар </w:t>
      </w:r>
      <w:r w:rsidRPr="00755713">
        <w:rPr>
          <w:rFonts w:ascii="Times New Roman" w:hAnsi="Times New Roman"/>
          <w:sz w:val="28"/>
          <w:szCs w:val="28"/>
          <w:lang w:val="tt-RU"/>
        </w:rPr>
        <w:t xml:space="preserve">(крестьяннар). </w:t>
      </w:r>
      <w:r w:rsidRPr="00755713">
        <w:rPr>
          <w:rFonts w:ascii="Times New Roman" w:hAnsi="Times New Roman"/>
          <w:i/>
          <w:sz w:val="28"/>
          <w:szCs w:val="28"/>
          <w:lang w:val="tt-RU"/>
        </w:rPr>
        <w:t>Парийларны</w:t>
      </w:r>
      <w:r w:rsidRPr="00755713">
        <w:rPr>
          <w:rFonts w:ascii="Times New Roman" w:hAnsi="Times New Roman"/>
          <w:sz w:val="28"/>
          <w:szCs w:val="28"/>
          <w:lang w:val="tt-RU"/>
        </w:rPr>
        <w:t xml:space="preserve"> (кагылгысызлар)  социаль иерархиянең иң түбән баскычын  алып торган һәм бер генә кастага да керә алмаган аерым төркемнәр тәшкил итә.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t>Колларга ия булу</w:t>
      </w:r>
      <w:r w:rsidRPr="00755713">
        <w:rPr>
          <w:rFonts w:ascii="Times New Roman" w:hAnsi="Times New Roman"/>
          <w:sz w:val="28"/>
          <w:szCs w:val="28"/>
          <w:lang w:val="tt-RU"/>
        </w:rPr>
        <w:t xml:space="preserve"> – борынгы заманда аеруча киң таралган социаль стратификация модуле. Ул колларның колбиләүчеләргә шәхси бәйлелегеннән гыйбарәт. Колларга ия булуның берничә төрен аерып күрсәтәләр. </w:t>
      </w:r>
      <w:r w:rsidRPr="00755713">
        <w:rPr>
          <w:rFonts w:ascii="Times New Roman" w:hAnsi="Times New Roman"/>
          <w:i/>
          <w:sz w:val="28"/>
          <w:szCs w:val="28"/>
          <w:lang w:val="tt-RU"/>
        </w:rPr>
        <w:t>Патриархаль коллыкта</w:t>
      </w:r>
      <w:r w:rsidRPr="00755713">
        <w:rPr>
          <w:rFonts w:ascii="Times New Roman" w:hAnsi="Times New Roman"/>
          <w:sz w:val="28"/>
          <w:szCs w:val="28"/>
          <w:lang w:val="tt-RU"/>
        </w:rPr>
        <w:t xml:space="preserve"> кол үзенең хуҗалары гаиләсендә гаиләнең кече әгъзасы хокукында яшәгән. Ул үзенең колбиләүчесе белән бергә эшләгән, милекле була һәм никахка керә алган. </w:t>
      </w:r>
      <w:r w:rsidRPr="00755713">
        <w:rPr>
          <w:rFonts w:ascii="Times New Roman" w:hAnsi="Times New Roman"/>
          <w:i/>
          <w:sz w:val="28"/>
          <w:szCs w:val="28"/>
          <w:lang w:val="tt-RU"/>
        </w:rPr>
        <w:t>Көнчыгыш коллыгы</w:t>
      </w:r>
      <w:r w:rsidRPr="00755713">
        <w:rPr>
          <w:rFonts w:ascii="Times New Roman" w:hAnsi="Times New Roman"/>
          <w:sz w:val="28"/>
          <w:szCs w:val="28"/>
          <w:lang w:val="tt-RU"/>
        </w:rPr>
        <w:t xml:space="preserve"> барлык халыкның дәүләттән бәйлелеген таләп итә(дәүләт коллыгы) һәм түләүсез эшләү йөкләмәләрен (төзелеш, сугару һәм башка эшләрдә) мәҗбүри үтәүдә чагылыш таба.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Антиклык чорында  “сөйләшә торган корал” дип саналучы колның тулы хокуксызлыгы белән бәйләнгән </w:t>
      </w:r>
      <w:r w:rsidRPr="00755713">
        <w:rPr>
          <w:rFonts w:ascii="Times New Roman" w:hAnsi="Times New Roman"/>
          <w:i/>
          <w:sz w:val="28"/>
          <w:szCs w:val="28"/>
          <w:lang w:val="tt-RU"/>
        </w:rPr>
        <w:t>сыйнфыйколлык</w:t>
      </w:r>
      <w:r w:rsidRPr="00755713">
        <w:rPr>
          <w:rFonts w:ascii="Times New Roman" w:hAnsi="Times New Roman"/>
          <w:sz w:val="28"/>
          <w:szCs w:val="28"/>
          <w:lang w:val="tt-RU"/>
        </w:rPr>
        <w:t xml:space="preserve"> булган. Колбиләүче үз карары  буенча колны җәзалый, аның белән әйбер кебек эш итә һәм хәтта аны үтерә алган. XIX гасырның урталарына кадәр  АКШта коллыкның шундый  формасы яшәгән.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Катлауларга бүленгән стратификация</w:t>
      </w:r>
      <w:r w:rsidRPr="00755713">
        <w:rPr>
          <w:rFonts w:ascii="Times New Roman" w:hAnsi="Times New Roman"/>
          <w:sz w:val="28"/>
          <w:szCs w:val="28"/>
          <w:lang w:val="tt-RU"/>
        </w:rPr>
        <w:t xml:space="preserve"> Европада урта гасырлар чорында  була һәм Яңа заманда да кайбер илләрдә саклана. </w:t>
      </w:r>
      <w:r w:rsidRPr="00755713">
        <w:rPr>
          <w:rFonts w:ascii="Times New Roman" w:hAnsi="Times New Roman"/>
          <w:i/>
          <w:sz w:val="28"/>
          <w:szCs w:val="28"/>
          <w:lang w:val="tt-RU"/>
        </w:rPr>
        <w:t xml:space="preserve">Катлау </w:t>
      </w:r>
      <w:r w:rsidRPr="00755713">
        <w:rPr>
          <w:rFonts w:ascii="Times New Roman" w:hAnsi="Times New Roman"/>
          <w:sz w:val="28"/>
          <w:szCs w:val="28"/>
          <w:lang w:val="tt-RU"/>
        </w:rPr>
        <w:t>–  нәсел буенча күчеп бара торган хокук һәм бурычларның катгый бүленешенә ия кешеләрнең үзенә бер төркеме. Катлаулар</w:t>
      </w:r>
      <w:r w:rsidRPr="00755713">
        <w:rPr>
          <w:rFonts w:ascii="Times New Roman" w:hAnsi="Times New Roman"/>
          <w:i/>
          <w:sz w:val="28"/>
          <w:szCs w:val="28"/>
          <w:lang w:val="tt-RU"/>
        </w:rPr>
        <w:t>өстенлеклегә</w:t>
      </w:r>
      <w:r w:rsidRPr="00755713">
        <w:rPr>
          <w:rFonts w:ascii="Times New Roman" w:hAnsi="Times New Roman"/>
          <w:sz w:val="28"/>
          <w:szCs w:val="28"/>
          <w:lang w:val="tt-RU"/>
        </w:rPr>
        <w:t xml:space="preserve"> һәм </w:t>
      </w:r>
      <w:r w:rsidRPr="00755713">
        <w:rPr>
          <w:rFonts w:ascii="Times New Roman" w:hAnsi="Times New Roman"/>
          <w:i/>
          <w:sz w:val="28"/>
          <w:szCs w:val="28"/>
          <w:lang w:val="tt-RU"/>
        </w:rPr>
        <w:t xml:space="preserve">өстенлексезгә </w:t>
      </w:r>
      <w:r w:rsidRPr="00755713">
        <w:rPr>
          <w:rFonts w:ascii="Times New Roman" w:hAnsi="Times New Roman"/>
          <w:sz w:val="28"/>
          <w:szCs w:val="28"/>
          <w:lang w:val="tt-RU"/>
        </w:rPr>
        <w:t xml:space="preserve">бүленә. Феодаль җәмгыятьнең төп катлаулары феодаллар һәм крестьяннар санала. Крестьяннар феодаллардан җирдән файдалану бәйлелегендә булалар, әмма шул ук вакытта алар  шәхси милек хокукына ия. Бәйлелек  феодаллар файдасына </w:t>
      </w:r>
      <w:r w:rsidRPr="00755713">
        <w:rPr>
          <w:rFonts w:ascii="Times New Roman" w:hAnsi="Times New Roman"/>
          <w:i/>
          <w:sz w:val="28"/>
          <w:szCs w:val="28"/>
          <w:lang w:val="tt-RU"/>
        </w:rPr>
        <w:t>барщина</w:t>
      </w:r>
      <w:r w:rsidRPr="00755713">
        <w:rPr>
          <w:rFonts w:ascii="Times New Roman" w:hAnsi="Times New Roman"/>
          <w:sz w:val="28"/>
          <w:szCs w:val="28"/>
          <w:lang w:val="tt-RU"/>
        </w:rPr>
        <w:t xml:space="preserve"> һәм </w:t>
      </w:r>
      <w:r w:rsidRPr="00755713">
        <w:rPr>
          <w:rFonts w:ascii="Times New Roman" w:hAnsi="Times New Roman"/>
          <w:i/>
          <w:sz w:val="28"/>
          <w:szCs w:val="28"/>
          <w:lang w:val="tt-RU"/>
        </w:rPr>
        <w:t>салым</w:t>
      </w:r>
      <w:r w:rsidRPr="00755713">
        <w:rPr>
          <w:rFonts w:ascii="Times New Roman" w:hAnsi="Times New Roman"/>
          <w:sz w:val="28"/>
          <w:szCs w:val="28"/>
          <w:lang w:val="tt-RU"/>
        </w:rPr>
        <w:t xml:space="preserve"> формасында феодаль йөкләмәләр үтәүдә чагылыш таба.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Һәрбер аерым бер  ил шартларында сословие структурасы үзенең үзенчәлекләренә һәм төгәлрәк бүленешкә ия. Мәсәлән, Россиядә өстенлекле катлауларга дворяннар, сәүдәгәрләр, руханилар, ә өстенлексезләргә – төрле категориядәге крестьяннар һәм мещаннар карый. Капитализм үсү белән катлаулар арасындагы реаль мөнәсәбәтләр алмашына, әмма формаль иерархия кала. Димәк, безнең илебездә дворяннар, дәүләт вазифалары алып, 1917 елга кадәр әйдәп баручы сословие булган. Теләсә кайсы ирекле кеше Петр Iнең дәрәҗәләр турындагытабеле нигезендә  тиешле еллар хезмәт иткән өчен  дворян дәрәҗәсенә ирешә алган. Югары катлауларның (дворяннарның) аеру билгеләре булып </w:t>
      </w:r>
      <w:r w:rsidRPr="00755713">
        <w:rPr>
          <w:rFonts w:ascii="Times New Roman" w:hAnsi="Times New Roman"/>
          <w:i/>
          <w:sz w:val="28"/>
          <w:szCs w:val="28"/>
          <w:lang w:val="tt-RU"/>
        </w:rPr>
        <w:t>титуллар</w:t>
      </w:r>
      <w:r w:rsidRPr="00755713">
        <w:rPr>
          <w:rFonts w:ascii="Times New Roman" w:hAnsi="Times New Roman"/>
          <w:sz w:val="28"/>
          <w:szCs w:val="28"/>
          <w:lang w:val="tt-RU"/>
        </w:rPr>
        <w:t xml:space="preserve"> – хезмәт һәм нәсел дәрәҗәсенең телдән әйтелгән билгеләре (граф, барон, кенәз) саналган.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Җәмгыятьнең бүленешенә </w:t>
      </w:r>
      <w:r w:rsidRPr="00755713">
        <w:rPr>
          <w:rFonts w:ascii="Times New Roman" w:hAnsi="Times New Roman"/>
          <w:b/>
          <w:i/>
          <w:sz w:val="28"/>
          <w:szCs w:val="28"/>
          <w:lang w:val="tt-RU"/>
        </w:rPr>
        <w:t>сыйнфый мөнәсәбәт</w:t>
      </w:r>
      <w:r w:rsidRPr="00755713">
        <w:rPr>
          <w:rFonts w:ascii="Times New Roman" w:hAnsi="Times New Roman"/>
          <w:sz w:val="28"/>
          <w:szCs w:val="28"/>
          <w:lang w:val="tt-RU"/>
        </w:rPr>
        <w:t xml:space="preserve">марксизм өчен хас. </w:t>
      </w:r>
      <w:r w:rsidRPr="00755713">
        <w:rPr>
          <w:rFonts w:ascii="Times New Roman" w:hAnsi="Times New Roman"/>
          <w:i/>
          <w:sz w:val="28"/>
          <w:szCs w:val="28"/>
          <w:lang w:val="tt-RU"/>
        </w:rPr>
        <w:t>Сыйныфлар</w:t>
      </w:r>
      <w:r w:rsidRPr="00755713">
        <w:rPr>
          <w:rFonts w:ascii="Times New Roman" w:hAnsi="Times New Roman"/>
          <w:sz w:val="28"/>
          <w:szCs w:val="28"/>
          <w:lang w:val="tt-RU"/>
        </w:rPr>
        <w:t xml:space="preserve"> – иҗтимагый җитештерүнең тарихи системасында аларның урыны буенча, җитештерү чараларына карата мөнәсәбәте, хезмәтнең иҗтимагый оешмалардагы роле, алу ысуллары һәм аларның кулында булган җәмәгать байлыгы өлешенең күләме буенча бүленүче  кешеләрнең зур төркемнәре.Һәр тарихи чорда икесыйныф яши:эксплуататорлар һәм эксплуатацияләнүчеләр (коллар һәм колбиләүчеләр, феодаллар һәм крестьяннар, буржуазия һәм пролетариат).</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Стратификациянең хәзерге заман модуле</w:t>
      </w:r>
      <w:r w:rsidRPr="00755713">
        <w:rPr>
          <w:rFonts w:ascii="Times New Roman" w:hAnsi="Times New Roman"/>
          <w:sz w:val="28"/>
          <w:szCs w:val="28"/>
          <w:lang w:val="tt-RU"/>
        </w:rPr>
        <w:t xml:space="preserve"> “сыйныф” атамасын үз эченә ала, әмма аңа башка мәгънә бирелә. Хәзерге вакытта керем дәрәҗәләре буенча  аерыла торган югары, урта һәм түбән сыйныфларны аерып күрсәтәләр. </w:t>
      </w:r>
      <w:r w:rsidRPr="00755713">
        <w:rPr>
          <w:rFonts w:ascii="Times New Roman" w:hAnsi="Times New Roman"/>
          <w:i/>
          <w:sz w:val="28"/>
          <w:szCs w:val="28"/>
          <w:lang w:val="tt-RU"/>
        </w:rPr>
        <w:t>Югарысыйныф</w:t>
      </w:r>
      <w:r w:rsidRPr="00755713">
        <w:rPr>
          <w:rFonts w:ascii="Times New Roman" w:hAnsi="Times New Roman"/>
          <w:sz w:val="28"/>
          <w:szCs w:val="28"/>
          <w:lang w:val="tt-RU"/>
        </w:rPr>
        <w:t xml:space="preserve"> – байлар, </w:t>
      </w:r>
      <w:r w:rsidRPr="00755713">
        <w:rPr>
          <w:rFonts w:ascii="Times New Roman" w:hAnsi="Times New Roman"/>
          <w:i/>
          <w:sz w:val="28"/>
          <w:szCs w:val="28"/>
          <w:lang w:val="tt-RU"/>
        </w:rPr>
        <w:t>урта сыйныф</w:t>
      </w:r>
      <w:r w:rsidRPr="00755713">
        <w:rPr>
          <w:rFonts w:ascii="Times New Roman" w:hAnsi="Times New Roman"/>
          <w:sz w:val="28"/>
          <w:szCs w:val="28"/>
          <w:lang w:val="tt-RU"/>
        </w:rPr>
        <w:t xml:space="preserve"> – уртача дәрәҗәдәге керемле кешеләр, </w:t>
      </w:r>
      <w:r w:rsidRPr="00755713">
        <w:rPr>
          <w:rFonts w:ascii="Times New Roman" w:hAnsi="Times New Roman"/>
          <w:i/>
          <w:sz w:val="28"/>
          <w:szCs w:val="28"/>
          <w:lang w:val="tt-RU"/>
        </w:rPr>
        <w:t>түбәнсыйныфлар</w:t>
      </w:r>
      <w:r w:rsidRPr="00755713">
        <w:rPr>
          <w:rFonts w:ascii="Times New Roman" w:hAnsi="Times New Roman"/>
          <w:sz w:val="28"/>
          <w:szCs w:val="28"/>
          <w:lang w:val="tt-RU"/>
        </w:rPr>
        <w:t xml:space="preserve"> – ярлылар. Хәзерге җәмгыятьнең стратификациясен өчпочмак (яисә пирамида) рәвешендә күзалларга мөмкин, аның  түбәсен байлар алып тора, үзәге – урта сыйныф, ә нигезе – түбән сыйныф. Югары сыйныфның өлеше теләсә нинди вазгыятьтә якынча бертөрле кала һәм халыкның гомуми санының 5%ын тәшкил итә. Эш шунда, җәмгыять, матди байлыклар булдырып, байларның күбрәк санын тәэмин итә алмый. Урта һәм түбән сыйныфларның өлеше исә икътисади һәм сәяси вазгыятькә  бәйле рәвештә үзгәрергә мөмкин. Ярлыларныңкаршылыклары дәрәҗәсенә бәйле байлар һәм ярлылар арасындагы ара кыскара бара. Ә үсешкә ия һәм күпсанлы урта сыйныф җәмгыятьнең социаль һәм сәяси тотрыклылыгының нигезе булып хезмәт итә. Ул байларны һәм ярлыларны, аларның үзара бәрелешүенә китермичә, төрле полюсларга аера.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ХӘЗЕРГЕ  РОССИЯНЕҢ  СОЦИАЛЬ СТРАТИФИКАЦИИЯСЕ</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Хәзерге Россиянең социаль стратификациясе аның көнбатыш  тибындагы стратификация моделеннән аерыла. Россиядә урта сыйныф формалаштыру процессы әле тәмамланмаган һәм якын киләчәктә дә дәвам итәчәк. </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Хәзерге Россия җәмгыятенең социаль структурасын түбәндәгечә күзалларга мөмкин. Хәзерге Россиянең </w:t>
      </w:r>
      <w:r w:rsidRPr="00755713">
        <w:rPr>
          <w:rFonts w:ascii="Times New Roman" w:hAnsi="Times New Roman"/>
          <w:i/>
          <w:sz w:val="28"/>
          <w:szCs w:val="28"/>
          <w:lang w:val="tt-RU"/>
        </w:rPr>
        <w:t>югары сыйныфын</w:t>
      </w:r>
      <w:r w:rsidRPr="00755713">
        <w:rPr>
          <w:rFonts w:ascii="Times New Roman" w:hAnsi="Times New Roman"/>
          <w:sz w:val="28"/>
          <w:szCs w:val="28"/>
          <w:lang w:val="tt-RU"/>
        </w:rPr>
        <w:t xml:space="preserve"> югары хакимият вәкилләре һәм эре бизнес хуҗалары тәшкил итә. Болар – федераль һәм региональ хакимият органнарының югары урындагы җитәкчеләре, икътисади йогынты белән генә канәгатьләнмичә, хакимият органнарына эләгергә омтылган эре эшмәкәрләр, һәм шулай ук иҗади һөнәр ияләренең аеруча зур уңышка ирешкән вәкилләре (артистлар, язучылар, рәссамнар һ.б.).</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Көнбатышта Россиядәге </w:t>
      </w:r>
      <w:r w:rsidRPr="00755713">
        <w:rPr>
          <w:rFonts w:ascii="Times New Roman" w:hAnsi="Times New Roman"/>
          <w:i/>
          <w:sz w:val="28"/>
          <w:szCs w:val="28"/>
          <w:lang w:val="tt-RU"/>
        </w:rPr>
        <w:t>урта сыйныф</w:t>
      </w:r>
      <w:r w:rsidRPr="00755713">
        <w:rPr>
          <w:rFonts w:ascii="Times New Roman" w:hAnsi="Times New Roman"/>
          <w:sz w:val="28"/>
          <w:szCs w:val="28"/>
          <w:lang w:val="tt-RU"/>
        </w:rPr>
        <w:t xml:space="preserve">какарата фикерләр төрле.  Аны ике төркемгә бүләргә мөмкин. Бер төркемнең вәкилләре керемнең шактый югары дәрәҗәсенә ия, милек сатып алалар, аларда  үзләренең тормышларыныңдәрәҗәсен күтәрү мөмкинлеге бар. Күп санлырак икенче төркем – төп ихтыяҗларны тәэмин итү өчен җитәрлек,  әмма югары булмаган керемле кешеләр.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Россия җәмгыятенең </w:t>
      </w:r>
      <w:r w:rsidRPr="00755713">
        <w:rPr>
          <w:rFonts w:ascii="Times New Roman" w:hAnsi="Times New Roman"/>
          <w:i/>
          <w:sz w:val="28"/>
          <w:szCs w:val="28"/>
          <w:lang w:val="tt-RU"/>
        </w:rPr>
        <w:t>түбән сыйныфы</w:t>
      </w:r>
      <w:r w:rsidRPr="00755713">
        <w:rPr>
          <w:rFonts w:ascii="Times New Roman" w:hAnsi="Times New Roman"/>
          <w:sz w:val="28"/>
          <w:szCs w:val="28"/>
          <w:lang w:val="tt-RU"/>
        </w:rPr>
        <w:t xml:space="preserve"> яшәү мөмкинлекләре хәерчелек дәрәҗәсендәбулган халык катлавын иңли. Аларның керемнәре фәкать   ризыкның минималь җыелмасына һәм коммуналь түләүләргә генә җитә.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Моннан тыш, Россия җәмгыятенең структурасында  аерым күрсәткечләр нигезендә аерылып торган күп кенә социаль төркемнәр бар. </w:t>
      </w:r>
      <w:r w:rsidRPr="00755713">
        <w:rPr>
          <w:rFonts w:ascii="Times New Roman" w:hAnsi="Times New Roman"/>
          <w:b/>
          <w:i/>
          <w:sz w:val="28"/>
          <w:szCs w:val="28"/>
          <w:lang w:val="tt-RU"/>
        </w:rPr>
        <w:t>Демографик төркемнәр</w:t>
      </w:r>
      <w:r w:rsidRPr="00755713">
        <w:rPr>
          <w:rFonts w:ascii="Times New Roman" w:hAnsi="Times New Roman"/>
          <w:sz w:val="28"/>
          <w:szCs w:val="28"/>
          <w:lang w:val="tt-RU"/>
        </w:rPr>
        <w:t xml:space="preserve"> халыкның саны, составы һәм хәрәкәтен  анализлау нигезендә бүленәләр. Аның критерийларын түбәндәгечә билгеләргә мөмкин: җәмгыятьтә яшәүчеләрнеңҗенес һәм яшь  структурасы, халык санының тирбәнеше (кимү яки арту), шулай ук халыкның хәрәкәте төрләре – табигый (туучылар һәм үлүчеләр саны), миграция (территориаль күченү), социаль (бер социаль төркемнән икенчесенә күчү). Халыкны эш белән тәэмин ителүе һәм һөнәри кирәк-яракларга бәйлелегеягыннан</w:t>
      </w:r>
      <w:r w:rsidRPr="00755713">
        <w:rPr>
          <w:rFonts w:ascii="Times New Roman" w:hAnsi="Times New Roman"/>
          <w:b/>
          <w:i/>
          <w:sz w:val="28"/>
          <w:szCs w:val="28"/>
          <w:lang w:val="tt-RU"/>
        </w:rPr>
        <w:t>һөнәри төркемнәргә</w:t>
      </w:r>
      <w:r w:rsidRPr="00755713">
        <w:rPr>
          <w:rFonts w:ascii="Times New Roman" w:hAnsi="Times New Roman"/>
          <w:sz w:val="28"/>
          <w:szCs w:val="28"/>
          <w:lang w:val="tt-RU"/>
        </w:rPr>
        <w:t xml:space="preserve"> аералар. Монда кешенең һөнәре, һөнәри төркемнең генә түгел, ә бәлки аларның башка характеристикалары (белем, матди хәле, тәртип һ.б.) да исәпкә алына, чөнки һөнәри статус кешегә эш сәгатьләреннән тыш та йогынты ясый. </w:t>
      </w:r>
      <w:r w:rsidRPr="00755713">
        <w:rPr>
          <w:rFonts w:ascii="Times New Roman" w:hAnsi="Times New Roman"/>
          <w:b/>
          <w:i/>
          <w:sz w:val="28"/>
          <w:szCs w:val="28"/>
          <w:lang w:val="tt-RU"/>
        </w:rPr>
        <w:t>Урнашу  төркемнәре</w:t>
      </w:r>
      <w:r w:rsidRPr="00755713">
        <w:rPr>
          <w:rFonts w:ascii="Times New Roman" w:hAnsi="Times New Roman"/>
          <w:sz w:val="28"/>
          <w:szCs w:val="28"/>
          <w:lang w:val="tt-RU"/>
        </w:rPr>
        <w:t>җәмгыятьнең пространство ягыннан төзелеше формасы, ягъни халыкның яшәү урыны буенча билгеләнә. Урнашуның  ике төп тибы яши:шәһәр һәм авыл. Ике төркемгә – шәһәр яки авыл кешесенә бүленеш менә шуннан килеп чыга. Өстәвенә бу очракта башка төркемнәрнеке (этнос, сыйныф, яшь буенча һәм һөнәри төркемнәргә) булу, халыкның көндәлек хәрәкәте кебек үк исәпләнми. Авыл кешеләренең шәһәргә укырга яки эшкә барып кайтулары һәм киресенчә  хәрәкәтләре − исәпләнми.</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КЕШЕНЕҢ СОЦИАЛЬ УРЫНЫ</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Теләсә кайсы җәмгыятьтә социаль катлауларның вертикаль урнашуының критериен социаль тигезсезлек тәшкил итә, кешеләргә акча, хакимлек, абруй кебек социаль байлыкларның  тигез бүленмәвендә чагылы. Галимнәр арасында тигезсезлекнең нигезе  турында бердәм фикер юк. Аларның кайберләре тигезсезлеккә җәмгыять яшәешенең кирәкле шарты буларак, иң яхшы ачышларга һәм иҗтимагый файдалы эшчәнлеккә ия вәкилләрне бүләкләү мөмкинлеге бирүче буларак карыйлар. Икенче караш буенча тигезсезлек кешеләрнең  зур булмаган төркеме тарафыннан төп иҗтимагый кыйммәтләрне үзләштерү нәтиҗәсеннән гыйбарәт. Байлыклар һәм хакимиятнеңолигархлар кулына туплануы (олигархия – аерым кешеләрнең генә хакимияте) халыкның калган өлешендә ризасызлык  сәбәбе үсүгә һәм, соңгы чиктә, байлар һәм ярлыларның бәрелешенә китерергә мөмкин.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Теорияләрнең берсе тигезсезлекне җәмгыятьне статуслы төркемнәргә, ягъни  кешеләрнең төрле дәрәҗәдә хөрмәт  белән  ихтирамга  һәм төрле социаль абруйга  ия булган шундый берләшмәләргә бүленеше белән дәлилли.</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Социаль статус</w:t>
      </w:r>
      <w:r w:rsidRPr="00755713">
        <w:rPr>
          <w:rFonts w:ascii="Times New Roman" w:hAnsi="Times New Roman"/>
          <w:sz w:val="28"/>
          <w:szCs w:val="28"/>
          <w:lang w:val="tt-RU"/>
        </w:rPr>
        <w:t xml:space="preserve"> – социаль системада аерым кешенең яки төркемнең башкалар белән үзара бәйләнешле, алар тарафыннан үтәлә торган социаль функцияләрдән  килеп чыккан  хокук һәм бурычлар  белән бәйләнгән хәле.</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Кешенең социаль урыны</w:t>
      </w:r>
      <w:r w:rsidRPr="00755713">
        <w:rPr>
          <w:rFonts w:ascii="Times New Roman" w:hAnsi="Times New Roman"/>
          <w:sz w:val="28"/>
          <w:szCs w:val="28"/>
          <w:lang w:val="tt-RU"/>
        </w:rPr>
        <w:t>– аның җәмгыятьтә тоткан урыны.</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Кешенең социаль урынын ачыклау өчен, аның барлык социаль статусларын белү зарур. Һәр кеше, бик күп төрле социаль төркемнәргә ачыктан-ачык керү сәбәпле, социаль бәйләнешләр системасында күп төрле функцияләр үти. Шул рәвешчә, һәр кеше бик күп статусларга ия.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Индивидның барлык статуслары арасында аныклаучы булып </w:t>
      </w:r>
      <w:r w:rsidRPr="00755713">
        <w:rPr>
          <w:rFonts w:ascii="Times New Roman" w:hAnsi="Times New Roman"/>
          <w:b/>
          <w:i/>
          <w:sz w:val="28"/>
          <w:szCs w:val="28"/>
          <w:lang w:val="tt-RU"/>
        </w:rPr>
        <w:t>төп статус</w:t>
      </w:r>
      <w:r w:rsidRPr="00755713">
        <w:rPr>
          <w:rFonts w:ascii="Times New Roman" w:hAnsi="Times New Roman"/>
          <w:sz w:val="28"/>
          <w:szCs w:val="28"/>
          <w:lang w:val="tt-RU"/>
        </w:rPr>
        <w:t>санала. Ул кайсы да булса оешмада әгъзалык, гражданлык, һөнәр һ.б.лар аша чагылдырыла. Шулай да кеше үзе өчен төп дип билгеләп куйган статус һәрвакыт аның җәмгыятьтәге төп статусы белән туры килмәскә мөмкин.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Статус территория (шәһәр яки авыл кешесе, бомж), җенес (ир-ат, хатын-кыз), яшь (бала, зур, өлкән яшьтә), милләт, раса, сәламәтлек торышы (сәламәт, инвалид), белем, һөнәр, вазифа, диндә булу,  сәяси карашлар һ.б. буенча ачыклана.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Нәселдән килүенә яисә яуланган булуына бәйле рәвештә, статус билгеләнгән һәм ирешелгәннәргәбүленә.</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Билгеләнгән статус</w:t>
      </w:r>
      <w:r w:rsidRPr="00755713">
        <w:rPr>
          <w:rFonts w:ascii="Times New Roman" w:hAnsi="Times New Roman"/>
          <w:sz w:val="28"/>
          <w:szCs w:val="28"/>
          <w:lang w:val="tt-RU"/>
        </w:rPr>
        <w:t xml:space="preserve"> – аерым затка, аның сәләте һәм тырышлыгыннан бәйсез рәвештә, җәмгыять тарафыннан алдан билгеләп куелган социаль позиция.</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Андый статусның аерым бер төре булып кешенең сыйнфый хәлен ачыклый торган социаль-сыйнфый статус алга чыга.</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Ирешелгән статус</w:t>
      </w:r>
      <w:r w:rsidRPr="00755713">
        <w:rPr>
          <w:rFonts w:ascii="Times New Roman" w:hAnsi="Times New Roman"/>
          <w:sz w:val="28"/>
          <w:szCs w:val="28"/>
          <w:lang w:val="tt-RU"/>
        </w:rPr>
        <w:t xml:space="preserve"> – аерым затка аның  шәхси  сайлавы ярдәмендә беркетелгән социаль позиция.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Андый статусның аерым бер төре кешенең һөнәри эшчәнлеге һәм аның хезмәт вазифасы белән бәйләнгән һөнәри-хезмәттәге статус булырга мөмкин. Шулай итеп, социаль статус кешенең иҗтимагый мөнәсәбәтләр системасындагы урынын, җәмәгатьчелек ягыннан аның эшчәнлегенә бәяне, шулай ук шәхси үзбәясен ачыклый.</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Шәхеснең статусы белән бәйле үз-үзен тотышы  социаль роль дип атала.</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Социаль роль</w:t>
      </w:r>
      <w:r w:rsidRPr="00755713">
        <w:rPr>
          <w:rFonts w:ascii="Times New Roman" w:hAnsi="Times New Roman"/>
          <w:i/>
          <w:sz w:val="28"/>
          <w:szCs w:val="28"/>
          <w:lang w:val="tt-RU"/>
        </w:rPr>
        <w:t xml:space="preserve"> –</w:t>
      </w:r>
      <w:r w:rsidRPr="00755713">
        <w:rPr>
          <w:rFonts w:ascii="Times New Roman" w:hAnsi="Times New Roman"/>
          <w:sz w:val="28"/>
          <w:szCs w:val="28"/>
          <w:lang w:val="tt-RU"/>
        </w:rPr>
        <w:t xml:space="preserve">аерым статуслы кешеләр өчен хас булган тәртип үрнәге.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Кеше тәртип ролен  үзе өчен кайсы дә булса үрнәк саналган заттанкүреп үзләштерә. Кешеләр еш кына үзләрен башкалар күзе аша күрәләр һәм я әйләнә-тирәдәгеләрнең өметен аклагандай кыланалар, яисә үз рольләрен кабатлауны дәвам итәләр. Роль функцияләрен үзләштерүдә өч стадия аерып күрсәтелә:</w:t>
      </w:r>
    </w:p>
    <w:p w:rsidR="008B7A66" w:rsidRPr="00755713" w:rsidRDefault="008B7A66" w:rsidP="00A007FF">
      <w:pPr>
        <w:pStyle w:val="ListParagraph"/>
        <w:numPr>
          <w:ilvl w:val="0"/>
          <w:numId w:val="3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имитация (кабатлау).</w:t>
      </w:r>
    </w:p>
    <w:p w:rsidR="008B7A66" w:rsidRPr="00755713" w:rsidRDefault="008B7A66" w:rsidP="00A007FF">
      <w:pPr>
        <w:pStyle w:val="ListParagraph"/>
        <w:numPr>
          <w:ilvl w:val="0"/>
          <w:numId w:val="3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уйнау (бер рольдән икенчесенә күчү);</w:t>
      </w:r>
    </w:p>
    <w:p w:rsidR="008B7A66" w:rsidRPr="00755713" w:rsidRDefault="008B7A66" w:rsidP="00A007FF">
      <w:pPr>
        <w:pStyle w:val="ListParagraph"/>
        <w:numPr>
          <w:ilvl w:val="0"/>
          <w:numId w:val="3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төркемле әгъзалык ( аерым рольне социаль төркемнең әлеге кешесе өчен үрнәк саналган зат кысаларында үзләштерү).</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Социаль роль көтелгән  роль һәм башкару (үтәү) роле  төрләрендә чагылыш таба.</w:t>
      </w:r>
    </w:p>
    <w:p w:rsidR="008B7A66" w:rsidRPr="00755713" w:rsidRDefault="008B7A66" w:rsidP="00101EF7">
      <w:pPr>
        <w:spacing w:after="0" w:line="360" w:lineRule="auto"/>
        <w:ind w:firstLine="708"/>
        <w:jc w:val="both"/>
        <w:rPr>
          <w:rFonts w:ascii="Times New Roman" w:hAnsi="Times New Roman"/>
          <w:b/>
          <w:i/>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Көтелгән роль</w:t>
      </w:r>
      <w:r w:rsidRPr="00755713">
        <w:rPr>
          <w:rFonts w:ascii="Times New Roman" w:hAnsi="Times New Roman"/>
          <w:sz w:val="28"/>
          <w:szCs w:val="28"/>
          <w:lang w:val="tt-RU"/>
        </w:rPr>
        <w:t xml:space="preserve"> – тәртипнең әлеге статус белән  туры килгән моделе (әлеге статус вәкилләре өчен гадәти тәртип).</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Башкару роле</w:t>
      </w:r>
      <w:r w:rsidRPr="00755713">
        <w:rPr>
          <w:rFonts w:ascii="Times New Roman" w:hAnsi="Times New Roman"/>
          <w:sz w:val="28"/>
          <w:szCs w:val="28"/>
          <w:lang w:val="tt-RU"/>
        </w:rPr>
        <w:t xml:space="preserve"> – аерым социаль статуска ия кешенең фактик тәртибе.</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Кеше бер үк вакытт,а көтелгән тәртип беләнбашкару роленәкерергә омтыла, тик бу хәл беркайчан да булмаячак, чөнки кешеләр җәмгыятьтә тоткан урыннары белән генә түгел, ә бәлки шәхси сыйфатлары (темперамент, характер, ихтыяр көче һ.б.) белән дә аерыла.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Һәрбер кеше бик күп социаль роль үти. Аеруча аныңүсмерлек чорында төрле социаль бәйләнешләргә кергәндә – өйдә, мәктәптә, урамда, спорт һәм иҗади клубларда һ.б.ларда роль җыелмасы төрле-төрле була. Шуның белән бәйле рәвештә роль каршылыгы  барлыкка килә.</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Роль җыелмасы</w:t>
      </w:r>
      <w:r w:rsidRPr="00755713">
        <w:rPr>
          <w:rFonts w:ascii="Times New Roman" w:hAnsi="Times New Roman"/>
          <w:sz w:val="28"/>
          <w:szCs w:val="28"/>
          <w:lang w:val="tt-RU"/>
        </w:rPr>
        <w:t xml:space="preserve"> – билгеле бер статуска туры килгән рольләр җыелмасы.</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Роль каршылыгы</w:t>
      </w:r>
      <w:r w:rsidRPr="00755713">
        <w:rPr>
          <w:rFonts w:ascii="Times New Roman" w:hAnsi="Times New Roman"/>
          <w:sz w:val="28"/>
          <w:szCs w:val="28"/>
          <w:lang w:val="tt-RU"/>
        </w:rPr>
        <w:t>– кеше бер үк вакытта берничә роль башкарганда аңа куелган роль таләпләренең бәрелешүе.</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Шуңа охшаш низагларның, килеп чыгу сәбәбенә бәйле рәвештә, кайбер төрләрен аерып күрсәтергә була: </w:t>
      </w:r>
      <w:r w:rsidRPr="00755713">
        <w:rPr>
          <w:rFonts w:ascii="Times New Roman" w:hAnsi="Times New Roman"/>
          <w:i/>
          <w:sz w:val="28"/>
          <w:szCs w:val="28"/>
          <w:lang w:val="tt-RU"/>
        </w:rPr>
        <w:t>беренчедән</w:t>
      </w:r>
      <w:r w:rsidRPr="00755713">
        <w:rPr>
          <w:rFonts w:ascii="Times New Roman" w:hAnsi="Times New Roman"/>
          <w:sz w:val="28"/>
          <w:szCs w:val="28"/>
          <w:lang w:val="tt-RU"/>
        </w:rPr>
        <w:t>, шәхеснең үз роле белән ул охшарга теләгән башка кеше роле арасындагы аермалыклар китереп чыгарган каршылык;</w:t>
      </w:r>
      <w:r w:rsidRPr="00755713">
        <w:rPr>
          <w:rFonts w:ascii="Times New Roman" w:hAnsi="Times New Roman"/>
          <w:i/>
          <w:sz w:val="28"/>
          <w:szCs w:val="28"/>
          <w:lang w:val="tt-RU"/>
        </w:rPr>
        <w:t>икенчедән</w:t>
      </w:r>
      <w:r w:rsidRPr="00755713">
        <w:rPr>
          <w:rFonts w:ascii="Times New Roman" w:hAnsi="Times New Roman"/>
          <w:sz w:val="28"/>
          <w:szCs w:val="28"/>
          <w:lang w:val="tt-RU"/>
        </w:rPr>
        <w:t xml:space="preserve">, тәртипнең төрле күренешләренең бер үк рольләре арасында каршылык; </w:t>
      </w:r>
      <w:r w:rsidRPr="00755713">
        <w:rPr>
          <w:rFonts w:ascii="Times New Roman" w:hAnsi="Times New Roman"/>
          <w:i/>
          <w:sz w:val="28"/>
          <w:szCs w:val="28"/>
          <w:lang w:val="tt-RU"/>
        </w:rPr>
        <w:t>өченчедән</w:t>
      </w:r>
      <w:r w:rsidRPr="00755713">
        <w:rPr>
          <w:rFonts w:ascii="Times New Roman" w:hAnsi="Times New Roman"/>
          <w:sz w:val="28"/>
          <w:szCs w:val="28"/>
          <w:lang w:val="tt-RU"/>
        </w:rPr>
        <w:t xml:space="preserve">, кешенең шәхси сыйфатлары белән  әйләнә-тирәдәгеләрнеңаннан көткән нәтиҗәләре арасындагы каршылык; </w:t>
      </w:r>
      <w:r w:rsidRPr="00755713">
        <w:rPr>
          <w:rFonts w:ascii="Times New Roman" w:hAnsi="Times New Roman"/>
          <w:i/>
          <w:sz w:val="28"/>
          <w:szCs w:val="28"/>
          <w:lang w:val="tt-RU"/>
        </w:rPr>
        <w:t>дүртенчедән</w:t>
      </w:r>
      <w:r w:rsidRPr="00755713">
        <w:rPr>
          <w:rFonts w:ascii="Times New Roman" w:hAnsi="Times New Roman"/>
          <w:sz w:val="28"/>
          <w:szCs w:val="28"/>
          <w:lang w:val="tt-RU"/>
        </w:rPr>
        <w:t>, төрле кешеләрнеңбер үк рольнеүтәүгә карата булган таләпләре каршылыгы;</w:t>
      </w:r>
      <w:r w:rsidRPr="00755713">
        <w:rPr>
          <w:rFonts w:ascii="Times New Roman" w:hAnsi="Times New Roman"/>
          <w:i/>
          <w:sz w:val="28"/>
          <w:szCs w:val="28"/>
          <w:lang w:val="tt-RU"/>
        </w:rPr>
        <w:t>бишенчедән</w:t>
      </w:r>
      <w:r w:rsidRPr="00755713">
        <w:rPr>
          <w:rFonts w:ascii="Times New Roman" w:hAnsi="Times New Roman"/>
          <w:sz w:val="28"/>
          <w:szCs w:val="28"/>
          <w:lang w:val="tt-RU"/>
        </w:rPr>
        <w:t>, аерым затның шәхси сыйфатлары һәм роль таләпләре арасындагы каршылык. Роль каршылыклары эштә һәм өйдәгеүзара бәйләнешләр (әрләшү, тәртипсезлек) сәбәпле килеп чыккан роль киеренкелеген тудыралар. Шуңа күрә үзең өчен кайсы рольнең әһәмиятлерәк икәнен ачыклау мөһим.</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Социаль стратификациянең иң мөһим механизмнарыннан берсе – социаль мобильлек.</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Социаль мобильлек</w:t>
      </w:r>
      <w:r w:rsidRPr="00755713">
        <w:rPr>
          <w:rFonts w:ascii="Times New Roman" w:hAnsi="Times New Roman"/>
          <w:sz w:val="28"/>
          <w:szCs w:val="28"/>
          <w:lang w:val="tt-RU"/>
        </w:rPr>
        <w:t xml:space="preserve"> – аерым кешенең, гаиләнед социаль төркемнең җәмгыятьтәге социаль структурада үз урынын үзгәртүе.</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Социаль мобильлекнең ике төп төре – буынара һәм буын эчендә, һәм ике төп тибы – вертикаль һәм горизонталь, шулай ук субъектларның санына бәйле рәвештә – индивидуаль һәм төркемле типлары бар.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Буынара мобильлек</w:t>
      </w:r>
      <w:r w:rsidRPr="00755713">
        <w:rPr>
          <w:rFonts w:ascii="Times New Roman" w:hAnsi="Times New Roman"/>
          <w:sz w:val="28"/>
          <w:szCs w:val="28"/>
          <w:lang w:val="tt-RU"/>
        </w:rPr>
        <w:t xml:space="preserve"> балаларның, ата-аналары белән чагыштырганда, социаль баскычның биегрәк яисә түбәнрәк дәрәҗәсенә күчерелүен күрсәтә. </w:t>
      </w:r>
      <w:r w:rsidRPr="00755713">
        <w:rPr>
          <w:rFonts w:ascii="Times New Roman" w:hAnsi="Times New Roman"/>
          <w:b/>
          <w:i/>
          <w:sz w:val="28"/>
          <w:szCs w:val="28"/>
          <w:lang w:val="tt-RU"/>
        </w:rPr>
        <w:t>Буын эчендәге мобильлек</w:t>
      </w:r>
      <w:r w:rsidRPr="00755713">
        <w:rPr>
          <w:rFonts w:ascii="Times New Roman" w:hAnsi="Times New Roman"/>
          <w:sz w:val="28"/>
          <w:szCs w:val="28"/>
          <w:lang w:val="tt-RU"/>
        </w:rPr>
        <w:t xml:space="preserve"> – аерым кешенең үз гомере дәвамында социаль урынын  үзгәртүе ул. Хезмәткәрнең карьера үсеше моңа мисал булып хезмәт итә.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Вертикаль мобильлек</w:t>
      </w:r>
      <w:r w:rsidRPr="00755713">
        <w:rPr>
          <w:rFonts w:ascii="Times New Roman" w:hAnsi="Times New Roman"/>
          <w:sz w:val="28"/>
          <w:szCs w:val="28"/>
          <w:lang w:val="tt-RU"/>
        </w:rPr>
        <w:t xml:space="preserve"> – аерым кешенең, социаль төркемнең бер статустан (сословие, сыйныф) икенчесенә күчүе, социаль урынын алмаштыруы. Аерым затның югарырак  статуслы төркемнән түбәнрәккә (эшен югалту, инвалидлыкһ.б. аркасында) күчүе </w:t>
      </w:r>
      <w:r w:rsidRPr="00755713">
        <w:rPr>
          <w:rFonts w:ascii="Times New Roman" w:hAnsi="Times New Roman"/>
          <w:b/>
          <w:i/>
          <w:sz w:val="28"/>
          <w:szCs w:val="28"/>
          <w:lang w:val="tt-RU"/>
        </w:rPr>
        <w:t>төшә торган мобильлек</w:t>
      </w:r>
      <w:r w:rsidRPr="00755713">
        <w:rPr>
          <w:rFonts w:ascii="Times New Roman" w:hAnsi="Times New Roman"/>
          <w:sz w:val="28"/>
          <w:szCs w:val="28"/>
          <w:lang w:val="tt-RU"/>
        </w:rPr>
        <w:t xml:space="preserve"> дип атала. Әгәр дә аның статусы югарыракка (мәсәлән, хезмәте буенча күтәрелү белән бәйләнештә) үзгәрсә, бу – </w:t>
      </w:r>
      <w:r w:rsidRPr="00755713">
        <w:rPr>
          <w:rFonts w:ascii="Times New Roman" w:hAnsi="Times New Roman"/>
          <w:b/>
          <w:i/>
          <w:sz w:val="28"/>
          <w:szCs w:val="28"/>
          <w:lang w:val="tt-RU"/>
        </w:rPr>
        <w:t>күтәрелү мобильлеге</w:t>
      </w:r>
      <w:r w:rsidRPr="00755713">
        <w:rPr>
          <w:rFonts w:ascii="Times New Roman" w:hAnsi="Times New Roman"/>
          <w:sz w:val="28"/>
          <w:szCs w:val="28"/>
          <w:lang w:val="tt-RU"/>
        </w:rPr>
        <w:t xml:space="preserve"> күренеше. </w:t>
      </w:r>
      <w:r w:rsidRPr="00755713">
        <w:rPr>
          <w:rFonts w:ascii="Times New Roman" w:hAnsi="Times New Roman"/>
          <w:b/>
          <w:i/>
          <w:sz w:val="28"/>
          <w:szCs w:val="28"/>
          <w:lang w:val="tt-RU"/>
        </w:rPr>
        <w:t>Горизонталь мобильлек</w:t>
      </w:r>
      <w:r w:rsidRPr="00755713">
        <w:rPr>
          <w:rFonts w:ascii="Times New Roman" w:hAnsi="Times New Roman"/>
          <w:sz w:val="28"/>
          <w:szCs w:val="28"/>
          <w:lang w:val="tt-RU"/>
        </w:rPr>
        <w:t xml:space="preserve"> – аерым кешенең яки социаль төркемнең бер социаль урыннан шул ук дәрәҗәдә булган  икенчесенә күчүе ул. Мисал өчен, социаль урынны  җитди үзгәрешкә дучар итмәгән һөнәр алмашы. Горизонталь мобильлекнең аерым бер төре булып </w:t>
      </w:r>
      <w:r w:rsidRPr="00755713">
        <w:rPr>
          <w:rFonts w:ascii="Times New Roman" w:hAnsi="Times New Roman"/>
          <w:b/>
          <w:i/>
          <w:sz w:val="28"/>
          <w:szCs w:val="28"/>
          <w:lang w:val="tt-RU"/>
        </w:rPr>
        <w:t>географик мобильлек</w:t>
      </w:r>
      <w:r w:rsidRPr="00755713">
        <w:rPr>
          <w:rFonts w:ascii="Times New Roman" w:hAnsi="Times New Roman"/>
          <w:sz w:val="28"/>
          <w:szCs w:val="28"/>
          <w:lang w:val="tt-RU"/>
        </w:rPr>
        <w:t xml:space="preserve">, ягъни аерым затны элекке статусын саклаган хәлдә бер урыннан икенчесенә күчерү тора.  Ә яшәү урыны үзгәрү статус үзгәрү белән бәйләнсә, географик мобильлек  </w:t>
      </w:r>
      <w:r w:rsidRPr="00755713">
        <w:rPr>
          <w:rFonts w:ascii="Times New Roman" w:hAnsi="Times New Roman"/>
          <w:b/>
          <w:i/>
          <w:sz w:val="28"/>
          <w:szCs w:val="28"/>
          <w:lang w:val="tt-RU"/>
        </w:rPr>
        <w:t>миграциягә</w:t>
      </w:r>
      <w:r w:rsidRPr="00755713">
        <w:rPr>
          <w:rFonts w:ascii="Times New Roman" w:hAnsi="Times New Roman"/>
          <w:sz w:val="28"/>
          <w:szCs w:val="28"/>
          <w:lang w:val="tt-RU"/>
        </w:rPr>
        <w:t xml:space="preserve"> әйләнә. Миграция кешенең эшкә урнашу максаты беләнбашка регионга күчүе.</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Индивидуаль мобильлек</w:t>
      </w:r>
      <w:r w:rsidRPr="00755713">
        <w:rPr>
          <w:rFonts w:ascii="Times New Roman" w:hAnsi="Times New Roman"/>
          <w:sz w:val="28"/>
          <w:szCs w:val="28"/>
          <w:lang w:val="tt-RU"/>
        </w:rPr>
        <w:t xml:space="preserve"> – аерым кешенең социаль пространствосын үзгәртүе. </w:t>
      </w:r>
      <w:r w:rsidRPr="00755713">
        <w:rPr>
          <w:rFonts w:ascii="Times New Roman" w:hAnsi="Times New Roman"/>
          <w:b/>
          <w:i/>
          <w:sz w:val="28"/>
          <w:szCs w:val="28"/>
          <w:lang w:val="tt-RU"/>
        </w:rPr>
        <w:t>Төркемле мобильлек</w:t>
      </w:r>
      <w:r w:rsidRPr="00755713">
        <w:rPr>
          <w:rFonts w:ascii="Times New Roman" w:hAnsi="Times New Roman"/>
          <w:sz w:val="28"/>
          <w:szCs w:val="28"/>
          <w:lang w:val="tt-RU"/>
        </w:rPr>
        <w:t xml:space="preserve"> – бөтен сыйныфның, катлауның, төркемнең иҗтимагый әһәмиятлелектә күтәрелүе яки төшүе белән аҗлатыла. Индивидуаль мобильлекнең сәбәпләре объектив та, һәм субъектив та булырга мөмкин, әмма алар фәкать бер кешегә генә кагыла. Төркемле мобильлекнең сәбәпләрен революцияләр, сугышлар, сәяси режимның алмашы кебек әһәмиятлерәк факторлар тәшкил итә.</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Димәк, социаль стратификация – катлаулы күренеш. Аерым кешеләрнең, шулай ук аерым төркемнәрнең урыны даими була алмый. Шуның белән бергә безнең заманда аерым затның урыны сословиеле яки касталы чикләр белән ачыкланмый, ә шәхси сыйфатларына һәм аның югарырак урынга ирешү омтылышына бәйле.</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360"/>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A007FF">
      <w:pPr>
        <w:pStyle w:val="ListParagraph"/>
        <w:numPr>
          <w:ilvl w:val="0"/>
          <w:numId w:val="2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Җәмгыятьнең социаль структурасына  билгеләмә бирегез. Социаль тотрыклылык  җәмгыятьтә нинди роль уйный?</w:t>
      </w:r>
    </w:p>
    <w:p w:rsidR="008B7A66" w:rsidRPr="00755713" w:rsidRDefault="008B7A66" w:rsidP="00A007FF">
      <w:pPr>
        <w:pStyle w:val="ListParagraph"/>
        <w:numPr>
          <w:ilvl w:val="0"/>
          <w:numId w:val="2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Нәрсә ул социаль төркем? Җәмгыятьтә төркемнәрнең нинди төрләрен аерып күрсәтәләр?</w:t>
      </w:r>
    </w:p>
    <w:p w:rsidR="008B7A66" w:rsidRPr="00755713" w:rsidRDefault="008B7A66" w:rsidP="00A007FF">
      <w:pPr>
        <w:pStyle w:val="ListParagraph"/>
        <w:numPr>
          <w:ilvl w:val="0"/>
          <w:numId w:val="2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структура” һәм “социаль стратификация” төшенчәләре нәрсә белән аерыла?</w:t>
      </w:r>
    </w:p>
    <w:p w:rsidR="008B7A66" w:rsidRPr="00755713" w:rsidRDefault="008B7A66" w:rsidP="00A007FF">
      <w:pPr>
        <w:pStyle w:val="ListParagraph"/>
        <w:numPr>
          <w:ilvl w:val="0"/>
          <w:numId w:val="2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Стратификациянең нигезен характерлагыз.</w:t>
      </w:r>
    </w:p>
    <w:p w:rsidR="008B7A66" w:rsidRPr="00755713" w:rsidRDefault="008B7A66" w:rsidP="00A007FF">
      <w:pPr>
        <w:pStyle w:val="ListParagraph"/>
        <w:numPr>
          <w:ilvl w:val="0"/>
          <w:numId w:val="2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Стратификациянең нинди тарихи типлары бар?</w:t>
      </w:r>
    </w:p>
    <w:p w:rsidR="008B7A66" w:rsidRPr="00755713" w:rsidRDefault="008B7A66" w:rsidP="00A007FF">
      <w:pPr>
        <w:pStyle w:val="ListParagraph"/>
        <w:numPr>
          <w:ilvl w:val="0"/>
          <w:numId w:val="2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Хәзерге җәмгыять стратификациясенең моделе нинди? Хәзерге Россиядә социаль стратификациянең үзенчәлекләре нидән гыйбарәт?</w:t>
      </w:r>
    </w:p>
    <w:p w:rsidR="008B7A66" w:rsidRPr="00755713" w:rsidRDefault="008B7A66" w:rsidP="00A007FF">
      <w:pPr>
        <w:pStyle w:val="ListParagraph"/>
        <w:numPr>
          <w:ilvl w:val="0"/>
          <w:numId w:val="2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тигезсезлек нәрсә ул? Мондый вазгыятьтә социаль статус нинди роль уйный?</w:t>
      </w:r>
    </w:p>
    <w:p w:rsidR="008B7A66" w:rsidRPr="00755713" w:rsidRDefault="008B7A66" w:rsidP="00A007FF">
      <w:pPr>
        <w:pStyle w:val="ListParagraph"/>
        <w:numPr>
          <w:ilvl w:val="0"/>
          <w:numId w:val="2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Статусның нинди төрләре бар? Алар нинди факторлар белән билгеләнә?</w:t>
      </w:r>
    </w:p>
    <w:p w:rsidR="008B7A66" w:rsidRPr="00755713" w:rsidRDefault="008B7A66" w:rsidP="00A007FF">
      <w:pPr>
        <w:pStyle w:val="ListParagraph"/>
        <w:numPr>
          <w:ilvl w:val="0"/>
          <w:numId w:val="2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роль социаль статус белән ничек бәйләнгән? Социаль роль нидән гыйбарәт? Ни сәбәпле рольләркаршылыгы барлыкка килергә мөмкин?</w:t>
      </w:r>
    </w:p>
    <w:p w:rsidR="008B7A66" w:rsidRPr="00755713" w:rsidRDefault="008B7A66" w:rsidP="00A007FF">
      <w:pPr>
        <w:pStyle w:val="ListParagraph"/>
        <w:numPr>
          <w:ilvl w:val="0"/>
          <w:numId w:val="2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мобильлек” төшенчәсен характерлагыз. Шул күренешкә мисаллар китерегез.</w:t>
      </w:r>
    </w:p>
    <w:p w:rsidR="008B7A66" w:rsidRPr="00755713" w:rsidRDefault="008B7A66" w:rsidP="00101EF7">
      <w:pPr>
        <w:pStyle w:val="ListParagraph"/>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ИҖАДИ БИРЕМ</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Хәзерге җәмгыятьтә булган социаль статуслар һәм социаль рольләргә мисаллар китерегез.</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4.2. СОЦИАЛЬ ТӘРТИП</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Тәртипкә кешенең теләсә нинди эшчәнлеге кысаларында башкарган эшләре һәм аның башка кешеләр белән аралашуының теләсә нинди формалары керә.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Социаль тәртипнең асылыбашкачарак була.</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Тәртип</w:t>
      </w:r>
      <w:r w:rsidRPr="00755713">
        <w:rPr>
          <w:rFonts w:ascii="Times New Roman" w:hAnsi="Times New Roman"/>
          <w:sz w:val="28"/>
          <w:szCs w:val="28"/>
          <w:lang w:val="tt-RU"/>
        </w:rPr>
        <w:t>– аерым затларның әйләнә-тирә мохит  белән үзара тәэсир итешү процессы, ул аларның тышкы ( хәрәкәткә китерүче) һәм эчке (психик) активлыгында чагыла.</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Социаль тәртип</w:t>
      </w:r>
      <w:r w:rsidRPr="00755713">
        <w:rPr>
          <w:rFonts w:ascii="Times New Roman" w:hAnsi="Times New Roman"/>
          <w:sz w:val="28"/>
          <w:szCs w:val="28"/>
          <w:lang w:val="tt-RU"/>
        </w:rPr>
        <w:t xml:space="preserve"> – күп сандагы кешеләрнең җәмгыятьнең социаль яшәеше һәм тотрыклылыгына мөһим йогынты ясый торган яшәүобразы һәм кылган гамәлләре.</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Социаль тәртипнең субъектлары булып масса,  публика, халык төркеме, һәм кайбер очракларда аерым индивидлар һәм аларның шәхесара берләшмәләре (гаилә, дуслар даирәсе һ.б.) санала.</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Масса</w:t>
      </w:r>
      <w:r w:rsidRPr="00755713">
        <w:rPr>
          <w:rFonts w:ascii="Times New Roman" w:hAnsi="Times New Roman"/>
          <w:sz w:val="28"/>
          <w:szCs w:val="28"/>
          <w:lang w:val="tt-RU"/>
        </w:rPr>
        <w:t xml:space="preserve"> – бик күп сандагы кешеләр; аларны нинди дә булса гомуми билгеләре буенча берләштереп булмый.</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Киң катлау  халыкны тәшкил иткән кешеләрнең саны,сәяси һәм икътисади вазгыятькә  ярашып, күбрәк яки азрак була ала, әмма бөтенләй булмый кала алмый.Илдәге вазгыятькә ярашып яшәүчеләрсәяси яктан нейтраль, үз хәлләреннән канәгать, бер партиягә дә кушылмыйлар һәм беркайчан сайлауларга йөрмиләр диярлек. </w:t>
      </w:r>
      <w:r w:rsidRPr="00755713">
        <w:rPr>
          <w:rFonts w:ascii="Times New Roman" w:hAnsi="Times New Roman"/>
          <w:b/>
          <w:i/>
          <w:sz w:val="28"/>
          <w:szCs w:val="28"/>
          <w:lang w:val="tt-RU"/>
        </w:rPr>
        <w:t>Халык массалары</w:t>
      </w:r>
      <w:r w:rsidRPr="00755713">
        <w:rPr>
          <w:rFonts w:ascii="Times New Roman" w:hAnsi="Times New Roman"/>
          <w:sz w:val="28"/>
          <w:szCs w:val="28"/>
          <w:lang w:val="tt-RU"/>
        </w:rPr>
        <w:t xml:space="preserve"> төшенчәсе бераз башка мәгънәаңлата. Хезмәт ияләре җәмгыятендә күп кенә очракларда (мәсәлән, сәяси тотрыксызлык чорларында) социаль прогрессны хәрәкәткә китерүче көчнең күпчелекне тәшкил итүен шушы төшенчә белән белдерәләр.</w:t>
      </w: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Халык төркеме</w:t>
      </w:r>
      <w:r w:rsidRPr="00755713">
        <w:rPr>
          <w:rFonts w:ascii="Times New Roman" w:hAnsi="Times New Roman"/>
          <w:sz w:val="28"/>
          <w:szCs w:val="28"/>
          <w:lang w:val="tt-RU"/>
        </w:rPr>
        <w:t xml:space="preserve"> – бер-берсе белән ныклы элемтә, уртак эмоциональ кичерешләр һәм игътибар объекты белән бәйләнмәгән, тышкы яктан оешмаган кешеләр.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Халык төркеме активлыгы һәм конформизмның, ягъни киңәш: өндәмәләргә тиз бирелүнең югары дәрәҗәсе белән аерыла.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Халык төркеменең очраклы, экспрессив, конвенциональ һәм хәрәкәттәге формалары бар. </w:t>
      </w:r>
      <w:r w:rsidRPr="00755713">
        <w:rPr>
          <w:rFonts w:ascii="Times New Roman" w:hAnsi="Times New Roman"/>
          <w:b/>
          <w:i/>
          <w:sz w:val="28"/>
          <w:szCs w:val="28"/>
          <w:lang w:val="tt-RU"/>
        </w:rPr>
        <w:t>Очраклы халык төркемен,</w:t>
      </w:r>
      <w:r w:rsidRPr="00755713">
        <w:rPr>
          <w:rFonts w:ascii="Times New Roman" w:hAnsi="Times New Roman"/>
          <w:sz w:val="28"/>
          <w:szCs w:val="28"/>
          <w:lang w:val="tt-RU"/>
        </w:rPr>
        <w:t xml:space="preserve">мәсәлән, вакыйга урыны янына җыелган кешеләр тәшкил итә. </w:t>
      </w:r>
      <w:r w:rsidRPr="00755713">
        <w:rPr>
          <w:rFonts w:ascii="Times New Roman" w:hAnsi="Times New Roman"/>
          <w:b/>
          <w:i/>
          <w:sz w:val="28"/>
          <w:szCs w:val="28"/>
          <w:lang w:val="tt-RU"/>
        </w:rPr>
        <w:t>Экспрессив халык төркеме</w:t>
      </w:r>
      <w:r w:rsidRPr="00755713">
        <w:rPr>
          <w:rFonts w:ascii="Times New Roman" w:hAnsi="Times New Roman"/>
          <w:sz w:val="28"/>
          <w:szCs w:val="28"/>
          <w:lang w:val="tt-RU"/>
        </w:rPr>
        <w:t xml:space="preserve"> шатлык яки кайгыны, ачу һәм ризасызлыкны бергәләп белдерүче кешеләрне берләштерә. </w:t>
      </w:r>
      <w:r w:rsidRPr="00755713">
        <w:rPr>
          <w:rFonts w:ascii="Times New Roman" w:hAnsi="Times New Roman"/>
          <w:b/>
          <w:i/>
          <w:sz w:val="28"/>
          <w:szCs w:val="28"/>
          <w:lang w:val="tt-RU"/>
        </w:rPr>
        <w:t>Конвенциональ  халык төркеме</w:t>
      </w:r>
      <w:r w:rsidRPr="00755713">
        <w:rPr>
          <w:rFonts w:ascii="Times New Roman" w:hAnsi="Times New Roman"/>
          <w:sz w:val="28"/>
          <w:szCs w:val="28"/>
          <w:lang w:val="tt-RU"/>
        </w:rPr>
        <w:t xml:space="preserve">тәртибе белән җәмгыятьтәге гомуми нормаларга сыешкан, әмма аерым очракларда уртак кысалардан чыккан(мәсәлән, концертта яки спорт ярышлары барганда ярсыган җанатарлар) кешеләрдән гыйбарәт. </w:t>
      </w:r>
      <w:r w:rsidRPr="00755713">
        <w:rPr>
          <w:rFonts w:ascii="Times New Roman" w:hAnsi="Times New Roman"/>
          <w:b/>
          <w:i/>
          <w:sz w:val="28"/>
          <w:szCs w:val="28"/>
          <w:lang w:val="tt-RU"/>
        </w:rPr>
        <w:t>Хәрәкәттәге халык төркеме</w:t>
      </w:r>
      <w:r w:rsidRPr="00755713">
        <w:rPr>
          <w:rFonts w:ascii="Times New Roman" w:hAnsi="Times New Roman"/>
          <w:sz w:val="28"/>
          <w:szCs w:val="28"/>
          <w:lang w:val="tt-RU"/>
        </w:rPr>
        <w:t xml:space="preserve"> – аерым объектка карата актив эш итүче, аны тормышка ашыручы кешеләр төркеме. Бу төркем агрессив, коткаручы, байлык җыючыларга һәм экстаз хәлендәгеләргә  бүленә. </w:t>
      </w:r>
      <w:r w:rsidRPr="00755713">
        <w:rPr>
          <w:rFonts w:ascii="Times New Roman" w:hAnsi="Times New Roman"/>
          <w:i/>
          <w:sz w:val="28"/>
          <w:szCs w:val="28"/>
          <w:lang w:val="tt-RU"/>
        </w:rPr>
        <w:t>Агрессив төркем</w:t>
      </w:r>
      <w:r w:rsidRPr="00755713">
        <w:rPr>
          <w:rFonts w:ascii="Times New Roman" w:hAnsi="Times New Roman"/>
          <w:sz w:val="28"/>
          <w:szCs w:val="28"/>
          <w:lang w:val="tt-RU"/>
        </w:rPr>
        <w:t xml:space="preserve">, мәсәлән, погромчылардан тора. </w:t>
      </w:r>
      <w:r w:rsidRPr="00755713">
        <w:rPr>
          <w:rFonts w:ascii="Times New Roman" w:hAnsi="Times New Roman"/>
          <w:i/>
          <w:sz w:val="28"/>
          <w:szCs w:val="28"/>
          <w:lang w:val="tt-RU"/>
        </w:rPr>
        <w:t>Коткаручы</w:t>
      </w:r>
      <w:r w:rsidRPr="00755713">
        <w:rPr>
          <w:rFonts w:ascii="Times New Roman" w:hAnsi="Times New Roman"/>
          <w:sz w:val="28"/>
          <w:szCs w:val="28"/>
          <w:lang w:val="tt-RU"/>
        </w:rPr>
        <w:t xml:space="preserve"> –паника хәлендәгекешеләр төрке6мен берләштерүче. </w:t>
      </w:r>
      <w:r w:rsidRPr="00755713">
        <w:rPr>
          <w:rFonts w:ascii="Times New Roman" w:hAnsi="Times New Roman"/>
          <w:i/>
          <w:sz w:val="28"/>
          <w:szCs w:val="28"/>
          <w:lang w:val="tt-RU"/>
        </w:rPr>
        <w:t>Байлык җыючылар</w:t>
      </w:r>
      <w:r w:rsidRPr="00755713">
        <w:rPr>
          <w:rFonts w:ascii="Times New Roman" w:hAnsi="Times New Roman"/>
          <w:sz w:val="28"/>
          <w:szCs w:val="28"/>
          <w:lang w:val="tt-RU"/>
        </w:rPr>
        <w:t>– мародерлар, ә</w:t>
      </w:r>
      <w:r w:rsidRPr="00755713">
        <w:rPr>
          <w:rFonts w:ascii="Times New Roman" w:hAnsi="Times New Roman"/>
          <w:i/>
          <w:sz w:val="28"/>
          <w:szCs w:val="28"/>
          <w:lang w:val="tt-RU"/>
        </w:rPr>
        <w:t xml:space="preserve"> экстаз</w:t>
      </w:r>
      <w:r w:rsidRPr="00755713">
        <w:rPr>
          <w:rFonts w:ascii="Times New Roman" w:hAnsi="Times New Roman"/>
          <w:sz w:val="28"/>
          <w:szCs w:val="28"/>
          <w:lang w:val="tt-RU"/>
        </w:rPr>
        <w:t>хәлендәгеләр – нинди дә булса  ритуалны үтәгәндә нәтиҗәсендә шашынудәрәҗәсенә җитүчеләр.</w:t>
      </w:r>
    </w:p>
    <w:p w:rsidR="008B7A66" w:rsidRPr="00755713" w:rsidRDefault="008B7A66" w:rsidP="00101EF7">
      <w:pPr>
        <w:spacing w:after="0" w:line="360" w:lineRule="auto"/>
        <w:ind w:firstLine="708"/>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Публика</w:t>
      </w:r>
      <w:r w:rsidRPr="00755713">
        <w:rPr>
          <w:rFonts w:ascii="Times New Roman" w:hAnsi="Times New Roman"/>
          <w:sz w:val="28"/>
          <w:szCs w:val="28"/>
          <w:lang w:val="tt-RU"/>
        </w:rPr>
        <w:t xml:space="preserve"> –  нинди дә булса оешмадан тыш кына, гомуми мәнфәгатьләре нигезендә, әмма үзләренеңмәнфәгатьләренә кагылган очраклар булганда мәҗбүри җыела торган кешеләрнең зур төркеме.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Публика гомуми игътибарны таләп иткән сәбәпләр нәтиҗәсендә барлыкка килә. Алар вакыйга, шәхес, фәнни ачыш, сәнгать әйбере һ.б.лар  булырга мөмкин. Халык төркеменнән аермалы буларак,  публика өчен нигезле  дискуссия, тәнкыйть һәм фикерләр көрәше элементлары булуы ихтимал.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СОЦИАЛЬ ТӘРТИПНЕҢ АЕРЫМ БЕР ТӨРЛӘРЕ</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Социаль тәртипнең аерым бер төрләренә түбәндәгеләр керә:</w:t>
      </w:r>
    </w:p>
    <w:p w:rsidR="008B7A66" w:rsidRPr="00755713" w:rsidRDefault="008B7A66" w:rsidP="00A007FF">
      <w:pPr>
        <w:pStyle w:val="ListParagraph"/>
        <w:numPr>
          <w:ilvl w:val="0"/>
          <w:numId w:val="3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хәрәкәтләр;</w:t>
      </w:r>
    </w:p>
    <w:p w:rsidR="008B7A66" w:rsidRPr="00755713" w:rsidRDefault="008B7A66" w:rsidP="00A007FF">
      <w:pPr>
        <w:pStyle w:val="ListParagraph"/>
        <w:numPr>
          <w:ilvl w:val="0"/>
          <w:numId w:val="3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коллектив тәртип;</w:t>
      </w:r>
    </w:p>
    <w:p w:rsidR="008B7A66" w:rsidRPr="00755713" w:rsidRDefault="008B7A66" w:rsidP="00A007FF">
      <w:pPr>
        <w:pStyle w:val="ListParagraph"/>
        <w:numPr>
          <w:ilvl w:val="0"/>
          <w:numId w:val="3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шәхеснең социаль тәртибе.</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Социаль хәрәкәтләр, омтылышларына карап, социаль алмашуларның максатларына һәм характерына бәйле рәвештә, берничә төрле булырга мөмкин.</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Социаль хәрәкәтләр</w:t>
      </w:r>
      <w:r w:rsidRPr="00755713">
        <w:rPr>
          <w:rFonts w:ascii="Times New Roman" w:hAnsi="Times New Roman"/>
          <w:sz w:val="28"/>
          <w:szCs w:val="28"/>
          <w:lang w:val="tt-RU"/>
        </w:rPr>
        <w:t xml:space="preserve"> – кайсы да булса социаль төркем вәкилләренең социаль алмашуларга  ярдәм иткән  яисә комачаулаган, яки иҗтимагый мәнфәгатьләрне тәэмин итүгә юнәлдерелгән массакүләм гамәлләре. </w:t>
      </w:r>
    </w:p>
    <w:p w:rsidR="008B7A66" w:rsidRPr="00755713" w:rsidRDefault="008B7A66" w:rsidP="00101EF7">
      <w:pPr>
        <w:spacing w:after="0" w:line="360" w:lineRule="auto"/>
        <w:ind w:firstLine="708"/>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Сәяси хәрәкәтләр</w:t>
      </w:r>
      <w:r w:rsidRPr="00755713">
        <w:rPr>
          <w:rFonts w:ascii="Times New Roman" w:hAnsi="Times New Roman"/>
          <w:sz w:val="28"/>
          <w:szCs w:val="28"/>
          <w:lang w:val="tt-RU"/>
        </w:rPr>
        <w:t xml:space="preserve"> дәүләткә мөнәсәбәтле таләпләр белдерә. Алар, үзләренең таләпләрен тыныч белдерүдән тыш, үз карашларын пропагандалауга, хакимияткә каршылык күрсәтергә чакыру һәм хәтта баш күтәрүләр  кебек хәлиткеч эш итүләргә күчәргә мөмкиннәр. </w:t>
      </w:r>
      <w:r w:rsidRPr="00755713">
        <w:rPr>
          <w:rFonts w:ascii="Times New Roman" w:hAnsi="Times New Roman"/>
          <w:b/>
          <w:i/>
          <w:sz w:val="28"/>
          <w:szCs w:val="28"/>
          <w:lang w:val="tt-RU"/>
        </w:rPr>
        <w:t>Утопик хәрәкәтләр</w:t>
      </w:r>
      <w:r w:rsidRPr="00755713">
        <w:rPr>
          <w:rFonts w:ascii="Times New Roman" w:hAnsi="Times New Roman"/>
          <w:sz w:val="28"/>
          <w:szCs w:val="28"/>
          <w:lang w:val="tt-RU"/>
        </w:rPr>
        <w:t xml:space="preserve"> максаты – идеаль иҗтимагый системалар булдыру. </w:t>
      </w:r>
      <w:r w:rsidRPr="00755713">
        <w:rPr>
          <w:rFonts w:ascii="Times New Roman" w:hAnsi="Times New Roman"/>
          <w:b/>
          <w:i/>
          <w:sz w:val="28"/>
          <w:szCs w:val="28"/>
          <w:lang w:val="tt-RU"/>
        </w:rPr>
        <w:t>Реформа хәрәкәтләре</w:t>
      </w:r>
      <w:r w:rsidRPr="00755713">
        <w:rPr>
          <w:rFonts w:ascii="Times New Roman" w:hAnsi="Times New Roman"/>
          <w:sz w:val="28"/>
          <w:szCs w:val="28"/>
          <w:lang w:val="tt-RU"/>
        </w:rPr>
        <w:t xml:space="preserve"> үзгәртеп коруны тыныч юл белән үткәрүне алга чыгара. </w:t>
      </w:r>
      <w:r w:rsidRPr="00755713">
        <w:rPr>
          <w:rFonts w:ascii="Times New Roman" w:hAnsi="Times New Roman"/>
          <w:b/>
          <w:i/>
          <w:sz w:val="28"/>
          <w:szCs w:val="28"/>
          <w:lang w:val="tt-RU"/>
        </w:rPr>
        <w:t>Революция хәрәкәтләре</w:t>
      </w:r>
      <w:r w:rsidRPr="00755713">
        <w:rPr>
          <w:rFonts w:ascii="Times New Roman" w:hAnsi="Times New Roman"/>
          <w:sz w:val="28"/>
          <w:szCs w:val="28"/>
          <w:lang w:val="tt-RU"/>
        </w:rPr>
        <w:t xml:space="preserve">элекке социаль стройны җимерү юлы белән яңа социаль тәртип урнаштырырга омтыла. </w:t>
      </w:r>
      <w:r w:rsidRPr="00755713">
        <w:rPr>
          <w:rFonts w:ascii="Times New Roman" w:hAnsi="Times New Roman"/>
          <w:b/>
          <w:i/>
          <w:sz w:val="28"/>
          <w:szCs w:val="28"/>
          <w:lang w:val="tt-RU"/>
        </w:rPr>
        <w:t>Консерватив хәрәкәтләр</w:t>
      </w:r>
      <w:r w:rsidRPr="00755713">
        <w:rPr>
          <w:rFonts w:ascii="Times New Roman" w:hAnsi="Times New Roman"/>
          <w:sz w:val="28"/>
          <w:szCs w:val="28"/>
          <w:lang w:val="tt-RU"/>
        </w:rPr>
        <w:t xml:space="preserve">  һәртөрле үзгәртеп коруларга каршы чыга.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Социаль хәрәкәтләр, еш кына, яшәп килгән тәртипләр белән килешмәү сәбәпле килеп чыга. Хәрәкәтләр даирәсендә  карашлар, кыйммәтләр, аларга ирешүдә максатлар һәм юллар системасын белдергән </w:t>
      </w:r>
      <w:r w:rsidRPr="00755713">
        <w:rPr>
          <w:rFonts w:ascii="Times New Roman" w:hAnsi="Times New Roman"/>
          <w:b/>
          <w:i/>
          <w:sz w:val="28"/>
          <w:szCs w:val="28"/>
          <w:lang w:val="tt-RU"/>
        </w:rPr>
        <w:t>идеология</w:t>
      </w:r>
      <w:r w:rsidRPr="00755713">
        <w:rPr>
          <w:rFonts w:ascii="Times New Roman" w:hAnsi="Times New Roman"/>
          <w:sz w:val="28"/>
          <w:szCs w:val="28"/>
          <w:lang w:val="tt-RU"/>
        </w:rPr>
        <w:t>формалаша.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Моннан тыш, теләсә кайсы хәрәкәткә, берләшеп,</w:t>
      </w:r>
      <w:r w:rsidRPr="00755713">
        <w:rPr>
          <w:rFonts w:ascii="Times New Roman" w:hAnsi="Times New Roman"/>
          <w:b/>
          <w:i/>
          <w:sz w:val="28"/>
          <w:szCs w:val="28"/>
          <w:lang w:val="tt-RU"/>
        </w:rPr>
        <w:t xml:space="preserve">оешма </w:t>
      </w:r>
      <w:r w:rsidRPr="00755713">
        <w:rPr>
          <w:rFonts w:ascii="Times New Roman" w:hAnsi="Times New Roman"/>
          <w:sz w:val="28"/>
          <w:szCs w:val="28"/>
          <w:lang w:val="tt-RU"/>
        </w:rPr>
        <w:t xml:space="preserve"> барлыкка китерүче, тарафдарлары арасыннан</w:t>
      </w:r>
      <w:r w:rsidRPr="00755713">
        <w:rPr>
          <w:rFonts w:ascii="Times New Roman" w:hAnsi="Times New Roman"/>
          <w:b/>
          <w:i/>
          <w:sz w:val="28"/>
          <w:szCs w:val="28"/>
          <w:lang w:val="tt-RU"/>
        </w:rPr>
        <w:t>лидер</w:t>
      </w:r>
      <w:r w:rsidRPr="00755713">
        <w:rPr>
          <w:rFonts w:ascii="Times New Roman" w:hAnsi="Times New Roman"/>
          <w:sz w:val="28"/>
          <w:szCs w:val="28"/>
          <w:lang w:val="tt-RU"/>
        </w:rPr>
        <w:t xml:space="preserve"> кирәк. Тотрыклы  җәмгыятьләрдә социаль хәрәкәтләр сирәк, ә тотрыклы  булмаганнарында алар ешоеша.</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Коллектив тәртип</w:t>
      </w:r>
      <w:r w:rsidRPr="00755713">
        <w:rPr>
          <w:rFonts w:ascii="Times New Roman" w:hAnsi="Times New Roman"/>
          <w:sz w:val="28"/>
          <w:szCs w:val="28"/>
          <w:lang w:val="tt-RU"/>
        </w:rPr>
        <w:t xml:space="preserve"> – кешеләрнең объектив һәм көтмәгәндә барлыкка килгән тискәре күренешләргә  массакүләм, алдан әйтелмәгән реакцияләре ул.</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Коллектив тәртип, барыннан да бигрәк, халык төркемендә чагылыш таба.  Кеше, халык төркеменә эләгеп, аның  теләкләренә иярә.  Кешеләрнең “көтү” дәрәҗәсендәге психик берләшүләре барлыкка килә, шул сәбәпле үзенә бертөрле масса оеша. Андый  халык төркеме йогынтыга җиңел бирелә, эмоциональ яктан кызган атмосферада аны алдау бик җиңел.</w:t>
      </w:r>
    </w:p>
    <w:p w:rsidR="008B7A66" w:rsidRPr="00755713" w:rsidRDefault="008B7A66" w:rsidP="00101EF7">
      <w:pPr>
        <w:spacing w:after="0" w:line="360" w:lineRule="auto"/>
        <w:jc w:val="both"/>
        <w:rPr>
          <w:rFonts w:ascii="Times New Roman" w:hAnsi="Times New Roman"/>
          <w:b/>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Шәхеснең социаль тәртибе</w:t>
      </w:r>
      <w:r w:rsidRPr="00755713">
        <w:rPr>
          <w:rFonts w:ascii="Times New Roman" w:hAnsi="Times New Roman"/>
          <w:sz w:val="28"/>
          <w:szCs w:val="28"/>
          <w:lang w:val="tt-RU"/>
        </w:rPr>
        <w:t xml:space="preserve"> – индивидның башка кешеләргә, аларның төркемнәренә, җәмгыятьнең  барлык мәнфәгатьләренә  кагыла торган эзлекле гамәлләре, тышкы яктан күзәтелә торган адымнары.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Кешенең тәртибе башка кешеләр белән аралашканда социаль мәгънә ала. Шәхеснең социаль тәртибе һәрвакыт акыллы һәм уйланылган. Аңа кешенең үзенә, әйләнә-тирәдәгеләргә, җәмгыятькә сәләтлелек һәм актив эшчәнлеккә әзерлеге мөнәсәбәте йогынтый ясый. Болар барысы </w:t>
      </w:r>
      <w:r w:rsidRPr="00755713">
        <w:rPr>
          <w:rFonts w:ascii="Times New Roman" w:hAnsi="Times New Roman"/>
          <w:b/>
          <w:i/>
          <w:sz w:val="28"/>
          <w:szCs w:val="28"/>
          <w:lang w:val="tt-RU"/>
        </w:rPr>
        <w:t>социаль юнәлеш</w:t>
      </w:r>
      <w:r w:rsidRPr="00755713">
        <w:rPr>
          <w:rFonts w:ascii="Times New Roman" w:hAnsi="Times New Roman"/>
          <w:sz w:val="28"/>
          <w:szCs w:val="28"/>
          <w:lang w:val="tt-RU"/>
        </w:rPr>
        <w:t>дип атала. Вазгыятьнең  алмашуына бәйле рәвештә социаль юнәлештә алмашырга мөмкин.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Кешеләрнең гомум кабул ителгән кыйммәтләр һәм нормаларга туры килмәгән тәртибе </w:t>
      </w:r>
      <w:r w:rsidRPr="00755713">
        <w:rPr>
          <w:rFonts w:ascii="Times New Roman" w:hAnsi="Times New Roman"/>
          <w:b/>
          <w:i/>
          <w:sz w:val="28"/>
          <w:szCs w:val="28"/>
          <w:lang w:val="tt-RU"/>
        </w:rPr>
        <w:t>девиант (тайпылган) тәртип</w:t>
      </w:r>
      <w:r w:rsidRPr="00755713">
        <w:rPr>
          <w:rFonts w:ascii="Times New Roman" w:hAnsi="Times New Roman"/>
          <w:sz w:val="28"/>
          <w:szCs w:val="28"/>
          <w:lang w:val="tt-RU"/>
        </w:rPr>
        <w:t xml:space="preserve"> дип атала. Девиант тәртип тискәре дә, уңай да  характерга ия булырга мөмкин. Беренчесе – социаль системаның эшләп торуын җимерергә омтылуда, ә икенчесе аны камилләштерергә омтылудакүренә. Девиант тәртипнең асылын ачыклау  өчен, аны тәшкил итүчеләрне ачык аерып күрсәтергә кирәк. Болар, </w:t>
      </w:r>
      <w:r w:rsidRPr="00755713">
        <w:rPr>
          <w:rFonts w:ascii="Times New Roman" w:hAnsi="Times New Roman"/>
          <w:i/>
          <w:sz w:val="28"/>
          <w:szCs w:val="28"/>
          <w:lang w:val="tt-RU"/>
        </w:rPr>
        <w:t>беренчедән</w:t>
      </w:r>
      <w:r w:rsidRPr="00755713">
        <w:rPr>
          <w:rFonts w:ascii="Times New Roman" w:hAnsi="Times New Roman"/>
          <w:sz w:val="28"/>
          <w:szCs w:val="28"/>
          <w:lang w:val="tt-RU"/>
        </w:rPr>
        <w:t xml:space="preserve">, эш күрсәтүче кеше, </w:t>
      </w:r>
      <w:r w:rsidRPr="00755713">
        <w:rPr>
          <w:rFonts w:ascii="Times New Roman" w:hAnsi="Times New Roman"/>
          <w:i/>
          <w:sz w:val="28"/>
          <w:szCs w:val="28"/>
          <w:lang w:val="tt-RU"/>
        </w:rPr>
        <w:t>икенчедән</w:t>
      </w:r>
      <w:r w:rsidRPr="00755713">
        <w:rPr>
          <w:rFonts w:ascii="Times New Roman" w:hAnsi="Times New Roman"/>
          <w:sz w:val="28"/>
          <w:szCs w:val="28"/>
          <w:lang w:val="tt-RU"/>
        </w:rPr>
        <w:t xml:space="preserve">, бозылган нормалар (кагыйдәләр) һәм, </w:t>
      </w:r>
      <w:r w:rsidRPr="00755713">
        <w:rPr>
          <w:rFonts w:ascii="Times New Roman" w:hAnsi="Times New Roman"/>
          <w:i/>
          <w:sz w:val="28"/>
          <w:szCs w:val="28"/>
          <w:lang w:val="tt-RU"/>
        </w:rPr>
        <w:t>өченчедән</w:t>
      </w:r>
      <w:r w:rsidRPr="00755713">
        <w:rPr>
          <w:rFonts w:ascii="Times New Roman" w:hAnsi="Times New Roman"/>
          <w:sz w:val="28"/>
          <w:szCs w:val="28"/>
          <w:lang w:val="tt-RU"/>
        </w:rPr>
        <w:t xml:space="preserve">, тәртипкә яки җәмгыятьекә үз мөнәсәбәтен белдерүче кешеләр төркеме.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Тәртипнең биш тибы</w:t>
      </w:r>
      <w:r w:rsidRPr="00755713">
        <w:rPr>
          <w:rFonts w:ascii="Times New Roman" w:hAnsi="Times New Roman"/>
          <w:sz w:val="28"/>
          <w:szCs w:val="28"/>
          <w:lang w:val="tt-RU"/>
        </w:rPr>
        <w:t xml:space="preserve"> аерып күрсәтелә:</w:t>
      </w:r>
    </w:p>
    <w:p w:rsidR="008B7A66" w:rsidRPr="00755713" w:rsidRDefault="008B7A66" w:rsidP="00A007FF">
      <w:pPr>
        <w:pStyle w:val="ListParagraph"/>
        <w:numPr>
          <w:ilvl w:val="0"/>
          <w:numId w:val="3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конформизм;</w:t>
      </w:r>
    </w:p>
    <w:p w:rsidR="008B7A66" w:rsidRPr="00755713" w:rsidRDefault="008B7A66" w:rsidP="00A007FF">
      <w:pPr>
        <w:pStyle w:val="ListParagraph"/>
        <w:numPr>
          <w:ilvl w:val="0"/>
          <w:numId w:val="3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инновация;</w:t>
      </w:r>
    </w:p>
    <w:p w:rsidR="008B7A66" w:rsidRPr="00755713" w:rsidRDefault="008B7A66" w:rsidP="00A007FF">
      <w:pPr>
        <w:pStyle w:val="ListParagraph"/>
        <w:numPr>
          <w:ilvl w:val="0"/>
          <w:numId w:val="3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ритуализм;</w:t>
      </w:r>
    </w:p>
    <w:p w:rsidR="008B7A66" w:rsidRPr="00755713" w:rsidRDefault="008B7A66" w:rsidP="00A007FF">
      <w:pPr>
        <w:pStyle w:val="ListParagraph"/>
        <w:numPr>
          <w:ilvl w:val="0"/>
          <w:numId w:val="3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ретризм;</w:t>
      </w:r>
    </w:p>
    <w:p w:rsidR="008B7A66" w:rsidRPr="00755713" w:rsidRDefault="008B7A66" w:rsidP="00A007FF">
      <w:pPr>
        <w:pStyle w:val="ListParagraph"/>
        <w:numPr>
          <w:ilvl w:val="0"/>
          <w:numId w:val="3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фетнә. </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 Алар арасыннан бары конфоризм гына девиация түгел. Калган барысы девиант тәртипнең аерым бер төрләренә карый.</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 xml:space="preserve">  Конформизм</w:t>
      </w:r>
      <w:r w:rsidRPr="00755713">
        <w:rPr>
          <w:rFonts w:ascii="Times New Roman" w:hAnsi="Times New Roman"/>
          <w:sz w:val="28"/>
          <w:szCs w:val="28"/>
          <w:lang w:val="tt-RU"/>
        </w:rPr>
        <w:t xml:space="preserve"> (буйсыну)  әлеге социаль берлекнең кыйммәтләрен хәтта үз карашларын кире кагу юлы белән дә кабул итүне белдерә. Аерым зат эчтән аның белән риза булмаса да, еш кына, күпчелекнең фикеренә буйсына. </w:t>
      </w:r>
      <w:r w:rsidRPr="00755713">
        <w:rPr>
          <w:rFonts w:ascii="Times New Roman" w:hAnsi="Times New Roman"/>
          <w:b/>
          <w:i/>
          <w:sz w:val="28"/>
          <w:szCs w:val="28"/>
          <w:lang w:val="tt-RU"/>
        </w:rPr>
        <w:t>Инновация</w:t>
      </w:r>
      <w:r w:rsidRPr="00755713">
        <w:rPr>
          <w:rFonts w:ascii="Times New Roman" w:hAnsi="Times New Roman"/>
          <w:sz w:val="28"/>
          <w:szCs w:val="28"/>
          <w:lang w:val="tt-RU"/>
        </w:rPr>
        <w:t xml:space="preserve"> (яңалык кертү)төркемнең максатларын кабул итүдә, әмма аның казанышларчараларына каршы килүдә күренә. </w:t>
      </w:r>
      <w:r w:rsidRPr="00755713">
        <w:rPr>
          <w:rFonts w:ascii="Times New Roman" w:hAnsi="Times New Roman"/>
          <w:b/>
          <w:i/>
          <w:sz w:val="28"/>
          <w:szCs w:val="28"/>
          <w:lang w:val="tt-RU"/>
        </w:rPr>
        <w:t>Ритуализм</w:t>
      </w:r>
      <w:r w:rsidRPr="00755713">
        <w:rPr>
          <w:rFonts w:ascii="Times New Roman" w:hAnsi="Times New Roman"/>
          <w:sz w:val="28"/>
          <w:szCs w:val="28"/>
          <w:lang w:val="tt-RU"/>
        </w:rPr>
        <w:t xml:space="preserve">(“ритуал” сүзеннән) максатларны кире кагуда, әмма бу максаты казанышларчараларын  кабул итүдә чагыла. </w:t>
      </w:r>
      <w:r w:rsidRPr="00755713">
        <w:rPr>
          <w:rFonts w:ascii="Times New Roman" w:hAnsi="Times New Roman"/>
          <w:b/>
          <w:i/>
          <w:sz w:val="28"/>
          <w:szCs w:val="28"/>
          <w:lang w:val="tt-RU"/>
        </w:rPr>
        <w:t>Ретризм</w:t>
      </w:r>
      <w:r w:rsidRPr="00755713">
        <w:rPr>
          <w:rFonts w:ascii="Times New Roman" w:hAnsi="Times New Roman"/>
          <w:sz w:val="28"/>
          <w:szCs w:val="28"/>
          <w:lang w:val="tt-RU"/>
        </w:rPr>
        <w:t xml:space="preserve"> (китү) әлеге җәмгыятьтә кабул ителгән кыйммәтләрне, максатлар һәм чараларны  тулысынча кирү кагуда күренә. Шуның белән бергә индивид  җәмгыятьтән аерылырга омтыла. </w:t>
      </w:r>
      <w:r w:rsidRPr="00755713">
        <w:rPr>
          <w:rFonts w:ascii="Times New Roman" w:hAnsi="Times New Roman"/>
          <w:b/>
          <w:i/>
          <w:sz w:val="28"/>
          <w:szCs w:val="28"/>
          <w:lang w:val="tt-RU"/>
        </w:rPr>
        <w:t xml:space="preserve">Фетнә </w:t>
      </w:r>
      <w:r w:rsidRPr="00755713">
        <w:rPr>
          <w:rFonts w:ascii="Times New Roman" w:hAnsi="Times New Roman"/>
          <w:sz w:val="28"/>
          <w:szCs w:val="28"/>
          <w:lang w:val="tt-RU"/>
        </w:rPr>
        <w:t xml:space="preserve"> җәмгыять игълан иткән кыйммәтләрне, максат һәм чараларны  тулысынча кире кагуда һәм аларны яңага алмаштырырга, яңа социаль тәртип урнаштырырырга омтылуда чагыла.</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sz w:val="28"/>
          <w:szCs w:val="28"/>
          <w:lang w:val="tt-RU"/>
        </w:rPr>
        <w:tab/>
      </w:r>
      <w:r w:rsidRPr="00755713">
        <w:rPr>
          <w:rFonts w:ascii="Times New Roman" w:hAnsi="Times New Roman"/>
          <w:sz w:val="28"/>
          <w:szCs w:val="28"/>
          <w:lang w:val="tt-RU"/>
        </w:rPr>
        <w:t xml:space="preserve">Девиант тәртипнең сәбәпләрен кайбер теорияләр биологик, психологик һәм социологик факторларга бәйләп аңлаталар. </w:t>
      </w:r>
      <w:r w:rsidRPr="00755713">
        <w:rPr>
          <w:rFonts w:ascii="Times New Roman" w:hAnsi="Times New Roman"/>
          <w:b/>
          <w:i/>
          <w:sz w:val="28"/>
          <w:szCs w:val="28"/>
          <w:lang w:val="tt-RU"/>
        </w:rPr>
        <w:t>Биологик якынкилү</w:t>
      </w:r>
      <w:r w:rsidRPr="00755713">
        <w:rPr>
          <w:rFonts w:ascii="Times New Roman" w:hAnsi="Times New Roman"/>
          <w:sz w:val="28"/>
          <w:szCs w:val="28"/>
          <w:lang w:val="tt-RU"/>
        </w:rPr>
        <w:t xml:space="preserve"> кешенең девиант эшләр кылырга омтылуы аңа  тумыштан бирелгән сыйфат булуын күрсәтә; </w:t>
      </w:r>
      <w:r w:rsidRPr="00755713">
        <w:rPr>
          <w:rFonts w:ascii="Times New Roman" w:hAnsi="Times New Roman"/>
          <w:b/>
          <w:i/>
          <w:sz w:val="28"/>
          <w:szCs w:val="28"/>
          <w:lang w:val="tt-RU"/>
        </w:rPr>
        <w:t>психологик</w:t>
      </w:r>
      <w:r w:rsidRPr="00755713">
        <w:rPr>
          <w:rFonts w:ascii="Times New Roman" w:hAnsi="Times New Roman"/>
          <w:sz w:val="28"/>
          <w:szCs w:val="28"/>
          <w:lang w:val="tt-RU"/>
        </w:rPr>
        <w:t xml:space="preserve"> – девиант тәртипне психик үсештәге төрле тайпылышлар белән аңлата; </w:t>
      </w:r>
      <w:r w:rsidRPr="00755713">
        <w:rPr>
          <w:rFonts w:ascii="Times New Roman" w:hAnsi="Times New Roman"/>
          <w:b/>
          <w:i/>
          <w:sz w:val="28"/>
          <w:szCs w:val="28"/>
          <w:lang w:val="tt-RU"/>
        </w:rPr>
        <w:t>социологик</w:t>
      </w:r>
      <w:r w:rsidRPr="00755713">
        <w:rPr>
          <w:rFonts w:ascii="Times New Roman" w:hAnsi="Times New Roman"/>
          <w:sz w:val="28"/>
          <w:szCs w:val="28"/>
          <w:lang w:val="tt-RU"/>
        </w:rPr>
        <w:t xml:space="preserve"> – социаль һәм мәдәни факторлар йогынтысын үзәккә куя. </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Девиант тәртипнең тискәре формалары үз проблемаларын,  өлкән буыннан аермалы буларак,кискен  чаралар  белән чишәргә яраткан яшьләр мохитендә  очрый. Бу экстремистик яшьләр төркемчәләре төзү рәвешендә  һәм шәхси мөнәсәбәтләр дәрәҗәсендә дә, һәм иҗтимагый масштабта да агрессив хәрәкәтләрдә чагылырга мөмкин. Үзеңне өлкән буынга, җәмгыятькә тулаем каршы кую, замандашларыннан аерылып торырга омтылу яшьләрне, еш кына, тәмәке тартуга, алкоголь һәм хәтта наркотиклар куллануга китерә. Алкоголизм һәм наркомания – җитди социаль проблемалар. Аларның масштабы киңәю илнең милли куркынычсызлыгына янау  тудырырга мөмкин. Шуңа күрә дәүләтнең алкоголизмга һәм наркоманиягә, гражданнарның девиант тәртибенең башка тискәре формаларына каршы профилактика чараларын кыю куллану зарур. Моның өчен сәламәт яшәү рәвешен пропагандалау, яшьләрнең буш вакытларын оештыру буенча чаралар үткәрергә, хезмәткә яраклы халыкны максималь дәрәҗәдә эш  һәм лаеклы керем белән тәэмин итәргә кирәк.</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СОЦИАЛЬ КОНТРОЛЬ</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 Субъектларның тәртибендә тайпылышлар булмау җәмгыятьтәге аерым затларга эшчәнлекнең төрле төрләрен үтәргә ярдәм итә һәм аларның үзара мөнәсәбәтләре, тәртип кагыйдәләре системалашкан социаль тәртип формалашуга булышлык итә. Җәмгыятьнең нормаль яшәешендә һәм анда социаль тәртип урнаштырылуда </w:t>
      </w:r>
      <w:r w:rsidRPr="00755713">
        <w:rPr>
          <w:rFonts w:ascii="Times New Roman" w:hAnsi="Times New Roman"/>
          <w:b/>
          <w:i/>
          <w:sz w:val="28"/>
          <w:szCs w:val="28"/>
          <w:lang w:val="tt-RU"/>
        </w:rPr>
        <w:t>социаль күзәтү</w:t>
      </w:r>
      <w:r w:rsidRPr="00755713">
        <w:rPr>
          <w:rFonts w:ascii="Times New Roman" w:hAnsi="Times New Roman"/>
          <w:sz w:val="28"/>
          <w:szCs w:val="28"/>
          <w:lang w:val="tt-RU"/>
        </w:rPr>
        <w:t>зур әһәмияткә ия, ул социаль кагыйдәләрне һәм санкцияләрне (бүләкләү һәм җәза бирү) үз эченә алган нормативлар ярдәмендә җәмгыять элементлары арасында үзара тәртипле йогынты булдыруга ирешә.</w:t>
      </w:r>
      <w:r w:rsidRPr="00755713">
        <w:rPr>
          <w:rFonts w:ascii="Times New Roman" w:hAnsi="Times New Roman"/>
          <w:b/>
          <w:i/>
          <w:sz w:val="28"/>
          <w:szCs w:val="28"/>
          <w:lang w:val="tt-RU"/>
        </w:rPr>
        <w:t>Социальнормалар</w:t>
      </w:r>
      <w:r w:rsidRPr="00755713">
        <w:rPr>
          <w:rFonts w:ascii="Times New Roman" w:hAnsi="Times New Roman"/>
          <w:sz w:val="28"/>
          <w:szCs w:val="28"/>
          <w:lang w:val="tt-RU"/>
        </w:rPr>
        <w:t xml:space="preserve"> –  иҗтимагый тормышның төрле өлкәләрендә кешеләрнең тәртип кагыйдәләре ул. Әхлакый норманы, йола нормаларын, корпоратив нормаларны, дини нормаларны һәм хокук нормаларын аерып күрсәтәләр. </w:t>
      </w:r>
      <w:r w:rsidRPr="00755713">
        <w:rPr>
          <w:rFonts w:ascii="Times New Roman" w:hAnsi="Times New Roman"/>
          <w:b/>
          <w:i/>
          <w:sz w:val="28"/>
          <w:szCs w:val="28"/>
          <w:lang w:val="tt-RU"/>
        </w:rPr>
        <w:t>Социаль санкцияләр</w:t>
      </w:r>
      <w:r w:rsidRPr="00755713">
        <w:rPr>
          <w:rFonts w:ascii="Times New Roman" w:hAnsi="Times New Roman"/>
          <w:sz w:val="28"/>
          <w:szCs w:val="28"/>
          <w:lang w:val="tt-RU"/>
        </w:rPr>
        <w:t xml:space="preserve"> бүләкләү (позитив санкция) яки җәза бирү (тискәре санкция) рәвешендә белдерелергә мөмкин.</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Социаль күзәтү формаль һәм формаль булмаганга аерыла. </w:t>
      </w:r>
      <w:r w:rsidRPr="00755713">
        <w:rPr>
          <w:rFonts w:ascii="Times New Roman" w:hAnsi="Times New Roman"/>
          <w:b/>
          <w:i/>
          <w:sz w:val="28"/>
          <w:szCs w:val="28"/>
          <w:lang w:val="tt-RU"/>
        </w:rPr>
        <w:t xml:space="preserve">Формаль күзәтү </w:t>
      </w:r>
      <w:r w:rsidRPr="00755713">
        <w:rPr>
          <w:rFonts w:ascii="Times New Roman" w:hAnsi="Times New Roman"/>
          <w:sz w:val="28"/>
          <w:szCs w:val="28"/>
          <w:lang w:val="tt-RU"/>
        </w:rPr>
        <w:t xml:space="preserve">дәүләт оешмаларын  аерып кую һәм реабилитация алымнары ярдәмендә тормышка ашырыла. </w:t>
      </w:r>
      <w:r w:rsidRPr="00755713">
        <w:rPr>
          <w:rFonts w:ascii="Times New Roman" w:hAnsi="Times New Roman"/>
          <w:i/>
          <w:sz w:val="28"/>
          <w:szCs w:val="28"/>
          <w:lang w:val="tt-RU"/>
        </w:rPr>
        <w:t>Изоляция</w:t>
      </w:r>
      <w:r w:rsidRPr="00755713">
        <w:rPr>
          <w:rFonts w:ascii="Times New Roman" w:hAnsi="Times New Roman"/>
          <w:sz w:val="28"/>
          <w:szCs w:val="28"/>
          <w:lang w:val="tt-RU"/>
        </w:rPr>
        <w:t xml:space="preserve"> аерым затның җәмгыять белән элемтәсен өзүдән гыйбарәт һәм җинаять кылучы затларга карата кулланыла.  </w:t>
      </w:r>
      <w:r w:rsidRPr="00755713">
        <w:rPr>
          <w:rFonts w:ascii="Times New Roman" w:hAnsi="Times New Roman"/>
          <w:i/>
          <w:sz w:val="28"/>
          <w:szCs w:val="28"/>
          <w:lang w:val="tt-RU"/>
        </w:rPr>
        <w:t>Аерып кую</w:t>
      </w:r>
      <w:r w:rsidRPr="00755713">
        <w:rPr>
          <w:rFonts w:ascii="Times New Roman" w:hAnsi="Times New Roman"/>
          <w:sz w:val="28"/>
          <w:szCs w:val="28"/>
          <w:lang w:val="tt-RU"/>
        </w:rPr>
        <w:t xml:space="preserve"> – шулай ук аерым затның башка кешеләр белән элемтәләрен, аңа җәмгыятькә әйләнеп кайту мөмкинлегебиреп, чикле вакытка  туктату ул(мәсәлән, кулга алу). </w:t>
      </w:r>
      <w:r w:rsidRPr="00755713">
        <w:rPr>
          <w:rFonts w:ascii="Times New Roman" w:hAnsi="Times New Roman"/>
          <w:i/>
          <w:sz w:val="28"/>
          <w:szCs w:val="28"/>
          <w:lang w:val="tt-RU"/>
        </w:rPr>
        <w:t>Реабилитация</w:t>
      </w:r>
      <w:r w:rsidRPr="00755713">
        <w:rPr>
          <w:rFonts w:ascii="Times New Roman" w:hAnsi="Times New Roman"/>
          <w:sz w:val="28"/>
          <w:szCs w:val="28"/>
          <w:lang w:val="tt-RU"/>
        </w:rPr>
        <w:t xml:space="preserve"> – девиантны җәмгыятькә әйләнеп кайтуга һәм зарур социаль рольләрне үтәүгә әзерләү.</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i/>
          <w:sz w:val="28"/>
          <w:szCs w:val="28"/>
          <w:lang w:val="tt-RU"/>
        </w:rPr>
        <w:tab/>
      </w:r>
      <w:r w:rsidRPr="00755713">
        <w:rPr>
          <w:rFonts w:ascii="Times New Roman" w:hAnsi="Times New Roman"/>
          <w:b/>
          <w:i/>
          <w:sz w:val="28"/>
          <w:szCs w:val="28"/>
          <w:lang w:val="tt-RU"/>
        </w:rPr>
        <w:t>Формаль булмаган күзәтү</w:t>
      </w:r>
      <w:r w:rsidRPr="00755713">
        <w:rPr>
          <w:rFonts w:ascii="Times New Roman" w:hAnsi="Times New Roman"/>
          <w:sz w:val="28"/>
          <w:szCs w:val="28"/>
          <w:lang w:val="tt-RU"/>
        </w:rPr>
        <w:t xml:space="preserve"> зур булмаган төркемнәргә хас. Ул бүләкләүдә, тәнкыйтьтә девиантны кимсетүдә һәм, хәтта, аны төркемнән кууда күренә. Формаль булмаган  күзәтү типларына социаль бүләкләүләр, җәза бирү, үгетләү һәм нормаларны артык югары кую  керә. </w:t>
      </w:r>
      <w:r w:rsidRPr="00755713">
        <w:rPr>
          <w:rFonts w:ascii="Times New Roman" w:hAnsi="Times New Roman"/>
          <w:i/>
          <w:sz w:val="28"/>
          <w:szCs w:val="28"/>
          <w:lang w:val="tt-RU"/>
        </w:rPr>
        <w:t>Социаль бүләкләүләр</w:t>
      </w:r>
      <w:r w:rsidRPr="00755713">
        <w:rPr>
          <w:rFonts w:ascii="Times New Roman" w:hAnsi="Times New Roman"/>
          <w:sz w:val="28"/>
          <w:szCs w:val="28"/>
          <w:lang w:val="tt-RU"/>
        </w:rPr>
        <w:t xml:space="preserve"> кешенең тәртибен хуплауда чагыла. </w:t>
      </w:r>
      <w:r w:rsidRPr="00755713">
        <w:rPr>
          <w:rFonts w:ascii="Times New Roman" w:hAnsi="Times New Roman"/>
          <w:i/>
          <w:sz w:val="28"/>
          <w:szCs w:val="28"/>
          <w:lang w:val="tt-RU"/>
        </w:rPr>
        <w:t>Җәза бирү</w:t>
      </w:r>
      <w:r w:rsidRPr="00755713">
        <w:rPr>
          <w:rFonts w:ascii="Times New Roman" w:hAnsi="Times New Roman"/>
          <w:sz w:val="28"/>
          <w:szCs w:val="28"/>
          <w:lang w:val="tt-RU"/>
        </w:rPr>
        <w:t xml:space="preserve"> девиантның тәртибе белән  ризасызлыкны  күрсәтә һәм әйтелгән сүзләрдә, янаулар һәм физик йогынтыда белдерелә. </w:t>
      </w:r>
      <w:r w:rsidRPr="00755713">
        <w:rPr>
          <w:rFonts w:ascii="Times New Roman" w:hAnsi="Times New Roman"/>
          <w:i/>
          <w:sz w:val="28"/>
          <w:szCs w:val="28"/>
          <w:lang w:val="tt-RU"/>
        </w:rPr>
        <w:t>Үгетләү</w:t>
      </w:r>
      <w:r w:rsidRPr="00755713">
        <w:rPr>
          <w:rFonts w:ascii="Times New Roman" w:hAnsi="Times New Roman"/>
          <w:sz w:val="28"/>
          <w:szCs w:val="28"/>
          <w:lang w:val="tt-RU"/>
        </w:rPr>
        <w:t xml:space="preserve"> – кешегә девиант тәртибен булдырмау максатында телдән тәэсир итү ул. </w:t>
      </w:r>
      <w:r w:rsidRPr="00755713">
        <w:rPr>
          <w:rFonts w:ascii="Times New Roman" w:hAnsi="Times New Roman"/>
          <w:i/>
          <w:sz w:val="28"/>
          <w:szCs w:val="28"/>
          <w:lang w:val="tt-RU"/>
        </w:rPr>
        <w:t>Нормаларны артыкюгары кую</w:t>
      </w:r>
      <w:r w:rsidRPr="00755713">
        <w:rPr>
          <w:rFonts w:ascii="Times New Roman" w:hAnsi="Times New Roman"/>
          <w:sz w:val="28"/>
          <w:szCs w:val="28"/>
          <w:lang w:val="tt-RU"/>
        </w:rPr>
        <w:t xml:space="preserve"> девиант саналган тәртипнең норма буларак бәяләнгән очрагында килеп чыга. </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Социаль күзәтү социализация белән бәйләнгән, аның барышында кешеләр җәмгыять өчен кирәкле тәртип үрнәкләрен үзләштерә. Кеше еш кына үз тәртибенең асылы турында хәтта уйланмый да,  чөнки аны гадәт дәрәҗәсендә реальләштерә. Ул үзе өчен гомум кабул ителгән нормаларга туры килә торган тәртип үрнәкләрен үзе сайлап ала. Моннан тыш, теге яисә бүтән төркемгә кергән кеше үзендә аның йогынтысын  кичерә һәм шуның белән бәйле рәвештә, девиант гамәлләркылудан читләшә алмый. Аерым затның эчке контроленең андый системасы </w:t>
      </w:r>
      <w:r w:rsidRPr="00755713">
        <w:rPr>
          <w:rFonts w:ascii="Times New Roman" w:hAnsi="Times New Roman"/>
          <w:b/>
          <w:i/>
          <w:sz w:val="28"/>
          <w:szCs w:val="28"/>
          <w:lang w:val="tt-RU"/>
        </w:rPr>
        <w:t>үзконтроль</w:t>
      </w:r>
      <w:r w:rsidRPr="00755713">
        <w:rPr>
          <w:rFonts w:ascii="Times New Roman" w:hAnsi="Times New Roman"/>
          <w:sz w:val="28"/>
          <w:szCs w:val="28"/>
          <w:lang w:val="tt-RU"/>
        </w:rPr>
        <w:t>дип атала.</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СОЦИАЛЬ КАРШЫЛЫК</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  Социаль каршылык социаль тәртипнең аерым бер төре булып санала.</w:t>
      </w:r>
    </w:p>
    <w:p w:rsidR="008B7A66" w:rsidRPr="00755713" w:rsidRDefault="008B7A66" w:rsidP="00101EF7">
      <w:pPr>
        <w:spacing w:after="0" w:line="360" w:lineRule="auto"/>
        <w:ind w:left="360" w:firstLine="348"/>
        <w:jc w:val="both"/>
        <w:rPr>
          <w:rFonts w:ascii="Times New Roman" w:hAnsi="Times New Roman"/>
          <w:b/>
          <w:sz w:val="28"/>
          <w:szCs w:val="28"/>
          <w:lang w:val="tt-RU"/>
        </w:rPr>
      </w:pP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Социаль каршылык</w:t>
      </w:r>
      <w:r w:rsidRPr="00755713">
        <w:rPr>
          <w:rFonts w:ascii="Times New Roman" w:hAnsi="Times New Roman"/>
          <w:sz w:val="28"/>
          <w:szCs w:val="28"/>
          <w:lang w:val="tt-RU"/>
        </w:rPr>
        <w:t xml:space="preserve"> кешеләр һәм социаль төркемнәр арасындагы каршылыкларның үсешен һәм чишелеш процессын гәүдәләндерә.</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Социаль каршылык – һәрбер аерым  очракта үз үзенчәлекләренә ия булган катлаулы күренеш ул.  Теләсә кайсы каршылыкпроцессында өч стадияне аерып күрсәтергә була: каршылык алды, турыдан-туры каршылык  һәм аның чишелеше.</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Каршылык алды стадиясе</w:t>
      </w:r>
      <w:r w:rsidRPr="00755713">
        <w:rPr>
          <w:rFonts w:ascii="Times New Roman" w:hAnsi="Times New Roman"/>
          <w:sz w:val="28"/>
          <w:szCs w:val="28"/>
          <w:lang w:val="tt-RU"/>
        </w:rPr>
        <w:t xml:space="preserve"> шактый дәвамлы булырга мөмкин. Аның барышында каршылыкөчен сәбәпләр туплана, эмоциональ киеренкелек  тудырыла, </w:t>
      </w:r>
      <w:r w:rsidRPr="00755713">
        <w:rPr>
          <w:rFonts w:ascii="Times New Roman" w:hAnsi="Times New Roman"/>
          <w:i/>
          <w:sz w:val="28"/>
          <w:szCs w:val="28"/>
          <w:lang w:val="tt-RU"/>
        </w:rPr>
        <w:t>каршылык объекты</w:t>
      </w:r>
      <w:r w:rsidRPr="00755713">
        <w:rPr>
          <w:rFonts w:ascii="Times New Roman" w:hAnsi="Times New Roman"/>
          <w:sz w:val="28"/>
          <w:szCs w:val="28"/>
          <w:lang w:val="tt-RU"/>
        </w:rPr>
        <w:t xml:space="preserve">(ягъни каршылыкка кергән һәр ике як тарафыннан бертөрле бәяләнгән  вакыйга, әйбер, мөнәсәбәт һ.б.лар)  ачыклана.  Бу стадиядә, көндәшкә йогынты ясамыйча,вазгыятьне тыныч юл белән чишәргә мөмкин. Ике як та бәрелешүнең                                                                                                                                                                                                                                                                                                                            котылгысызлыгын аңлаган очракта, алар бер-берсенең “йомшак” урынын ачыкларга һәм үз хәрәкәтләренең страгетиясен әзерләргә омтылалар.  </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i/>
          <w:sz w:val="28"/>
          <w:szCs w:val="28"/>
          <w:lang w:val="tt-RU"/>
        </w:rPr>
        <w:tab/>
        <w:t>Каршылык стадициясендә</w:t>
      </w:r>
      <w:r w:rsidRPr="00755713">
        <w:rPr>
          <w:rFonts w:ascii="Times New Roman" w:hAnsi="Times New Roman"/>
          <w:sz w:val="28"/>
          <w:szCs w:val="28"/>
          <w:lang w:val="tt-RU"/>
        </w:rPr>
        <w:t>яклар актив дошманлык хәрәкәтләренә күчәләр. Алар ачык бәрелеш характерында булырга,хәтта көндәшенәүз тәртибенең аерым нормаларын көчләп тагу максаты белән аныңяшерен акцияләрен дә үзләштерергә мөмкин.</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Каршылык чишелеше стадиясе</w:t>
      </w:r>
      <w:r w:rsidRPr="00755713">
        <w:rPr>
          <w:rFonts w:ascii="Times New Roman" w:hAnsi="Times New Roman"/>
          <w:sz w:val="28"/>
          <w:szCs w:val="28"/>
          <w:lang w:val="tt-RU"/>
        </w:rPr>
        <w:t xml:space="preserve">каршылыкның сәбәпләрен юкка чыгару аркасында якларның дошманлык хәрәкәтләрен туктату белән бәйләнгән. Әгәр сәбәпләр бетерелмәсә, каршылыкта катнашучылар бер-берсенә мөнәсәбәт буенча актив хәрәкәтләрне туктатсалар, бу очракта </w:t>
      </w:r>
      <w:r w:rsidRPr="00755713">
        <w:rPr>
          <w:rFonts w:ascii="Times New Roman" w:hAnsi="Times New Roman"/>
          <w:i/>
          <w:sz w:val="28"/>
          <w:szCs w:val="28"/>
          <w:lang w:val="tt-RU"/>
        </w:rPr>
        <w:t>каршылыкныберазга туктатып тору</w:t>
      </w:r>
      <w:r w:rsidRPr="00755713">
        <w:rPr>
          <w:rFonts w:ascii="Times New Roman" w:hAnsi="Times New Roman"/>
          <w:sz w:val="28"/>
          <w:szCs w:val="28"/>
          <w:lang w:val="tt-RU"/>
        </w:rPr>
        <w:t xml:space="preserve"> дип кенә әйтергә мөмкин. </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 xml:space="preserve">Каршылыкны чишү юллары төрле була ала. Каршылыкка кергән яклар </w:t>
      </w:r>
      <w:r w:rsidRPr="00755713">
        <w:rPr>
          <w:rFonts w:ascii="Times New Roman" w:hAnsi="Times New Roman"/>
          <w:i/>
          <w:sz w:val="28"/>
          <w:szCs w:val="28"/>
          <w:lang w:val="tt-RU"/>
        </w:rPr>
        <w:t>сөйләшүләр өстәле</w:t>
      </w:r>
      <w:r w:rsidRPr="00755713">
        <w:rPr>
          <w:rFonts w:ascii="Times New Roman" w:hAnsi="Times New Roman"/>
          <w:sz w:val="28"/>
          <w:szCs w:val="28"/>
          <w:lang w:val="tt-RU"/>
        </w:rPr>
        <w:t xml:space="preserve"> янына утырып, ике як өчен дә кабул ителерлек таләпләр каралган </w:t>
      </w:r>
      <w:r w:rsidRPr="00755713">
        <w:rPr>
          <w:rFonts w:ascii="Times New Roman" w:hAnsi="Times New Roman"/>
          <w:i/>
          <w:sz w:val="28"/>
          <w:szCs w:val="28"/>
          <w:lang w:val="tt-RU"/>
        </w:rPr>
        <w:t>килешүгә килергә</w:t>
      </w:r>
      <w:r w:rsidRPr="00755713">
        <w:rPr>
          <w:rFonts w:ascii="Times New Roman" w:hAnsi="Times New Roman"/>
          <w:sz w:val="28"/>
          <w:szCs w:val="28"/>
          <w:lang w:val="tt-RU"/>
        </w:rPr>
        <w:t xml:space="preserve"> мөмкиннәр. Әгәр килешүгә үзара юл куюлар аша ирешелсә,</w:t>
      </w:r>
      <w:r w:rsidRPr="00755713">
        <w:rPr>
          <w:rFonts w:ascii="Times New Roman" w:hAnsi="Times New Roman"/>
          <w:i/>
          <w:sz w:val="28"/>
          <w:szCs w:val="28"/>
          <w:lang w:val="tt-RU"/>
        </w:rPr>
        <w:t xml:space="preserve"> компромисс</w:t>
      </w:r>
      <w:r w:rsidRPr="00755713">
        <w:rPr>
          <w:rFonts w:ascii="Times New Roman" w:hAnsi="Times New Roman"/>
          <w:sz w:val="28"/>
          <w:szCs w:val="28"/>
          <w:lang w:val="tt-RU"/>
        </w:rPr>
        <w:t xml:space="preserve"> дип әйтәләр.  Яклар килешүгә барырга теләмәгән һәм, үз йомшаклыкларын яшереп, хәтта сөйләшү процессы башламаган очракларда </w:t>
      </w:r>
      <w:r w:rsidRPr="00755713">
        <w:rPr>
          <w:rFonts w:ascii="Times New Roman" w:hAnsi="Times New Roman"/>
          <w:i/>
          <w:sz w:val="28"/>
          <w:szCs w:val="28"/>
          <w:lang w:val="tt-RU"/>
        </w:rPr>
        <w:t>арадашчылык итүгә</w:t>
      </w:r>
      <w:r w:rsidRPr="00755713">
        <w:rPr>
          <w:rFonts w:ascii="Times New Roman" w:hAnsi="Times New Roman"/>
          <w:sz w:val="28"/>
          <w:szCs w:val="28"/>
          <w:lang w:val="tt-RU"/>
        </w:rPr>
        <w:t xml:space="preserve">, ягъни каршылыкны чишүдә аның сәбәбе һәм нәтиҗәләре белән кызыксынмаган өченче якның катнашуына китерергә мөмкин. Андый алымнар сәяси каршылыкларны чишүдә еш кулланыла.  Ниһаять, көчлерәк як көчсезрәк якка </w:t>
      </w:r>
      <w:r w:rsidRPr="00755713">
        <w:rPr>
          <w:rFonts w:ascii="Times New Roman" w:hAnsi="Times New Roman"/>
          <w:i/>
          <w:sz w:val="28"/>
          <w:szCs w:val="28"/>
          <w:lang w:val="tt-RU"/>
        </w:rPr>
        <w:t>көч кулланырга</w:t>
      </w:r>
      <w:r w:rsidRPr="00755713">
        <w:rPr>
          <w:rFonts w:ascii="Times New Roman" w:hAnsi="Times New Roman"/>
          <w:sz w:val="28"/>
          <w:szCs w:val="28"/>
          <w:lang w:val="tt-RU"/>
        </w:rPr>
        <w:t xml:space="preserve">да һәм аны үзенең дөреслеген танырга мәҗбүр итәргә мөмкин. </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Каршылыкларны</w:t>
      </w:r>
      <w:r w:rsidRPr="00755713">
        <w:rPr>
          <w:rFonts w:ascii="Times New Roman" w:hAnsi="Times New Roman"/>
          <w:i/>
          <w:sz w:val="28"/>
          <w:szCs w:val="28"/>
          <w:lang w:val="tt-RU"/>
        </w:rPr>
        <w:t>субъектлар санына бәйлерәвештә</w:t>
      </w:r>
      <w:r w:rsidRPr="00755713">
        <w:rPr>
          <w:rFonts w:ascii="Times New Roman" w:hAnsi="Times New Roman"/>
          <w:sz w:val="28"/>
          <w:szCs w:val="28"/>
          <w:lang w:val="tt-RU"/>
        </w:rPr>
        <w:t xml:space="preserve"> түбәндәгеләргә аерып күрсәтәләр:</w:t>
      </w:r>
    </w:p>
    <w:p w:rsidR="008B7A66" w:rsidRPr="00755713" w:rsidRDefault="008B7A66" w:rsidP="00A007FF">
      <w:pPr>
        <w:pStyle w:val="ListParagraph"/>
        <w:numPr>
          <w:ilvl w:val="0"/>
          <w:numId w:val="3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эчке шәхси;</w:t>
      </w:r>
    </w:p>
    <w:p w:rsidR="008B7A66" w:rsidRPr="00755713" w:rsidRDefault="008B7A66" w:rsidP="00A007FF">
      <w:pPr>
        <w:pStyle w:val="ListParagraph"/>
        <w:numPr>
          <w:ilvl w:val="0"/>
          <w:numId w:val="3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шәхесара;</w:t>
      </w:r>
    </w:p>
    <w:p w:rsidR="008B7A66" w:rsidRPr="00755713" w:rsidRDefault="008B7A66" w:rsidP="00A007FF">
      <w:pPr>
        <w:pStyle w:val="ListParagraph"/>
        <w:numPr>
          <w:ilvl w:val="0"/>
          <w:numId w:val="3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каршылыклар.</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Эчке шәхси каршылыклар</w:t>
      </w:r>
      <w:r w:rsidRPr="00755713">
        <w:rPr>
          <w:rFonts w:ascii="Times New Roman" w:hAnsi="Times New Roman"/>
          <w:sz w:val="28"/>
          <w:szCs w:val="28"/>
          <w:lang w:val="tt-RU"/>
        </w:rPr>
        <w:t xml:space="preserve"> кешенең аңында  аңа теге яки бу чишелешне кабул итәргә кирәк булганда  барлыкка килә. Кайбер очракларда сайлау бик катлаулы булырга мөмкин. Кешегә, еш кына, нәрсә эшләү кирәк белән нәрсә теләве арасында калырга туры килә. Чишелешне кабул итүдә кешенең ихтыяр көче зур роль уйный.</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Шәхесара каршылыклар</w:t>
      </w:r>
      <w:r w:rsidRPr="00755713">
        <w:rPr>
          <w:rFonts w:ascii="Times New Roman" w:hAnsi="Times New Roman"/>
          <w:sz w:val="28"/>
          <w:szCs w:val="28"/>
          <w:lang w:val="tt-RU"/>
        </w:rPr>
        <w:t>– ике яки күбрәк кешенең бәрелешүе ул. Андый каршылыкның объектлары күпьяклылык белән аерыла. Үзенчәлеге булып каршылыкта катнашкан кешеләрнең бер-берсе белән турыдан туры үзара тәэсир итешүе тора.</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Социаль каршылыклар</w:t>
      </w:r>
      <w:r w:rsidRPr="00755713">
        <w:rPr>
          <w:rFonts w:ascii="Times New Roman" w:hAnsi="Times New Roman"/>
          <w:sz w:val="28"/>
          <w:szCs w:val="28"/>
          <w:lang w:val="tt-RU"/>
        </w:rPr>
        <w:t xml:space="preserve">кешеләр төркемнәре арасында килеп чыга. Шуның белән бергә төркемнәрнең әгъзалары арасында капма-каршы көрәшү,турыдан-туры шәхси элемтә  мәҗбүри түгел. Социаль каршылыкларның мисаллары булып баш күтәрүләр  һәм революцияләр санала. </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i/>
          <w:sz w:val="28"/>
          <w:szCs w:val="28"/>
          <w:lang w:val="tt-RU"/>
        </w:rPr>
        <w:t xml:space="preserve">Каршылык барган өлкәгә бәйле рәвештә түбәндәгеләрне </w:t>
      </w:r>
      <w:r w:rsidRPr="00755713">
        <w:rPr>
          <w:rFonts w:ascii="Times New Roman" w:hAnsi="Times New Roman"/>
          <w:sz w:val="28"/>
          <w:szCs w:val="28"/>
          <w:lang w:val="tt-RU"/>
        </w:rPr>
        <w:t>аерып күрсәтәләр:</w:t>
      </w:r>
    </w:p>
    <w:p w:rsidR="008B7A66" w:rsidRPr="00755713" w:rsidRDefault="008B7A66" w:rsidP="00A007FF">
      <w:pPr>
        <w:pStyle w:val="ListParagraph"/>
        <w:numPr>
          <w:ilvl w:val="0"/>
          <w:numId w:val="3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сәяси;</w:t>
      </w:r>
    </w:p>
    <w:p w:rsidR="008B7A66" w:rsidRPr="00755713" w:rsidRDefault="008B7A66" w:rsidP="00A007FF">
      <w:pPr>
        <w:pStyle w:val="ListParagraph"/>
        <w:numPr>
          <w:ilvl w:val="0"/>
          <w:numId w:val="3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икътисади;</w:t>
      </w:r>
    </w:p>
    <w:p w:rsidR="008B7A66" w:rsidRPr="00755713" w:rsidRDefault="008B7A66" w:rsidP="00A007FF">
      <w:pPr>
        <w:pStyle w:val="ListParagraph"/>
        <w:numPr>
          <w:ilvl w:val="0"/>
          <w:numId w:val="3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w:t>
      </w:r>
    </w:p>
    <w:p w:rsidR="008B7A66" w:rsidRPr="00755713" w:rsidRDefault="008B7A66" w:rsidP="00A007FF">
      <w:pPr>
        <w:pStyle w:val="ListParagraph"/>
        <w:numPr>
          <w:ilvl w:val="0"/>
          <w:numId w:val="3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мәдәни;</w:t>
      </w:r>
    </w:p>
    <w:p w:rsidR="008B7A66" w:rsidRPr="00755713" w:rsidRDefault="008B7A66" w:rsidP="00A007FF">
      <w:pPr>
        <w:pStyle w:val="ListParagraph"/>
        <w:numPr>
          <w:ilvl w:val="0"/>
          <w:numId w:val="3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этник;</w:t>
      </w:r>
    </w:p>
    <w:p w:rsidR="008B7A66" w:rsidRPr="00755713" w:rsidRDefault="008B7A66" w:rsidP="00A007FF">
      <w:pPr>
        <w:pStyle w:val="ListParagraph"/>
        <w:numPr>
          <w:ilvl w:val="0"/>
          <w:numId w:val="3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дини.</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i/>
          <w:sz w:val="28"/>
          <w:szCs w:val="28"/>
          <w:lang w:val="tt-RU"/>
        </w:rPr>
        <w:t>Сәяси каршылыклар</w:t>
      </w:r>
      <w:r w:rsidRPr="00755713">
        <w:rPr>
          <w:rFonts w:ascii="Times New Roman" w:hAnsi="Times New Roman"/>
          <w:sz w:val="28"/>
          <w:szCs w:val="28"/>
          <w:lang w:val="tt-RU"/>
        </w:rPr>
        <w:t>хакимият субъектлары арасында барлыкка килә. Болар халыкара аренада аерым мәнфәгатьләргә  ия булган дәүләтләр булырга мөмкин. Ил эчендә ул төрле сәяси көчләр(мәсәлән: партияләр, профсоюзлар, дәүләт органнары һ.б.лар) арасында килеп чыга.</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Икътисади каршылыклар</w:t>
      </w:r>
      <w:r w:rsidRPr="00755713">
        <w:rPr>
          <w:rFonts w:ascii="Times New Roman" w:hAnsi="Times New Roman"/>
          <w:sz w:val="28"/>
          <w:szCs w:val="28"/>
          <w:lang w:val="tt-RU"/>
        </w:rPr>
        <w:t>икътисади субъектлар арасында ресурслар һәм сату базарлары бүленеше белән бәйле барлыкка килә.</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Социаль каршылыклар,</w:t>
      </w:r>
      <w:r w:rsidRPr="00755713">
        <w:rPr>
          <w:rFonts w:ascii="Times New Roman" w:hAnsi="Times New Roman"/>
          <w:sz w:val="28"/>
          <w:szCs w:val="28"/>
          <w:lang w:val="tt-RU"/>
        </w:rPr>
        <w:t xml:space="preserve">алда әйтелгәнчә, төрле төркемнәр арасында матди һәм рухи байлыклар бүленеше һәм хакимият карарларын  тормышка ашыруда барлыкка килә. </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b/>
          <w:i/>
          <w:sz w:val="28"/>
          <w:szCs w:val="28"/>
          <w:lang w:val="tt-RU"/>
        </w:rPr>
        <w:t>Мәдәни каршылыклар</w:t>
      </w:r>
      <w:r w:rsidRPr="00755713">
        <w:rPr>
          <w:rFonts w:ascii="Times New Roman" w:hAnsi="Times New Roman"/>
          <w:sz w:val="28"/>
          <w:szCs w:val="28"/>
          <w:lang w:val="tt-RU"/>
        </w:rPr>
        <w:t>төрле мәдәни (музыка</w:t>
      </w:r>
      <w:r w:rsidRPr="00755713">
        <w:rPr>
          <w:rFonts w:ascii="Times New Roman" w:hAnsi="Times New Roman"/>
          <w:b/>
          <w:sz w:val="28"/>
          <w:szCs w:val="28"/>
          <w:lang w:val="tt-RU"/>
        </w:rPr>
        <w:t xml:space="preserve">, </w:t>
      </w:r>
      <w:r w:rsidRPr="00755713">
        <w:rPr>
          <w:rFonts w:ascii="Times New Roman" w:hAnsi="Times New Roman"/>
          <w:sz w:val="28"/>
          <w:szCs w:val="28"/>
          <w:lang w:val="tt-RU"/>
        </w:rPr>
        <w:t>әдәбият, сәнгать һ.б.)тарафдарларлары арасында барлыкка килә.</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 xml:space="preserve">  Этник каршылыклар</w:t>
      </w:r>
      <w:r w:rsidRPr="00755713">
        <w:rPr>
          <w:rFonts w:ascii="Times New Roman" w:hAnsi="Times New Roman"/>
          <w:sz w:val="28"/>
          <w:szCs w:val="28"/>
          <w:lang w:val="tt-RU"/>
        </w:rPr>
        <w:t xml:space="preserve"> төрле этник төркемнәрнең  көрәшендә чагыла. Алар сәяси, икътисади, социаль төсмерләр алырга мөмкин, тик теләсә кайсы очракта каршылыкның нигезендә  башка милләт вәкилләренә яшерен нәфрәт ята. Кайбер очракларда этник каршылыклар төрле дини конфессияләрнең бәрелешен гәүдәләндергән</w:t>
      </w:r>
      <w:r w:rsidRPr="00755713">
        <w:rPr>
          <w:rFonts w:ascii="Times New Roman" w:hAnsi="Times New Roman"/>
          <w:b/>
          <w:i/>
          <w:sz w:val="28"/>
          <w:szCs w:val="28"/>
          <w:lang w:val="tt-RU"/>
        </w:rPr>
        <w:t>дини каршылыклар</w:t>
      </w:r>
      <w:r w:rsidRPr="00755713">
        <w:rPr>
          <w:rFonts w:ascii="Times New Roman" w:hAnsi="Times New Roman"/>
          <w:sz w:val="28"/>
          <w:szCs w:val="28"/>
          <w:lang w:val="tt-RU"/>
        </w:rPr>
        <w:t xml:space="preserve"> белән кисешә. Бу каршылыклар дини бәхәс характерында булырга мөмкин, әмма  тарих “башка дин тотучы” белән “хак” дин арасындагы көч чаралары мисалларына шаһит.</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Каршылыкларның күрсәтелгән төрләре аларның классификациясенә карата булган барлык мөнәсәбәтләрне дә колачламый. Сугыш, конфронтация, бәхәс, сугышу һ.б. каршылыкларны аерып күрсәтергә була. Тәҗрибәләрдән күренгәнчә,каршылыкны, ул нинди генә булмасын, һәрвакыт тыныч юл белән чишүнең цивилизацияле ысуллары табыла.</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A007FF">
      <w:pPr>
        <w:pStyle w:val="ListParagraph"/>
        <w:numPr>
          <w:ilvl w:val="0"/>
          <w:numId w:val="3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“Тәртип” һәм “социаль тәртип” төшенчәләре ни белән аерыла?</w:t>
      </w:r>
    </w:p>
    <w:p w:rsidR="008B7A66" w:rsidRPr="00755713" w:rsidRDefault="008B7A66" w:rsidP="00A007FF">
      <w:pPr>
        <w:pStyle w:val="ListParagraph"/>
        <w:numPr>
          <w:ilvl w:val="0"/>
          <w:numId w:val="3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тәртипнең субъекты булып кем тора?</w:t>
      </w:r>
    </w:p>
    <w:p w:rsidR="008B7A66" w:rsidRPr="00755713" w:rsidRDefault="008B7A66" w:rsidP="00A007FF">
      <w:pPr>
        <w:pStyle w:val="ListParagraph"/>
        <w:numPr>
          <w:ilvl w:val="0"/>
          <w:numId w:val="3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тәртипнең үзенә аерым нинди төрләре бар?</w:t>
      </w:r>
    </w:p>
    <w:p w:rsidR="008B7A66" w:rsidRPr="00755713" w:rsidRDefault="008B7A66" w:rsidP="00A007FF">
      <w:pPr>
        <w:pStyle w:val="ListParagraph"/>
        <w:numPr>
          <w:ilvl w:val="0"/>
          <w:numId w:val="3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“Девиантлы” атамасы нинди тәртипне күздә тота?</w:t>
      </w:r>
    </w:p>
    <w:p w:rsidR="008B7A66" w:rsidRPr="00755713" w:rsidRDefault="008B7A66" w:rsidP="00A007FF">
      <w:pPr>
        <w:pStyle w:val="ListParagraph"/>
        <w:numPr>
          <w:ilvl w:val="0"/>
          <w:numId w:val="3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Тәртипнең нинди типлары бар?  Аларның кайсылары девиант тәртипнең аерым бер төренә карый? Аларны характерлагыз.</w:t>
      </w:r>
    </w:p>
    <w:p w:rsidR="008B7A66" w:rsidRPr="00755713" w:rsidRDefault="008B7A66" w:rsidP="00A007FF">
      <w:pPr>
        <w:pStyle w:val="ListParagraph"/>
        <w:numPr>
          <w:ilvl w:val="0"/>
          <w:numId w:val="3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Девиант тәртипнең сәбәпләре нидән гыйбарәт?</w:t>
      </w:r>
    </w:p>
    <w:p w:rsidR="008B7A66" w:rsidRPr="00755713" w:rsidRDefault="008B7A66" w:rsidP="00A007FF">
      <w:pPr>
        <w:pStyle w:val="ListParagraph"/>
        <w:numPr>
          <w:ilvl w:val="0"/>
          <w:numId w:val="3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Җәмгыятьтә социаль тәртип формалашуга нинди таләпләр ярдәм итә? Социаль контроль монда нинди роль уйный?</w:t>
      </w:r>
    </w:p>
    <w:p w:rsidR="008B7A66" w:rsidRPr="00755713" w:rsidRDefault="008B7A66" w:rsidP="00A007FF">
      <w:pPr>
        <w:pStyle w:val="ListParagraph"/>
        <w:numPr>
          <w:ilvl w:val="0"/>
          <w:numId w:val="3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каршылык нәрсә ул? Аның стадияләре ниндиләр?</w:t>
      </w:r>
    </w:p>
    <w:p w:rsidR="008B7A66" w:rsidRPr="00755713" w:rsidRDefault="008B7A66" w:rsidP="00A007FF">
      <w:pPr>
        <w:pStyle w:val="ListParagraph"/>
        <w:numPr>
          <w:ilvl w:val="0"/>
          <w:numId w:val="3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Каршылыкларның классификациясе нинди? Каршылыкның төрле төрләренә мисаллар китерегез.</w:t>
      </w:r>
    </w:p>
    <w:p w:rsidR="008B7A66" w:rsidRPr="00755713" w:rsidRDefault="008B7A66" w:rsidP="00101EF7">
      <w:pPr>
        <w:spacing w:after="0" w:line="360" w:lineRule="auto"/>
        <w:ind w:left="360"/>
        <w:jc w:val="both"/>
        <w:rPr>
          <w:rFonts w:ascii="Times New Roman" w:hAnsi="Times New Roman"/>
          <w:b/>
          <w:sz w:val="28"/>
          <w:szCs w:val="28"/>
          <w:lang w:val="tt-RU"/>
        </w:rPr>
      </w:pPr>
    </w:p>
    <w:p w:rsidR="008B7A66" w:rsidRPr="00755713" w:rsidRDefault="008B7A66" w:rsidP="00101EF7">
      <w:pPr>
        <w:spacing w:after="0" w:line="360" w:lineRule="auto"/>
        <w:ind w:left="360" w:firstLine="348"/>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Түбәндә китерелгән сүзләрне укыгыз. Масса һәм халык төркеменә карата авторларның карашларын аңлатыгыз.</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Масса, халык төркеме  “без” түгел, “ул” була. “Без” − “мин” һәм “син” булуын фараз итә. Массада, халык төркемендә   “мин”  масса  һәм аның аңсыз инстинктлары һәм эмоцияләре тарафыннан аңа  көчләп тагылган битлек  кия. Массалар күбесенчә икътисад мәнфәгатьләре  белән яши, һәм бу кирәкмәс зиннәтлелек белән эшләнгән бар мәдәнияттә  бәхетсез образда сөйләнә (Н.А.Бердяев).</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 Массадагы кешеләр башларын җиңел югалта алалар,  исерекләрчә башка кеше булырга хыялланучылар аларны чокырга илтә торган күсе тотучы артыннан иярергә мөмкин. Дуамал масса үзләре белән идарә итә торган тираннар белән бердәм хәрәкәт итә торган шартлар туарга мөмкин (К.Ясперс).</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b/>
          <w:sz w:val="28"/>
          <w:szCs w:val="28"/>
          <w:lang w:val="tt-RU"/>
        </w:rPr>
      </w:pPr>
      <w:r w:rsidRPr="00755713">
        <w:rPr>
          <w:rFonts w:ascii="Times New Roman" w:hAnsi="Times New Roman"/>
          <w:b/>
          <w:sz w:val="28"/>
          <w:szCs w:val="28"/>
          <w:lang w:val="tt-RU"/>
        </w:rPr>
        <w:t>4.3. ЯШЬЛӘР</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Яшьләр дип гадәттә 16–30 яшьтәге кешеләрне атыйлар. Болар социализация  стадиясен узган, белем алу, һөнәр, культура һәм башка функцияләр үзләштерүче (ә үсеп җиткән яшьтә инде – үзләштергән)  буын.  Яшьләрнең яшь буенча да, социаль характеристикалар буенча да  чагыштырмача бертөрлерәк өлешен урта һөнәри гомумбелем һәм белем бирү учреждениеләре студентлары алып тора, аларның эшчәнлегенең төп төрен уку һәм киләчәк хезмәт тормышына әзерләнү тәшкил итә.</w:t>
      </w:r>
    </w:p>
    <w:p w:rsidR="008B7A66" w:rsidRPr="00755713" w:rsidRDefault="008B7A66" w:rsidP="00101EF7">
      <w:pPr>
        <w:spacing w:after="0" w:line="360" w:lineRule="auto"/>
        <w:ind w:left="360"/>
        <w:jc w:val="both"/>
        <w:rPr>
          <w:rFonts w:ascii="Times New Roman" w:hAnsi="Times New Roman"/>
          <w:b/>
          <w:sz w:val="28"/>
          <w:szCs w:val="28"/>
          <w:lang w:val="tt-RU"/>
        </w:rPr>
      </w:pP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Яшьләр</w:t>
      </w:r>
      <w:r w:rsidRPr="00755713">
        <w:rPr>
          <w:rFonts w:ascii="Times New Roman" w:hAnsi="Times New Roman"/>
          <w:sz w:val="28"/>
          <w:szCs w:val="28"/>
          <w:lang w:val="tt-RU"/>
        </w:rPr>
        <w:t xml:space="preserve"> – җәмгыятьнең социаль икътисади, мәдәни  үсеше, социализация таләпләре дәрәҗәсе белән билгеләнгән урыны, социаль-психологик сыйфат үзенчәлекләре җыелмасы белән аерылып торгансоциаль-демографик төркеме ул.</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Яшьләрнең социализациясендә тәрбия зур роль уйный,  шуңа күрә теләсә кайсы җәмгыятьтә диярлек социализация ачык күренеп торган тәрбияви характерга ия. Җәмгыятьнең тәрбияви функцияләрне максатчан  тормышка ашыруны кире кагуы социализациянең деформациясенә, андагы адаптация процессының, ягъни социаль мохиткә  яраклашуның өстенлек итүенә китерә. Бу омтылыш  җәмгыятьнең ачык социаль юнәлеш һәм нормаларны югалту белән аерылып торган күчешэтабында яшьләрнең социализациясе өчен аеруча куркыныч.</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b/>
          <w:sz w:val="28"/>
          <w:szCs w:val="28"/>
          <w:lang w:val="tt-RU"/>
        </w:rPr>
      </w:pPr>
      <w:r w:rsidRPr="00755713">
        <w:rPr>
          <w:rFonts w:ascii="Times New Roman" w:hAnsi="Times New Roman"/>
          <w:sz w:val="28"/>
          <w:szCs w:val="28"/>
          <w:lang w:val="tt-RU"/>
        </w:rPr>
        <w:t>ЯШЬЛӘРНЕҢ СӘЯСИ СОЦИАЛИЗАЦИЯСЕ</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Шәхес социализациясенең иң әһәмиятле аспектларыннан берсе – сәяси социализация. Ул хәзерге заман җәмгыятьләрнең барысына да хас.</w:t>
      </w:r>
    </w:p>
    <w:p w:rsidR="008B7A66" w:rsidRPr="00755713" w:rsidRDefault="008B7A66" w:rsidP="00101EF7">
      <w:pPr>
        <w:spacing w:after="0" w:line="360" w:lineRule="auto"/>
        <w:ind w:left="360"/>
        <w:jc w:val="both"/>
        <w:rPr>
          <w:rFonts w:ascii="Times New Roman" w:hAnsi="Times New Roman"/>
          <w:b/>
          <w:sz w:val="28"/>
          <w:szCs w:val="28"/>
          <w:lang w:val="tt-RU"/>
        </w:rPr>
      </w:pP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Сәяси социализация</w:t>
      </w:r>
      <w:r w:rsidRPr="00755713">
        <w:rPr>
          <w:rFonts w:ascii="Times New Roman" w:hAnsi="Times New Roman"/>
          <w:sz w:val="28"/>
          <w:szCs w:val="28"/>
          <w:lang w:val="tt-RU"/>
        </w:rPr>
        <w:t xml:space="preserve"> –аерым кеше яисә төркемнең, сәяси субъектка әверелеп,  үз эшчәнлеге шартларындасәяси культураны үзләштерүе.</w:t>
      </w:r>
    </w:p>
    <w:p w:rsidR="008B7A66" w:rsidRPr="00755713" w:rsidRDefault="008B7A66" w:rsidP="00101EF7">
      <w:pPr>
        <w:spacing w:after="0" w:line="360" w:lineRule="auto"/>
        <w:ind w:left="360" w:firstLine="348"/>
        <w:jc w:val="both"/>
        <w:rPr>
          <w:rFonts w:ascii="Times New Roman" w:hAnsi="Times New Roman"/>
          <w:sz w:val="28"/>
          <w:szCs w:val="28"/>
          <w:lang w:val="tt-RU"/>
        </w:rPr>
      </w:pP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  Шуның белән бергә яшьләрнең, шул исәптән хәзерге Россия яшьләренең, сәяси социализациясе үзенең үсеш юнәлешләренә  һәм үзенчәлекләренә ия.</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  Россиядә яшәп килгән хакимияткә  хәзерге яшьләрнең мөнәсәбәте нейтраль характерда. Яшь буын сәясәткә һәм хакимияткәсоклану да,  кискен тискәре эмоцияләр дә кузгатмый торган  объектив чынлык буларак мөнәсәбәттә. Бу Россия яшьләренең сәясәттән читтә торуы  турында әйтергә нигез бирә. Андый хәл тискәре эчтәлеккә ия. Әгәр тотрыклы җәмгыятьтә хосусый тормышның өстенлекләре  законча һәм табигый икән, система кризисы вазгыятендә  яшь кешеләрнең  социаль илтифатсызлыгы илнең киләчәге өчен кире нәтиҗәләр китереп чыгара. Сәяси һәм милли экстремизм сыйфатлары алганяшьләрнең аерым төркемнәренең чиктән тыш сәясәтләшүе  куркыныч төс алырга мөмкин.</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Петербург мәктәпләренең югары сыйныф укучылары арасында үткәрелгән социологик тикшеренүләр мәгълүматлары буенча, аларның сәяси тормышта катнашуы соңгы урын алды  (җавапларның 6,7% ы).  Сораштырылганнарның бары 16,7% ы гына сәясәт белән кызыксына. Яшьләрнең сәяси апатиясен, берьяктан, Россиядә тормышка ашырылган реформаларның иң авыр башы нәкъ менә яшьләргә килеп эләгүе белән аңлатырга мөмкин,  соңгы еллар дәвамында яшьләргә мөнәсәбәттә мөстәкыйль социаль-демографик төркем буларак нинди дә булса максатлы сәясәт алып барылмый. Нәтиҗәдә яшьләрнең хакимияттән гомуми  читләшүе формалаша, ул хәтта аны актив кабул итмәү дәрәҗәсенә җитәргә мөмкин. Икенче яктан, яшьләрнең аерым өлеше тереклек итүнең яңа шартларына җайлаша, һәм аның сәясәттә катнашмавы шуның белән бәйле, ул гамәлдәге тормыш рәвешенниндидер кардиналь алмаштыруның кирәклеген күрми һәм  үзләре өчен киләчәге өметле булган  юлларын таба.</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Әмма алынган мәгълүматларның җентекле анализы яшьләрнең сәясәттән читтә булуы турында берьяклы нәтиҗә өчен җирлек бирми. Алар яшьләрнең сәясәттән читләшүе гомум характерга ия түгеллеген раслый. Яшь россиялеләрнең яртысыннан артыгы (52% ы) илдә барган вакыйгаларны күзәтә, 18 %ы газеталарны даими укый. Моннан тыш, тикшеренүләрнең  нәтиҗәсе күрсәткәнчә, яшь арта  барган саен, социаль һәм тормыш тәҗрибәсе туплаган кешеләрдә  сәясәт белән кызыксыну арта. Димәк, 24–26 яшьтә 20 яшькә кадәргегә караганда сәясәт белән кызыксыну ике тапкырга арта.  Сәясәт белән кызыксыну  шулай ук белем дәрәҗәсе күтәрелү белән бәйле үсә. Сәясәт белән  аеруча кызыксыну  аерым социаль-һөнәри төркемнәргә хас. Болар барыннан да бигрәк яшь хәрбиләр, эшмәкәрләр, гуманитар интеллигенция вәкилләре. Ә андый кызыксыну  яшь эшчеләр, сәүдә хезмәткәрләре, авыл кешеләре һәм, ни гаҗәп, студентларда азрак.</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 1990 еллар азагында илдә вазгыятьнең  начарлануы  абсолют күпчелек хакимият институтларының   тулаем халык алдында да, яшьләр алдында да абруйларынтулысынча җуюга китерде. Хәзерге вакытта яшьләрнең аңында Россиянең хәзерге торышына һәм аның киләчәгенә  нигездә тискәре караш урын ала. Бары яшьләрнең 8,8% ы гына Россиянең якындагы 5–10 елда икътисади яктан үскән ил, 12,6% ы  –  аның демократик дәүләт булачагына ышана. Шул ук вакытта әле яшьләр нинди сәяси стройда яшәргә теләве турында ачыкламаган. </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 Яшьләрнең сәясәткә чит һәм ят өлкә итеп каравында  бүген хакимияттә булучыларның һөнәри һәмәхлакый сыйфатларының тиешле дәрәҗәдә булмавы белән аңлатыла. Әмма андый фикер буыннар каршылыгының дәлиле булып саналмый. Күпчелек яшьләр хәзер хакимият  тирәсенә  акчалы, әмма регионнар һәм ил белән тулаем идарә итү өчен сәяси тәҗрибәсе аз булган яшь номенклатура эләгә дип исәпли.</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Шуңа карамастан, XXI гасырның икенче унъеллыгының уртасына таба яшьләр даирәсендә хакимиятнең  абруе үсә. Бу – эчке сәясәт, шул исәптән ришвәтчелеккә каршы хәрәкәтләр белән дә, тышкы сәясәтнең уңышлары белән дә бәйләнгән. Хәзерге Россия җитәкчелегенең уңай нәтиҗәсе булып, һичшиксез, армиянең сугышка сәләтлелегенең көчәюе тора. Үзгәрешләрнең уңай якка борылуын күреп, яшьләр хәрби хезмәткә теләбрәк бара. Хакимиятнең  абруен күтәрүгә 2014 елда Кырымның Россия белән кушылуы, 2015 ел ахырында  Россия авиациясенең  Сүриядә уңышлы хәрәкәтләре ярдәм итте. Россия җәмгыятенең, шул исәптән яшьләрнең ватанпәрвәрлек хисләрекөчәүгә Бөек Ватан сугышында Җиңүнең 70 еллыгын  әлегә кадәр күрелмәгәнчә –  “Үлемсез полк” акциясе белән бәйрәм итү зур этәргеч бирде.</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Соңгы вакытларда актив фикер алышуга китергән принципиаль мәсьәләләрдән берсе – </w:t>
      </w:r>
      <w:r w:rsidRPr="00755713">
        <w:rPr>
          <w:rFonts w:ascii="Times New Roman" w:hAnsi="Times New Roman"/>
          <w:b/>
          <w:i/>
          <w:sz w:val="28"/>
          <w:szCs w:val="28"/>
          <w:lang w:val="tt-RU"/>
        </w:rPr>
        <w:t>хәзерге яшьләрнең радикальләшүе.</w:t>
      </w:r>
      <w:r w:rsidRPr="00755713">
        <w:rPr>
          <w:rFonts w:ascii="Times New Roman" w:hAnsi="Times New Roman"/>
          <w:sz w:val="28"/>
          <w:szCs w:val="28"/>
          <w:lang w:val="tt-RU"/>
        </w:rPr>
        <w:t xml:space="preserve">Мондый радикаль хәрәкәткә, аерым шартларда, аз керемле кешеләр генә түгел, ә бәлки үзенең матди хәлен  бүген тулысынча уңышлы дип санаганнарның да (ягъни югалтыр әйберләре  булган яшьләрнең дә) төп өлеше  кушылып китәргә мөмкин. Әмма аны җитәкләүчеләрнеңоештыру дәрәҗәсе бик түбән булу сәбәпле, социаль гаделсезлекләргә тарыган, яшьләрнең күбесенең кискен радикальләшү  ихтималлыгы чагыштырмача зур түгел. Ләкин бу гына яшьләрнең хәзерге һәм аеруча киләчәк буынына яшәешкә керү каршылыксыз  килеп чыгар дигәнне аңлатмый. Белем һәм квалификациягә таләпләрнең күтәрелүе, финанс, бизнес, сәүдә, өлкәләрен  эшче көчкә сорауның сизелерлек кимүе, яшьләрнең үз киләчәкләре өчен борчылуына китерә. </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ЯШЬЛӘР ЭКСТРЕМИЗМЫ</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 Теләсә кайсы җәмгыятьнең үсеше процессында барлыкка килгән кыйммәтләр, тормыш дәрәҗәсе алмашу, тормыш мөмкинлекләренең  ачык булмавы һәм социаль каршылыкларның кискенләшүе, җитди үзгәреш  һәм борылышларда  экстремизм җәмгыять өчен аеруча  куркыныч тудыра. </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Яшьләрнең илдәге тормыш шартлары белән канәгать булмавы күпләрдә чит илгә китү хыялы уята. Андый киләчәккә өмете  булмаган яшьләрнең икенче өлешендә килеп чыккан вазгыятькә тискәремөнәсәбәт урнаша, һәм алар үзләренеңтормышын теләсә нинди(хәтта экстремаль) ысул белән дә үзгәртергә омтылалар.</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Яшьләр экстремизмын,</w:t>
      </w:r>
      <w:r w:rsidRPr="00755713">
        <w:rPr>
          <w:rFonts w:ascii="Times New Roman" w:hAnsi="Times New Roman"/>
          <w:sz w:val="28"/>
          <w:szCs w:val="28"/>
          <w:lang w:val="tt-RU"/>
        </w:rPr>
        <w:t xml:space="preserve"> җәмгыятьтә яшәп килгән кагыйдә һәм нормалар белән килешмәүяисә аларны кире кагу  күренеше буларак, төрле караштан бәяләргә  мөмкин. Аны җәмгыятьтәге сәяси-икътисади шартларның үзгәрүе, гасырлар дәвамында калыплашкан тәртип үрнәкләреннән хәзер килеп чыккан тетрәүләр  һәм мәдәни казанышлар яктылыгында формалашкан үрнәкләргә күчү белән  бәйләргә мөмкин. Россиядә хәзерге яшьләр экстремизмын бер тип культурадан икенчесенә кискен күчеш дип тә әйтергә була.</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Мәдәни дәверләр  алмашы тәртип нормалары алмашына сәбәп була. Яшьләр хәзерге вазгыятьтә  аларга көчләп тагылган культура нормаларының реаль тормыш белән туры килмәвен яхшы аңлый, шуңа бәйле рәвештә бөтен традицион культураны аңлау һәм кабул итүдән баш тарта. Бу каршылык аңлы рәвештә  тәртип дәрәҗәсендә чагылырга мөмкин.</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  Экстремизм еш кына фашизм, шовинистлык  һәм  радикальлек белән  тиңләштерелә. Чынлыкта исә болар сәяси экстремизмның киңрәк күренешенең бары бер өлеше генә. Сәяси экстремизмның билгеләре РФ Җинаять кодексында ачыкланган. Болар – хакимиятне  көч кулланып яулап алу максаты белән  халык алдында чакырулар, хакимиятне  көчләп яулап алуга юнәлтелгән гамәлләр кылу, кораллы фетнә оештыру, дәүләт яки җәмәгать эшлексенең тормышына кул сузу.</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Әмма сәяси экстремизм бертөрле генә булмый. Өлкән буын экстремизмы белән чагыштырганда яшьләр сәяси экстремизмы беркадәр аерымлыкларга ия. Аның оештырылуы, стихиясе сүлпәнрәк һәм җитди идеологик нигезгә корылмый. Яшь экстремистлар компромиссны яратмый, шул вакытта,кискен вазгыять килеп туганда,аларның өлкән “коллегалары” үзләренең сәяси позицияләрен өлешчә үзгәртергә һәм көчлерәк дошманы белән сөйләшеп килешергә мөмкин. Кагыйдә буларак, яшь экстремистлар үз акцияләрен үткәрер өчен әле җитәрлек тәҗрибәгә ия булмый, шуңа күрә аларның күп хәрәкәтләре нәтиҗәсез кала. Әмма яшь экстремистларның хәрәкәтләре, өлкәннәр һәм тәҗрибәлерәкләрнеке белән чагыштырганда, активрак, аяусызрак һәм тәвәккәлрәк була. Бу, өлешчә, яшьләрнең, өлкәннәргә караганда, төрмәдән, үлемнән, физик имгәнүләрдән  куркуга азрак бирешүе белән аңлатыла. Хәвеф-хәтәр алдында курку хисе булмау нәтиҗәсендә җәзага тартылмау тойгысы ныгый. Моннан тыш, яшь экстремистларның күбесе үсмерлек яшендә булу сәбәпле, аларны закон буенча эзәрлекләү мөмкин түгел.</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  Яшь экстремистлар гадәттә нинди дә  булса билгеле бер экстремистик берләшмә  тирәсендә төркемләнергә һәвәс. Еш кына андый оешмага килгән яшь кеше башта экстремист булмаска да мөмкин; ул әлеге оешманың эшчәнлегендә катнашу һәм  акрынлап аның идеологиясен үзләштерү процессында экстремистка әйләнә. Хәзерге вакытта  Россиядә экстремизм билгеләмәсенә эләккән партияләр һәм оешмалар бар. Андый төр экстремистик берләшмәләр үзләренең идеологик юнәлешләре буенча  уң, сул һәм дини юнәлешле була.  Аларның һәрберсендә андый берләшмәләр эшчәнлегенә бар көчләре белән ярдәм итәргә омтылучы яшьләрнең аерым төркемнәре бар.</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Яшьләр сәяси экстремизмын барлыкка китерүче сәбәп һәм факторларны күпләп санарга була.</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 Барыннан  да элек, яшьләр сәяси экстремизмының  үсешенә һәм формалашуына соңгы берничә елда шактый катлауланган бүгенге </w:t>
      </w:r>
      <w:r w:rsidRPr="00755713">
        <w:rPr>
          <w:rFonts w:ascii="Times New Roman" w:hAnsi="Times New Roman"/>
          <w:b/>
          <w:i/>
          <w:sz w:val="28"/>
          <w:szCs w:val="28"/>
          <w:lang w:val="tt-RU"/>
        </w:rPr>
        <w:t xml:space="preserve">тормыш шартлары </w:t>
      </w:r>
      <w:r w:rsidRPr="00755713">
        <w:rPr>
          <w:rFonts w:ascii="Times New Roman" w:hAnsi="Times New Roman"/>
          <w:sz w:val="28"/>
          <w:szCs w:val="28"/>
          <w:lang w:val="tt-RU"/>
        </w:rPr>
        <w:t>тәэсир итә. Россиядә рәхәт тормышта яшәгәннәр  исәбенә кермәүче бик зур сандагы яшьләр бар. Алар үзләренең мескен хәлдә яшәүгә дучар ителүләренә,  беркемгә кирәк булмауларына, ата-аналарыннан шактый ярлы яшәячәкләренә һәм хәзерге вакытта илдә хөкем сөргән вазгыятьнең тагын озак вакытлар сузылачагына, димәк, аларның киләчәкләре ачык булмавына төшенәләр. Бу аларны нинди дә булса юл белән аннан чыгу юлын эзләргә мәҗбүр итә, ризасызлык тудыра, яшәп килгән дәүләт строена, хакимияткә  һәм җәмгыятькә каршы баш күтәрүгә, оппозициягә кушылуга  этәрә.</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 Бу оешмалар арасында яшьләрне үзенә аеруча тартып торганнары–тәвәкәллек, романтика тою, актив хәрәкәтләр мөмкинлеге биргән  һәм яшь кешенең әхлакый  сыйфатларына һәм акыл сәләтенә басым ясамаучы үтә уң һәм үтә сул эстремистик оешмалар. Яшьләрнең  аз өлеше  рәсми  рәвештә танылган оппозиция оешмасына, нигездә суллар сафына керә. Әмма анда бик азлар гына тоткарлана, чөнки бу оешмаларда дисциплина һәм ныгып урнашкан әхлак принциплары һәм идеаллар хөкем сөрә.</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 Яшьләр экстремизмының көчәюенә тәэсир итә торган  икенче сәбәп – ул, барыннан да элек, уң радикаль һәм фашистлык агымнары, </w:t>
      </w:r>
      <w:r w:rsidRPr="00755713">
        <w:rPr>
          <w:rFonts w:ascii="Times New Roman" w:hAnsi="Times New Roman"/>
          <w:b/>
          <w:i/>
          <w:sz w:val="28"/>
          <w:szCs w:val="28"/>
          <w:lang w:val="tt-RU"/>
        </w:rPr>
        <w:t>Чечняда булган сугыш</w:t>
      </w:r>
      <w:r w:rsidRPr="00755713">
        <w:rPr>
          <w:rFonts w:ascii="Times New Roman" w:hAnsi="Times New Roman"/>
          <w:sz w:val="28"/>
          <w:szCs w:val="28"/>
          <w:lang w:val="tt-RU"/>
        </w:rPr>
        <w:t>. Бу хәрәкәтләр Россиядә милли сәясәткә гаять зур зыян китерде.Православие дине кавказлылар рус халкының дошманнары,  буларак, үз диннәрен тарату өчен иң чик чаралар кулланучы фанат-исламистлар дигән күзаллау тудырды. Шул рәвешле, яшьләргә, “дошманнарын барга” этәргеч бирде</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 Россиядәге яшьләр арасында  аларның миллирухын кискенләштергән тагын бер фактор – зур төркем кешеләрне (беренче чиратта Кавказ һәм Урта Азия регионнарында яшәүчеләрне күчерү белән бәйләнгән </w:t>
      </w:r>
      <w:r w:rsidRPr="00755713">
        <w:rPr>
          <w:rFonts w:ascii="Times New Roman" w:hAnsi="Times New Roman"/>
          <w:b/>
          <w:i/>
          <w:sz w:val="28"/>
          <w:szCs w:val="28"/>
          <w:lang w:val="tt-RU"/>
        </w:rPr>
        <w:t>миграция үсеше процессы</w:t>
      </w:r>
      <w:r w:rsidRPr="00755713">
        <w:rPr>
          <w:rFonts w:ascii="Times New Roman" w:hAnsi="Times New Roman"/>
          <w:sz w:val="28"/>
          <w:szCs w:val="28"/>
          <w:lang w:val="tt-RU"/>
        </w:rPr>
        <w:t>. Россиядә күп кенә җитештерүн тармакларының артка тәгәрәве яки бөтенләй таралуы һәм кризис нәтиҗәсендә эшсезлек (бигрәк тә яшьләр арасында). Күчеп килүчеләр агымы исә бу проблеманы тагын да кискенләштерде. Моннан тыш, килүчеләрнең бер өлеше җинаятьче гамәлләрбелән шөгыльләнә. Урлаулар, талаулар белән көн күрүче этник җинаятьчел төркемнәр барлыкка килде, алар, еш кына, үзләренең гамәлләренең тупаслыгы һәм  масштабы буенча җирле җинаятьчел төркемнәрдән дә арттырып, башлыча, җирле рус халкына карата көчләүләр, үтерешләр оештыра башлады.</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 Д</w:t>
      </w:r>
      <w:r w:rsidRPr="00755713">
        <w:rPr>
          <w:rFonts w:ascii="Times New Roman" w:hAnsi="Times New Roman"/>
          <w:b/>
          <w:i/>
          <w:sz w:val="28"/>
          <w:szCs w:val="28"/>
          <w:lang w:val="tt-RU"/>
        </w:rPr>
        <w:t>әүләтнең яшьләрпроблемаларына</w:t>
      </w:r>
      <w:r w:rsidRPr="00755713">
        <w:rPr>
          <w:rFonts w:ascii="Times New Roman" w:hAnsi="Times New Roman"/>
          <w:i/>
          <w:sz w:val="28"/>
          <w:szCs w:val="28"/>
          <w:lang w:val="tt-RU"/>
        </w:rPr>
        <w:t>(</w:t>
      </w:r>
      <w:r w:rsidRPr="00755713">
        <w:rPr>
          <w:rFonts w:ascii="Times New Roman" w:hAnsi="Times New Roman"/>
          <w:sz w:val="28"/>
          <w:szCs w:val="28"/>
          <w:lang w:val="tt-RU"/>
        </w:rPr>
        <w:t xml:space="preserve">буш вакытларын үткәрүгә, культура үсешенә һәм әхлакый  тәрбия чаралары оештыруга) </w:t>
      </w:r>
      <w:r w:rsidRPr="00755713">
        <w:rPr>
          <w:rFonts w:ascii="Times New Roman" w:hAnsi="Times New Roman"/>
          <w:b/>
          <w:i/>
          <w:sz w:val="28"/>
          <w:szCs w:val="28"/>
          <w:lang w:val="tt-RU"/>
        </w:rPr>
        <w:t>җитәрлек игътибарбирмәв</w:t>
      </w:r>
      <w:r w:rsidRPr="00755713">
        <w:rPr>
          <w:rFonts w:ascii="Times New Roman" w:hAnsi="Times New Roman"/>
          <w:i/>
          <w:sz w:val="28"/>
          <w:szCs w:val="28"/>
          <w:lang w:val="tt-RU"/>
        </w:rPr>
        <w:t>е</w:t>
      </w:r>
      <w:r w:rsidRPr="00755713">
        <w:rPr>
          <w:rFonts w:ascii="Times New Roman" w:hAnsi="Times New Roman"/>
          <w:sz w:val="28"/>
          <w:szCs w:val="28"/>
          <w:lang w:val="tt-RU"/>
        </w:rPr>
        <w:t xml:space="preserve">дә яшьләр экстремизмы килеп чыгуга китерә. Яшьләрнең буш вакытларын файдалы үткәрү турында тиешле дәрәҗәдә кайгыртмау, түләүсез дискотекалар, иҗади түгәрәкләр, спорт секцияләре булмау яшьләргә ял сәгатьләрен мөстәкыйль уздырырга һәм, хәтта,  хулиганлык, вандаллык һәм экстремизм юлына басарга сәбәп була. Ә экстремистик оешмалар, үз сафларына мөмкин кадәр күбрәк яшьләрне һәм үсмерләрне тарту өчен, аларның күңел ачу, буш вакытларын нәрсә беләндер тутыру омтылышыннанмөмкин булган барлык чараларны кулланалар. </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Россия яшьләре арасында экстремизм үсешенә массакүләм мәдәни тамашалар да үз йогынтысын ясады. Әйтик, көнбатыш стандартларына таянып эшләнгән канлы боевиклар һәм триллерлар күрсәтү, шулай ук мәрхәмәтсезлеккә, көчләүләргә нигезләнгән телевизион тапшырулар күрсәтү яшьләрнең шактый зур өлешенең әхлакый,  рухи һәм аң ягыннан имгәтелеп, агрессив, рухсыз һәм кансыз булып үсүләренә китерә.</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Россиядә яшьләр субкультурасының хәзерге торышы түбәндәге сыйфатлар белән характерлана: хәзерге Россия яшьләренең социаль читләшүе, ул, барыннан да бигрәк,аларның апатиягә бирелүендә, ваемсызлыкта, битарафлыгында чагыла; бер үк вакытта кабул итмәүнең киң спектрын – гаилә эчендәге элемтәләрне җимерүдән башлап, үзен барлык алдагы буыннарга каршы куюга булган  буынара читләшүнеүз  эченә ала. Бу каршылыклар яшьләрнең ата-аналарныкыннан аерылып торган мәдәникыйммәтләр – яшьләр модасы, музыка, аралашу киңлегендә аеруча ачык күзәтелә.</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Яшь буынның субкультурасы </w:t>
      </w:r>
      <w:r w:rsidRPr="00755713">
        <w:rPr>
          <w:rFonts w:ascii="Times New Roman" w:hAnsi="Times New Roman"/>
          <w:i/>
          <w:sz w:val="28"/>
          <w:szCs w:val="28"/>
          <w:lang w:val="tt-RU"/>
        </w:rPr>
        <w:t>мәдәнияткә каршы элементларны</w:t>
      </w:r>
      <w:r w:rsidRPr="00755713">
        <w:rPr>
          <w:rFonts w:ascii="Times New Roman" w:hAnsi="Times New Roman"/>
          <w:sz w:val="28"/>
          <w:szCs w:val="28"/>
          <w:lang w:val="tt-RU"/>
        </w:rPr>
        <w:t xml:space="preserve"> нәкъ шушы дәрәҗәдә үз эченә  ала: буш вакыт (аеруча үсмерләрнеке) тереклек эшчәнлегенең төп өлкәсе  буларак кабул ителә һәм яшь кешенең тормыштан  гомуми канәгатьлеге формалаша.  Мәктәп баласы өчен гомуми белем, студент өчен һөнәри белем,  икътисади гамәл (акча эшләү) һәм буш вакытны уздыру (ял сәгатьләрен кызык итеп үткәрү)  белән чагыштырганда, арт планга күчә.  Ял сәгатьләренең танып белү чиген киңәйтү һәм иҗади функциясе тормышка ашырылмый, ул, еш кына, бернәрсә белән дә шөгыльләнмәүгә кайтып кала. </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 xml:space="preserve">Яшьләр субкультурасы  зурлар тормышының, мөнәсәбәтләренең һәм кыйммәтләренең  ялган көзгесе дә ул.  Авыру җәмгыятьтә  яшь буынның үз мәдәни тормышын җайга салуына нигез булмый, Россиядә дә  яшь һәм социаль-демографик төркемнәрнең мәдәниятлелек дәрәҗәсе кимегәннән-кими. </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Сәнгатьтә гуманлаштыруга һәм әхлаклылыкка каршы юнәлешләрнең артуы күзәтелә, ул исә  кинематографиядә, театрда, музыкада, телевидениедә  көчләү  күренешләренең күбәюендә чагыла. Болар барысы да халыкның  әдәп нормаларына каршы килә һәм  яшьләр аудиториясенә тискәре йогынты ясый.  Экрандагы көчләүләр хәзерге тормыштагы җинаятьчелекне көчәйтә, кинотеатрдагы тамашачыларның күпчелеген тәшкил иткән  балалар, үсмерләр һәм яшьләр өчен аның тискәре йогынтысы бик зур.  Мәгълүм булганча,  алар арасында җинаятьчелек артканнан-арта бара.</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Россия яшьләре һәрвакытта да, бер яктан, радикальлек белән, икенче яктан,  чынбарлыкка карата  рациональ фикерләү белән аерылып торды.  Бүгенге көн шартларында  шәхеснең социализациясе процессы катлауланды һәм озагракка сузыла башлады. Шуңа бәйле рәвештә,  шәхеснең социаль җитлегүенең критерийлары да үзгәрде.  Алар мөстәкыйль хезмәт тормышына аяк басу белән генә түгел, белем алуны төгәлләү, һөнәргә ия булу, реаль гражданлык һәм сәяси хокуклар, ата-аналардан матди бәйсезлеккә ирешү белән дә билгеләнә.  Әлеге факторлар төрле  социаль төркемнәрдә төрлечә чагыла, шуңа күрә  яшь кешенең  системада социаль рольне үзләштерүе  каршылыклы.  Ул бер өлкәдә җаваплы һәм җитди булып, икенчесендә үзен  үсмер бала кебек тотарга мөмкин.</w:t>
      </w:r>
    </w:p>
    <w:p w:rsidR="008B7A66" w:rsidRPr="00755713" w:rsidRDefault="008B7A66" w:rsidP="00101EF7">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Яшьләрнең социаль җитлегүендә гаилә, мәктәп, югары уку йорты зур урын тота.  Алар барысы да тәрбия функциясен башкара һәм бүгенге көндә аларда яшьләрне тәрбияләү эшен көчәйтү мөһим. Әмма ул дәүләтнең даими кайгыртучанлыгыннан башка  тулы канлы була алмый.  Ул бөтен яклап  үсеш алган һәм җаваплылык хисенә ия шәхесне  формалаштыруда  барлык тиешле социаль-икътисади һәм сәяси шартларны тудырырга һәм экстремизм күренешләренең барысын да тамырыннан җимереп ташлау чараларын күрергә тиеш.</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КОНТРОЛЬ СОРАУЛАР</w:t>
      </w:r>
    </w:p>
    <w:p w:rsidR="008B7A66" w:rsidRPr="00755713" w:rsidRDefault="008B7A66" w:rsidP="00A007FF">
      <w:pPr>
        <w:pStyle w:val="ListParagraph"/>
        <w:numPr>
          <w:ilvl w:val="0"/>
          <w:numId w:val="3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Хәзерге заман фәне күзлегеннән чыгып фикер йөрткәндә, яшьләр кемнәр алар?</w:t>
      </w:r>
    </w:p>
    <w:p w:rsidR="008B7A66" w:rsidRPr="00755713" w:rsidRDefault="008B7A66" w:rsidP="00A007FF">
      <w:pPr>
        <w:pStyle w:val="ListParagraph"/>
        <w:numPr>
          <w:ilvl w:val="0"/>
          <w:numId w:val="3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Яшьләрнең социализациясенең үзенчәлеге нидән гыйбарәт?</w:t>
      </w:r>
    </w:p>
    <w:p w:rsidR="008B7A66" w:rsidRPr="00755713" w:rsidRDefault="008B7A66" w:rsidP="00A007FF">
      <w:pPr>
        <w:pStyle w:val="ListParagraph"/>
        <w:numPr>
          <w:ilvl w:val="0"/>
          <w:numId w:val="3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Бүгенге Россия яшьләренең үзенчәлекләре нәрсәдә чагыла?</w:t>
      </w:r>
    </w:p>
    <w:p w:rsidR="008B7A66" w:rsidRPr="00755713" w:rsidRDefault="008B7A66" w:rsidP="00A007FF">
      <w:pPr>
        <w:pStyle w:val="ListParagraph"/>
        <w:numPr>
          <w:ilvl w:val="0"/>
          <w:numId w:val="3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Яшьләрнең сәясәткә карашы нинди?</w:t>
      </w:r>
    </w:p>
    <w:p w:rsidR="008B7A66" w:rsidRPr="00755713" w:rsidRDefault="008B7A66" w:rsidP="00A007FF">
      <w:pPr>
        <w:pStyle w:val="ListParagraph"/>
        <w:numPr>
          <w:ilvl w:val="0"/>
          <w:numId w:val="3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Социаль үзгәрешләр чорында яшьләр үзләрен ничек тота? Алар өчен кайсы караш якынрак?</w:t>
      </w:r>
    </w:p>
    <w:p w:rsidR="008B7A66" w:rsidRPr="00755713" w:rsidRDefault="008B7A66" w:rsidP="00A007FF">
      <w:pPr>
        <w:pStyle w:val="ListParagraph"/>
        <w:numPr>
          <w:ilvl w:val="0"/>
          <w:numId w:val="3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Яшьләр экстремизмы нәрсәдә күренә?</w:t>
      </w:r>
    </w:p>
    <w:p w:rsidR="008B7A66" w:rsidRPr="00755713" w:rsidRDefault="008B7A66" w:rsidP="00A007FF">
      <w:pPr>
        <w:pStyle w:val="ListParagraph"/>
        <w:numPr>
          <w:ilvl w:val="0"/>
          <w:numId w:val="3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Яшьләр экстремизмының сәбәпләрен атагыз.</w:t>
      </w:r>
    </w:p>
    <w:p w:rsidR="008B7A66" w:rsidRPr="00755713" w:rsidRDefault="008B7A66" w:rsidP="00A007FF">
      <w:pPr>
        <w:pStyle w:val="ListParagraph"/>
        <w:numPr>
          <w:ilvl w:val="0"/>
          <w:numId w:val="3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Безнең илдә  яшьләрнең прогрессив өлешен формалаштыру өчен дәүләт нинди роль башкарырга тиеш?</w:t>
      </w:r>
    </w:p>
    <w:p w:rsidR="008B7A66" w:rsidRPr="00755713" w:rsidRDefault="008B7A66" w:rsidP="00A007FF">
      <w:pPr>
        <w:pStyle w:val="ListParagraph"/>
        <w:numPr>
          <w:ilvl w:val="0"/>
          <w:numId w:val="3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Яшьләр субкультурасының үзенчәлекләрен атагыз. Аның нинди уңай һәм тискәре яклары бар?</w:t>
      </w:r>
    </w:p>
    <w:p w:rsidR="008B7A66" w:rsidRPr="00755713" w:rsidRDefault="008B7A66" w:rsidP="00101EF7">
      <w:pPr>
        <w:spacing w:after="0" w:line="360" w:lineRule="auto"/>
        <w:ind w:left="360"/>
        <w:jc w:val="both"/>
        <w:rPr>
          <w:rFonts w:ascii="Times New Roman" w:hAnsi="Times New Roman"/>
          <w:sz w:val="28"/>
          <w:szCs w:val="28"/>
          <w:lang w:val="tt-RU"/>
        </w:rPr>
      </w:pPr>
    </w:p>
    <w:p w:rsidR="008B7A66" w:rsidRPr="00755713" w:rsidRDefault="008B7A66" w:rsidP="00101EF7">
      <w:pPr>
        <w:spacing w:after="0" w:line="360" w:lineRule="auto"/>
        <w:ind w:left="360" w:firstLine="348"/>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101EF7">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 xml:space="preserve">“Яшьләр проблемасына карата минем мөнәсәбәтем” темасына фикер алышу оештырыгыз. </w:t>
      </w:r>
    </w:p>
    <w:p w:rsidR="008B7A66" w:rsidRPr="00755713" w:rsidRDefault="008B7A66" w:rsidP="00101EF7">
      <w:pPr>
        <w:spacing w:after="0" w:line="360" w:lineRule="auto"/>
        <w:ind w:left="360"/>
        <w:jc w:val="both"/>
        <w:rPr>
          <w:rFonts w:ascii="Times New Roman" w:hAnsi="Times New Roman"/>
          <w:b/>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4.4. ЭТНИК УРТАКЛЫКЛАР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ЭТНОСНЫҢ ТАРИХИ ТИПЛАРЫ</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Социаль уртаклык   объектив иҗтимагый үсеш барышында, кешелекнең уртак тормыш алып бару эшчәнлегендә урнаша. Социаль уртаклыкка  бертөрле тормыш образы алып барган һәм уртак социаль нормаларга, кыйммәтләргә ия кешеләр берләшә.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Социаль уртаклык</w:t>
      </w:r>
      <w:r w:rsidRPr="00755713">
        <w:rPr>
          <w:rFonts w:ascii="Times New Roman" w:hAnsi="Times New Roman"/>
          <w:sz w:val="28"/>
          <w:szCs w:val="28"/>
          <w:lang w:val="tt-RU"/>
        </w:rPr>
        <w:t xml:space="preserve">  −  чагыштырмача бөтенлек белән аерылып торган һәм тарихи процессның мөстәкыйль субъекты булган индивидларның җыелмасы.</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Уртаклыклар төрле объектив (җитештерү, сыйнфый, һөнәри)нигездә барлыкка килә. Социаль уртаклыкның  төп критериен этник (милли) мөнәсәбәт тщшкил итә. </w:t>
      </w:r>
    </w:p>
    <w:p w:rsidR="008B7A66" w:rsidRPr="00755713" w:rsidRDefault="008B7A66" w:rsidP="00101EF7">
      <w:pPr>
        <w:spacing w:after="0" w:line="360" w:lineRule="auto"/>
        <w:jc w:val="both"/>
        <w:rPr>
          <w:rFonts w:ascii="Times New Roman" w:hAnsi="Times New Roman"/>
          <w:b/>
          <w:i/>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ab/>
        <w:t>Этнос (этник уртаклык)</w:t>
      </w:r>
      <w:r w:rsidRPr="00755713">
        <w:rPr>
          <w:rFonts w:ascii="Times New Roman" w:hAnsi="Times New Roman"/>
          <w:sz w:val="28"/>
          <w:szCs w:val="28"/>
          <w:lang w:val="tt-RU"/>
        </w:rPr>
        <w:t xml:space="preserve"> −  кабилә, халык, милләтләр рәвешендәге кешеләрнең тарихи формалашкан тотрыклы социаль уртаклыгы.</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Этнос билгеләре булып кешеләр үзара тәэсир итешкән һәм уртаклык формалашкантерриториянең берлеге, аралашуның уртак теле, гомуми традицияләрдә, кыйммәтләрдә, диндә, сәнгатьтә һ.б. да чагылган мәдәни бергәлек, хуҗалык эшчәнлегенең бердәмлеге һәм үз уртаклыгыңның бердәмлеген аңлау һәм башка, чит этносларга капма-каршы куюда чагылган  этник үзаң санала.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“Этник уртаклык” термины  этнографик мәгънәдә “халык” төшенчәсенә якын тора. Кайчакта  шулай дип берничә халыкны,  мәсәлән,  славян этник уртаклыгын билгелиләр. Шулай дип халыкны да (Россия халкы) һәм милләтне дә (рус, украин милләте), түбән социаль төркемдәге кешеләрне дә (гади халык) атыйлар.  Бүгенге көндә фәндә  этносның дүрт тарихи тибы мәгълүм. Болар – ыру, кабилә, халык, милләт (13 нче схема).</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 xml:space="preserve">13 нче схема. Этносның тарихи типлары. </w:t>
      </w:r>
    </w:p>
    <w:p w:rsidR="008B7A66" w:rsidRPr="00755713" w:rsidRDefault="008B7A66" w:rsidP="00101EF7">
      <w:pPr>
        <w:spacing w:after="0" w:line="360" w:lineRule="auto"/>
        <w:jc w:val="both"/>
        <w:rPr>
          <w:rFonts w:ascii="Times New Roman" w:hAnsi="Times New Roman"/>
          <w:sz w:val="28"/>
          <w:szCs w:val="28"/>
          <w:lang w:val="tt-RU"/>
        </w:rPr>
      </w:pPr>
      <w:r>
        <w:rPr>
          <w:noProof/>
          <w:lang w:eastAsia="ru-RU"/>
        </w:rPr>
        <w:pict>
          <v:rect id="Rectangle 2" o:spid="_x0000_s1180" style="position:absolute;left:0;text-align:left;margin-left:105.45pt;margin-top:23.25pt;width:243.75pt;height:44.25pt;z-index:251544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">
            <v:textbox>
              <w:txbxContent>
                <w:p w:rsidR="008B7A66" w:rsidRPr="002178F3" w:rsidRDefault="008B7A66" w:rsidP="00101EF7">
                  <w:pPr>
                    <w:jc w:val="center"/>
                    <w:rPr>
                      <w:rFonts w:ascii="Times New Roman" w:hAnsi="Times New Roman"/>
                      <w:sz w:val="28"/>
                      <w:szCs w:val="28"/>
                      <w:lang w:val="tt-RU"/>
                    </w:rPr>
                  </w:pPr>
                  <w:r w:rsidRPr="002178F3">
                    <w:rPr>
                      <w:rFonts w:ascii="Times New Roman" w:hAnsi="Times New Roman"/>
                      <w:sz w:val="28"/>
                      <w:szCs w:val="28"/>
                      <w:lang w:val="tt-RU"/>
                    </w:rPr>
                    <w:t>Этносның тарихи типлары</w:t>
                  </w:r>
                </w:p>
              </w:txbxContent>
            </v:textbox>
          </v:rect>
        </w:pict>
      </w:r>
    </w:p>
    <w:p w:rsidR="008B7A66" w:rsidRPr="00755713" w:rsidRDefault="008B7A66" w:rsidP="00101EF7">
      <w:pPr>
        <w:spacing w:after="0" w:line="360" w:lineRule="auto"/>
        <w:jc w:val="center"/>
        <w:rPr>
          <w:rFonts w:ascii="Times New Roman" w:hAnsi="Times New Roman"/>
          <w:sz w:val="28"/>
          <w:szCs w:val="28"/>
          <w:lang w:val="tt-RU"/>
        </w:rPr>
      </w:pPr>
      <w:r>
        <w:rPr>
          <w:noProof/>
          <w:lang w:eastAsia="ru-RU"/>
        </w:rPr>
        <w:pict>
          <v:shape id="AutoShape 12" o:spid="_x0000_s1181" type="#_x0000_t32" style="position:absolute;left:0;text-align:left;margin-left:435.45pt;margin-top:62.85pt;width:0;height:16.5pt;z-index:251554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">
            <v:stroke endarrow="block"/>
          </v:shape>
        </w:pict>
      </w:r>
      <w:r>
        <w:rPr>
          <w:noProof/>
          <w:lang w:eastAsia="ru-RU"/>
        </w:rPr>
        <w:pict>
          <v:shape id="AutoShape 11" o:spid="_x0000_s1182" type="#_x0000_t32" style="position:absolute;left:0;text-align:left;margin-left:289.95pt;margin-top:63.6pt;width:.75pt;height:15.75pt;z-index:251553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">
            <v:stroke endarrow="block"/>
          </v:shape>
        </w:pict>
      </w:r>
      <w:r>
        <w:rPr>
          <w:noProof/>
          <w:lang w:eastAsia="ru-RU"/>
        </w:rPr>
        <w:pict>
          <v:shape id="AutoShape 10" o:spid="_x0000_s1183" type="#_x0000_t32" style="position:absolute;left:0;text-align:left;margin-left:137.7pt;margin-top:62.85pt;width:0;height:16.5pt;z-index:251552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">
            <v:stroke endarrow="block"/>
          </v:shape>
        </w:pict>
      </w:r>
      <w:r>
        <w:rPr>
          <w:noProof/>
          <w:lang w:eastAsia="ru-RU"/>
        </w:rPr>
        <w:pict>
          <v:shape id="AutoShape 9" o:spid="_x0000_s1184" type="#_x0000_t32" style="position:absolute;left:0;text-align:left;margin-left:-8.55pt;margin-top:63.6pt;width:0;height:15.75pt;z-index:251551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3aMAIAAFw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">
            <v:stroke endarrow="block"/>
          </v:shape>
        </w:pict>
      </w:r>
      <w:r>
        <w:rPr>
          <w:noProof/>
          <w:lang w:eastAsia="ru-RU"/>
        </w:rPr>
        <w:pict>
          <v:shape id="AutoShape 8" o:spid="_x0000_s1185" type="#_x0000_t32" style="position:absolute;left:0;text-align:left;margin-left:227.7pt;margin-top:43.35pt;width:0;height:19.5pt;z-index:251550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fkHQIAADoEAAAOAAAAZHJzL2Uyb0RvYy54bWysU8GO2jAQvVfqP1i+QwgNL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"/>
        </w:pict>
      </w:r>
      <w:r>
        <w:rPr>
          <w:noProof/>
          <w:lang w:eastAsia="ru-RU"/>
        </w:rPr>
        <w:pict>
          <v:shape id="AutoShape 7" o:spid="_x0000_s1186" type="#_x0000_t32" style="position:absolute;left:0;text-align:left;margin-left:-8.55pt;margin-top:62.85pt;width:444pt;height:.75pt;flip:y;z-index:251549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"/>
        </w:pict>
      </w:r>
      <w:r>
        <w:rPr>
          <w:noProof/>
          <w:lang w:eastAsia="ru-RU"/>
        </w:rPr>
        <w:pict>
          <v:rect id="Rectangle 3" o:spid="_x0000_s1187" style="position:absolute;left:0;text-align:left;margin-left:374.7pt;margin-top:79.35pt;width:113.25pt;height:44.25pt;z-index:251545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">
            <v:textbox>
              <w:txbxContent>
                <w:p w:rsidR="008B7A66" w:rsidRPr="002178F3" w:rsidRDefault="008B7A66" w:rsidP="00101EF7">
                  <w:pPr>
                    <w:jc w:val="center"/>
                    <w:rPr>
                      <w:rFonts w:ascii="Times New Roman" w:hAnsi="Times New Roman"/>
                      <w:sz w:val="28"/>
                      <w:szCs w:val="28"/>
                      <w:lang w:val="tt-RU"/>
                    </w:rPr>
                  </w:pPr>
                  <w:r>
                    <w:rPr>
                      <w:rFonts w:ascii="Times New Roman" w:hAnsi="Times New Roman"/>
                      <w:sz w:val="28"/>
                      <w:szCs w:val="28"/>
                      <w:lang w:val="tt-RU"/>
                    </w:rPr>
                    <w:t xml:space="preserve">Милләт </w:t>
                  </w:r>
                </w:p>
              </w:txbxContent>
            </v:textbox>
          </v:rect>
        </w:pict>
      </w:r>
      <w:r>
        <w:rPr>
          <w:noProof/>
          <w:lang w:eastAsia="ru-RU"/>
        </w:rPr>
        <w:pict>
          <v:rect id="Rectangle 4" o:spid="_x0000_s1188" style="position:absolute;left:0;text-align:left;margin-left:220.2pt;margin-top:79.35pt;width:129pt;height:44.25pt;z-index:251546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">
            <v:textbox>
              <w:txbxContent>
                <w:p w:rsidR="008B7A66" w:rsidRPr="002178F3" w:rsidRDefault="008B7A66" w:rsidP="00101EF7">
                  <w:pPr>
                    <w:jc w:val="center"/>
                    <w:rPr>
                      <w:rFonts w:ascii="Times New Roman" w:hAnsi="Times New Roman"/>
                      <w:sz w:val="28"/>
                      <w:szCs w:val="28"/>
                      <w:lang w:val="tt-RU"/>
                    </w:rPr>
                  </w:pPr>
                  <w:r>
                    <w:rPr>
                      <w:rFonts w:ascii="Times New Roman" w:hAnsi="Times New Roman"/>
                      <w:sz w:val="28"/>
                      <w:szCs w:val="28"/>
                      <w:lang w:val="tt-RU"/>
                    </w:rPr>
                    <w:t xml:space="preserve">Халык </w:t>
                  </w:r>
                </w:p>
              </w:txbxContent>
            </v:textbox>
          </v:rect>
        </w:pict>
      </w:r>
      <w:r>
        <w:rPr>
          <w:noProof/>
          <w:lang w:eastAsia="ru-RU"/>
        </w:rPr>
        <w:pict>
          <v:rect id="Rectangle 5" o:spid="_x0000_s1189" style="position:absolute;left:0;text-align:left;margin-left:82.2pt;margin-top:79.35pt;width:113.25pt;height:44.25pt;z-index:251547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">
            <v:textbox>
              <w:txbxContent>
                <w:p w:rsidR="008B7A66" w:rsidRPr="002178F3" w:rsidRDefault="008B7A66" w:rsidP="00101EF7">
                  <w:pPr>
                    <w:jc w:val="center"/>
                    <w:rPr>
                      <w:rFonts w:ascii="Times New Roman" w:hAnsi="Times New Roman"/>
                      <w:sz w:val="28"/>
                      <w:szCs w:val="28"/>
                      <w:lang w:val="tt-RU"/>
                    </w:rPr>
                  </w:pPr>
                  <w:r>
                    <w:rPr>
                      <w:rFonts w:ascii="Times New Roman" w:hAnsi="Times New Roman"/>
                      <w:sz w:val="28"/>
                      <w:szCs w:val="28"/>
                      <w:lang w:val="tt-RU"/>
                    </w:rPr>
                    <w:t xml:space="preserve">Кабилә </w:t>
                  </w:r>
                </w:p>
              </w:txbxContent>
            </v:textbox>
          </v:rect>
        </w:pict>
      </w:r>
      <w:r>
        <w:rPr>
          <w:noProof/>
          <w:lang w:eastAsia="ru-RU"/>
        </w:rPr>
        <w:pict>
          <v:rect id="Rectangle 6" o:spid="_x0000_s1190" style="position:absolute;left:0;text-align:left;margin-left:-54.3pt;margin-top:79.35pt;width:109.5pt;height:44.25pt;z-index:251548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zeKQIAAE8EAAAOAAAAZHJzL2Uyb0RvYy54bWysVFFv0zAQfkfiP1h+p0lK06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">
            <v:textbox>
              <w:txbxContent>
                <w:p w:rsidR="008B7A66" w:rsidRPr="002178F3" w:rsidRDefault="008B7A66" w:rsidP="00101EF7">
                  <w:pPr>
                    <w:jc w:val="center"/>
                    <w:rPr>
                      <w:rFonts w:ascii="Times New Roman" w:hAnsi="Times New Roman"/>
                      <w:sz w:val="28"/>
                      <w:szCs w:val="28"/>
                      <w:lang w:val="tt-RU"/>
                    </w:rPr>
                  </w:pPr>
                  <w:r>
                    <w:rPr>
                      <w:rFonts w:ascii="Times New Roman" w:hAnsi="Times New Roman"/>
                      <w:sz w:val="28"/>
                      <w:szCs w:val="28"/>
                      <w:lang w:val="tt-RU"/>
                    </w:rPr>
                    <w:t xml:space="preserve">Ыру  </w:t>
                  </w:r>
                </w:p>
              </w:txbxContent>
            </v:textbox>
          </v:rect>
        </w:pict>
      </w:r>
    </w:p>
    <w:p w:rsidR="008B7A66" w:rsidRPr="00755713" w:rsidRDefault="008B7A66" w:rsidP="00101EF7">
      <w:pPr>
        <w:rPr>
          <w:rFonts w:ascii="Times New Roman" w:hAnsi="Times New Roman"/>
          <w:sz w:val="28"/>
          <w:szCs w:val="28"/>
          <w:lang w:val="tt-RU"/>
        </w:rPr>
      </w:pPr>
    </w:p>
    <w:p w:rsidR="008B7A66" w:rsidRPr="00755713" w:rsidRDefault="008B7A66" w:rsidP="00101EF7">
      <w:pPr>
        <w:rPr>
          <w:rFonts w:ascii="Times New Roman" w:hAnsi="Times New Roman"/>
          <w:sz w:val="28"/>
          <w:szCs w:val="28"/>
          <w:lang w:val="tt-RU"/>
        </w:rPr>
      </w:pPr>
    </w:p>
    <w:p w:rsidR="008B7A66" w:rsidRPr="00755713" w:rsidRDefault="008B7A66" w:rsidP="00101EF7">
      <w:pPr>
        <w:rPr>
          <w:rFonts w:ascii="Times New Roman" w:hAnsi="Times New Roman"/>
          <w:sz w:val="28"/>
          <w:szCs w:val="28"/>
          <w:lang w:val="tt-RU"/>
        </w:rPr>
      </w:pPr>
    </w:p>
    <w:p w:rsidR="008B7A66" w:rsidRPr="00755713" w:rsidRDefault="008B7A66" w:rsidP="00101EF7">
      <w:pPr>
        <w:rPr>
          <w:rFonts w:ascii="Times New Roman" w:hAnsi="Times New Roman"/>
          <w:sz w:val="28"/>
          <w:szCs w:val="28"/>
          <w:lang w:val="tt-RU"/>
        </w:rPr>
      </w:pPr>
    </w:p>
    <w:p w:rsidR="008B7A66" w:rsidRPr="00755713" w:rsidRDefault="008B7A66" w:rsidP="00101EF7">
      <w:pPr>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Ыру (ыруглык общинасы) – иң борынгы этник уртаклык. Ул борынгы община строенда барлыкка килә һәм  уртак хуҗалык эшчәнлегендә һәм табигать көчләренә каршы торуда якын яки ерак туганнарны берләштерә.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Ыру </w:t>
      </w:r>
      <w:r w:rsidRPr="00755713">
        <w:rPr>
          <w:rFonts w:ascii="Times New Roman" w:hAnsi="Times New Roman"/>
          <w:sz w:val="28"/>
          <w:szCs w:val="28"/>
          <w:lang w:val="tt-RU"/>
        </w:rPr>
        <w:t>–  уртак хуҗалык эшчәнлеге алып барган, бер телдә сөйләшкән һәм гомуми социаль нормаларны үтәгән кешеләрнең туганлыкка  нигезләнгән берлеге.</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Халык санының артуы, күчеше һәм ыруларның үзара тәэсир итешүе нәтиҗәсендә  алар кабиләләргә берләшә башлый.</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Кабилә</w:t>
      </w:r>
      <w:r w:rsidRPr="00755713">
        <w:rPr>
          <w:rFonts w:ascii="Times New Roman" w:hAnsi="Times New Roman"/>
          <w:sz w:val="28"/>
          <w:szCs w:val="28"/>
          <w:lang w:val="tt-RU"/>
        </w:rPr>
        <w:t xml:space="preserve"> −  аерым бер тел өстенлек иткән уртак территорияле,  төгәл хакимият бүленеше булган (юлбашчы, аксакаллар шурасы һ.б.) кешеләр берләшмәсе.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Нәкъ менә кабилә кысаларында  хакимият төзелеше оеша башлау  һәм сыйныфларга бүленеш активлаша.  Кабиләләр арасындагы үзара тәэсир итешүнең көчәюе, аларның берлекләргә оешуы, югары идарә хакимияте формалашу, ахыр чиктә,  кардәш  кабиләләрне берләштереп, халык формалашуга этәргеч биргән дәүләтләр оешуга китерә.</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Халык</w:t>
      </w:r>
      <w:r w:rsidRPr="00755713">
        <w:rPr>
          <w:rFonts w:ascii="Times New Roman" w:hAnsi="Times New Roman"/>
          <w:sz w:val="28"/>
          <w:szCs w:val="28"/>
          <w:lang w:val="tt-RU"/>
        </w:rPr>
        <w:t xml:space="preserve"> – кабиләләр белән чагыштырганда зуррак территориягә ия, дәүләтчелек, тел, икътисад һәм мәдәният уртаклыгы хас булган кешеләр берләшмәсе.</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Теге яки бу этник төркем вәкилләре тарафыннан барлыкка килгән дәүләт  башка этник  төркемнәрне дә үз эченә алырга мөмкин.  Әйтик,  көнчыгыш славян кабиләләре үзенең дәүләте булган борынгы рус халкына берләшә. Шул ук вакытта  борынгы рус дәүләте составына  фин-угор кабиләләре, Русьның  көньяк чикләрендәге  кайбер күчмә кабиләләр дә керә. Борынгы рус дәүләте кысаларында  милли үзаң формалаша, христиан динен кабул иткәч, ул тагын да көчәя.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Халыкның барлыкка  килүе – этнос үсешендә мөһим этап.  Шул ук вакытта ул тотрыксыз да.  Феодаль мөнәсәбәтләр үсешенең аерым этабында  таркалу, ягъни  башлангыч феодаль дәүләтләрнең үзәктән аерылу чоры башлана. Элек бердәм булган дәүләт территориясендә  вак дәүләтләр (кенәзлекләр, графлыклар, герцоглыклар һ.б.лар)  пәйда була,  аларның халкы  үзләренең мәдәни үрнәкләрен, тел диалектларын, хуҗалык алып бару тәртипләрен булдыра.  Таркалуны  җиңеп чыгуга, элек мөстәкыйль булган  җирләрне бер үзәккә берләштерүгә бәйле рәвештә этносның яңа тибы – милләт барлыкка килә.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ab/>
        <w:t>Милләт</w:t>
      </w:r>
      <w:r w:rsidRPr="00755713">
        <w:rPr>
          <w:rFonts w:ascii="Times New Roman" w:hAnsi="Times New Roman"/>
          <w:sz w:val="28"/>
          <w:szCs w:val="28"/>
          <w:lang w:val="tt-RU"/>
        </w:rPr>
        <w:t xml:space="preserve"> – аерым территориядә мәдәният, тел, икътисади багланыш, дәүләтчелек, үсеш алган милли үзаң уртаклыгы нигезендә кешеләрнең тарихи барлыкка килгән уртаклыгы.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Милли</w:t>
      </w:r>
      <w:r w:rsidRPr="00755713">
        <w:rPr>
          <w:rFonts w:ascii="Times New Roman" w:hAnsi="Times New Roman"/>
          <w:sz w:val="28"/>
          <w:szCs w:val="28"/>
          <w:lang w:val="tt-RU"/>
        </w:rPr>
        <w:t>– кешенең теге яки бу милләтнеке булуы.</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Милләтләр барлыкка килү процессы төрле тарихи чорларда бара. Тугандаш рус, украин, белорус милләтләренең формалашуы  эзлекле рәвештә XVI –XVII гасырларда, аерым дәүләтләр кысасында күзәтелә. Аннары алар  бердәм рус дәүләтенә берләшәләр.  Герман һәм итальян  милләтләре бары тик ХIХ гасырның икенче яртысында гына  − Германия империясе һәм Бердәм Италия дәүләте төзелгәч кенә формалаша.</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Күпмилләтле дәүләттә, хәтта закон тарафыннан милләтләрнең тигезлеге ассызыкланса да,  ул тагын да зуррак мәгънәгә ия.  </w:t>
      </w:r>
      <w:r w:rsidRPr="00755713">
        <w:rPr>
          <w:rFonts w:ascii="Times New Roman" w:hAnsi="Times New Roman"/>
          <w:i/>
          <w:sz w:val="28"/>
          <w:szCs w:val="28"/>
          <w:lang w:val="tt-RU"/>
        </w:rPr>
        <w:t>Титул</w:t>
      </w:r>
      <w:r w:rsidRPr="00755713">
        <w:rPr>
          <w:rFonts w:ascii="Times New Roman" w:hAnsi="Times New Roman"/>
          <w:sz w:val="28"/>
          <w:szCs w:val="28"/>
          <w:lang w:val="tt-RU"/>
        </w:rPr>
        <w:t>, ягъни  күбрәк санлы булган милләт – нәкъ менә үзенең күпсанлы булуы аркасында – икътисади һәм сәяси өлкәләрдә  әйдәп баручы урында тора. Әмма  милләтләр тигезлеген хаклаган хәзерге заман демократия принциплары азчылык милләт вәкилләренә дә зур мөмкинлекләр бирә.</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МИЛЛӘТАРА МӨНӘСӘБӘТЛӘР</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Бүгенге көндә милләтара мөнәсәбәтләрне  </w:t>
      </w:r>
      <w:r w:rsidRPr="00755713">
        <w:rPr>
          <w:rFonts w:ascii="Times New Roman" w:hAnsi="Times New Roman"/>
          <w:i/>
          <w:sz w:val="28"/>
          <w:szCs w:val="28"/>
          <w:lang w:val="tt-RU"/>
        </w:rPr>
        <w:t xml:space="preserve">милли дәүләтләр арасындагы мөнәсәбәтләргә </w:t>
      </w:r>
      <w:r w:rsidRPr="00755713">
        <w:rPr>
          <w:rFonts w:ascii="Times New Roman" w:hAnsi="Times New Roman"/>
          <w:sz w:val="28"/>
          <w:szCs w:val="28"/>
          <w:lang w:val="tt-RU"/>
        </w:rPr>
        <w:t xml:space="preserve">һәм  </w:t>
      </w:r>
      <w:r w:rsidRPr="00755713">
        <w:rPr>
          <w:rFonts w:ascii="Times New Roman" w:hAnsi="Times New Roman"/>
          <w:i/>
          <w:sz w:val="28"/>
          <w:szCs w:val="28"/>
          <w:lang w:val="tt-RU"/>
        </w:rPr>
        <w:t>бер күпмилләтле дәүләт кысасындагы милләтара мөнәсәбәтләргә</w:t>
      </w:r>
      <w:r w:rsidRPr="00755713">
        <w:rPr>
          <w:rFonts w:ascii="Times New Roman" w:hAnsi="Times New Roman"/>
          <w:sz w:val="28"/>
          <w:szCs w:val="28"/>
          <w:lang w:val="tt-RU"/>
        </w:rPr>
        <w:t xml:space="preserve"> бүлеп карыйлар.  Беренче очракта  милләтара мөнәсәбәтләр сәяси төсмер алып, тышкы сәяси эшчәнлектән аерылгысыз була. Икенче очракта  милләтара мөнәсәбәтләр  дини, икътисади һәм социаль юнәлешләр белән яраша.</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Тарих бер милләтнең башкасы тарафыннан җәберләнүе турында күп мисалларны хәтерли: Речь Посполитая вакытында украиннар белән белорусларның  − поляклар,  ирландларның −  инглизләр,  Балкан халыклары вәкилләренең – төрекләр  тарафыннан изелүе һ.б.лар билгеле. Россия һәрвакытта да азчылык милләтләргә карата сабыр мөнәсәбәттә булуы белән башка дәүләтләрдән аерылып торды.  Безнең илдә  беркайчан да көчләп </w:t>
      </w:r>
      <w:r w:rsidRPr="00755713">
        <w:rPr>
          <w:rFonts w:ascii="Times New Roman" w:hAnsi="Times New Roman"/>
          <w:b/>
          <w:i/>
          <w:sz w:val="28"/>
          <w:szCs w:val="28"/>
          <w:lang w:val="tt-RU"/>
        </w:rPr>
        <w:t>ассимиляция</w:t>
      </w:r>
      <w:r w:rsidRPr="00755713">
        <w:rPr>
          <w:rFonts w:ascii="Times New Roman" w:hAnsi="Times New Roman"/>
          <w:i/>
          <w:sz w:val="28"/>
          <w:szCs w:val="28"/>
          <w:lang w:val="tt-RU"/>
        </w:rPr>
        <w:t xml:space="preserve"> ( бер дәүләтнең икенче дәүләт тарафыннан йотылуы)  яки өстенлек иткән динне көчләп тагу булмады.  Милли нигездә чикләүләр революциягә кадәр бары тик яһүдләргә карата гына яшәп килде, анысы да милли түгел, ә дини характерда иде.  Россия халыкларының үзара тәэсир итешүе нәтиҗәсе булып </w:t>
      </w:r>
      <w:r w:rsidRPr="00755713">
        <w:rPr>
          <w:rFonts w:ascii="Times New Roman" w:hAnsi="Times New Roman"/>
          <w:b/>
          <w:i/>
          <w:sz w:val="28"/>
          <w:szCs w:val="28"/>
          <w:lang w:val="tt-RU"/>
        </w:rPr>
        <w:t>аккультурация</w:t>
      </w:r>
      <w:r w:rsidRPr="00755713">
        <w:rPr>
          <w:rFonts w:ascii="Times New Roman" w:hAnsi="Times New Roman"/>
          <w:i/>
          <w:sz w:val="28"/>
          <w:szCs w:val="28"/>
          <w:lang w:val="tt-RU"/>
        </w:rPr>
        <w:t xml:space="preserve"> −  үзеңнең этник үзенчәлегеңне саклаган хәлдә башка халыкларның культура элементларын үзләштерү торды.</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Бүгенге көндә дә милли күралмаучылык нигезендә низаглар чыга тора. Аларның сәбәпләре күптөрле. Алар  бер милләтнең башкасына карата  гадел булмаган мөнәсәбәтенә, матди һәм рухи байлыкларны тигез бүлмәүгә, азчылык милләтләрне дискриминацияләүгә (җәберләү) яки геноцидка (юк итү сәясәте)  бәйле булырга мөмкин. Кешеләрнең гадәти аңындагы хорафатлар һәм стереотиплар да милли каршылык тууда җитди урын тота.</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Хәзерге  замандагы  милләтара  проблемаларның  кайберләренә тукталып узу урынлы булыр.</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Бүгенге көндә АКШта Америка индеец-аборигеннар я шәһәр геттосында яки штатларның континенталь өлешендәге нибары 3%ны алып торган, алар идарәсендә калган резервацияләрдә яши.  Илнең җирле халкы булып, индеецлар белән бергә,  мексикалылар да санала.  Аларның саны, төрле фаразлар буенча,  10−13 млн тәшкил итә.  Алар, нигездә,  кайчандыр Мексикадан тартып алынган Техас, Нью-Мехико, Аризона, Калифорния, Колорадо штатларында яши.  АКШ алып барган сәясәт аркасында, үз җирләрендә яшәгән мексикалылар мәгариф һәм суд өлкәсендә  үзләренең туган телләрен   (испан теле) куллану хокукын югалта.</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Мең ел дәвамында Бөекбританиядә яшәүче   валлийслар, шотландлар һәм ирландлар үз хокуклары өчен көрәш алып бара. Мәгълүм булганча,  Уэльс 1536 елда Берләшмә турындагы акт кабул ителгәннән соң бәйсезлеген югалта.  Шотландиянең мөстәкыйльлеге  шулай ук 1707 елда кабул ителгән Берләшмә турындагы акт нәтиҗәсендә төгәлләнә.  Ирландиянең язмышы да шулай ук фаҗигале.  Милли-азатлык  хәрәкәтен көчсезләндерү максаты белән әлеге илне ике өлешкә бүләләр һәм шулай итеп,  Британия хакимлегенә кергән кечкенә Төньяк Ирландия дәүләте төзелә. Ирландиялеләрнең  бәйсезлек өчен көрәше бүгенге көндә дә дәвам итә. Бары тик  хәрби көч ярдәмендә  һәм католиклар белән протестантлар арасында  дини каршылыклар тудырып кына үзәк хакимият  Төньяк Ирландияне үз биләмәсендә саклап кала килә.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Инглиз һәм француз (Квебек провинциясе) өлешеннән торган Канадада да милләтара мөнәсәбәтләр катлаулы. Моннан тыш,  илдә миллионнан артык индеец белән метислар исәпләнә, алар, нигездә,  резервация җирләрендә һәм ерак төньяк районнарда яши.  Квебекның сәяси көчләре  озак вакытлар дәвамында  франк телендә сөйләшүче  провинцияне Канададан аерып алу яки Квебеккка  конфедерация кысасында автономия бирү өчен көрәш алып бара, әмма  Канаданы  ике милләтле дәүләт итеп тану мәсьәләсе ачык кала бирә.</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Бельгиядә фламандлар белән валлоннар арасындагы мөнәсәбәт тә катлаулы.  Дөнья җәмәгатьчелеген испаниядәге басклар белән каталоннар арасындагы киеренкелек тә пошаманга сала. Корсикада Франциядән аерылып чыгу хәрәкәте көчәя. Озак еллар инде Африкада да  хәрби низагларга китереп җиткергән милләатара каршылыклар тынмый.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Индустриаль үсеш алган илләрдәге милләтара мөнәсәбәтләр тәҗрибәсе күрсәткәнчә, әлеге  өлкәдәге проблемалар  дәүләт тарафыннан даими игътибар һәм кайгырту таләп итә.  Алар кайчакта антагониягә кадәр җитеп кискенләшә, андый вакытта  хәрби низаглар һәм хәтта милли-азатлык сугышлары аркылы хәл ителә.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Бүгенге көндә төрле илләрдә  теге яки  бу милләткә яисә этник төркемгә автономия бирү яисә автономия хокукларын киңәйтү өчен көрәш бара.</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Көнбатыш демократия кысаларында милли азчылык хокукларын яклый торган  партияләр, массакүләм иҗтимагый оешмалар һәм хәрәкәтләр гамәлдә. Аларны, еш кына, </w:t>
      </w:r>
      <w:r w:rsidRPr="00755713">
        <w:rPr>
          <w:rFonts w:ascii="Times New Roman" w:hAnsi="Times New Roman"/>
          <w:b/>
          <w:i/>
          <w:sz w:val="28"/>
          <w:szCs w:val="28"/>
          <w:lang w:val="tt-RU"/>
        </w:rPr>
        <w:t>сепаратистик</w:t>
      </w:r>
      <w:r w:rsidRPr="00755713">
        <w:rPr>
          <w:rFonts w:ascii="Times New Roman" w:hAnsi="Times New Roman"/>
          <w:sz w:val="28"/>
          <w:szCs w:val="28"/>
          <w:lang w:val="tt-RU"/>
        </w:rPr>
        <w:t xml:space="preserve">хәрәкәтләрдип атыйлар, ягъни алар   дәүләттән аерылып, үзләренең милли дәүләтчелеген төзүне максат итеп куя.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Милли мәсьәләне хәл итүнең идеаль юлы, мөгаен, юктыр. Бер дәүләттә төрле милләтләр арасындагы  уңай мөнәсәбәтләр кайчан да булса бозылырга мөмкин. Мәсәлән, азчылыкны хасил иткән милләтнең халкы күбрәк артып, аларга үзләренең яшәү территориясен һәм  хакимият структураларындагы вәкилләре санын арттыру ихтыяҗы туарга мөмкин.  Мондый очракларда дәүләт сәясәтенә үзгәрешләр кертү зарурлыгы калкып чыга.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Бүгенге көндә бер генә дәүләтнең дә законнарында теге яки бу милләтнең дәүләт составыннан чыгу хокукы турында кагыйдәнамә юк.  Элегрәк мондый кагыйданәмә  СССР Конституциясендә бар иде һәм ул 1991 елда тормышка ашырылды. СССР таркалганнан соң, элеккеге союздаш республикалар территориясендәге күпсанлы ватандашларыбыз Россиядән читтә  калды. Аларның, милли азчылык буларак,  хокуклары кысылды.  Әлеге вазгыять социаль, икътисади һәм сәяси  характердагы проблемалар тудырды. Күп кенә гаиләләр Россиягә күченеп кайтырга мәҗбүр булды.  Бүгенгә кадәр Латвиядәге рус халкының хокуклары бозылу мәсьәләсе хәл ителмәгән. Ул дәүләт Европа Берлегенә кабул ителсә, дискриминация сәясәте дәвам иттерелә.</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Россия Федерациясендә  милли сәясәт принциплары РФ Конституциясендә билгеләнгән.  Анда әйтелгәнчә, Россия Федерациясендә  суверенитет вәкиле һәм хакимиятнең бердәнбер чыганагы булып  аның күпмилләтле халкы санала диелгән (3 нче маддә); дәүләт хокуклар тигезлеген, кеше һәм гражданин иреген җенесенә, расасына һәм милләтенә карамастан гарантияли (19 нчы маддә);  һәркем  үзенең милләтен билгеләргә һәм күрсәтергә хаклы, берәү дә  башка милләт вәкиле итеп билгеләнергә һәм күрсәтелергә мәҗбүр ителергә тиеш түгел, һәркем  туган телен кулланырга, аралашу телен сайларга, шул телдә тәрбияләнергә, укырга һәм иҗат итәргә  хокуклы, (26 нчы маддә); социаль, раса, милли яки дини күралмаучанлыкны һәм дошманлыкны уята торган пропаганда яки агитация  рөхсәт ителми, социаль, раса, милли, дини яки тел өстенлеге тыела (29 нчы маддә).  Шул ук вакытта РФ Конституциясендә  Россия Федерациясенең  территория һәм дәүләт бөтенлеге күрсәтелә (4 нче һәм 5 нче маддәләр).</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Сәясәт объекты булып  барлык милләтләр һәм социаль-этник төркемнәр санала, әмма сәясәт субъекты булып бары тик  дәүләт дәрәҗәсендә сәясәттә катнашу мөмкинлегенә һәм сәләтенә ия булганнар гына тора, ягъни  үзләренең гомум милли мәнфәгатьләрен дәүләт төзелеше формалашу эшенә, аның сәясәтен  формалаштыруга һәм тормышка ашыруга  күчерә алганнары гына санала. Мондый сәяси гамәл дәүләт аша да башкарылырга мөмкин.</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Тарихи тәҗрибә күрсәткәнчә, милләтнең мәнфәгатьләрен иң нәтиҗәле чагылдыручы булып  милли дәүләт исәпләнә.  Әмма планетада мономилли дәүләтләр аз, күбесе – күпмилләтле. Аларның кайберләре үзләренең аерым бер үсеш этабына кадәр унитар булып калганнар. Анда исә  төп мәдәният булып дәүләт төзелешенең нигезен тәшкил иткән милләт мәдәнияте тора.  Революция яки  үзгәртеп корулар нәтиҗәсендә кайбер милләтләр һәм халыклар федератив төзелеш кысаларында дәүләтчелеккә ия булды.</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Практика күрсәткәнчә,  федерация милләтнең тормыш эшчәнлегендә  цивилизацияле, прогрессив, тормышка сәләтле форма булып тора.  Дәүләтләрне милләтләр буенча таркату икътисад мәнфәгатьләренә, глобаль экология проблемаларын уңышлы хәл итүгә каршы килә һәм  үз дәүләтенең, шул исәптән анда яшәгән азчылык милләтләрне яклауга да күп көч куйган  дәүләт төзелешенең нигезен хасил иткән  милләтләр мәнфәгате белән килештерелми.  Әмма яңа тарихта төрле милләтләрнең тулы сәяси бәйсезлек яки милли автономия өчен көрәшенә мисаллар бик күп.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ЭТНОЦЕНТРИЗМ</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Этникара мөнәсәбәтләргә, дәүләт язмышына һәм халыкара сәясәткә  йогынты ясый торган мөһим факторларның берсе  этноцентризм дип  атала.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Этноцентризм</w:t>
      </w:r>
      <w:r w:rsidRPr="00755713">
        <w:rPr>
          <w:rFonts w:ascii="Times New Roman" w:hAnsi="Times New Roman"/>
          <w:sz w:val="28"/>
          <w:szCs w:val="28"/>
          <w:lang w:val="tt-RU"/>
        </w:rPr>
        <w:t xml:space="preserve"> – үзеңнең милли культураңның тулысынча хаклылыгына ышану һәм башка милләтләрнең мәдәниятен кимсетеп карауга омтылыш.</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Һичшиксез, теләсә кайсы милләт үзенә бер аерым, шуңда күрә  аның теле, гореф-гадәтләре, тарихы, традицияләре, аш-суы һ.б.лары үзенчәлекле.  Әлеге үзгәлекне  уңай күренеш итеп тә карарга ярый.  Әмма үзеңнең үзгәлегеңне  күпертү,  үзеңнең милли культураң белән бәйле булмаган һәрнәрсәне читкә тибәрү, һичшиксез,  милли аерымлануга һәм дошманлыкка китерә.</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Этноцентризмның күренеше булып милләтчелек тора.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Милләтчелек </w:t>
      </w:r>
      <w:r w:rsidRPr="00755713">
        <w:rPr>
          <w:rFonts w:ascii="Times New Roman" w:hAnsi="Times New Roman"/>
          <w:sz w:val="28"/>
          <w:szCs w:val="28"/>
          <w:lang w:val="tt-RU"/>
        </w:rPr>
        <w:t xml:space="preserve">−  милләтара ызгыш һәм дошманлык тудыруга юнәлтелгән идеология белән практика.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Әмма милләтчелек төрле, шул исәптән, ул уңай мәгънәгә ия, дип санаучылар белән дә килешмичә булмый.  Соңгы вакытта бик хаклы рәвештә  “милләтчелек” дигәндә ватанпәрвәрлек хисләре белән янган, социаль хәрәкәтне чагылдырган, үз милләтен яраткан, үз халкы һәм Ватаны язмышына  битараф булмаган   кешеләрнең сәяси фикер агымы күзаллана.  Шулай ук җәберләнгән халыкның җәберләүче халыкка каршы көрәшүен дә урынлы дип танырга кирәк. Бу шартларда милләтчелек милләтне берләштерә, үз халкына карата ватанпәрвәрлек һәм горурлык хисләрен уята, азатлык өчен көрәш оештырырга ярдәм итә.</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Шуңа да карамастан, “милләтчелек”  төшенчәсен “ватанпәрвәрлек” төшенчәсеннән аерып карарга кирәк.</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Ватанпәрвәрлек</w:t>
      </w:r>
      <w:r w:rsidRPr="00755713">
        <w:rPr>
          <w:rFonts w:ascii="Times New Roman" w:hAnsi="Times New Roman"/>
          <w:sz w:val="28"/>
          <w:szCs w:val="28"/>
          <w:lang w:val="tt-RU"/>
        </w:rPr>
        <w:t xml:space="preserve"> −  нигезендә Ватанга карата мәхәббәт хисләре яткан  ышану һәм социаль гамәлләр.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Ватанпәрвәрлек −  зур һәм кече Ватанга, гаиләгә, мәктәпкә, ата-анага, якыннарга  һәм үз чорларында туган телне һәм туган җирне саклаган, үз хезмәтләре белән  матди кыйммәтләр булдырган  ерак бабаларга карата мәхәббәт ул;  ватанда яшәгән  кешеләрне халык алдындагы гамәлләре өчен сүзләр һәм турыдан-туры гамәлләр белән хөрмәт итү. Ватанпәрвәрлек −  дәүләтнең эчке һәм тышкы сәясәте өчен  тирән борчылу. </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Милләтчелекнең уңай күренешләре чагыштырмача аз. Ул ешрак  халыклар арасында күралмау һәм дошманлык уята.  Милли түземсезлек сугышларга, кешеләрнең коллыкка төшүенә һәм юкка чыгуына китерә.  Милләтчелекнең соңгы чиге булып фашизм тора.</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Фашизм </w:t>
      </w:r>
      <w:r w:rsidRPr="00755713">
        <w:rPr>
          <w:rFonts w:ascii="Times New Roman" w:hAnsi="Times New Roman"/>
          <w:sz w:val="28"/>
          <w:szCs w:val="28"/>
          <w:lang w:val="tt-RU"/>
        </w:rPr>
        <w:t>−   бер милләтнең башка милләттән өстенлеген танып кына калмыйча, “тулы булмаган” милләтләрне юк итүгә чакырган идеология һәм сәясәт.</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Фашизмның дәүләт сәясәте буларак урнашуы, билгеле булганча, Икенче Бөтендөнья сугышына һәм анда бик зур сандагы кешеләрне югалтуларга китерде.</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Милли каршылыклар тууны булдырмас өчен, хәзерге  заман дәүләте шәхеснең, милләтенә карамастан, хокукларын һәм иреген тормышка ашыруны гарантияләргә,  гражданнраның сәяси культура  дәрәҗәсен күтәрергә ярдәм итәргә,  этноцентризм күренешләрен булдырмаска тиеш.</w:t>
      </w:r>
    </w:p>
    <w:p w:rsidR="008B7A66" w:rsidRPr="00755713" w:rsidRDefault="008B7A66" w:rsidP="00101EF7">
      <w:pPr>
        <w:tabs>
          <w:tab w:val="left" w:pos="709"/>
        </w:tabs>
        <w:spacing w:after="0" w:line="360" w:lineRule="auto"/>
        <w:jc w:val="both"/>
        <w:rPr>
          <w:rFonts w:ascii="Times New Roman" w:hAnsi="Times New Roman"/>
          <w:b/>
          <w:sz w:val="28"/>
          <w:szCs w:val="28"/>
          <w:lang w:val="tt-RU"/>
        </w:rPr>
      </w:pPr>
    </w:p>
    <w:p w:rsidR="008B7A66" w:rsidRPr="00755713" w:rsidRDefault="008B7A66" w:rsidP="00101EF7">
      <w:pPr>
        <w:tabs>
          <w:tab w:val="left" w:pos="709"/>
        </w:tabs>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ab/>
        <w:t>КОНТРОЛЬ СОРАУЛАР</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Нәрсә ул этнос? Аның нинди билгеләре бар?</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 Этносның нинди типлары бар? Алар бер-берсеннән ничек аерыла?</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 Милләт нинди мәгънәгә ия? Кайсы шартларда аның роле арта, кайчан кими?</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 Милләтара мөнәсәбәтләр нәрсәдә чагыла?</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 Милләтара каршылыкларның сәбәпләре нидә? Шундый низагларга мисаллар китерегез.</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 Россия Федерациясенең  милли сәясәтендәге конституцион принциплар нәрсәдә чагыла?</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 Милли каршылыкларны җиңеп чыгар өчен дәүләт нинди роль башкарырга тиеш?</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 Нәрсә ул этноцентризм? Аның нинди төрләре бар?</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9. Милләтчелек белән ватанпәрвәрлекнең нинди охшаш һәм аермалы яклары бар?</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ИҖАДИ БИРЕМ</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Үз тормышыгызда милләтара мөнәсәбәтләр белән очрашканыгыз булдымы? Ул нәрсәдә күренде?</w:t>
      </w:r>
    </w:p>
    <w:p w:rsidR="008B7A66" w:rsidRPr="00755713" w:rsidRDefault="008B7A66" w:rsidP="00101EF7">
      <w:pPr>
        <w:tabs>
          <w:tab w:val="left" w:pos="709"/>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4.5. ГАИЛӘ</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Безнең һәммәбез дә гаилә әгъзасы булып тора.  Кеше иң элек ата-анасы белән яши, аннары үзенең гаиләсен кора.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Гаилә –</w:t>
      </w:r>
      <w:r w:rsidRPr="00755713">
        <w:rPr>
          <w:rFonts w:ascii="Times New Roman" w:hAnsi="Times New Roman"/>
          <w:sz w:val="28"/>
          <w:szCs w:val="28"/>
          <w:lang w:val="tt-RU"/>
        </w:rPr>
        <w:t xml:space="preserve"> җәмгыятьнең беренчел ячейкасы, аннан башка җәмгыять була алмый. </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Гаилә иң мөһим функцияне – кеше нәселен яңарту функциясен башкара. Гаиләдә балалар туу һәм аларны тәрбияләү башкарыла,  анда өлкәннәр һәм хезмәткә яраксызлар турында кайгырталар, көндәлек тормышны һәм ялны оештыралар.  Яхшы дус гаиләдә кеше бәхетле яши, балалар сәламәт һәм җәмгыятьнең лаеклы әгъзалары булып үсә.  Гаилә буыннан буынга тапшырыла торган культура үрнәкләрен төп саклаучы булып тора, шулай ук шәхеснең социализациясе өчен кирәкле шартларны тудыра.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Гаилә төшенчәсен аңлауга ике төрле якын килү бар. Болар – социологик һәм юридик. Социологик яктан чыгып караганда, гаилә −  никах мөнәсәбәтләре һәм туганлык белән бәйләнгән кешеләр төркеме. Ул  балалар тәрбияләү һәм башка ихтыяҗларны тәэмин итә.  Юридик яктан чыгып караганда,  гаилә дигәндә  никахтан, туганлыктан, балаларны тәрбиягә алудан килеп чыккан үзара  хокукый бурычлар һәм вазифалар аңлашыла.  Гаилә өлкәсендә законнар булуга карамастан, әлеге институтның күп кенә мөнәсәбәтләре  хокук көйләвеннән тыш башкарыла,   әхлакый һәм башка нормалар белән билгеләнә.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Гаилә, иҗтимагый институт буларак, үсешнең төрле этапларын уза.  Хәзерге заманның күп кенә халыкларында  бары тик бер генә төр гаилә – </w:t>
      </w:r>
      <w:r w:rsidRPr="00755713">
        <w:rPr>
          <w:rFonts w:ascii="Times New Roman" w:hAnsi="Times New Roman"/>
          <w:b/>
          <w:i/>
          <w:sz w:val="28"/>
          <w:szCs w:val="28"/>
          <w:lang w:val="tt-RU"/>
        </w:rPr>
        <w:t>моногамия,</w:t>
      </w:r>
      <w:r w:rsidRPr="00755713">
        <w:rPr>
          <w:rFonts w:ascii="Times New Roman" w:hAnsi="Times New Roman"/>
          <w:sz w:val="28"/>
          <w:szCs w:val="28"/>
          <w:lang w:val="tt-RU"/>
        </w:rPr>
        <w:t xml:space="preserve"> ягъни  бер ир-атның бер хатын-кыз белән никахы яшәп килә.  Кайбер халыкларда элегрәк (кайдадыр бүген дә)  гаиләнең гадәти формасы булып </w:t>
      </w:r>
      <w:r w:rsidRPr="00755713">
        <w:rPr>
          <w:rFonts w:ascii="Times New Roman" w:hAnsi="Times New Roman"/>
          <w:b/>
          <w:i/>
          <w:sz w:val="28"/>
          <w:szCs w:val="28"/>
          <w:lang w:val="tt-RU"/>
        </w:rPr>
        <w:t>полигамия</w:t>
      </w:r>
      <w:r w:rsidRPr="00755713">
        <w:rPr>
          <w:rFonts w:ascii="Times New Roman" w:hAnsi="Times New Roman"/>
          <w:sz w:val="28"/>
          <w:szCs w:val="28"/>
          <w:lang w:val="tt-RU"/>
        </w:rPr>
        <w:t xml:space="preserve">  –  гаилә коруда бердән артык партнер булу хас.  Полигамия никахының  иң таралган формасы булып </w:t>
      </w:r>
      <w:r w:rsidRPr="00755713">
        <w:rPr>
          <w:rFonts w:ascii="Times New Roman" w:hAnsi="Times New Roman"/>
          <w:b/>
          <w:i/>
          <w:sz w:val="28"/>
          <w:szCs w:val="28"/>
          <w:lang w:val="tt-RU"/>
        </w:rPr>
        <w:t>полигиния</w:t>
      </w:r>
      <w:r w:rsidRPr="00755713">
        <w:rPr>
          <w:rFonts w:ascii="Times New Roman" w:hAnsi="Times New Roman"/>
          <w:sz w:val="28"/>
          <w:szCs w:val="28"/>
          <w:lang w:val="tt-RU"/>
        </w:rPr>
        <w:t xml:space="preserve"> яки күпхатынлылык исәпләнә. Полигамиянең сирәк очрый торган формасы – </w:t>
      </w:r>
      <w:r w:rsidRPr="00755713">
        <w:rPr>
          <w:rFonts w:ascii="Times New Roman" w:hAnsi="Times New Roman"/>
          <w:b/>
          <w:i/>
          <w:sz w:val="28"/>
          <w:szCs w:val="28"/>
          <w:lang w:val="tt-RU"/>
        </w:rPr>
        <w:t>полиандрия.</w:t>
      </w:r>
      <w:r w:rsidRPr="00755713">
        <w:rPr>
          <w:rFonts w:ascii="Times New Roman" w:hAnsi="Times New Roman"/>
          <w:sz w:val="28"/>
          <w:szCs w:val="28"/>
          <w:lang w:val="tt-RU"/>
        </w:rPr>
        <w:t xml:space="preserve"> Бу очракта бер хатын-кыз берничә ир белән яши.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Составы ягыннан гаиләләр киңәйтелгән (күп буынлы) һәм нуклеарга аерыла. </w:t>
      </w:r>
      <w:r w:rsidRPr="00755713">
        <w:rPr>
          <w:rFonts w:ascii="Times New Roman" w:hAnsi="Times New Roman"/>
          <w:b/>
          <w:i/>
          <w:sz w:val="28"/>
          <w:szCs w:val="28"/>
          <w:lang w:val="tt-RU"/>
        </w:rPr>
        <w:t>Киңәйтелгән гаиләләр</w:t>
      </w:r>
      <w:r w:rsidRPr="00755713">
        <w:rPr>
          <w:rFonts w:ascii="Times New Roman" w:hAnsi="Times New Roman"/>
          <w:sz w:val="28"/>
          <w:szCs w:val="28"/>
          <w:lang w:val="tt-RU"/>
        </w:rPr>
        <w:t xml:space="preserve">  балалары булган ир белән хатыннан һәм  бер өйдә яши һәм бергә уртак хуҗалык алып бара торган ир яки хатынның туганнарыннан гыйбарәт. Күп буынлы гаиләләр элегрәк −  балалар никахтан соң ата-ана йортында яшәп калганда киң таралган иде.  Бүгенге көндә яшь гаиләләр  ата-аналарыннан аерым яшәргә омтыла.  Шулай итеп, киңәйтелгән гаиләгә алмашка </w:t>
      </w:r>
      <w:r w:rsidRPr="00755713">
        <w:rPr>
          <w:rFonts w:ascii="Times New Roman" w:hAnsi="Times New Roman"/>
          <w:b/>
          <w:i/>
          <w:sz w:val="28"/>
          <w:szCs w:val="28"/>
          <w:lang w:val="tt-RU"/>
        </w:rPr>
        <w:t xml:space="preserve">нуклеар  </w:t>
      </w:r>
      <w:r w:rsidRPr="00755713">
        <w:rPr>
          <w:rFonts w:ascii="Times New Roman" w:hAnsi="Times New Roman"/>
          <w:sz w:val="28"/>
          <w:szCs w:val="28"/>
          <w:lang w:val="tt-RU"/>
        </w:rPr>
        <w:t>төр килә.  Аның кысаларында ике буын – ата-аналар һәм балалар бергә яши.</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Гаилә – җәмгыять ячейкасы.  Аның барлыкка килүе яки яшәүдән туктавы аерым социаль мәгънәгә ия, анда гаиләдә башкарыла торган берничә </w:t>
      </w:r>
      <w:r w:rsidRPr="00755713">
        <w:rPr>
          <w:rFonts w:ascii="Times New Roman" w:hAnsi="Times New Roman"/>
          <w:b/>
          <w:i/>
          <w:sz w:val="28"/>
          <w:szCs w:val="28"/>
          <w:lang w:val="tt-RU"/>
        </w:rPr>
        <w:t>функция</w:t>
      </w:r>
      <w:r w:rsidRPr="00755713">
        <w:rPr>
          <w:rFonts w:ascii="Times New Roman" w:hAnsi="Times New Roman"/>
          <w:sz w:val="28"/>
          <w:szCs w:val="28"/>
          <w:lang w:val="tt-RU"/>
        </w:rPr>
        <w:t xml:space="preserve"> чагыла:</w:t>
      </w:r>
    </w:p>
    <w:p w:rsidR="008B7A66" w:rsidRPr="00755713" w:rsidRDefault="008B7A66" w:rsidP="00A007FF">
      <w:pPr>
        <w:pStyle w:val="ListParagraph"/>
        <w:numPr>
          <w:ilvl w:val="0"/>
          <w:numId w:val="40"/>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репродуктив функция,</w:t>
      </w:r>
      <w:r w:rsidRPr="00755713">
        <w:rPr>
          <w:rFonts w:ascii="Times New Roman" w:hAnsi="Times New Roman"/>
          <w:sz w:val="28"/>
          <w:szCs w:val="28"/>
          <w:lang w:val="tt-RU"/>
        </w:rPr>
        <w:t xml:space="preserve"> ягъни кешенең биологик яңаруы;</w:t>
      </w:r>
    </w:p>
    <w:p w:rsidR="008B7A66" w:rsidRPr="00755713" w:rsidRDefault="008B7A66" w:rsidP="00A007FF">
      <w:pPr>
        <w:pStyle w:val="ListParagraph"/>
        <w:numPr>
          <w:ilvl w:val="0"/>
          <w:numId w:val="40"/>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социаль-статуслы функция,</w:t>
      </w:r>
      <w:r w:rsidRPr="00755713">
        <w:rPr>
          <w:rFonts w:ascii="Times New Roman" w:hAnsi="Times New Roman"/>
          <w:sz w:val="28"/>
          <w:szCs w:val="28"/>
          <w:lang w:val="tt-RU"/>
        </w:rPr>
        <w:t xml:space="preserve">  балага нәселдән гаилә статусы күчүгә һәм аның ата-анасының статус нормаларына ия булуына бәйле;</w:t>
      </w:r>
    </w:p>
    <w:p w:rsidR="008B7A66" w:rsidRPr="00755713" w:rsidRDefault="008B7A66" w:rsidP="00A007FF">
      <w:pPr>
        <w:pStyle w:val="ListParagraph"/>
        <w:numPr>
          <w:ilvl w:val="0"/>
          <w:numId w:val="40"/>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икътисади һәм хуҗалык-көнкүреш функциясе,</w:t>
      </w:r>
      <w:r w:rsidRPr="00755713">
        <w:rPr>
          <w:rFonts w:ascii="Times New Roman" w:hAnsi="Times New Roman"/>
          <w:sz w:val="28"/>
          <w:szCs w:val="28"/>
          <w:lang w:val="tt-RU"/>
        </w:rPr>
        <w:t xml:space="preserve">  гаилә әгъзаларының матди һәм хуҗалык-көнкүреш ихтыяҗларын канәгатьләндерү һәм уртак хуҗалык алып бару;</w:t>
      </w:r>
    </w:p>
    <w:p w:rsidR="008B7A66" w:rsidRPr="00755713" w:rsidRDefault="008B7A66" w:rsidP="00A007FF">
      <w:pPr>
        <w:pStyle w:val="ListParagraph"/>
        <w:numPr>
          <w:ilvl w:val="0"/>
          <w:numId w:val="40"/>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эмоциональ функция,</w:t>
      </w:r>
      <w:r w:rsidRPr="00755713">
        <w:rPr>
          <w:rFonts w:ascii="Times New Roman" w:hAnsi="Times New Roman"/>
          <w:sz w:val="28"/>
          <w:szCs w:val="28"/>
          <w:lang w:val="tt-RU"/>
        </w:rPr>
        <w:t xml:space="preserve">  кешенең мәхәббәткә, кайгыртучанлыкка, интим аралашуга нигезләнгән ихтыяҗлары;</w:t>
      </w:r>
    </w:p>
    <w:p w:rsidR="008B7A66" w:rsidRPr="00755713" w:rsidRDefault="008B7A66" w:rsidP="00A007FF">
      <w:pPr>
        <w:pStyle w:val="ListParagraph"/>
        <w:numPr>
          <w:ilvl w:val="0"/>
          <w:numId w:val="40"/>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сексуаль көйләнеш функциясе,</w:t>
      </w:r>
      <w:r w:rsidRPr="00755713">
        <w:rPr>
          <w:rFonts w:ascii="Times New Roman" w:hAnsi="Times New Roman"/>
          <w:sz w:val="28"/>
          <w:szCs w:val="28"/>
          <w:lang w:val="tt-RU"/>
        </w:rPr>
        <w:t xml:space="preserve"> табигый сексуаль ихтыяҗларны тәртипкә салу;</w:t>
      </w:r>
    </w:p>
    <w:p w:rsidR="008B7A66" w:rsidRPr="00755713" w:rsidRDefault="008B7A66" w:rsidP="00A007FF">
      <w:pPr>
        <w:pStyle w:val="ListParagraph"/>
        <w:numPr>
          <w:ilvl w:val="0"/>
          <w:numId w:val="40"/>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балаларны социализацияләү функциясе,</w:t>
      </w:r>
      <w:r w:rsidRPr="00755713">
        <w:rPr>
          <w:rFonts w:ascii="Times New Roman" w:hAnsi="Times New Roman"/>
          <w:sz w:val="28"/>
          <w:szCs w:val="28"/>
          <w:lang w:val="tt-RU"/>
        </w:rPr>
        <w:t xml:space="preserve"> ягъни  аларны кирәкле социаль рольләрне башкарырга әзерләү һәм җәмгыять тормышына җайлаштыру.</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Гаиләнең тормыш циклы</w:t>
      </w:r>
      <w:r w:rsidRPr="00755713">
        <w:rPr>
          <w:rFonts w:ascii="Times New Roman" w:hAnsi="Times New Roman"/>
          <w:sz w:val="28"/>
          <w:szCs w:val="28"/>
          <w:lang w:val="tt-RU"/>
        </w:rPr>
        <w:t xml:space="preserve"> – аның барлыкка килүеннән алып яшәүдән туктавына кадәрге булган чор.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Гаиләнең тормыш циклы дүрт чордан тора: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никах корудан башлап бала тууга кадәрге чор;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 гаиләнең ир белән хатын һәм балалар составында яшәве;</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 балаларның аерылып чыгуы һәм үзләренең гаиләсен төзүе;</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 ирнең яки хатынның вафаты сәбәпле, гаиләнең таркалуы.</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Шунысын билгеләп үтәргә кирәк,  гаиләнең тормыш циклын аерып карау ата-аналар һәм балалар булган тулы гаиләләргә кагыла. Тормышта гаиләнең атадан яки анадан һәм баладан гына торган, баласыз гаилә булган, ир белән хатынның рәсмиләшмәгән никахта яшәгән очраклары аз түгел.  Болар барысы да  гаилә төрен билгеләүдә һәм  тормыш циклын ачыклауда кыенлыклар тудыра.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Гаилә мөнәсәбәтләренә кагылган кайбер мәсьәләләр дәүләт көйләве аша хәл ителә. РФ Конституциясенең 38 нче маддәсендә билгеләнгәчә, гаилә, ана булу, балачак  дәүләт саклавы астына алына. Дәүләт балалар учреждениеләренең эшчәнлеген көйли, гаиләләргә ярдәм итү системасын камилләштерә,  күп балалы һәм аз керемле гаиләләргә, ялгыз аналарга ташламалар билгели, ана булу, ата булу һәм балаларны яклауга башка төрле социаль ярдәмнәр булдыра.</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Гаилә – җәмгыять ячейкасы,  социаль һәм икътисади үсешнең мөһим чыганагы.  </w:t>
      </w:r>
    </w:p>
    <w:p w:rsidR="008B7A66" w:rsidRPr="00755713" w:rsidRDefault="008B7A66" w:rsidP="00101EF7">
      <w:pPr>
        <w:spacing w:after="0" w:line="360" w:lineRule="auto"/>
        <w:jc w:val="both"/>
        <w:rPr>
          <w:rFonts w:ascii="Times New Roman" w:hAnsi="Times New Roman"/>
          <w:i/>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ab/>
      </w:r>
      <w:r w:rsidRPr="00755713">
        <w:rPr>
          <w:rFonts w:ascii="Times New Roman" w:hAnsi="Times New Roman"/>
          <w:sz w:val="28"/>
          <w:szCs w:val="28"/>
          <w:lang w:val="tt-RU"/>
        </w:rPr>
        <w:t>Дәүләт гаилә өлкәсендәге мөнәсәбәтләрне аерым документлар нигезендә көйли. Аларга, Конституциядән тыш,  1995 елда кабул ителгән (1996 елның 1 мартыннан гамәлгә кертелгән һәм алга таба үзгәртелгән, өстәмәләр белән баетылган)  Гаилә кодексы да керә. Гаилә хокукы өлкәсендә бу төп закон исәпләнә.</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Гаилә хокукы</w:t>
      </w:r>
      <w:r w:rsidRPr="00755713">
        <w:rPr>
          <w:rFonts w:ascii="Times New Roman" w:hAnsi="Times New Roman"/>
          <w:sz w:val="28"/>
          <w:szCs w:val="28"/>
          <w:lang w:val="tt-RU"/>
        </w:rPr>
        <w:t xml:space="preserve"> – никах-гаилә мөнәсәбәтләрен көйли торган хокук тармагы.</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Гаилә хокукы принциплары  никах мөнәсәбәтләренең, бер генә ирлелек яки бер генә хатынлылыкны, ир белән хатынның тигезлеген, балаларны гаиләдә тәрбияләүгә өстенлек бирүне,  балаларның мәнфәгатьләрен һәм хокукларын саклауны тәэмин итүне, шулай ук  гаиләнең эшкә яраксыз әгъзаларының мәнфәгатьләрен һәм хокукларын яклауны үз эченә ала.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Гаилә хокукы башка тармаклардан  субъектлар составының үзенчәлеге (ата-аналар, балалар, ир белән хатын), аерым юридик фактлар җыелмасы (никах, аерылышу, балалар туу)  белән аерылып тора.  Гаилә хокукында беренчеләрдән булып  һәрвакытта да хокук белән көйләнмәгән (кешеләрне бер-берсен көчләп яратырга мәҗбүр итәргә ярамый) шәхси мөнәсәбәтләр (мәхәббәт, кайгырту) тора, ә мөлкәт мөнәсәбәтләре шәхсидән аерыла.</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НИКАХ</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Гаилә төзүне закон никах кору белән бәйли.</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Безнең илдә  бары тик ЗАГС (Гражданнар хәле актларын теркәү) органнарында  теркәлгән никах кына дәүләт ярдәменнән файдалана ала. Никах мөнәсәбәтләре, дини кануннар нигезендә теркәлгән никах дәүләт тарафыннан якланмый.</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Никах корырга теләүчеләр гариза язарга тиеш.  ЗАГС органнарында никахны теркәгән вакытта никахка керүчеләрнең икесенең дә булуы шарт. Никахны читтән торып рәсмиләштерү  каралмаган. Әгәр никахка керүченең берсе объектив сәбәп белән (мәсәлән, авырып) ЗАГСка килә алмый икән,  ЗАГС хезмәткәрләре тарафыннан  никахны ул булган җирдә (өйдә, хастаханәдә) теркәү рөхсәт ителә.  Ике як та бер-берсенең сәламәтлегеннән хәбәрдар булырга тиеш.</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Никах</w:t>
      </w:r>
      <w:r w:rsidRPr="00755713">
        <w:rPr>
          <w:rFonts w:ascii="Times New Roman" w:hAnsi="Times New Roman"/>
          <w:sz w:val="28"/>
          <w:szCs w:val="28"/>
          <w:lang w:val="tt-RU"/>
        </w:rPr>
        <w:t xml:space="preserve"> −  ир белән хатынның  закон нигезендә каралган тәртипләр һәм шартларны үтәп, тигез хокуклы, ирекле берлеккә керүе. Ул гаилә коруны һәм ир белән хатынның  үзара шәхси һәм мөлкәти хокукларга, вазифаларга ия булуын үз эченә ала.</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Закон никахның хакыйкыйлыгына берничә шарт куя.  Кияү белән кәләш гаилә кору алдыннан </w:t>
      </w:r>
      <w:r w:rsidRPr="00755713">
        <w:rPr>
          <w:rFonts w:ascii="Times New Roman" w:hAnsi="Times New Roman"/>
          <w:b/>
          <w:i/>
          <w:sz w:val="28"/>
          <w:szCs w:val="28"/>
          <w:lang w:val="tt-RU"/>
        </w:rPr>
        <w:t>үзара ирекле ризалык</w:t>
      </w:r>
      <w:r w:rsidRPr="00755713">
        <w:rPr>
          <w:rFonts w:ascii="Times New Roman" w:hAnsi="Times New Roman"/>
          <w:sz w:val="28"/>
          <w:szCs w:val="28"/>
          <w:lang w:val="tt-RU"/>
        </w:rPr>
        <w:t xml:space="preserve"> бирергә тиешләр.   Бу ЗАГСка бергәләп гариза биргәндә дә, никахлашу барышында кияү белән кәләштән, никахка керергә ризалыкларын сораганда да  чагыла.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Алдагы мөһим шарт – </w:t>
      </w:r>
      <w:r w:rsidRPr="00755713">
        <w:rPr>
          <w:rFonts w:ascii="Times New Roman" w:hAnsi="Times New Roman"/>
          <w:b/>
          <w:i/>
          <w:sz w:val="28"/>
          <w:szCs w:val="28"/>
          <w:lang w:val="tt-RU"/>
        </w:rPr>
        <w:t>никах яшенә җитү</w:t>
      </w:r>
      <w:r w:rsidRPr="00755713">
        <w:rPr>
          <w:rFonts w:ascii="Times New Roman" w:hAnsi="Times New Roman"/>
          <w:sz w:val="28"/>
          <w:szCs w:val="28"/>
          <w:lang w:val="tt-RU"/>
        </w:rPr>
        <w:t xml:space="preserve">. Россиядә ул 18 яшьтән исәпләнә. Нигезле сәбәп булганда җирле үзидарә органнары 16 яшькә җиткән затларга да никахлашырга рөхсәт бирергә мөмкин.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Никахлашучы затлар </w:t>
      </w:r>
      <w:r w:rsidRPr="00755713">
        <w:rPr>
          <w:rFonts w:ascii="Times New Roman" w:hAnsi="Times New Roman"/>
          <w:b/>
          <w:i/>
          <w:sz w:val="28"/>
          <w:szCs w:val="28"/>
          <w:lang w:val="tt-RU"/>
        </w:rPr>
        <w:t>башка никахта теркәлмәгән булырга тиеш</w:t>
      </w:r>
      <w:r w:rsidRPr="00755713">
        <w:rPr>
          <w:rFonts w:ascii="Times New Roman" w:hAnsi="Times New Roman"/>
          <w:sz w:val="28"/>
          <w:szCs w:val="28"/>
          <w:lang w:val="tt-RU"/>
        </w:rPr>
        <w:t>. Ул паспорттагы никах турындагы биттәге махсус билге аша тикшерелә.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Якын туганнар арасындагы никах теркәлә алмый. </w:t>
      </w:r>
      <w:r w:rsidRPr="00755713">
        <w:rPr>
          <w:rFonts w:ascii="Times New Roman" w:hAnsi="Times New Roman"/>
          <w:sz w:val="28"/>
          <w:szCs w:val="28"/>
          <w:lang w:val="tt-RU"/>
        </w:rPr>
        <w:t xml:space="preserve"> Якын туганнар дигәндә бер гаилә кардәшлеге (ата-ана, балалар, әби, бабай, оныклар) аңлашыла.  Шулай ук уллыкка алучы белән уллыкка алынган зат арасында да никах теркәлә алмый, чөнки алар ата-ана белән балага тиңләшә.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Рухи авыру  нәтиҗәсендә эшкә яраксыз һәм акылга зәгыйфь затлар белән никах кору тыела (эшкә яраклылык – үз хокук һәм вазифаларыңны мөстәкыйль башкара алу; эшкә яраксызлык суд тарафыннан билгеләнә).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Әлеге шартларны бозу, шулай ук  никахка керүченең үзендә ВИЧ-инфекциясе (СПИД)  яки венерик авырулар булуын яшерүе,  бергә яшәүне күздә тотмаган фиктив никах төзү </w:t>
      </w:r>
      <w:r w:rsidRPr="00755713">
        <w:rPr>
          <w:rFonts w:ascii="Times New Roman" w:hAnsi="Times New Roman"/>
          <w:b/>
          <w:i/>
          <w:sz w:val="28"/>
          <w:szCs w:val="28"/>
          <w:lang w:val="tt-RU"/>
        </w:rPr>
        <w:t>нихахны яраксыз дип тану</w:t>
      </w:r>
      <w:r w:rsidRPr="00755713">
        <w:rPr>
          <w:rFonts w:ascii="Times New Roman" w:hAnsi="Times New Roman"/>
          <w:sz w:val="28"/>
          <w:szCs w:val="28"/>
          <w:lang w:val="tt-RU"/>
        </w:rPr>
        <w:t>га китерергә мөмкин. Андый карарны суд кабул итә.  Әгәр никахка кадәр  араларында милеккә бәйле хокук һәм вазифалар булмаса (сатып алынган мөлкәт уртак саналмый,  алиментка хокук барлыкка килми һ.б.лар),  ике як та никахка кадәрге торыш хәленә кире кайтарыла.  Әмма  никахны гамәлдән чыккан дип исәпләү  әлеге никахтан туган балалар хокукына кагылмый.</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Әгәр никахны яраксыз дип табу  никах мөнәсәбәтләренең үткәндәгесен дә, киләчәктәгесен дә туктата икән, </w:t>
      </w:r>
      <w:r w:rsidRPr="00755713">
        <w:rPr>
          <w:rFonts w:ascii="Times New Roman" w:hAnsi="Times New Roman"/>
          <w:b/>
          <w:i/>
          <w:sz w:val="28"/>
          <w:szCs w:val="28"/>
          <w:lang w:val="tt-RU"/>
        </w:rPr>
        <w:t>аерылышу</w:t>
      </w:r>
      <w:r w:rsidRPr="00755713">
        <w:rPr>
          <w:rFonts w:ascii="Times New Roman" w:hAnsi="Times New Roman"/>
          <w:sz w:val="28"/>
          <w:szCs w:val="28"/>
          <w:lang w:val="tt-RU"/>
        </w:rPr>
        <w:t xml:space="preserve"> ир белән хатын мөнәсәбәтләренең киләчәктәгесенә кагыла.  Ике як та  бергә тапкан мөлкәткә (кайбер очракларда алимент хокукына һ.б.ларга) ия.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Никахны гамәлдән чыгару (аерылышу) </w:t>
      </w:r>
      <w:r w:rsidRPr="00755713">
        <w:rPr>
          <w:rFonts w:ascii="Times New Roman" w:hAnsi="Times New Roman"/>
          <w:i/>
          <w:sz w:val="28"/>
          <w:szCs w:val="28"/>
          <w:lang w:val="tt-RU"/>
        </w:rPr>
        <w:t>ЗАГС органнарында</w:t>
      </w:r>
      <w:r w:rsidRPr="00755713">
        <w:rPr>
          <w:rFonts w:ascii="Times New Roman" w:hAnsi="Times New Roman"/>
          <w:sz w:val="28"/>
          <w:szCs w:val="28"/>
          <w:lang w:val="tt-RU"/>
        </w:rPr>
        <w:t xml:space="preserve"> яки </w:t>
      </w:r>
      <w:r w:rsidRPr="00755713">
        <w:rPr>
          <w:rFonts w:ascii="Times New Roman" w:hAnsi="Times New Roman"/>
          <w:i/>
          <w:sz w:val="28"/>
          <w:szCs w:val="28"/>
          <w:lang w:val="tt-RU"/>
        </w:rPr>
        <w:t>суд тәртибендә</w:t>
      </w:r>
      <w:r w:rsidRPr="00755713">
        <w:rPr>
          <w:rFonts w:ascii="Times New Roman" w:hAnsi="Times New Roman"/>
          <w:sz w:val="28"/>
          <w:szCs w:val="28"/>
          <w:lang w:val="tt-RU"/>
        </w:rPr>
        <w:t xml:space="preserve"> башкарыла. Әгәр ир белән хатын уртак гаилә тормышы алып бара алмау фикеренә килсәләр һәм аларның уртак балигъ булмаган балалары юк икән, ЗАГС органнарында никах гамәлдән чыгарыла.  Әгәр бала булса һәм ир белән хатынның кайсы да булса никахны өзүгә каршы икән,  мәсьәлә судта хәл ителә.  Бер үк вакытта суд балалар кем белән яшәячәген, алар өчен түләнәчәк акчаны, уртак мөлкәтне бүлүне һ.б.ларны хәл итә.  Суд карары кабул ителгән көннән никах гамәлдән чыккан санала.  Элеккеге ир белән хатын паспорттагы аерылышу турындагы штампка кул куяр өчен генә ЗАГСка килергә тиеш.</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Никахлашкан ир белән хатын мөлкәти һәм мөлкәти булмаган хокуклар һәм вазифаларга ия була. </w:t>
      </w:r>
    </w:p>
    <w:p w:rsidR="008B7A66" w:rsidRPr="00755713" w:rsidRDefault="008B7A66" w:rsidP="00101EF7">
      <w:pPr>
        <w:spacing w:after="0" w:line="360" w:lineRule="auto"/>
        <w:jc w:val="both"/>
        <w:rPr>
          <w:rFonts w:ascii="Times New Roman" w:hAnsi="Times New Roman"/>
          <w:i/>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ab/>
      </w:r>
      <w:r w:rsidRPr="00755713">
        <w:rPr>
          <w:rFonts w:ascii="Times New Roman" w:hAnsi="Times New Roman"/>
          <w:sz w:val="28"/>
          <w:szCs w:val="28"/>
          <w:lang w:val="tt-RU"/>
        </w:rPr>
        <w:t>Никахка керү бер генә якның да хокукын чикләми. Һәркем  икенчесеннән бәйсез рәвештә шәхси мәсьәләләрен – һөнәр, шөгыль төрләрен, яшәү  яки торган  урынны сайлауны, хәл итә ала.  Никахлашканда ир белән хатын  кайсысының да булса никахка кадәрге фамилиясен алырга хаклы, яисә, никахка кадәр ике сүздән торган фамилия булмаса, бер фамилиягә икенчесен өсти ала.  Гаилә тормышының барлык мәсьәләләрен, шул исәптән  бала тәрбияләүне дә ир белән хатын килешү һәм тигез хокуклылык нигезендә хәл итәргә тиеш.</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Закон ир белән хатының  шәхси һәм мөстәкыйль милкен аерып карый.  Балалар ата-аналарының шәхси милегенә хокуклы түгел.</w:t>
      </w:r>
    </w:p>
    <w:p w:rsidR="008B7A66" w:rsidRPr="00755713" w:rsidRDefault="008B7A66" w:rsidP="00101EF7">
      <w:pPr>
        <w:spacing w:after="0" w:line="360" w:lineRule="auto"/>
        <w:jc w:val="both"/>
        <w:rPr>
          <w:rFonts w:ascii="Times New Roman" w:hAnsi="Times New Roman"/>
          <w:b/>
          <w:i/>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ab/>
        <w:t>Ир яки хатынның шәхси милке</w:t>
      </w:r>
      <w:r w:rsidRPr="00755713">
        <w:rPr>
          <w:rFonts w:ascii="Times New Roman" w:hAnsi="Times New Roman"/>
          <w:sz w:val="28"/>
          <w:szCs w:val="28"/>
          <w:lang w:val="tt-RU"/>
        </w:rPr>
        <w:t xml:space="preserve"> – никахка кадәр, никах вакытында алынган, әмма никахка кадәрге акчага алынган, бүләккә кабул ителгән, нәселдән калган, шулай ук  шәхси куллану әйберләре, һәм ир белән хатын мөнәсәбәтләре эзелгән очракта,  алар законлы теркәлеп яшәгән вакытта алынган әйберләр.</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Ир белән хатынның уртак милке</w:t>
      </w:r>
      <w:r w:rsidRPr="00755713">
        <w:rPr>
          <w:rFonts w:ascii="Times New Roman" w:hAnsi="Times New Roman"/>
          <w:sz w:val="28"/>
          <w:szCs w:val="28"/>
          <w:lang w:val="tt-RU"/>
        </w:rPr>
        <w:t xml:space="preserve"> – никахлашып яшәгән вакытта булдырылган әйберләр.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Ир белән хатынның һәркайсы  шәхси әйбереннән  мөстәкыйль  файдалана.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Гаилә кодексы ир белән хатын мөлкәтен законлыга һәм килешүле режимга аерып карый.  </w:t>
      </w:r>
      <w:r w:rsidRPr="00755713">
        <w:rPr>
          <w:rFonts w:ascii="Times New Roman" w:hAnsi="Times New Roman"/>
          <w:b/>
          <w:i/>
          <w:sz w:val="28"/>
          <w:szCs w:val="28"/>
          <w:lang w:val="tt-RU"/>
        </w:rPr>
        <w:t>Ир белән хатынның  закон буенча мөлкәт режимы</w:t>
      </w:r>
      <w:r w:rsidRPr="00755713">
        <w:rPr>
          <w:rFonts w:ascii="Times New Roman" w:hAnsi="Times New Roman"/>
          <w:sz w:val="28"/>
          <w:szCs w:val="28"/>
          <w:lang w:val="tt-RU"/>
        </w:rPr>
        <w:t xml:space="preserve">  башка төрле килешү булмаганда, никах килешүе нигезендә хәл ителә.  Ир белән хатын уртак милеккә тигез хокуклы, ягъни  никах вакытында алынган мөлкәт икесенә дә бертигез каралган.  Ир яки хатынның берәрсе  йорт хуҗалыгын алып барып, балалар үстереп,  мөстәкыйль хезмәт хакына ия булмаса да, аерылганда әлеге  мөлкәт тигез бүленә. Уртак милектә булган мөлкәт ике якның да килешүе нигезендә тотыла.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Гаилә кодексында никахлашып яшәү чорында да, аны теркәгәнче һәм теркәгәч тә </w:t>
      </w:r>
      <w:r w:rsidRPr="00755713">
        <w:rPr>
          <w:rFonts w:ascii="Times New Roman" w:hAnsi="Times New Roman"/>
          <w:b/>
          <w:i/>
          <w:sz w:val="28"/>
          <w:szCs w:val="28"/>
          <w:lang w:val="tt-RU"/>
        </w:rPr>
        <w:t>никах килешүе</w:t>
      </w:r>
      <w:r w:rsidRPr="00755713">
        <w:rPr>
          <w:rFonts w:ascii="Times New Roman" w:hAnsi="Times New Roman"/>
          <w:sz w:val="28"/>
          <w:szCs w:val="28"/>
          <w:lang w:val="tt-RU"/>
        </w:rPr>
        <w:t xml:space="preserve">  төзү каралган. Мондый килешү нотариус таныклыгын таләп итә. Никах килешүе  уртак милекнең законлы режимын үзгәртергә мөмкин. Ир белән хатын  үзләренең хокук һәм вазифаларын үзара билгеләргә, гаилә чыгымнарын алып бару тәртибен,  аерылганнан соң мөлкәтне бүлүне алдан билгеләү хокукына ия. Әмма никах килешүе  ир белән хатынның эшкә яраклылыгын чикләргә,  никахтагы ирнең һәм хатыннның тигез хокуклылыгы принципларын бозарга һәм гаилә законнарының гомуми башлангычына каршы килә торган шартларны үз эченә алырга тиеш түгел. Никах килешүе  никах өзелү белән бергә туктый.  Ул бары тик ир белән хатынның үзара килешүе нәтиҗәсендә генә үзгәртелә ала.</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АТА−АНАЛАРНЫҢ ҺӘМ БАЛАЛАРНЫҢ ХОКУКЛАРЫ ҺӘМ ВАЗИФАЛАРЫ</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Бала туу белән ата-аналарның аңа карата хокук һәм вазифалары барлыкка килә. ЗАГС органнарында бала тууны теркәгәндә аңа, әгәр уртак фамилия йөртсәләр, ата-анасының фамилиясе бирелә. Әгәр әтисе белән әнисенең фамилияләре төрле булса, алар балага  икесенең берсенең фамилиясен бирә ала. Әгәр дә фамилия бирү буенча уртак фикергә килә алмасалар,  икесенең берсенең фамилиясе  опека һәм попечитель органнары күрсәтмәсе нигезендә бирелә.  Ата-аналар мөстәкыйль рәвештә балага исем кушу хокукына ия.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Туу белән, һәр бала тәрбия хокукына ия.  Монда баланы физик, психик, рухи һәм әхлакый үсеш белән тәэмин итү аңлашыла. Шуның нәтиҗәсендә ул  җәмгыятьтә тормышның һәр өлкәсендә катнашаалырлык тулы хокуклы әгъза була. Үзенең матди һәм рухи ихтыяҗларын канәгатьләндерү мөмкинлегенә ия була ала.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Балаларның төп хокукларына</w:t>
      </w:r>
      <w:r w:rsidRPr="00755713">
        <w:rPr>
          <w:rFonts w:ascii="Times New Roman" w:hAnsi="Times New Roman"/>
          <w:sz w:val="28"/>
          <w:szCs w:val="28"/>
          <w:lang w:val="tt-RU"/>
        </w:rPr>
        <w:t xml:space="preserve"> түбәндәгеләр керә:</w:t>
      </w:r>
    </w:p>
    <w:p w:rsidR="008B7A66" w:rsidRPr="00755713" w:rsidRDefault="008B7A66" w:rsidP="00A007FF">
      <w:pPr>
        <w:pStyle w:val="ListParagraph"/>
        <w:numPr>
          <w:ilvl w:val="0"/>
          <w:numId w:val="4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гаиләдә яшәү һәм тәрбияләнү хокукы;</w:t>
      </w:r>
    </w:p>
    <w:p w:rsidR="008B7A66" w:rsidRPr="00755713" w:rsidRDefault="008B7A66" w:rsidP="00A007FF">
      <w:pPr>
        <w:pStyle w:val="ListParagraph"/>
        <w:numPr>
          <w:ilvl w:val="0"/>
          <w:numId w:val="4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үз ата-анаңны белү хокукы;</w:t>
      </w:r>
    </w:p>
    <w:p w:rsidR="008B7A66" w:rsidRPr="00755713" w:rsidRDefault="008B7A66" w:rsidP="00A007FF">
      <w:pPr>
        <w:pStyle w:val="ListParagraph"/>
        <w:numPr>
          <w:ilvl w:val="0"/>
          <w:numId w:val="4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үз ата-анасы (әгәр алар булмаса – башка җаваплы затлар)тарафыннан кайгыртучанлык һәм тәрбияләнү хокукы;</w:t>
      </w:r>
    </w:p>
    <w:p w:rsidR="008B7A66" w:rsidRPr="00755713" w:rsidRDefault="008B7A66" w:rsidP="00A007FF">
      <w:pPr>
        <w:pStyle w:val="ListParagraph"/>
        <w:numPr>
          <w:ilvl w:val="0"/>
          <w:numId w:val="4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аның мәнфәгатьләрен,  төрле яклап үсешен һәм аның кешелеклелек сыйфатларын хөрмәтләүне тәэмин итү;</w:t>
      </w:r>
    </w:p>
    <w:p w:rsidR="008B7A66" w:rsidRPr="00755713" w:rsidRDefault="008B7A66" w:rsidP="00A007FF">
      <w:pPr>
        <w:pStyle w:val="ListParagraph"/>
        <w:numPr>
          <w:ilvl w:val="0"/>
          <w:numId w:val="4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әти-әнисе һәм башка туганнары белән аралашу хокукы;</w:t>
      </w:r>
    </w:p>
    <w:p w:rsidR="008B7A66" w:rsidRPr="00755713" w:rsidRDefault="008B7A66" w:rsidP="00A007FF">
      <w:pPr>
        <w:pStyle w:val="ListParagraph"/>
        <w:numPr>
          <w:ilvl w:val="0"/>
          <w:numId w:val="4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үз хокукларын һәм законлы мәнфәгатьләрен яклау хокукы, шулай ук мөстәкыйль рәвештә шуларны яклау максаты белән  опека һәм попечитель органнарына, 14 яшь тулгач – судка мөрәҗәгать итә алу хокукы;</w:t>
      </w:r>
    </w:p>
    <w:p w:rsidR="008B7A66" w:rsidRPr="00755713" w:rsidRDefault="008B7A66" w:rsidP="00A007FF">
      <w:pPr>
        <w:pStyle w:val="ListParagraph"/>
        <w:numPr>
          <w:ilvl w:val="0"/>
          <w:numId w:val="4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аның тормышына кагылган мәсьәләләрдә үз фикерен белдерә алу хокукы;</w:t>
      </w:r>
    </w:p>
    <w:p w:rsidR="008B7A66" w:rsidRPr="00755713" w:rsidRDefault="008B7A66" w:rsidP="00A007FF">
      <w:pPr>
        <w:pStyle w:val="ListParagraph"/>
        <w:numPr>
          <w:ilvl w:val="0"/>
          <w:numId w:val="4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кемдә дә булса тәрбияләнү хокукы;</w:t>
      </w:r>
    </w:p>
    <w:p w:rsidR="008B7A66" w:rsidRPr="00755713" w:rsidRDefault="008B7A66" w:rsidP="00A007FF">
      <w:pPr>
        <w:pStyle w:val="ListParagraph"/>
        <w:numPr>
          <w:ilvl w:val="0"/>
          <w:numId w:val="41"/>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аныкы булган мөлкәткә милек хокукы.</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ХХ−ХХI гасыр чикләрендә Россиядәге катлаулы демографик вазгыять  дәүләтне  туучылар санын арттыруны бүләкләү чараларына этәрде.  Шуларның берсе −  2007 елның 1 гыйнварыннан  икенче балалары туган гаиләләргә  </w:t>
      </w:r>
      <w:r w:rsidRPr="00755713">
        <w:rPr>
          <w:rFonts w:ascii="Times New Roman" w:hAnsi="Times New Roman"/>
          <w:b/>
          <w:i/>
          <w:sz w:val="28"/>
          <w:szCs w:val="28"/>
          <w:lang w:val="tt-RU"/>
        </w:rPr>
        <w:t>ана (гаилә) капиталы алу хокукы</w:t>
      </w:r>
      <w:r w:rsidRPr="00755713">
        <w:rPr>
          <w:rFonts w:ascii="Times New Roman" w:hAnsi="Times New Roman"/>
          <w:sz w:val="28"/>
          <w:szCs w:val="28"/>
          <w:lang w:val="tt-RU"/>
        </w:rPr>
        <w:t xml:space="preserve">. Ана капиталының күләме ел саен индексацияләнә, 2016 елда ул 453 026 сумны тәшкил итте.  Ана капиталы кулга акча белән бирелми.  Ул бары тик торак шартларын яхшыртуга,  балаларга белем бирүгә һәм әни кешенең хезмәт пенсиясенең җыела торган өлешен формалаштыруга тотыла ала. Икенче чара булып  өч яки күбрәк балигъ булмаган балалы гаиләләргә  </w:t>
      </w:r>
      <w:r w:rsidRPr="00755713">
        <w:rPr>
          <w:rFonts w:ascii="Times New Roman" w:hAnsi="Times New Roman"/>
          <w:b/>
          <w:i/>
          <w:sz w:val="28"/>
          <w:szCs w:val="28"/>
          <w:lang w:val="tt-RU"/>
        </w:rPr>
        <w:t>шәхси милек итеп җир участоклары бирү</w:t>
      </w:r>
      <w:r w:rsidRPr="00755713">
        <w:rPr>
          <w:rFonts w:ascii="Times New Roman" w:hAnsi="Times New Roman"/>
          <w:sz w:val="28"/>
          <w:szCs w:val="28"/>
          <w:lang w:val="tt-RU"/>
        </w:rPr>
        <w:t xml:space="preserve"> тора.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Кайбер очракларда закон </w:t>
      </w:r>
      <w:r w:rsidRPr="00755713">
        <w:rPr>
          <w:rFonts w:ascii="Times New Roman" w:hAnsi="Times New Roman"/>
          <w:b/>
          <w:i/>
          <w:sz w:val="28"/>
          <w:szCs w:val="28"/>
          <w:lang w:val="tt-RU"/>
        </w:rPr>
        <w:t>алимент йөкләмәләре</w:t>
      </w:r>
      <w:r w:rsidRPr="00755713">
        <w:rPr>
          <w:rFonts w:ascii="Times New Roman" w:hAnsi="Times New Roman"/>
          <w:sz w:val="28"/>
          <w:szCs w:val="28"/>
          <w:lang w:val="tt-RU"/>
        </w:rPr>
        <w:t xml:space="preserve"> барлыкка килүне карый. Алар эшкә яраксыз һәм мохтаҗ гаилә әгъзаларына башка әгъзалардан  акчалата ярдәм тәэмин итә.  Әлеге йөкләмәләр шәхси характерда була һәм  алимент түләүче белән алучы исән чагында гына яши.  Икесенең берсе вафат булган чоракта, алимент йөкләмәсе туктатыла.  Ата-аналары аерылган очракта,  балигъ булмаган баланы тәрбияләү өчен алимент түләү киң таралган.  Шулай ук, ир яки хатынның   берәрсе никах вакытында  эшкә яраксыз калган очракта аның файдасына алимент түләтү каралган.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Алиментлар җаваплы зат тарафыннан шәхсән яки почта аркылы,  алучының банктагы шәхси счетыныа күчерелергә яки башка чаралар ярдәмендә түләнергә мөмкин.  Алимент түләүче һәм аны алучы зат арасында, судка мөрәҗәгать итмичә генә,  нотариаль таныклык нигезендә    килешү төзелә ала. Ул аларның законлы вәкилләре арасында да башкарылырга мөмкин. Әлеге килешүне берьяклы үзгәртү тыела һәм бу очракта эш судта каралырга тиеш.</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Алимент түләү буена килешү булмаган очракта бу мәсьәлә суд тәртибендә хәл ителә. Балигъ булмаган балаларга алимент түләү  закон нигезендә хезмәт хакына һәм (яки) ата-ананың башка табышынапроцентлы мөнәсәбәттә билгеләнгән: бер балага – дүрттән бер өлеш, ике балага – өчтән бер өлеш, өч һәм аннан да күбрәк балага – табышның яртысы.</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Алиментны түләү тәртибен һәм чараларын ике як үзара мөстәкыйль хәл итә ала.  Алимент түләү сыйфатында  мөлкәт тапшыру (фатир, торак йорт, җир участогы һ.б.) кабул ителә.  Суд нигезендә алимент түләргә мәҗбүр ителгән зат алимент түләрлек дәрәҗәдәге  хезмәт хакына ия булмаса, башкару кәгазе суд башкаручысына тапшырыла. Бу очракта аның банк яки кредит учреждениесендәге акчалары алиментка алына.  Алимент түләргә мәҗбүр ителүченең башка мөлкәтләре дә тартып алынырга мөмкин.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Россия гаилә законы  ата-аналар тәрбиясеннән мәхрүм балаларны тәрбияләүне игътибар үзәгендә тота.  Андый балаларны урнаштыруның бер варианты – </w:t>
      </w:r>
      <w:r w:rsidRPr="00755713">
        <w:rPr>
          <w:rFonts w:ascii="Times New Roman" w:hAnsi="Times New Roman"/>
          <w:b/>
          <w:i/>
          <w:sz w:val="28"/>
          <w:szCs w:val="28"/>
          <w:lang w:val="tt-RU"/>
        </w:rPr>
        <w:t xml:space="preserve">уллыкка алу. </w:t>
      </w:r>
      <w:r w:rsidRPr="00755713">
        <w:rPr>
          <w:rFonts w:ascii="Times New Roman" w:hAnsi="Times New Roman"/>
          <w:sz w:val="28"/>
          <w:szCs w:val="28"/>
          <w:lang w:val="tt-RU"/>
        </w:rPr>
        <w:t xml:space="preserve"> Әлеге юридик акт нигезендә уллыкка алынган бала белән уллыкка алучы арасында мөнәсәбәт комплекслары, шул исәптән үз ата-анасы һәм балалар арасында хокукый мөнәсәбәтләр  урнаша.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Ата-анасы тәрбиясеннән  мәхрүм калган балаларны тәрбияләүнең тагын бер нормасы булып</w:t>
      </w:r>
      <w:r w:rsidRPr="00755713">
        <w:rPr>
          <w:rFonts w:ascii="Times New Roman" w:hAnsi="Times New Roman"/>
          <w:b/>
          <w:i/>
          <w:sz w:val="28"/>
          <w:szCs w:val="28"/>
          <w:lang w:val="tt-RU"/>
        </w:rPr>
        <w:t xml:space="preserve"> опека</w:t>
      </w:r>
      <w:r w:rsidRPr="00755713">
        <w:rPr>
          <w:rFonts w:ascii="Times New Roman" w:hAnsi="Times New Roman"/>
          <w:sz w:val="28"/>
          <w:szCs w:val="28"/>
          <w:lang w:val="tt-RU"/>
        </w:rPr>
        <w:t xml:space="preserve"> һәм </w:t>
      </w:r>
      <w:r w:rsidRPr="00755713">
        <w:rPr>
          <w:rFonts w:ascii="Times New Roman" w:hAnsi="Times New Roman"/>
          <w:b/>
          <w:i/>
          <w:sz w:val="28"/>
          <w:szCs w:val="28"/>
          <w:lang w:val="tt-RU"/>
        </w:rPr>
        <w:t>попечительлек</w:t>
      </w:r>
      <w:r w:rsidRPr="00755713">
        <w:rPr>
          <w:rFonts w:ascii="Times New Roman" w:hAnsi="Times New Roman"/>
          <w:sz w:val="28"/>
          <w:szCs w:val="28"/>
          <w:lang w:val="tt-RU"/>
        </w:rPr>
        <w:t xml:space="preserve"> санала.  Опекага алучылар һәм попечительләр сыйфатында  балаларның туганнары яки якын кешеләре тора.  Опекага алучылар һәм попечительләр итеп  бары тик балигълык яшендәге, ата-ана хокукыннан мәхрүм ителмәгән  эшкә яраклы гражданнар гына билгеләнә ала.  Дәгъвачының  шәхси сыйфатлары, физик сәламәтлеге, балага мөнәсәбәте исәпкә алына.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Ата-анадан  мәхрүм калган балаларны </w:t>
      </w:r>
      <w:r w:rsidRPr="00755713">
        <w:rPr>
          <w:rFonts w:ascii="Times New Roman" w:hAnsi="Times New Roman"/>
          <w:b/>
          <w:i/>
          <w:sz w:val="28"/>
          <w:szCs w:val="28"/>
          <w:lang w:val="tt-RU"/>
        </w:rPr>
        <w:t>тәрбиягә алган гаилә</w:t>
      </w:r>
      <w:r w:rsidRPr="00755713">
        <w:rPr>
          <w:rFonts w:ascii="Times New Roman" w:hAnsi="Times New Roman"/>
          <w:sz w:val="28"/>
          <w:szCs w:val="28"/>
          <w:lang w:val="tt-RU"/>
        </w:rPr>
        <w:t xml:space="preserve"> тәрбияләп үстерергә мөмкин. Опека һәм попечительлек органнары белән тәрбиягә алган гаилә арасында килешү төзелә һәм анда  барлык тәртипләр дә (тәрбияләү, яшәтү, белем бирү  шартлары, тәрбиягә алган ата-аналарның хокуклары һәм вазифалары), шулай ук  әлеге килешүнең нигезе һәм гамәлдән чыгарылу нәтиҗәләре турында сөйләшү уздырыла.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Гаилә законы  гаилә хокукы нормаларын бозган өчен җаваплылык билгели.  Әйтик, балаларга  тиешле тәрбияне  бирә  алмаган  очракта </w:t>
      </w:r>
      <w:r w:rsidRPr="00755713">
        <w:rPr>
          <w:rFonts w:ascii="Times New Roman" w:hAnsi="Times New Roman"/>
          <w:b/>
          <w:i/>
          <w:sz w:val="28"/>
          <w:szCs w:val="28"/>
          <w:lang w:val="tt-RU"/>
        </w:rPr>
        <w:t>ата-ана хокукыннан мәхрүм итү</w:t>
      </w:r>
      <w:r w:rsidRPr="00755713">
        <w:rPr>
          <w:rFonts w:ascii="Times New Roman" w:hAnsi="Times New Roman"/>
          <w:sz w:val="28"/>
          <w:szCs w:val="28"/>
          <w:lang w:val="tt-RU"/>
        </w:rPr>
        <w:t xml:space="preserve"> каралган. Ул ата-ана вазифаларыннан читләшкәндә, баланы бала туу йортыннан алып чыгудан баш тартканда, ата-ана хокукларын законсыз кулланганда (мәсәлән, баланы хәер сорашырга мәҗбүр итү), шулай ук ата белән ана даими рәвештә эчкечелек, наркомания белән шөгыльләнгәндә, яки балаларының тормышына һәм сәламәтлегенә каршы уйланылган җинаять кылганда башкарыла.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Ата-ана хокукыннан мәхрүм итү карарын бары тик суд кына чыгара. Үз хокукларыннан читләштерелгән ата-аналар балага карата бөтен төр мөнәсәбәт комплексыннан мәхрүм ителә.  Аларның баланы тәрбияләүгә һәм аның белән аралашуга,  аннан алимент алуга һәм башка төр ташламаларга, аның мөлкәтен үзләштерүгә хокукы бетә. Ата-ана хокукыннан мәхрүм итү аларны үз балаларына матди ярдәм күрсәтү хокукыннан азат итми.  Бала ата-анасы карамагындагы барлык милеккә (мәсәлән,  мираска) хокуклы. Ата-ана хокукыннан мәхрүм итү – кире кайтарып була торган чикләүләр. Әгәр ата-ана төзәлсә, үз тормышын алып бару тәртибен үзгәртсә, суд аның үтенече нигезендә ата-ана хокукын торгыза ала. </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Гаилә законы, ата-ана хокукыннан мәхрүм итүдән тыш, </w:t>
      </w:r>
      <w:r w:rsidRPr="00755713">
        <w:rPr>
          <w:rFonts w:ascii="Times New Roman" w:hAnsi="Times New Roman"/>
          <w:b/>
          <w:i/>
          <w:sz w:val="28"/>
          <w:szCs w:val="28"/>
          <w:lang w:val="tt-RU"/>
        </w:rPr>
        <w:t xml:space="preserve">алимент түләмәгән өчен җавапка тарту чараларын  </w:t>
      </w:r>
      <w:r w:rsidRPr="00755713">
        <w:rPr>
          <w:rFonts w:ascii="Times New Roman" w:hAnsi="Times New Roman"/>
          <w:sz w:val="28"/>
          <w:szCs w:val="28"/>
          <w:lang w:val="tt-RU"/>
        </w:rPr>
        <w:t>да күздә тота.</w:t>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КОНТРОЛЬ СОРАУЛАР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Җәмгыятьтә гаилә нинди роль уйный?</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 Гаиләне аңлауда социологик һәм юридик якын килүнең аермасы нидән гыйбарәт?</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 Гаиләнең нинди төрләре бар?</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 Гаилә нинди функцияләр башкара?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 Гаиләнең тормыш циклында нинди чорларны аерып карарга мөмкин?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 Гаилә хокукы  үзенчәлекләре нидән гыйбарәт?</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 Нәрсә ул никах? Ул нәрсәдә чагыла?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 Никах төзүнең шартлары нинди?</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9. Никахны гамәлдән чыгару белән аерылышуның аермасы нәрсәдә?</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10. Ир белән хатынның  хокук һәм вазифалары нидән гыйбарәт?</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11.  Нәрсә ул никах килешүе? Ул нәрсә өчен кирәк?</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12. Ата-аналарның һәм балаларның хокуклары һәм вазифалары нәрсәдә чагыла?</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13. Нәрсә ул алимент йөкләмәсе?</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14.  Ата-ана тәрбиясеннән мәхрүм калган балаларны урнаштыруның вариантларын ачыклагыз.</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15. Гаилә хокукы нормаларын бозу өчен нинди җаваплылык каралган?</w:t>
      </w:r>
    </w:p>
    <w:p w:rsidR="008B7A66" w:rsidRPr="00755713" w:rsidRDefault="008B7A66" w:rsidP="00101EF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 xml:space="preserve">5 НЧЕ БҮЛЕК </w:t>
      </w:r>
    </w:p>
    <w:p w:rsidR="008B7A66" w:rsidRPr="00755713" w:rsidRDefault="008B7A66" w:rsidP="00101EF7">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СӘЯСӘТ</w:t>
      </w:r>
    </w:p>
    <w:p w:rsidR="008B7A66" w:rsidRPr="00755713" w:rsidRDefault="008B7A66" w:rsidP="00101EF7">
      <w:pPr>
        <w:spacing w:line="360" w:lineRule="auto"/>
        <w:ind w:firstLine="708"/>
        <w:jc w:val="both"/>
        <w:rPr>
          <w:rFonts w:ascii="Times New Roman" w:hAnsi="Times New Roman"/>
          <w:b/>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Әлеге бүлекне укып,  сез түбәндәге сорауларга җавап табарсыз:</w:t>
      </w:r>
    </w:p>
    <w:p w:rsidR="008B7A66" w:rsidRPr="00755713" w:rsidRDefault="008B7A66" w:rsidP="00101EF7">
      <w:pPr>
        <w:spacing w:line="360" w:lineRule="auto"/>
        <w:ind w:left="708"/>
        <w:jc w:val="both"/>
        <w:rPr>
          <w:rFonts w:ascii="Times New Roman" w:hAnsi="Times New Roman"/>
          <w:sz w:val="28"/>
          <w:szCs w:val="28"/>
          <w:lang w:val="tt-RU"/>
        </w:rPr>
      </w:pPr>
      <w:r w:rsidRPr="00755713">
        <w:rPr>
          <w:rFonts w:ascii="Times New Roman" w:hAnsi="Times New Roman"/>
          <w:sz w:val="28"/>
          <w:szCs w:val="28"/>
          <w:lang w:val="tt-RU"/>
        </w:rPr>
        <w:t xml:space="preserve">■ “хакимият төшенчәсе нәрсәне аңлата һәм җәмгыятьнең сәяси          </w:t>
      </w:r>
    </w:p>
    <w:p w:rsidR="008B7A66" w:rsidRPr="00755713" w:rsidRDefault="008B7A66" w:rsidP="00101EF7">
      <w:pPr>
        <w:spacing w:line="360" w:lineRule="auto"/>
        <w:ind w:left="708"/>
        <w:jc w:val="both"/>
        <w:rPr>
          <w:rFonts w:ascii="Times New Roman" w:hAnsi="Times New Roman"/>
          <w:sz w:val="28"/>
          <w:szCs w:val="28"/>
          <w:lang w:val="tt-RU"/>
        </w:rPr>
      </w:pPr>
      <w:r w:rsidRPr="00755713">
        <w:rPr>
          <w:rFonts w:ascii="Times New Roman" w:hAnsi="Times New Roman"/>
          <w:sz w:val="28"/>
          <w:szCs w:val="28"/>
          <w:lang w:val="tt-RU"/>
        </w:rPr>
        <w:t>системасында дәүләтнең роле нинди?</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дәүләт функциясе нәрсәдән гыйбарәт?</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дәүләтнең нинди формалары бар?</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гражданнар җәмгыяте һәм хокукый дәүләт нәрсә ул?</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сәяси идеология җәмгыять тормышында нинди урын тота?</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5.1. ДӘҮЛӘТ ҺӘМ ҖӘМГЫЯТЬНЕҢ СӘЯСИ СИСТЕМАСЫ</w:t>
      </w:r>
    </w:p>
    <w:p w:rsidR="008B7A66" w:rsidRPr="00755713" w:rsidRDefault="008B7A66" w:rsidP="00101EF7">
      <w:pPr>
        <w:spacing w:line="360" w:lineRule="auto"/>
        <w:ind w:firstLine="708"/>
        <w:jc w:val="both"/>
        <w:rPr>
          <w:rFonts w:ascii="Times New Roman" w:hAnsi="Times New Roman"/>
          <w:b/>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ХАКИМИЯТ</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Хакимият – кешелек җәмгыятенең иң мөһим күренешләреннән берсе.  Ул кешеләр тотрыклы берләшкән һәр җирдә: гаиләдә, җитештерү коллективларында, учреҗдениеләрдә,  берләшмәләрдә, барлык дәүләтләрдә бар. Хакимият  кешеләр арасында ирекле мөнәсәбәтләр урнашкан һәр  җәмгыятьтә  бар. Хакимият – сәясәтнең үзәге ул.  </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Кешеләр, социаль төркемнәр, берлекләр, дәүләтләр арасында һәрвакыт хакимият өчен көрәш бара.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Хакимият</w:t>
      </w:r>
      <w:r w:rsidRPr="00755713">
        <w:rPr>
          <w:rFonts w:ascii="Times New Roman" w:hAnsi="Times New Roman"/>
          <w:sz w:val="28"/>
          <w:szCs w:val="28"/>
          <w:lang w:val="tt-RU"/>
        </w:rPr>
        <w:t xml:space="preserve"> – мәгълүм   социаль  мөнәсәбәтләргә нигезләнгән эчендә  шәхси бәйсезлеккә ирешү  сәләте һәм мөмкинлеге,  хокук, абруй, ирексезләү кебек чаралар ярдәмендә кешеләрнең үз–үзләрен тотышына,  эшчәнлегенә билгеле бер дәрәҗәдә тәэсир итү  ул. Хакимиятнең үзенчәлекле билгесе – хакимлеккә итү таләбенең өстенлеге.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Хакимият  теләсә кайсы оешкан кешеләр берләшмәсендә бар. Ул тулаем җәмгыять өчен дә, аны тәшкил иткән аерым төркемнәр өчен дә хас.  Шуңа бәйле рәвештә, </w:t>
      </w:r>
      <w:r w:rsidRPr="00755713">
        <w:rPr>
          <w:rFonts w:ascii="Times New Roman" w:hAnsi="Times New Roman"/>
          <w:b/>
          <w:i/>
          <w:sz w:val="28"/>
          <w:szCs w:val="28"/>
          <w:lang w:val="tt-RU"/>
        </w:rPr>
        <w:t>иҗтимагый хакимиятнең типларын</w:t>
      </w:r>
      <w:r w:rsidRPr="00755713">
        <w:rPr>
          <w:rFonts w:ascii="Times New Roman" w:hAnsi="Times New Roman"/>
          <w:sz w:val="28"/>
          <w:szCs w:val="28"/>
          <w:lang w:val="tt-RU"/>
        </w:rPr>
        <w:t xml:space="preserve"> аерып карыйлар . Алар –   кабилә, нәсел, община, сәяси, икътисади,  иҗтимагый оешмалар, ата-аналар, дини хакимият һ.б.лар. Аларның һәркайсының үзенчәлеге бар. </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Хакимиятнең иң төп тибы булып  </w:t>
      </w:r>
      <w:r w:rsidRPr="00755713">
        <w:rPr>
          <w:rFonts w:ascii="Times New Roman" w:hAnsi="Times New Roman"/>
          <w:b/>
          <w:i/>
          <w:sz w:val="28"/>
          <w:szCs w:val="28"/>
          <w:lang w:val="tt-RU"/>
        </w:rPr>
        <w:t>сәяси хакимият</w:t>
      </w:r>
      <w:r w:rsidRPr="00755713">
        <w:rPr>
          <w:rFonts w:ascii="Times New Roman" w:hAnsi="Times New Roman"/>
          <w:sz w:val="28"/>
          <w:szCs w:val="28"/>
          <w:lang w:val="tt-RU"/>
        </w:rPr>
        <w:t xml:space="preserve"> тора. Ул теге яки бу социаль субъектның –  индивидның, социаль төркемнең һәм берләшмәнең –  дәүләти–хокукый һәм башка чаралар ярдәмендә башка социаль субъектларның эшчәнлеген буйсындыру мөмкинлеген характерлый торган социаль мөнәсәбәтләр формасы. </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Сәяси хакимиятнең </w:t>
      </w:r>
      <w:r w:rsidRPr="00755713">
        <w:rPr>
          <w:rFonts w:ascii="Times New Roman" w:hAnsi="Times New Roman"/>
          <w:b/>
          <w:i/>
          <w:sz w:val="28"/>
          <w:szCs w:val="28"/>
          <w:lang w:val="tt-RU"/>
        </w:rPr>
        <w:t>төрләре күп</w:t>
      </w:r>
      <w:r w:rsidRPr="00755713">
        <w:rPr>
          <w:rFonts w:ascii="Times New Roman" w:hAnsi="Times New Roman"/>
          <w:sz w:val="28"/>
          <w:szCs w:val="28"/>
          <w:lang w:val="tt-RU"/>
        </w:rPr>
        <w:t xml:space="preserve"> яши: дәүләт, партия, регион, халыкара һ.б.лар.  Иң нык үсеш алганы – алдынгы идарә аппараты булган дәүләт хакимияте. </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Хакимиятнең  төзелеш элементлары мәсьәләсе зур  әһәмияткә ия.  Аларга хакимиятнең объекты һәм  субъекты, чыганаклар, чаралар, хакимлек ресурслары керә.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Хакимият субъекты (актор)</w:t>
      </w:r>
      <w:r w:rsidRPr="00755713">
        <w:rPr>
          <w:rFonts w:ascii="Times New Roman" w:hAnsi="Times New Roman"/>
          <w:sz w:val="28"/>
          <w:szCs w:val="28"/>
          <w:lang w:val="tt-RU"/>
        </w:rPr>
        <w:t xml:space="preserve"> – реаль хакимият белән идарә итәргә теләүче һәм башкалар өстеннән хакимлек итүче.  </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Болар аерым кеше дә, шулай ук кешеләр берләшмәләре,  халык, дәүләт, халыкара берләшмә һ.б.лар булырга мөмкин. </w:t>
      </w:r>
    </w:p>
    <w:p w:rsidR="008B7A66" w:rsidRPr="00755713" w:rsidRDefault="008B7A66" w:rsidP="00101EF7">
      <w:pPr>
        <w:spacing w:line="360" w:lineRule="auto"/>
        <w:ind w:firstLine="708"/>
        <w:jc w:val="both"/>
        <w:rPr>
          <w:rFonts w:ascii="Times New Roman" w:hAnsi="Times New Roman"/>
          <w:b/>
          <w:i/>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Хакимият объекты</w:t>
      </w:r>
      <w:r w:rsidRPr="00755713">
        <w:rPr>
          <w:rFonts w:ascii="Times New Roman" w:hAnsi="Times New Roman"/>
          <w:b/>
          <w:sz w:val="28"/>
          <w:szCs w:val="28"/>
          <w:lang w:val="tt-RU"/>
        </w:rPr>
        <w:t xml:space="preserve"> – </w:t>
      </w:r>
      <w:r w:rsidRPr="00755713">
        <w:rPr>
          <w:rFonts w:ascii="Times New Roman" w:hAnsi="Times New Roman"/>
          <w:sz w:val="28"/>
          <w:szCs w:val="28"/>
          <w:lang w:val="tt-RU"/>
        </w:rPr>
        <w:t xml:space="preserve">хакимиятсубъекты йогынтысында яшәүчеләр (кеше, масса, социаль катламнар, төркемнәр һ.б.лар).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Хакимият ресурсларына түбәндәгеләр карый:</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i/>
          <w:sz w:val="28"/>
          <w:szCs w:val="28"/>
          <w:lang w:val="tt-RU"/>
        </w:rPr>
        <w:t>икътисади ресурслар</w:t>
      </w:r>
      <w:r w:rsidRPr="00755713">
        <w:rPr>
          <w:rFonts w:ascii="Times New Roman" w:hAnsi="Times New Roman"/>
          <w:sz w:val="28"/>
          <w:szCs w:val="28"/>
          <w:lang w:val="tt-RU"/>
        </w:rPr>
        <w:t xml:space="preserve"> – иҗтимагый җитештерү һәм куллану өчен кирәкле матди кыйммәтләр, акча, уңдырышлы җирләр, файдалы казылмалар һ.б.лар;</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i/>
          <w:sz w:val="28"/>
          <w:szCs w:val="28"/>
          <w:lang w:val="tt-RU"/>
        </w:rPr>
        <w:t>көч ресурслары</w:t>
      </w:r>
      <w:r w:rsidRPr="00755713">
        <w:rPr>
          <w:rFonts w:ascii="Times New Roman" w:hAnsi="Times New Roman"/>
          <w:sz w:val="28"/>
          <w:szCs w:val="28"/>
          <w:lang w:val="tt-RU"/>
        </w:rPr>
        <w:t xml:space="preserve"> – физик мәҗбүр итү коралы һәм аппараты, моның өчен махсус әзерләнгән кешеләр;</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i/>
          <w:sz w:val="28"/>
          <w:szCs w:val="28"/>
          <w:lang w:val="tt-RU"/>
        </w:rPr>
        <w:t>социаль ресурслар</w:t>
      </w:r>
      <w:r w:rsidRPr="00755713">
        <w:rPr>
          <w:rFonts w:ascii="Times New Roman" w:hAnsi="Times New Roman"/>
          <w:sz w:val="28"/>
          <w:szCs w:val="28"/>
          <w:lang w:val="tt-RU"/>
        </w:rPr>
        <w:t xml:space="preserve"> – социаль статусны яки рангны күтәрү яисә төшерү сәләте, кешенең социаль структурадагы яки социаль төркемдәге урыны;</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i/>
          <w:sz w:val="28"/>
          <w:szCs w:val="28"/>
          <w:lang w:val="tt-RU"/>
        </w:rPr>
        <w:t>мәгълүмати ресурслар</w:t>
      </w:r>
      <w:r w:rsidRPr="00755713">
        <w:rPr>
          <w:rFonts w:ascii="Times New Roman" w:hAnsi="Times New Roman"/>
          <w:sz w:val="28"/>
          <w:szCs w:val="28"/>
          <w:lang w:val="tt-RU"/>
        </w:rPr>
        <w:t xml:space="preserve"> – белемнәр һәм мәгълүматлар, шулай ук  аларны кабул итү һәм тарату чаралары;</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i/>
          <w:sz w:val="28"/>
          <w:szCs w:val="28"/>
          <w:lang w:val="tt-RU"/>
        </w:rPr>
        <w:t>сәяси-хокукый ресурслар</w:t>
      </w:r>
      <w:r w:rsidRPr="00755713">
        <w:rPr>
          <w:rFonts w:ascii="Times New Roman" w:hAnsi="Times New Roman"/>
          <w:sz w:val="28"/>
          <w:szCs w:val="28"/>
          <w:lang w:val="tt-RU"/>
        </w:rPr>
        <w:t xml:space="preserve"> – конституция, законнар,  сәяси партияләрнең  программ документлары;</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i/>
          <w:sz w:val="28"/>
          <w:szCs w:val="28"/>
          <w:lang w:val="tt-RU"/>
        </w:rPr>
        <w:t>демографик ресурслары</w:t>
      </w:r>
      <w:r w:rsidRPr="00755713">
        <w:rPr>
          <w:rFonts w:ascii="Times New Roman" w:hAnsi="Times New Roman"/>
          <w:sz w:val="28"/>
          <w:szCs w:val="28"/>
          <w:lang w:val="tt-RU"/>
        </w:rPr>
        <w:t xml:space="preserve"> –    башка ресурсларны җитештерүче универсаль ресурс буларак, кеше. </w:t>
      </w:r>
    </w:p>
    <w:p w:rsidR="008B7A66" w:rsidRPr="00755713" w:rsidRDefault="008B7A66" w:rsidP="00101EF7">
      <w:pPr>
        <w:spacing w:line="360" w:lineRule="auto"/>
        <w:ind w:firstLine="708"/>
        <w:jc w:val="both"/>
        <w:rPr>
          <w:rFonts w:ascii="Times New Roman" w:hAnsi="Times New Roman"/>
          <w:b/>
          <w:i/>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ab/>
        <w:t>Хакимият чыганаклары</w:t>
      </w:r>
      <w:r w:rsidRPr="00755713">
        <w:rPr>
          <w:rFonts w:ascii="Times New Roman" w:hAnsi="Times New Roman"/>
          <w:sz w:val="28"/>
          <w:szCs w:val="28"/>
          <w:lang w:val="tt-RU"/>
        </w:rPr>
        <w:t xml:space="preserve"> – абруй, көч, закон, байлык,  белем һәм мәгълүмат, харизма (әйдәп баручы сыйфатлары), дәрәҗә, җәмгыятьтәге урын, статус.</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Хакимиятне башкару чаралары</w:t>
      </w:r>
      <w:r w:rsidRPr="00755713">
        <w:rPr>
          <w:rFonts w:ascii="Times New Roman" w:hAnsi="Times New Roman"/>
          <w:sz w:val="28"/>
          <w:szCs w:val="28"/>
          <w:lang w:val="tt-RU"/>
        </w:rPr>
        <w:t xml:space="preserve"> – хокук, абруй, бүләкләү, ышандыру, традицияләр, алдау, мәҗбүр итү, көчләү.</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Хакимият ресурслары</w:t>
      </w:r>
      <w:r w:rsidRPr="00755713">
        <w:rPr>
          <w:rFonts w:ascii="Times New Roman" w:hAnsi="Times New Roman"/>
          <w:sz w:val="28"/>
          <w:szCs w:val="28"/>
          <w:lang w:val="tt-RU"/>
        </w:rPr>
        <w:t xml:space="preserve"> –  субъект максатларына бәйле рәвештә хакимият объектына йогынты ясауны тәэмин итә торган  чаралар җыелмасы.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w:t>
      </w:r>
      <w:r w:rsidRPr="00755713">
        <w:rPr>
          <w:rFonts w:ascii="Times New Roman" w:hAnsi="Times New Roman"/>
          <w:sz w:val="28"/>
          <w:szCs w:val="28"/>
          <w:lang w:val="tt-RU"/>
        </w:rPr>
        <w:t xml:space="preserve">. </w:t>
      </w:r>
      <w:r w:rsidRPr="00755713">
        <w:rPr>
          <w:rFonts w:ascii="Times New Roman" w:hAnsi="Times New Roman"/>
          <w:i/>
          <w:sz w:val="28"/>
          <w:szCs w:val="28"/>
          <w:lang w:val="tt-RU"/>
        </w:rPr>
        <w:t>Акча –  хакимиятнең икътисади ресурсы.</w:t>
      </w:r>
    </w:p>
    <w:p w:rsidR="008B7A66" w:rsidRPr="00755713" w:rsidRDefault="008B7A66" w:rsidP="00101EF7">
      <w:pPr>
        <w:spacing w:line="360" w:lineRule="auto"/>
        <w:ind w:firstLine="708"/>
        <w:jc w:val="both"/>
        <w:rPr>
          <w:rFonts w:ascii="Times New Roman" w:hAnsi="Times New Roman"/>
          <w:i/>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Хокукый демократик дәүләттә хакимият, әгәр закон нигезендә  закон чыгару, башкарма һәм суд хакимиятенә легитимлык шартларында бүленсә, тотрыклырак һәм нәтиҗәлерәк була. </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Легитим хакимият</w:t>
      </w:r>
      <w:r w:rsidRPr="00755713">
        <w:rPr>
          <w:rFonts w:ascii="Times New Roman" w:hAnsi="Times New Roman"/>
          <w:sz w:val="28"/>
          <w:szCs w:val="28"/>
          <w:lang w:val="tt-RU"/>
        </w:rPr>
        <w:t xml:space="preserve"> үзенә ия булучыларның  башка индивидларның үз-үзләрен тоту нормаларын  билгеләү хокукларын тануына нигезләнгән.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М.Вебер легитмлыкның өч тибын билгели:</w:t>
      </w: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1) традицион хакимият йолаларга, хакимияткә буйсынуга,  урнашкан тәртипләрнең какшамаслыгына ышануга таяна.  Легитим хакимиятнең мондый тибы, кагыйдә буларак,  хакимлекнең монархияле тибына хас;</w:t>
      </w: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2)  легаль рациональ хакимият – законга, конституция тәртипләренә таяна, хакимият  вәкилләренең демократик  сайлануына яки  вазифаи затларны закон нигезендә билгеләүгә бәйле;</w:t>
      </w: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3)  харизмалы хакимият  –  юлбашчының бик яхшы сыйфатларына һәм аның шәхесенең бөеклегенә (талант, сәләт, харизма)  ышануга нигезләнә.</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 Хакимият субъектларының берсе булып дәүләт тора. Хәзерге заман фәнендә  дәүләт төшенчәсенең күп төрле билгеләмәләре бар.  Кайберләре аның асылын һәм  функциональ юнәлешен чагылдыра, башкалары,  түбәндә китерелгән мисаллардан күренгәнчә,  дәүләт билгеләрен саный.</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b/>
          <w:i/>
          <w:sz w:val="28"/>
          <w:szCs w:val="28"/>
          <w:lang w:val="tt-RU"/>
        </w:rPr>
        <w:t xml:space="preserve">Дәүләт  – </w:t>
      </w:r>
      <w:r w:rsidRPr="00755713">
        <w:rPr>
          <w:rFonts w:ascii="Times New Roman" w:hAnsi="Times New Roman"/>
          <w:i/>
          <w:sz w:val="28"/>
          <w:szCs w:val="28"/>
          <w:lang w:val="tt-RU"/>
        </w:rPr>
        <w:t>идарә итү аппаратына ия булган, җәмгыятьнең вәкиле саналган һәм аның белән җитәкчелек иткән  ачык хакимият оешмасы.</w:t>
      </w:r>
    </w:p>
    <w:p w:rsidR="008B7A66" w:rsidRPr="00755713" w:rsidRDefault="008B7A66" w:rsidP="00101EF7">
      <w:pPr>
        <w:spacing w:line="360" w:lineRule="auto"/>
        <w:ind w:firstLine="708"/>
        <w:jc w:val="both"/>
        <w:rPr>
          <w:rFonts w:ascii="Times New Roman" w:hAnsi="Times New Roman"/>
          <w:b/>
          <w:i/>
          <w:sz w:val="28"/>
          <w:szCs w:val="28"/>
          <w:lang w:val="tt-RU"/>
        </w:rPr>
      </w:pP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b/>
          <w:i/>
          <w:sz w:val="28"/>
          <w:szCs w:val="28"/>
          <w:lang w:val="tt-RU"/>
        </w:rPr>
        <w:t>Дәүләт  –</w:t>
      </w:r>
      <w:r w:rsidRPr="00755713">
        <w:rPr>
          <w:rFonts w:ascii="Times New Roman" w:hAnsi="Times New Roman"/>
          <w:i/>
          <w:sz w:val="28"/>
          <w:szCs w:val="28"/>
          <w:lang w:val="tt-RU"/>
        </w:rPr>
        <w:t xml:space="preserve"> үсешнең аерым тарихи этабында төрле җәмгыятьләрдә килеп чыккан сыйнфый һәм иҗтимагый бурычларны хәл итү өчен кирәкле  сәяси хакимият оешмасы.</w:t>
      </w:r>
    </w:p>
    <w:p w:rsidR="008B7A66" w:rsidRPr="00755713" w:rsidRDefault="008B7A66" w:rsidP="00101EF7">
      <w:pPr>
        <w:spacing w:line="360" w:lineRule="auto"/>
        <w:ind w:firstLine="708"/>
        <w:jc w:val="both"/>
        <w:rPr>
          <w:rFonts w:ascii="Times New Roman" w:hAnsi="Times New Roman"/>
          <w:b/>
          <w:i/>
          <w:sz w:val="28"/>
          <w:szCs w:val="28"/>
          <w:lang w:val="tt-RU"/>
        </w:rPr>
      </w:pP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b/>
          <w:i/>
          <w:sz w:val="28"/>
          <w:szCs w:val="28"/>
          <w:lang w:val="tt-RU"/>
        </w:rPr>
        <w:t xml:space="preserve">Дәүләт  – </w:t>
      </w:r>
      <w:r w:rsidRPr="00755713">
        <w:rPr>
          <w:rFonts w:ascii="Times New Roman" w:hAnsi="Times New Roman"/>
          <w:i/>
          <w:sz w:val="28"/>
          <w:szCs w:val="28"/>
          <w:lang w:val="tt-RU"/>
        </w:rPr>
        <w:t xml:space="preserve">җәмгыять белән идарә итүне  һәм аның мәнфәгатьләрен яклауны  дәүләт механизмы чарасы ярдәмендә башкарып,  аның бердәмлеген һәм бөтенлеген тәэмин итә торган, үзенең боерыкларына гомуммәҗбүри әһәмият биргән, гражданнарының хокукларын һәм иреген, законнарны һәм хокук тәртипләрен  гарантияләгән җәмгыятьнең сәяси оешмасы.  </w:t>
      </w:r>
    </w:p>
    <w:p w:rsidR="008B7A66" w:rsidRPr="00755713" w:rsidRDefault="008B7A66" w:rsidP="00101EF7">
      <w:pPr>
        <w:spacing w:line="360" w:lineRule="auto"/>
        <w:ind w:firstLine="708"/>
        <w:jc w:val="both"/>
        <w:rPr>
          <w:rFonts w:ascii="Times New Roman" w:hAnsi="Times New Roman"/>
          <w:b/>
          <w:i/>
          <w:sz w:val="28"/>
          <w:szCs w:val="28"/>
          <w:lang w:val="tt-RU"/>
        </w:rPr>
      </w:pP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b/>
          <w:i/>
          <w:sz w:val="28"/>
          <w:szCs w:val="28"/>
          <w:lang w:val="tt-RU"/>
        </w:rPr>
        <w:t xml:space="preserve">Дәүләт  – </w:t>
      </w:r>
      <w:r w:rsidRPr="00755713">
        <w:rPr>
          <w:rFonts w:ascii="Times New Roman" w:hAnsi="Times New Roman"/>
          <w:i/>
          <w:sz w:val="28"/>
          <w:szCs w:val="28"/>
          <w:lang w:val="tt-RU"/>
        </w:rPr>
        <w:t xml:space="preserve"> хакимиятне илнең барлык территориясенә һәм халкына тараткан, моның өчен махсус идарә аппаратына ия булган, гомуммәҗбүри боерыклар чыгарган, барлык халыктан салымнар җыйган һәм суверенитетка ия булган  җәмгыятьнең сәяси оешмасы.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ДӘҮЛӘТ БИЛГЕЛӘРЕ</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Дәүләтнең барлык билгеләмәләре  төп билгеләрне төгәл аерып карарга мөмкинлек бирә (14 нче схема).</w:t>
      </w:r>
    </w:p>
    <w:p w:rsidR="008B7A66" w:rsidRPr="00755713" w:rsidRDefault="008B7A66" w:rsidP="00101EF7">
      <w:pPr>
        <w:spacing w:line="360" w:lineRule="auto"/>
        <w:ind w:firstLine="708"/>
        <w:jc w:val="both"/>
        <w:rPr>
          <w:rFonts w:ascii="Times New Roman" w:hAnsi="Times New Roman"/>
          <w:b/>
          <w:i/>
          <w:sz w:val="28"/>
          <w:szCs w:val="28"/>
          <w:lang w:val="tt-RU"/>
        </w:rPr>
      </w:pPr>
    </w:p>
    <w:p w:rsidR="008B7A66" w:rsidRPr="00755713" w:rsidRDefault="008B7A66" w:rsidP="00101EF7">
      <w:pPr>
        <w:spacing w:line="360" w:lineRule="auto"/>
        <w:ind w:firstLine="708"/>
        <w:jc w:val="both"/>
        <w:rPr>
          <w:rFonts w:ascii="Times New Roman" w:hAnsi="Times New Roman"/>
          <w:b/>
          <w:i/>
          <w:sz w:val="28"/>
          <w:szCs w:val="28"/>
          <w:lang w:val="tt-RU"/>
        </w:rPr>
      </w:pPr>
    </w:p>
    <w:p w:rsidR="008B7A66" w:rsidRPr="00755713" w:rsidRDefault="008B7A66" w:rsidP="00101EF7">
      <w:pPr>
        <w:spacing w:line="360" w:lineRule="auto"/>
        <w:ind w:firstLine="708"/>
        <w:jc w:val="both"/>
        <w:rPr>
          <w:rFonts w:ascii="Times New Roman" w:hAnsi="Times New Roman"/>
          <w:b/>
          <w:i/>
          <w:sz w:val="28"/>
          <w:szCs w:val="28"/>
          <w:lang w:val="tt-RU"/>
        </w:rPr>
      </w:pPr>
      <w:r w:rsidRPr="00755713">
        <w:rPr>
          <w:rFonts w:ascii="Times New Roman" w:hAnsi="Times New Roman"/>
          <w:b/>
          <w:i/>
          <w:sz w:val="28"/>
          <w:szCs w:val="28"/>
          <w:lang w:val="tt-RU"/>
        </w:rPr>
        <w:t xml:space="preserve">14 нче схема. Дәүләтнең төп билгеләре. </w:t>
      </w:r>
    </w:p>
    <w:p w:rsidR="008B7A66" w:rsidRPr="00755713" w:rsidRDefault="008B7A66" w:rsidP="00101EF7">
      <w:pPr>
        <w:spacing w:line="360" w:lineRule="auto"/>
        <w:ind w:firstLine="708"/>
        <w:jc w:val="both"/>
        <w:rPr>
          <w:rFonts w:ascii="Times New Roman" w:hAnsi="Times New Roman"/>
          <w:b/>
          <w:i/>
          <w:sz w:val="28"/>
          <w:szCs w:val="28"/>
          <w:lang w:val="tt-RU"/>
        </w:rPr>
      </w:pPr>
      <w:r>
        <w:rPr>
          <w:noProof/>
          <w:lang w:eastAsia="ru-RU"/>
        </w:rPr>
        <w:pict>
          <v:rect id="_x0000_s1191" style="position:absolute;left:0;text-align:left;margin-left:42.45pt;margin-top:22.2pt;width:358.5pt;height:30pt;z-index:251555840">
            <v:textbox>
              <w:txbxContent>
                <w:p w:rsidR="008B7A66" w:rsidRPr="004A36E6" w:rsidRDefault="008B7A66" w:rsidP="00101EF7">
                  <w:pPr>
                    <w:jc w:val="center"/>
                    <w:rPr>
                      <w:b/>
                      <w:sz w:val="28"/>
                      <w:szCs w:val="28"/>
                      <w:lang w:val="tt-RU"/>
                    </w:rPr>
                  </w:pPr>
                  <w:r w:rsidRPr="004A36E6">
                    <w:rPr>
                      <w:b/>
                      <w:sz w:val="28"/>
                      <w:szCs w:val="28"/>
                      <w:lang w:val="tt-RU"/>
                    </w:rPr>
                    <w:t>Д</w:t>
                  </w:r>
                  <w:r w:rsidRPr="004A36E6">
                    <w:rPr>
                      <w:rFonts w:ascii="Arial" w:hAnsi="Arial" w:cs="Arial"/>
                      <w:b/>
                      <w:sz w:val="28"/>
                      <w:szCs w:val="28"/>
                      <w:lang w:val="tt-RU"/>
                    </w:rPr>
                    <w:t>әү</w:t>
                  </w:r>
                  <w:r w:rsidRPr="004A36E6">
                    <w:rPr>
                      <w:b/>
                      <w:sz w:val="28"/>
                      <w:szCs w:val="28"/>
                      <w:lang w:val="tt-RU"/>
                    </w:rPr>
                    <w:t>л</w:t>
                  </w:r>
                  <w:r w:rsidRPr="004A36E6">
                    <w:rPr>
                      <w:rFonts w:ascii="Arial" w:hAnsi="Arial" w:cs="Arial"/>
                      <w:b/>
                      <w:sz w:val="28"/>
                      <w:szCs w:val="28"/>
                      <w:lang w:val="tt-RU"/>
                    </w:rPr>
                    <w:t>ә</w:t>
                  </w:r>
                  <w:r w:rsidRPr="004A36E6">
                    <w:rPr>
                      <w:b/>
                      <w:sz w:val="28"/>
                      <w:szCs w:val="28"/>
                      <w:lang w:val="tt-RU"/>
                    </w:rPr>
                    <w:t>тне</w:t>
                  </w:r>
                  <w:r w:rsidRPr="004A36E6">
                    <w:rPr>
                      <w:rFonts w:ascii="Arial" w:hAnsi="Arial" w:cs="Arial"/>
                      <w:b/>
                      <w:sz w:val="28"/>
                      <w:szCs w:val="28"/>
                      <w:lang w:val="tt-RU"/>
                    </w:rPr>
                    <w:t>ң</w:t>
                  </w:r>
                  <w:r w:rsidRPr="004A36E6">
                    <w:rPr>
                      <w:b/>
                      <w:sz w:val="28"/>
                      <w:szCs w:val="28"/>
                      <w:lang w:val="tt-RU"/>
                    </w:rPr>
                    <w:t xml:space="preserve"> т</w:t>
                  </w:r>
                  <w:r w:rsidRPr="004A36E6">
                    <w:rPr>
                      <w:rFonts w:ascii="Arial" w:hAnsi="Arial" w:cs="Arial"/>
                      <w:b/>
                      <w:sz w:val="28"/>
                      <w:szCs w:val="28"/>
                      <w:lang w:val="tt-RU"/>
                    </w:rPr>
                    <w:t>ө</w:t>
                  </w:r>
                  <w:r w:rsidRPr="004A36E6">
                    <w:rPr>
                      <w:b/>
                      <w:sz w:val="28"/>
                      <w:szCs w:val="28"/>
                      <w:lang w:val="tt-RU"/>
                    </w:rPr>
                    <w:t>п билгел</w:t>
                  </w:r>
                  <w:r w:rsidRPr="004A36E6">
                    <w:rPr>
                      <w:rFonts w:ascii="Arial" w:hAnsi="Arial" w:cs="Arial"/>
                      <w:b/>
                      <w:sz w:val="28"/>
                      <w:szCs w:val="28"/>
                      <w:lang w:val="tt-RU"/>
                    </w:rPr>
                    <w:t>ә</w:t>
                  </w:r>
                  <w:r w:rsidRPr="004A36E6">
                    <w:rPr>
                      <w:b/>
                      <w:sz w:val="28"/>
                      <w:szCs w:val="28"/>
                      <w:lang w:val="tt-RU"/>
                    </w:rPr>
                    <w:t>ре</w:t>
                  </w:r>
                </w:p>
              </w:txbxContent>
            </v:textbox>
          </v:rect>
        </w:pict>
      </w:r>
    </w:p>
    <w:p w:rsidR="008B7A66" w:rsidRPr="00755713" w:rsidRDefault="008B7A66" w:rsidP="00101EF7">
      <w:pPr>
        <w:spacing w:line="360" w:lineRule="auto"/>
        <w:ind w:firstLine="708"/>
        <w:jc w:val="both"/>
        <w:rPr>
          <w:rFonts w:ascii="Times New Roman" w:hAnsi="Times New Roman"/>
          <w:sz w:val="28"/>
          <w:szCs w:val="28"/>
          <w:lang w:val="tt-RU"/>
        </w:rPr>
      </w:pPr>
      <w:r>
        <w:rPr>
          <w:noProof/>
          <w:lang w:eastAsia="ru-RU"/>
        </w:rPr>
        <w:pict>
          <v:rect id="_x0000_s1192" style="position:absolute;left:0;text-align:left;margin-left:114.45pt;margin-top:205.8pt;width:286.5pt;height:30pt;z-index:251557888">
            <v:textbox>
              <w:txbxContent>
                <w:p w:rsidR="008B7A66" w:rsidRPr="004A36E6" w:rsidRDefault="008B7A66" w:rsidP="00101EF7">
                  <w:pPr>
                    <w:jc w:val="center"/>
                    <w:rPr>
                      <w:sz w:val="28"/>
                      <w:szCs w:val="28"/>
                      <w:lang w:val="tt-RU"/>
                    </w:rPr>
                  </w:pPr>
                  <w:r>
                    <w:rPr>
                      <w:sz w:val="28"/>
                      <w:szCs w:val="28"/>
                      <w:lang w:val="tt-RU"/>
                    </w:rPr>
                    <w:t>Суверенитет</w:t>
                  </w:r>
                </w:p>
              </w:txbxContent>
            </v:textbox>
          </v:rect>
        </w:pict>
      </w:r>
      <w:r>
        <w:rPr>
          <w:noProof/>
          <w:lang w:eastAsia="ru-RU"/>
        </w:rPr>
        <w:pict>
          <v:rect id="_x0000_s1193" style="position:absolute;left:0;text-align:left;margin-left:119.7pt;margin-top:163.8pt;width:281.25pt;height:30pt;z-index:251560960">
            <v:textbox>
              <w:txbxContent>
                <w:p w:rsidR="008B7A66" w:rsidRPr="004A36E6" w:rsidRDefault="008B7A66" w:rsidP="00101EF7">
                  <w:pPr>
                    <w:jc w:val="center"/>
                    <w:rPr>
                      <w:sz w:val="28"/>
                      <w:szCs w:val="28"/>
                      <w:lang w:val="tt-RU"/>
                    </w:rPr>
                  </w:pPr>
                  <w:r>
                    <w:rPr>
                      <w:sz w:val="28"/>
                      <w:szCs w:val="28"/>
                      <w:lang w:val="tt-RU"/>
                    </w:rPr>
                    <w:t xml:space="preserve">Салымнар </w:t>
                  </w:r>
                  <w:r>
                    <w:rPr>
                      <w:rFonts w:ascii="Arial" w:hAnsi="Arial" w:cs="Arial"/>
                      <w:sz w:val="28"/>
                      <w:szCs w:val="28"/>
                      <w:lang w:val="tt-RU"/>
                    </w:rPr>
                    <w:t>җ</w:t>
                  </w:r>
                  <w:r>
                    <w:rPr>
                      <w:sz w:val="28"/>
                      <w:szCs w:val="28"/>
                      <w:lang w:val="tt-RU"/>
                    </w:rPr>
                    <w:t>ыю</w:t>
                  </w:r>
                </w:p>
              </w:txbxContent>
            </v:textbox>
          </v:rect>
        </w:pict>
      </w:r>
      <w:r>
        <w:rPr>
          <w:noProof/>
          <w:lang w:eastAsia="ru-RU"/>
        </w:rPr>
        <w:pict>
          <v:rect id="_x0000_s1194" style="position:absolute;left:0;text-align:left;margin-left:119.7pt;margin-top:120.3pt;width:281.25pt;height:30pt;z-index:251559936">
            <v:textbox>
              <w:txbxContent>
                <w:p w:rsidR="008B7A66" w:rsidRPr="004A36E6" w:rsidRDefault="008B7A66" w:rsidP="00101EF7">
                  <w:pPr>
                    <w:jc w:val="center"/>
                    <w:rPr>
                      <w:sz w:val="28"/>
                      <w:szCs w:val="28"/>
                      <w:lang w:val="tt-RU"/>
                    </w:rPr>
                  </w:pPr>
                  <w:r>
                    <w:rPr>
                      <w:sz w:val="28"/>
                      <w:szCs w:val="28"/>
                      <w:lang w:val="tt-RU"/>
                    </w:rPr>
                    <w:t>Хокукый нормалар чыгару</w:t>
                  </w:r>
                </w:p>
              </w:txbxContent>
            </v:textbox>
          </v:rect>
        </w:pict>
      </w:r>
      <w:r>
        <w:rPr>
          <w:noProof/>
          <w:lang w:eastAsia="ru-RU"/>
        </w:rPr>
        <w:pict>
          <v:shape id="_x0000_s1195" type="#_x0000_t32" style="position:absolute;left:0;text-align:left;margin-left:76.2pt;margin-top:224.55pt;width:43.5pt;height:0;z-index:251567104" o:connectortype="straight">
            <v:stroke endarrow="block"/>
          </v:shape>
        </w:pict>
      </w:r>
      <w:r>
        <w:rPr>
          <w:noProof/>
          <w:lang w:eastAsia="ru-RU"/>
        </w:rPr>
        <w:pict>
          <v:shape id="_x0000_s1196" type="#_x0000_t32" style="position:absolute;left:0;text-align:left;margin-left:76.2pt;margin-top:174.3pt;width:43.5pt;height:0;z-index:251566080" o:connectortype="straight">
            <v:stroke endarrow="block"/>
          </v:shape>
        </w:pict>
      </w:r>
      <w:r>
        <w:rPr>
          <w:noProof/>
          <w:lang w:eastAsia="ru-RU"/>
        </w:rPr>
        <w:pict>
          <v:shape id="_x0000_s1197" type="#_x0000_t32" style="position:absolute;left:0;text-align:left;margin-left:76.2pt;margin-top:133.8pt;width:43.5pt;height:0;z-index:251565056" o:connectortype="straight">
            <v:stroke endarrow="block"/>
          </v:shape>
        </w:pict>
      </w:r>
      <w:r>
        <w:rPr>
          <w:noProof/>
          <w:lang w:eastAsia="ru-RU"/>
        </w:rPr>
        <w:pict>
          <v:shape id="_x0000_s1198" type="#_x0000_t32" style="position:absolute;left:0;text-align:left;margin-left:75.45pt;margin-top:59.55pt;width:43.5pt;height:0;z-index:251563008" o:connectortype="straight">
            <v:stroke endarrow="block"/>
          </v:shape>
        </w:pict>
      </w:r>
      <w:r>
        <w:rPr>
          <w:noProof/>
          <w:lang w:eastAsia="ru-RU"/>
        </w:rPr>
        <w:pict>
          <v:shape id="_x0000_s1199" type="#_x0000_t32" style="position:absolute;left:0;text-align:left;margin-left:75.45pt;margin-top:97.05pt;width:43.5pt;height:0;z-index:251564032" o:connectortype="straight">
            <v:stroke endarrow="block"/>
          </v:shape>
        </w:pict>
      </w:r>
      <w:r>
        <w:rPr>
          <w:noProof/>
          <w:lang w:eastAsia="ru-RU"/>
        </w:rPr>
        <w:pict>
          <v:shape id="_x0000_s1200" type="#_x0000_t32" style="position:absolute;left:0;text-align:left;margin-left:75.45pt;margin-top:28.05pt;width:.75pt;height:196.5pt;flip:x;z-index:251561984" o:connectortype="straight"/>
        </w:pict>
      </w:r>
      <w:r>
        <w:rPr>
          <w:noProof/>
          <w:lang w:eastAsia="ru-RU"/>
        </w:rPr>
        <w:pict>
          <v:rect id="_x0000_s1201" style="position:absolute;left:0;text-align:left;margin-left:119.7pt;margin-top:79.05pt;width:281.25pt;height:30pt;z-index:251558912">
            <v:textbox>
              <w:txbxContent>
                <w:p w:rsidR="008B7A66" w:rsidRPr="004A36E6" w:rsidRDefault="008B7A66" w:rsidP="00101EF7">
                  <w:pPr>
                    <w:jc w:val="center"/>
                    <w:rPr>
                      <w:sz w:val="28"/>
                      <w:szCs w:val="28"/>
                      <w:lang w:val="tt-RU"/>
                    </w:rPr>
                  </w:pPr>
                  <w:r>
                    <w:rPr>
                      <w:sz w:val="28"/>
                      <w:szCs w:val="28"/>
                      <w:lang w:val="tt-RU"/>
                    </w:rPr>
                    <w:t>Ачык хакимиятк</w:t>
                  </w:r>
                  <w:r>
                    <w:rPr>
                      <w:rFonts w:ascii="Arial" w:hAnsi="Arial" w:cs="Arial"/>
                      <w:sz w:val="28"/>
                      <w:szCs w:val="28"/>
                      <w:lang w:val="tt-RU"/>
                    </w:rPr>
                    <w:t>ә</w:t>
                  </w:r>
                  <w:r>
                    <w:rPr>
                      <w:sz w:val="28"/>
                      <w:szCs w:val="28"/>
                      <w:lang w:val="tt-RU"/>
                    </w:rPr>
                    <w:t xml:space="preserve"> ия булу</w:t>
                  </w:r>
                </w:p>
              </w:txbxContent>
            </v:textbox>
          </v:rect>
        </w:pict>
      </w:r>
      <w:r>
        <w:rPr>
          <w:noProof/>
          <w:lang w:eastAsia="ru-RU"/>
        </w:rPr>
        <w:pict>
          <v:rect id="_x0000_s1202" style="position:absolute;left:0;text-align:left;margin-left:119.7pt;margin-top:40.05pt;width:281.25pt;height:30pt;z-index:251556864">
            <v:textbox>
              <w:txbxContent>
                <w:p w:rsidR="008B7A66" w:rsidRPr="004A36E6" w:rsidRDefault="008B7A66" w:rsidP="00101EF7">
                  <w:pPr>
                    <w:jc w:val="center"/>
                    <w:rPr>
                      <w:sz w:val="28"/>
                      <w:szCs w:val="28"/>
                      <w:lang w:val="tt-RU"/>
                    </w:rPr>
                  </w:pPr>
                  <w:r>
                    <w:rPr>
                      <w:sz w:val="28"/>
                      <w:szCs w:val="28"/>
                      <w:lang w:val="tt-RU"/>
                    </w:rPr>
                    <w:t>Административ-территориаль оешмалар</w:t>
                  </w:r>
                </w:p>
              </w:txbxContent>
            </v:textbox>
          </v:rect>
        </w:pict>
      </w:r>
    </w:p>
    <w:p w:rsidR="008B7A66" w:rsidRPr="00755713" w:rsidRDefault="008B7A66" w:rsidP="00101EF7">
      <w:pPr>
        <w:spacing w:line="360" w:lineRule="auto"/>
        <w:ind w:firstLine="708"/>
        <w:jc w:val="both"/>
        <w:rPr>
          <w:rFonts w:ascii="Times New Roman" w:hAnsi="Times New Roman"/>
          <w:b/>
          <w:i/>
          <w:sz w:val="28"/>
          <w:szCs w:val="28"/>
          <w:lang w:val="tt-RU"/>
        </w:rPr>
      </w:pPr>
    </w:p>
    <w:p w:rsidR="008B7A66" w:rsidRPr="00755713" w:rsidRDefault="008B7A66" w:rsidP="00101EF7">
      <w:pPr>
        <w:spacing w:line="360" w:lineRule="auto"/>
        <w:ind w:firstLine="708"/>
        <w:jc w:val="both"/>
        <w:rPr>
          <w:rFonts w:ascii="Times New Roman" w:hAnsi="Times New Roman"/>
          <w:b/>
          <w:i/>
          <w:sz w:val="28"/>
          <w:szCs w:val="28"/>
          <w:lang w:val="tt-RU"/>
        </w:rPr>
      </w:pPr>
    </w:p>
    <w:p w:rsidR="008B7A66" w:rsidRPr="00755713" w:rsidRDefault="008B7A66" w:rsidP="00101EF7">
      <w:pPr>
        <w:spacing w:line="360" w:lineRule="auto"/>
        <w:ind w:firstLine="708"/>
        <w:jc w:val="both"/>
        <w:rPr>
          <w:rFonts w:ascii="Times New Roman" w:hAnsi="Times New Roman"/>
          <w:b/>
          <w:i/>
          <w:sz w:val="28"/>
          <w:szCs w:val="28"/>
          <w:lang w:val="tt-RU"/>
        </w:rPr>
      </w:pPr>
    </w:p>
    <w:p w:rsidR="008B7A66" w:rsidRPr="00755713" w:rsidRDefault="008B7A66" w:rsidP="00101EF7">
      <w:pPr>
        <w:spacing w:line="360" w:lineRule="auto"/>
        <w:ind w:firstLine="708"/>
        <w:jc w:val="both"/>
        <w:rPr>
          <w:rFonts w:ascii="Times New Roman" w:hAnsi="Times New Roman"/>
          <w:b/>
          <w:i/>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1. </w:t>
      </w:r>
      <w:r w:rsidRPr="00755713">
        <w:rPr>
          <w:rFonts w:ascii="Times New Roman" w:hAnsi="Times New Roman"/>
          <w:b/>
          <w:i/>
          <w:sz w:val="28"/>
          <w:szCs w:val="28"/>
          <w:lang w:val="tt-RU"/>
        </w:rPr>
        <w:t>Халыкның административ-территориаль оешмасы һәм билгеле бер территориядә  ачык башкару хакимияте.</w:t>
      </w:r>
      <w:r w:rsidRPr="00755713">
        <w:rPr>
          <w:rFonts w:ascii="Times New Roman" w:hAnsi="Times New Roman"/>
          <w:sz w:val="28"/>
          <w:szCs w:val="28"/>
          <w:lang w:val="tt-RU"/>
        </w:rPr>
        <w:t xml:space="preserve"> Борынгы җәмгыятьтә нинди дә булса ыруга карау кан кардәшлеге белән билгеләнә. Дәүләттә исә  ачык хакимият  үзенең эшчәнлеген  билгеле территориягә һәм андагы барча халыкка җәелдерә. Бу күренеш  дәүләт территориясен административ-территориаль берәмлекләргә (округлар, өлкәләр, штатлар һ.б.лар) бүлүгә этәрә.  Халык гражданлык статусы ала. Граждан булмаган затлар чит ил кешеләре яки  граждан булмаган затлар дип исәпләнә.  Дәүләт үз хакимиятен  билгеле бер пространство чикләрендә башкара.  Бу күренеш  дәүләт чиге урнашуга һәм аны саклау функцияләрен булдыруга китерә.  Дәүләт хакимлекне үз территориясе чикләрендә алып бара, ягъни дәүләт белән җитәкчелек итүгә теге яки бу хакимиятнең катнашуына юл куймый.</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2. </w:t>
      </w:r>
      <w:r w:rsidRPr="00755713">
        <w:rPr>
          <w:rFonts w:ascii="Times New Roman" w:hAnsi="Times New Roman"/>
          <w:b/>
          <w:i/>
          <w:sz w:val="28"/>
          <w:szCs w:val="28"/>
          <w:lang w:val="tt-RU"/>
        </w:rPr>
        <w:t>Җәмгыять белән идарә итү өчен махсус идарә аппаратына ия булган ачык хакимият.</w:t>
      </w:r>
      <w:r w:rsidRPr="00755713">
        <w:rPr>
          <w:rFonts w:ascii="Times New Roman" w:hAnsi="Times New Roman"/>
          <w:sz w:val="28"/>
          <w:szCs w:val="28"/>
          <w:lang w:val="tt-RU"/>
        </w:rPr>
        <w:t xml:space="preserve"> Хакимлек махсус  вәкаләтләргә ия булган үзенчәлекле  кешеләр катлавына карата башкарыла.  Идарә аппараты  органнар һәм учреждениеләрдән тора, үзенең функциональ бурычлары белән аерыла. Шуңа бәйле рәвештә  закон чыгару, башкарма һәм суд органнары аерып күрсәтелә. Дәүләт механизмында  хокук (җәза бирү) органнары һәрвакыт әһәмиятле урын алып торды.  Баштарак ул рольне армия уйнады. Аннары  мәҗбүр итүне башкара торган махсус органнар оештырылды (полиция, төрмәләр һ.б.лар).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3.  </w:t>
      </w:r>
      <w:r w:rsidRPr="00755713">
        <w:rPr>
          <w:rFonts w:ascii="Times New Roman" w:hAnsi="Times New Roman"/>
          <w:b/>
          <w:i/>
          <w:sz w:val="28"/>
          <w:szCs w:val="28"/>
          <w:lang w:val="tt-RU"/>
        </w:rPr>
        <w:t>Гомум мәҗбүри хокук нормаларын бастыру.</w:t>
      </w:r>
      <w:r w:rsidRPr="00755713">
        <w:rPr>
          <w:rFonts w:ascii="Times New Roman" w:hAnsi="Times New Roman"/>
          <w:sz w:val="28"/>
          <w:szCs w:val="28"/>
          <w:lang w:val="tt-RU"/>
        </w:rPr>
        <w:t xml:space="preserve">  Алар ярдәмендә  дәүләт җәмгыять белән нәтиҗәле идарә итә һәм үз карарларының үтәлешен тәэмин итә ала.  Хокук иҗаты – дәүләтнең бик зур өстенлеге.  Шул ук вакытта  хокук юридик яктан  дәүләтне терки, аны законлы итә.</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4. Идарә аппаратын тоту өчен </w:t>
      </w:r>
      <w:r w:rsidRPr="00755713">
        <w:rPr>
          <w:rFonts w:ascii="Times New Roman" w:hAnsi="Times New Roman"/>
          <w:b/>
          <w:i/>
          <w:sz w:val="28"/>
          <w:szCs w:val="28"/>
          <w:lang w:val="tt-RU"/>
        </w:rPr>
        <w:t>дәүләт  халыкка мәҗбүри җыемнар сала</w:t>
      </w:r>
      <w:r w:rsidRPr="00755713">
        <w:rPr>
          <w:rFonts w:ascii="Times New Roman" w:hAnsi="Times New Roman"/>
          <w:sz w:val="28"/>
          <w:szCs w:val="28"/>
          <w:lang w:val="tt-RU"/>
        </w:rPr>
        <w:t xml:space="preserve"> (салым, ясак). Салым җыю белән махсус органнар шөгыльләнә. Салымнарны җыю мәҗбүр итү мөмкинлекләре белән яклана.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5. Дәүләтнең мөһим билгесе булып</w:t>
      </w:r>
      <w:r w:rsidRPr="00755713">
        <w:rPr>
          <w:rFonts w:ascii="Times New Roman" w:hAnsi="Times New Roman"/>
          <w:b/>
          <w:i/>
          <w:sz w:val="28"/>
          <w:szCs w:val="28"/>
          <w:lang w:val="tt-RU"/>
        </w:rPr>
        <w:t xml:space="preserve"> суверенитет</w:t>
      </w:r>
      <w:r w:rsidRPr="00755713">
        <w:rPr>
          <w:rFonts w:ascii="Times New Roman" w:hAnsi="Times New Roman"/>
          <w:sz w:val="28"/>
          <w:szCs w:val="28"/>
          <w:lang w:val="tt-RU"/>
        </w:rPr>
        <w:t xml:space="preserve"> тора.   Ул ил эчендәге,  халыкара аренадагы   башка хакимиятләргә карата бәйсезлектә чагыла. Суверенитетның тышкы  чагылышы  дәүләтнең тышкы сәясәтендәге  мәсьәләләргә карата мөстәкыйль һәм бәйсез карарлар кабул итүендә күренә.  Эчке сәясәт  дәүләтнең  хокукый иҗатына, аның барлык  территориясендә  идарә итүендә һәм юрисдикциядә чагылыш таба.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хакимиятенең  ил эчендәге өстенлеге өч аспектта күренә:</w:t>
      </w:r>
    </w:p>
    <w:p w:rsidR="008B7A66" w:rsidRPr="00755713" w:rsidRDefault="008B7A66" w:rsidP="00A007FF">
      <w:pPr>
        <w:numPr>
          <w:ilvl w:val="0"/>
          <w:numId w:val="4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хакимиятнең универсальлегендә − үзенең йогынтысын ил эчендәге  барлык халыкка, партияләргә һәм иҗтимагый оешмаларга җәелдерүендә; </w:t>
      </w:r>
    </w:p>
    <w:p w:rsidR="008B7A66" w:rsidRPr="00755713" w:rsidRDefault="008B7A66" w:rsidP="00A007FF">
      <w:pPr>
        <w:numPr>
          <w:ilvl w:val="0"/>
          <w:numId w:val="4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дәүләт хакимиятенең өстенлегендә, ягъни башка иҗтимагый хакимиятнең барлыкка килүенә юл куймауда,  әһәмиятсез дип һәм законсыз дип тануда;</w:t>
      </w:r>
    </w:p>
    <w:p w:rsidR="008B7A66" w:rsidRPr="00755713" w:rsidRDefault="008B7A66" w:rsidP="00A007FF">
      <w:pPr>
        <w:numPr>
          <w:ilvl w:val="0"/>
          <w:numId w:val="4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дәүләт кулында башка хакимиятләрдә булмаган тәэсир итү чаралары (армия, полиция һ.б.лар) булуда.</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Дәүләт суверенитеты</w:t>
      </w:r>
      <w:r w:rsidRPr="00755713">
        <w:rPr>
          <w:rFonts w:ascii="Times New Roman" w:hAnsi="Times New Roman"/>
          <w:sz w:val="28"/>
          <w:szCs w:val="28"/>
          <w:lang w:val="tt-RU"/>
        </w:rPr>
        <w:t xml:space="preserve"> – дәүләт хакимиятенең,  халык мәнфәгатьләрен исәпкә алмыйча, үз ихтыярында гамәл кылу мөмкинлеге.</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Халык суверенитеты</w:t>
      </w:r>
      <w:r w:rsidRPr="00755713">
        <w:rPr>
          <w:rFonts w:ascii="Times New Roman" w:hAnsi="Times New Roman"/>
          <w:sz w:val="28"/>
          <w:szCs w:val="28"/>
          <w:lang w:val="tt-RU"/>
        </w:rPr>
        <w:t xml:space="preserve"> – халыкның дәүләт идарәсе эшләрендә катнашудагы, хакимият органнары формалаштырудагы,  дәүләт эшчәнлеген күзәтүдә тотудагы хокукы һәм реаль мөмкинлеге.</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Милли суверенитет −</w:t>
      </w:r>
      <w:r w:rsidRPr="00755713">
        <w:rPr>
          <w:rFonts w:ascii="Times New Roman" w:hAnsi="Times New Roman"/>
          <w:sz w:val="28"/>
          <w:szCs w:val="28"/>
          <w:lang w:val="tt-RU"/>
        </w:rPr>
        <w:t xml:space="preserve">  милләтләрнең үзбилгеләнү хокукы һәм милли дәүләтчелекнең төрле формаларын төзү. </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Демократия строе урнашу шартларында  милли дәүләтчелек төзү дәүләт суверенитетын  халык һәм милли суверенитетка якынайта һәм алар үзара тәңгәлләшә.</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Милли суверенитет  мөстәкыйль милли  дәүләтләр оешу (СССР, Югославия, Чехословакия таркалгач) һәм күпмилләтле бердәм  дәүләт автономияләре кысаларында (хәзерге Россия) тормышка ашырыла. </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Дәүләтнең гомуми билгеләре: кешелекнең үсешенә бәйле рәвештә, сан ягыннан үзгәрмичә,  әлеге билгеләр башка эчтәлек белән байый, алар белән дәүләтнең асылы да үзгәрә.</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Дәүләтнең асылы</w:t>
      </w:r>
      <w:r w:rsidRPr="00755713">
        <w:rPr>
          <w:rFonts w:ascii="Times New Roman" w:hAnsi="Times New Roman"/>
          <w:sz w:val="28"/>
          <w:szCs w:val="28"/>
          <w:lang w:val="tt-RU"/>
        </w:rPr>
        <w:t xml:space="preserve"> −  эчтәлеген, бурычларын һәм функция башкаруын, шулай ук  дәүләт хакимиятенеке дип  исәпләү нигезләре. </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Дәүләтнең асылына бәйле мәсьәләләр бүген дә бәхәсле кала бирә.</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ab/>
        <w:t xml:space="preserve">Дәүләтнең асылын билгеләүгә кагылышлы кайбер теорияләр  дәүләт хакимиятенең бурычларына түбәндәгечә якын килүне таләп итә.  ХХ гасыр башында үсеш алган </w:t>
      </w:r>
      <w:r w:rsidRPr="00755713">
        <w:rPr>
          <w:rFonts w:ascii="Times New Roman" w:hAnsi="Times New Roman"/>
          <w:b/>
          <w:i/>
          <w:sz w:val="28"/>
          <w:szCs w:val="28"/>
          <w:lang w:val="tt-RU"/>
        </w:rPr>
        <w:t>элиталар теориясе</w:t>
      </w:r>
      <w:r w:rsidRPr="00755713">
        <w:rPr>
          <w:rFonts w:ascii="Times New Roman" w:hAnsi="Times New Roman"/>
          <w:i/>
          <w:sz w:val="28"/>
          <w:szCs w:val="28"/>
          <w:lang w:val="tt-RU"/>
        </w:rPr>
        <w:t xml:space="preserve">  буенча, халык массалары  дәүләт белән идарә итүгә сәләтле түгел.  Моны төрле принциплар (нәсел, белем, тәҗрибә һ.б.лар)  нигезендә формалашкан җәмгыять элитасы  башкара.  Элита халыктан чыккан сәләтле кешеләр белән дә тулылана ала.  Теория бик хаклы рәвештә  хакимиятнең чикләнгән төркем тарафыннан башкарылуын билгели.  Иң мөһиме – аларның халык мәнфәгатьләрен чагылдыруы.  Теориянең кимчелеге шунда:  ул хакимиятне халыктан аера,  аның сыйнфый характерын кире кага.  Элиталар теориясенә </w:t>
      </w:r>
      <w:r w:rsidRPr="00755713">
        <w:rPr>
          <w:rFonts w:ascii="Times New Roman" w:hAnsi="Times New Roman"/>
          <w:b/>
          <w:i/>
          <w:sz w:val="28"/>
          <w:szCs w:val="28"/>
          <w:lang w:val="tt-RU"/>
        </w:rPr>
        <w:t>технократия теориясе</w:t>
      </w:r>
      <w:r w:rsidRPr="00755713">
        <w:rPr>
          <w:rFonts w:ascii="Times New Roman" w:hAnsi="Times New Roman"/>
          <w:i/>
          <w:sz w:val="28"/>
          <w:szCs w:val="28"/>
          <w:lang w:val="tt-RU"/>
        </w:rPr>
        <w:t xml:space="preserve"> якын тора.   Аның вәкилләре фикеренчә,  дәүләт белән белгечләр-профессионаллар (менеджерлар) идарә итәргә тиеш.  ХХ гасырның икенче яртысында үсеш алган демократик характердагы күпсанлы  теорияләр (</w:t>
      </w:r>
      <w:r w:rsidRPr="00755713">
        <w:rPr>
          <w:rFonts w:ascii="Times New Roman" w:hAnsi="Times New Roman"/>
          <w:b/>
          <w:i/>
          <w:sz w:val="28"/>
          <w:szCs w:val="28"/>
          <w:lang w:val="tt-RU"/>
        </w:rPr>
        <w:t>плюралистик демократик, “гомуми имин дәүләт” теориясе, хокукый дәүләт теориясе</w:t>
      </w:r>
      <w:r w:rsidRPr="00755713">
        <w:rPr>
          <w:rFonts w:ascii="Times New Roman" w:hAnsi="Times New Roman"/>
          <w:i/>
          <w:sz w:val="28"/>
          <w:szCs w:val="28"/>
          <w:lang w:val="tt-RU"/>
        </w:rPr>
        <w:t xml:space="preserve">)   бүгенге җәмгыятьтә  дәүләт хакимияте сыйнфый характерын җуйды, дәүләт халыкның барлык катлауларының мәнфәгатен чагылдырган,  сыйныфларга бәйләнмәгән институтка әйләнде дип раслый.  Дәүләт хокук нигезендәге гамәлләре белән кешенең хокукларын һәм иреген тәэмин итә. </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Совет чорында безнең илдә  дәүләтнең асылы марксистик-ленинчыл идеологиянең сыйнфый мөнәсәбәтләренә бәйле рәвештә каралды. </w:t>
      </w:r>
      <w:r w:rsidRPr="00755713">
        <w:rPr>
          <w:rFonts w:ascii="Times New Roman" w:hAnsi="Times New Roman"/>
          <w:b/>
          <w:i/>
          <w:sz w:val="28"/>
          <w:szCs w:val="28"/>
          <w:lang w:val="tt-RU"/>
        </w:rPr>
        <w:t xml:space="preserve"> Дәүләт эшчәнлегенең сыйнфый ягы </w:t>
      </w:r>
      <w:r w:rsidRPr="00755713">
        <w:rPr>
          <w:rFonts w:ascii="Times New Roman" w:hAnsi="Times New Roman"/>
          <w:sz w:val="28"/>
          <w:szCs w:val="28"/>
          <w:lang w:val="tt-RU"/>
        </w:rPr>
        <w:t xml:space="preserve">−  кешелекнең тарихи үсеше барышы белән дәлилләнгән  объектив чынбарлык. Дәүләт барлыкка килүнең нигезендә  җәмгыятьне,  кызыксынулардан чыгып, капма-каршы якларга бүлү ята.  Колбиләүчелек һәм феодаль  җәмгыятьләрдә  дәүләт хакимиятенең  сыйнфый асылы шик тудырмый.  Формаль тигезлек хөкем сөргән буржуазия дәүләтендә   чын хакимият  икътисади яктан өстенлек алган сыйныф кулында була. Шулай итеп, сыйнфый мөнәсәбәт  дәүләт нигезенең үзенчәлекләрен аерып карарга мөмкинлек бирә. </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Сыйнфый бурычларны хәл итү белән бергә, теләсә кайсы дәүләт барлык җәмгыятьнең мәнфәгатьләрен канәгатьләндерә торган </w:t>
      </w:r>
      <w:r w:rsidRPr="00755713">
        <w:rPr>
          <w:rFonts w:ascii="Times New Roman" w:hAnsi="Times New Roman"/>
          <w:b/>
          <w:i/>
          <w:sz w:val="28"/>
          <w:szCs w:val="28"/>
          <w:lang w:val="tt-RU"/>
        </w:rPr>
        <w:t>гомумсоциаль функция</w:t>
      </w:r>
      <w:r w:rsidRPr="00755713">
        <w:rPr>
          <w:rFonts w:ascii="Times New Roman" w:hAnsi="Times New Roman"/>
          <w:sz w:val="28"/>
          <w:szCs w:val="28"/>
          <w:lang w:val="tt-RU"/>
        </w:rPr>
        <w:t xml:space="preserve"> дә башкара. Мәсәлән, сугару корылмалары төзү,  җинаятьчелеккә каршы көрәшү, эпидимияне җиңү,  ил обороносы һ.б.лар.  Әмма хакимият  теге яки бу сыйныфның  мәнфәгатьләрен чагылдырмыйча, үз мәнфәгатьләрен канәгатьләндерү белән чикләнгән зур булмаган төркем кулында да булырга мөмкин (тоталитар режим).  Сәяси кризис  шартларында бер сыйныф та  хакимиятне үз кулына алырдай көчкә ия булмаска мөмкин.  Бу очракта хакимият  төрле сыйныфлар һәм социаль төркемнәр блогы тарафыннан башкарыла.  Ниһаять,  дәүләт үсешенең аерым чорларында  гомуммилли мәнфәгать  (колониаль бәйсезлектән котылу, агрессияне кире кагу) барлыкка килеп, сыйнфый каршылыкларны  бетерә.   Бүгенге дәүләтләрнең күбесендә    демократик принциплар гамәлдә,  хакимият чыннан да халык кулында һәм гомумхалык мәнфәгатьләре тар сыйнфыйларга караганда өстенлек итә.</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Шулай итеп, җәмгыятьнең тормыш шартларын үзгәртү  дәүләтнең сыйнфый һәм гомумсоциаль нисбәте проблемасын  калкыта. </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Шунысын билгеләп үтәргә кирәк,  төрле тарихи вазгыятьләрдә  дәүләтнең асылында әлеге якларның нисбәте төрлечә.  Җәмгыятьнең үсешенә бәйле рәвештә,  сыйнфыйларга караганда, гомумсоциаль  мәнфәгатьләр  өстенлек итә башлый.  Бу аеруча Икенче Бөтендөнья сугышыннан соң күренде. Ул вакытта  дәүләт социаль  проблемаларга күбрәк игътибар бирә башлады.  Эшмәкәрләрнең табышына салым күләмен артыру,  хезмәт шартларын закон нигезендә көйләү,  акчаларны социаль кирәк-яраклар өчен кабаттан бүлү сыйнфый  каршылыкларны киметте, түбән сыйныфларны буйсындырып яшәү зарурлыгын киметте,  сәяси тотрыклылыкны арттырды. Шулай итеп, дәүләт асылының социаль аспектта  чагылышы көчәю  белән аның сыйнфый ягы кими.  Дәүләт сыйнфый хакимлек коралын социаль каршылыкларны хәл итүгз, халыкның төрле төркемнәре мәнфәгатен координацияләүгә, гомумхалык  мәнфәгатьләрен чагылдыруга алыштырды.</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 xml:space="preserve">ҖӘМГЫЯТЬНЕҢ СӘЯСИ СИСТЕМАСЫ    </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Дәүләт җәмгыятьнең  сәяси системасының үзәк өлешен тәшкил итә. </w:t>
      </w:r>
    </w:p>
    <w:p w:rsidR="008B7A66" w:rsidRPr="00755713" w:rsidRDefault="008B7A66" w:rsidP="00101EF7">
      <w:pPr>
        <w:spacing w:line="360" w:lineRule="auto"/>
        <w:ind w:left="360"/>
        <w:jc w:val="both"/>
        <w:rPr>
          <w:rFonts w:ascii="Times New Roman" w:hAnsi="Times New Roman"/>
          <w:b/>
          <w:i/>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b/>
          <w:i/>
          <w:sz w:val="28"/>
          <w:szCs w:val="28"/>
          <w:lang w:val="tt-RU"/>
        </w:rPr>
        <w:tab/>
      </w:r>
      <w:r w:rsidRPr="00755713">
        <w:rPr>
          <w:rFonts w:ascii="Times New Roman" w:hAnsi="Times New Roman"/>
          <w:b/>
          <w:i/>
          <w:sz w:val="28"/>
          <w:szCs w:val="28"/>
          <w:lang w:val="tt-RU"/>
        </w:rPr>
        <w:tab/>
        <w:t>Җәмгыятьнең сәяси системасы</w:t>
      </w:r>
      <w:r w:rsidRPr="00755713">
        <w:rPr>
          <w:rFonts w:ascii="Times New Roman" w:hAnsi="Times New Roman"/>
          <w:sz w:val="28"/>
          <w:szCs w:val="28"/>
          <w:lang w:val="tt-RU"/>
        </w:rPr>
        <w:t xml:space="preserve"> −  илнең сәяси тормышында катнаша торган дәүләт һәм иҗтимагый оешмалар җыелмасы. </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Сәяси система кысаларындагы мөнәсәбәтләр  сәяси институтлар  нигезендә төзелә.</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Сәяси институтлар</w:t>
      </w:r>
      <w:r w:rsidRPr="00755713">
        <w:rPr>
          <w:rFonts w:ascii="Times New Roman" w:hAnsi="Times New Roman"/>
          <w:sz w:val="28"/>
          <w:szCs w:val="28"/>
          <w:lang w:val="tt-RU"/>
        </w:rPr>
        <w:t xml:space="preserve"> −  сәяси хакимиятнең җәмгыяви  мөнәсәбәтләренең аерым буынына көйли торган  социаль тәэсир итүнең тотрыклы юнәлешләре.</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Сәяси институтларның тотрыклылыгына түбәндәгеләр исәбенә ирешелә:</w:t>
      </w:r>
    </w:p>
    <w:p w:rsidR="008B7A66" w:rsidRPr="00755713" w:rsidRDefault="008B7A66" w:rsidP="00A007FF">
      <w:pPr>
        <w:numPr>
          <w:ilvl w:val="0"/>
          <w:numId w:val="4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сәяси мөнәсәбәтләрне көйли торган нормалар;</w:t>
      </w:r>
    </w:p>
    <w:p w:rsidR="008B7A66" w:rsidRPr="00755713" w:rsidRDefault="008B7A66" w:rsidP="00A007FF">
      <w:pPr>
        <w:numPr>
          <w:ilvl w:val="0"/>
          <w:numId w:val="4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нормалардан читләшүне тыйган санкцияләр;</w:t>
      </w:r>
    </w:p>
    <w:p w:rsidR="008B7A66" w:rsidRPr="00755713" w:rsidRDefault="008B7A66" w:rsidP="00A007FF">
      <w:pPr>
        <w:numPr>
          <w:ilvl w:val="0"/>
          <w:numId w:val="4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кешеләрнең урнашкан  нигезләргә күнегүе.  </w:t>
      </w:r>
    </w:p>
    <w:p w:rsidR="008B7A66" w:rsidRPr="00755713" w:rsidRDefault="008B7A66" w:rsidP="00101EF7">
      <w:pPr>
        <w:spacing w:line="360" w:lineRule="auto"/>
        <w:ind w:left="720"/>
        <w:jc w:val="both"/>
        <w:rPr>
          <w:rFonts w:ascii="Times New Roman" w:hAnsi="Times New Roman"/>
          <w:sz w:val="28"/>
          <w:szCs w:val="28"/>
          <w:lang w:val="tt-RU"/>
        </w:rPr>
      </w:pPr>
    </w:p>
    <w:p w:rsidR="008B7A66" w:rsidRPr="00755713" w:rsidRDefault="008B7A66" w:rsidP="00101EF7">
      <w:pPr>
        <w:spacing w:line="360" w:lineRule="auto"/>
        <w:ind w:left="1416"/>
        <w:jc w:val="both"/>
        <w:rPr>
          <w:rFonts w:ascii="Times New Roman" w:hAnsi="Times New Roman"/>
          <w:sz w:val="28"/>
          <w:szCs w:val="28"/>
          <w:lang w:val="tt-RU"/>
        </w:rPr>
      </w:pPr>
      <w:r w:rsidRPr="00755713">
        <w:rPr>
          <w:rFonts w:ascii="Times New Roman" w:hAnsi="Times New Roman"/>
          <w:sz w:val="28"/>
          <w:szCs w:val="28"/>
          <w:lang w:val="tt-RU"/>
        </w:rPr>
        <w:t>Сәяси институтлар булып түбәндәгеләр исәпләнә:</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хокукый нормалар төзү функциясен башкарган </w:t>
      </w:r>
      <w:r w:rsidRPr="00755713">
        <w:rPr>
          <w:rFonts w:ascii="Times New Roman" w:hAnsi="Times New Roman"/>
          <w:b/>
          <w:i/>
          <w:sz w:val="28"/>
          <w:szCs w:val="28"/>
          <w:lang w:val="tt-RU"/>
        </w:rPr>
        <w:t>парламентаризм институты</w:t>
      </w:r>
      <w:r w:rsidRPr="00755713">
        <w:rPr>
          <w:rFonts w:ascii="Times New Roman" w:hAnsi="Times New Roman"/>
          <w:sz w:val="28"/>
          <w:szCs w:val="28"/>
          <w:lang w:val="tt-RU"/>
        </w:rPr>
        <w:t>;</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идарә органнары  арасындагы мөнәсәбәтләрне чагылдырган </w:t>
      </w:r>
      <w:r w:rsidRPr="00755713">
        <w:rPr>
          <w:rFonts w:ascii="Times New Roman" w:hAnsi="Times New Roman"/>
          <w:b/>
          <w:i/>
          <w:sz w:val="28"/>
          <w:szCs w:val="28"/>
          <w:lang w:val="tt-RU"/>
        </w:rPr>
        <w:t>башкарма хакимият институты</w:t>
      </w:r>
      <w:r w:rsidRPr="00755713">
        <w:rPr>
          <w:rFonts w:ascii="Times New Roman" w:hAnsi="Times New Roman"/>
          <w:sz w:val="28"/>
          <w:szCs w:val="28"/>
          <w:lang w:val="tt-RU"/>
        </w:rPr>
        <w:t>;</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дәүләт хакимияте органнарындагы хезмәткәрләрнең  һөнәри эшчәнлеген көйли торган </w:t>
      </w:r>
      <w:r w:rsidRPr="00755713">
        <w:rPr>
          <w:rFonts w:ascii="Times New Roman" w:hAnsi="Times New Roman"/>
          <w:b/>
          <w:i/>
          <w:sz w:val="28"/>
          <w:szCs w:val="28"/>
          <w:lang w:val="tt-RU"/>
        </w:rPr>
        <w:t>дәүләт хезмәте институты</w:t>
      </w:r>
      <w:r w:rsidRPr="00755713">
        <w:rPr>
          <w:rFonts w:ascii="Times New Roman" w:hAnsi="Times New Roman"/>
          <w:sz w:val="28"/>
          <w:szCs w:val="28"/>
          <w:lang w:val="tt-RU"/>
        </w:rPr>
        <w:t>;</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президент эшчәнлеген конституция кысаларында тәртипкә салган </w:t>
      </w:r>
      <w:r w:rsidRPr="00755713">
        <w:rPr>
          <w:rFonts w:ascii="Times New Roman" w:hAnsi="Times New Roman"/>
          <w:b/>
          <w:i/>
          <w:sz w:val="28"/>
          <w:szCs w:val="28"/>
          <w:lang w:val="tt-RU"/>
        </w:rPr>
        <w:t>дәүләт башлыгы институты</w:t>
      </w:r>
      <w:r w:rsidRPr="00755713">
        <w:rPr>
          <w:rFonts w:ascii="Times New Roman" w:hAnsi="Times New Roman"/>
          <w:sz w:val="28"/>
          <w:szCs w:val="28"/>
          <w:lang w:val="tt-RU"/>
        </w:rPr>
        <w:t xml:space="preserve">;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суд органнары эшчәнлеген көйли торган </w:t>
      </w:r>
      <w:r w:rsidRPr="00755713">
        <w:rPr>
          <w:rFonts w:ascii="Times New Roman" w:hAnsi="Times New Roman"/>
          <w:b/>
          <w:i/>
          <w:sz w:val="28"/>
          <w:szCs w:val="28"/>
          <w:lang w:val="tt-RU"/>
        </w:rPr>
        <w:t>суд эшләрен башкару  институты</w:t>
      </w:r>
      <w:r w:rsidRPr="00755713">
        <w:rPr>
          <w:rFonts w:ascii="Times New Roman" w:hAnsi="Times New Roman"/>
          <w:sz w:val="28"/>
          <w:szCs w:val="28"/>
          <w:lang w:val="tt-RU"/>
        </w:rPr>
        <w:t>;</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гражданның һәм дәүләтнең үзара хокукларын һәм бурычларын билгели торган </w:t>
      </w:r>
      <w:r w:rsidRPr="00755713">
        <w:rPr>
          <w:rFonts w:ascii="Times New Roman" w:hAnsi="Times New Roman"/>
          <w:b/>
          <w:i/>
          <w:sz w:val="28"/>
          <w:szCs w:val="28"/>
          <w:lang w:val="tt-RU"/>
        </w:rPr>
        <w:t>гражданлык институты</w:t>
      </w:r>
      <w:r w:rsidRPr="00755713">
        <w:rPr>
          <w:rFonts w:ascii="Times New Roman" w:hAnsi="Times New Roman"/>
          <w:sz w:val="28"/>
          <w:szCs w:val="28"/>
          <w:lang w:val="tt-RU"/>
        </w:rPr>
        <w:t>;</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дәүләт хакимияте һәм җирле үзидарә органнарына сайлау тәртибен көйли торган </w:t>
      </w:r>
      <w:r w:rsidRPr="00755713">
        <w:rPr>
          <w:rFonts w:ascii="Times New Roman" w:hAnsi="Times New Roman"/>
          <w:b/>
          <w:i/>
          <w:sz w:val="28"/>
          <w:szCs w:val="28"/>
          <w:lang w:val="tt-RU"/>
        </w:rPr>
        <w:t>сайлау хокукы институты</w:t>
      </w:r>
      <w:r w:rsidRPr="00755713">
        <w:rPr>
          <w:rFonts w:ascii="Times New Roman" w:hAnsi="Times New Roman"/>
          <w:sz w:val="28"/>
          <w:szCs w:val="28"/>
          <w:lang w:val="tt-RU"/>
        </w:rPr>
        <w:t>;</w:t>
      </w:r>
    </w:p>
    <w:p w:rsidR="008B7A66" w:rsidRPr="00755713" w:rsidRDefault="008B7A66" w:rsidP="00101EF7">
      <w:pPr>
        <w:spacing w:line="360" w:lineRule="auto"/>
        <w:jc w:val="both"/>
        <w:rPr>
          <w:rFonts w:ascii="Times New Roman" w:hAnsi="Times New Roman"/>
          <w:b/>
          <w:i/>
          <w:sz w:val="28"/>
          <w:szCs w:val="28"/>
          <w:lang w:val="tt-RU"/>
        </w:rPr>
      </w:pPr>
      <w:r w:rsidRPr="00755713">
        <w:rPr>
          <w:rFonts w:ascii="Times New Roman" w:hAnsi="Times New Roman"/>
          <w:sz w:val="28"/>
          <w:szCs w:val="28"/>
          <w:lang w:val="tt-RU"/>
        </w:rPr>
        <w:t xml:space="preserve">■ </w:t>
      </w:r>
      <w:r w:rsidRPr="00755713">
        <w:rPr>
          <w:rFonts w:ascii="Times New Roman" w:hAnsi="Times New Roman"/>
          <w:b/>
          <w:i/>
          <w:sz w:val="28"/>
          <w:szCs w:val="28"/>
          <w:lang w:val="tt-RU"/>
        </w:rPr>
        <w:t xml:space="preserve">сәяси партияләрнең </w:t>
      </w:r>
      <w:r w:rsidRPr="00755713">
        <w:rPr>
          <w:rFonts w:ascii="Times New Roman" w:hAnsi="Times New Roman"/>
          <w:sz w:val="28"/>
          <w:szCs w:val="28"/>
          <w:lang w:val="tt-RU"/>
        </w:rPr>
        <w:t xml:space="preserve">барлыкка килүләрен һәм эшчәнлеген көйли торган </w:t>
      </w:r>
      <w:r w:rsidRPr="00755713">
        <w:rPr>
          <w:rFonts w:ascii="Times New Roman" w:hAnsi="Times New Roman"/>
          <w:b/>
          <w:i/>
          <w:sz w:val="28"/>
          <w:szCs w:val="28"/>
          <w:lang w:val="tt-RU"/>
        </w:rPr>
        <w:t>институт.</w:t>
      </w:r>
    </w:p>
    <w:p w:rsidR="008B7A66" w:rsidRPr="00755713" w:rsidRDefault="008B7A66" w:rsidP="00101EF7">
      <w:pPr>
        <w:spacing w:line="360" w:lineRule="auto"/>
        <w:jc w:val="both"/>
        <w:rPr>
          <w:rFonts w:ascii="Times New Roman" w:hAnsi="Times New Roman"/>
          <w:b/>
          <w:i/>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Сәяси институтлар  җәмгыятьнең сәяси системасы кысаларындагы мөнәсәбәтләр генә түгел,  алар аның өлешләре дә. Җәмгыятьнең </w:t>
      </w:r>
      <w:r w:rsidRPr="00755713">
        <w:rPr>
          <w:rFonts w:ascii="Times New Roman" w:hAnsi="Times New Roman"/>
          <w:b/>
          <w:i/>
          <w:sz w:val="28"/>
          <w:szCs w:val="28"/>
          <w:lang w:val="tt-RU"/>
        </w:rPr>
        <w:t>сәяси системасы өлешләре (субъектлары)</w:t>
      </w:r>
      <w:r w:rsidRPr="00755713">
        <w:rPr>
          <w:rFonts w:ascii="Times New Roman" w:hAnsi="Times New Roman"/>
          <w:sz w:val="28"/>
          <w:szCs w:val="28"/>
          <w:lang w:val="tt-RU"/>
        </w:rPr>
        <w:t xml:space="preserve">  дәүләт һәм аның органнарын, сәяси партияләрне, иҗтимагый оешмаларны,  профсоюзларны, хезмәт коллективларын, фондларны,  яшь, һөнәри, җенес, дини билгеләр буенча барлыкка килгән оешмаларны чагылдыра.  Алар барысы да теге яки бу дәрәҗәдә  илнең сәяси системасында канаша (15 нче схема). Сәяси системаның эчтәлеген  сәяси аң,  җәмгыятьнең сәяси тормышын көйли торган нормалар, сәяси система өлешләре арасындагы мөнәсәбәтләр, сәяси практика тәшкил итә.</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ab/>
        <w:t xml:space="preserve">15 нче схема. Җәмгыятьнең сәяси системасы. </w:t>
      </w:r>
    </w:p>
    <w:p w:rsidR="008B7A66" w:rsidRPr="00755713" w:rsidRDefault="008B7A66" w:rsidP="00101EF7">
      <w:pPr>
        <w:spacing w:line="360" w:lineRule="auto"/>
        <w:ind w:firstLine="708"/>
        <w:jc w:val="both"/>
        <w:rPr>
          <w:rFonts w:ascii="Times New Roman" w:hAnsi="Times New Roman"/>
          <w:b/>
          <w:sz w:val="28"/>
          <w:szCs w:val="28"/>
          <w:lang w:val="tt-RU"/>
        </w:rPr>
      </w:pPr>
    </w:p>
    <w:p w:rsidR="008B7A66" w:rsidRPr="00755713" w:rsidRDefault="008B7A66" w:rsidP="00101EF7">
      <w:pPr>
        <w:spacing w:line="360" w:lineRule="auto"/>
        <w:ind w:firstLine="708"/>
        <w:jc w:val="both"/>
        <w:rPr>
          <w:rFonts w:ascii="Times New Roman" w:hAnsi="Times New Roman"/>
          <w:b/>
          <w:sz w:val="28"/>
          <w:szCs w:val="28"/>
          <w:lang w:val="tt-RU"/>
        </w:rPr>
      </w:pPr>
      <w:r>
        <w:rPr>
          <w:noProof/>
          <w:lang w:eastAsia="ru-RU"/>
        </w:rPr>
        <w:pict>
          <v:rect id="_x0000_s1203" style="position:absolute;left:0;text-align:left;margin-left:114.45pt;margin-top:10.4pt;width:199.5pt;height:37.5pt;z-index:251568128">
            <v:textbox>
              <w:txbxContent>
                <w:p w:rsidR="008B7A66" w:rsidRPr="00694945" w:rsidRDefault="008B7A66" w:rsidP="00101EF7">
                  <w:pPr>
                    <w:jc w:val="center"/>
                    <w:rPr>
                      <w:b/>
                      <w:sz w:val="28"/>
                      <w:szCs w:val="28"/>
                      <w:lang w:val="tt-RU"/>
                    </w:rPr>
                  </w:pPr>
                  <w:r w:rsidRPr="00694945">
                    <w:rPr>
                      <w:b/>
                      <w:sz w:val="28"/>
                      <w:szCs w:val="28"/>
                      <w:lang w:val="tt-RU"/>
                    </w:rPr>
                    <w:t>Д</w:t>
                  </w:r>
                  <w:r w:rsidRPr="00694945">
                    <w:rPr>
                      <w:rFonts w:ascii="Arial" w:hAnsi="Arial" w:cs="Arial"/>
                      <w:b/>
                      <w:sz w:val="28"/>
                      <w:szCs w:val="28"/>
                      <w:lang w:val="tt-RU"/>
                    </w:rPr>
                    <w:t>әү</w:t>
                  </w:r>
                  <w:r w:rsidRPr="00694945">
                    <w:rPr>
                      <w:b/>
                      <w:sz w:val="28"/>
                      <w:szCs w:val="28"/>
                      <w:lang w:val="tt-RU"/>
                    </w:rPr>
                    <w:t>л</w:t>
                  </w:r>
                  <w:r w:rsidRPr="00694945">
                    <w:rPr>
                      <w:rFonts w:ascii="Arial" w:hAnsi="Arial" w:cs="Arial"/>
                      <w:b/>
                      <w:sz w:val="28"/>
                      <w:szCs w:val="28"/>
                      <w:lang w:val="tt-RU"/>
                    </w:rPr>
                    <w:t>ә</w:t>
                  </w:r>
                  <w:r w:rsidRPr="00694945">
                    <w:rPr>
                      <w:b/>
                      <w:sz w:val="28"/>
                      <w:szCs w:val="28"/>
                      <w:lang w:val="tt-RU"/>
                    </w:rPr>
                    <w:t>т</w:t>
                  </w:r>
                </w:p>
              </w:txbxContent>
            </v:textbox>
          </v:rect>
        </w:pic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Pr>
          <w:noProof/>
          <w:lang w:eastAsia="ru-RU"/>
        </w:rPr>
        <w:pict>
          <v:shape id="_x0000_s1204" type="#_x0000_t32" style="position:absolute;left:0;text-align:left;margin-left:418.95pt;margin-top:17.7pt;width:0;height:13.5pt;z-index:251575296" o:connectortype="straight">
            <v:stroke endarrow="block"/>
          </v:shape>
        </w:pict>
      </w:r>
      <w:r>
        <w:rPr>
          <w:noProof/>
          <w:lang w:eastAsia="ru-RU"/>
        </w:rPr>
        <w:pict>
          <v:shape id="_x0000_s1205" type="#_x0000_t32" style="position:absolute;left:0;text-align:left;margin-left:288.45pt;margin-top:19.2pt;width:0;height:13.5pt;z-index:251576320" o:connectortype="straight">
            <v:stroke endarrow="block"/>
          </v:shape>
        </w:pict>
      </w:r>
      <w:r>
        <w:rPr>
          <w:noProof/>
          <w:lang w:eastAsia="ru-RU"/>
        </w:rPr>
        <w:pict>
          <v:shape id="_x0000_s1206" type="#_x0000_t32" style="position:absolute;left:0;text-align:left;margin-left:160.2pt;margin-top:19.2pt;width:0;height:13.5pt;z-index:251577344" o:connectortype="straight">
            <v:stroke endarrow="block"/>
          </v:shape>
        </w:pict>
      </w:r>
      <w:r>
        <w:rPr>
          <w:noProof/>
          <w:lang w:eastAsia="ru-RU"/>
        </w:rPr>
        <w:pict>
          <v:shape id="_x0000_s1207" type="#_x0000_t32" style="position:absolute;left:0;text-align:left;margin-left:15.45pt;margin-top:19.2pt;width:0;height:13.5pt;z-index:251574272" o:connectortype="straight">
            <v:stroke endarrow="block"/>
          </v:shape>
        </w:pict>
      </w:r>
      <w:r>
        <w:rPr>
          <w:noProof/>
          <w:lang w:eastAsia="ru-RU"/>
        </w:rPr>
        <w:pict>
          <v:shape id="_x0000_s1208" type="#_x0000_t32" style="position:absolute;left:0;text-align:left;margin-left:15.45pt;margin-top:17.7pt;width:403.5pt;height:1.5pt;flip:y;z-index:251573248" o:connectortype="straight"/>
        </w:pict>
      </w:r>
      <w:r w:rsidRPr="00755713">
        <w:rPr>
          <w:rFonts w:ascii="Times New Roman" w:hAnsi="Times New Roman"/>
          <w:sz w:val="28"/>
          <w:szCs w:val="28"/>
          <w:lang w:val="tt-RU"/>
        </w:rPr>
        <w:tab/>
      </w:r>
    </w:p>
    <w:p w:rsidR="008B7A66" w:rsidRPr="00755713" w:rsidRDefault="008B7A66" w:rsidP="00101EF7">
      <w:pPr>
        <w:spacing w:line="360" w:lineRule="auto"/>
        <w:jc w:val="both"/>
        <w:rPr>
          <w:rFonts w:ascii="Times New Roman" w:hAnsi="Times New Roman"/>
          <w:sz w:val="28"/>
          <w:szCs w:val="28"/>
          <w:lang w:val="tt-RU"/>
        </w:rPr>
      </w:pPr>
      <w:r>
        <w:rPr>
          <w:noProof/>
          <w:lang w:eastAsia="ru-RU"/>
        </w:rPr>
        <w:pict>
          <v:rect id="_x0000_s1209" style="position:absolute;left:0;text-align:left;margin-left:-42.3pt;margin-top:8.55pt;width:126.75pt;height:37.5pt;z-index:251569152">
            <v:textbox>
              <w:txbxContent>
                <w:p w:rsidR="008B7A66" w:rsidRPr="00694945" w:rsidRDefault="008B7A66" w:rsidP="00101EF7">
                  <w:pPr>
                    <w:jc w:val="center"/>
                    <w:rPr>
                      <w:sz w:val="28"/>
                      <w:szCs w:val="28"/>
                      <w:lang w:val="tt-RU"/>
                    </w:rPr>
                  </w:pPr>
                  <w:r w:rsidRPr="00694945">
                    <w:rPr>
                      <w:sz w:val="28"/>
                      <w:szCs w:val="28"/>
                      <w:lang w:val="tt-RU"/>
                    </w:rPr>
                    <w:t>Профсоюзлар</w:t>
                  </w:r>
                </w:p>
              </w:txbxContent>
            </v:textbox>
          </v:rect>
        </w:pict>
      </w:r>
      <w:r>
        <w:rPr>
          <w:noProof/>
          <w:lang w:eastAsia="ru-RU"/>
        </w:rPr>
        <w:pict>
          <v:rect id="_x0000_s1210" style="position:absolute;left:0;text-align:left;margin-left:96.45pt;margin-top:8.55pt;width:120pt;height:37.5pt;z-index:251572224">
            <v:textbox>
              <w:txbxContent>
                <w:p w:rsidR="008B7A66" w:rsidRPr="00694945" w:rsidRDefault="008B7A66" w:rsidP="00101EF7">
                  <w:pPr>
                    <w:jc w:val="center"/>
                    <w:rPr>
                      <w:sz w:val="28"/>
                      <w:szCs w:val="28"/>
                      <w:lang w:val="tt-RU"/>
                    </w:rPr>
                  </w:pPr>
                  <w:r>
                    <w:rPr>
                      <w:sz w:val="28"/>
                      <w:szCs w:val="28"/>
                      <w:lang w:val="tt-RU"/>
                    </w:rPr>
                    <w:t>Хезм</w:t>
                  </w:r>
                  <w:r>
                    <w:rPr>
                      <w:rFonts w:ascii="Arial" w:hAnsi="Arial" w:cs="Arial"/>
                      <w:sz w:val="28"/>
                      <w:szCs w:val="28"/>
                      <w:lang w:val="tt-RU"/>
                    </w:rPr>
                    <w:t>ә</w:t>
                  </w:r>
                  <w:r>
                    <w:rPr>
                      <w:sz w:val="28"/>
                      <w:szCs w:val="28"/>
                      <w:lang w:val="tt-RU"/>
                    </w:rPr>
                    <w:t>т коллективлары</w:t>
                  </w:r>
                </w:p>
              </w:txbxContent>
            </v:textbox>
          </v:rect>
        </w:pict>
      </w:r>
      <w:r>
        <w:rPr>
          <w:noProof/>
          <w:lang w:eastAsia="ru-RU"/>
        </w:rPr>
        <w:pict>
          <v:rect id="_x0000_s1211" style="position:absolute;left:0;text-align:left;margin-left:229.95pt;margin-top:8.55pt;width:111pt;height:37.5pt;z-index:251571200">
            <v:textbox>
              <w:txbxContent>
                <w:p w:rsidR="008B7A66" w:rsidRPr="00694945" w:rsidRDefault="008B7A66" w:rsidP="00101EF7">
                  <w:pPr>
                    <w:jc w:val="center"/>
                    <w:rPr>
                      <w:sz w:val="28"/>
                      <w:szCs w:val="28"/>
                      <w:lang w:val="tt-RU"/>
                    </w:rPr>
                  </w:pPr>
                  <w:r>
                    <w:rPr>
                      <w:sz w:val="28"/>
                      <w:szCs w:val="28"/>
                      <w:lang w:val="tt-RU"/>
                    </w:rPr>
                    <w:t>С</w:t>
                  </w:r>
                  <w:r>
                    <w:rPr>
                      <w:rFonts w:ascii="Arial" w:hAnsi="Arial" w:cs="Arial"/>
                      <w:sz w:val="28"/>
                      <w:szCs w:val="28"/>
                      <w:lang w:val="tt-RU"/>
                    </w:rPr>
                    <w:t>ә</w:t>
                  </w:r>
                  <w:r>
                    <w:rPr>
                      <w:sz w:val="28"/>
                      <w:szCs w:val="28"/>
                      <w:lang w:val="tt-RU"/>
                    </w:rPr>
                    <w:t>яси партиял</w:t>
                  </w:r>
                  <w:r>
                    <w:rPr>
                      <w:rFonts w:ascii="Arial" w:hAnsi="Arial" w:cs="Arial"/>
                      <w:sz w:val="28"/>
                      <w:szCs w:val="28"/>
                      <w:lang w:val="tt-RU"/>
                    </w:rPr>
                    <w:t>ә</w:t>
                  </w:r>
                  <w:r>
                    <w:rPr>
                      <w:sz w:val="28"/>
                      <w:szCs w:val="28"/>
                      <w:lang w:val="tt-RU"/>
                    </w:rPr>
                    <w:t>р</w:t>
                  </w:r>
                </w:p>
              </w:txbxContent>
            </v:textbox>
          </v:rect>
        </w:pict>
      </w:r>
      <w:r>
        <w:rPr>
          <w:noProof/>
          <w:lang w:eastAsia="ru-RU"/>
        </w:rPr>
        <w:pict>
          <v:rect id="_x0000_s1212" style="position:absolute;left:0;text-align:left;margin-left:352.95pt;margin-top:8.55pt;width:119.25pt;height:37.5pt;z-index:251570176">
            <v:textbox>
              <w:txbxContent>
                <w:p w:rsidR="008B7A66" w:rsidRPr="00694945" w:rsidRDefault="008B7A66" w:rsidP="00101EF7">
                  <w:pPr>
                    <w:jc w:val="center"/>
                    <w:rPr>
                      <w:sz w:val="28"/>
                      <w:szCs w:val="28"/>
                      <w:lang w:val="tt-RU"/>
                    </w:rPr>
                  </w:pPr>
                  <w:r>
                    <w:rPr>
                      <w:sz w:val="28"/>
                      <w:szCs w:val="28"/>
                      <w:lang w:val="tt-RU"/>
                    </w:rPr>
                    <w:t>И</w:t>
                  </w:r>
                  <w:r>
                    <w:rPr>
                      <w:rFonts w:ascii="Arial" w:hAnsi="Arial" w:cs="Arial"/>
                      <w:sz w:val="28"/>
                      <w:szCs w:val="28"/>
                      <w:lang w:val="tt-RU"/>
                    </w:rPr>
                    <w:t>җ</w:t>
                  </w:r>
                  <w:r>
                    <w:rPr>
                      <w:sz w:val="28"/>
                      <w:szCs w:val="28"/>
                      <w:lang w:val="tt-RU"/>
                    </w:rPr>
                    <w:t>тимагый оешмалар</w:t>
                  </w:r>
                </w:p>
              </w:txbxContent>
            </v:textbox>
          </v:rect>
        </w:pic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Соңгы унъеллыкның дәүләтара </w:t>
      </w:r>
      <w:r w:rsidRPr="00755713">
        <w:rPr>
          <w:rFonts w:ascii="Times New Roman" w:hAnsi="Times New Roman"/>
          <w:b/>
          <w:i/>
          <w:sz w:val="28"/>
          <w:szCs w:val="28"/>
          <w:lang w:val="tt-RU"/>
        </w:rPr>
        <w:t>интеграциясе  дәүләтнеке булмаган сәяси институтлар</w:t>
      </w:r>
      <w:r w:rsidRPr="00755713">
        <w:rPr>
          <w:rFonts w:ascii="Times New Roman" w:hAnsi="Times New Roman"/>
          <w:sz w:val="28"/>
          <w:szCs w:val="28"/>
          <w:lang w:val="tt-RU"/>
        </w:rPr>
        <w:t xml:space="preserve"> төзүгә китерде. Болар – төрле мөнәсәбәтләрне глобаль дәрәҗәдә көйли торган халыкара оешмалар. Алар арасында Берләшкән Милләтләр оешмасы (БМО), Халыкара валюта фонды (ХВФ), Халыкара сәүдә оешмасы (ХСО) һ.б.лар бар. </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Җәмгыятьнең сәяси системасындагы  күптөрлелеккә карамастан,  дәүләт анда аерым урын алып тора.  Башка иҗтимагый оешмалардан аермалы буларак, дәүләт үз хакимлеген  илнең бөтен территориясенә һәм барча халкына җәелдерә,  идарә итүнең һәм мәҗбүриләштерүнең махсус аппаратына, иҗтимагый мөнәсәбәтләргә юридик тәэсир итү чаралары системасына ия,  хокукый иҗатны монополияләштерә,  җәмгыятьнең үсеш юнәлешләрен билгели,  суверенитет иясе ролен башкара.</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Сәяси системаның барлык өлешләре дә, бер-берсенә йогынты ясап, үзара  тәэсир итешәләр.   Дәүләт үзенең сәяси системасын үзгәртә ала.  Бу хәл тоталитар режимлы дәүләтләр өчен хас.  Демократик режимда  дәүләт белән иҗтимагый оешмалар  сәяси системаның автономияләре өлешләре булып тора, үзара  тигезлек һәм ярдәмләшү нигезендә эш алып бара.  Дәүләт үз гражданнарына  оешмаларга берләшергә һәм  сәяси хокук һәм ирек комплекслары  (сүз алу, җыелышлар, матбугат чаралары, митинглар,  демонстрацияләр) нигезендә эшчәнлек алып барырга рөхсәт бирә.  Ул оешма эшчәнлегенең хокук нигезләрен билгели, бары тик экстремистик оешмаларны гына тыя. Моннан тыш, дәүләт  иҗтимагый оешмаларны теркәү тәртибен һәм аның  шартларын билгели. Әгәр законга каршы килмәсә,  дәүләт  иҗтимагый оешмаларның эчке дөньясына тыкшынмый.  Оешманың хокукы бозылган очракта, ул компетентлы дәүләт органнарына (суд, прокуратура)  яклау сорап мөрәҗәгать итә ала.</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Сәяси система кысаларында дәүләтнең йогынтысы никадәр зур булмасын, иҗтимагый оешмалар  аңа билгеле бер дәрәҗәдә тәэсир итәргә мөмкин.  Мәсәлән, </w:t>
      </w:r>
      <w:r w:rsidRPr="00755713">
        <w:rPr>
          <w:rFonts w:ascii="Times New Roman" w:hAnsi="Times New Roman"/>
          <w:b/>
          <w:i/>
          <w:sz w:val="28"/>
          <w:szCs w:val="28"/>
          <w:lang w:val="tt-RU"/>
        </w:rPr>
        <w:t>сәяси партияләр</w:t>
      </w:r>
      <w:r w:rsidRPr="00755713">
        <w:rPr>
          <w:rFonts w:ascii="Times New Roman" w:hAnsi="Times New Roman"/>
          <w:sz w:val="28"/>
          <w:szCs w:val="28"/>
          <w:lang w:val="tt-RU"/>
        </w:rPr>
        <w:t xml:space="preserve">  үзләренең әгъзаларының сәяси мәнфәгатьләрен чагылдыру һәм хакимлекне башкаруда катнашу максатын куеп эш итә.  Соңгысы  сайлауларда катнашу, шул исәптән, парламент һәм президент сайлауларында катнашу белән бәйле.  Җиңгән очракта, партия  дәүләт сәясәтенә йогынты ясый ала. Радикаль партияләр  хакимиятне кулга төшерү максатын куярга мөмкин, нәтиҗәдә  дәүләт сәясәте генә түгел, хәтта сәяси строй белән дәүләт формасы да үзгәреш кичерүе дә бар. </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Профсоюзлар </w:t>
      </w:r>
      <w:r w:rsidRPr="00755713">
        <w:rPr>
          <w:rFonts w:ascii="Times New Roman" w:hAnsi="Times New Roman"/>
          <w:sz w:val="28"/>
          <w:szCs w:val="28"/>
          <w:lang w:val="tt-RU"/>
        </w:rPr>
        <w:t>да дәүләткә тәэсир итәргә мөмкин. Аларның бурычы – хезмәт эшчәнлеге өлкәсендә үз әгъзаларының мәнфәгатьләрен яклау.  Профсоюзлар</w:t>
      </w:r>
      <w:r w:rsidRPr="00755713">
        <w:rPr>
          <w:rFonts w:ascii="Times New Roman" w:hAnsi="Times New Roman"/>
          <w:i/>
          <w:sz w:val="28"/>
          <w:szCs w:val="28"/>
          <w:lang w:val="tt-RU"/>
        </w:rPr>
        <w:t xml:space="preserve"> дәүләтнеке</w:t>
      </w:r>
      <w:r w:rsidRPr="00755713">
        <w:rPr>
          <w:rFonts w:ascii="Times New Roman" w:hAnsi="Times New Roman"/>
          <w:sz w:val="28"/>
          <w:szCs w:val="28"/>
          <w:lang w:val="tt-RU"/>
        </w:rPr>
        <w:t xml:space="preserve"> һәм </w:t>
      </w:r>
      <w:r w:rsidRPr="00755713">
        <w:rPr>
          <w:rFonts w:ascii="Times New Roman" w:hAnsi="Times New Roman"/>
          <w:i/>
          <w:sz w:val="28"/>
          <w:szCs w:val="28"/>
          <w:lang w:val="tt-RU"/>
        </w:rPr>
        <w:t>бәйсез</w:t>
      </w:r>
      <w:r w:rsidRPr="00755713">
        <w:rPr>
          <w:rFonts w:ascii="Times New Roman" w:hAnsi="Times New Roman"/>
          <w:sz w:val="28"/>
          <w:szCs w:val="28"/>
          <w:lang w:val="tt-RU"/>
        </w:rPr>
        <w:t xml:space="preserve"> була.  Беренчеләре, дәүләттән финанс һәм оештыру бәйлелегендә булганлыктан, аңа зур йогынты ясый алмый.  бәйсез профсоюзлар дәүләткә тәэсир итүдә шактый зур чараларга ия.  Беренче чиратта, ул  эш ташлау куркынычы белән ныгытылган икътисади һәм сәяси  таләпләрне куюда күренә. Вазгыятькә карап, дәүләт юл куюларга да барырга мөмкин.</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b/>
          <w:i/>
          <w:sz w:val="28"/>
          <w:szCs w:val="28"/>
          <w:lang w:val="tt-RU"/>
        </w:rPr>
        <w:tab/>
        <w:t xml:space="preserve">Дини оешмалар </w:t>
      </w:r>
      <w:r w:rsidRPr="00755713">
        <w:rPr>
          <w:rFonts w:ascii="Times New Roman" w:hAnsi="Times New Roman"/>
          <w:sz w:val="28"/>
          <w:szCs w:val="28"/>
          <w:lang w:val="tt-RU"/>
        </w:rPr>
        <w:t>да дәүләткә йогынты ясый.  Дин дәүләтнеке булган  илләрдә (Көнчыгыштагы мөселман илләрендә, Ватиканда) дини оешмалар җәмгыятьнең сәяси системасында алдынгы урынны алып тора,  хокук (законнар чыгару) һәм оештыру (дин тотучыларның дәүләт вазифаларын башкаруы)  өлкәләрендә дәүләткә  актив тәэсир итә.</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b/>
          <w:i/>
          <w:sz w:val="28"/>
          <w:szCs w:val="28"/>
          <w:lang w:val="tt-RU"/>
        </w:rPr>
        <w:tab/>
      </w:r>
      <w:r w:rsidRPr="00755713">
        <w:rPr>
          <w:rFonts w:ascii="Times New Roman" w:hAnsi="Times New Roman"/>
          <w:sz w:val="28"/>
          <w:szCs w:val="28"/>
          <w:lang w:val="tt-RU"/>
        </w:rPr>
        <w:t>Дөньядагы  алдынгы илләрнең күпчелегендә  дин дәүләттән аерылган.  Бу очракта Чиркәү һәм башка дини оешмалар дәүләткә турыдан-туры йогынты ясамый.  Шуңа да карамастан,  гражданнарның  дин тота торган өлеше  үз дине әһелләре сүзенә колак сала, аларның киңәшләрен гамәлдә куллана.  Шулай итеп, дини оешмалар  иҗтимагый аң аркылы дәүләт эшчәнлегенең теге яки бу  ягына билгеле бер дәрәҗәдә йогынты ясый.</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Җәмгыятьнең  сәяси тормышында </w:t>
      </w:r>
      <w:r w:rsidRPr="00755713">
        <w:rPr>
          <w:rFonts w:ascii="Times New Roman" w:hAnsi="Times New Roman"/>
          <w:b/>
          <w:i/>
          <w:sz w:val="28"/>
          <w:szCs w:val="28"/>
          <w:lang w:val="tt-RU"/>
        </w:rPr>
        <w:t>массакүләм мәгълүмат чаралары</w:t>
      </w:r>
      <w:r w:rsidRPr="00755713">
        <w:rPr>
          <w:rFonts w:ascii="Times New Roman" w:hAnsi="Times New Roman"/>
          <w:sz w:val="28"/>
          <w:szCs w:val="28"/>
          <w:lang w:val="tt-RU"/>
        </w:rPr>
        <w:t xml:space="preserve"> (ММЧ) зур урын тота. Тикшеренүчеләрнең бер өлеше ММЧны  җәмгыятьнең сәяси ситемасының бер юнәлеше  итеп бәяли.  РФ Конституциясенең 29 нчы маддәсендә  массакүләм мәгълүмат иреге  гарантияләнә, цензура тыела.  ММЧ −  мәгълүмат тапшыру чарасы гына түгел, масскүләм аудиториягә мөрәҗәгать итү,  ачык булу ММЧны җәмгыятькә тәэсир итүнең  мөһим факторы итә.  Фәнни-техник прогресс  үсешендә матбугат өлеше (кәгазь басмалар) ММЧның гомуми күләмендә кимеп,  электрон ММЧларга (телевидение, радио, Интернет) күбрәк урын бирелә. Соңгылары ярдәмендә  мәгълүмат араларны һәм чикләрне үтеп чыга.  Дөньяның бер почмагында барган хәлләр шунда ук икенче чигенә билгеле була.  Шул ук вакытта ММЧның  мәгълүмати функциясе инде күптәннән бердәнбер функция саналмый.  Елдан-ел  иҗтимагый фикерләрне формалаштыру, билгеле бер социаль йөкләмәләрне башкару,  ахыр чиктә кешенең  билгеле бер гамәлгә этәрә торган  инануын формалаштыру кебек функцияләр өстенлек ала.   Болар бигрәк тә  сайлау алды компанияләрендә ачык чагыла, ул вакытта  нәкъ менә ММЧ  сайлаучының сайлавына  йогынты ясый. </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ММЧ җәмгыятьнең сәяси тормышында зур урын тота.</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t>Гомумән алганда, җәмгыятьнең сәяси системасындагы  элементларның күптөрлелеге  демократия урнашу һәм үсешенә, шәхеснең хокуклары һәм иреген тормышка ашыруда  ярдәм итә.</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КОНТРОЛЬ СОРАУЛАР</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1. Нәрсә ул хакимият? Хакимиятнең үзенчәлекләре һәм төрләре нинди?</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2. “Дәүләт” термины дигәндә нәрсәне аңлыйбыз? Әлеге төшенчәгә билгеләмә бирегез.</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3. Дәүләт билгеләрен атагыз һәм аларга бәя бирегез.</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4. Суверенитет нәрсә ул? Суверенитетның нинди төрләре бар?</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5. Дәүләт асылы дигәндә нәрсәне күздә тотабыз?</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6. Дәүләт асылына бәйле  теорияләрнең эчтәлеген аңлатыгыз.</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7.  Дәүләт нигезендәге  сыйнфый һәм гомумсоциаль  мөнәсәбәтләрнең асылы нидән гыйбарәт?</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8. Җәмгыятьнең  сәяси системасына билгеләмә бирегез.  Аның нинди институтлары, эчтәлеге, элементлары бар?</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9.  Җәмгыятьнең сәяси системасында  дәүләт нинди урын алып тора?</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10. Сәяси партияләрнең дәүләткә йогынтысы нидән гыйбарәт?</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11. Дәүләтнең профсоюзларга һәм дини оешмаларга  йогынтысын атагыз.</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12. Җәмгыятьнең сәяси системасында  массакүләм мәгълүмат чараларының роле нәрсәдә күренә?</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ИҖАДИ БИРЕМ</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t xml:space="preserve">ММЧ мәгълүматларыннан файдаланып,  җәмгыятьнең сәяси системаларының дәүләткә йогынты ясавына мисаллар китерегез. </w:t>
      </w:r>
    </w:p>
    <w:p w:rsidR="008B7A66" w:rsidRPr="00755713" w:rsidRDefault="008B7A66" w:rsidP="00101EF7">
      <w:pPr>
        <w:spacing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5.2. ДӘҮЛӘТНЕҢ ФУНКЦИЯЛӘРЕ</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ДӘҮЛӘТ ФУНКЦИЯСЕ ТӨРЛӘРЕ</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Дәүләтнең функцияләре аның сыйнфый һәм гомумсоциаль нигезен чагылдыра.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Дәүләт функцияләре –</w:t>
      </w:r>
      <w:r w:rsidRPr="00755713">
        <w:rPr>
          <w:rFonts w:ascii="Times New Roman" w:hAnsi="Times New Roman"/>
          <w:sz w:val="28"/>
          <w:szCs w:val="28"/>
          <w:lang w:val="tt-RU"/>
        </w:rPr>
        <w:t xml:space="preserve"> дәүләтнең асылы һәм социаль билгеләнүе чагылыш тапкан эшчәнлегенең төп юнәлешләре.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Һичшиксез,  иң беренче чиратта, </w:t>
      </w:r>
      <w:r w:rsidRPr="00755713">
        <w:rPr>
          <w:rFonts w:ascii="Times New Roman" w:hAnsi="Times New Roman"/>
          <w:i/>
          <w:sz w:val="28"/>
          <w:szCs w:val="28"/>
          <w:lang w:val="tt-RU"/>
        </w:rPr>
        <w:t>дәүләт  хакимияттә булган  социаль төркемнең (сыйныфның)  ихтыярын һәм мәнфәгатьләрен чагылдыра</w:t>
      </w:r>
      <w:r w:rsidRPr="00755713">
        <w:rPr>
          <w:rFonts w:ascii="Times New Roman" w:hAnsi="Times New Roman"/>
          <w:sz w:val="28"/>
          <w:szCs w:val="28"/>
          <w:lang w:val="tt-RU"/>
        </w:rPr>
        <w:t xml:space="preserve">.  Шуңа да карамастан,  сыйныфларга бүленгән җәмгыять  тулы организмны хасил итә, аның кысасында  төрле социаль төркемнәр үзара тәэсир итешә.  Сыйнфый белән беррәттән,   халыкның төрле катлавы мәнфәгатьләрен чагылдырып, </w:t>
      </w:r>
      <w:r w:rsidRPr="00755713">
        <w:rPr>
          <w:rFonts w:ascii="Times New Roman" w:hAnsi="Times New Roman"/>
          <w:i/>
          <w:sz w:val="28"/>
          <w:szCs w:val="28"/>
          <w:lang w:val="tt-RU"/>
        </w:rPr>
        <w:t>дәүләт  гомумсоциаль функцияләрне дә башкара</w:t>
      </w:r>
      <w:r w:rsidRPr="00755713">
        <w:rPr>
          <w:rFonts w:ascii="Times New Roman" w:hAnsi="Times New Roman"/>
          <w:sz w:val="28"/>
          <w:szCs w:val="28"/>
          <w:lang w:val="tt-RU"/>
        </w:rPr>
        <w:t xml:space="preserve">.  Мәсәлән,  сугару җайланмалары төзү,  мәгарифне, сәламәтлек саклауны  үстерү, җинаятьчелеккә каршы көрәш, икътисадта протекционизм сәясәте һ.б.лар.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функцияләрен эчке һәм тышкыга бүлү каралган (16 нчы схема).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Дәүләтнең эчке функцияләре</w:t>
      </w:r>
      <w:r w:rsidRPr="00755713">
        <w:rPr>
          <w:rFonts w:ascii="Times New Roman" w:hAnsi="Times New Roman"/>
          <w:sz w:val="28"/>
          <w:szCs w:val="28"/>
          <w:lang w:val="tt-RU"/>
        </w:rPr>
        <w:t xml:space="preserve"> −  дәүләт эшчәнлегенең ил эчендәге төп юнәлешләре. </w:t>
      </w:r>
    </w:p>
    <w:p w:rsidR="008B7A66" w:rsidRPr="00755713" w:rsidRDefault="008B7A66" w:rsidP="00101EF7">
      <w:pPr>
        <w:spacing w:line="360" w:lineRule="auto"/>
        <w:jc w:val="both"/>
        <w:rPr>
          <w:rFonts w:ascii="Times New Roman" w:hAnsi="Times New Roman"/>
          <w:b/>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ab/>
      </w:r>
    </w:p>
    <w:p w:rsidR="008B7A66" w:rsidRPr="00755713" w:rsidRDefault="008B7A66" w:rsidP="00101EF7">
      <w:pPr>
        <w:spacing w:line="360" w:lineRule="auto"/>
        <w:jc w:val="both"/>
        <w:rPr>
          <w:rFonts w:ascii="Times New Roman" w:hAnsi="Times New Roman"/>
          <w:b/>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16 нчы схема. Дәүләт функцияләре.</w:t>
      </w:r>
    </w:p>
    <w:p w:rsidR="008B7A66" w:rsidRPr="00755713" w:rsidRDefault="008B7A66" w:rsidP="00101EF7">
      <w:pPr>
        <w:spacing w:line="360" w:lineRule="auto"/>
        <w:jc w:val="both"/>
        <w:rPr>
          <w:rFonts w:ascii="Times New Roman" w:hAnsi="Times New Roman"/>
          <w:b/>
          <w:sz w:val="28"/>
          <w:szCs w:val="28"/>
          <w:lang w:val="tt-RU"/>
        </w:rPr>
      </w:pPr>
      <w:r>
        <w:rPr>
          <w:noProof/>
          <w:lang w:eastAsia="ru-RU"/>
        </w:rPr>
        <w:pict>
          <v:rect id="_x0000_s1213" style="position:absolute;left:0;text-align:left;margin-left:128.7pt;margin-top:13.5pt;width:210.75pt;height:44.25pt;z-index:251578368">
            <v:textbox>
              <w:txbxContent>
                <w:p w:rsidR="008B7A66" w:rsidRPr="00ED330F" w:rsidRDefault="008B7A66" w:rsidP="00101EF7">
                  <w:pPr>
                    <w:jc w:val="center"/>
                    <w:rPr>
                      <w:b/>
                      <w:sz w:val="28"/>
                      <w:szCs w:val="28"/>
                      <w:lang w:val="tt-RU"/>
                    </w:rPr>
                  </w:pPr>
                  <w:r w:rsidRPr="00ED330F">
                    <w:rPr>
                      <w:b/>
                      <w:sz w:val="28"/>
                      <w:szCs w:val="28"/>
                      <w:lang w:val="tt-RU"/>
                    </w:rPr>
                    <w:t>Д</w:t>
                  </w:r>
                  <w:r w:rsidRPr="00ED330F">
                    <w:rPr>
                      <w:rFonts w:ascii="Arial" w:hAnsi="Arial" w:cs="Arial"/>
                      <w:b/>
                      <w:sz w:val="28"/>
                      <w:szCs w:val="28"/>
                      <w:lang w:val="tt-RU"/>
                    </w:rPr>
                    <w:t>әү</w:t>
                  </w:r>
                  <w:r w:rsidRPr="00ED330F">
                    <w:rPr>
                      <w:b/>
                      <w:sz w:val="28"/>
                      <w:szCs w:val="28"/>
                      <w:lang w:val="tt-RU"/>
                    </w:rPr>
                    <w:t>л</w:t>
                  </w:r>
                  <w:r w:rsidRPr="00ED330F">
                    <w:rPr>
                      <w:rFonts w:ascii="Arial" w:hAnsi="Arial" w:cs="Arial"/>
                      <w:b/>
                      <w:sz w:val="28"/>
                      <w:szCs w:val="28"/>
                      <w:lang w:val="tt-RU"/>
                    </w:rPr>
                    <w:t>ә</w:t>
                  </w:r>
                  <w:r w:rsidRPr="00ED330F">
                    <w:rPr>
                      <w:b/>
                      <w:sz w:val="28"/>
                      <w:szCs w:val="28"/>
                      <w:lang w:val="tt-RU"/>
                    </w:rPr>
                    <w:t>т функциял</w:t>
                  </w:r>
                  <w:r w:rsidRPr="00ED330F">
                    <w:rPr>
                      <w:rFonts w:ascii="Arial" w:hAnsi="Arial" w:cs="Arial"/>
                      <w:b/>
                      <w:sz w:val="28"/>
                      <w:szCs w:val="28"/>
                      <w:lang w:val="tt-RU"/>
                    </w:rPr>
                    <w:t>ә</w:t>
                  </w:r>
                  <w:r w:rsidRPr="00ED330F">
                    <w:rPr>
                      <w:b/>
                      <w:sz w:val="28"/>
                      <w:szCs w:val="28"/>
                      <w:lang w:val="tt-RU"/>
                    </w:rPr>
                    <w:t>ре</w:t>
                  </w:r>
                </w:p>
              </w:txbxContent>
            </v:textbox>
          </v:rect>
        </w:pict>
      </w:r>
    </w:p>
    <w:p w:rsidR="008B7A66" w:rsidRPr="00755713" w:rsidRDefault="008B7A66" w:rsidP="00101EF7">
      <w:pPr>
        <w:spacing w:line="360" w:lineRule="auto"/>
        <w:jc w:val="both"/>
        <w:rPr>
          <w:rFonts w:ascii="Times New Roman" w:hAnsi="Times New Roman"/>
          <w:b/>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Pr>
          <w:noProof/>
          <w:lang w:eastAsia="ru-RU"/>
        </w:rPr>
        <w:pict>
          <v:shape id="_x0000_s1214" type="#_x0000_t32" style="position:absolute;left:0;text-align:left;margin-left:235.95pt;margin-top:9.45pt;width:0;height:22pt;z-index:251600896" o:connectortype="straight"/>
        </w:pict>
      </w:r>
    </w:p>
    <w:p w:rsidR="008B7A66" w:rsidRPr="00755713" w:rsidRDefault="008B7A66" w:rsidP="00101EF7">
      <w:pPr>
        <w:spacing w:line="360" w:lineRule="auto"/>
        <w:jc w:val="both"/>
        <w:rPr>
          <w:rFonts w:ascii="Times New Roman" w:hAnsi="Times New Roman"/>
          <w:sz w:val="28"/>
          <w:szCs w:val="28"/>
          <w:lang w:val="tt-RU"/>
        </w:rPr>
      </w:pPr>
      <w:r>
        <w:rPr>
          <w:noProof/>
          <w:lang w:eastAsia="ru-RU"/>
        </w:rPr>
        <w:pict>
          <v:rect id="_x0000_s1215" style="position:absolute;left:0;text-align:left;margin-left:255.45pt;margin-top:19.8pt;width:202.5pt;height:44.25pt;z-index:251579392">
            <v:textbox>
              <w:txbxContent>
                <w:p w:rsidR="008B7A66" w:rsidRPr="00ED330F" w:rsidRDefault="008B7A66" w:rsidP="00101EF7">
                  <w:pPr>
                    <w:jc w:val="center"/>
                    <w:rPr>
                      <w:b/>
                      <w:sz w:val="28"/>
                      <w:szCs w:val="28"/>
                      <w:lang w:val="tt-RU"/>
                    </w:rPr>
                  </w:pPr>
                  <w:r w:rsidRPr="00ED330F">
                    <w:rPr>
                      <w:b/>
                      <w:sz w:val="28"/>
                      <w:szCs w:val="28"/>
                      <w:lang w:val="tt-RU"/>
                    </w:rPr>
                    <w:t>Тышкы</w:t>
                  </w:r>
                </w:p>
              </w:txbxContent>
            </v:textbox>
          </v:rect>
        </w:pict>
      </w:r>
      <w:r>
        <w:rPr>
          <w:noProof/>
          <w:lang w:eastAsia="ru-RU"/>
        </w:rPr>
        <w:pict>
          <v:rect id="_x0000_s1216" style="position:absolute;left:0;text-align:left;margin-left:-31.8pt;margin-top:19.8pt;width:210.75pt;height:44.25pt;z-index:251580416">
            <v:textbox>
              <w:txbxContent>
                <w:p w:rsidR="008B7A66" w:rsidRPr="00ED330F" w:rsidRDefault="008B7A66" w:rsidP="00101EF7">
                  <w:pPr>
                    <w:jc w:val="center"/>
                    <w:rPr>
                      <w:b/>
                      <w:sz w:val="28"/>
                      <w:szCs w:val="28"/>
                      <w:lang w:val="tt-RU"/>
                    </w:rPr>
                  </w:pPr>
                  <w:r w:rsidRPr="00ED330F">
                    <w:rPr>
                      <w:b/>
                      <w:sz w:val="28"/>
                      <w:szCs w:val="28"/>
                      <w:lang w:val="tt-RU"/>
                    </w:rPr>
                    <w:t>Эчке</w:t>
                  </w:r>
                </w:p>
              </w:txbxContent>
            </v:textbox>
          </v:rect>
        </w:pict>
      </w:r>
      <w:r>
        <w:rPr>
          <w:noProof/>
          <w:lang w:eastAsia="ru-RU"/>
        </w:rPr>
        <w:pict>
          <v:shape id="_x0000_s1217" type="#_x0000_t32" style="position:absolute;left:0;text-align:left;margin-left:54.45pt;margin-top:7.3pt;width:0;height:12.5pt;z-index:251603968" o:connectortype="straight">
            <v:stroke endarrow="block"/>
          </v:shape>
        </w:pict>
      </w:r>
      <w:r>
        <w:rPr>
          <w:noProof/>
          <w:lang w:eastAsia="ru-RU"/>
        </w:rPr>
        <w:pict>
          <v:shape id="_x0000_s1218" type="#_x0000_t32" style="position:absolute;left:0;text-align:left;margin-left:375.45pt;margin-top:7.3pt;width:0;height:12.5pt;z-index:251604992" o:connectortype="straight">
            <v:stroke endarrow="block"/>
          </v:shape>
        </w:pict>
      </w:r>
      <w:r>
        <w:rPr>
          <w:noProof/>
          <w:lang w:eastAsia="ru-RU"/>
        </w:rPr>
        <w:pict>
          <v:shape id="_x0000_s1219" type="#_x0000_t32" style="position:absolute;left:0;text-align:left;margin-left:54.45pt;margin-top:7.3pt;width:321pt;height:0;z-index:251599872" o:connectortype="straight"/>
        </w:pic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Pr>
          <w:noProof/>
          <w:lang w:eastAsia="ru-RU"/>
        </w:rPr>
        <w:pict>
          <v:rect id="_x0000_s1220" style="position:absolute;left:0;text-align:left;margin-left:280.2pt;margin-top:15.75pt;width:181.5pt;height:41.05pt;z-index:251588608">
            <v:textbox>
              <w:txbxContent>
                <w:p w:rsidR="008B7A66" w:rsidRPr="007D0DBB" w:rsidRDefault="008B7A66" w:rsidP="00101EF7">
                  <w:pPr>
                    <w:jc w:val="center"/>
                    <w:rPr>
                      <w:sz w:val="28"/>
                      <w:szCs w:val="28"/>
                      <w:lang w:val="tt-RU"/>
                    </w:rPr>
                  </w:pPr>
                  <w:r>
                    <w:rPr>
                      <w:sz w:val="28"/>
                      <w:szCs w:val="28"/>
                      <w:lang w:val="tt-RU"/>
                    </w:rPr>
                    <w:t>Башка д</w:t>
                  </w:r>
                  <w:r>
                    <w:rPr>
                      <w:rFonts w:ascii="Arial" w:hAnsi="Arial" w:cs="Arial"/>
                      <w:sz w:val="28"/>
                      <w:szCs w:val="28"/>
                      <w:lang w:val="tt-RU"/>
                    </w:rPr>
                    <w:t>әү</w:t>
                  </w:r>
                  <w:r>
                    <w:rPr>
                      <w:sz w:val="28"/>
                      <w:szCs w:val="28"/>
                      <w:lang w:val="tt-RU"/>
                    </w:rPr>
                    <w:t>л</w:t>
                  </w:r>
                  <w:r>
                    <w:rPr>
                      <w:rFonts w:ascii="Arial" w:hAnsi="Arial" w:cs="Arial"/>
                      <w:sz w:val="28"/>
                      <w:szCs w:val="28"/>
                      <w:lang w:val="tt-RU"/>
                    </w:rPr>
                    <w:t>ә</w:t>
                  </w:r>
                  <w:r>
                    <w:rPr>
                      <w:sz w:val="28"/>
                      <w:szCs w:val="28"/>
                      <w:lang w:val="tt-RU"/>
                    </w:rPr>
                    <w:t>тл</w:t>
                  </w:r>
                  <w:r>
                    <w:rPr>
                      <w:rFonts w:ascii="Arial" w:hAnsi="Arial" w:cs="Arial"/>
                      <w:sz w:val="28"/>
                      <w:szCs w:val="28"/>
                      <w:lang w:val="tt-RU"/>
                    </w:rPr>
                    <w:t>ә</w:t>
                  </w:r>
                  <w:r>
                    <w:rPr>
                      <w:sz w:val="28"/>
                      <w:szCs w:val="28"/>
                      <w:lang w:val="tt-RU"/>
                    </w:rPr>
                    <w:t>р бел</w:t>
                  </w:r>
                  <w:r>
                    <w:rPr>
                      <w:rFonts w:ascii="Arial" w:hAnsi="Arial" w:cs="Arial"/>
                      <w:sz w:val="28"/>
                      <w:szCs w:val="28"/>
                      <w:lang w:val="tt-RU"/>
                    </w:rPr>
                    <w:t>ә</w:t>
                  </w:r>
                  <w:r>
                    <w:rPr>
                      <w:sz w:val="28"/>
                      <w:szCs w:val="28"/>
                      <w:lang w:val="tt-RU"/>
                    </w:rPr>
                    <w:t>н хезм</w:t>
                  </w:r>
                  <w:r>
                    <w:rPr>
                      <w:rFonts w:ascii="Arial" w:hAnsi="Arial" w:cs="Arial"/>
                      <w:sz w:val="28"/>
                      <w:szCs w:val="28"/>
                      <w:lang w:val="tt-RU"/>
                    </w:rPr>
                    <w:t>ә</w:t>
                  </w:r>
                  <w:r>
                    <w:rPr>
                      <w:sz w:val="28"/>
                      <w:szCs w:val="28"/>
                      <w:lang w:val="tt-RU"/>
                    </w:rPr>
                    <w:t>тт</w:t>
                  </w:r>
                  <w:r>
                    <w:rPr>
                      <w:rFonts w:ascii="Arial" w:hAnsi="Arial" w:cs="Arial"/>
                      <w:sz w:val="28"/>
                      <w:szCs w:val="28"/>
                      <w:lang w:val="tt-RU"/>
                    </w:rPr>
                    <w:t>ә</w:t>
                  </w:r>
                  <w:r>
                    <w:rPr>
                      <w:sz w:val="28"/>
                      <w:szCs w:val="28"/>
                      <w:lang w:val="tt-RU"/>
                    </w:rPr>
                    <w:t>шлек</w:t>
                  </w:r>
                </w:p>
              </w:txbxContent>
            </v:textbox>
          </v:rect>
        </w:pict>
      </w:r>
      <w:r>
        <w:rPr>
          <w:noProof/>
          <w:lang w:eastAsia="ru-RU"/>
        </w:rPr>
        <w:pict>
          <v:shape id="_x0000_s1221" type="#_x0000_t32" style="position:absolute;left:0;text-align:left;margin-left:259.2pt;margin-top:11.4pt;width:3pt;height:331pt;z-index:251601920" o:connectortype="straight"/>
        </w:pict>
      </w:r>
      <w:r>
        <w:rPr>
          <w:noProof/>
          <w:lang w:eastAsia="ru-RU"/>
        </w:rPr>
        <w:pict>
          <v:shape id="_x0000_s1222" type="#_x0000_t32" style="position:absolute;left:0;text-align:left;margin-left:-18.3pt;margin-top:11.4pt;width:0;height:290.5pt;z-index:251598848" o:connectortype="straight"/>
        </w:pict>
      </w:r>
    </w:p>
    <w:p w:rsidR="008B7A66" w:rsidRPr="00755713" w:rsidRDefault="008B7A66" w:rsidP="00101EF7">
      <w:pPr>
        <w:spacing w:line="360" w:lineRule="auto"/>
        <w:jc w:val="both"/>
        <w:rPr>
          <w:rFonts w:ascii="Times New Roman" w:hAnsi="Times New Roman"/>
          <w:sz w:val="28"/>
          <w:szCs w:val="28"/>
          <w:lang w:val="tt-RU"/>
        </w:rPr>
      </w:pPr>
      <w:r>
        <w:rPr>
          <w:noProof/>
          <w:lang w:eastAsia="ru-RU"/>
        </w:rPr>
        <w:pict>
          <v:shape id="_x0000_s1223" type="#_x0000_t32" style="position:absolute;left:0;text-align:left;margin-left:259.2pt;margin-top:16.9pt;width:24pt;height:0;z-index:251619328" o:connectortype="straight">
            <v:stroke endarrow="block"/>
          </v:shape>
        </w:pict>
      </w:r>
      <w:r>
        <w:rPr>
          <w:noProof/>
          <w:lang w:eastAsia="ru-RU"/>
        </w:rPr>
        <w:pict>
          <v:shape id="_x0000_s1224" type="#_x0000_t32" style="position:absolute;left:0;text-align:left;margin-left:-18.3pt;margin-top:16.9pt;width:39.75pt;height:.05pt;z-index:251612160" o:connectortype="straight">
            <v:stroke endarrow="block"/>
          </v:shape>
        </w:pict>
      </w:r>
      <w:r>
        <w:rPr>
          <w:noProof/>
          <w:lang w:eastAsia="ru-RU"/>
        </w:rPr>
        <w:pict>
          <v:rect id="_x0000_s1225" style="position:absolute;left:0;text-align:left;margin-left:21.45pt;margin-top:.4pt;width:157.5pt;height:32.25pt;z-index:251581440">
            <v:textbox>
              <w:txbxContent>
                <w:p w:rsidR="008B7A66" w:rsidRPr="00ED330F" w:rsidRDefault="008B7A66" w:rsidP="00101EF7">
                  <w:pPr>
                    <w:jc w:val="center"/>
                    <w:rPr>
                      <w:sz w:val="28"/>
                      <w:szCs w:val="28"/>
                      <w:lang w:val="tt-RU"/>
                    </w:rPr>
                  </w:pPr>
                  <w:r>
                    <w:rPr>
                      <w:sz w:val="28"/>
                      <w:szCs w:val="28"/>
                      <w:lang w:val="tt-RU"/>
                    </w:rPr>
                    <w:t>с</w:t>
                  </w:r>
                  <w:r>
                    <w:rPr>
                      <w:rFonts w:ascii="Arial" w:hAnsi="Arial" w:cs="Arial"/>
                      <w:sz w:val="28"/>
                      <w:szCs w:val="28"/>
                      <w:lang w:val="tt-RU"/>
                    </w:rPr>
                    <w:t>ә</w:t>
                  </w:r>
                  <w:r>
                    <w:rPr>
                      <w:sz w:val="28"/>
                      <w:szCs w:val="28"/>
                      <w:lang w:val="tt-RU"/>
                    </w:rPr>
                    <w:t>яси</w:t>
                  </w:r>
                </w:p>
              </w:txbxContent>
            </v:textbox>
          </v:rect>
        </w:pict>
      </w:r>
    </w:p>
    <w:p w:rsidR="008B7A66" w:rsidRPr="00755713" w:rsidRDefault="008B7A66" w:rsidP="00101EF7">
      <w:pPr>
        <w:spacing w:line="360" w:lineRule="auto"/>
        <w:jc w:val="both"/>
        <w:rPr>
          <w:rFonts w:ascii="Times New Roman" w:hAnsi="Times New Roman"/>
          <w:sz w:val="28"/>
          <w:szCs w:val="28"/>
          <w:lang w:val="tt-RU"/>
        </w:rPr>
      </w:pPr>
      <w:r>
        <w:rPr>
          <w:noProof/>
          <w:lang w:eastAsia="ru-RU"/>
        </w:rPr>
        <w:pict>
          <v:shape id="_x0000_s1226" type="#_x0000_t32" style="position:absolute;left:0;text-align:left;margin-left:-18.3pt;margin-top:25.9pt;width:39.75pt;height:.05pt;z-index:251611136" o:connectortype="straight">
            <v:stroke endarrow="block"/>
          </v:shape>
        </w:pict>
      </w:r>
      <w:r>
        <w:rPr>
          <w:noProof/>
          <w:lang w:eastAsia="ru-RU"/>
        </w:rPr>
        <w:pict>
          <v:shape id="_x0000_s1227" type="#_x0000_t32" style="position:absolute;left:0;text-align:left;margin-left:288.45pt;margin-top:4.15pt;width:4.5pt;height:240.75pt;z-index:251602944" o:connectortype="straight"/>
        </w:pict>
      </w:r>
      <w:r>
        <w:rPr>
          <w:noProof/>
          <w:lang w:eastAsia="ru-RU"/>
        </w:rPr>
        <w:pict>
          <v:rect id="_x0000_s1228" style="position:absolute;left:0;text-align:left;margin-left:21.45pt;margin-top:13.9pt;width:157.5pt;height:32.25pt;z-index:251585536">
            <v:textbox>
              <w:txbxContent>
                <w:p w:rsidR="008B7A66" w:rsidRPr="00ED330F" w:rsidRDefault="008B7A66" w:rsidP="00101EF7">
                  <w:pPr>
                    <w:jc w:val="center"/>
                    <w:rPr>
                      <w:sz w:val="28"/>
                      <w:szCs w:val="28"/>
                      <w:lang w:val="tt-RU"/>
                    </w:rPr>
                  </w:pPr>
                  <w:r>
                    <w:rPr>
                      <w:sz w:val="28"/>
                      <w:szCs w:val="28"/>
                      <w:lang w:val="tt-RU"/>
                    </w:rPr>
                    <w:t>икътисади</w:t>
                  </w:r>
                </w:p>
              </w:txbxContent>
            </v:textbox>
          </v:rect>
        </w:pict>
      </w:r>
      <w:r>
        <w:rPr>
          <w:noProof/>
          <w:lang w:eastAsia="ru-RU"/>
        </w:rPr>
        <w:pict>
          <v:rect id="_x0000_s1229" style="position:absolute;left:0;text-align:left;margin-left:307.95pt;margin-top:16.15pt;width:153.75pt;height:30pt;z-index:251589632">
            <v:textbox>
              <w:txbxContent>
                <w:p w:rsidR="008B7A66" w:rsidRPr="007D0DBB" w:rsidRDefault="008B7A66" w:rsidP="00101EF7">
                  <w:pPr>
                    <w:jc w:val="center"/>
                    <w:rPr>
                      <w:sz w:val="28"/>
                      <w:szCs w:val="28"/>
                      <w:lang w:val="tt-RU"/>
                    </w:rPr>
                  </w:pPr>
                  <w:r>
                    <w:rPr>
                      <w:sz w:val="28"/>
                      <w:szCs w:val="28"/>
                      <w:lang w:val="tt-RU"/>
                    </w:rPr>
                    <w:t>икътисади</w:t>
                  </w:r>
                </w:p>
              </w:txbxContent>
            </v:textbox>
          </v:rect>
        </w:pict>
      </w:r>
    </w:p>
    <w:p w:rsidR="008B7A66" w:rsidRPr="00755713" w:rsidRDefault="008B7A66" w:rsidP="00101EF7">
      <w:pPr>
        <w:tabs>
          <w:tab w:val="left" w:pos="2940"/>
        </w:tabs>
        <w:spacing w:line="360" w:lineRule="auto"/>
        <w:jc w:val="both"/>
        <w:rPr>
          <w:rFonts w:ascii="Times New Roman" w:hAnsi="Times New Roman"/>
          <w:sz w:val="28"/>
          <w:szCs w:val="28"/>
          <w:lang w:val="tt-RU"/>
        </w:rPr>
      </w:pPr>
      <w:r>
        <w:rPr>
          <w:noProof/>
          <w:lang w:eastAsia="ru-RU"/>
        </w:rPr>
        <w:pict>
          <v:shape id="_x0000_s1230" type="#_x0000_t32" style="position:absolute;left:0;text-align:left;margin-left:292.95pt;margin-top:292.9pt;width:24pt;height:.05pt;z-index:251623424" o:connectortype="straight">
            <v:stroke endarrow="block"/>
          </v:shape>
        </w:pict>
      </w:r>
      <w:r>
        <w:rPr>
          <w:noProof/>
          <w:lang w:eastAsia="ru-RU"/>
        </w:rPr>
        <w:pict>
          <v:shape id="_x0000_s1231" type="#_x0000_t32" style="position:absolute;left:0;text-align:left;margin-left:292.95pt;margin-top:340.15pt;width:24pt;height:.05pt;z-index:251622400" o:connectortype="straight">
            <v:stroke endarrow="block"/>
          </v:shape>
        </w:pict>
      </w:r>
      <w:r>
        <w:rPr>
          <w:noProof/>
          <w:lang w:eastAsia="ru-RU"/>
        </w:rPr>
        <w:pict>
          <v:shape id="_x0000_s1232" type="#_x0000_t32" style="position:absolute;left:0;text-align:left;margin-left:292.95pt;margin-top:268.15pt;width:0;height:1in;z-index:251621376" o:connectortype="straight"/>
        </w:pict>
      </w:r>
      <w:r>
        <w:rPr>
          <w:noProof/>
          <w:lang w:eastAsia="ru-RU"/>
        </w:rPr>
        <w:pict>
          <v:shape id="_x0000_s1233" type="#_x0000_t32" style="position:absolute;left:0;text-align:left;margin-left:259.2pt;margin-top:256.9pt;width:24pt;height:0;z-index:251620352" o:connectortype="straight">
            <v:stroke endarrow="block"/>
          </v:shape>
        </w:pict>
      </w:r>
      <w:r>
        <w:rPr>
          <w:noProof/>
          <w:lang w:eastAsia="ru-RU"/>
        </w:rPr>
        <w:pict>
          <v:shape id="_x0000_s1234" type="#_x0000_t32" style="position:absolute;left:0;text-align:left;margin-left:289.2pt;margin-top:1.9pt;width:24pt;height:0;z-index:251618304" o:connectortype="straight">
            <v:stroke endarrow="block"/>
          </v:shape>
        </w:pict>
      </w:r>
      <w:r>
        <w:rPr>
          <w:noProof/>
          <w:lang w:eastAsia="ru-RU"/>
        </w:rPr>
        <w:pict>
          <v:shape id="_x0000_s1235" type="#_x0000_t32" style="position:absolute;left:0;text-align:left;margin-left:289.2pt;margin-top:40.95pt;width:24pt;height:0;z-index:251617280" o:connectortype="straight">
            <v:stroke endarrow="block"/>
          </v:shape>
        </w:pict>
      </w:r>
      <w:r>
        <w:rPr>
          <w:noProof/>
          <w:lang w:eastAsia="ru-RU"/>
        </w:rPr>
        <w:pict>
          <v:shape id="_x0000_s1236" type="#_x0000_t32" style="position:absolute;left:0;text-align:left;margin-left:289.2pt;margin-top:85.15pt;width:24pt;height:0;z-index:251616256" o:connectortype="straight">
            <v:stroke endarrow="block"/>
          </v:shape>
        </w:pict>
      </w:r>
      <w:r>
        <w:rPr>
          <w:noProof/>
          <w:lang w:eastAsia="ru-RU"/>
        </w:rPr>
        <w:pict>
          <v:shape id="_x0000_s1237" type="#_x0000_t32" style="position:absolute;left:0;text-align:left;margin-left:289.2pt;margin-top:123.4pt;width:24pt;height:0;z-index:251615232" o:connectortype="straight">
            <v:stroke endarrow="block"/>
          </v:shape>
        </w:pict>
      </w:r>
      <w:r>
        <w:rPr>
          <w:noProof/>
          <w:lang w:eastAsia="ru-RU"/>
        </w:rPr>
        <w:pict>
          <v:shape id="_x0000_s1238" type="#_x0000_t32" style="position:absolute;left:0;text-align:left;margin-left:292.95pt;margin-top:165.45pt;width:24pt;height:0;z-index:251614208" o:connectortype="straight">
            <v:stroke endarrow="block"/>
          </v:shape>
        </w:pict>
      </w:r>
      <w:r>
        <w:rPr>
          <w:noProof/>
          <w:lang w:eastAsia="ru-RU"/>
        </w:rPr>
        <w:pict>
          <v:shape id="_x0000_s1239" type="#_x0000_t32" style="position:absolute;left:0;text-align:left;margin-left:292.95pt;margin-top:216.4pt;width:24pt;height:0;z-index:251613184" o:connectortype="straight">
            <v:stroke endarrow="block"/>
          </v:shape>
        </w:pict>
      </w:r>
      <w:r>
        <w:rPr>
          <w:noProof/>
          <w:lang w:eastAsia="ru-RU"/>
        </w:rPr>
        <w:pict>
          <v:shape id="_x0000_s1240" type="#_x0000_t32" style="position:absolute;left:0;text-align:left;margin-left:-18.3pt;margin-top:40.9pt;width:39.75pt;height:.05pt;z-index:251610112" o:connectortype="straight">
            <v:stroke endarrow="block"/>
          </v:shape>
        </w:pict>
      </w:r>
      <w:r>
        <w:rPr>
          <w:noProof/>
          <w:lang w:eastAsia="ru-RU"/>
        </w:rPr>
        <w:pict>
          <v:shape id="_x0000_s1241" type="#_x0000_t32" style="position:absolute;left:0;text-align:left;margin-left:-18.3pt;margin-top:81.35pt;width:39.75pt;height:.05pt;z-index:251609088" o:connectortype="straight">
            <v:stroke endarrow="block"/>
          </v:shape>
        </w:pict>
      </w:r>
      <w:r>
        <w:rPr>
          <w:noProof/>
          <w:lang w:eastAsia="ru-RU"/>
        </w:rPr>
        <w:pict>
          <v:shape id="_x0000_s1242" type="#_x0000_t32" style="position:absolute;left:0;text-align:left;margin-left:-18.3pt;margin-top:123.4pt;width:39.75pt;height:.05pt;z-index:251608064" o:connectortype="straight">
            <v:stroke endarrow="block"/>
          </v:shape>
        </w:pict>
      </w:r>
      <w:r>
        <w:rPr>
          <w:noProof/>
          <w:lang w:eastAsia="ru-RU"/>
        </w:rPr>
        <w:pict>
          <v:shape id="_x0000_s1243" type="#_x0000_t32" style="position:absolute;left:0;text-align:left;margin-left:-18.3pt;margin-top:165.4pt;width:39.75pt;height:.05pt;z-index:251607040" o:connectortype="straight">
            <v:stroke endarrow="block"/>
          </v:shape>
        </w:pict>
      </w:r>
      <w:r>
        <w:rPr>
          <w:noProof/>
          <w:lang w:eastAsia="ru-RU"/>
        </w:rPr>
        <w:pict>
          <v:shape id="_x0000_s1244" type="#_x0000_t32" style="position:absolute;left:0;text-align:left;margin-left:-18.3pt;margin-top:216.4pt;width:39.75pt;height:.05pt;z-index:251606016" o:connectortype="straight">
            <v:stroke endarrow="block"/>
          </v:shape>
        </w:pict>
      </w:r>
      <w:r>
        <w:rPr>
          <w:noProof/>
          <w:lang w:eastAsia="ru-RU"/>
        </w:rPr>
        <w:pict>
          <v:rect id="_x0000_s1245" style="position:absolute;left:0;text-align:left;margin-left:280.2pt;margin-top:238.15pt;width:190.5pt;height:30pt;z-index:251592704">
            <v:textbox>
              <w:txbxContent>
                <w:p w:rsidR="008B7A66" w:rsidRPr="007D0DBB" w:rsidRDefault="008B7A66" w:rsidP="00101EF7">
                  <w:pPr>
                    <w:jc w:val="center"/>
                    <w:rPr>
                      <w:sz w:val="28"/>
                      <w:szCs w:val="28"/>
                      <w:lang w:val="tt-RU"/>
                    </w:rPr>
                  </w:pPr>
                  <w:r>
                    <w:rPr>
                      <w:sz w:val="28"/>
                      <w:szCs w:val="28"/>
                      <w:lang w:val="tt-RU"/>
                    </w:rPr>
                    <w:t>Оборона функциясе</w:t>
                  </w:r>
                </w:p>
              </w:txbxContent>
            </v:textbox>
          </v:rect>
        </w:pict>
      </w:r>
      <w:r>
        <w:rPr>
          <w:noProof/>
          <w:lang w:eastAsia="ru-RU"/>
        </w:rPr>
        <w:pict>
          <v:rect id="_x0000_s1246" style="position:absolute;left:0;text-align:left;margin-left:21.45pt;margin-top:196.9pt;width:157.5pt;height:30pt;z-index:251582464">
            <v:textbox>
              <w:txbxContent>
                <w:p w:rsidR="008B7A66" w:rsidRPr="00ED330F" w:rsidRDefault="008B7A66" w:rsidP="00101EF7">
                  <w:pPr>
                    <w:jc w:val="center"/>
                    <w:rPr>
                      <w:sz w:val="28"/>
                      <w:szCs w:val="28"/>
                      <w:lang w:val="tt-RU"/>
                    </w:rPr>
                  </w:pPr>
                  <w:r>
                    <w:rPr>
                      <w:sz w:val="28"/>
                      <w:szCs w:val="28"/>
                      <w:lang w:val="tt-RU"/>
                    </w:rPr>
                    <w:t>экологик</w:t>
                  </w:r>
                </w:p>
              </w:txbxContent>
            </v:textbox>
          </v:rect>
        </w:pict>
      </w:r>
      <w:r>
        <w:rPr>
          <w:noProof/>
          <w:lang w:eastAsia="ru-RU"/>
        </w:rPr>
        <w:pict>
          <v:rect id="_x0000_s1247" style="position:absolute;left:0;text-align:left;margin-left:21.45pt;margin-top:153.4pt;width:157.5pt;height:25.5pt;z-index:251583488">
            <v:textbox>
              <w:txbxContent>
                <w:p w:rsidR="008B7A66" w:rsidRPr="00ED330F" w:rsidRDefault="008B7A66" w:rsidP="00101EF7">
                  <w:pPr>
                    <w:jc w:val="center"/>
                    <w:rPr>
                      <w:sz w:val="28"/>
                      <w:szCs w:val="28"/>
                      <w:lang w:val="tt-RU"/>
                    </w:rPr>
                  </w:pPr>
                  <w:r>
                    <w:rPr>
                      <w:sz w:val="28"/>
                      <w:szCs w:val="28"/>
                      <w:lang w:val="tt-RU"/>
                    </w:rPr>
                    <w:t>хокук саклау</w:t>
                  </w:r>
                </w:p>
              </w:txbxContent>
            </v:textbox>
          </v:rect>
        </w:pict>
      </w:r>
      <w:r>
        <w:rPr>
          <w:noProof/>
          <w:lang w:eastAsia="ru-RU"/>
        </w:rPr>
        <w:pict>
          <v:rect id="_x0000_s1248" style="position:absolute;left:0;text-align:left;margin-left:21.45pt;margin-top:112.9pt;width:157.5pt;height:26.25pt;z-index:251584512">
            <v:textbox>
              <w:txbxContent>
                <w:p w:rsidR="008B7A66" w:rsidRPr="00ED330F" w:rsidRDefault="008B7A66" w:rsidP="00101EF7">
                  <w:pPr>
                    <w:jc w:val="center"/>
                    <w:rPr>
                      <w:sz w:val="28"/>
                      <w:szCs w:val="28"/>
                      <w:lang w:val="tt-RU"/>
                    </w:rPr>
                  </w:pPr>
                  <w:r>
                    <w:rPr>
                      <w:sz w:val="28"/>
                      <w:szCs w:val="28"/>
                      <w:lang w:val="tt-RU"/>
                    </w:rPr>
                    <w:t>финанс к</w:t>
                  </w:r>
                  <w:r>
                    <w:rPr>
                      <w:rFonts w:ascii="Arial" w:hAnsi="Arial" w:cs="Arial"/>
                      <w:sz w:val="28"/>
                      <w:szCs w:val="28"/>
                      <w:lang w:val="tt-RU"/>
                    </w:rPr>
                    <w:t>ү</w:t>
                  </w:r>
                  <w:r>
                    <w:rPr>
                      <w:sz w:val="28"/>
                      <w:szCs w:val="28"/>
                      <w:lang w:val="tt-RU"/>
                    </w:rPr>
                    <w:t>з</w:t>
                  </w:r>
                  <w:r>
                    <w:rPr>
                      <w:rFonts w:ascii="Arial" w:hAnsi="Arial" w:cs="Arial"/>
                      <w:sz w:val="28"/>
                      <w:szCs w:val="28"/>
                      <w:lang w:val="tt-RU"/>
                    </w:rPr>
                    <w:t>ә</w:t>
                  </w:r>
                  <w:r>
                    <w:rPr>
                      <w:sz w:val="28"/>
                      <w:szCs w:val="28"/>
                      <w:lang w:val="tt-RU"/>
                    </w:rPr>
                    <w:t>т</w:t>
                  </w:r>
                  <w:r>
                    <w:rPr>
                      <w:rFonts w:ascii="Arial" w:hAnsi="Arial" w:cs="Arial"/>
                      <w:sz w:val="28"/>
                      <w:szCs w:val="28"/>
                      <w:lang w:val="tt-RU"/>
                    </w:rPr>
                    <w:t>ү</w:t>
                  </w:r>
                  <w:r>
                    <w:rPr>
                      <w:sz w:val="28"/>
                      <w:szCs w:val="28"/>
                      <w:lang w:val="tt-RU"/>
                    </w:rPr>
                    <w:t>е</w:t>
                  </w:r>
                </w:p>
              </w:txbxContent>
            </v:textbox>
          </v:rect>
        </w:pict>
      </w:r>
      <w:r>
        <w:rPr>
          <w:noProof/>
          <w:lang w:eastAsia="ru-RU"/>
        </w:rPr>
        <w:pict>
          <v:rect id="_x0000_s1249" style="position:absolute;left:0;text-align:left;margin-left:21.45pt;margin-top:68.65pt;width:157.5pt;height:30pt;z-index:251587584">
            <v:textbox>
              <w:txbxContent>
                <w:p w:rsidR="008B7A66" w:rsidRPr="00ED330F" w:rsidRDefault="008B7A66" w:rsidP="00101EF7">
                  <w:pPr>
                    <w:jc w:val="center"/>
                    <w:rPr>
                      <w:sz w:val="28"/>
                      <w:szCs w:val="28"/>
                      <w:lang w:val="tt-RU"/>
                    </w:rPr>
                  </w:pPr>
                  <w:r>
                    <w:rPr>
                      <w:sz w:val="28"/>
                      <w:szCs w:val="28"/>
                      <w:lang w:val="tt-RU"/>
                    </w:rPr>
                    <w:t>идеологик</w:t>
                  </w:r>
                </w:p>
              </w:txbxContent>
            </v:textbox>
          </v:rect>
        </w:pict>
      </w:r>
      <w:r>
        <w:rPr>
          <w:noProof/>
          <w:lang w:eastAsia="ru-RU"/>
        </w:rPr>
        <w:pict>
          <v:rect id="_x0000_s1250" style="position:absolute;left:0;text-align:left;margin-left:21.45pt;margin-top:29.65pt;width:157.5pt;height:24pt;z-index:251586560">
            <v:textbox>
              <w:txbxContent>
                <w:p w:rsidR="008B7A66" w:rsidRPr="00ED330F" w:rsidRDefault="008B7A66" w:rsidP="00101EF7">
                  <w:pPr>
                    <w:jc w:val="center"/>
                    <w:rPr>
                      <w:sz w:val="28"/>
                      <w:szCs w:val="28"/>
                      <w:lang w:val="tt-RU"/>
                    </w:rPr>
                  </w:pPr>
                  <w:r>
                    <w:rPr>
                      <w:sz w:val="28"/>
                      <w:szCs w:val="28"/>
                      <w:lang w:val="tt-RU"/>
                    </w:rPr>
                    <w:t>социаль</w:t>
                  </w:r>
                </w:p>
              </w:txbxContent>
            </v:textbox>
          </v:rect>
        </w:pict>
      </w:r>
      <w:r>
        <w:rPr>
          <w:noProof/>
          <w:lang w:eastAsia="ru-RU"/>
        </w:rPr>
        <w:pict>
          <v:rect id="_x0000_s1251" style="position:absolute;left:0;text-align:left;margin-left:316.95pt;margin-top:196.9pt;width:153.75pt;height:30pt;z-index:251596800">
            <v:textbox>
              <w:txbxContent>
                <w:p w:rsidR="008B7A66" w:rsidRPr="007D0DBB" w:rsidRDefault="008B7A66" w:rsidP="00101EF7">
                  <w:pPr>
                    <w:jc w:val="center"/>
                    <w:rPr>
                      <w:sz w:val="28"/>
                      <w:szCs w:val="28"/>
                      <w:lang w:val="tt-RU"/>
                    </w:rPr>
                  </w:pPr>
                  <w:r>
                    <w:rPr>
                      <w:sz w:val="28"/>
                      <w:szCs w:val="28"/>
                      <w:lang w:val="tt-RU"/>
                    </w:rPr>
                    <w:t>экологик</w:t>
                  </w:r>
                </w:p>
              </w:txbxContent>
            </v:textbox>
          </v:rect>
        </w:pict>
      </w:r>
      <w:r>
        <w:rPr>
          <w:noProof/>
          <w:lang w:eastAsia="ru-RU"/>
        </w:rPr>
        <w:pict>
          <v:rect id="_x0000_s1252" style="position:absolute;left:0;text-align:left;margin-left:313.2pt;margin-top:153.4pt;width:153.75pt;height:30pt;z-index:251595776">
            <v:textbox>
              <w:txbxContent>
                <w:p w:rsidR="008B7A66" w:rsidRPr="007D0DBB" w:rsidRDefault="008B7A66" w:rsidP="00101EF7">
                  <w:pPr>
                    <w:jc w:val="center"/>
                    <w:rPr>
                      <w:sz w:val="28"/>
                      <w:szCs w:val="28"/>
                      <w:lang w:val="tt-RU"/>
                    </w:rPr>
                  </w:pPr>
                  <w:r>
                    <w:rPr>
                      <w:sz w:val="28"/>
                      <w:szCs w:val="28"/>
                      <w:lang w:val="tt-RU"/>
                    </w:rPr>
                    <w:t>м</w:t>
                  </w:r>
                  <w:r>
                    <w:rPr>
                      <w:rFonts w:ascii="Arial" w:hAnsi="Arial" w:cs="Arial"/>
                      <w:sz w:val="28"/>
                      <w:szCs w:val="28"/>
                      <w:lang w:val="tt-RU"/>
                    </w:rPr>
                    <w:t>ә</w:t>
                  </w:r>
                  <w:r>
                    <w:rPr>
                      <w:sz w:val="28"/>
                      <w:szCs w:val="28"/>
                      <w:lang w:val="tt-RU"/>
                    </w:rPr>
                    <w:t>д</w:t>
                  </w:r>
                  <w:r>
                    <w:rPr>
                      <w:rFonts w:ascii="Arial" w:hAnsi="Arial" w:cs="Arial"/>
                      <w:sz w:val="28"/>
                      <w:szCs w:val="28"/>
                      <w:lang w:val="tt-RU"/>
                    </w:rPr>
                    <w:t>ә</w:t>
                  </w:r>
                  <w:r>
                    <w:rPr>
                      <w:sz w:val="28"/>
                      <w:szCs w:val="28"/>
                      <w:lang w:val="tt-RU"/>
                    </w:rPr>
                    <w:t>ни</w:t>
                  </w:r>
                </w:p>
              </w:txbxContent>
            </v:textbox>
          </v:rect>
        </w:pict>
      </w:r>
      <w:r>
        <w:rPr>
          <w:noProof/>
          <w:lang w:eastAsia="ru-RU"/>
        </w:rPr>
        <w:pict>
          <v:rect id="_x0000_s1253" style="position:absolute;left:0;text-align:left;margin-left:313.2pt;margin-top:109.15pt;width:153.75pt;height:30pt;z-index:251594752">
            <v:textbox>
              <w:txbxContent>
                <w:p w:rsidR="008B7A66" w:rsidRPr="007D0DBB" w:rsidRDefault="008B7A66" w:rsidP="00101EF7">
                  <w:pPr>
                    <w:jc w:val="center"/>
                    <w:rPr>
                      <w:sz w:val="28"/>
                      <w:szCs w:val="28"/>
                      <w:lang w:val="tt-RU"/>
                    </w:rPr>
                  </w:pPr>
                  <w:r>
                    <w:rPr>
                      <w:sz w:val="28"/>
                      <w:szCs w:val="28"/>
                      <w:lang w:val="tt-RU"/>
                    </w:rPr>
                    <w:t>ф</w:t>
                  </w:r>
                  <w:r>
                    <w:rPr>
                      <w:rFonts w:ascii="Arial" w:hAnsi="Arial" w:cs="Arial"/>
                      <w:sz w:val="28"/>
                      <w:szCs w:val="28"/>
                      <w:lang w:val="tt-RU"/>
                    </w:rPr>
                    <w:t>ә</w:t>
                  </w:r>
                  <w:r>
                    <w:rPr>
                      <w:sz w:val="28"/>
                      <w:szCs w:val="28"/>
                      <w:lang w:val="tt-RU"/>
                    </w:rPr>
                    <w:t>нни-техник</w:t>
                  </w:r>
                </w:p>
              </w:txbxContent>
            </v:textbox>
          </v:rect>
        </w:pict>
      </w:r>
      <w:r>
        <w:rPr>
          <w:noProof/>
          <w:lang w:eastAsia="ru-RU"/>
        </w:rPr>
        <w:pict>
          <v:rect id="_x0000_s1254" style="position:absolute;left:0;text-align:left;margin-left:313.2pt;margin-top:68.65pt;width:153.75pt;height:30pt;z-index:251591680">
            <v:textbox>
              <w:txbxContent>
                <w:p w:rsidR="008B7A66" w:rsidRPr="007D0DBB" w:rsidRDefault="008B7A66" w:rsidP="00101EF7">
                  <w:pPr>
                    <w:jc w:val="center"/>
                    <w:rPr>
                      <w:sz w:val="28"/>
                      <w:szCs w:val="28"/>
                      <w:lang w:val="tt-RU"/>
                    </w:rPr>
                  </w:pPr>
                  <w:r>
                    <w:rPr>
                      <w:sz w:val="28"/>
                      <w:szCs w:val="28"/>
                      <w:lang w:val="tt-RU"/>
                    </w:rPr>
                    <w:t>х</w:t>
                  </w:r>
                  <w:r>
                    <w:rPr>
                      <w:rFonts w:ascii="Arial" w:hAnsi="Arial" w:cs="Arial"/>
                      <w:sz w:val="28"/>
                      <w:szCs w:val="28"/>
                      <w:lang w:val="tt-RU"/>
                    </w:rPr>
                    <w:t>ә</w:t>
                  </w:r>
                  <w:r>
                    <w:rPr>
                      <w:sz w:val="28"/>
                      <w:szCs w:val="28"/>
                      <w:lang w:val="tt-RU"/>
                    </w:rPr>
                    <w:t>рби</w:t>
                  </w:r>
                </w:p>
              </w:txbxContent>
            </v:textbox>
          </v:rect>
        </w:pict>
      </w:r>
      <w:r>
        <w:rPr>
          <w:noProof/>
          <w:lang w:eastAsia="ru-RU"/>
        </w:rPr>
        <w:pict>
          <v:rect id="_x0000_s1255" style="position:absolute;left:0;text-align:left;margin-left:307.95pt;margin-top:29.65pt;width:153.75pt;height:30pt;z-index:251590656">
            <v:textbox>
              <w:txbxContent>
                <w:p w:rsidR="008B7A66" w:rsidRPr="007D0DBB" w:rsidRDefault="008B7A66" w:rsidP="00101EF7">
                  <w:pPr>
                    <w:jc w:val="center"/>
                    <w:rPr>
                      <w:sz w:val="28"/>
                      <w:szCs w:val="28"/>
                      <w:lang w:val="tt-RU"/>
                    </w:rPr>
                  </w:pPr>
                  <w:r>
                    <w:rPr>
                      <w:sz w:val="28"/>
                      <w:szCs w:val="28"/>
                      <w:lang w:val="tt-RU"/>
                    </w:rPr>
                    <w:t>с</w:t>
                  </w:r>
                  <w:r>
                    <w:rPr>
                      <w:rFonts w:ascii="Arial" w:hAnsi="Arial" w:cs="Arial"/>
                      <w:sz w:val="28"/>
                      <w:szCs w:val="28"/>
                      <w:lang w:val="tt-RU"/>
                    </w:rPr>
                    <w:t>ә</w:t>
                  </w:r>
                  <w:r>
                    <w:rPr>
                      <w:sz w:val="28"/>
                      <w:szCs w:val="28"/>
                      <w:lang w:val="tt-RU"/>
                    </w:rPr>
                    <w:t>яси</w:t>
                  </w:r>
                </w:p>
              </w:txbxContent>
            </v:textbox>
          </v:rect>
        </w:pict>
      </w:r>
      <w:r w:rsidRPr="00755713">
        <w:rPr>
          <w:rFonts w:ascii="Times New Roman" w:hAnsi="Times New Roman"/>
          <w:sz w:val="28"/>
          <w:szCs w:val="28"/>
          <w:lang w:val="tt-RU"/>
        </w:rPr>
        <w:tab/>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tabs>
          <w:tab w:val="left" w:pos="262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tabs>
          <w:tab w:val="left" w:pos="2625"/>
        </w:tabs>
        <w:spacing w:line="360" w:lineRule="auto"/>
        <w:jc w:val="both"/>
        <w:rPr>
          <w:rFonts w:ascii="Times New Roman" w:hAnsi="Times New Roman"/>
          <w:sz w:val="28"/>
          <w:szCs w:val="28"/>
          <w:lang w:val="tt-RU"/>
        </w:rPr>
      </w:pPr>
    </w:p>
    <w:p w:rsidR="008B7A66" w:rsidRPr="00755713" w:rsidRDefault="008B7A66" w:rsidP="00101EF7">
      <w:pPr>
        <w:tabs>
          <w:tab w:val="left" w:pos="2625"/>
        </w:tabs>
        <w:spacing w:line="360" w:lineRule="auto"/>
        <w:jc w:val="both"/>
        <w:rPr>
          <w:rFonts w:ascii="Times New Roman" w:hAnsi="Times New Roman"/>
          <w:sz w:val="28"/>
          <w:szCs w:val="28"/>
          <w:lang w:val="tt-RU"/>
        </w:rPr>
      </w:pPr>
    </w:p>
    <w:p w:rsidR="008B7A66" w:rsidRPr="00755713" w:rsidRDefault="008B7A66" w:rsidP="00101EF7">
      <w:pPr>
        <w:tabs>
          <w:tab w:val="left" w:pos="2625"/>
        </w:tabs>
        <w:spacing w:line="360" w:lineRule="auto"/>
        <w:jc w:val="both"/>
        <w:rPr>
          <w:rFonts w:ascii="Times New Roman" w:hAnsi="Times New Roman"/>
          <w:sz w:val="28"/>
          <w:szCs w:val="28"/>
          <w:lang w:val="tt-RU"/>
        </w:rPr>
      </w:pPr>
      <w:r>
        <w:rPr>
          <w:noProof/>
          <w:lang w:eastAsia="ru-RU"/>
        </w:rPr>
        <w:pict>
          <v:rect id="_x0000_s1256" style="position:absolute;left:0;text-align:left;margin-left:316.95pt;margin-top:13.8pt;width:153.75pt;height:44.25pt;z-index:251593728">
            <v:textbox>
              <w:txbxContent>
                <w:p w:rsidR="008B7A66" w:rsidRPr="007D0DBB" w:rsidRDefault="008B7A66" w:rsidP="00101EF7">
                  <w:pPr>
                    <w:jc w:val="center"/>
                    <w:rPr>
                      <w:sz w:val="28"/>
                      <w:szCs w:val="28"/>
                      <w:lang w:val="tt-RU"/>
                    </w:rPr>
                  </w:pPr>
                  <w:r>
                    <w:rPr>
                      <w:sz w:val="28"/>
                      <w:szCs w:val="28"/>
                      <w:lang w:val="tt-RU"/>
                    </w:rPr>
                    <w:t>д</w:t>
                  </w:r>
                  <w:r>
                    <w:rPr>
                      <w:rFonts w:ascii="Arial" w:hAnsi="Arial" w:cs="Arial"/>
                      <w:sz w:val="28"/>
                      <w:szCs w:val="28"/>
                      <w:lang w:val="tt-RU"/>
                    </w:rPr>
                    <w:t>әү</w:t>
                  </w:r>
                  <w:r>
                    <w:rPr>
                      <w:sz w:val="28"/>
                      <w:szCs w:val="28"/>
                      <w:lang w:val="tt-RU"/>
                    </w:rPr>
                    <w:t>л</w:t>
                  </w:r>
                  <w:r>
                    <w:rPr>
                      <w:rFonts w:ascii="Arial" w:hAnsi="Arial" w:cs="Arial"/>
                      <w:sz w:val="28"/>
                      <w:szCs w:val="28"/>
                      <w:lang w:val="tt-RU"/>
                    </w:rPr>
                    <w:t>ә</w:t>
                  </w:r>
                  <w:r>
                    <w:rPr>
                      <w:sz w:val="28"/>
                      <w:szCs w:val="28"/>
                      <w:lang w:val="tt-RU"/>
                    </w:rPr>
                    <w:t>т чикл</w:t>
                  </w:r>
                  <w:r>
                    <w:rPr>
                      <w:rFonts w:ascii="Arial" w:hAnsi="Arial" w:cs="Arial"/>
                      <w:sz w:val="28"/>
                      <w:szCs w:val="28"/>
                      <w:lang w:val="tt-RU"/>
                    </w:rPr>
                    <w:t>ә</w:t>
                  </w:r>
                  <w:r>
                    <w:rPr>
                      <w:sz w:val="28"/>
                      <w:szCs w:val="28"/>
                      <w:lang w:val="tt-RU"/>
                    </w:rPr>
                    <w:t>рен саклау</w:t>
                  </w:r>
                </w:p>
              </w:txbxContent>
            </v:textbox>
          </v:rect>
        </w:pict>
      </w:r>
    </w:p>
    <w:p w:rsidR="008B7A66" w:rsidRPr="00755713" w:rsidRDefault="008B7A66" w:rsidP="00101EF7">
      <w:pPr>
        <w:tabs>
          <w:tab w:val="left" w:pos="2625"/>
        </w:tabs>
        <w:spacing w:line="360" w:lineRule="auto"/>
        <w:jc w:val="both"/>
        <w:rPr>
          <w:rFonts w:ascii="Times New Roman" w:hAnsi="Times New Roman"/>
          <w:sz w:val="28"/>
          <w:szCs w:val="28"/>
          <w:lang w:val="tt-RU"/>
        </w:rPr>
      </w:pPr>
    </w:p>
    <w:p w:rsidR="008B7A66" w:rsidRPr="00755713" w:rsidRDefault="008B7A66" w:rsidP="00101EF7">
      <w:pPr>
        <w:tabs>
          <w:tab w:val="left" w:pos="2625"/>
        </w:tabs>
        <w:spacing w:line="360" w:lineRule="auto"/>
        <w:jc w:val="both"/>
        <w:rPr>
          <w:rFonts w:ascii="Times New Roman" w:hAnsi="Times New Roman"/>
          <w:sz w:val="28"/>
          <w:szCs w:val="28"/>
          <w:lang w:val="tt-RU"/>
        </w:rPr>
      </w:pPr>
      <w:r>
        <w:rPr>
          <w:noProof/>
          <w:lang w:eastAsia="ru-RU"/>
        </w:rPr>
        <w:pict>
          <v:rect id="_x0000_s1257" style="position:absolute;left:0;text-align:left;margin-left:320.7pt;margin-top:9.75pt;width:153.75pt;height:39.65pt;z-index:251597824">
            <v:textbox>
              <w:txbxContent>
                <w:p w:rsidR="008B7A66" w:rsidRPr="007D0DBB" w:rsidRDefault="008B7A66" w:rsidP="00101EF7">
                  <w:pPr>
                    <w:jc w:val="center"/>
                    <w:rPr>
                      <w:sz w:val="28"/>
                      <w:szCs w:val="28"/>
                      <w:lang w:val="tt-RU"/>
                    </w:rPr>
                  </w:pPr>
                  <w:r>
                    <w:rPr>
                      <w:sz w:val="28"/>
                      <w:szCs w:val="28"/>
                      <w:lang w:val="tt-RU"/>
                    </w:rPr>
                    <w:t>гражданнар оборонасын оештыру</w:t>
                  </w:r>
                </w:p>
              </w:txbxContent>
            </v:textbox>
          </v:rect>
        </w:pict>
      </w:r>
    </w:p>
    <w:p w:rsidR="008B7A66" w:rsidRPr="00755713" w:rsidRDefault="008B7A66" w:rsidP="00101EF7">
      <w:pPr>
        <w:tabs>
          <w:tab w:val="left" w:pos="2625"/>
        </w:tabs>
        <w:spacing w:line="360" w:lineRule="auto"/>
        <w:jc w:val="both"/>
        <w:rPr>
          <w:rFonts w:ascii="Times New Roman" w:hAnsi="Times New Roman"/>
          <w:sz w:val="28"/>
          <w:szCs w:val="28"/>
          <w:lang w:val="tt-RU"/>
        </w:rPr>
      </w:pPr>
    </w:p>
    <w:p w:rsidR="008B7A66" w:rsidRPr="00755713" w:rsidRDefault="008B7A66" w:rsidP="00101EF7">
      <w:pPr>
        <w:tabs>
          <w:tab w:val="left" w:pos="2625"/>
        </w:tabs>
        <w:spacing w:line="360" w:lineRule="auto"/>
        <w:jc w:val="both"/>
        <w:rPr>
          <w:rFonts w:ascii="Times New Roman" w:hAnsi="Times New Roman"/>
          <w:sz w:val="28"/>
          <w:szCs w:val="28"/>
          <w:lang w:val="tt-RU"/>
        </w:rPr>
      </w:pPr>
    </w:p>
    <w:p w:rsidR="008B7A66" w:rsidRPr="00755713" w:rsidRDefault="008B7A66" w:rsidP="00101EF7">
      <w:pPr>
        <w:tabs>
          <w:tab w:val="left" w:pos="2625"/>
        </w:tabs>
        <w:spacing w:line="360" w:lineRule="auto"/>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Эчке функцияләр ярдәмендә  дәүләт иҗтимагый тормыш белән идарә итә,  эчке сәясәтен алып бара. Иҗтимагый тормыш өлкәсенә бәйле рәвештә дәүләтнең эчке функцияләре түбәндәгеләргә бүленә:</w:t>
      </w:r>
    </w:p>
    <w:p w:rsidR="008B7A66" w:rsidRPr="00755713" w:rsidRDefault="008B7A66" w:rsidP="00101EF7">
      <w:pPr>
        <w:tabs>
          <w:tab w:val="left" w:pos="262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сәяси;</w:t>
      </w:r>
    </w:p>
    <w:p w:rsidR="008B7A66" w:rsidRPr="00755713" w:rsidRDefault="008B7A66" w:rsidP="00101EF7">
      <w:pPr>
        <w:tabs>
          <w:tab w:val="left" w:pos="262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икътисади;</w:t>
      </w:r>
    </w:p>
    <w:p w:rsidR="008B7A66" w:rsidRPr="00755713" w:rsidRDefault="008B7A66" w:rsidP="00101EF7">
      <w:pPr>
        <w:tabs>
          <w:tab w:val="left" w:pos="262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социаль; идеологик;</w:t>
      </w:r>
    </w:p>
    <w:p w:rsidR="008B7A66" w:rsidRPr="00755713" w:rsidRDefault="008B7A66" w:rsidP="00101EF7">
      <w:pPr>
        <w:tabs>
          <w:tab w:val="left" w:pos="262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финанс контроле;</w:t>
      </w:r>
    </w:p>
    <w:p w:rsidR="008B7A66" w:rsidRPr="00755713" w:rsidRDefault="008B7A66" w:rsidP="00101EF7">
      <w:pPr>
        <w:tabs>
          <w:tab w:val="left" w:pos="262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хокук саклау;</w:t>
      </w:r>
    </w:p>
    <w:p w:rsidR="008B7A66" w:rsidRPr="00755713" w:rsidRDefault="008B7A66" w:rsidP="00101EF7">
      <w:pPr>
        <w:tabs>
          <w:tab w:val="left" w:pos="262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экологик.</w:t>
      </w:r>
    </w:p>
    <w:p w:rsidR="008B7A66" w:rsidRPr="00755713" w:rsidRDefault="008B7A66" w:rsidP="00101EF7">
      <w:pPr>
        <w:tabs>
          <w:tab w:val="left" w:pos="2625"/>
        </w:tabs>
        <w:spacing w:line="360" w:lineRule="auto"/>
        <w:jc w:val="both"/>
        <w:rPr>
          <w:rFonts w:ascii="Times New Roman" w:hAnsi="Times New Roman"/>
          <w:sz w:val="28"/>
          <w:szCs w:val="28"/>
          <w:lang w:val="tt-RU"/>
        </w:rPr>
      </w:pPr>
    </w:p>
    <w:p w:rsidR="008B7A66" w:rsidRPr="00755713" w:rsidRDefault="008B7A66" w:rsidP="00101EF7">
      <w:pPr>
        <w:tabs>
          <w:tab w:val="left" w:pos="567"/>
          <w:tab w:val="left" w:pos="283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Сәяси функция</w:t>
      </w:r>
      <w:r w:rsidRPr="00755713">
        <w:rPr>
          <w:rFonts w:ascii="Times New Roman" w:hAnsi="Times New Roman"/>
          <w:sz w:val="28"/>
          <w:szCs w:val="28"/>
          <w:lang w:val="tt-RU"/>
        </w:rPr>
        <w:t xml:space="preserve"> – дәүләтнең хакимияттә булган социаль көчләрнең ихтыяры чагылган эшчәнлеге юнәлеше.  Әлеге функциянең эчтәлеген  дәүләтнең һәм җәмгытьнең  куркынычсызлыгын  тәэмин итү,  милли килешүгә ирешү, суверенитетны яклау һ.б.лар тәшкил итәргә мөмкин.</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Дәүләтнең </w:t>
      </w:r>
      <w:r w:rsidRPr="00755713">
        <w:rPr>
          <w:rFonts w:ascii="Times New Roman" w:hAnsi="Times New Roman"/>
          <w:b/>
          <w:i/>
          <w:sz w:val="28"/>
          <w:szCs w:val="28"/>
          <w:lang w:val="tt-RU"/>
        </w:rPr>
        <w:t xml:space="preserve">икътисади функциясе </w:t>
      </w:r>
      <w:r w:rsidRPr="00755713">
        <w:rPr>
          <w:rFonts w:ascii="Times New Roman" w:hAnsi="Times New Roman"/>
          <w:sz w:val="28"/>
          <w:szCs w:val="28"/>
          <w:lang w:val="tt-RU"/>
        </w:rPr>
        <w:t xml:space="preserve"> ил икътисадының программасын эшләүдән, үсешен һәм эшчәнлеген координацияләүдән гыйбарәт.  Икътисади функция төрлечә тормышка ашырылырга мөмкин.  Дәүләт  хуҗалык эшчәнлеген административ-боерулы методлар белән алып барып,  җитештерүне һәм бүлүне  күзәтүдә тота. Бу шартларда шәхси инициативага урын юк.  Икътисадның шундый характеры тоталитар дәүләткә хас. Демократик дәүләттә  икътисадка дәүләтнең катнашу дәрәҗәсе зур түгел.  Дәүләт субъектларының икътисади мөнәсәбәтләре арасындагы хокук нигезләрен төзи һәм билгеләнгән нормалар  үтәлешен  күзәтүдә тота.  Дәүләтнең икътисадка тәэсире  бюджет формалаштыруда,  икътисадның өстенлекле тармакларын билгеләүдә һәм илнең  икътисади үсеш программасын төзүдә, финанслауда чагыла.  Моннан тыш,  икътисадтагы дәүләт секторы белән турыдан-туры  җитәкчелек итә.  Хәзерге заман дәүләтенең икътисади функциясе  кризиска каршы юнәлдерелә,  социаль юнәлеш алган базар икътисадын булдыруны максат итә. Аның кысаларында  җитештерүче белән кулланучының мәнфәгатьләре кисешергә мөмкин.  </w:t>
      </w: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Пенсия белән тәэмин итү – дәүләтнең социаль функциясе.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Дәүләтнең </w:t>
      </w:r>
      <w:r w:rsidRPr="00755713">
        <w:rPr>
          <w:rFonts w:ascii="Times New Roman" w:hAnsi="Times New Roman"/>
          <w:b/>
          <w:i/>
          <w:sz w:val="28"/>
          <w:szCs w:val="28"/>
          <w:lang w:val="tt-RU"/>
        </w:rPr>
        <w:t>социаль функциясе</w:t>
      </w:r>
      <w:r w:rsidRPr="00755713">
        <w:rPr>
          <w:rFonts w:ascii="Times New Roman" w:hAnsi="Times New Roman"/>
          <w:sz w:val="28"/>
          <w:szCs w:val="28"/>
          <w:lang w:val="tt-RU"/>
        </w:rPr>
        <w:t xml:space="preserve">  шәхесләрнең социаль яктан якланучанлыгын тәэмин итә,  җәмгыятьнең һәр әгъзасына нормаль тормыш шартлары булдыруга юнәлтелә.</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Идеологик функция</w:t>
      </w:r>
      <w:r w:rsidRPr="00755713">
        <w:rPr>
          <w:rFonts w:ascii="Times New Roman" w:hAnsi="Times New Roman"/>
          <w:sz w:val="28"/>
          <w:szCs w:val="28"/>
          <w:lang w:val="tt-RU"/>
        </w:rPr>
        <w:t xml:space="preserve">  билгеле бер идеологиягә теләктәшлек күрсәтүдә һәм  массакүләм мәгълүмат чараларын файдалану юлы белән җәмгыятькә максатчан  мәгълүмати йогынты ясауда  чагылыш таба.</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Финанс  контроле функциясе</w:t>
      </w:r>
      <w:r w:rsidRPr="00755713">
        <w:rPr>
          <w:rFonts w:ascii="Times New Roman" w:hAnsi="Times New Roman"/>
          <w:sz w:val="28"/>
          <w:szCs w:val="28"/>
          <w:lang w:val="tt-RU"/>
        </w:rPr>
        <w:t xml:space="preserve">  халыкның табышларын ачыклауда һәм хисаплауда,  салымнар җыеп, аларны дәүләт бюджетына тапшыруда күренә.  Салымнар хисабына  дәүләт аппараты,  дәүләт тарафыннан башкарылган  икътисади һәм социаль программалар финанслана.  Шуңа күрә хәзерге дәүләтләрдә финанс контроле функциясенең роле зур.</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Хокук саклау функциясенә</w:t>
      </w:r>
      <w:r w:rsidRPr="00755713">
        <w:rPr>
          <w:rFonts w:ascii="Times New Roman" w:hAnsi="Times New Roman"/>
          <w:sz w:val="28"/>
          <w:szCs w:val="28"/>
          <w:lang w:val="tt-RU"/>
        </w:rPr>
        <w:t xml:space="preserve">  хокук мөнәсәбәтләрендәге барлык катнашучыларның  хокук нормалары  үтәлешен тәэмин итү керә.  Ул компетентлы дәүләт органнарының (полиция, прокуратура һ.б.ларның) хокук бозуларга юл куймавында һәм чик куюда чагыла.  Дәүләтнең хокук эшчәнлегендә  җинаятьчелеккә каршы көрәш,  бөтен җәмгыятькә куркыныч тудырган террорчылык кебек хәрәкәтләргә каршы көрәш мөһим урын алып тора.</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Дәүләтнең экологик функциясе</w:t>
      </w:r>
      <w:r w:rsidRPr="00755713">
        <w:rPr>
          <w:rFonts w:ascii="Times New Roman" w:hAnsi="Times New Roman"/>
          <w:sz w:val="28"/>
          <w:szCs w:val="28"/>
          <w:lang w:val="tt-RU"/>
        </w:rPr>
        <w:t xml:space="preserve">  соңгы ун елда аеруча актуальгә әйләнде.  Фәнни-техник прогрессның  үсеше,  иҗтимагый җитештерүнең күләме арту  кешенең әйләнә-тирә мохиткә йогынтысын көчәйтте.  Болар, еш кына, тискәре нәтиҗәләргә −   һаваның һәм суның пычрануына,  радиация артуга,  хайваннарның һәм үсемлекләрнең кайбер төрләренең юкка чыгуына китерә.  Күп кенә дәүләтләрдә  кешеләр эшчәнлеген һәм табигый ресурсларны куллану өлкәсендәге оешмалар арасын көйли торган табигатьне саклау законнары эшләнгән.  Дәүләт табигатьтән куллануның  хокук режимнарын билгели,  әйләнә-тирә мохитне саклау  мөнәсәбәтләрен координацияли, тәртип бозучыларга тәэсир итү чараларын булдыра.  Хәзерге заманда экология проблемалары, аерым бер илгә генә кагылмыйча, глобаль проблема санала.  Бер дәүләт көче белән генә, мәсәлән, Дөнья океаны пычрануы мәсьәләсен хәл итеп булмый. Шуңа күрә дәүләтнең экологик функциясе  халыкара әһәмият ала. </w:t>
      </w: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Дәүләтнең тышкы функцияләре</w:t>
      </w:r>
      <w:r w:rsidRPr="00755713">
        <w:rPr>
          <w:rFonts w:ascii="Times New Roman" w:hAnsi="Times New Roman"/>
          <w:sz w:val="28"/>
          <w:szCs w:val="28"/>
          <w:lang w:val="tt-RU"/>
        </w:rPr>
        <w:t xml:space="preserve"> −  аның халыкара аренадагы эшчәнлегенең төп юнәлешләре. </w:t>
      </w: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Бер генә дәүләт тә изоляциядә яши алмый. Дәүләтләр,  барлыкка килүдән башлап, тарих дәвамында теге яки бу дәрәҗәдә бер-берсе белән бәйләнештә яши.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Хәзерге заман дәүләтләренең тышкы функцияләре түбәндәгечә аерыла:</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башка дәүләтләр белән хезмәттәшлек функциясе;</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илнең оборона функциясе.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Башка дәүләтләр белән хезмәттәшлек функциясе  икътисади, сәяси, мәдәни, хәрби һәм башка өлкәләрдә тигез хокуклы, ике як өчен дә отышлы мөнәсәбәтләр урнаштыру юлы белән тормышка ашырыла. Интеграция көчәю ике яклы мөнәсәбәтләрнең үсешенә генә китереп калмыйча,  берничә дәүләтне берләштергән төрле  халыкара оешмалар төзелүгә китерде.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Дәүләтара тәэсир итешүнең  мөһим өлкәсе булып </w:t>
      </w:r>
      <w:r w:rsidRPr="00755713">
        <w:rPr>
          <w:rFonts w:ascii="Times New Roman" w:hAnsi="Times New Roman"/>
          <w:i/>
          <w:sz w:val="28"/>
          <w:szCs w:val="28"/>
          <w:lang w:val="tt-RU"/>
        </w:rPr>
        <w:t xml:space="preserve">икътисади хезмәттәшлек </w:t>
      </w:r>
      <w:r w:rsidRPr="00755713">
        <w:rPr>
          <w:rFonts w:ascii="Times New Roman" w:hAnsi="Times New Roman"/>
          <w:sz w:val="28"/>
          <w:szCs w:val="28"/>
          <w:lang w:val="tt-RU"/>
        </w:rPr>
        <w:t>санала.   Ул, барыннан да элек, сәүдә формасында башкарыла.  Дәүләтләр үзара уңайлы режимдагы сәүдә турында,  таможня пошлинасын көйләү турында  һ.б. килешүләр төзи. Үз иленең товар җитештерүчеләренә ярдәм максатыннан, дәүләт  тышкы сәүдә өчен ташламалы шартлар булдырырга һәм, бер үк вакытта,  илгә шундый ук товарларны кертүдә киртәләр тудырырга мөмкин.  Товарның үзбәясен киметү өчен  җитештерелә торган продукциягә зур сорау булган илдә уртак предприятиеләр төзелә.  Дәүләт шушы эшчәнлеккә бәйле мөнәсәбәтләрне көйли.  Дәүләтләр икътисадына Халыкара валюта фонды, Халыкара реконструкция һәм үсеш банкы (ХРҮБ) кебек халыкара оешмалар финанс ярдәме күрсәтә.  Икътисади интеграция хәзерге Европада аеруча ачык күренә.  Европа берлеге (ЕБ) илләрендә  бердәм икътисади пространство төзелде,  визасыз режим  гамәлдә, ә 2002 елның 1 гыйнварыннан  милли валюталарны уртак акча берәмлеге – евро алыштырды.</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Сәяси хезмәттәшлек</w:t>
      </w:r>
      <w:r w:rsidRPr="00755713">
        <w:rPr>
          <w:rFonts w:ascii="Times New Roman" w:hAnsi="Times New Roman"/>
          <w:sz w:val="28"/>
          <w:szCs w:val="28"/>
          <w:lang w:val="tt-RU"/>
        </w:rPr>
        <w:t xml:space="preserve">  халыкара килешүләрдә билгеләнгән дипломатик мөнәсәбәтләрне урнаштыру юлы белән тормышка ашырыла.  Тышкы сәяси багланышларның  мөһим ягы  сугыш һәм тынычлык мәсьәләләрен хәл итүдән гыйбарәт.   Ул хәрби низагларда катнашмауны  һәм аңлашылмаучанлыкларны  тыныч юл белән хәл итүне җайга сала. Дәүләтләр бер-берсе белән, үзара ике яклы һәм күп яклы килешүләр нигезендә генә түгел, халыкара оешмалар − Берләшкән Милләтләр Оешмасы, Гарәп дәүләтләре лигасы, Африка бердәмлеге оешмасы һ.б.лар аркылы да багланыш тота.</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Хәрби хезмәттәшлек</w:t>
      </w:r>
      <w:r w:rsidRPr="00755713">
        <w:rPr>
          <w:rFonts w:ascii="Times New Roman" w:hAnsi="Times New Roman"/>
          <w:sz w:val="28"/>
          <w:szCs w:val="28"/>
          <w:lang w:val="tt-RU"/>
        </w:rPr>
        <w:t xml:space="preserve">  сәяси хезмәттәшлекнең дәвамы булып тора. Дәүләтләр үзара дуслык һәм хәрби ярдәмләшү, һөҗүм итешмәү,  хәрби белгечләр белән алмашу турында килешүләр төзи.  Хезмәттәшлекне арттыру максатыннан хәрби блоклар (мәсәлән, НАТО) төзелә.  НАТОда катнашучы дәүләтләр  уртак күнегүләр уздыра,  кайбер очракларда,  хәрби операцияләр башкару өчен, контингентларга гаскәр җибәрә.</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Фәнни-техник хезмәттәшлек</w:t>
      </w:r>
      <w:r w:rsidRPr="00755713">
        <w:rPr>
          <w:rFonts w:ascii="Times New Roman" w:hAnsi="Times New Roman"/>
          <w:sz w:val="28"/>
          <w:szCs w:val="28"/>
          <w:lang w:val="tt-RU"/>
        </w:rPr>
        <w:t xml:space="preserve"> кысаларында  фәнни мәгълүмат алмашына,  белгечләр стажировкага җибәрелә,  уртак фәнни тикшеренүләр башкарыла, төрле проблемалар буенча конференцияләр үткәрелә.</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Мәдәни хезмәттәшлек</w:t>
      </w:r>
      <w:r w:rsidRPr="00755713">
        <w:rPr>
          <w:rFonts w:ascii="Times New Roman" w:hAnsi="Times New Roman"/>
          <w:sz w:val="28"/>
          <w:szCs w:val="28"/>
          <w:lang w:val="tt-RU"/>
        </w:rPr>
        <w:t xml:space="preserve">  туризм үсешендә, күргәзмәләр оештыруда,  милли иҗади коллективларның гастрольләрендә, музыкаль фестивальләр, кинофорумнар, төрле спорт ярышлары һ.б.лар уздыруда чагылыш таба.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Соңгы вакытларда дөньякүләм экологик вазгыятьнең начарлануы  </w:t>
      </w:r>
      <w:r w:rsidRPr="00755713">
        <w:rPr>
          <w:rFonts w:ascii="Times New Roman" w:hAnsi="Times New Roman"/>
          <w:i/>
          <w:sz w:val="28"/>
          <w:szCs w:val="28"/>
          <w:lang w:val="tt-RU"/>
        </w:rPr>
        <w:t>дәүләтләрнең әйләнә-тирә мохитне саклау өлкәсендәге хезмәттәшлегенең</w:t>
      </w:r>
      <w:r w:rsidRPr="00755713">
        <w:rPr>
          <w:rFonts w:ascii="Times New Roman" w:hAnsi="Times New Roman"/>
          <w:sz w:val="28"/>
          <w:szCs w:val="28"/>
          <w:lang w:val="tt-RU"/>
        </w:rPr>
        <w:t xml:space="preserve"> көчәюенә китерде.  Уртак экология программалары тормышка ашырыла, мәсәлән: Европа елгалары чистартыла,  бетеп бара торган хайваннар һәм үсемлекләрне саклап калу чаралары күрелә,  Дөнья океаны ресурсларын куллану күзәтүдә тотыла һ.б.лар.</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Оборона функциясе</w:t>
      </w:r>
      <w:r w:rsidRPr="00755713">
        <w:rPr>
          <w:rFonts w:ascii="Times New Roman" w:hAnsi="Times New Roman"/>
          <w:sz w:val="28"/>
          <w:szCs w:val="28"/>
          <w:lang w:val="tt-RU"/>
        </w:rPr>
        <w:t xml:space="preserve">  дәүләтнең хәрби куркынычсызлыгын тәэмин итүдән гыйбарәт.  Ул даими  гамәлгә ашырыла. Тышкы һөҗүм булган очракта оборона функциясе  агрессорга каршы ачык көрәш алып баруга күчә.  Әмма агрессияне кире кагу,  тыныч вакытта  дәүләт ил оборонасы буенча эшчәнлек алып бармаса, нәтиҗәле булмый. Дәүләт һәрвакытта да мөмкин булган сугышка әзер торырга тиеш.  Моның өчен фәнни-техник прогресска таянып, хәрби икътисадны үстерү, армияне яңа  хәрби техника белән тәэмин итү,  хәрби әзерлекне ныгыту максатыннан, шәхси состав белән  һәрвакыт хәрби өйрәнүләр алып бару,  резевртагыларны әзерләүне оештыру сорала.  Ил оборонасы функциясенең  мөһим өлеше булып </w:t>
      </w:r>
      <w:r w:rsidRPr="00755713">
        <w:rPr>
          <w:rFonts w:ascii="Times New Roman" w:hAnsi="Times New Roman"/>
          <w:i/>
          <w:sz w:val="28"/>
          <w:szCs w:val="28"/>
          <w:lang w:val="tt-RU"/>
        </w:rPr>
        <w:t>дәүләт чикләрен саклау</w:t>
      </w:r>
      <w:r w:rsidRPr="00755713">
        <w:rPr>
          <w:rFonts w:ascii="Times New Roman" w:hAnsi="Times New Roman"/>
          <w:sz w:val="28"/>
          <w:szCs w:val="28"/>
          <w:lang w:val="tt-RU"/>
        </w:rPr>
        <w:t xml:space="preserve"> санала. </w:t>
      </w: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i/>
          <w:sz w:val="28"/>
          <w:szCs w:val="28"/>
          <w:lang w:val="tt-RU"/>
        </w:rPr>
      </w:pPr>
      <w:r w:rsidRPr="00755713">
        <w:rPr>
          <w:rFonts w:ascii="Times New Roman" w:hAnsi="Times New Roman"/>
          <w:i/>
          <w:sz w:val="28"/>
          <w:szCs w:val="28"/>
          <w:lang w:val="tt-RU"/>
        </w:rPr>
        <w:tab/>
        <w:t xml:space="preserve">Рәсем асты. Ил сагында. </w:t>
      </w: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Сугыш  булган очракта тыныч халыкка күп кенә чикләүләргә түзәргә туры килә, чөнки бу вакытта </w:t>
      </w:r>
      <w:r w:rsidRPr="00755713">
        <w:rPr>
          <w:rFonts w:ascii="Times New Roman" w:hAnsi="Times New Roman"/>
          <w:i/>
          <w:sz w:val="28"/>
          <w:szCs w:val="28"/>
          <w:lang w:val="tt-RU"/>
        </w:rPr>
        <w:t xml:space="preserve">дәүләт гражданнар оборонасын оештыру чараларын </w:t>
      </w:r>
      <w:r w:rsidRPr="00755713">
        <w:rPr>
          <w:rFonts w:ascii="Times New Roman" w:hAnsi="Times New Roman"/>
          <w:sz w:val="28"/>
          <w:szCs w:val="28"/>
          <w:lang w:val="tt-RU"/>
        </w:rPr>
        <w:t xml:space="preserve">уздыра. Ул тыныч вакыттагы әзерлекнең дәвамы булып тора.  Болар −  халыкны эвакуацияләү эшчәнлеге,  коткару эшләре,  саклану корылмалары төзү,  гражданнар оборонасы буенча өйрәнүләр уздыру.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функцияләре –  дәүләт эшчәнлегенең төрле аспектларыннан төзелгән күпьяклы төшенчә. Шунысын билгеләп үтәргә кирәк, дәүләтнең функцияләре эчке һәм тышкыга  шартлы рәвештә генә  бүленә, чөнки аның  эшчәнлеге бер үк вакытта   тышкы сәясәткә дә, эчкегә дә кагылышлы. Мәсәлән,  дәүләт ил эчендәге икътисадка йогынты ясый,  шул ук вакытта башка дәүләтләр белән икътисади багланышта тора.</w:t>
      </w: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МЕХАНИЗМЫ</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функцияләре дәүләт механизмнары эшчәнлегендә тормышка ашырыла. </w:t>
      </w:r>
      <w:r w:rsidRPr="00755713">
        <w:rPr>
          <w:rFonts w:ascii="Times New Roman" w:hAnsi="Times New Roman"/>
          <w:sz w:val="28"/>
          <w:szCs w:val="28"/>
          <w:lang w:val="tt-RU"/>
        </w:rPr>
        <w:tab/>
      </w: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Дәүләт механизмы</w:t>
      </w:r>
      <w:r w:rsidRPr="00755713">
        <w:rPr>
          <w:rFonts w:ascii="Times New Roman" w:hAnsi="Times New Roman"/>
          <w:sz w:val="28"/>
          <w:szCs w:val="28"/>
          <w:lang w:val="tt-RU"/>
        </w:rPr>
        <w:t xml:space="preserve"> – дәүләткә хакимиятне гамәлгә ашыруда һәм  җәмгыять белән идарә итүдә кирәкле махсус органнар һәм учреждениеләрнең тулы иерархик системасы.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механизмын аның структурасы чагылдыра.  Ул −  реаль оешкан көч, дәүләт аның ярдәмендә яши.</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Кешелек яшәеше чорларында  дәүләт механизмының структурасы бертөрле генә булмый, ул төрле функцияләр башкара.  Тарихи үсешнең һәр баскычында җәмгыятьнең нормаль яшәвен тәэмин итә һәм аның мәнфәгатьләрен яклый торган дәүләт органнары төзелә.  Дәүләт механизмнарының билгеле булган күптөрле үрнәкләре  аның иң мөһим гомум</w:t>
      </w:r>
      <w:r w:rsidRPr="00755713">
        <w:rPr>
          <w:rFonts w:ascii="Times New Roman" w:hAnsi="Times New Roman"/>
          <w:b/>
          <w:i/>
          <w:sz w:val="28"/>
          <w:szCs w:val="28"/>
          <w:lang w:val="tt-RU"/>
        </w:rPr>
        <w:t xml:space="preserve"> билгеләрен </w:t>
      </w:r>
      <w:r w:rsidRPr="00755713">
        <w:rPr>
          <w:rFonts w:ascii="Times New Roman" w:hAnsi="Times New Roman"/>
          <w:sz w:val="28"/>
          <w:szCs w:val="28"/>
          <w:lang w:val="tt-RU"/>
        </w:rPr>
        <w:t>аерып карарга мөмкинлек бирә:</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1. Дәүләт механизмы −  оештыру һәм эшчәнлекнең уртак принциплары нигезендә  булдырылган  дәүләт органнары һәм учреждениеләренең  бер бөтен системасы. Дәүләт органнары үзара  координация һәм субординация башлангычлары ярдәменә бәйләнгән.</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2. Дәүләт механизмы идарә белән һөнәри шөгыльләнә торган кешеләрдән – дәүләт хезмәткәрләреннән тора.</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3. Дәүләт механизмының барлык өлешләренең  эшләве оештыру һәм финанс чаралары белән тәэмин ителә, шулай ук  махсус органнар (армия, полиция, төрмә һ.б.лар)  тарафыннан башкарылган мәҗбүр итү чаралары  да ярдәмгә килә.</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4. Дәүләт механизмы дәүләтнең функцияләре белән тыгыз бәйләнгән.  Соңгылары  дәүләт механизмы  эшчәнлеге барышында тормышка ашырыла.  Функция эчтәлеге үзгәрү белән дәүләт механизмы структурасы һәм эшчәнлеге үзгәрә.</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5. Дәүләт механизмы  гражданнарның хокук һәм иреген гарантияли.</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6. Дәүләт механизмының аерым органнарының вәкаләтләре  хокук белән билгеләнә һәм чикләнә.</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механизмы үзара бәйләнгән өлешләр комплексыннан тора.  Алар катлаулы иерархик  системаны чагылдыра.  Дәүләт механизмы структурасы  аның үсешенең аерым этапларында төрлечә була.</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Хәзерге заман  дәүләт механизмы  состав өлешләренең күптөрле  булуы, үзара мөнәсәбәтләренең  үзенчәлеге белән аерылып тора.  Дәүләт механизмының  беренчел структур элементы булып дәүләт органы санала.</w:t>
      </w: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Дәүләт органы</w:t>
      </w:r>
      <w:r w:rsidRPr="00755713">
        <w:rPr>
          <w:rFonts w:ascii="Times New Roman" w:hAnsi="Times New Roman"/>
          <w:sz w:val="28"/>
          <w:szCs w:val="28"/>
          <w:lang w:val="tt-RU"/>
        </w:rPr>
        <w:t xml:space="preserve"> – закон нигезендә  билгеле бер структурага,  җәмгыятьнең теге яки бу өлкәсендә  идарә итү вәкаләтләренә ия һәм дәүләт механизмының башка элементлары белән тыгыз бәйләнештәге дәүләт механизмының состав өлеше.</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Моннан  дәүләт органына хас түбәндәге </w:t>
      </w:r>
      <w:r w:rsidRPr="00755713">
        <w:rPr>
          <w:rFonts w:ascii="Times New Roman" w:hAnsi="Times New Roman"/>
          <w:b/>
          <w:i/>
          <w:sz w:val="28"/>
          <w:szCs w:val="28"/>
          <w:lang w:val="tt-RU"/>
        </w:rPr>
        <w:t>билгеләр</w:t>
      </w:r>
      <w:r w:rsidRPr="00755713">
        <w:rPr>
          <w:rFonts w:ascii="Times New Roman" w:hAnsi="Times New Roman"/>
          <w:sz w:val="28"/>
          <w:szCs w:val="28"/>
          <w:lang w:val="tt-RU"/>
        </w:rPr>
        <w:t xml:space="preserve"> ачыклана: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дәүләт механизмының мөстәкыйль өлеше булып тора;</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билгеле бер вәкаләтләргә ия;</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закон нигезендә билгеләнгән тәртипләр буенча барлыкка килә һәм эшли;</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закон нигезендә хакимлек итә торган вәкаләтләргә ия. Аларның эчтәлеге предмет карамагында булуны шарт итә (әлеге орган тарафыннан идарә ителгән  иҗтимагый тормышның билгеле бер өлкәсе);  вәкаләтләрне тормышка ашыру дәүләт органының хокукы гына түгел,  вазифасы да;</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дәүләт механизмының башка өлешләре белән тыгыз бәйләнештә булып, алар белән бербөтен хасил итә.</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Хәзерге заман фәнендә  дәүләт органнарының классификациясе  гаять күптөрле (17 нче схема).</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Формалаштыру тәртибе</w:t>
      </w:r>
      <w:r w:rsidRPr="00755713">
        <w:rPr>
          <w:rFonts w:ascii="Times New Roman" w:hAnsi="Times New Roman"/>
          <w:sz w:val="28"/>
          <w:szCs w:val="28"/>
          <w:lang w:val="tt-RU"/>
        </w:rPr>
        <w:t xml:space="preserve"> буенча  </w:t>
      </w:r>
      <w:r w:rsidRPr="00755713">
        <w:rPr>
          <w:rFonts w:ascii="Times New Roman" w:hAnsi="Times New Roman"/>
          <w:b/>
          <w:i/>
          <w:sz w:val="28"/>
          <w:szCs w:val="28"/>
          <w:lang w:val="tt-RU"/>
        </w:rPr>
        <w:t xml:space="preserve">халык тарафыннан сайланган вәкиллекле органнарны </w:t>
      </w:r>
      <w:r w:rsidRPr="00755713">
        <w:rPr>
          <w:rFonts w:ascii="Times New Roman" w:hAnsi="Times New Roman"/>
          <w:sz w:val="28"/>
          <w:szCs w:val="28"/>
          <w:lang w:val="tt-RU"/>
        </w:rPr>
        <w:t xml:space="preserve">(парламент), ягъни  башка дәүләт органнары(хөкүмәт)  тарафыннан булдырылганны аерып күрсәтәләр.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Пространство чикләре эшчәнлеге</w:t>
      </w:r>
      <w:r w:rsidRPr="00755713">
        <w:rPr>
          <w:rFonts w:ascii="Times New Roman" w:hAnsi="Times New Roman"/>
          <w:sz w:val="28"/>
          <w:szCs w:val="28"/>
          <w:lang w:val="tt-RU"/>
        </w:rPr>
        <w:t xml:space="preserve"> буенча дәүләт органнары </w:t>
      </w:r>
      <w:r w:rsidRPr="00755713">
        <w:rPr>
          <w:rFonts w:ascii="Times New Roman" w:hAnsi="Times New Roman"/>
          <w:b/>
          <w:i/>
          <w:sz w:val="28"/>
          <w:szCs w:val="28"/>
          <w:lang w:val="tt-RU"/>
        </w:rPr>
        <w:t>үзәк</w:t>
      </w:r>
      <w:r w:rsidRPr="00755713">
        <w:rPr>
          <w:rFonts w:ascii="Times New Roman" w:hAnsi="Times New Roman"/>
          <w:sz w:val="28"/>
          <w:szCs w:val="28"/>
          <w:lang w:val="tt-RU"/>
        </w:rPr>
        <w:t xml:space="preserve"> (президент, парламент, хөкүмәт) һәм </w:t>
      </w:r>
      <w:r w:rsidRPr="00755713">
        <w:rPr>
          <w:rFonts w:ascii="Times New Roman" w:hAnsi="Times New Roman"/>
          <w:b/>
          <w:i/>
          <w:sz w:val="28"/>
          <w:szCs w:val="28"/>
          <w:lang w:val="tt-RU"/>
        </w:rPr>
        <w:t>җирлегә</w:t>
      </w:r>
      <w:r w:rsidRPr="00755713">
        <w:rPr>
          <w:rFonts w:ascii="Times New Roman" w:hAnsi="Times New Roman"/>
          <w:sz w:val="28"/>
          <w:szCs w:val="28"/>
          <w:lang w:val="tt-RU"/>
        </w:rPr>
        <w:t xml:space="preserve"> (губернаторлар) бүленә.  Шунысын билгеләп үтәргә кирәк:  барлык җирле  хакимият органнары да дәүләтнеке түгел. Үрнәк итеп җирле үзидарә органнарын атарга мөмкин.</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Компетенция характеры</w:t>
      </w:r>
      <w:r w:rsidRPr="00755713">
        <w:rPr>
          <w:rFonts w:ascii="Times New Roman" w:hAnsi="Times New Roman"/>
          <w:sz w:val="28"/>
          <w:szCs w:val="28"/>
          <w:lang w:val="tt-RU"/>
        </w:rPr>
        <w:t xml:space="preserve"> буенча дәүләт органнары үз хакимиятен  иҗтимагый тормышның барлык өлкәләренә дә тарата торган  </w:t>
      </w:r>
      <w:r w:rsidRPr="00755713">
        <w:rPr>
          <w:rFonts w:ascii="Times New Roman" w:hAnsi="Times New Roman"/>
          <w:b/>
          <w:i/>
          <w:sz w:val="28"/>
          <w:szCs w:val="28"/>
          <w:lang w:val="tt-RU"/>
        </w:rPr>
        <w:t xml:space="preserve">гомуми компетенция органнарына </w:t>
      </w:r>
      <w:r w:rsidRPr="00755713">
        <w:rPr>
          <w:rFonts w:ascii="Times New Roman" w:hAnsi="Times New Roman"/>
          <w:sz w:val="28"/>
          <w:szCs w:val="28"/>
          <w:lang w:val="tt-RU"/>
        </w:rPr>
        <w:t xml:space="preserve">(президент, хөкүмәт) һәм  иҗтимагый тормышның теге яки бу өлкәсендә  вәкаләтләргә ия булган (министрлыклар) </w:t>
      </w:r>
      <w:r w:rsidRPr="00755713">
        <w:rPr>
          <w:rFonts w:ascii="Times New Roman" w:hAnsi="Times New Roman"/>
          <w:b/>
          <w:i/>
          <w:sz w:val="28"/>
          <w:szCs w:val="28"/>
          <w:lang w:val="tt-RU"/>
        </w:rPr>
        <w:t xml:space="preserve">махсус компетенция органнарына </w:t>
      </w:r>
      <w:r w:rsidRPr="00755713">
        <w:rPr>
          <w:rFonts w:ascii="Times New Roman" w:hAnsi="Times New Roman"/>
          <w:sz w:val="28"/>
          <w:szCs w:val="28"/>
          <w:lang w:val="tt-RU"/>
        </w:rPr>
        <w:t>бүленә.</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Компетенцияләрне башкару вакыты буенча</w:t>
      </w:r>
      <w:r w:rsidRPr="00755713">
        <w:rPr>
          <w:rFonts w:ascii="Times New Roman" w:hAnsi="Times New Roman"/>
          <w:sz w:val="28"/>
          <w:szCs w:val="28"/>
          <w:lang w:val="tt-RU"/>
        </w:rPr>
        <w:t xml:space="preserve"> дәүләт органнары конституция  нигезендә эшли торган   </w:t>
      </w:r>
      <w:r w:rsidRPr="00755713">
        <w:rPr>
          <w:rFonts w:ascii="Times New Roman" w:hAnsi="Times New Roman"/>
          <w:b/>
          <w:i/>
          <w:sz w:val="28"/>
          <w:szCs w:val="28"/>
          <w:lang w:val="tt-RU"/>
        </w:rPr>
        <w:t>даими</w:t>
      </w:r>
      <w:r w:rsidRPr="00755713">
        <w:rPr>
          <w:rFonts w:ascii="Times New Roman" w:hAnsi="Times New Roman"/>
          <w:sz w:val="28"/>
          <w:szCs w:val="28"/>
          <w:lang w:val="tt-RU"/>
        </w:rPr>
        <w:t xml:space="preserve"> һәм гадәттән тыш хәлләрдә генә  барлыкка килә торган </w:t>
      </w:r>
      <w:r w:rsidRPr="00755713">
        <w:rPr>
          <w:rFonts w:ascii="Times New Roman" w:hAnsi="Times New Roman"/>
          <w:b/>
          <w:i/>
          <w:sz w:val="28"/>
          <w:szCs w:val="28"/>
          <w:lang w:val="tt-RU"/>
        </w:rPr>
        <w:t>вакытлы</w:t>
      </w:r>
      <w:r w:rsidRPr="00755713">
        <w:rPr>
          <w:rFonts w:ascii="Times New Roman" w:hAnsi="Times New Roman"/>
          <w:sz w:val="28"/>
          <w:szCs w:val="28"/>
          <w:lang w:val="tt-RU"/>
        </w:rPr>
        <w:t xml:space="preserve">га аерыла.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w:t>
      </w:r>
      <w:r w:rsidRPr="00755713">
        <w:rPr>
          <w:rFonts w:ascii="Times New Roman" w:hAnsi="Times New Roman"/>
          <w:i/>
          <w:sz w:val="28"/>
          <w:szCs w:val="28"/>
          <w:lang w:val="tt-RU"/>
        </w:rPr>
        <w:t>составы буенча</w:t>
      </w:r>
      <w:r w:rsidRPr="00755713">
        <w:rPr>
          <w:rFonts w:ascii="Times New Roman" w:hAnsi="Times New Roman"/>
          <w:b/>
          <w:i/>
          <w:sz w:val="28"/>
          <w:szCs w:val="28"/>
          <w:lang w:val="tt-RU"/>
        </w:rPr>
        <w:t>бер генә кеше идарә итә торган</w:t>
      </w:r>
      <w:r w:rsidRPr="00755713">
        <w:rPr>
          <w:rFonts w:ascii="Times New Roman" w:hAnsi="Times New Roman"/>
          <w:sz w:val="28"/>
          <w:szCs w:val="28"/>
          <w:lang w:val="tt-RU"/>
        </w:rPr>
        <w:t xml:space="preserve"> (президент) һәм </w:t>
      </w:r>
      <w:r w:rsidRPr="00755713">
        <w:rPr>
          <w:rFonts w:ascii="Times New Roman" w:hAnsi="Times New Roman"/>
          <w:b/>
          <w:i/>
          <w:sz w:val="28"/>
          <w:szCs w:val="28"/>
          <w:lang w:val="tt-RU"/>
        </w:rPr>
        <w:t>коллегиаль</w:t>
      </w:r>
      <w:r w:rsidRPr="00755713">
        <w:rPr>
          <w:rFonts w:ascii="Times New Roman" w:hAnsi="Times New Roman"/>
          <w:sz w:val="28"/>
          <w:szCs w:val="28"/>
          <w:lang w:val="tt-RU"/>
        </w:rPr>
        <w:t xml:space="preserve"> (хөкүмәт, парламент) органнарга бүленә.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Эшчәнлегенең хокукый нормалары буенча</w:t>
      </w:r>
      <w:r w:rsidRPr="00755713">
        <w:rPr>
          <w:rFonts w:ascii="Times New Roman" w:hAnsi="Times New Roman"/>
          <w:sz w:val="28"/>
          <w:szCs w:val="28"/>
          <w:lang w:val="tt-RU"/>
        </w:rPr>
        <w:t xml:space="preserve">  дәүләттә </w:t>
      </w:r>
      <w:r w:rsidRPr="00755713">
        <w:rPr>
          <w:rFonts w:ascii="Times New Roman" w:hAnsi="Times New Roman"/>
          <w:b/>
          <w:i/>
          <w:sz w:val="28"/>
          <w:szCs w:val="28"/>
          <w:lang w:val="tt-RU"/>
        </w:rPr>
        <w:t>хокук иҗаты</w:t>
      </w:r>
      <w:r w:rsidRPr="00755713">
        <w:rPr>
          <w:rFonts w:ascii="Times New Roman" w:hAnsi="Times New Roman"/>
          <w:sz w:val="28"/>
          <w:szCs w:val="28"/>
          <w:lang w:val="tt-RU"/>
        </w:rPr>
        <w:t xml:space="preserve"> (парламент), </w:t>
      </w:r>
      <w:r w:rsidRPr="00755713">
        <w:rPr>
          <w:rFonts w:ascii="Times New Roman" w:hAnsi="Times New Roman"/>
          <w:b/>
          <w:i/>
          <w:sz w:val="28"/>
          <w:szCs w:val="28"/>
          <w:lang w:val="tt-RU"/>
        </w:rPr>
        <w:t>хокук башкару</w:t>
      </w:r>
      <w:r w:rsidRPr="00755713">
        <w:rPr>
          <w:rFonts w:ascii="Times New Roman" w:hAnsi="Times New Roman"/>
          <w:sz w:val="28"/>
          <w:szCs w:val="28"/>
          <w:lang w:val="tt-RU"/>
        </w:rPr>
        <w:t xml:space="preserve"> (хөкүмәт), </w:t>
      </w:r>
      <w:r w:rsidRPr="00755713">
        <w:rPr>
          <w:rFonts w:ascii="Times New Roman" w:hAnsi="Times New Roman"/>
          <w:b/>
          <w:i/>
          <w:sz w:val="28"/>
          <w:szCs w:val="28"/>
          <w:lang w:val="tt-RU"/>
        </w:rPr>
        <w:t>хокук саклау</w:t>
      </w:r>
      <w:r w:rsidRPr="00755713">
        <w:rPr>
          <w:rFonts w:ascii="Times New Roman" w:hAnsi="Times New Roman"/>
          <w:sz w:val="28"/>
          <w:szCs w:val="28"/>
          <w:lang w:val="tt-RU"/>
        </w:rPr>
        <w:t xml:space="preserve"> (полиция, прокуратура) органнары формалаша.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Хакимият бүленеше принцибы буенча</w:t>
      </w:r>
      <w:r w:rsidRPr="00755713">
        <w:rPr>
          <w:rFonts w:ascii="Times New Roman" w:hAnsi="Times New Roman"/>
          <w:sz w:val="28"/>
          <w:szCs w:val="28"/>
          <w:lang w:val="tt-RU"/>
        </w:rPr>
        <w:t xml:space="preserve"> дәүләт органнарын </w:t>
      </w:r>
      <w:r w:rsidRPr="00755713">
        <w:rPr>
          <w:rFonts w:ascii="Times New Roman" w:hAnsi="Times New Roman"/>
          <w:b/>
          <w:i/>
          <w:sz w:val="28"/>
          <w:szCs w:val="28"/>
          <w:lang w:val="tt-RU"/>
        </w:rPr>
        <w:t>закон чыгару</w:t>
      </w:r>
      <w:r w:rsidRPr="00755713">
        <w:rPr>
          <w:rFonts w:ascii="Times New Roman" w:hAnsi="Times New Roman"/>
          <w:sz w:val="28"/>
          <w:szCs w:val="28"/>
          <w:lang w:val="tt-RU"/>
        </w:rPr>
        <w:t xml:space="preserve"> (парламент),</w:t>
      </w:r>
      <w:r w:rsidRPr="00755713">
        <w:rPr>
          <w:rFonts w:ascii="Times New Roman" w:hAnsi="Times New Roman"/>
          <w:b/>
          <w:i/>
          <w:sz w:val="28"/>
          <w:szCs w:val="28"/>
          <w:lang w:val="tt-RU"/>
        </w:rPr>
        <w:t xml:space="preserve"> башкарма</w:t>
      </w:r>
      <w:r w:rsidRPr="00755713">
        <w:rPr>
          <w:rFonts w:ascii="Times New Roman" w:hAnsi="Times New Roman"/>
          <w:sz w:val="28"/>
          <w:szCs w:val="28"/>
          <w:lang w:val="tt-RU"/>
        </w:rPr>
        <w:t xml:space="preserve"> (хөкүмәт), </w:t>
      </w:r>
      <w:r w:rsidRPr="00755713">
        <w:rPr>
          <w:rFonts w:ascii="Times New Roman" w:hAnsi="Times New Roman"/>
          <w:b/>
          <w:i/>
          <w:sz w:val="28"/>
          <w:szCs w:val="28"/>
          <w:lang w:val="tt-RU"/>
        </w:rPr>
        <w:t>суд</w:t>
      </w:r>
      <w:r w:rsidRPr="00755713">
        <w:rPr>
          <w:rFonts w:ascii="Times New Roman" w:hAnsi="Times New Roman"/>
          <w:sz w:val="28"/>
          <w:szCs w:val="28"/>
          <w:lang w:val="tt-RU"/>
        </w:rPr>
        <w:t xml:space="preserve">ка бүләләр. </w:t>
      </w:r>
    </w:p>
    <w:p w:rsidR="008B7A66" w:rsidRPr="00755713" w:rsidRDefault="008B7A66" w:rsidP="00101EF7">
      <w:pPr>
        <w:tabs>
          <w:tab w:val="left" w:pos="709"/>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органнарын төрлечә классификацияләүгә карамастан,    алар үзләренең күптөрлелеген чагылдырган схемага тәңгәл килә диярлек. Шуңа күрә  хәзерге заманда  гамәлдә булган дәүләт органнарына тукталу мөһим.</w:t>
      </w: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b/>
          <w:i/>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17 нче схема. Дәүләт органнарының классификациясе.  </w:t>
      </w:r>
    </w:p>
    <w:p w:rsidR="008B7A66" w:rsidRPr="00755713" w:rsidRDefault="008B7A66" w:rsidP="00101EF7">
      <w:pPr>
        <w:tabs>
          <w:tab w:val="left" w:pos="709"/>
        </w:tabs>
        <w:spacing w:line="360" w:lineRule="auto"/>
        <w:jc w:val="both"/>
        <w:rPr>
          <w:rFonts w:ascii="Times New Roman" w:hAnsi="Times New Roman"/>
          <w:sz w:val="28"/>
          <w:szCs w:val="28"/>
          <w:lang w:val="tt-RU"/>
        </w:rPr>
      </w:pPr>
      <w:r>
        <w:rPr>
          <w:noProof/>
          <w:lang w:eastAsia="ru-RU"/>
        </w:rPr>
        <w:pict>
          <v:rect id="_x0000_s1258" style="position:absolute;left:0;text-align:left;margin-left:37.2pt;margin-top:21.3pt;width:436.5pt;height:25.5pt;z-index:251624448">
            <v:textbox>
              <w:txbxContent>
                <w:p w:rsidR="008B7A66" w:rsidRPr="00A21126" w:rsidRDefault="008B7A66" w:rsidP="00101EF7">
                  <w:pPr>
                    <w:jc w:val="center"/>
                    <w:rPr>
                      <w:b/>
                      <w:sz w:val="28"/>
                      <w:szCs w:val="28"/>
                      <w:lang w:val="tt-RU"/>
                    </w:rPr>
                  </w:pPr>
                  <w:r w:rsidRPr="00A21126">
                    <w:rPr>
                      <w:b/>
                      <w:sz w:val="28"/>
                      <w:szCs w:val="28"/>
                      <w:lang w:val="tt-RU"/>
                    </w:rPr>
                    <w:t>Д</w:t>
                  </w:r>
                  <w:r w:rsidRPr="00A21126">
                    <w:rPr>
                      <w:rFonts w:ascii="Arial" w:hAnsi="Arial" w:cs="Arial"/>
                      <w:b/>
                      <w:sz w:val="28"/>
                      <w:szCs w:val="28"/>
                      <w:lang w:val="tt-RU"/>
                    </w:rPr>
                    <w:t>әү</w:t>
                  </w:r>
                  <w:r w:rsidRPr="00A21126">
                    <w:rPr>
                      <w:b/>
                      <w:sz w:val="28"/>
                      <w:szCs w:val="28"/>
                      <w:lang w:val="tt-RU"/>
                    </w:rPr>
                    <w:t>л</w:t>
                  </w:r>
                  <w:r w:rsidRPr="00A21126">
                    <w:rPr>
                      <w:rFonts w:ascii="Arial" w:hAnsi="Arial" w:cs="Arial"/>
                      <w:b/>
                      <w:sz w:val="28"/>
                      <w:szCs w:val="28"/>
                      <w:lang w:val="tt-RU"/>
                    </w:rPr>
                    <w:t>ә</w:t>
                  </w:r>
                  <w:r w:rsidRPr="00A21126">
                    <w:rPr>
                      <w:b/>
                      <w:sz w:val="28"/>
                      <w:szCs w:val="28"/>
                      <w:lang w:val="tt-RU"/>
                    </w:rPr>
                    <w:t>т органнарыны</w:t>
                  </w:r>
                  <w:r w:rsidRPr="00A21126">
                    <w:rPr>
                      <w:rFonts w:ascii="Arial" w:hAnsi="Arial" w:cs="Arial"/>
                      <w:b/>
                      <w:sz w:val="28"/>
                      <w:szCs w:val="28"/>
                      <w:lang w:val="tt-RU"/>
                    </w:rPr>
                    <w:t>ң</w:t>
                  </w:r>
                  <w:r w:rsidRPr="00A21126">
                    <w:rPr>
                      <w:b/>
                      <w:sz w:val="28"/>
                      <w:szCs w:val="28"/>
                      <w:lang w:val="tt-RU"/>
                    </w:rPr>
                    <w:t xml:space="preserve"> классификациясе</w:t>
                  </w:r>
                </w:p>
              </w:txbxContent>
            </v:textbox>
          </v:rect>
        </w:pict>
      </w:r>
      <w:r w:rsidRPr="00755713">
        <w:rPr>
          <w:rFonts w:ascii="Times New Roman" w:hAnsi="Times New Roman"/>
          <w:sz w:val="28"/>
          <w:szCs w:val="28"/>
          <w:lang w:val="tt-RU"/>
        </w:rPr>
        <w:tab/>
      </w:r>
    </w:p>
    <w:p w:rsidR="008B7A66" w:rsidRPr="00755713" w:rsidRDefault="008B7A66" w:rsidP="00101EF7">
      <w:pPr>
        <w:tabs>
          <w:tab w:val="left" w:pos="709"/>
        </w:tabs>
        <w:spacing w:line="360" w:lineRule="auto"/>
        <w:jc w:val="both"/>
        <w:rPr>
          <w:rFonts w:ascii="Times New Roman" w:hAnsi="Times New Roman"/>
          <w:sz w:val="28"/>
          <w:szCs w:val="28"/>
          <w:lang w:val="tt-RU"/>
        </w:rPr>
      </w:pPr>
      <w:r>
        <w:rPr>
          <w:noProof/>
          <w:lang w:eastAsia="ru-RU"/>
        </w:rPr>
        <w:pict>
          <v:shape id="_x0000_s1259" type="#_x0000_t32" style="position:absolute;left:0;text-align:left;margin-left:2.7pt;margin-top:13.65pt;width:34.5pt;height:0;z-index:251633664" o:connectortype="straight"/>
        </w:pict>
      </w:r>
      <w:r>
        <w:rPr>
          <w:noProof/>
          <w:lang w:eastAsia="ru-RU"/>
        </w:rPr>
        <w:pict>
          <v:shape id="_x0000_s1260" type="#_x0000_t32" style="position:absolute;left:0;text-align:left;margin-left:2.7pt;margin-top:13.65pt;width:.75pt;height:331.5pt;z-index:251632640" o:connectortype="straight"/>
        </w:pict>
      </w:r>
    </w:p>
    <w:p w:rsidR="008B7A66" w:rsidRPr="00755713" w:rsidRDefault="008B7A66" w:rsidP="00101EF7">
      <w:pPr>
        <w:tabs>
          <w:tab w:val="left" w:pos="709"/>
        </w:tabs>
        <w:spacing w:line="360" w:lineRule="auto"/>
        <w:jc w:val="both"/>
        <w:rPr>
          <w:rFonts w:ascii="Times New Roman" w:hAnsi="Times New Roman"/>
          <w:sz w:val="28"/>
          <w:szCs w:val="28"/>
          <w:lang w:val="tt-RU"/>
        </w:rPr>
      </w:pPr>
    </w:p>
    <w:p w:rsidR="008B7A66" w:rsidRPr="00755713" w:rsidRDefault="008B7A66" w:rsidP="00101EF7">
      <w:pPr>
        <w:tabs>
          <w:tab w:val="left" w:pos="709"/>
        </w:tabs>
        <w:spacing w:line="360" w:lineRule="auto"/>
        <w:jc w:val="both"/>
        <w:rPr>
          <w:rFonts w:ascii="Times New Roman" w:hAnsi="Times New Roman"/>
          <w:sz w:val="28"/>
          <w:szCs w:val="28"/>
          <w:lang w:val="tt-RU"/>
        </w:rPr>
      </w:pPr>
      <w:r>
        <w:rPr>
          <w:noProof/>
          <w:lang w:eastAsia="ru-RU"/>
        </w:rPr>
        <w:pict>
          <v:shape id="_x0000_s1261" type="#_x0000_t32" style="position:absolute;left:0;text-align:left;margin-left:310.2pt;margin-top:14.15pt;width:.75pt;height:38.8pt;z-index:251666432" o:connectortype="straight"/>
        </w:pict>
      </w:r>
      <w:r>
        <w:rPr>
          <w:noProof/>
          <w:lang w:eastAsia="ru-RU"/>
        </w:rPr>
        <w:pict>
          <v:shape id="_x0000_s1262" type="#_x0000_t32" style="position:absolute;left:0;text-align:left;margin-left:285.45pt;margin-top:14.15pt;width:51.75pt;height:0;z-index:251659264" o:connectortype="straight">
            <v:stroke endarrow="block"/>
          </v:shape>
        </w:pict>
      </w:r>
      <w:r>
        <w:rPr>
          <w:noProof/>
          <w:lang w:eastAsia="ru-RU"/>
        </w:rPr>
        <w:pict>
          <v:rect id="_x0000_s1263" style="position:absolute;left:0;text-align:left;margin-left:37.2pt;margin-top:1.4pt;width:248.25pt;height:37.5pt;z-index:251625472">
            <v:textbox>
              <w:txbxContent>
                <w:p w:rsidR="008B7A66" w:rsidRPr="00A21126" w:rsidRDefault="008B7A66" w:rsidP="00101EF7">
                  <w:pPr>
                    <w:jc w:val="center"/>
                    <w:rPr>
                      <w:sz w:val="28"/>
                      <w:szCs w:val="28"/>
                      <w:lang w:val="tt-RU"/>
                    </w:rPr>
                  </w:pPr>
                  <w:r>
                    <w:rPr>
                      <w:sz w:val="28"/>
                      <w:szCs w:val="28"/>
                      <w:lang w:val="tt-RU"/>
                    </w:rPr>
                    <w:t>ф</w:t>
                  </w:r>
                  <w:r w:rsidRPr="00A21126">
                    <w:rPr>
                      <w:sz w:val="28"/>
                      <w:szCs w:val="28"/>
                      <w:lang w:val="tt-RU"/>
                    </w:rPr>
                    <w:t>ормалашу т</w:t>
                  </w:r>
                  <w:r w:rsidRPr="00A21126">
                    <w:rPr>
                      <w:rFonts w:ascii="Arial" w:hAnsi="Arial" w:cs="Arial"/>
                      <w:sz w:val="28"/>
                      <w:szCs w:val="28"/>
                      <w:lang w:val="tt-RU"/>
                    </w:rPr>
                    <w:t>ә</w:t>
                  </w:r>
                  <w:r w:rsidRPr="00A21126">
                    <w:rPr>
                      <w:sz w:val="28"/>
                      <w:szCs w:val="28"/>
                      <w:lang w:val="tt-RU"/>
                    </w:rPr>
                    <w:t>ртибе буенча</w:t>
                  </w:r>
                </w:p>
              </w:txbxContent>
            </v:textbox>
          </v:rect>
        </w:pict>
      </w:r>
      <w:r>
        <w:rPr>
          <w:noProof/>
          <w:lang w:eastAsia="ru-RU"/>
        </w:rPr>
        <w:pict>
          <v:rect id="_x0000_s1264" style="position:absolute;left:0;text-align:left;margin-left:337.2pt;margin-top:1.4pt;width:136.5pt;height:26.25pt;z-index:251641856">
            <v:textbox>
              <w:txbxContent>
                <w:p w:rsidR="008B7A66" w:rsidRPr="004B30A5" w:rsidRDefault="008B7A66" w:rsidP="00101EF7">
                  <w:pPr>
                    <w:jc w:val="center"/>
                    <w:rPr>
                      <w:lang w:val="tt-RU"/>
                    </w:rPr>
                  </w:pPr>
                  <w:r w:rsidRPr="004B30A5">
                    <w:rPr>
                      <w:lang w:val="tt-RU"/>
                    </w:rPr>
                    <w:t>сайлана торган</w:t>
                  </w:r>
                </w:p>
              </w:txbxContent>
            </v:textbox>
          </v:rect>
        </w:pict>
      </w:r>
      <w:r>
        <w:rPr>
          <w:noProof/>
          <w:lang w:eastAsia="ru-RU"/>
        </w:rPr>
        <w:pict>
          <v:shape id="_x0000_s1265" type="#_x0000_t32" style="position:absolute;left:0;text-align:left;margin-left:3.45pt;margin-top:13.4pt;width:33.75pt;height:.75pt;z-index:251634688" o:connectortype="straight">
            <v:stroke endarrow="block"/>
          </v:shape>
        </w:pict>
      </w:r>
    </w:p>
    <w:p w:rsidR="008B7A66" w:rsidRPr="00755713" w:rsidRDefault="008B7A66" w:rsidP="00101EF7">
      <w:pPr>
        <w:tabs>
          <w:tab w:val="left" w:pos="709"/>
          <w:tab w:val="left" w:pos="2730"/>
        </w:tabs>
        <w:spacing w:line="360" w:lineRule="auto"/>
        <w:jc w:val="both"/>
        <w:rPr>
          <w:rFonts w:ascii="Times New Roman" w:hAnsi="Times New Roman"/>
          <w:sz w:val="28"/>
          <w:szCs w:val="28"/>
          <w:lang w:val="tt-RU"/>
        </w:rPr>
      </w:pPr>
      <w:r>
        <w:rPr>
          <w:noProof/>
          <w:lang w:eastAsia="ru-RU"/>
        </w:rPr>
        <w:pict>
          <v:rect id="_x0000_s1266" style="position:absolute;left:0;text-align:left;margin-left:337.2pt;margin-top:14.75pt;width:136.5pt;height:26.25pt;z-index:251654144">
            <v:textbox>
              <w:txbxContent>
                <w:p w:rsidR="008B7A66" w:rsidRPr="004B30A5" w:rsidRDefault="008B7A66" w:rsidP="00101EF7">
                  <w:pPr>
                    <w:jc w:val="center"/>
                    <w:rPr>
                      <w:lang w:val="tt-RU"/>
                    </w:rPr>
                  </w:pPr>
                  <w:r w:rsidRPr="004B30A5">
                    <w:rPr>
                      <w:lang w:val="tt-RU"/>
                    </w:rPr>
                    <w:t>билгел</w:t>
                  </w:r>
                  <w:r w:rsidRPr="004B30A5">
                    <w:rPr>
                      <w:rFonts w:ascii="Arial" w:hAnsi="Arial" w:cs="Arial"/>
                      <w:lang w:val="tt-RU"/>
                    </w:rPr>
                    <w:t>ә</w:t>
                  </w:r>
                  <w:r w:rsidRPr="004B30A5">
                    <w:rPr>
                      <w:lang w:val="tt-RU"/>
                    </w:rPr>
                    <w:t>н</w:t>
                  </w:r>
                  <w:r w:rsidRPr="004B30A5">
                    <w:rPr>
                      <w:rFonts w:ascii="Arial" w:hAnsi="Arial" w:cs="Arial"/>
                      <w:lang w:val="tt-RU"/>
                    </w:rPr>
                    <w:t>ә</w:t>
                  </w:r>
                  <w:r w:rsidRPr="004B30A5">
                    <w:rPr>
                      <w:lang w:val="tt-RU"/>
                    </w:rPr>
                    <w:t xml:space="preserve"> торган</w:t>
                  </w:r>
                </w:p>
              </w:txbxContent>
            </v:textbox>
          </v:rect>
        </w:pict>
      </w:r>
      <w:r>
        <w:rPr>
          <w:noProof/>
          <w:lang w:eastAsia="ru-RU"/>
        </w:rPr>
        <w:pict>
          <v:shape id="_x0000_s1267" type="#_x0000_t32" style="position:absolute;left:0;text-align:left;margin-left:2.7pt;margin-top:272.75pt;width:33.75pt;height:.75pt;z-index:251640832" o:connectortype="straight">
            <v:stroke endarrow="block"/>
          </v:shape>
        </w:pict>
      </w:r>
      <w:r>
        <w:rPr>
          <w:noProof/>
          <w:lang w:eastAsia="ru-RU"/>
        </w:rPr>
        <w:pict>
          <v:shape id="_x0000_s1268" type="#_x0000_t32" style="position:absolute;left:0;text-align:left;margin-left:2.7pt;margin-top:220.25pt;width:33.75pt;height:.75pt;z-index:251638784" o:connectortype="straight">
            <v:stroke endarrow="block"/>
          </v:shape>
        </w:pict>
      </w:r>
      <w:r>
        <w:rPr>
          <w:noProof/>
          <w:lang w:eastAsia="ru-RU"/>
        </w:rPr>
        <w:pict>
          <v:shape id="_x0000_s1269" type="#_x0000_t32" style="position:absolute;left:0;text-align:left;margin-left:5.7pt;margin-top:131pt;width:33.75pt;height:.75pt;z-index:251637760" o:connectortype="straight">
            <v:stroke endarrow="block"/>
          </v:shape>
        </w:pict>
      </w:r>
      <w:r w:rsidRPr="00755713">
        <w:rPr>
          <w:rFonts w:ascii="Times New Roman" w:hAnsi="Times New Roman"/>
          <w:sz w:val="28"/>
          <w:szCs w:val="28"/>
          <w:lang w:val="tt-RU"/>
        </w:rPr>
        <w:tab/>
      </w:r>
      <w:r w:rsidRPr="00755713">
        <w:rPr>
          <w:rFonts w:ascii="Times New Roman" w:hAnsi="Times New Roman"/>
          <w:sz w:val="28"/>
          <w:szCs w:val="28"/>
          <w:lang w:val="tt-RU"/>
        </w:rPr>
        <w:tab/>
      </w:r>
    </w:p>
    <w:p w:rsidR="008B7A66" w:rsidRPr="00755713" w:rsidRDefault="008B7A66" w:rsidP="00101EF7">
      <w:pPr>
        <w:tabs>
          <w:tab w:val="left" w:pos="8235"/>
        </w:tabs>
        <w:spacing w:line="360" w:lineRule="auto"/>
        <w:jc w:val="both"/>
        <w:rPr>
          <w:rFonts w:ascii="Times New Roman" w:hAnsi="Times New Roman"/>
          <w:sz w:val="28"/>
          <w:szCs w:val="28"/>
          <w:lang w:val="tt-RU"/>
        </w:rPr>
      </w:pPr>
      <w:r>
        <w:rPr>
          <w:noProof/>
          <w:lang w:eastAsia="ru-RU"/>
        </w:rPr>
        <w:pict>
          <v:shape id="_x0000_s1270" type="#_x0000_t32" style="position:absolute;left:0;text-align:left;margin-left:310.2pt;margin-top:4.65pt;width:27pt;height:0;z-index:251673600" o:connectortype="straight">
            <v:stroke endarrow="block"/>
          </v:shape>
        </w:pict>
      </w:r>
      <w:r w:rsidRPr="00755713">
        <w:rPr>
          <w:rFonts w:ascii="Times New Roman" w:hAnsi="Times New Roman"/>
          <w:sz w:val="28"/>
          <w:szCs w:val="28"/>
          <w:lang w:val="tt-RU"/>
        </w:rPr>
        <w:tab/>
      </w:r>
    </w:p>
    <w:p w:rsidR="008B7A66" w:rsidRPr="00755713" w:rsidRDefault="008B7A66" w:rsidP="00101EF7">
      <w:pPr>
        <w:tabs>
          <w:tab w:val="left" w:pos="709"/>
        </w:tabs>
        <w:spacing w:line="360" w:lineRule="auto"/>
        <w:jc w:val="both"/>
        <w:rPr>
          <w:rFonts w:ascii="Times New Roman" w:hAnsi="Times New Roman"/>
          <w:sz w:val="28"/>
          <w:szCs w:val="28"/>
          <w:lang w:val="tt-RU"/>
        </w:rPr>
      </w:pPr>
      <w:r>
        <w:rPr>
          <w:noProof/>
          <w:lang w:eastAsia="ru-RU"/>
        </w:rPr>
        <w:pict>
          <v:shape id="_x0000_s1271" type="#_x0000_t32" style="position:absolute;left:0;text-align:left;margin-left:310.2pt;margin-top:18.95pt;width:.75pt;height:27pt;z-index:251667456" o:connectortype="straight"/>
        </w:pict>
      </w:r>
      <w:r>
        <w:rPr>
          <w:noProof/>
          <w:lang w:eastAsia="ru-RU"/>
        </w:rPr>
        <w:pict>
          <v:shape id="_x0000_s1272" type="#_x0000_t32" style="position:absolute;left:0;text-align:left;margin-left:285.45pt;margin-top:232.5pt;width:51.75pt;height:0;z-index:251663360" o:connectortype="straight">
            <v:stroke endarrow="block"/>
          </v:shape>
        </w:pict>
      </w:r>
      <w:r>
        <w:rPr>
          <w:noProof/>
          <w:lang w:eastAsia="ru-RU"/>
        </w:rPr>
        <w:pict>
          <v:shape id="_x0000_s1273" type="#_x0000_t32" style="position:absolute;left:0;text-align:left;margin-left:285.45pt;margin-top:171.95pt;width:51.75pt;height:0;z-index:251662336" o:connectortype="straight">
            <v:stroke endarrow="block"/>
          </v:shape>
        </w:pict>
      </w:r>
      <w:r>
        <w:rPr>
          <w:noProof/>
          <w:lang w:eastAsia="ru-RU"/>
        </w:rPr>
        <w:pict>
          <v:shape id="_x0000_s1274" type="#_x0000_t32" style="position:absolute;left:0;text-align:left;margin-left:285.45pt;margin-top:83.45pt;width:51.75pt;height:0;z-index:251661312" o:connectortype="straight">
            <v:stroke endarrow="block"/>
          </v:shape>
        </w:pict>
      </w:r>
      <w:r>
        <w:rPr>
          <w:noProof/>
          <w:lang w:eastAsia="ru-RU"/>
        </w:rPr>
        <w:pict>
          <v:shape id="_x0000_s1275" type="#_x0000_t32" style="position:absolute;left:0;text-align:left;margin-left:285.45pt;margin-top:18.95pt;width:51.75pt;height:0;z-index:251660288" o:connectortype="straight">
            <v:stroke endarrow="block"/>
          </v:shape>
        </w:pict>
      </w:r>
      <w:r>
        <w:rPr>
          <w:noProof/>
          <w:lang w:eastAsia="ru-RU"/>
        </w:rPr>
        <w:pict>
          <v:shape id="_x0000_s1276" type="#_x0000_t32" style="position:absolute;left:0;text-align:left;margin-left:3.45pt;margin-top:224.4pt;width:0;height:190.35pt;z-index:251658240" o:connectortype="straight"/>
        </w:pict>
      </w:r>
      <w:r>
        <w:rPr>
          <w:noProof/>
          <w:lang w:eastAsia="ru-RU"/>
        </w:rPr>
        <w:pict>
          <v:shape id="_x0000_s1277" type="#_x0000_t32" style="position:absolute;left:0;text-align:left;margin-left:2.7pt;margin-top:414.75pt;width:33.75pt;height:.75pt;z-index:251635712" o:connectortype="straight">
            <v:stroke endarrow="block"/>
          </v:shape>
        </w:pict>
      </w:r>
      <w:r>
        <w:rPr>
          <w:noProof/>
          <w:lang w:eastAsia="ru-RU"/>
        </w:rPr>
        <w:pict>
          <v:shape id="_x0000_s1278" type="#_x0000_t32" style="position:absolute;left:0;text-align:left;margin-left:2.7pt;margin-top:312.75pt;width:33.75pt;height:.75pt;z-index:251639808" o:connectortype="straight">
            <v:stroke endarrow="block"/>
          </v:shape>
        </w:pict>
      </w:r>
      <w:r>
        <w:rPr>
          <w:noProof/>
          <w:lang w:eastAsia="ru-RU"/>
        </w:rPr>
        <w:pict>
          <v:rect id="_x0000_s1279" style="position:absolute;left:0;text-align:left;margin-left:337.2pt;margin-top:484.5pt;width:136.5pt;height:26.25pt;z-index:251656192">
            <v:textbox>
              <w:txbxContent>
                <w:p w:rsidR="008B7A66" w:rsidRPr="005A11D8" w:rsidRDefault="008B7A66" w:rsidP="00101EF7">
                  <w:pPr>
                    <w:jc w:val="center"/>
                    <w:rPr>
                      <w:lang w:val="tt-RU"/>
                    </w:rPr>
                  </w:pPr>
                  <w:r w:rsidRPr="005A11D8">
                    <w:rPr>
                      <w:lang w:val="tt-RU"/>
                    </w:rPr>
                    <w:t>суд</w:t>
                  </w:r>
                </w:p>
              </w:txbxContent>
            </v:textbox>
          </v:rect>
        </w:pict>
      </w:r>
      <w:r>
        <w:rPr>
          <w:noProof/>
          <w:lang w:eastAsia="ru-RU"/>
        </w:rPr>
        <w:pict>
          <v:rect id="_x0000_s1280" style="position:absolute;left:0;text-align:left;margin-left:337.2pt;margin-top:447.75pt;width:136.5pt;height:26.25pt;z-index:251651072">
            <v:textbox>
              <w:txbxContent>
                <w:p w:rsidR="008B7A66" w:rsidRPr="005A11D8" w:rsidRDefault="008B7A66" w:rsidP="00101EF7">
                  <w:pPr>
                    <w:jc w:val="center"/>
                    <w:rPr>
                      <w:lang w:val="tt-RU"/>
                    </w:rPr>
                  </w:pPr>
                  <w:r>
                    <w:rPr>
                      <w:lang w:val="tt-RU"/>
                    </w:rPr>
                    <w:t>башкарма</w:t>
                  </w:r>
                </w:p>
              </w:txbxContent>
            </v:textbox>
          </v:rect>
        </w:pict>
      </w:r>
      <w:r>
        <w:rPr>
          <w:noProof/>
          <w:lang w:eastAsia="ru-RU"/>
        </w:rPr>
        <w:pict>
          <v:rect id="_x0000_s1281" style="position:absolute;left:0;text-align:left;margin-left:337.2pt;margin-top:410.25pt;width:136.5pt;height:26.25pt;z-index:251653120">
            <v:textbox>
              <w:txbxContent>
                <w:p w:rsidR="008B7A66" w:rsidRPr="005A11D8" w:rsidRDefault="008B7A66" w:rsidP="00101EF7">
                  <w:pPr>
                    <w:jc w:val="center"/>
                    <w:rPr>
                      <w:lang w:val="tt-RU"/>
                    </w:rPr>
                  </w:pPr>
                  <w:r>
                    <w:rPr>
                      <w:lang w:val="tt-RU"/>
                    </w:rPr>
                    <w:t>закон чыгару</w:t>
                  </w:r>
                </w:p>
              </w:txbxContent>
            </v:textbox>
          </v:rect>
        </w:pict>
      </w:r>
      <w:r>
        <w:rPr>
          <w:noProof/>
          <w:lang w:eastAsia="ru-RU"/>
        </w:rPr>
        <w:pict>
          <v:rect id="_x0000_s1282" style="position:absolute;left:0;text-align:left;margin-left:39.45pt;margin-top:396.75pt;width:252pt;height:44.25pt;z-index:251631616">
            <v:textbox>
              <w:txbxContent>
                <w:p w:rsidR="008B7A66" w:rsidRPr="00A21126" w:rsidRDefault="008B7A66" w:rsidP="00101EF7">
                  <w:pPr>
                    <w:jc w:val="center"/>
                    <w:rPr>
                      <w:sz w:val="28"/>
                      <w:szCs w:val="28"/>
                      <w:lang w:val="tt-RU"/>
                    </w:rPr>
                  </w:pPr>
                  <w:r>
                    <w:rPr>
                      <w:sz w:val="28"/>
                      <w:szCs w:val="28"/>
                      <w:lang w:val="tt-RU"/>
                    </w:rPr>
                    <w:t>хакимият б</w:t>
                  </w:r>
                  <w:r>
                    <w:rPr>
                      <w:rFonts w:ascii="Arial" w:hAnsi="Arial" w:cs="Arial"/>
                      <w:sz w:val="28"/>
                      <w:szCs w:val="28"/>
                      <w:lang w:val="tt-RU"/>
                    </w:rPr>
                    <w:t>ү</w:t>
                  </w:r>
                  <w:r>
                    <w:rPr>
                      <w:sz w:val="28"/>
                      <w:szCs w:val="28"/>
                      <w:lang w:val="tt-RU"/>
                    </w:rPr>
                    <w:t>ленеше буенча</w:t>
                  </w:r>
                </w:p>
              </w:txbxContent>
            </v:textbox>
          </v:rect>
        </w:pict>
      </w:r>
      <w:r>
        <w:rPr>
          <w:noProof/>
          <w:lang w:eastAsia="ru-RU"/>
        </w:rPr>
        <w:pict>
          <v:rect id="_x0000_s1283" style="position:absolute;left:0;text-align:left;margin-left:337.2pt;margin-top:370.5pt;width:136.5pt;height:26.25pt;z-index:251645952">
            <v:textbox>
              <w:txbxContent>
                <w:p w:rsidR="008B7A66" w:rsidRPr="0031779F" w:rsidRDefault="008B7A66" w:rsidP="00101EF7">
                  <w:pPr>
                    <w:jc w:val="center"/>
                    <w:rPr>
                      <w:lang w:val="tt-RU"/>
                    </w:rPr>
                  </w:pPr>
                  <w:r>
                    <w:rPr>
                      <w:lang w:val="tt-RU"/>
                    </w:rPr>
                    <w:t>хокук саклау</w:t>
                  </w:r>
                </w:p>
              </w:txbxContent>
            </v:textbox>
          </v:rect>
        </w:pict>
      </w:r>
      <w:r>
        <w:rPr>
          <w:noProof/>
          <w:lang w:eastAsia="ru-RU"/>
        </w:rPr>
        <w:pict>
          <v:rect id="_x0000_s1284" style="position:absolute;left:0;text-align:left;margin-left:337.2pt;margin-top:332.25pt;width:136.5pt;height:26.25pt;z-index:251646976">
            <v:textbox>
              <w:txbxContent>
                <w:p w:rsidR="008B7A66" w:rsidRPr="0031779F" w:rsidRDefault="008B7A66" w:rsidP="00101EF7">
                  <w:pPr>
                    <w:jc w:val="center"/>
                    <w:rPr>
                      <w:lang w:val="tt-RU"/>
                    </w:rPr>
                  </w:pPr>
                  <w:r>
                    <w:rPr>
                      <w:lang w:val="tt-RU"/>
                    </w:rPr>
                    <w:t>хокук башкару</w:t>
                  </w:r>
                </w:p>
              </w:txbxContent>
            </v:textbox>
          </v:rect>
        </w:pict>
      </w:r>
      <w:r>
        <w:rPr>
          <w:noProof/>
          <w:lang w:eastAsia="ru-RU"/>
        </w:rPr>
        <w:pict>
          <v:rect id="_x0000_s1285" style="position:absolute;left:0;text-align:left;margin-left:337.2pt;margin-top:294.95pt;width:136.5pt;height:26.25pt;z-index:251644928">
            <v:textbox>
              <w:txbxContent>
                <w:p w:rsidR="008B7A66" w:rsidRPr="0031779F" w:rsidRDefault="008B7A66" w:rsidP="00101EF7">
                  <w:pPr>
                    <w:jc w:val="center"/>
                    <w:rPr>
                      <w:lang w:val="tt-RU"/>
                    </w:rPr>
                  </w:pPr>
                  <w:r>
                    <w:rPr>
                      <w:lang w:val="tt-RU"/>
                    </w:rPr>
                    <w:t>хокук и</w:t>
                  </w:r>
                  <w:r>
                    <w:rPr>
                      <w:rFonts w:ascii="Arial" w:hAnsi="Arial" w:cs="Arial"/>
                      <w:lang w:val="tt-RU"/>
                    </w:rPr>
                    <w:t>җ</w:t>
                  </w:r>
                  <w:r>
                    <w:rPr>
                      <w:lang w:val="tt-RU"/>
                    </w:rPr>
                    <w:t>аты</w:t>
                  </w:r>
                </w:p>
              </w:txbxContent>
            </v:textbox>
          </v:rect>
        </w:pict>
      </w:r>
      <w:r>
        <w:rPr>
          <w:noProof/>
          <w:lang w:eastAsia="ru-RU"/>
        </w:rPr>
        <w:pict>
          <v:rect id="_x0000_s1286" style="position:absolute;left:0;text-align:left;margin-left:39.45pt;margin-top:294.95pt;width:246pt;height:41.05pt;z-index:251628544">
            <v:textbox>
              <w:txbxContent>
                <w:p w:rsidR="008B7A66" w:rsidRPr="00A21126" w:rsidRDefault="008B7A66" w:rsidP="00101EF7">
                  <w:pPr>
                    <w:jc w:val="center"/>
                    <w:rPr>
                      <w:sz w:val="28"/>
                      <w:szCs w:val="28"/>
                      <w:lang w:val="tt-RU"/>
                    </w:rPr>
                  </w:pPr>
                  <w:r>
                    <w:rPr>
                      <w:sz w:val="28"/>
                      <w:szCs w:val="28"/>
                      <w:lang w:val="tt-RU"/>
                    </w:rPr>
                    <w:t>эшч</w:t>
                  </w:r>
                  <w:r>
                    <w:rPr>
                      <w:rFonts w:ascii="Arial" w:hAnsi="Arial" w:cs="Arial"/>
                      <w:sz w:val="28"/>
                      <w:szCs w:val="28"/>
                      <w:lang w:val="tt-RU"/>
                    </w:rPr>
                    <w:t>ә</w:t>
                  </w:r>
                  <w:r>
                    <w:rPr>
                      <w:sz w:val="28"/>
                      <w:szCs w:val="28"/>
                      <w:lang w:val="tt-RU"/>
                    </w:rPr>
                    <w:t>нлекне</w:t>
                  </w:r>
                  <w:r>
                    <w:rPr>
                      <w:rFonts w:ascii="Arial" w:hAnsi="Arial" w:cs="Arial"/>
                      <w:sz w:val="28"/>
                      <w:szCs w:val="28"/>
                      <w:lang w:val="tt-RU"/>
                    </w:rPr>
                    <w:t>ң</w:t>
                  </w:r>
                  <w:r>
                    <w:rPr>
                      <w:sz w:val="28"/>
                      <w:szCs w:val="28"/>
                      <w:lang w:val="tt-RU"/>
                    </w:rPr>
                    <w:t xml:space="preserve"> хокук формалары буенча</w:t>
                  </w:r>
                </w:p>
              </w:txbxContent>
            </v:textbox>
          </v:rect>
        </w:pict>
      </w:r>
      <w:r>
        <w:rPr>
          <w:noProof/>
          <w:lang w:eastAsia="ru-RU"/>
        </w:rPr>
        <w:pict>
          <v:rect id="_x0000_s1287" style="position:absolute;left:0;text-align:left;margin-left:337.2pt;margin-top:261.95pt;width:136.5pt;height:26.25pt;z-index:251657216">
            <v:textbox>
              <w:txbxContent>
                <w:p w:rsidR="008B7A66" w:rsidRPr="0031779F" w:rsidRDefault="008B7A66" w:rsidP="00101EF7">
                  <w:pPr>
                    <w:jc w:val="center"/>
                    <w:rPr>
                      <w:lang w:val="tt-RU"/>
                    </w:rPr>
                  </w:pPr>
                  <w:r>
                    <w:rPr>
                      <w:lang w:val="tt-RU"/>
                    </w:rPr>
                    <w:t>коллегиаль</w:t>
                  </w:r>
                </w:p>
              </w:txbxContent>
            </v:textbox>
          </v:rect>
        </w:pict>
      </w:r>
      <w:r>
        <w:rPr>
          <w:noProof/>
          <w:lang w:eastAsia="ru-RU"/>
        </w:rPr>
        <w:pict>
          <v:rect id="_x0000_s1288" style="position:absolute;left:0;text-align:left;margin-left:337.2pt;margin-top:225.2pt;width:136.5pt;height:26.25pt;z-index:251643904">
            <v:textbox>
              <w:txbxContent>
                <w:p w:rsidR="008B7A66" w:rsidRPr="0031779F" w:rsidRDefault="008B7A66" w:rsidP="00101EF7">
                  <w:pPr>
                    <w:jc w:val="center"/>
                    <w:rPr>
                      <w:lang w:val="tt-RU"/>
                    </w:rPr>
                  </w:pPr>
                  <w:r>
                    <w:rPr>
                      <w:lang w:val="tt-RU"/>
                    </w:rPr>
                    <w:t>бер ген</w:t>
                  </w:r>
                  <w:r>
                    <w:rPr>
                      <w:rFonts w:ascii="Arial" w:hAnsi="Arial" w:cs="Arial"/>
                      <w:lang w:val="tt-RU"/>
                    </w:rPr>
                    <w:t>ә</w:t>
                  </w:r>
                  <w:r>
                    <w:rPr>
                      <w:lang w:val="tt-RU"/>
                    </w:rPr>
                    <w:t xml:space="preserve"> кеше башкара</w:t>
                  </w:r>
                </w:p>
              </w:txbxContent>
            </v:textbox>
          </v:rect>
        </w:pict>
      </w:r>
      <w:r>
        <w:rPr>
          <w:noProof/>
          <w:lang w:eastAsia="ru-RU"/>
        </w:rPr>
        <w:pict>
          <v:rect id="_x0000_s1289" style="position:absolute;left:0;text-align:left;margin-left:36.45pt;margin-top:218.45pt;width:249pt;height:33pt;z-index:251627520">
            <v:textbox>
              <w:txbxContent>
                <w:p w:rsidR="008B7A66" w:rsidRPr="00A21126" w:rsidRDefault="008B7A66" w:rsidP="00101EF7">
                  <w:pPr>
                    <w:jc w:val="center"/>
                    <w:rPr>
                      <w:sz w:val="28"/>
                      <w:szCs w:val="28"/>
                      <w:lang w:val="tt-RU"/>
                    </w:rPr>
                  </w:pPr>
                  <w:r>
                    <w:rPr>
                      <w:sz w:val="28"/>
                      <w:szCs w:val="28"/>
                      <w:lang w:val="tt-RU"/>
                    </w:rPr>
                    <w:t xml:space="preserve">состав буенча </w:t>
                  </w:r>
                </w:p>
              </w:txbxContent>
            </v:textbox>
          </v:rect>
        </w:pict>
      </w:r>
      <w:r>
        <w:rPr>
          <w:noProof/>
          <w:lang w:eastAsia="ru-RU"/>
        </w:rPr>
        <w:pict>
          <v:rect id="_x0000_s1290" style="position:absolute;left:0;text-align:left;margin-left:337.2pt;margin-top:2.45pt;width:136.5pt;height:22.3pt;z-index:251655168">
            <v:textbox>
              <w:txbxContent>
                <w:p w:rsidR="008B7A66" w:rsidRPr="004B30A5" w:rsidRDefault="008B7A66" w:rsidP="00101EF7">
                  <w:pPr>
                    <w:jc w:val="center"/>
                    <w:rPr>
                      <w:lang w:val="tt-RU"/>
                    </w:rPr>
                  </w:pPr>
                  <w:r w:rsidRPr="004B30A5">
                    <w:rPr>
                      <w:rFonts w:ascii="Arial" w:hAnsi="Arial" w:cs="Arial"/>
                      <w:lang w:val="tt-RU"/>
                    </w:rPr>
                    <w:t>ү</w:t>
                  </w:r>
                  <w:r w:rsidRPr="004B30A5">
                    <w:rPr>
                      <w:lang w:val="tt-RU"/>
                    </w:rPr>
                    <w:t>з</w:t>
                  </w:r>
                  <w:r w:rsidRPr="004B30A5">
                    <w:rPr>
                      <w:rFonts w:ascii="Arial" w:hAnsi="Arial" w:cs="Arial"/>
                      <w:lang w:val="tt-RU"/>
                    </w:rPr>
                    <w:t>ә</w:t>
                  </w:r>
                  <w:r w:rsidRPr="004B30A5">
                    <w:rPr>
                      <w:lang w:val="tt-RU"/>
                    </w:rPr>
                    <w:t>к</w:t>
                  </w:r>
                </w:p>
              </w:txbxContent>
            </v:textbox>
          </v:rect>
        </w:pict>
      </w:r>
      <w:r>
        <w:rPr>
          <w:noProof/>
          <w:lang w:eastAsia="ru-RU"/>
        </w:rPr>
        <w:pict>
          <v:rect id="_x0000_s1291" style="position:absolute;left:0;text-align:left;margin-left:36.45pt;margin-top:158.45pt;width:249pt;height:33.75pt;z-index:251630592">
            <v:textbox>
              <w:txbxContent>
                <w:p w:rsidR="008B7A66" w:rsidRPr="00A21126" w:rsidRDefault="008B7A66" w:rsidP="00101EF7">
                  <w:pPr>
                    <w:jc w:val="center"/>
                    <w:rPr>
                      <w:sz w:val="28"/>
                      <w:szCs w:val="28"/>
                      <w:lang w:val="tt-RU"/>
                    </w:rPr>
                  </w:pPr>
                  <w:r>
                    <w:rPr>
                      <w:sz w:val="28"/>
                      <w:szCs w:val="28"/>
                      <w:lang w:val="tt-RU"/>
                    </w:rPr>
                    <w:t>в</w:t>
                  </w:r>
                  <w:r>
                    <w:rPr>
                      <w:rFonts w:ascii="Arial" w:hAnsi="Arial" w:cs="Arial"/>
                      <w:sz w:val="28"/>
                      <w:szCs w:val="28"/>
                      <w:lang w:val="tt-RU"/>
                    </w:rPr>
                    <w:t>ә</w:t>
                  </w:r>
                  <w:r>
                    <w:rPr>
                      <w:sz w:val="28"/>
                      <w:szCs w:val="28"/>
                      <w:lang w:val="tt-RU"/>
                    </w:rPr>
                    <w:t>кал</w:t>
                  </w:r>
                  <w:r>
                    <w:rPr>
                      <w:rFonts w:ascii="Arial" w:hAnsi="Arial" w:cs="Arial"/>
                      <w:sz w:val="28"/>
                      <w:szCs w:val="28"/>
                      <w:lang w:val="tt-RU"/>
                    </w:rPr>
                    <w:t>ә</w:t>
                  </w:r>
                  <w:r>
                    <w:rPr>
                      <w:sz w:val="28"/>
                      <w:szCs w:val="28"/>
                      <w:lang w:val="tt-RU"/>
                    </w:rPr>
                    <w:t>тл</w:t>
                  </w:r>
                  <w:r>
                    <w:rPr>
                      <w:rFonts w:ascii="Arial" w:hAnsi="Arial" w:cs="Arial"/>
                      <w:sz w:val="28"/>
                      <w:szCs w:val="28"/>
                      <w:lang w:val="tt-RU"/>
                    </w:rPr>
                    <w:t>ә</w:t>
                  </w:r>
                  <w:r>
                    <w:rPr>
                      <w:sz w:val="28"/>
                      <w:szCs w:val="28"/>
                      <w:lang w:val="tt-RU"/>
                    </w:rPr>
                    <w:t>рне башкару вакыты буенча</w:t>
                  </w:r>
                </w:p>
              </w:txbxContent>
            </v:textbox>
          </v:rect>
        </w:pict>
      </w:r>
      <w:r>
        <w:rPr>
          <w:noProof/>
          <w:lang w:eastAsia="ru-RU"/>
        </w:rPr>
        <w:pict>
          <v:rect id="_x0000_s1292" style="position:absolute;left:0;text-align:left;margin-left:337.2pt;margin-top:192.2pt;width:136.5pt;height:26.25pt;z-index:251648000">
            <v:textbox>
              <w:txbxContent>
                <w:p w:rsidR="008B7A66" w:rsidRPr="0031779F" w:rsidRDefault="008B7A66" w:rsidP="00101EF7">
                  <w:pPr>
                    <w:jc w:val="center"/>
                    <w:rPr>
                      <w:lang w:val="tt-RU"/>
                    </w:rPr>
                  </w:pPr>
                  <w:r w:rsidRPr="0031779F">
                    <w:rPr>
                      <w:lang w:val="tt-RU"/>
                    </w:rPr>
                    <w:t>вакытлы</w:t>
                  </w:r>
                </w:p>
              </w:txbxContent>
            </v:textbox>
          </v:rect>
        </w:pict>
      </w:r>
      <w:r>
        <w:rPr>
          <w:noProof/>
          <w:lang w:eastAsia="ru-RU"/>
        </w:rPr>
        <w:pict>
          <v:rect id="_x0000_s1293" style="position:absolute;left:0;text-align:left;margin-left:337.2pt;margin-top:158.45pt;width:136.5pt;height:26.25pt;z-index:251642880">
            <v:textbox>
              <w:txbxContent>
                <w:p w:rsidR="008B7A66" w:rsidRPr="0031779F" w:rsidRDefault="008B7A66" w:rsidP="00101EF7">
                  <w:pPr>
                    <w:jc w:val="center"/>
                    <w:rPr>
                      <w:lang w:val="tt-RU"/>
                    </w:rPr>
                  </w:pPr>
                  <w:r w:rsidRPr="0031779F">
                    <w:rPr>
                      <w:lang w:val="tt-RU"/>
                    </w:rPr>
                    <w:t>даими</w:t>
                  </w:r>
                </w:p>
              </w:txbxContent>
            </v:textbox>
          </v:rect>
        </w:pict>
      </w:r>
      <w:r>
        <w:rPr>
          <w:noProof/>
          <w:lang w:eastAsia="ru-RU"/>
        </w:rPr>
        <w:pict>
          <v:rect id="_x0000_s1294" style="position:absolute;left:0;text-align:left;margin-left:337.2pt;margin-top:114.2pt;width:136.5pt;height:35.25pt;z-index:251649024">
            <v:textbox>
              <w:txbxContent>
                <w:p w:rsidR="008B7A66" w:rsidRPr="004B30A5" w:rsidRDefault="008B7A66" w:rsidP="00101EF7">
                  <w:pPr>
                    <w:jc w:val="center"/>
                    <w:rPr>
                      <w:lang w:val="tt-RU"/>
                    </w:rPr>
                  </w:pPr>
                  <w:r>
                    <w:rPr>
                      <w:lang w:val="tt-RU"/>
                    </w:rPr>
                    <w:t>махсус  компетенция органнары</w:t>
                  </w:r>
                </w:p>
              </w:txbxContent>
            </v:textbox>
          </v:rect>
        </w:pict>
      </w:r>
      <w:r>
        <w:rPr>
          <w:noProof/>
          <w:lang w:eastAsia="ru-RU"/>
        </w:rPr>
        <w:pict>
          <v:rect id="_x0000_s1295" style="position:absolute;left:0;text-align:left;margin-left:337.2pt;margin-top:73.7pt;width:136.5pt;height:33.75pt;z-index:251650048">
            <v:textbox>
              <w:txbxContent>
                <w:p w:rsidR="008B7A66" w:rsidRPr="004B30A5" w:rsidRDefault="008B7A66" w:rsidP="00101EF7">
                  <w:pPr>
                    <w:jc w:val="center"/>
                    <w:rPr>
                      <w:lang w:val="tt-RU"/>
                    </w:rPr>
                  </w:pPr>
                  <w:r w:rsidRPr="004B30A5">
                    <w:rPr>
                      <w:lang w:val="tt-RU"/>
                    </w:rPr>
                    <w:t xml:space="preserve">гомуми </w:t>
                  </w:r>
                  <w:r>
                    <w:rPr>
                      <w:lang w:val="tt-RU"/>
                    </w:rPr>
                    <w:t>компетенция органнары</w:t>
                  </w:r>
                </w:p>
                <w:p w:rsidR="008B7A66" w:rsidRDefault="008B7A66" w:rsidP="00101EF7"/>
              </w:txbxContent>
            </v:textbox>
          </v:rect>
        </w:pict>
      </w:r>
      <w:r>
        <w:rPr>
          <w:noProof/>
          <w:lang w:eastAsia="ru-RU"/>
        </w:rPr>
        <w:pict>
          <v:rect id="_x0000_s1296" style="position:absolute;left:0;text-align:left;margin-left:39.45pt;margin-top:69.95pt;width:246pt;height:37.5pt;z-index:251629568">
            <v:textbox>
              <w:txbxContent>
                <w:p w:rsidR="008B7A66" w:rsidRPr="00A21126" w:rsidRDefault="008B7A66" w:rsidP="00101EF7">
                  <w:pPr>
                    <w:jc w:val="center"/>
                    <w:rPr>
                      <w:sz w:val="28"/>
                      <w:szCs w:val="28"/>
                      <w:lang w:val="tt-RU"/>
                    </w:rPr>
                  </w:pPr>
                  <w:r>
                    <w:rPr>
                      <w:sz w:val="28"/>
                      <w:szCs w:val="28"/>
                      <w:lang w:val="tt-RU"/>
                    </w:rPr>
                    <w:t>компетенция характеры</w:t>
                  </w:r>
                  <w:r w:rsidRPr="00A21126">
                    <w:rPr>
                      <w:sz w:val="28"/>
                      <w:szCs w:val="28"/>
                      <w:lang w:val="tt-RU"/>
                    </w:rPr>
                    <w:t xml:space="preserve"> буенча</w:t>
                  </w:r>
                </w:p>
              </w:txbxContent>
            </v:textbox>
          </v:rect>
        </w:pict>
      </w:r>
      <w:r>
        <w:rPr>
          <w:noProof/>
          <w:lang w:eastAsia="ru-RU"/>
        </w:rPr>
        <w:pict>
          <v:rect id="_x0000_s1297" style="position:absolute;left:0;text-align:left;margin-left:39.45pt;margin-top:3.2pt;width:246pt;height:42.75pt;z-index:251626496">
            <v:textbox>
              <w:txbxContent>
                <w:p w:rsidR="008B7A66" w:rsidRPr="00A21126" w:rsidRDefault="008B7A66" w:rsidP="00101EF7">
                  <w:pPr>
                    <w:jc w:val="center"/>
                    <w:rPr>
                      <w:sz w:val="28"/>
                      <w:szCs w:val="28"/>
                      <w:lang w:val="tt-RU"/>
                    </w:rPr>
                  </w:pPr>
                  <w:r>
                    <w:rPr>
                      <w:sz w:val="28"/>
                      <w:szCs w:val="28"/>
                      <w:lang w:val="tt-RU"/>
                    </w:rPr>
                    <w:t>эшч</w:t>
                  </w:r>
                  <w:r>
                    <w:rPr>
                      <w:rFonts w:ascii="Arial" w:hAnsi="Arial" w:cs="Arial"/>
                      <w:sz w:val="28"/>
                      <w:szCs w:val="28"/>
                      <w:lang w:val="tt-RU"/>
                    </w:rPr>
                    <w:t>ә</w:t>
                  </w:r>
                  <w:r>
                    <w:rPr>
                      <w:sz w:val="28"/>
                      <w:szCs w:val="28"/>
                      <w:lang w:val="tt-RU"/>
                    </w:rPr>
                    <w:t>нлекне</w:t>
                  </w:r>
                  <w:r>
                    <w:rPr>
                      <w:rFonts w:ascii="Arial" w:hAnsi="Arial" w:cs="Arial"/>
                      <w:sz w:val="28"/>
                      <w:szCs w:val="28"/>
                      <w:lang w:val="tt-RU"/>
                    </w:rPr>
                    <w:t>ң</w:t>
                  </w:r>
                  <w:r>
                    <w:rPr>
                      <w:sz w:val="28"/>
                      <w:szCs w:val="28"/>
                      <w:lang w:val="tt-RU"/>
                    </w:rPr>
                    <w:t xml:space="preserve">  пространство чиге</w:t>
                  </w:r>
                  <w:r w:rsidRPr="00A21126">
                    <w:rPr>
                      <w:sz w:val="28"/>
                      <w:szCs w:val="28"/>
                      <w:lang w:val="tt-RU"/>
                    </w:rPr>
                    <w:t xml:space="preserve"> буенча</w:t>
                  </w:r>
                </w:p>
              </w:txbxContent>
            </v:textbox>
          </v:rect>
        </w:pict>
      </w:r>
      <w:r>
        <w:rPr>
          <w:noProof/>
          <w:lang w:eastAsia="ru-RU"/>
        </w:rPr>
        <w:pict>
          <v:shape id="_x0000_s1298" type="#_x0000_t32" style="position:absolute;left:0;text-align:left;margin-left:5.7pt;margin-top:18.95pt;width:33.75pt;height:.75pt;z-index:251636736" o:connectortype="straight">
            <v:stroke endarrow="block"/>
          </v:shape>
        </w:pict>
      </w:r>
      <w:r>
        <w:rPr>
          <w:noProof/>
          <w:lang w:eastAsia="ru-RU"/>
        </w:rPr>
        <w:pict>
          <v:rect id="_x0000_s1299" style="position:absolute;left:0;text-align:left;margin-left:337.2pt;margin-top:36.2pt;width:136.5pt;height:26.25pt;z-index:251652096">
            <v:textbox>
              <w:txbxContent>
                <w:p w:rsidR="008B7A66" w:rsidRPr="004B30A5" w:rsidRDefault="008B7A66" w:rsidP="00101EF7">
                  <w:pPr>
                    <w:jc w:val="center"/>
                    <w:rPr>
                      <w:lang w:val="tt-RU"/>
                    </w:rPr>
                  </w:pPr>
                  <w:r w:rsidRPr="004B30A5">
                    <w:rPr>
                      <w:rFonts w:ascii="Arial" w:hAnsi="Arial" w:cs="Arial"/>
                      <w:lang w:val="tt-RU"/>
                    </w:rPr>
                    <w:t>җ</w:t>
                  </w:r>
                  <w:r w:rsidRPr="004B30A5">
                    <w:rPr>
                      <w:lang w:val="tt-RU"/>
                    </w:rPr>
                    <w:t>ирле</w:t>
                  </w:r>
                </w:p>
              </w:txbxContent>
            </v:textbox>
          </v:rect>
        </w:pict>
      </w:r>
    </w:p>
    <w:p w:rsidR="008B7A66" w:rsidRPr="00755713" w:rsidRDefault="008B7A66" w:rsidP="00101EF7">
      <w:pPr>
        <w:rPr>
          <w:rFonts w:ascii="Times New Roman" w:hAnsi="Times New Roman"/>
          <w:sz w:val="28"/>
          <w:szCs w:val="28"/>
          <w:lang w:val="tt-RU"/>
        </w:rPr>
      </w:pPr>
      <w:r>
        <w:rPr>
          <w:noProof/>
          <w:lang w:eastAsia="ru-RU"/>
        </w:rPr>
        <w:pict>
          <v:shape id="_x0000_s1300" type="#_x0000_t32" style="position:absolute;margin-left:310.95pt;margin-top:21.8pt;width:26.25pt;height:0;z-index:251674624" o:connectortype="straight">
            <v:stroke endarrow="block"/>
          </v:shape>
        </w:pict>
      </w:r>
    </w:p>
    <w:p w:rsidR="008B7A66" w:rsidRPr="00755713" w:rsidRDefault="008B7A66" w:rsidP="00101EF7">
      <w:pPr>
        <w:rPr>
          <w:rFonts w:ascii="Times New Roman" w:hAnsi="Times New Roman"/>
          <w:sz w:val="28"/>
          <w:szCs w:val="28"/>
          <w:lang w:val="tt-RU"/>
        </w:rPr>
      </w:pPr>
    </w:p>
    <w:p w:rsidR="008B7A66" w:rsidRPr="00755713" w:rsidRDefault="008B7A66" w:rsidP="00101EF7">
      <w:pPr>
        <w:rPr>
          <w:rFonts w:ascii="Times New Roman" w:hAnsi="Times New Roman"/>
          <w:sz w:val="28"/>
          <w:szCs w:val="28"/>
          <w:lang w:val="tt-RU"/>
        </w:rPr>
      </w:pPr>
      <w:r>
        <w:rPr>
          <w:noProof/>
          <w:lang w:eastAsia="ru-RU"/>
        </w:rPr>
        <w:pict>
          <v:shape id="_x0000_s1301" type="#_x0000_t32" style="position:absolute;margin-left:310.2pt;margin-top:2.3pt;width:.75pt;height:44.05pt;z-index:251668480" o:connectortype="straight"/>
        </w:pict>
      </w:r>
    </w:p>
    <w:p w:rsidR="008B7A66" w:rsidRPr="00755713" w:rsidRDefault="008B7A66" w:rsidP="00101EF7">
      <w:pPr>
        <w:rPr>
          <w:rFonts w:ascii="Times New Roman" w:hAnsi="Times New Roman"/>
          <w:sz w:val="28"/>
          <w:szCs w:val="28"/>
          <w:lang w:val="tt-RU"/>
        </w:rPr>
      </w:pPr>
      <w:r>
        <w:rPr>
          <w:noProof/>
          <w:lang w:eastAsia="ru-RU"/>
        </w:rPr>
        <w:pict>
          <v:shape id="_x0000_s1302" type="#_x0000_t32" style="position:absolute;margin-left:310.95pt;margin-top:17.85pt;width:26.25pt;height:0;z-index:251675648" o:connectortype="straight">
            <v:stroke endarrow="block"/>
          </v:shape>
        </w:pict>
      </w:r>
    </w:p>
    <w:p w:rsidR="008B7A66" w:rsidRPr="00755713" w:rsidRDefault="008B7A66" w:rsidP="00101EF7">
      <w:pPr>
        <w:rPr>
          <w:rFonts w:ascii="Times New Roman" w:hAnsi="Times New Roman"/>
          <w:sz w:val="28"/>
          <w:szCs w:val="28"/>
          <w:lang w:val="tt-RU"/>
        </w:rPr>
      </w:pPr>
    </w:p>
    <w:p w:rsidR="008B7A66" w:rsidRPr="00755713" w:rsidRDefault="008B7A66" w:rsidP="00101EF7">
      <w:pPr>
        <w:rPr>
          <w:rFonts w:ascii="Times New Roman" w:hAnsi="Times New Roman"/>
          <w:sz w:val="28"/>
          <w:szCs w:val="28"/>
          <w:lang w:val="tt-RU"/>
        </w:rPr>
      </w:pPr>
      <w:r>
        <w:rPr>
          <w:noProof/>
          <w:lang w:eastAsia="ru-RU"/>
        </w:rPr>
        <w:pict>
          <v:shape id="_x0000_s1303" type="#_x0000_t32" style="position:absolute;margin-left:310.95pt;margin-top:6pt;width:0;height:33.55pt;z-index:251669504" o:connectortype="straight"/>
        </w:pict>
      </w:r>
    </w:p>
    <w:p w:rsidR="008B7A66" w:rsidRPr="00755713" w:rsidRDefault="008B7A66" w:rsidP="00101EF7">
      <w:pPr>
        <w:rPr>
          <w:rFonts w:ascii="Times New Roman" w:hAnsi="Times New Roman"/>
          <w:sz w:val="28"/>
          <w:szCs w:val="28"/>
          <w:lang w:val="tt-RU"/>
        </w:rPr>
      </w:pPr>
      <w:r>
        <w:rPr>
          <w:noProof/>
          <w:lang w:eastAsia="ru-RU"/>
        </w:rPr>
        <w:pict>
          <v:shape id="_x0000_s1304" type="#_x0000_t32" style="position:absolute;margin-left:310.95pt;margin-top:11.05pt;width:26.25pt;height:0;z-index:251676672" o:connectortype="straight">
            <v:stroke endarrow="block"/>
          </v:shape>
        </w:pict>
      </w:r>
    </w:p>
    <w:p w:rsidR="008B7A66" w:rsidRPr="00755713" w:rsidRDefault="008B7A66" w:rsidP="00101EF7">
      <w:pPr>
        <w:rPr>
          <w:rFonts w:ascii="Times New Roman" w:hAnsi="Times New Roman"/>
          <w:sz w:val="28"/>
          <w:szCs w:val="28"/>
          <w:lang w:val="tt-RU"/>
        </w:rPr>
      </w:pPr>
      <w:r>
        <w:rPr>
          <w:noProof/>
          <w:lang w:eastAsia="ru-RU"/>
        </w:rPr>
        <w:pict>
          <v:shape id="_x0000_s1305" type="#_x0000_t32" style="position:absolute;margin-left:310.95pt;margin-top:8.75pt;width:0;height:41.25pt;z-index:251670528" o:connectortype="straight"/>
        </w:pict>
      </w:r>
    </w:p>
    <w:p w:rsidR="008B7A66" w:rsidRPr="00755713" w:rsidRDefault="008B7A66" w:rsidP="00101EF7">
      <w:pPr>
        <w:tabs>
          <w:tab w:val="left" w:pos="6465"/>
        </w:tabs>
        <w:rPr>
          <w:rFonts w:ascii="Times New Roman" w:hAnsi="Times New Roman"/>
          <w:sz w:val="28"/>
          <w:szCs w:val="28"/>
          <w:lang w:val="tt-RU"/>
        </w:rPr>
      </w:pPr>
      <w:r>
        <w:rPr>
          <w:noProof/>
          <w:lang w:eastAsia="ru-RU"/>
        </w:rPr>
        <w:pict>
          <v:shape id="_x0000_s1306" type="#_x0000_t32" style="position:absolute;margin-left:310.95pt;margin-top:207.5pt;width:26.25pt;height:0;z-index:251681792" o:connectortype="straight">
            <v:stroke endarrow="block"/>
          </v:shape>
        </w:pict>
      </w:r>
      <w:r>
        <w:rPr>
          <w:noProof/>
          <w:lang w:eastAsia="ru-RU"/>
        </w:rPr>
        <w:pict>
          <v:shape id="_x0000_s1307" type="#_x0000_t32" style="position:absolute;margin-left:310.95pt;margin-top:243.5pt;width:26.25pt;height:0;z-index:251680768" o:connectortype="straight">
            <v:stroke endarrow="block"/>
          </v:shape>
        </w:pict>
      </w:r>
      <w:r>
        <w:rPr>
          <w:noProof/>
          <w:lang w:eastAsia="ru-RU"/>
        </w:rPr>
        <w:pict>
          <v:shape id="_x0000_s1308" type="#_x0000_t32" style="position:absolute;margin-left:310.95pt;margin-top:128pt;width:26.25pt;height:0;z-index:251679744" o:connectortype="straight">
            <v:stroke endarrow="block"/>
          </v:shape>
        </w:pict>
      </w:r>
      <w:r>
        <w:rPr>
          <w:noProof/>
          <w:lang w:eastAsia="ru-RU"/>
        </w:rPr>
        <w:pict>
          <v:shape id="_x0000_s1309" type="#_x0000_t32" style="position:absolute;margin-left:310.95pt;margin-top:94.25pt;width:26.25pt;height:0;z-index:251678720" o:connectortype="straight">
            <v:stroke endarrow="block"/>
          </v:shape>
        </w:pict>
      </w:r>
      <w:r>
        <w:rPr>
          <w:noProof/>
          <w:lang w:eastAsia="ru-RU"/>
        </w:rPr>
        <w:pict>
          <v:shape id="_x0000_s1310" type="#_x0000_t32" style="position:absolute;margin-left:310.95pt;margin-top:21.5pt;width:26.25pt;height:0;z-index:251677696" o:connectortype="straight">
            <v:stroke endarrow="block"/>
          </v:shape>
        </w:pict>
      </w:r>
      <w:r>
        <w:rPr>
          <w:noProof/>
          <w:lang w:eastAsia="ru-RU"/>
        </w:rPr>
        <w:pict>
          <v:shape id="_x0000_s1311" type="#_x0000_t32" style="position:absolute;margin-left:310.95pt;margin-top:167.75pt;width:0;height:75.75pt;z-index:251672576" o:connectortype="straight"/>
        </w:pict>
      </w:r>
      <w:r>
        <w:rPr>
          <w:noProof/>
          <w:lang w:eastAsia="ru-RU"/>
        </w:rPr>
        <w:pict>
          <v:shape id="_x0000_s1312" type="#_x0000_t32" style="position:absolute;margin-left:310.95pt;margin-top:60.5pt;width:0;height:67.5pt;z-index:251671552" o:connectortype="straight"/>
        </w:pict>
      </w:r>
      <w:r>
        <w:rPr>
          <w:noProof/>
          <w:lang w:eastAsia="ru-RU"/>
        </w:rPr>
        <w:pict>
          <v:shape id="_x0000_s1313" type="#_x0000_t32" style="position:absolute;margin-left:291.45pt;margin-top:167.75pt;width:51.75pt;height:0;z-index:251665408" o:connectortype="straight">
            <v:stroke endarrow="block"/>
          </v:shape>
        </w:pict>
      </w:r>
      <w:r>
        <w:rPr>
          <w:noProof/>
          <w:lang w:eastAsia="ru-RU"/>
        </w:rPr>
        <w:pict>
          <v:shape id="_x0000_s1314" type="#_x0000_t32" style="position:absolute;margin-left:285.45pt;margin-top:56.75pt;width:51.75pt;height:0;z-index:251664384" o:connectortype="straight">
            <v:stroke endarrow="block"/>
          </v:shape>
        </w:pict>
      </w:r>
      <w:r w:rsidRPr="00755713">
        <w:rPr>
          <w:rFonts w:ascii="Times New Roman" w:hAnsi="Times New Roman"/>
          <w:sz w:val="28"/>
          <w:szCs w:val="28"/>
          <w:lang w:val="tt-RU"/>
        </w:rPr>
        <w:tab/>
      </w:r>
    </w:p>
    <w:p w:rsidR="008B7A66" w:rsidRPr="00755713" w:rsidRDefault="008B7A66" w:rsidP="00101EF7">
      <w:pPr>
        <w:tabs>
          <w:tab w:val="left" w:pos="6465"/>
        </w:tabs>
        <w:rPr>
          <w:rFonts w:ascii="Times New Roman" w:hAnsi="Times New Roman"/>
          <w:sz w:val="28"/>
          <w:szCs w:val="28"/>
          <w:lang w:val="tt-RU"/>
        </w:rPr>
      </w:pPr>
    </w:p>
    <w:p w:rsidR="008B7A66" w:rsidRPr="00755713" w:rsidRDefault="008B7A66" w:rsidP="00101EF7">
      <w:pPr>
        <w:tabs>
          <w:tab w:val="left" w:pos="6465"/>
        </w:tabs>
        <w:rPr>
          <w:rFonts w:ascii="Times New Roman" w:hAnsi="Times New Roman"/>
          <w:sz w:val="28"/>
          <w:szCs w:val="28"/>
          <w:lang w:val="tt-RU"/>
        </w:rPr>
      </w:pPr>
    </w:p>
    <w:p w:rsidR="008B7A66" w:rsidRPr="00755713" w:rsidRDefault="008B7A66" w:rsidP="00101EF7">
      <w:pPr>
        <w:tabs>
          <w:tab w:val="left" w:pos="6465"/>
        </w:tabs>
        <w:rPr>
          <w:rFonts w:ascii="Times New Roman" w:hAnsi="Times New Roman"/>
          <w:sz w:val="28"/>
          <w:szCs w:val="28"/>
          <w:lang w:val="tt-RU"/>
        </w:rPr>
      </w:pPr>
    </w:p>
    <w:p w:rsidR="008B7A66" w:rsidRPr="00755713" w:rsidRDefault="008B7A66" w:rsidP="00101EF7">
      <w:pPr>
        <w:tabs>
          <w:tab w:val="left" w:pos="6465"/>
        </w:tabs>
        <w:rPr>
          <w:rFonts w:ascii="Times New Roman" w:hAnsi="Times New Roman"/>
          <w:sz w:val="28"/>
          <w:szCs w:val="28"/>
          <w:lang w:val="tt-RU"/>
        </w:rPr>
      </w:pPr>
    </w:p>
    <w:p w:rsidR="008B7A66" w:rsidRPr="00755713" w:rsidRDefault="008B7A66" w:rsidP="00101EF7">
      <w:pPr>
        <w:tabs>
          <w:tab w:val="left" w:pos="6465"/>
        </w:tabs>
        <w:rPr>
          <w:rFonts w:ascii="Times New Roman" w:hAnsi="Times New Roman"/>
          <w:sz w:val="28"/>
          <w:szCs w:val="28"/>
          <w:lang w:val="tt-RU"/>
        </w:rPr>
      </w:pPr>
    </w:p>
    <w:p w:rsidR="008B7A66" w:rsidRPr="00755713" w:rsidRDefault="008B7A66" w:rsidP="00101EF7">
      <w:pPr>
        <w:tabs>
          <w:tab w:val="left" w:pos="6465"/>
        </w:tabs>
        <w:rPr>
          <w:rFonts w:ascii="Times New Roman" w:hAnsi="Times New Roman"/>
          <w:sz w:val="28"/>
          <w:szCs w:val="28"/>
          <w:lang w:val="tt-RU"/>
        </w:rPr>
      </w:pPr>
    </w:p>
    <w:p w:rsidR="008B7A66" w:rsidRPr="00755713" w:rsidRDefault="008B7A66" w:rsidP="00101EF7">
      <w:pPr>
        <w:tabs>
          <w:tab w:val="left" w:pos="6465"/>
        </w:tabs>
        <w:rPr>
          <w:rFonts w:ascii="Times New Roman" w:hAnsi="Times New Roman"/>
          <w:sz w:val="28"/>
          <w:szCs w:val="28"/>
          <w:lang w:val="tt-RU"/>
        </w:rPr>
      </w:pPr>
    </w:p>
    <w:p w:rsidR="008B7A66" w:rsidRPr="00755713" w:rsidRDefault="008B7A66" w:rsidP="00101EF7">
      <w:pPr>
        <w:tabs>
          <w:tab w:val="left" w:pos="6465"/>
        </w:tabs>
        <w:rPr>
          <w:rFonts w:ascii="Times New Roman" w:hAnsi="Times New Roman"/>
          <w:sz w:val="28"/>
          <w:szCs w:val="28"/>
          <w:lang w:val="tt-RU"/>
        </w:rPr>
      </w:pPr>
    </w:p>
    <w:p w:rsidR="008B7A66" w:rsidRPr="00755713" w:rsidRDefault="008B7A66" w:rsidP="00101EF7">
      <w:pPr>
        <w:tabs>
          <w:tab w:val="left" w:pos="6465"/>
        </w:tabs>
        <w:rPr>
          <w:rFonts w:ascii="Times New Roman" w:hAnsi="Times New Roman"/>
          <w:sz w:val="28"/>
          <w:szCs w:val="28"/>
          <w:lang w:val="tt-RU"/>
        </w:rPr>
      </w:pPr>
    </w:p>
    <w:p w:rsidR="008B7A66" w:rsidRPr="00755713" w:rsidRDefault="008B7A66" w:rsidP="00101EF7">
      <w:pPr>
        <w:tabs>
          <w:tab w:val="left" w:pos="6465"/>
        </w:tabs>
        <w:rPr>
          <w:rFonts w:ascii="Times New Roman" w:hAnsi="Times New Roman"/>
          <w:sz w:val="28"/>
          <w:szCs w:val="28"/>
          <w:lang w:val="tt-RU"/>
        </w:rPr>
      </w:pP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p>
    <w:p w:rsidR="008B7A66" w:rsidRPr="00755713" w:rsidRDefault="008B7A66" w:rsidP="00101EF7">
      <w:pPr>
        <w:tabs>
          <w:tab w:val="left" w:pos="-142"/>
        </w:tabs>
        <w:spacing w:line="360" w:lineRule="auto"/>
        <w:jc w:val="both"/>
        <w:rPr>
          <w:rFonts w:ascii="Times New Roman" w:hAnsi="Times New Roman"/>
          <w:sz w:val="28"/>
          <w:szCs w:val="28"/>
          <w:lang w:val="tt-RU"/>
        </w:rPr>
      </w:pPr>
    </w:p>
    <w:p w:rsidR="008B7A66" w:rsidRPr="00755713" w:rsidRDefault="008B7A66" w:rsidP="00101EF7">
      <w:pPr>
        <w:tabs>
          <w:tab w:val="left" w:pos="-142"/>
        </w:tabs>
        <w:spacing w:line="360" w:lineRule="auto"/>
        <w:jc w:val="both"/>
        <w:rPr>
          <w:rFonts w:ascii="Times New Roman" w:hAnsi="Times New Roman"/>
          <w:sz w:val="28"/>
          <w:szCs w:val="28"/>
          <w:lang w:val="tt-RU"/>
        </w:rPr>
      </w:pP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Дәүләтнең </w:t>
      </w:r>
      <w:r w:rsidRPr="00755713">
        <w:rPr>
          <w:rFonts w:ascii="Times New Roman" w:hAnsi="Times New Roman"/>
          <w:i/>
          <w:sz w:val="28"/>
          <w:szCs w:val="28"/>
          <w:lang w:val="tt-RU"/>
        </w:rPr>
        <w:t>югары вәкиллекле һәм закон чыгару органы</w:t>
      </w:r>
      <w:r w:rsidRPr="00755713">
        <w:rPr>
          <w:rFonts w:ascii="Times New Roman" w:hAnsi="Times New Roman"/>
          <w:sz w:val="28"/>
          <w:szCs w:val="28"/>
          <w:lang w:val="tt-RU"/>
        </w:rPr>
        <w:t xml:space="preserve"> булып </w:t>
      </w:r>
      <w:r w:rsidRPr="00755713">
        <w:rPr>
          <w:rFonts w:ascii="Times New Roman" w:hAnsi="Times New Roman"/>
          <w:b/>
          <w:i/>
          <w:sz w:val="28"/>
          <w:szCs w:val="28"/>
          <w:lang w:val="tt-RU"/>
        </w:rPr>
        <w:t xml:space="preserve">парламент </w:t>
      </w:r>
      <w:r w:rsidRPr="00755713">
        <w:rPr>
          <w:rFonts w:ascii="Times New Roman" w:hAnsi="Times New Roman"/>
          <w:sz w:val="28"/>
          <w:szCs w:val="28"/>
          <w:lang w:val="tt-RU"/>
        </w:rPr>
        <w:t xml:space="preserve">санала   Бу − шундый хакимият органнарының гомум кабул ителгән атамасы. Кайбер илләрдә парламент башка исемдә атала (Польшада – Сейм, АКШта – Конгресс, Россия Федерациясендә – Федераль Җыен һ.б.лар). Парламентлар </w:t>
      </w:r>
      <w:r w:rsidRPr="00755713">
        <w:rPr>
          <w:rFonts w:ascii="Times New Roman" w:hAnsi="Times New Roman"/>
          <w:b/>
          <w:i/>
          <w:sz w:val="28"/>
          <w:szCs w:val="28"/>
          <w:lang w:val="tt-RU"/>
        </w:rPr>
        <w:t>ике палаталы</w:t>
      </w:r>
      <w:r w:rsidRPr="00755713">
        <w:rPr>
          <w:rFonts w:ascii="Times New Roman" w:hAnsi="Times New Roman"/>
          <w:sz w:val="28"/>
          <w:szCs w:val="28"/>
          <w:lang w:val="tt-RU"/>
        </w:rPr>
        <w:t xml:space="preserve"> һәм </w:t>
      </w:r>
      <w:r w:rsidRPr="00755713">
        <w:rPr>
          <w:rFonts w:ascii="Times New Roman" w:hAnsi="Times New Roman"/>
          <w:b/>
          <w:i/>
          <w:sz w:val="28"/>
          <w:szCs w:val="28"/>
          <w:lang w:val="tt-RU"/>
        </w:rPr>
        <w:t>бер палаталы</w:t>
      </w:r>
      <w:r w:rsidRPr="00755713">
        <w:rPr>
          <w:rFonts w:ascii="Times New Roman" w:hAnsi="Times New Roman"/>
          <w:sz w:val="28"/>
          <w:szCs w:val="28"/>
          <w:lang w:val="tt-RU"/>
        </w:rPr>
        <w:t xml:space="preserve"> була.  Федератив дәүләтләрдә  парламент өчен ике палаталы булу хас. Түбән палатага турыдан-туры закон чыгару вәкаләтләре тапшырыла, югары палата федерация субъектлары мәнфәгатьләрен  чагылдырып,  түбән палата кабул иткән  законнарны раслый яки кире кага.  Унитар дәүләтләрдә дә ике палаталы парламент була ала ( мәсәлән, Англиядә).  Шул рәвешчә, башкарма хакимият   тоткарлау һәм каршы көч кую системасында иң югары нәтиҗәлелеккә ирешелә.  Парламент палаталарын формалаштыру төрле принциплар нигезендә башкарыла.  Бер палаталы парламентлар, кагыйдә буларак,  территориясе зур булмаган һәм бермилләтле дәүләтләргә хас.</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Парламентның төп функциясе – </w:t>
      </w:r>
      <w:r w:rsidRPr="00755713">
        <w:rPr>
          <w:rFonts w:ascii="Times New Roman" w:hAnsi="Times New Roman"/>
          <w:b/>
          <w:i/>
          <w:sz w:val="28"/>
          <w:szCs w:val="28"/>
          <w:lang w:val="tt-RU"/>
        </w:rPr>
        <w:t>закон чыгару.</w:t>
      </w:r>
      <w:r w:rsidRPr="00755713">
        <w:rPr>
          <w:rFonts w:ascii="Times New Roman" w:hAnsi="Times New Roman"/>
          <w:sz w:val="28"/>
          <w:szCs w:val="28"/>
          <w:lang w:val="tt-RU"/>
        </w:rPr>
        <w:t xml:space="preserve"> Моннан тыш,  парламент хакимиятнең башкарма тармакларын контрольдә тота.  Парламент нәтиҗәлерәк эшләсен өчен аның каршында комитетлар һәм комиссияләр төзелә. Алар теге яки бу мәсьәләне нигезле эшләү өчен махсуслаша (бюджет комитеты, закон чыгару буенча комитет, социаль мәсьәләләр буенча комитет һ.б.лар).  Парламентның әһәмиятле  эше булып  дәүләт бюджетын – еллык финанс законын төзү һәм раслау  санала.  Парламент  бюджет чыгымнарын контрольдә тота.  Шуның өчен аның каршында  махсус контроль структурасы төзелә (мәсәлән, РФ Федераль Җыены каршындагы Хисап палатасы).</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Парламент хакимиятнең башка тармакларына да йогынты ясый ала. Хөкүмәт башлыгын һәм аның әгъзаларын билгеләү яки  президент тарафыннан тәкъдим ителгән  хөкүмәт составын раслау (хакимлек итү формасына бәйле рәвештә) аның функциясе исәпләнә. Моннан тыш,  кайбер илләрдә парламент яки ике палаталы системадагы югары палата югары суд инстанцияләрен һәм прокуратураны билгеләү хокукына ия.</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Парламент хөкүмәт эшчәнлеген депутат соравы, хөкүмәт эшчәнлеге турында парламент тыңлаулары юлы белән конрольдә тота һәм хөкүмәткә ышанычсызлык белдерә ала.  Соңгы очракта  хөкүмәтне отставкага җибәрү проблеманы хәл итүнең бер юлы булып тора.  Парламент  карары нигезендә  дәүләт башлыгы да үз вәкаләтләреннән азат ителергә мөмкин.  Президентны үз вазифасыннан читләштерү процедурасы (</w:t>
      </w:r>
      <w:r w:rsidRPr="00755713">
        <w:rPr>
          <w:rFonts w:ascii="Times New Roman" w:hAnsi="Times New Roman"/>
          <w:i/>
          <w:sz w:val="28"/>
          <w:szCs w:val="28"/>
          <w:lang w:val="tt-RU"/>
        </w:rPr>
        <w:t>импичмент</w:t>
      </w:r>
      <w:r w:rsidRPr="00755713">
        <w:rPr>
          <w:rFonts w:ascii="Times New Roman" w:hAnsi="Times New Roman"/>
          <w:sz w:val="28"/>
          <w:szCs w:val="28"/>
          <w:lang w:val="tt-RU"/>
        </w:rPr>
        <w:t>) парламент дәүләтләрендә гадирәк, президент республикаларында авыррак хәл ителә.  Соңгы очракта  читләштерү процессы өчен гаять катлаулы шартлар куела, ул аны ахыргача җиткерергә мөмкинлек бирми диярлек (мәсәлән, Россиядә, АКШта).</w:t>
      </w:r>
    </w:p>
    <w:p w:rsidR="008B7A66" w:rsidRPr="00755713" w:rsidRDefault="008B7A66" w:rsidP="00101EF7">
      <w:pPr>
        <w:tabs>
          <w:tab w:val="left" w:pos="-142"/>
        </w:tabs>
        <w:spacing w:line="360" w:lineRule="auto"/>
        <w:jc w:val="both"/>
        <w:rPr>
          <w:rFonts w:ascii="Times New Roman" w:hAnsi="Times New Roman"/>
          <w:sz w:val="28"/>
          <w:szCs w:val="28"/>
          <w:lang w:val="tt-RU"/>
        </w:rPr>
      </w:pPr>
    </w:p>
    <w:p w:rsidR="008B7A66" w:rsidRPr="00755713" w:rsidRDefault="008B7A66" w:rsidP="00101EF7">
      <w:pPr>
        <w:tabs>
          <w:tab w:val="left" w:pos="-142"/>
        </w:tabs>
        <w:spacing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Россия Федерациясе Хөкүмәте утырышы.</w:t>
      </w:r>
    </w:p>
    <w:p w:rsidR="008B7A66" w:rsidRPr="00755713" w:rsidRDefault="008B7A66" w:rsidP="00101EF7">
      <w:pPr>
        <w:tabs>
          <w:tab w:val="left" w:pos="-142"/>
        </w:tabs>
        <w:spacing w:line="360" w:lineRule="auto"/>
        <w:jc w:val="both"/>
        <w:rPr>
          <w:rFonts w:ascii="Times New Roman" w:hAnsi="Times New Roman"/>
          <w:sz w:val="28"/>
          <w:szCs w:val="28"/>
          <w:lang w:val="tt-RU"/>
        </w:rPr>
      </w:pP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Парламент депутатлары </w:t>
      </w:r>
      <w:r w:rsidRPr="00755713">
        <w:rPr>
          <w:rFonts w:ascii="Times New Roman" w:hAnsi="Times New Roman"/>
          <w:i/>
          <w:sz w:val="28"/>
          <w:szCs w:val="28"/>
          <w:lang w:val="tt-RU"/>
        </w:rPr>
        <w:t>кагылгысызлыкка</w:t>
      </w:r>
      <w:r w:rsidRPr="00755713">
        <w:rPr>
          <w:rFonts w:ascii="Times New Roman" w:hAnsi="Times New Roman"/>
          <w:sz w:val="28"/>
          <w:szCs w:val="28"/>
          <w:lang w:val="tt-RU"/>
        </w:rPr>
        <w:t xml:space="preserve"> ия.  Кагылсызылыктан бары тик парламент кына азат итә ала.  Вәкаләтләре вакытында депутатлар башка дәүләт һәм иҗтимагый вазифалар били, эшмәкәрлек белән шөгыльләнә алмый.  Әлеге кагыйдәләр  парламентарийлар  башка дәүләт структурасына бәйле булмасын һәм вазифасын  үз максатларында кулланмасын өчен эшләнә.</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Дәүләтнең </w:t>
      </w:r>
      <w:r w:rsidRPr="00755713">
        <w:rPr>
          <w:rFonts w:ascii="Times New Roman" w:hAnsi="Times New Roman"/>
          <w:i/>
          <w:sz w:val="28"/>
          <w:szCs w:val="28"/>
          <w:lang w:val="tt-RU"/>
        </w:rPr>
        <w:t>башкарма хакимиятендәге</w:t>
      </w:r>
      <w:r w:rsidRPr="00755713">
        <w:rPr>
          <w:rFonts w:ascii="Times New Roman" w:hAnsi="Times New Roman"/>
          <w:sz w:val="28"/>
          <w:szCs w:val="28"/>
          <w:lang w:val="tt-RU"/>
        </w:rPr>
        <w:t xml:space="preserve"> үзәк органнар  дәүләт башлыгы, хөкүмәт, министрлыклардан гыйбарәт.</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Дәүләт башлыгы</w:t>
      </w:r>
      <w:r w:rsidRPr="00755713">
        <w:rPr>
          <w:rFonts w:ascii="Times New Roman" w:hAnsi="Times New Roman"/>
          <w:sz w:val="28"/>
          <w:szCs w:val="28"/>
          <w:lang w:val="tt-RU"/>
        </w:rPr>
        <w:t xml:space="preserve"> булып монархияләрдә – монарх, республикаларда – президент санала.  Күпчелек илләрдә  дәүләт башлыгы башкарма хакимият башында тора.  Әмма кайбер очракларда, мәсәлән, Россиядә, президент  хакимиятнең бер генә тармагына да керми, ләкин аларга актив йогынты ясый һәм аларның  килешеп эшләвен һәм  үзара тәэсир итешүен тәэмин итә. Шуңа да карамастан,  эшчәнлегенең традициясе һәм үзенчәлеге буенча, ул  барыбер,  башкарма хакимияткә якын тора һәм аеруча аңа зур йогынты ясый ала. </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башлыгы буларак, президент илне халыкара аренада тәкъдим итә,  сөйләшүләр алып бара, халыкара  килешүләрне имзалый. Президент, кагыйдә буларак,  югары башкомандующий булып тора. Кайбер илләрдә президент,  закон нигезендә рөхсәт ителгән вазгыятьләрдә,  парламентны таратырга,  законны кабул итүдән баш тартып, аны  кабаттан карауга җибәрергә хокуклы ( вето хокукы).</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 Хөкүмәт</w:t>
      </w:r>
      <w:r w:rsidRPr="00755713">
        <w:rPr>
          <w:rFonts w:ascii="Times New Roman" w:hAnsi="Times New Roman"/>
          <w:sz w:val="28"/>
          <w:szCs w:val="28"/>
          <w:lang w:val="tt-RU"/>
        </w:rPr>
        <w:t xml:space="preserve">  башкарма хакимиятнең ил белән турыдан-туры идарә итә торган югары органы булып тора. Аны хөкүмәт башлыгы җитәкли (хөкүмәт җитәкчесе, премьер-министр,  кабинет-министр, канцлер). Хөкүмәт составына  хөкүмәт башлыгының урынбасарлары һәм министрлар керә.</w:t>
      </w:r>
    </w:p>
    <w:p w:rsidR="008B7A66" w:rsidRPr="00755713" w:rsidRDefault="008B7A66" w:rsidP="00101EF7">
      <w:pPr>
        <w:tabs>
          <w:tab w:val="left" w:pos="-142"/>
        </w:tabs>
        <w:spacing w:line="360" w:lineRule="auto"/>
        <w:jc w:val="both"/>
        <w:rPr>
          <w:rFonts w:ascii="Times New Roman" w:hAnsi="Times New Roman"/>
          <w:sz w:val="28"/>
          <w:szCs w:val="28"/>
          <w:lang w:val="tt-RU"/>
        </w:rPr>
      </w:pP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Россия Федерациясе Генераль Прокуратурасының бинасы</w:t>
      </w:r>
      <w:r w:rsidRPr="00755713">
        <w:rPr>
          <w:rFonts w:ascii="Times New Roman" w:hAnsi="Times New Roman"/>
          <w:sz w:val="28"/>
          <w:szCs w:val="28"/>
          <w:lang w:val="tt-RU"/>
        </w:rPr>
        <w:t>.</w:t>
      </w:r>
    </w:p>
    <w:p w:rsidR="008B7A66" w:rsidRPr="00755713" w:rsidRDefault="008B7A66" w:rsidP="00101EF7">
      <w:pPr>
        <w:tabs>
          <w:tab w:val="left" w:pos="-142"/>
        </w:tabs>
        <w:spacing w:line="360" w:lineRule="auto"/>
        <w:jc w:val="both"/>
        <w:rPr>
          <w:rFonts w:ascii="Times New Roman" w:hAnsi="Times New Roman"/>
          <w:sz w:val="28"/>
          <w:szCs w:val="28"/>
          <w:lang w:val="tt-RU"/>
        </w:rPr>
      </w:pP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Хөкүмәт  иҗтимагый тормышның һәм дәүләтнең  төрле өлкәләрендә билгеле бер (икътисади, социаль,  тышкы һәм эчке сәясәт  һ.б.)   компетенцияләргә ия Хөкүмәтнең төп функциясе – дәүләт һәм иҗтимагый тормышның төп өлкәләре белән идарә итү.  Монда  ул субъектлар өчен башкару мәҗбүри булган  норматив-хокук актлары (карарлар) чыгарырга хокуклы. </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Состав ягыннан хөкүмәт  </w:t>
      </w:r>
      <w:r w:rsidRPr="00755713">
        <w:rPr>
          <w:rFonts w:ascii="Times New Roman" w:hAnsi="Times New Roman"/>
          <w:b/>
          <w:i/>
          <w:sz w:val="28"/>
          <w:szCs w:val="28"/>
          <w:lang w:val="tt-RU"/>
        </w:rPr>
        <w:t>бер партияле</w:t>
      </w:r>
      <w:r w:rsidRPr="00755713">
        <w:rPr>
          <w:rFonts w:ascii="Times New Roman" w:hAnsi="Times New Roman"/>
          <w:sz w:val="28"/>
          <w:szCs w:val="28"/>
          <w:lang w:val="tt-RU"/>
        </w:rPr>
        <w:t xml:space="preserve"> (ягъни  бер партия вәкилләреннән торган) һәм </w:t>
      </w:r>
      <w:r w:rsidRPr="00755713">
        <w:rPr>
          <w:rFonts w:ascii="Times New Roman" w:hAnsi="Times New Roman"/>
          <w:b/>
          <w:i/>
          <w:sz w:val="28"/>
          <w:szCs w:val="28"/>
          <w:lang w:val="tt-RU"/>
        </w:rPr>
        <w:t>коалицияле</w:t>
      </w:r>
      <w:r w:rsidRPr="00755713">
        <w:rPr>
          <w:rFonts w:ascii="Times New Roman" w:hAnsi="Times New Roman"/>
          <w:sz w:val="28"/>
          <w:szCs w:val="28"/>
          <w:lang w:val="tt-RU"/>
        </w:rPr>
        <w:t xml:space="preserve">  (ягъни составына ике яки аннан да күбрәк партия вәкилләре кергән) була.   Ул дәүләтнең законында билгеләнә. Мәсәлән,  хөкүмәтне  парламентта күбрәк тавыш җыйган партия  формалаштыра,  президент  хөкүмәтне үз партиясе вәкилләреннән  формалаштыра.  Коалицияле хөкүмәттә  партияләр  закон нигезендә министр вазифаларына,  парламенттагы урыннарга тәңгәл бүленә.  </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Хөкүмәт эшчәнлеге  аның контролендә булган  башкарма хакимият органнары эшләве нигезендә башкарыла. Алар арасында төп урынны </w:t>
      </w:r>
      <w:r w:rsidRPr="00755713">
        <w:rPr>
          <w:rFonts w:ascii="Times New Roman" w:hAnsi="Times New Roman"/>
          <w:b/>
          <w:i/>
          <w:sz w:val="28"/>
          <w:szCs w:val="28"/>
          <w:lang w:val="tt-RU"/>
        </w:rPr>
        <w:t xml:space="preserve">министрлыклар </w:t>
      </w:r>
      <w:r w:rsidRPr="00755713">
        <w:rPr>
          <w:rFonts w:ascii="Times New Roman" w:hAnsi="Times New Roman"/>
          <w:sz w:val="28"/>
          <w:szCs w:val="28"/>
          <w:lang w:val="tt-RU"/>
        </w:rPr>
        <w:t xml:space="preserve">алып тора. Алар бер-берсеннән компетенция өлкәләре  буенча аерыла һәм  иҗтимагый тормышның, дәүләтнең  теге яки бу өлкәсе (икътисад, социаль өлкә, армия, тышкы сәясәт һ.б.) белән идарә итә. </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Дәүләтнең суд органнары</w:t>
      </w:r>
      <w:r w:rsidRPr="00755713">
        <w:rPr>
          <w:rFonts w:ascii="Times New Roman" w:hAnsi="Times New Roman"/>
          <w:sz w:val="28"/>
          <w:szCs w:val="28"/>
          <w:lang w:val="tt-RU"/>
        </w:rPr>
        <w:t xml:space="preserve"> хакимиятнең аерым тармагын тәшкил итә.  Судлар  гражданлык, административ һәм җинаять эшләрен хәл итү формасында  суд эшчәнлеге алып бара.  Суд үз эшчәнлегендә  мөстәкыйль, ул   законга гына буйсына.  Суд эшчәнлеге органнары шактый катлаулы система хасил итә,  аның башында беренче (югары) суд инстанцияләре тора.  АКШта федераль суд системасын Югары суд җитәкли.  Ул иң мөһим эшләрне карый һәм түбәндә торган суд эшчәнлекләрен күзәтә.  АКШның Югары суды шулай ук  Конституция суды вазифаларын да башкара.</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Россия Федерациясендә  суд системасы түбәндәге тармаклардан тора.  Конституция контроленең югары органы булып </w:t>
      </w:r>
      <w:r w:rsidRPr="00755713">
        <w:rPr>
          <w:rFonts w:ascii="Times New Roman" w:hAnsi="Times New Roman"/>
          <w:b/>
          <w:i/>
          <w:sz w:val="28"/>
          <w:szCs w:val="28"/>
          <w:lang w:val="tt-RU"/>
        </w:rPr>
        <w:t>РФнең Конституция суды</w:t>
      </w:r>
      <w:r w:rsidRPr="00755713">
        <w:rPr>
          <w:rFonts w:ascii="Times New Roman" w:hAnsi="Times New Roman"/>
          <w:sz w:val="28"/>
          <w:szCs w:val="28"/>
          <w:lang w:val="tt-RU"/>
        </w:rPr>
        <w:t xml:space="preserve"> исәпләнә.    Ул РФ Конституциясе нигезендә вазифаи  затларның норматив актлар һәм гамәлләренең законнарга ярашканлыгын тәэмин итә,  төрле хакимият органнарының компетенцияләре мәсьәләләрен хәл итә,  гражданнарның конституцион  хокукларын һәм ирекләрен яклауны башкара,  Конституцияне аңлата.  </w:t>
      </w:r>
      <w:r w:rsidRPr="00755713">
        <w:rPr>
          <w:rFonts w:ascii="Times New Roman" w:hAnsi="Times New Roman"/>
          <w:b/>
          <w:i/>
          <w:sz w:val="28"/>
          <w:szCs w:val="28"/>
          <w:lang w:val="tt-RU"/>
        </w:rPr>
        <w:t>РФ Югары суды</w:t>
      </w:r>
      <w:r w:rsidRPr="00755713">
        <w:rPr>
          <w:rFonts w:ascii="Times New Roman" w:hAnsi="Times New Roman"/>
          <w:sz w:val="28"/>
          <w:szCs w:val="28"/>
          <w:lang w:val="tt-RU"/>
        </w:rPr>
        <w:t xml:space="preserve">  гражданлык, җинаять һәм административ эшләр, икътисади бәхәсләрне хәл итү эшчәнлеге алып  барган гомуми юрисдикция судлары системасын җитәкли.</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хакимияте органнарында   законлылыкны һәм хокук тәртибен булдыруга ярдәм иткән һәм яклаган   </w:t>
      </w:r>
      <w:r w:rsidRPr="00755713">
        <w:rPr>
          <w:rFonts w:ascii="Times New Roman" w:hAnsi="Times New Roman"/>
          <w:b/>
          <w:i/>
          <w:sz w:val="28"/>
          <w:szCs w:val="28"/>
          <w:lang w:val="tt-RU"/>
        </w:rPr>
        <w:t>хокук саклау органнары</w:t>
      </w:r>
      <w:r w:rsidRPr="00755713">
        <w:rPr>
          <w:rFonts w:ascii="Times New Roman" w:hAnsi="Times New Roman"/>
          <w:sz w:val="28"/>
          <w:szCs w:val="28"/>
          <w:lang w:val="tt-RU"/>
        </w:rPr>
        <w:t xml:space="preserve"> (полиция, прокуратура һ.б.лар) мөһим урын алып тора. РФ прокуратурасы  түбәндәге прокурорларның югарыдагы прокурорларга һәм Генераль прокурорга буйсынуын тәэмин итә торган үзәкләштерелгән тулы системаны хасил итә.  Прокурор законга каршы килгән  вазифаи затларның норматив актларга һәм гамәлләренә ризасызлык белдереп, законнарның үтәлешен һәм җинаятьләрне тикшерә, судта дәүләт гаепләүчесе буларак чыгыш ясый.</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Бүгенге дәүләтләр механизмнары  җәмгыятьнең гармоник  үсешен тәэмин итүгә һәм аның мәнфәгатьләрен яклауга, гражданнарның хокукын һәм иреген яклауга, ил эчендә һәм халыкара аренада тотрыклылыкка ирешүгә  юнәлдерелгән күп аспектлы бурычларны башкарырга тиеш.</w:t>
      </w:r>
    </w:p>
    <w:p w:rsidR="008B7A66" w:rsidRPr="00755713" w:rsidRDefault="008B7A66" w:rsidP="00101EF7">
      <w:pPr>
        <w:tabs>
          <w:tab w:val="left" w:pos="-142"/>
        </w:tabs>
        <w:spacing w:line="360" w:lineRule="auto"/>
        <w:jc w:val="both"/>
        <w:rPr>
          <w:rFonts w:ascii="Times New Roman" w:hAnsi="Times New Roman"/>
          <w:b/>
          <w:sz w:val="28"/>
          <w:szCs w:val="28"/>
          <w:lang w:val="tt-RU"/>
        </w:rPr>
      </w:pPr>
    </w:p>
    <w:p w:rsidR="008B7A66" w:rsidRPr="00755713" w:rsidRDefault="008B7A66" w:rsidP="00101EF7">
      <w:pPr>
        <w:tabs>
          <w:tab w:val="left" w:pos="-142"/>
        </w:tabs>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ab/>
        <w:t>КОНТРОЛЬ СОРАУЛАР</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1. Дәүләт функциясе нәрсә ул? Аларны тормышка ашырганда дәүләтнең социаль нигезе ничек чагыла? </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2. Дәүләтнең тышкы һәм эчке функцияләрендәге аерма нәрсәдә? Аның эчтәлеге нинди?</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3. “Дәүләт механизмы”  төшенчәсенә билгеләмә бирегез.  Дәүләт механизмнары билгеләрен характерлагыз. </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4. Дәүләт органы нәрсә ул? Аның төп билгеләре нинди?</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5. Дәүләт органнары нинди нигездә классификацияләнә?</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6. Закон чыгару, башкарма һәм суд хакимиятенең төп органнарына характеристика бирегез.</w:t>
      </w:r>
    </w:p>
    <w:p w:rsidR="008B7A66" w:rsidRPr="00755713" w:rsidRDefault="008B7A66" w:rsidP="00101EF7">
      <w:pPr>
        <w:tabs>
          <w:tab w:val="left" w:pos="-142"/>
        </w:tabs>
        <w:spacing w:line="360" w:lineRule="auto"/>
        <w:jc w:val="both"/>
        <w:rPr>
          <w:rFonts w:ascii="Times New Roman" w:hAnsi="Times New Roman"/>
          <w:sz w:val="28"/>
          <w:szCs w:val="28"/>
          <w:lang w:val="tt-RU"/>
        </w:rPr>
      </w:pPr>
    </w:p>
    <w:p w:rsidR="008B7A66" w:rsidRPr="00755713" w:rsidRDefault="008B7A66" w:rsidP="00101EF7">
      <w:pPr>
        <w:tabs>
          <w:tab w:val="left" w:pos="-142"/>
        </w:tabs>
        <w:spacing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 xml:space="preserve">ИҖАДИ БИРЕМ </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Түбәндәге вакыйгаларда нинди дәүләт функцияләре чагылыш табуын билгеләгез.</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1. 945 елда Игорь кенәз  древляннар җиренә ясак җыярга кузгалды.  Кире кайтканда, дружинасы сүзен тыңлап,  ясакны тагын бер кат җыярга карар кылды.  Древляннар ачуланып,  Игорьны үтерделәр.  Игорьнең хатыны Ольга  иренең үлеме өчен древляннардан үч алды.  Шуңа да карамастан, ул ясак җыюны тәртипкә салды, ясак күләмен  (“уроки”) һәм ясак җыю урынын  (“погосты”) билгеләде.</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2.  Игорь белән Ольганың улы Святослав актив тышкы сәясәт алып бара.  Ул Русь территориясен вятичлар һәм кривичлар җирен кушу бәрабәренә киңәйтте, Идел буе Болгар дәүләтен һәм Хәзәр каганатын җимерде, Төньяк Кавказ халыкларын буйсындырды.  Византия империясе белән  сугыш уңышсыз тәмамланды һәм Балкан ярымутравындагы яулап алынган җирләрне кире бирергә туры килде.</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3. 988 елда Владимир кенәз вакытында дәүләт дине итеп христиан дине кабул ителә. Владимир, үзе чукынгач, башка боярларны, аннан бөтен халыкны чукындыра. Христиан динен кабул итү зур әһәмияткә ия.  Ул дәүләт хакимиятен һәм Русьның территориаль бердәмлеген ныгыта.</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4. 1550 елда Явыз Иван вакытында Юрий көнен раслаган Судебник кабул ителә (крестьяннарның феодаллардан елына бер тапкыр китү хокукы), 1581 елдан  тыелган еллар кертелә. Бу елларда крестьяннар Юрий көнендә дә китә алмый. </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5. </w:t>
      </w:r>
      <w:r w:rsidRPr="00755713">
        <w:rPr>
          <w:rFonts w:ascii="Times New Roman" w:hAnsi="Times New Roman"/>
          <w:sz w:val="28"/>
          <w:szCs w:val="28"/>
          <w:lang w:val="en-US"/>
        </w:rPr>
        <w:t>XVII</w:t>
      </w:r>
      <w:r w:rsidRPr="00755713">
        <w:rPr>
          <w:rFonts w:ascii="Times New Roman" w:hAnsi="Times New Roman"/>
          <w:sz w:val="28"/>
          <w:szCs w:val="28"/>
          <w:lang w:val="tt-RU"/>
        </w:rPr>
        <w:t xml:space="preserve"> гасырда Россия гел сугышлар алып бара. Казнада акча җитми.  Шуңа күрә 1646 елда тозга салым нык арта, әмма  ул да казнаның тулылануына ярдәм итми.  Җитешмәүчелекне түләттерү шәһәр халкының тормышын авырайта  һәм шуның нәтиҗәсендә 1648 елда Мәскәүдә баш күтәрү башлана.</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6. 1719 елда Берг-өстенлек (указ) чыга, ул  файдалы казылмаларны эзләү эшенә рөхсәт бирә.  Шул ук вакытта Петр I читтән кертелгән товарларга пошлинаны арттырып, протекционизм (үз иле җитештерүчеләрен яклау) сәясәте алып бара. </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7. 1714 елда  бояр һәм дворяннарны дворян сословиясенә берләштерә торган бердәм мирас турында Указ кабул ителә.  1722 елда Ранглар турында табель  дәүләт хезмәте узуны һәм хезмәт буенча дворянлык алып бару мөмкинлеген билгели.</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8. Октябрь кораллы баш күтәрүенең беренче көннәрендә  Халык комиссарлары советы  дәүләт түрәләренең буйсынмавы һәм  совет хакимиятен бәреп төшерүгә омтылыш белән очраша. 1917 елның 7 декабрендә  контрреволюция һәм аяк чалуга каршы көрәш буенча  Бөтенроссия гадәттән тыш комиссиясе төзелә.  Гражданнар сугышының кискенләшүе һәм Ленинга һөҗүм булу сәбәпле,      1918 елның сентябрендә  “кызыл террор” турында Декрет кабул ителә. </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9. 1920−1930 еллар чигендә СССР җитәкчелеге  илнең индустриаль үсеше темпларын тизләтү курсын кабул итә. Советларның V Бөтенсоюз съезды  1929 елның маенда  авыр сәнәгать  үсешенә өстенлек бирә торган беренче бишьеллык план кабул итә.  Индустриализациягә акчаны авылдан алырга карар кылына. 1929 елдан коллективлаштыру сәясәте башлана.</w:t>
      </w:r>
    </w:p>
    <w:p w:rsidR="008B7A66" w:rsidRPr="00755713" w:rsidRDefault="008B7A66" w:rsidP="00101EF7">
      <w:pPr>
        <w:tabs>
          <w:tab w:val="left" w:pos="-142"/>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10. 1941 елның 22 июнендә  фашистлар Германиясе СССРга бәреп керә. Илдә мобилизация игълан ителә. 23 июньдә Баш командование Ставкасы, 30 июньдә үз кулына тулы хакимиятне алган Оброна буенча Дәүләт комитеты төзелә. Сәнәгатьне хәрби рельсларга күчерү, халыкны армиягә мобилизацияләү һәм оборона корылмалары төзү, эвакуация буенча зур масштаблы чаралар үткәрелә.  </w:t>
      </w: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5.3. ДӘҮЛӘТНЕ ТӘШКИЛ ИТКӘН ӨЧ ФОРМА.</w:t>
      </w:r>
    </w:p>
    <w:p w:rsidR="008B7A66" w:rsidRPr="00755713" w:rsidRDefault="008B7A66" w:rsidP="00101EF7">
      <w:pPr>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ИДАРӘ ИТҮ ФОРМАСЫ</w:t>
      </w:r>
    </w:p>
    <w:p w:rsidR="008B7A66" w:rsidRPr="00755713" w:rsidRDefault="008B7A66" w:rsidP="00101EF7">
      <w:pPr>
        <w:spacing w:line="360" w:lineRule="auto"/>
        <w:jc w:val="both"/>
        <w:rPr>
          <w:rFonts w:ascii="Times New Roman" w:hAnsi="Times New Roman"/>
          <w:b/>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ФОРМАСЫ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формасы үзенең  асылы һәм нигезе белән тыгыз бәйләнгән. Тарихи үсеш барышында дәүләт формасы  социаль-икътисади, сәяси, идеологик факторлар йогынтысында үзгәрешләр кичерә.  “Дәүләт формасы” төшенчәсе турындагы күзаллаулар да үзгәрә.</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Дәүләт формасы</w:t>
      </w:r>
      <w:r w:rsidRPr="00755713">
        <w:rPr>
          <w:rFonts w:ascii="Times New Roman" w:hAnsi="Times New Roman"/>
          <w:sz w:val="28"/>
          <w:szCs w:val="28"/>
          <w:lang w:val="tt-RU"/>
        </w:rPr>
        <w:t xml:space="preserve"> −  дәүләт хакимиятенең һәм аның төзелешенең  оештыру системасы.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Хәзерге заман фәнендә “дәүләт формасы” категориясе дип дәүләтнең эчке оештыру үзенчәлекләрен,  дәүләт хакимияте органнарының оештыру тәртибен һәм төзелешен, хакимиятнең территориаль бүленешен һәм  үзәк һәм җирле хакимиятнең үзара мөнәсәбәтләрен,  дәүләтнең идарә эшчәнлеге алымнарын аңлыйлар.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Шушы карашлар нигезендә  </w:t>
      </w:r>
      <w:r w:rsidRPr="00755713">
        <w:rPr>
          <w:rFonts w:ascii="Times New Roman" w:hAnsi="Times New Roman"/>
          <w:b/>
          <w:i/>
          <w:sz w:val="28"/>
          <w:szCs w:val="28"/>
          <w:lang w:val="tt-RU"/>
        </w:rPr>
        <w:t>дәүләтне тәшкил иткән өч форманы</w:t>
      </w:r>
      <w:r w:rsidRPr="00755713">
        <w:rPr>
          <w:rFonts w:ascii="Times New Roman" w:hAnsi="Times New Roman"/>
          <w:sz w:val="28"/>
          <w:szCs w:val="28"/>
          <w:lang w:val="tt-RU"/>
        </w:rPr>
        <w:t xml:space="preserve"> аерып чыгаралар: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идарә итү формасы;</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дәүләт төзелеше формасы;</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сәяси режим (дәүләт-хокукый) формасы.</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формасы” төшенчәсе  теоретик кына түгел, гамәли дә әһәмияткә ия.  Дәүләт хакимиятенең оешу һәм эшләве, аның  халык белән  мөнәсәбәтләреннән чыгып,  дәүләт идарәсенең җәмгыять белән  идарә итүенең нәтиҗәлелеге, хөкүмәтнең абруйлылыгы,  хокук тәртибенең тотрыклылыгы, гражданнарның хокукларын һәм иреген тормышка ашыруы белән бәяләнә.</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Идарә итү формасы</w:t>
      </w:r>
      <w:r w:rsidRPr="00755713">
        <w:rPr>
          <w:rFonts w:ascii="Times New Roman" w:hAnsi="Times New Roman"/>
          <w:sz w:val="28"/>
          <w:szCs w:val="28"/>
          <w:lang w:val="tt-RU"/>
        </w:rPr>
        <w:t xml:space="preserve"> – югары дәүләт органнары структурасын, аны оештыру тәртибен, вәкаләтләр вакытын,  алар арасындагы компетенцияне бүлүне, шулай ук  халык белән үзара мөнәсәбәтләр характерын һәм аның хакимият органнарын формалаштыруда катнашлыгын билгеләгән  югары дәүләт хакимиятенең  оештыру алымы.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Хакимиятнең бер кеше тарафыннан яки нәселдәнлек буенча яисә  коллегиаль һәм сайлау буенча  башкарылуына бәйле рәвештә, идарә итү ике – монархияле һәм республика формаларына аерыла.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МОНАРХИЯ</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Монархия </w:t>
      </w:r>
      <w:r w:rsidRPr="00755713">
        <w:rPr>
          <w:rFonts w:ascii="Times New Roman" w:hAnsi="Times New Roman"/>
          <w:sz w:val="28"/>
          <w:szCs w:val="28"/>
          <w:lang w:val="tt-RU"/>
        </w:rPr>
        <w:t>−  югары дәүләт хакимияте  бер кеше тарафыннан, гомерлеккә, нәселдәнлек буенча тапшырыла һәм халык алдында җаваплылыкны күз уңында тотмаган идарә итү формасы.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Хакимиятнең нәсел  буенча күчүе  династиянең өзелүгәндә яки закон тарафыннан  монархны сайлау вакытында карала (мәсәлән, XVI−XVIII гасырларда Речь Посполитаяда).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Монарх эчке һәм тышкы сәясәттә үз исеменнән гамәлләр кылып, дәүләтне чагылдыра.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Фәндә  чикләнмәгән (абсолют) һәм чикле (конституцияле) монархияләргә бүленеш яши.</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Абсолют монархия</w:t>
      </w:r>
      <w:r w:rsidRPr="00755713">
        <w:rPr>
          <w:rFonts w:ascii="Times New Roman" w:hAnsi="Times New Roman"/>
          <w:sz w:val="28"/>
          <w:szCs w:val="28"/>
          <w:lang w:val="tt-RU"/>
        </w:rPr>
        <w:t xml:space="preserve"> – монарх хакимлеге  бернинди вәкаләтле орган тарафыннан һәм юридик яктан чикләнмәгән, ягъни парламент белән конституция булмаган идарә итү формасы.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Конституцияле монархия </w:t>
      </w:r>
      <w:r w:rsidRPr="00755713">
        <w:rPr>
          <w:rFonts w:ascii="Times New Roman" w:hAnsi="Times New Roman"/>
          <w:sz w:val="28"/>
          <w:szCs w:val="28"/>
          <w:lang w:val="tt-RU"/>
        </w:rPr>
        <w:t>– дәүләтнең төп законы нигезендә – конституция буенча – хакимият белән монарх һәм  парламент арасында бүленгән идарә итү формасы.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Монарх дәүләтнең бердәнбер югары органы булып тора.  Дәүләтнең барлык хакимият тармаклары аның нигезендә берләшә.  Монархның гамәлләрен берәү дә күзәтүдә тота алмый.  Әмма абсолют монархиянең бу билгеләре формаль  нигезгә ия.  Чынбарлыкта исә  формаль яктан чикләнмәгән хакимияткә ия монарх  сәламәтлегенә, холкына, яшенә бәйле рәвештә үзенең даирәсе тарафыннан  көчле йогынтыга дучар була.  Әмма бу абсолют монархиянең асылын үзгәртми.  Хәзерге дөньяда  абсолют монархия Якын Көнчыгышның  кайбер дәүләтләрендә (мәсәлән, Согуд Гарәбстанында) хөкем сөрә.  Абсолют монархиянең аерым төре булып  </w:t>
      </w:r>
      <w:r w:rsidRPr="00755713">
        <w:rPr>
          <w:rFonts w:ascii="Times New Roman" w:hAnsi="Times New Roman"/>
          <w:b/>
          <w:i/>
          <w:sz w:val="28"/>
          <w:szCs w:val="28"/>
          <w:lang w:val="tt-RU"/>
        </w:rPr>
        <w:t>теократик монархия</w:t>
      </w:r>
      <w:r w:rsidRPr="00755713">
        <w:rPr>
          <w:rFonts w:ascii="Times New Roman" w:hAnsi="Times New Roman"/>
          <w:sz w:val="28"/>
          <w:szCs w:val="28"/>
          <w:lang w:val="tt-RU"/>
        </w:rPr>
        <w:t xml:space="preserve"> санала. Бу очракта монарх дини һәм дөньяви  хакимиятне дә чагылдыра (мәсәлән, Ватикан).</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Вәкаләтләренең күләме буенча  әлеге ике органны  дуалистик һәм парламент  монархияләренә аералар.</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Монархия дәүләтчелек үсешенең барлык этапларында да була. Көнчыгыш илләрендәге колбиләүчелек чорында  </w:t>
      </w:r>
      <w:r w:rsidRPr="00755713">
        <w:rPr>
          <w:rFonts w:ascii="Times New Roman" w:hAnsi="Times New Roman"/>
          <w:b/>
          <w:i/>
          <w:sz w:val="28"/>
          <w:szCs w:val="28"/>
          <w:lang w:val="tt-RU"/>
        </w:rPr>
        <w:t>деспотик монархияләр (көнчыгыш деспотиясе)</w:t>
      </w:r>
      <w:r w:rsidRPr="00755713">
        <w:rPr>
          <w:rFonts w:ascii="Times New Roman" w:hAnsi="Times New Roman"/>
          <w:i/>
          <w:sz w:val="28"/>
          <w:szCs w:val="28"/>
          <w:lang w:val="tt-RU"/>
        </w:rPr>
        <w:t xml:space="preserve"> өстенлек итә. Аларга  монархның (деспот) бөтенләй диярлек чикләнмәгән хакимлеге, шәхесе аллалаштырылган булуы хас.  </w:t>
      </w:r>
    </w:p>
    <w:p w:rsidR="008B7A66" w:rsidRPr="00755713" w:rsidRDefault="008B7A66" w:rsidP="00101EF7">
      <w:pPr>
        <w:spacing w:line="360" w:lineRule="auto"/>
        <w:jc w:val="both"/>
        <w:rPr>
          <w:rFonts w:ascii="Times New Roman" w:hAnsi="Times New Roman"/>
          <w:i/>
          <w:sz w:val="28"/>
          <w:szCs w:val="28"/>
          <w:lang w:val="tt-RU"/>
        </w:rPr>
      </w:pPr>
      <w:r w:rsidRPr="00755713">
        <w:rPr>
          <w:rFonts w:ascii="Times New Roman" w:hAnsi="Times New Roman"/>
          <w:i/>
          <w:sz w:val="28"/>
          <w:szCs w:val="28"/>
          <w:lang w:val="tt-RU"/>
        </w:rPr>
        <w:tab/>
      </w:r>
      <w:r w:rsidRPr="00755713">
        <w:rPr>
          <w:rFonts w:ascii="Times New Roman" w:hAnsi="Times New Roman"/>
          <w:b/>
          <w:i/>
          <w:sz w:val="28"/>
          <w:szCs w:val="28"/>
          <w:lang w:val="tt-RU"/>
        </w:rPr>
        <w:t>Монархиянең антик формасы</w:t>
      </w:r>
      <w:r w:rsidRPr="00755713">
        <w:rPr>
          <w:rFonts w:ascii="Times New Roman" w:hAnsi="Times New Roman"/>
          <w:i/>
          <w:sz w:val="28"/>
          <w:szCs w:val="28"/>
          <w:lang w:val="tt-RU"/>
        </w:rPr>
        <w:t xml:space="preserve">  Рим империясенә (б.э.к. I гасыр – б.э.ның V гасыры) хас. Аның үсеше барышында,  акрынлап, республика институтлары бетерелә, монарх хакимияте чикләнмәгән төсмер ала.</w:t>
      </w:r>
    </w:p>
    <w:p w:rsidR="008B7A66" w:rsidRPr="00755713" w:rsidRDefault="008B7A66" w:rsidP="00101EF7">
      <w:pPr>
        <w:spacing w:line="360" w:lineRule="auto"/>
        <w:jc w:val="both"/>
        <w:rPr>
          <w:rFonts w:ascii="Times New Roman" w:hAnsi="Times New Roman"/>
          <w:i/>
          <w:sz w:val="28"/>
          <w:szCs w:val="28"/>
          <w:lang w:val="tt-RU"/>
        </w:rPr>
      </w:pPr>
      <w:r w:rsidRPr="00755713">
        <w:rPr>
          <w:rFonts w:ascii="Times New Roman" w:hAnsi="Times New Roman"/>
          <w:i/>
          <w:sz w:val="28"/>
          <w:szCs w:val="28"/>
          <w:lang w:val="tt-RU"/>
        </w:rPr>
        <w:tab/>
      </w:r>
      <w:r w:rsidRPr="00755713">
        <w:rPr>
          <w:rFonts w:ascii="Times New Roman" w:hAnsi="Times New Roman"/>
          <w:b/>
          <w:i/>
          <w:sz w:val="28"/>
          <w:szCs w:val="28"/>
          <w:lang w:val="tt-RU"/>
        </w:rPr>
        <w:t>Федераль монархия</w:t>
      </w:r>
      <w:r w:rsidRPr="00755713">
        <w:rPr>
          <w:rFonts w:ascii="Times New Roman" w:hAnsi="Times New Roman"/>
          <w:i/>
          <w:sz w:val="28"/>
          <w:szCs w:val="28"/>
          <w:lang w:val="tt-RU"/>
        </w:rPr>
        <w:t xml:space="preserve"> ыруглык строе  таркалу вакытында барлыкка килә. Аңа үзәк хакимиятнең көчсезлеге, ыруг-кабилә  мөнәсәбәтләре саклану,  регион башлыкларының (вассалларның) монархка (сюзерен) шәхси бәйлелеге хас. Ыруглык строена хас булган шәхси бәйлелек мөнәсәбәтләре, акрынлап, көчен югалта, бу исә дәүләтнең вак территориаль  берәмлекләргә (кенәзлекләр, герцоглыклар, графлыклар һ.б.лар) бүленешенә китерә.</w:t>
      </w:r>
    </w:p>
    <w:p w:rsidR="008B7A66" w:rsidRPr="00755713" w:rsidRDefault="008B7A66" w:rsidP="00101EF7">
      <w:pPr>
        <w:spacing w:line="360" w:lineRule="auto"/>
        <w:jc w:val="both"/>
        <w:rPr>
          <w:rFonts w:ascii="Times New Roman" w:hAnsi="Times New Roman"/>
          <w:i/>
          <w:sz w:val="28"/>
          <w:szCs w:val="28"/>
          <w:lang w:val="tt-RU"/>
        </w:rPr>
      </w:pPr>
      <w:r w:rsidRPr="00755713">
        <w:rPr>
          <w:rFonts w:ascii="Times New Roman" w:hAnsi="Times New Roman"/>
          <w:i/>
          <w:sz w:val="28"/>
          <w:szCs w:val="28"/>
          <w:lang w:val="tt-RU"/>
        </w:rPr>
        <w:tab/>
      </w:r>
      <w:r w:rsidRPr="00755713">
        <w:rPr>
          <w:rFonts w:ascii="Times New Roman" w:hAnsi="Times New Roman"/>
          <w:b/>
          <w:i/>
          <w:sz w:val="28"/>
          <w:szCs w:val="28"/>
          <w:lang w:val="tt-RU"/>
        </w:rPr>
        <w:t>Сословиеле-вәкиллекле монархия</w:t>
      </w:r>
      <w:r w:rsidRPr="00755713">
        <w:rPr>
          <w:rFonts w:ascii="Times New Roman" w:hAnsi="Times New Roman"/>
          <w:i/>
          <w:sz w:val="28"/>
          <w:szCs w:val="28"/>
          <w:lang w:val="tt-RU"/>
        </w:rPr>
        <w:t xml:space="preserve">  таркалу чорын җиңү һәм  бердәм дәүләтләр формалашу вакытында төзелә. Үзәк хакимиятнең көчсезлеге шартларында монархларга  халыкның төп төркемнәре – сословиеләрдән теләктәшлек таләп ителә.  Киңәшү характерындагы һәм  монарх хакимиятен  закон чыгару өлкәсе белән чикли торган (Франциядәге Генераль штатлар, Англиядәге парламент, Россиядәге Земский собор) сословиеле-вәкиллекле органнар барлыкка килә. Хаким-бюрократик аппаратның тармаклануы формалашу һәм үзәк хакимиятнең ныгуы нәтиҗәсендә монархка  сословиеле-вәкиллекле учреждениеләрнең кирәге калмый. Бу − сословиеле-вәкиллекле  монархиядән абсолютка күчүгә китерә.</w:t>
      </w:r>
    </w:p>
    <w:p w:rsidR="008B7A66" w:rsidRPr="00755713" w:rsidRDefault="008B7A66" w:rsidP="00101EF7">
      <w:pPr>
        <w:spacing w:line="360" w:lineRule="auto"/>
        <w:jc w:val="both"/>
        <w:rPr>
          <w:rFonts w:ascii="Times New Roman" w:hAnsi="Times New Roman"/>
          <w:i/>
          <w:sz w:val="28"/>
          <w:szCs w:val="28"/>
          <w:lang w:val="tt-RU"/>
        </w:rPr>
      </w:pPr>
      <w:r w:rsidRPr="00755713">
        <w:rPr>
          <w:rFonts w:ascii="Times New Roman" w:hAnsi="Times New Roman"/>
          <w:i/>
          <w:sz w:val="28"/>
          <w:szCs w:val="28"/>
          <w:lang w:val="tt-RU"/>
        </w:rPr>
        <w:tab/>
      </w:r>
      <w:r w:rsidRPr="00755713">
        <w:rPr>
          <w:rFonts w:ascii="Times New Roman" w:hAnsi="Times New Roman"/>
          <w:b/>
          <w:i/>
          <w:sz w:val="28"/>
          <w:szCs w:val="28"/>
          <w:lang w:val="tt-RU"/>
        </w:rPr>
        <w:t>Абсолют монархия</w:t>
      </w:r>
      <w:r w:rsidRPr="00755713">
        <w:rPr>
          <w:rFonts w:ascii="Times New Roman" w:hAnsi="Times New Roman"/>
          <w:i/>
          <w:sz w:val="28"/>
          <w:szCs w:val="28"/>
          <w:lang w:val="tt-RU"/>
        </w:rPr>
        <w:t xml:space="preserve">  үз кулына закон чыгару, башкарма һәм суд хакимиятен туплаган, полициягә, армиягә, бюрократик аппаратка таянган монарх хакимиятенең көчәюе белән билгеләнә.  Абсолютлык чорында  феодаль строй таркала  һәм буржуаз мөнәсәбәтләр туа.  Яшь буржуазия белән иске феодаль тәртипләрнең  каршылыгы революцияләр китереп чыгара, аның барышында монархияләр бәреп төшерелә һәм республикалар төзелә (Франция) яки  буржуазия белән  феодаллар арасында компромисс урнашып, конституцияле формадагы монархияләр сакланып кала (Англия).</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Дуалистик монархиядә</w:t>
      </w:r>
      <w:r w:rsidRPr="00755713">
        <w:rPr>
          <w:rFonts w:ascii="Times New Roman" w:hAnsi="Times New Roman"/>
          <w:sz w:val="28"/>
          <w:szCs w:val="28"/>
          <w:lang w:val="tt-RU"/>
        </w:rPr>
        <w:t xml:space="preserve">  парламент закон чыгару вәкаләтләренә ия, монарх башкарма хакимиятнең башлыгы була.  Андый дәүләтләрдә парламент, кагыйдә буларак, ике палатадан тора.  Түбән палата  сайлау юлы белән формалаша, югары палата монарх тарафыннан билгеләнә.  Моннан тыш, монарх хөкүмәтне формалаштыру, вето (законнарны расламау) һәм  парламентны тарату хокукына ия. Дуалистик монархия  буржуаз мөнәсәбәтләр  барлыкка килү һәм үсү чорында киң тарала (Герман империясе, XIX гасыр ахыры − XX гасыр башындагы Италия). Дуалистик монархиягә хәзерге заманнан мисал итеп Марокко белән Иорданияне китерергә мөмкин.</w:t>
      </w:r>
    </w:p>
    <w:p w:rsidR="008B7A66" w:rsidRPr="00755713" w:rsidRDefault="008B7A66" w:rsidP="00101EF7">
      <w:pPr>
        <w:spacing w:line="360" w:lineRule="auto"/>
        <w:jc w:val="both"/>
        <w:rPr>
          <w:rFonts w:ascii="Times New Roman" w:hAnsi="Times New Roman"/>
          <w:i/>
          <w:sz w:val="28"/>
          <w:szCs w:val="28"/>
          <w:lang w:val="tt-RU"/>
        </w:rPr>
      </w:pPr>
    </w:p>
    <w:p w:rsidR="008B7A66" w:rsidRPr="00755713" w:rsidRDefault="008B7A66" w:rsidP="00101EF7">
      <w:pPr>
        <w:spacing w:line="360" w:lineRule="auto"/>
        <w:jc w:val="both"/>
        <w:rPr>
          <w:rFonts w:ascii="Times New Roman" w:hAnsi="Times New Roman"/>
          <w:i/>
          <w:sz w:val="28"/>
          <w:szCs w:val="28"/>
          <w:lang w:val="tt-RU"/>
        </w:rPr>
      </w:pPr>
      <w:r w:rsidRPr="00755713">
        <w:rPr>
          <w:rFonts w:ascii="Times New Roman" w:hAnsi="Times New Roman"/>
          <w:i/>
          <w:sz w:val="28"/>
          <w:szCs w:val="28"/>
          <w:lang w:val="tt-RU"/>
        </w:rPr>
        <w:tab/>
        <w:t>Рәсем асты. Монархияле хакимият атрибутлары.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Парламентар монархияләрдә</w:t>
      </w:r>
      <w:r w:rsidRPr="00755713">
        <w:rPr>
          <w:rFonts w:ascii="Times New Roman" w:hAnsi="Times New Roman"/>
          <w:sz w:val="28"/>
          <w:szCs w:val="28"/>
          <w:lang w:val="tt-RU"/>
        </w:rPr>
        <w:t xml:space="preserve"> монарх  хакимияте чагыштырмача  чикле, закон чыгару  хакимияте тулысынча  парламентка буйсына. Хөкүмәт  парламент тарафыннан  формалаша һәм аның каршында хисап тота. Монарх вәкиллекле функция башкара, формаль яктан  хөкүмәт составын раслый һәм законнарны имзалый.  Әмма  монархның чынбарлыктагы хакимлеге  символик кына, ул парламент белән килештермичә, мөстәкыйль гамәлләр кыла алмый. Дәүләт башлыгы булып,  монарх түгел, хөкүмәт башлыгы санала.  Монархның хакимлеге “патшалык итә, әмма хакимлек итми” гыйбарәсенә туры килә.  Шуңа да карамастан, парламентар монархия бүген дә  күп кенә дәүләтләрдә (Англия, Испания, Дания һ.б.) гамәлдә. Бу исә аның тормышка яраклы булуын дәлилли. Әлеге илләрдә монарх  милләтнең бердәмлеге символы, сәяси уеннардан өстен булган, сатып алынмый торган хөкемдар ролен уйный.</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РЕСПУБЛИКА</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Республика </w:t>
      </w:r>
      <w:r w:rsidRPr="00755713">
        <w:rPr>
          <w:rFonts w:ascii="Times New Roman" w:hAnsi="Times New Roman"/>
          <w:sz w:val="28"/>
          <w:szCs w:val="28"/>
          <w:lang w:val="tt-RU"/>
        </w:rPr>
        <w:t xml:space="preserve"> −   югары дәүләт хакимияте билгеле бер вакыт аралыгына халык тарафыннан сайланган һәм сайлаучылар алдында җаваплылык тотучы сайлау органнарының идарә итү формасы.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Республиканың мөһим үзенчәлеген дәүләт башлыгының нәселдәнлеккә яисә хакимиятнең сайланусыз формалашуына юл куелмыйча  сайлануы тәшкил итә.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Монархияләр кебек үк, республикалар төрле дәүләт типларында яши.</w:t>
      </w:r>
    </w:p>
    <w:p w:rsidR="008B7A66" w:rsidRPr="00755713" w:rsidRDefault="008B7A66" w:rsidP="00101EF7">
      <w:pPr>
        <w:spacing w:line="360" w:lineRule="auto"/>
        <w:jc w:val="both"/>
        <w:rPr>
          <w:rFonts w:ascii="Times New Roman" w:hAnsi="Times New Roman"/>
          <w:b/>
          <w:i/>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b/>
          <w:i/>
          <w:sz w:val="28"/>
          <w:szCs w:val="28"/>
          <w:lang w:val="tt-RU"/>
        </w:rPr>
        <w:tab/>
        <w:t>Колбиләүчелек республикалары</w:t>
      </w:r>
      <w:r w:rsidRPr="00755713">
        <w:rPr>
          <w:rFonts w:ascii="Times New Roman" w:hAnsi="Times New Roman"/>
          <w:sz w:val="28"/>
          <w:szCs w:val="28"/>
          <w:lang w:val="tt-RU"/>
        </w:rPr>
        <w:t xml:space="preserve"> булып  Афина демократиясе республикалары  санала. Анда  хакимлек  егерме яшькә җиткән барлык ирекле гражданнар һәм хәрби-жир аристократиясе  −  реаль сәяси хокук белән өстенлек иткән аристократия республикасы (Рим) башкара.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Феодализм чорында</w:t>
      </w:r>
      <w:r w:rsidRPr="00755713">
        <w:rPr>
          <w:rFonts w:ascii="Times New Roman" w:hAnsi="Times New Roman"/>
          <w:sz w:val="28"/>
          <w:szCs w:val="28"/>
          <w:lang w:val="tt-RU"/>
        </w:rPr>
        <w:t xml:space="preserve"> идарә итүнең республика формасы  аз тарала. Ул  Венеция, Генуя, Любек, Новгород, Псков  кебек эре сәүдә шәһәр-дәүләтләрендә генә  була.  Республика, Европадагы буржуаз революцияләрдән соң,  буржуаз дәүләтләрдәге  идарә итүнең төп формасына әйләнә. 1917 елдан соң –дәүләтләрнең  социалистик типтагы бердәнбер идарә итү формасы урнаша.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Хәзерге заман республикалары өч төргә аерыла:</w:t>
      </w:r>
    </w:p>
    <w:p w:rsidR="008B7A66" w:rsidRPr="00755713" w:rsidRDefault="008B7A66" w:rsidP="00A007FF">
      <w:pPr>
        <w:pStyle w:val="ListParagraph"/>
        <w:numPr>
          <w:ilvl w:val="0"/>
          <w:numId w:val="4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парламент;</w:t>
      </w:r>
    </w:p>
    <w:p w:rsidR="008B7A66" w:rsidRPr="00755713" w:rsidRDefault="008B7A66" w:rsidP="00A007FF">
      <w:pPr>
        <w:pStyle w:val="ListParagraph"/>
        <w:numPr>
          <w:ilvl w:val="0"/>
          <w:numId w:val="4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президент;</w:t>
      </w:r>
    </w:p>
    <w:p w:rsidR="008B7A66" w:rsidRPr="00755713" w:rsidRDefault="008B7A66" w:rsidP="00A007FF">
      <w:pPr>
        <w:pStyle w:val="ListParagraph"/>
        <w:numPr>
          <w:ilvl w:val="0"/>
          <w:numId w:val="4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катнаш.</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Парламент республикасы</w:t>
      </w:r>
      <w:r w:rsidRPr="00755713">
        <w:rPr>
          <w:rFonts w:ascii="Times New Roman" w:hAnsi="Times New Roman"/>
          <w:sz w:val="28"/>
          <w:szCs w:val="28"/>
          <w:lang w:val="tt-RU"/>
        </w:rPr>
        <w:t xml:space="preserve"> – югары дәүләт хакимияте парламентка буйсынган идарә итү формасы.</w:t>
      </w:r>
    </w:p>
    <w:p w:rsidR="008B7A66" w:rsidRPr="00755713" w:rsidRDefault="008B7A66" w:rsidP="00101EF7">
      <w:pPr>
        <w:spacing w:line="360" w:lineRule="auto"/>
        <w:ind w:firstLine="360"/>
        <w:jc w:val="both"/>
        <w:rPr>
          <w:rFonts w:ascii="Times New Roman" w:hAnsi="Times New Roman"/>
          <w:sz w:val="28"/>
          <w:szCs w:val="28"/>
          <w:lang w:val="tt-RU"/>
        </w:rPr>
      </w:pP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Парламент дәүләтнең эчке һәм тышкы сәясәтен билгели.  Андый республикалардагы хөкүмәт  парламент тарафыннан формалаша һәм парламент каршында хисап тота. Ул парламент ышанычын югалтканчыга кадәр  хакимиятә кала.  Әгәр дә парламент  хөкүмәткә ышанычсызлык вотумын  белдерсә, ул отставкага китәргә мәҗбүр. Дәүләт башлыгы булган президент парламент башлыгы була алмый. Бу исә аның хөкүмәт эшчәнлегенең юнәлешләрен билгеләү мөмкинлекләренә ия булмавы турында сөйли.  Формаль яктан караганда президентның вәкаләтләре шактый киң күренсә дә,  чынбарлыкта ул,  хөкүмәт һәм парламент белән килештермичә,  тулысынча бер генә мәсьәләне дә тормышка ашыра алмый.</w:t>
      </w: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t>Шулай итеп, парламент республикасында   хакимият башкарма хакимиятне контрольдә тота, аңа ришвәтчелеккә һәм явыз ниятләрдән файдалануга юл куймый.  Әмма парламент республикаларында  сәяси тотрыклылык урнашуга комачаулый торган  хөкүмәт кризислары еш кабатлана.  Парламент республикаларына мисал итеп Италия, Австрия, ГФРны атый алабыз.</w:t>
      </w: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t>Президент  парламент тафыннан түгел, ешрак гомуми сайлау нигезендә сайлана. Хөкүмәт президент тарафыннан формалаша һәм аның алдында хисап тота. Президент, парламент республикасы белән чагыштырганда, зуррак вәкаләтләргә ия.  Ул дәүләтнең эчке һәм тышкы сәясәтендәге төп юнәлешләрне билгели,  закон чыгару иницитивасына һәм парламент тарафыннан кабул ителгән законнарга вето салу хокукына ия, югары башкомандующий булып тора, гадәттән тыш һәм хәрби вакытны кертә ала.  Закон тарафыннан билгеләнгән  очракларда президент парламентны тарата.  Шул ук вакытта парламент  президентны хакимияттән читләштерә ала (импичмент).</w:t>
      </w: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Президент республикасы</w:t>
      </w:r>
      <w:r w:rsidRPr="00755713">
        <w:rPr>
          <w:rFonts w:ascii="Times New Roman" w:hAnsi="Times New Roman"/>
          <w:sz w:val="28"/>
          <w:szCs w:val="28"/>
          <w:lang w:val="tt-RU"/>
        </w:rPr>
        <w:t xml:space="preserve"> – дәүләттә югары вазифаи зат булып реаль хакимият вәкаләтләренә ия, дәүләт башлыгы һәм хөкүмәт башлыгы функцияләрен үз кулына алган  президент торган  идарә итү формасы.</w:t>
      </w:r>
    </w:p>
    <w:p w:rsidR="008B7A66" w:rsidRPr="00755713" w:rsidRDefault="008B7A66" w:rsidP="00101EF7">
      <w:pPr>
        <w:spacing w:line="360" w:lineRule="auto"/>
        <w:ind w:firstLine="360"/>
        <w:jc w:val="both"/>
        <w:rPr>
          <w:rFonts w:ascii="Times New Roman" w:hAnsi="Times New Roman"/>
          <w:sz w:val="28"/>
          <w:szCs w:val="28"/>
          <w:lang w:val="tt-RU"/>
        </w:rPr>
      </w:pP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t xml:space="preserve">Президент республикасына көчле башкарма хакимият хас. Хакимият бүленеше принциплары нигезендә,  аның белән беррәттән, закон чыгару һәм суд хакимияте башкарыла.  Мондый механизм  тоткарлау һәм каршы көч кую системасына нәтиҗәле эшләргә мөмкинлек бирә һәм аларның кайсысы ягыннан да (беренче чиратта, башкарма хакимият ягыннан)  башбаштаклыкка юл куймыйча,  хакимиятләрнең үзара ярашып эшләвен тәэмин итә.  Шуңа да карамастан, идарә  итүнең президент формасы гел мактауга гына  лаек түгел.  Ул закон чыгару һәм башкарма хакимият арасында каршылык китереп чыгара, шуның нәтиҗәсендә конституция  кризисы туа.  Президент белән  парламент  төрле сәяси партияләрдән сайланган  очракларда  әлеге хәл  килеп туа.   Президент республикаларына классик мисал итеп АКШ белән Мексиканы атый алабыз. </w:t>
      </w:r>
    </w:p>
    <w:p w:rsidR="008B7A66" w:rsidRPr="00755713" w:rsidRDefault="008B7A66" w:rsidP="00101EF7">
      <w:pPr>
        <w:spacing w:line="360" w:lineRule="auto"/>
        <w:ind w:firstLine="360"/>
        <w:jc w:val="both"/>
        <w:rPr>
          <w:rFonts w:ascii="Times New Roman" w:hAnsi="Times New Roman"/>
          <w:sz w:val="28"/>
          <w:szCs w:val="28"/>
          <w:lang w:val="tt-RU"/>
        </w:rPr>
      </w:pPr>
    </w:p>
    <w:p w:rsidR="008B7A66" w:rsidRPr="00755713" w:rsidRDefault="008B7A66" w:rsidP="00101EF7">
      <w:pPr>
        <w:spacing w:line="360" w:lineRule="auto"/>
        <w:ind w:firstLine="360"/>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Россия Федерациясе Президенты В.В.Путин.</w:t>
      </w:r>
    </w:p>
    <w:p w:rsidR="008B7A66" w:rsidRPr="00755713" w:rsidRDefault="008B7A66" w:rsidP="00101EF7">
      <w:pPr>
        <w:spacing w:line="360" w:lineRule="auto"/>
        <w:ind w:firstLine="360"/>
        <w:jc w:val="both"/>
        <w:rPr>
          <w:rFonts w:ascii="Times New Roman" w:hAnsi="Times New Roman"/>
          <w:i/>
          <w:sz w:val="28"/>
          <w:szCs w:val="28"/>
          <w:lang w:val="tt-RU"/>
        </w:rPr>
      </w:pPr>
    </w:p>
    <w:p w:rsidR="008B7A66" w:rsidRPr="00755713" w:rsidRDefault="008B7A66" w:rsidP="00101EF7">
      <w:pPr>
        <w:spacing w:line="360" w:lineRule="auto"/>
        <w:ind w:firstLine="360"/>
        <w:jc w:val="both"/>
        <w:rPr>
          <w:rFonts w:ascii="Times New Roman" w:hAnsi="Times New Roman"/>
          <w:i/>
          <w:sz w:val="28"/>
          <w:szCs w:val="28"/>
          <w:lang w:val="tt-RU"/>
        </w:rPr>
      </w:pP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t xml:space="preserve">Аерым илнең сәяси тормышында парламент һәм республика үзенчәлекләрен катнаштырган  </w:t>
      </w:r>
      <w:r w:rsidRPr="00755713">
        <w:rPr>
          <w:rFonts w:ascii="Times New Roman" w:hAnsi="Times New Roman"/>
          <w:b/>
          <w:i/>
          <w:sz w:val="28"/>
          <w:szCs w:val="28"/>
          <w:lang w:val="tt-RU"/>
        </w:rPr>
        <w:t>катнаш республика</w:t>
      </w:r>
      <w:r w:rsidRPr="00755713">
        <w:rPr>
          <w:rFonts w:ascii="Times New Roman" w:hAnsi="Times New Roman"/>
          <w:sz w:val="28"/>
          <w:szCs w:val="28"/>
          <w:lang w:val="tt-RU"/>
        </w:rPr>
        <w:t xml:space="preserve">  барлыкка килү вазгыяте туарга мөмкин. Катнаш республикаларда  президент белән парламент,   хөкүмәт теге яки бу дәрәҗәдә,   үз вәкаләтләрен бүлешә.  Әйтик, Россия Федерациясендә  президент  формаль яктан  хөкүмәт башлыгы булып саналмый, әмма аның күп кенә функцияләрен башкара.  Федераль Җыен һәм түбән палата – Дәүләт Думасы – эшчәнлеген контрольдә тотып, ул хөкүмәткә йогынты ясарга мөмкин.  Катнаш республикага   мисал итеп Францияне китерергә  мөмкин.</w:t>
      </w: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t xml:space="preserve">Парламент һәм президент республикаларының үзенчәлекләре охшаш булу  хәзерге замандагы яңа төзелгән  дәүләтләргә хас.  Бу традицион республика формаларыннан барлык уңай  сыйфатларны алу омтылышына бәйле.  Әмма бу очракта да  кимчелекләрдән качып булмый.  Әйтик,  парламентның  контроль функцияләре көчәю сәбәпле хөкүмәтнең тотрыклылыгы  сизелерлек кими. Һәм, киресенчә, президент  вәкаләтләре арту  югары вәкиллекле хакимият органнарының  роле кимүенә китерә. </w:t>
      </w: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t xml:space="preserve">XIX гасырның икенче яртысында – XX гасырда  тарихи практикдаа фәлсәфи фикерләү үсеше  </w:t>
      </w:r>
      <w:r w:rsidRPr="00755713">
        <w:rPr>
          <w:rFonts w:ascii="Times New Roman" w:hAnsi="Times New Roman"/>
          <w:b/>
          <w:i/>
          <w:sz w:val="28"/>
          <w:szCs w:val="28"/>
          <w:lang w:val="tt-RU"/>
        </w:rPr>
        <w:t>социалистик республикалар</w:t>
      </w:r>
      <w:r w:rsidRPr="00755713">
        <w:rPr>
          <w:rFonts w:ascii="Times New Roman" w:hAnsi="Times New Roman"/>
          <w:sz w:val="28"/>
          <w:szCs w:val="28"/>
          <w:lang w:val="tt-RU"/>
        </w:rPr>
        <w:t xml:space="preserve">  төшенчәсен тудырды. Социалистик республика  дәүләтнең социалистик тибына хас.</w:t>
      </w: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t>Социалистик республиканың  теоретик принциплары  марксистик-ленинчыл  идеягә нигез салган хезмәтләрдә формалаша. Бары тик шундый  республика гына  башында эшче сыйныф һәм аның партиясе торган  хакимияткә тулы хакимлекне тапшыра  бирә ала дип раслана. Дәүләт хакимияте җитештерүнең гомумиләштерелгән акчалары белән  суверен дәрәҗәдә идарә итә һәм  матди байлыкларның бүленешен контрольдә тота.</w:t>
      </w: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Дәүләт органнары  бердәм системаны хасил итә, аның кысасында  закон чыгару һәм башкарма хакимият яраша. Бу исә башкарма хакимиятнең эшчәнлеген котрольдә тотарга ярдәм итә.  Социалистик республикага күчү  пролетар социалистик революцияләр ясау юлы белән башкарыла. Аның нәтиҗәсендә  пролетариат диктатурасы урнаша.</w:t>
      </w:r>
    </w:p>
    <w:p w:rsidR="008B7A66" w:rsidRPr="00755713" w:rsidRDefault="008B7A66" w:rsidP="00101EF7">
      <w:pPr>
        <w:spacing w:line="360" w:lineRule="auto"/>
        <w:ind w:firstLine="360"/>
        <w:jc w:val="both"/>
        <w:rPr>
          <w:rFonts w:ascii="Times New Roman" w:hAnsi="Times New Roman"/>
          <w:i/>
          <w:sz w:val="28"/>
          <w:szCs w:val="28"/>
          <w:lang w:val="tt-RU"/>
        </w:rPr>
      </w:pPr>
    </w:p>
    <w:p w:rsidR="008B7A66" w:rsidRPr="00755713" w:rsidRDefault="008B7A66" w:rsidP="00101EF7">
      <w:pPr>
        <w:spacing w:line="360" w:lineRule="auto"/>
        <w:ind w:firstLine="360"/>
        <w:jc w:val="both"/>
        <w:rPr>
          <w:rFonts w:ascii="Times New Roman" w:hAnsi="Times New Roman"/>
          <w:i/>
          <w:sz w:val="28"/>
          <w:szCs w:val="28"/>
          <w:lang w:val="tt-RU"/>
        </w:rPr>
      </w:pPr>
      <w:r w:rsidRPr="00755713">
        <w:rPr>
          <w:rFonts w:ascii="Times New Roman" w:hAnsi="Times New Roman"/>
          <w:i/>
          <w:sz w:val="28"/>
          <w:szCs w:val="28"/>
          <w:lang w:val="tt-RU"/>
        </w:rPr>
        <w:tab/>
        <w:t xml:space="preserve">Социалистик республикаларның беренче тарихи тәҗрибәсе булып </w:t>
      </w:r>
      <w:r w:rsidRPr="00755713">
        <w:rPr>
          <w:rFonts w:ascii="Times New Roman" w:hAnsi="Times New Roman"/>
          <w:b/>
          <w:i/>
          <w:sz w:val="28"/>
          <w:szCs w:val="28"/>
          <w:lang w:val="tt-RU"/>
        </w:rPr>
        <w:t>Париж коммунасы</w:t>
      </w:r>
      <w:r w:rsidRPr="00755713">
        <w:rPr>
          <w:rFonts w:ascii="Times New Roman" w:hAnsi="Times New Roman"/>
          <w:i/>
          <w:sz w:val="28"/>
          <w:szCs w:val="28"/>
          <w:lang w:val="tt-RU"/>
        </w:rPr>
        <w:t xml:space="preserve"> санала (18171 ел). Аның кыска вакытлы яшәешендә   гомуми тигез сайлау хокукы тормышка ашырыла,  депутатларның өстенлеге бетерелә һәм аларны кире чакырып алу  хокукы кертелә.  Элеккеге дәүләт аппараты  тулысынча яңага алыштырыла.  Аның эшчәнлегендә  закон чыгару, башкарма һәм суд хакимияте берләшә.  1917 елда Россиядә  социалистик революция җиңү нщтиҗәсендә </w:t>
      </w:r>
      <w:r w:rsidRPr="00755713">
        <w:rPr>
          <w:rFonts w:ascii="Times New Roman" w:hAnsi="Times New Roman"/>
          <w:b/>
          <w:i/>
          <w:sz w:val="28"/>
          <w:szCs w:val="28"/>
          <w:lang w:val="tt-RU"/>
        </w:rPr>
        <w:t>Совет республикасы</w:t>
      </w:r>
      <w:r w:rsidRPr="00755713">
        <w:rPr>
          <w:rFonts w:ascii="Times New Roman" w:hAnsi="Times New Roman"/>
          <w:i/>
          <w:sz w:val="28"/>
          <w:szCs w:val="28"/>
          <w:lang w:val="tt-RU"/>
        </w:rPr>
        <w:t xml:space="preserve"> төзелә.   В.И.Ленин фикеренчә,  Советлар  эшчеләрнең дәүләт идарәсе эшчәнлегендә чын-чынлап катнашуын тәэмин итә.  Дәүләт һәм иҗтимагый тормышны оештыруда җитәкче рольләрне  эшче сыйныф партиясе уйный.  Советларга сайлаулар революциядән соң  һәм 1918 елгы конституция буенча сыйныфлар  нигезендә башкарыла. Сайлау хокукына бары тик хезмәт ияәре генә хокуклы була.  Әмма алар арасында эшчеләргә өстенлек бирелә. 1936 елгы конституция  гомум сайлау хокукы бирә һәм дәүләт органын формалштыруда сыйнфый принципны юкка чыгара, шулай итеп Советларның бердәм хезмәт ияләре системасын төзи.  1977 елгы конституция  Советларның исемен үзгәртә.  Алар Халык депутатлары советы дип йөртелә башлый һәм киңрәк вәкаләтләргә ия була.  Чынбарлыкта  Советларның хакимияте  еш кына коммунистлар партиясе  хакимияте тарафыннан үзгәртелә.</w:t>
      </w:r>
    </w:p>
    <w:p w:rsidR="008B7A66" w:rsidRPr="00755713" w:rsidRDefault="008B7A66" w:rsidP="00101EF7">
      <w:pPr>
        <w:spacing w:line="360" w:lineRule="auto"/>
        <w:ind w:firstLine="360"/>
        <w:jc w:val="both"/>
        <w:rPr>
          <w:rFonts w:ascii="Times New Roman" w:hAnsi="Times New Roman"/>
          <w:i/>
          <w:sz w:val="28"/>
          <w:szCs w:val="28"/>
          <w:lang w:val="tt-RU"/>
        </w:rPr>
      </w:pPr>
      <w:r w:rsidRPr="00755713">
        <w:rPr>
          <w:rFonts w:ascii="Times New Roman" w:hAnsi="Times New Roman"/>
          <w:i/>
          <w:sz w:val="28"/>
          <w:szCs w:val="28"/>
          <w:lang w:val="tt-RU"/>
        </w:rPr>
        <w:tab/>
        <w:t xml:space="preserve">Икенче бөтендөнья сугышыннан соң,  социалистик строй  Көнчыгыш Европа,  Азия илләрендә, Кубада урнаша. Әлеге илләрдә идарә итү формасы  </w:t>
      </w:r>
      <w:r w:rsidRPr="00755713">
        <w:rPr>
          <w:rFonts w:ascii="Times New Roman" w:hAnsi="Times New Roman"/>
          <w:b/>
          <w:i/>
          <w:sz w:val="28"/>
          <w:szCs w:val="28"/>
          <w:lang w:val="tt-RU"/>
        </w:rPr>
        <w:t>халык-демократик республикасы</w:t>
      </w:r>
      <w:r w:rsidRPr="00755713">
        <w:rPr>
          <w:rFonts w:ascii="Times New Roman" w:hAnsi="Times New Roman"/>
          <w:i/>
          <w:sz w:val="28"/>
          <w:szCs w:val="28"/>
          <w:lang w:val="tt-RU"/>
        </w:rPr>
        <w:t xml:space="preserve"> атамасын ала. Аларның гомуми билгеләре Совет республикасыныкы белән охшаш.  Идарә итүне оештырганда  хакамиятне бүлү кире кагыла, ә дәүләт хакимияте партократия хакимияте тарафыннан үзгәртелә.</w:t>
      </w:r>
    </w:p>
    <w:p w:rsidR="008B7A66" w:rsidRPr="00755713" w:rsidRDefault="008B7A66" w:rsidP="00101EF7">
      <w:pPr>
        <w:spacing w:line="360" w:lineRule="auto"/>
        <w:ind w:firstLine="360"/>
        <w:jc w:val="both"/>
        <w:rPr>
          <w:rFonts w:ascii="Times New Roman" w:hAnsi="Times New Roman"/>
          <w:sz w:val="28"/>
          <w:szCs w:val="28"/>
          <w:lang w:val="tt-RU"/>
        </w:rPr>
      </w:pP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t>Бүгенге көндә социалистик республикалар яшәүләрен дәвам итә (Куба, Кытай Халык Республикасы, Корея Халык-Демократик Республикасы).  Кытайда исә со</w:t>
      </w:r>
      <w:r w:rsidRPr="00755713">
        <w:rPr>
          <w:rFonts w:ascii="Times New Roman" w:hAnsi="Times New Roman"/>
          <w:sz w:val="28"/>
          <w:szCs w:val="28"/>
        </w:rPr>
        <w:t>ц</w:t>
      </w:r>
      <w:r w:rsidRPr="00755713">
        <w:rPr>
          <w:rFonts w:ascii="Times New Roman" w:hAnsi="Times New Roman"/>
          <w:sz w:val="28"/>
          <w:szCs w:val="28"/>
          <w:lang w:val="tt-RU"/>
        </w:rPr>
        <w:t>иалистик  стройны саклаган хәлдә реформа процессы бара. Болар барысы да социалистик республика формасын тормышка яраксыз дигән фикерне кире кага.</w:t>
      </w:r>
    </w:p>
    <w:p w:rsidR="008B7A66" w:rsidRPr="00755713" w:rsidRDefault="008B7A66" w:rsidP="00101EF7">
      <w:pPr>
        <w:spacing w:line="360" w:lineRule="auto"/>
        <w:ind w:firstLine="360"/>
        <w:jc w:val="both"/>
        <w:rPr>
          <w:rFonts w:ascii="Times New Roman" w:hAnsi="Times New Roman"/>
          <w:b/>
          <w:sz w:val="28"/>
          <w:szCs w:val="28"/>
          <w:lang w:val="tt-RU"/>
        </w:rPr>
      </w:pPr>
    </w:p>
    <w:p w:rsidR="008B7A66" w:rsidRPr="00755713" w:rsidRDefault="008B7A66" w:rsidP="00101EF7">
      <w:pPr>
        <w:spacing w:line="360" w:lineRule="auto"/>
        <w:ind w:firstLine="360"/>
        <w:jc w:val="both"/>
        <w:rPr>
          <w:rFonts w:ascii="Times New Roman" w:hAnsi="Times New Roman"/>
          <w:b/>
          <w:sz w:val="28"/>
          <w:szCs w:val="28"/>
          <w:lang w:val="tt-RU"/>
        </w:rPr>
      </w:pPr>
      <w:r w:rsidRPr="00755713">
        <w:rPr>
          <w:rFonts w:ascii="Times New Roman" w:hAnsi="Times New Roman"/>
          <w:b/>
          <w:sz w:val="28"/>
          <w:szCs w:val="28"/>
          <w:lang w:val="tt-RU"/>
        </w:rPr>
        <w:tab/>
        <w:t>КОНТРОЛЬ СОРАУЛАР</w:t>
      </w:r>
    </w:p>
    <w:p w:rsidR="008B7A66" w:rsidRPr="00755713" w:rsidRDefault="008B7A66" w:rsidP="00101EF7">
      <w:pPr>
        <w:spacing w:line="360" w:lineRule="auto"/>
        <w:ind w:firstLine="360"/>
        <w:jc w:val="both"/>
        <w:rPr>
          <w:rFonts w:ascii="Times New Roman" w:hAnsi="Times New Roman"/>
          <w:sz w:val="28"/>
          <w:szCs w:val="28"/>
          <w:lang w:val="tt-RU"/>
        </w:rPr>
      </w:pPr>
    </w:p>
    <w:p w:rsidR="008B7A66" w:rsidRPr="00755713" w:rsidRDefault="008B7A66" w:rsidP="00A007FF">
      <w:pPr>
        <w:pStyle w:val="ListParagraph"/>
        <w:numPr>
          <w:ilvl w:val="0"/>
          <w:numId w:val="4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“Дәүләт формасы” төшенчәсен аңлатыгыз.</w:t>
      </w:r>
    </w:p>
    <w:p w:rsidR="008B7A66" w:rsidRPr="00755713" w:rsidRDefault="008B7A66" w:rsidP="00A007FF">
      <w:pPr>
        <w:pStyle w:val="ListParagraph"/>
        <w:numPr>
          <w:ilvl w:val="0"/>
          <w:numId w:val="4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Идарә итү формасы нәрсә ул? Аның нинди формалары бар?</w:t>
      </w:r>
    </w:p>
    <w:p w:rsidR="008B7A66" w:rsidRPr="00755713" w:rsidRDefault="008B7A66" w:rsidP="00A007FF">
      <w:pPr>
        <w:pStyle w:val="ListParagraph"/>
        <w:numPr>
          <w:ilvl w:val="0"/>
          <w:numId w:val="4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Теләсә кайсы хәзерге заман дәүләтенә, идарә итү формасы ягыннан килеп, характеристика бирегез.</w:t>
      </w:r>
    </w:p>
    <w:p w:rsidR="008B7A66" w:rsidRPr="00755713" w:rsidRDefault="008B7A66" w:rsidP="00101EF7">
      <w:pPr>
        <w:pStyle w:val="ListParagraph"/>
        <w:spacing w:after="0" w:line="360" w:lineRule="auto"/>
        <w:jc w:val="both"/>
        <w:rPr>
          <w:rFonts w:ascii="Times New Roman" w:hAnsi="Times New Roman"/>
          <w:sz w:val="28"/>
          <w:szCs w:val="28"/>
          <w:lang w:val="tt-RU"/>
        </w:rPr>
      </w:pPr>
    </w:p>
    <w:p w:rsidR="008B7A66" w:rsidRPr="00755713" w:rsidRDefault="008B7A66" w:rsidP="00101EF7">
      <w:pPr>
        <w:pStyle w:val="ListParagraph"/>
        <w:spacing w:after="0" w:line="360" w:lineRule="auto"/>
        <w:jc w:val="both"/>
        <w:rPr>
          <w:rFonts w:ascii="Times New Roman" w:hAnsi="Times New Roman"/>
          <w:sz w:val="28"/>
          <w:szCs w:val="28"/>
          <w:lang w:val="tt-RU"/>
        </w:rPr>
      </w:pPr>
    </w:p>
    <w:p w:rsidR="008B7A66" w:rsidRPr="00755713" w:rsidRDefault="008B7A66" w:rsidP="00101EF7">
      <w:pPr>
        <w:spacing w:line="360" w:lineRule="auto"/>
        <w:ind w:firstLine="360"/>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101EF7">
      <w:pPr>
        <w:pStyle w:val="ListParagraph"/>
        <w:spacing w:after="0" w:line="360" w:lineRule="auto"/>
        <w:ind w:left="1416"/>
        <w:jc w:val="both"/>
        <w:rPr>
          <w:rFonts w:ascii="Times New Roman" w:hAnsi="Times New Roman"/>
          <w:sz w:val="28"/>
          <w:szCs w:val="28"/>
          <w:lang w:val="tt-RU"/>
        </w:rPr>
      </w:pPr>
    </w:p>
    <w:p w:rsidR="008B7A66" w:rsidRPr="00755713" w:rsidRDefault="008B7A66" w:rsidP="00A007FF">
      <w:pPr>
        <w:pStyle w:val="ListParagraph"/>
        <w:numPr>
          <w:ilvl w:val="0"/>
          <w:numId w:val="4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Тарихтан һәм хәзерге заманнан чыгып,  идарә итү формалары буенча дәүләтләргә мисал китерегез.</w:t>
      </w:r>
    </w:p>
    <w:p w:rsidR="008B7A66" w:rsidRPr="00755713" w:rsidRDefault="008B7A66" w:rsidP="00A007FF">
      <w:pPr>
        <w:pStyle w:val="ListParagraph"/>
        <w:numPr>
          <w:ilvl w:val="0"/>
          <w:numId w:val="4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Борынгы грек фәлсәфәчесе Демокритның “Атомнар турында тәгълимат”  әсәреннән өзекне укыгыз:</w:t>
      </w:r>
    </w:p>
    <w:p w:rsidR="008B7A66" w:rsidRPr="00755713" w:rsidRDefault="008B7A66" w:rsidP="00101EF7">
      <w:pPr>
        <w:spacing w:line="360" w:lineRule="auto"/>
        <w:ind w:left="708"/>
        <w:jc w:val="both"/>
        <w:rPr>
          <w:rFonts w:ascii="Times New Roman" w:hAnsi="Times New Roman"/>
          <w:sz w:val="28"/>
          <w:szCs w:val="28"/>
          <w:lang w:val="tt-RU"/>
        </w:rPr>
      </w:pPr>
      <w:r w:rsidRPr="00755713">
        <w:rPr>
          <w:rFonts w:ascii="Times New Roman" w:hAnsi="Times New Roman"/>
          <w:sz w:val="28"/>
          <w:szCs w:val="28"/>
          <w:lang w:val="tt-RU"/>
        </w:rPr>
        <w:t>Дәүләт эшләрен башкаларына караганда мөһимрәк санарга кирәк; һәркем  үзенә күрсәтелән зур хөрмәткә  ирешергә теләп түгел һәм зур хакимиятне басып алмыйча дәүләтнең төзек булуы  өчен тырышырга тиеш.  Чөнки дөрес юлдан барган дәүләт – зур таяныч.  Ул имин булса – барысы да имин, ул һәлак булса – башкалар да кырыла... Демократик дәүләттә фәкыйрьлек,  иреклелек коллыктан күпмегә яхшырак булса, шул кадәр үк   монархиядәге бәхетле тормышка артыграк... Законга, хакимгә һәм зирәгрәк кешегә буйсынырга кирәк.</w:t>
      </w:r>
    </w:p>
    <w:p w:rsidR="008B7A66" w:rsidRPr="00755713" w:rsidRDefault="008B7A66" w:rsidP="00101EF7">
      <w:pPr>
        <w:spacing w:line="360" w:lineRule="auto"/>
        <w:ind w:left="708"/>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ind w:left="708"/>
        <w:jc w:val="both"/>
        <w:rPr>
          <w:rFonts w:ascii="Times New Roman" w:hAnsi="Times New Roman"/>
          <w:sz w:val="28"/>
          <w:szCs w:val="28"/>
          <w:lang w:val="tt-RU"/>
        </w:rPr>
      </w:pPr>
      <w:r w:rsidRPr="00755713">
        <w:rPr>
          <w:rFonts w:ascii="Times New Roman" w:hAnsi="Times New Roman"/>
          <w:sz w:val="28"/>
          <w:szCs w:val="28"/>
          <w:lang w:val="tt-RU"/>
        </w:rPr>
        <w:tab/>
        <w:t>Фәлсәфәче дәүләт оештыру процессын ничек күз алдына китерә? Дәүләтнең нинди формаларын аерып карый? Аларның яхшы яклары һәм кимчелекләре нәрсәдә күренә?  Автор өчен дәүләтнең нинди формалары өстенлеклерәк?</w:t>
      </w:r>
    </w:p>
    <w:p w:rsidR="008B7A66" w:rsidRPr="00755713" w:rsidRDefault="008B7A66" w:rsidP="00101EF7">
      <w:pPr>
        <w:spacing w:line="360" w:lineRule="auto"/>
        <w:ind w:left="708"/>
        <w:jc w:val="both"/>
        <w:rPr>
          <w:rFonts w:ascii="Times New Roman" w:hAnsi="Times New Roman"/>
          <w:sz w:val="28"/>
          <w:szCs w:val="28"/>
          <w:lang w:val="tt-RU"/>
        </w:rPr>
      </w:pPr>
    </w:p>
    <w:p w:rsidR="008B7A66" w:rsidRPr="00755713" w:rsidRDefault="008B7A66" w:rsidP="00A007FF">
      <w:pPr>
        <w:pStyle w:val="ListParagraph"/>
        <w:numPr>
          <w:ilvl w:val="0"/>
          <w:numId w:val="4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Өч төркемгә аерылыгыз. Текстны укыгыз һәм дәүләтне идарә итү ноктасыннан чыгып анализлагыз.</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Беренче төркем өчен бирем.</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Вавилон патшаларының күпчелеге (Навуходоносор, Набонид) археология белән  кызыксынган.  Әмма патшаның  ил белән идарә итүгә бәйле күп эшләре булган.  Ул  югары түрәләрнең үз функцияләрен ничек башкаруын күзәтүдә тотарга,  зур корылмалар төзү планнарын карарга, шулай ук  илчеләрне һәм ясак китергән затларны кабул итәргә вакыт тапкан.  Патшаның зур хәрәме  була һәм анда  бөтен илдән җыелган кызлар һәм ерак җирләрдән китерелгән  принцессалар яши.  Патшаның кул астында күпсанлы  сарай хезмәтчеләре була, ул аларга  төрле вазифалар куша.  Сарай эшләрен  югары вельможалар контрольдә тота.  Алардан тыш, күпсанлы урта, вак дәрәҗәдәге кешеләр була.  </w:t>
      </w:r>
    </w:p>
    <w:p w:rsidR="008B7A66" w:rsidRPr="00755713" w:rsidRDefault="008B7A66" w:rsidP="00101EF7">
      <w:pPr>
        <w:spacing w:line="360" w:lineRule="auto"/>
        <w:jc w:val="both"/>
        <w:rPr>
          <w:rFonts w:ascii="Times New Roman" w:hAnsi="Times New Roman"/>
          <w:b/>
          <w:sz w:val="28"/>
          <w:szCs w:val="28"/>
          <w:lang w:val="tt-RU"/>
        </w:rPr>
      </w:pPr>
    </w:p>
    <w:p w:rsidR="008B7A66" w:rsidRPr="00755713" w:rsidRDefault="008B7A66" w:rsidP="00101EF7">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 xml:space="preserve">Икенче төркем өчен бирем. </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1850−1860  елларда инглиз эшмәкәрләре  илнең сәяси тормышында үз урыннарын ныгыта. Король  хакимиятенең йогынтысы минимумга җитә. Король Виктория (1837−1901) һәм аның ире,тышкы эшләргә катнашып, торий аксөякләре мәнфәгатьләреннән чыгып, министрларга  басым ясарга тырышып карый. Ике йогынтылы сәяси көч – виги белән торийлар  арасында  хакимият өчен көрәш бара.  Әлеге исемнәрне “консерваторлар” (торийлар) һәм “либераллар” (вигилар) төшенчәләре акрынлап кысрыклый.  Ил тормышында парламент әһәмиятле урын били, сайлауларда  теге яки бу партия күбрәк урын алыр өчен тырыша.</w:t>
      </w:r>
    </w:p>
    <w:p w:rsidR="008B7A66" w:rsidRPr="00755713" w:rsidRDefault="008B7A66" w:rsidP="00101EF7">
      <w:pPr>
        <w:spacing w:line="360" w:lineRule="auto"/>
        <w:ind w:firstLine="708"/>
        <w:jc w:val="both"/>
        <w:rPr>
          <w:rFonts w:ascii="Times New Roman" w:hAnsi="Times New Roman"/>
          <w:b/>
          <w:sz w:val="28"/>
          <w:szCs w:val="28"/>
          <w:lang w:val="tt-RU"/>
        </w:rPr>
      </w:pPr>
    </w:p>
    <w:p w:rsidR="008B7A66" w:rsidRPr="00755713" w:rsidRDefault="008B7A66" w:rsidP="00101EF7">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 xml:space="preserve">Өченче  төркем өчен бирем. </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Новгород җирләре Төньяк боз океаныннан алып Иделнең югары агымына һәм  Ак диңгездән Уралга кадәрге мәйданнарны били.  Күп гасырлар элек анда идарә итүнең югары органы булып вече  исәпләнә, анда  эчке һәм тышкы  сәясәтнең  мөһим мәсьәләләре карала.  Чын хуҗалар булып 300 “алтын билбау” хуҗалары −  Новгородның эре боярлары тора. Вече чиркәү башлыгын  − казна белән идарә итүче, Бөек  Новгородның тышкы мөнәсәбәтләрен, сәүдә чараларын контрольдә тоткан   епископны сайлый.  Новгородның идарәсендә мөһим вазифаи зат булып посадник (“утырту” сүзеннән) санала. Посадникларга боярлар сайлана.  Вече хәрби походлар вакытында армия белән идарә иткән кенәзне чакырта.  Аның дружинасы  шәһәрдәге тәртипне саклый.  Кенәзне: “Кенәз, сиңа посадниктан башка судта хөкем итү, волость тоту, грамота бирү юк”, − дип кисәтәләр.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pStyle w:val="ListParagraph"/>
        <w:spacing w:after="0" w:line="360" w:lineRule="auto"/>
        <w:ind w:left="1416"/>
        <w:jc w:val="both"/>
        <w:rPr>
          <w:rFonts w:ascii="Times New Roman" w:hAnsi="Times New Roman"/>
          <w:sz w:val="28"/>
          <w:szCs w:val="28"/>
          <w:lang w:val="tt-RU"/>
        </w:rPr>
      </w:pPr>
    </w:p>
    <w:p w:rsidR="008B7A66" w:rsidRPr="00755713" w:rsidRDefault="008B7A66" w:rsidP="00101EF7">
      <w:pPr>
        <w:pStyle w:val="ListParagraph"/>
        <w:spacing w:after="0" w:line="360" w:lineRule="auto"/>
        <w:ind w:left="1416"/>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ind w:left="360"/>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5.4. ДӘҮЛӘТНЕ ТӘШКИЛ ИТКӘН  ӨЧ ФОРМА.</w:t>
      </w:r>
    </w:p>
    <w:p w:rsidR="008B7A66" w:rsidRPr="00755713" w:rsidRDefault="008B7A66" w:rsidP="00101EF7">
      <w:pPr>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ДӘҮЛӘТ ТӨЗЕЛЕШЕ ФОРМАСЫ ҺӘМ СӘЯСИ РЕЖИМ  ФОРМАСЫ</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ТӨЗЕЛЕШЕ ФОРМАСЫ</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Дәүләт төзелеше формасы</w:t>
      </w:r>
      <w:r w:rsidRPr="00755713">
        <w:rPr>
          <w:rFonts w:ascii="Times New Roman" w:hAnsi="Times New Roman"/>
          <w:sz w:val="28"/>
          <w:szCs w:val="28"/>
          <w:lang w:val="tt-RU"/>
        </w:rPr>
        <w:t xml:space="preserve"> – дәүләтнең эчке төзелеше, дәүләтнең состав өлешләре, үзәк һәм җирле  хакимият органнары арасындагы  үзара мөнәсәбәтләрне билгели торган дәүләт хакимиятенең административ-территориаль оештырылуы.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төзелеше формасы дәүләтнең территориаль билгесе белән тыгыз бәйләнгән.  Ул  дәүләтнең нинди территориаль берәмлекләрдән торуын, аларның хокукый статуслары,   үзара һәм дәүләт хакимиятенең үзәк органнары белән мөнәсәбәтен ачыкларга мөмкинлек бирә.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төзелешенең өч формасы бар: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1) унитар;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2) федератив;</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3) конфедератив.</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Унитар дәүләт</w:t>
      </w:r>
      <w:r w:rsidRPr="00755713">
        <w:rPr>
          <w:rFonts w:ascii="Times New Roman" w:hAnsi="Times New Roman"/>
          <w:sz w:val="28"/>
          <w:szCs w:val="28"/>
          <w:lang w:val="tt-RU"/>
        </w:rPr>
        <w:t xml:space="preserve"> −  административ-территориаль  берәмлекләренә суверенитет билгеләре хас булмаган бербөтен дәүләт.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Унитар дәүләтнең</w:t>
      </w:r>
      <w:r w:rsidRPr="00755713">
        <w:rPr>
          <w:rFonts w:ascii="Times New Roman" w:hAnsi="Times New Roman"/>
          <w:b/>
          <w:i/>
          <w:sz w:val="28"/>
          <w:szCs w:val="28"/>
          <w:lang w:val="tt-RU"/>
        </w:rPr>
        <w:t xml:space="preserve"> билгеләре</w:t>
      </w:r>
      <w:r w:rsidRPr="00755713">
        <w:rPr>
          <w:rFonts w:ascii="Times New Roman" w:hAnsi="Times New Roman"/>
          <w:sz w:val="28"/>
          <w:szCs w:val="28"/>
          <w:lang w:val="tt-RU"/>
        </w:rPr>
        <w:t xml:space="preserve"> булып түбәндәгеләр санала: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закон чыгаруның бердәм системасы; дәүләт өлешләре үзләренең законнарын чыгару хокукына ия түгел;</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хакимият органнарының бердәм системасы; дәүләт хакимиятенең югары органнары  җирле органнар белән турыдан-туры җитәкчелек итә;</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бердәм акча берәмлеге;</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бердәм финанс, салым, кредит системасы;</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бердәм гражданлык;</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бердәм кораллы көчләр;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бердәм дәүләт атрибутлары (флаг, герб, гимн);</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дәүләтнең состав өлешләренә суверенитет билгеләре хас түгел, ягъни алар мөстәкыйль сәясәт алып бара алмыйлар.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Хәзерге заман дәүләтләренең күпчелеге – унитар.  Дәүләт төзелешенең унитар формасы  дәүләтнең бердәмлеген саклый һәм нәтиҗәле идарә итәргә мөмкинлек бирә. Кагыйдә буларак,  унитар дәүләтләр зур булмаган территориягә һәм бермилләтле составка ия (Франция, Япония, Швеция, Эстония һ.б.лар). Шул ук вакытта  халкы күп составлы булган илләр арасында да унитар дәүләтләр бар (Әфганстан, Пакыстан, Төркия, Кытай һ.б.лар), аларның кайберләре (мәсәлән, Кытай)  зур территориягә ия.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Федератив дәүләт</w:t>
      </w:r>
      <w:r w:rsidRPr="00755713">
        <w:rPr>
          <w:rFonts w:ascii="Times New Roman" w:hAnsi="Times New Roman"/>
          <w:sz w:val="28"/>
          <w:szCs w:val="28"/>
          <w:lang w:val="tt-RU"/>
        </w:rPr>
        <w:t xml:space="preserve"> – состав өлешләре  дәүләт төзелешен чагылдырган һәм суверенитет билгеләре хас булган катлаулы  дәүләт берлеге.</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Федерациянең </w:t>
      </w:r>
      <w:r w:rsidRPr="00755713">
        <w:rPr>
          <w:rFonts w:ascii="Times New Roman" w:hAnsi="Times New Roman"/>
          <w:b/>
          <w:i/>
          <w:sz w:val="28"/>
          <w:szCs w:val="28"/>
          <w:lang w:val="tt-RU"/>
        </w:rPr>
        <w:t>билгеләре</w:t>
      </w:r>
      <w:r w:rsidRPr="00755713">
        <w:rPr>
          <w:rFonts w:ascii="Times New Roman" w:hAnsi="Times New Roman"/>
          <w:sz w:val="28"/>
          <w:szCs w:val="28"/>
          <w:lang w:val="tt-RU"/>
        </w:rPr>
        <w:t xml:space="preserve"> булып түбәндәгеләр санала: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закон чыгаруның  ике яклы системасы;  дәүләтнең состав өлешләре (федерация субъектлары) федераль законнарга каршы килмәгән үз законнарын чыгару хокукына ия;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хакимият органнарның ике яклы системасы: ул дәүләт хакимиятенең үзәк федераль органнарыннан һәм федерация субъектының дәүләт хакимияте органнарыннан тора;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бердәм акча берәмлеге;</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ике каналлы финанс һәм салым системасы; федерация субъектлары  федераль салым сәясәтенә каршы килмәгән  үз бюджетларын формалаштыру һәм салым җыю хокукына ия;</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ике гражданлык: федераль гражданлык белән беррәттән,  федерация субъекты гражданлыгы яши. Әмма ул ил эчендә генә гамәлдә;</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бердәм кораллы көчләр;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федерация субъектлары  үз дәүләт хакимияте атрибутларын булдыра ала, алар федераль атрибутлар белән янәшә кулланыла;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федерация субъектлары суверенитетына кагылышлы төп чикләүләр – тышкы сәяси  эшчәнлекне һәм федерация составыннан чыгуны тыю.</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Россия гербы.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Территориаль  һәм милли федерацияләрне аерып карыйлар.  </w:t>
      </w:r>
      <w:r w:rsidRPr="00755713">
        <w:rPr>
          <w:rFonts w:ascii="Times New Roman" w:hAnsi="Times New Roman"/>
          <w:b/>
          <w:i/>
          <w:sz w:val="28"/>
          <w:szCs w:val="28"/>
          <w:lang w:val="tt-RU"/>
        </w:rPr>
        <w:t>Территориаль федерацияләр</w:t>
      </w:r>
      <w:r w:rsidRPr="00755713">
        <w:rPr>
          <w:rFonts w:ascii="Times New Roman" w:hAnsi="Times New Roman"/>
          <w:sz w:val="28"/>
          <w:szCs w:val="28"/>
          <w:lang w:val="tt-RU"/>
        </w:rPr>
        <w:t xml:space="preserve"> төзелгәндә  халыкның тыгызлыгы, урынның рельефы һәм башка территориаль-икътисади билгеләр исәпкә алына.  Территориаль федерация (АКШ, Мексика, ФРГ) субъектларына  үз вәкаләтләрендә  шактый ук  чикләүләр кертелә. </w:t>
      </w:r>
      <w:r w:rsidRPr="00755713">
        <w:rPr>
          <w:rFonts w:ascii="Times New Roman" w:hAnsi="Times New Roman"/>
          <w:b/>
          <w:i/>
          <w:sz w:val="28"/>
          <w:szCs w:val="28"/>
          <w:lang w:val="tt-RU"/>
        </w:rPr>
        <w:t>Милли федерацияләрдә</w:t>
      </w:r>
      <w:r w:rsidRPr="00755713">
        <w:rPr>
          <w:rFonts w:ascii="Times New Roman" w:hAnsi="Times New Roman"/>
          <w:sz w:val="28"/>
          <w:szCs w:val="28"/>
          <w:lang w:val="tt-RU"/>
        </w:rPr>
        <w:t xml:space="preserve">  территориаль бүленешнең  принцибы булып  әлеге региондагы  халыкның милли составы тора. Милли федерацияләр субъектларның ирекле кушылу нигезендә төзелә, бу исә милли суверенитет һәм милләтләрнең үзбилгеләнү хокукы белән тәэмин итә (таркалуына кадәрге Югославия).</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Россия </w:t>
      </w:r>
      <w:r w:rsidRPr="00755713">
        <w:rPr>
          <w:rFonts w:ascii="Times New Roman" w:hAnsi="Times New Roman"/>
          <w:b/>
          <w:i/>
          <w:sz w:val="28"/>
          <w:szCs w:val="28"/>
          <w:lang w:val="tt-RU"/>
        </w:rPr>
        <w:t>катнаш территориаль төзелешкә</w:t>
      </w:r>
      <w:r w:rsidRPr="00755713">
        <w:rPr>
          <w:rFonts w:ascii="Times New Roman" w:hAnsi="Times New Roman"/>
          <w:sz w:val="28"/>
          <w:szCs w:val="28"/>
          <w:lang w:val="tt-RU"/>
        </w:rPr>
        <w:t xml:space="preserve"> ия, анда территориаль һәм милли  федерация үзенчәлекләре берләшә. Россия Федерациясендә  милли дәүләт төзелешләрен − республикалар, территориальне  өлкәләр, крайлар, федераль әһәмияткә ия шәһәрләр чагылдыра. Автономияләр – автономияле округлар һәм автономияле өлкәләр  − аерым статуска ия. Россиянең катнаш характердагы территориаль  төзелеше  хакимиятнең югары федераль органнары тарафыннан сыгылмалы һәм  уйланылган сәясәт алып баруны таләп итә.</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Конфедерация </w:t>
      </w:r>
      <w:r w:rsidRPr="00755713">
        <w:rPr>
          <w:rFonts w:ascii="Times New Roman" w:hAnsi="Times New Roman"/>
          <w:sz w:val="28"/>
          <w:szCs w:val="28"/>
          <w:lang w:val="tt-RU"/>
        </w:rPr>
        <w:t>−  билгеле бер максатларга ирешүне күздә тотып  төзелгән  суверен дәүләтләрнең дәүләти-хокукый берлеге.</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Конфедерацияләргә түбәндәге </w:t>
      </w:r>
      <w:r w:rsidRPr="00755713">
        <w:rPr>
          <w:rFonts w:ascii="Times New Roman" w:hAnsi="Times New Roman"/>
          <w:b/>
          <w:i/>
          <w:sz w:val="28"/>
          <w:szCs w:val="28"/>
          <w:lang w:val="tt-RU"/>
        </w:rPr>
        <w:t>билгеләр</w:t>
      </w:r>
      <w:r w:rsidRPr="00755713">
        <w:rPr>
          <w:rFonts w:ascii="Times New Roman" w:hAnsi="Times New Roman"/>
          <w:sz w:val="28"/>
          <w:szCs w:val="28"/>
          <w:lang w:val="tt-RU"/>
        </w:rPr>
        <w:t xml:space="preserve"> хас:</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конфедерациядә бердәм закон чыгару системасы юк; конфедерациягә кергән дәүләтләрнең үз законнары гамәлдә; конфедерация әгъзалары арасындагы мөнәсәбәт килешү ярдәмендә көйләнә;</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конфедерациядә бердәм хакимият органы юк; конфедерациядәге һәр дәүләт үз дәүләт механизмына ия, шуңа да карамастан,  гомумми проблемаларны хәл итүне координацияли торган  гомуми конфедерация органнары төзелә;</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кагыйдә буларак, конфедерация үз акча  берәмлегенә ия түгел, әмма, берләшкән Европа мисалында,  уртак акча  барлыкка килергә мөмкин дия алабыз;</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финанс һәм салым системасы һәр илнең  үзенчәлеген саклый, шуңа да карамастан,  конфедерация максатларын күздә тоткан гомуми акча фонды булдырыла;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конфедерациянең гражданлыгы юк, әмма  конфедерация составына кергән дәүләтләр арасында бер ил гражданының  икенчесенә  күчеше гадиләштерелә;</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һәр дәүләт үзенең кораллы көчләрен саклап кала;  әгәр конфедрация хәрби максатларны күздә тотып төзелә икән,  дәүләтнең кораллы көчләре −  конфедерация көчләре бердәм җитәкчелеккә берләшә;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конфедерациягә кергән дәүләтләр  халыкара мөнәсәбәтләрдә суверен булып кала; алар  конфедерация органнары тарафыннан кабул ителгән актларны кабул итмәскә мөмкин; конфедерация субъектлары  конфедерация составыннан ирекле чыгу хокукына ия;</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конфедерация ныклы характерга ия түгел; куелган максатларга ирешелгәннән соң, алар я таркала, я федерациягә әверелә.</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Күпчелек конфедерацияләр XVIII−XIX гасырларда яши. Болар − Нидерландия, АКШ, Швейцария берлеге, Герман берлеге һ.б.лар. Алар нигезендә  бердәм дәүләтләр төзелә.  Советлар республикаларының Россиядәге Гражданнар сугышында берләшүе дә конфедерация.  ХХ гасыр уртасында  моңа мисал итеп  Берләшкән Гарәп Республикасын (Сенегал белән Гамбия) китерергә була.  Соңгы икесе озак яшәмичә таркала.  Бүгенге көндә  конфедерация билгеләре Бәйсез Дәүләтләр Бердәмлегенә һәм Европа берлегенә хас.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СӘЯСИ РЕЖИМ ФОРМАСЫ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Киң мәгънәдә сәяси режим   сәяси системаның эшләвен билгели. Сәяси режим дәүләтнең иң динамик формасы булып тора. Дәүләт төзелешенең формасы һәм идарә формасы  шул килеш калып та сәяси режим үзгәрергә, эчке һәм тышкы сәясәт курсы үзгәрергә мөмкин.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Сәяси режим формасы</w:t>
      </w:r>
      <w:r w:rsidRPr="00755713">
        <w:rPr>
          <w:rFonts w:ascii="Times New Roman" w:hAnsi="Times New Roman"/>
          <w:sz w:val="28"/>
          <w:szCs w:val="28"/>
          <w:lang w:val="tt-RU"/>
        </w:rPr>
        <w:t xml:space="preserve"> −  дәүләт башкарма хакимияте ысуллары һәм методлары җыелмасы.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Сәяси хакимлекне башкару,  нинди методлар кулланылуга бәйле рәвештә, демократик һәм антидемократик режимнарга аерып карала.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Демократик сәяси режим  гражданнарның  хокук һәм иреген яклауны, аларның дәүләт белән идарә итүдә реаль катнашуларын  тәэмин итә. Ул түбәндәге </w:t>
      </w:r>
      <w:r w:rsidRPr="00755713">
        <w:rPr>
          <w:rFonts w:ascii="Times New Roman" w:hAnsi="Times New Roman"/>
          <w:b/>
          <w:i/>
          <w:sz w:val="28"/>
          <w:szCs w:val="28"/>
          <w:lang w:val="tt-RU"/>
        </w:rPr>
        <w:t>билгеләр</w:t>
      </w:r>
      <w:r w:rsidRPr="00755713">
        <w:rPr>
          <w:rFonts w:ascii="Times New Roman" w:hAnsi="Times New Roman"/>
          <w:sz w:val="28"/>
          <w:szCs w:val="28"/>
          <w:lang w:val="tt-RU"/>
        </w:rPr>
        <w:t xml:space="preserve"> белән характерлана: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дәүләт хакимияте органнарының сайлануы, аларның сайлаучылар алдында җаваплы булулары;</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хакимият бүленеше;</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дәүләт һәм иҗтимагый тормышның барлык өлкәләрендә хокук өстенлеге;</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гражданнарның хокук һәм ирегенең реальлеге һәм гарантияләнүе;</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сәяси плюрализм, күппартиялелек, сәяси оппозициянең легаль булуы;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халыкның барлык катлаулары мәнфәгатьләрен максималь дәрәҗәдә исәпкә алу.</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Антидемократик сәяси режим   дәүләт белән шәхес арасындагы үзара мөнәсәбәтләрнең тигезлеген кире кага һәм  дәүләтнең җәмгыять тарафыннан диктатын  урнаштыра.</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Антидемокртик режимның </w:t>
      </w:r>
      <w:r w:rsidRPr="00755713">
        <w:rPr>
          <w:rFonts w:ascii="Times New Roman" w:hAnsi="Times New Roman"/>
          <w:b/>
          <w:i/>
          <w:sz w:val="28"/>
          <w:szCs w:val="28"/>
          <w:lang w:val="tt-RU"/>
        </w:rPr>
        <w:t xml:space="preserve">билгеләре </w:t>
      </w:r>
      <w:r w:rsidRPr="00755713">
        <w:rPr>
          <w:rFonts w:ascii="Times New Roman" w:hAnsi="Times New Roman"/>
          <w:sz w:val="28"/>
          <w:szCs w:val="28"/>
          <w:lang w:val="tt-RU"/>
        </w:rPr>
        <w:t>түбәндәгеләр: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хакимият органнарын сайлаусыз юл белән яки ялган сайлаулар юлы белән формалаштыру;</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хакимият бүленеше булмау,  башкарма хакимиятнең көчәюе;</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дәүләтнең хокуктан өстенлеге, дәүләт тарафыннан законсызлык һәм башбаштаклык  хөкем сөрү;</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хокук һәм ирекнең реаль булмавы ( алар бар саналып та, чынбарлыкта үтәлми);</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бер партияле система,  бердәм дәүләт идеологиясе хакимлек итү, сәяси оппозицияне тыю,  башкача фикерләгән өчен эзәрлекләү;</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халык һәм аның кайбер катлаулары мәнфәгатьләренә колак салмау.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Сәяси режим демократик һәм антидемократикка бүлү белән генә чикләнми.  Аларның тагын да төгәлрәк классификациясе яши.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Демократик режимның төрләре булып  либераль-демократик һәм асыл демократик режимнар санала.  </w:t>
      </w:r>
      <w:r w:rsidRPr="00755713">
        <w:rPr>
          <w:rFonts w:ascii="Times New Roman" w:hAnsi="Times New Roman"/>
          <w:b/>
          <w:i/>
          <w:sz w:val="28"/>
          <w:szCs w:val="28"/>
          <w:lang w:val="tt-RU"/>
        </w:rPr>
        <w:t>Либераль-демократик режим</w:t>
      </w:r>
      <w:r w:rsidRPr="00755713">
        <w:rPr>
          <w:rFonts w:ascii="Times New Roman" w:hAnsi="Times New Roman"/>
          <w:sz w:val="28"/>
          <w:szCs w:val="28"/>
          <w:lang w:val="tt-RU"/>
        </w:rPr>
        <w:t xml:space="preserve">  хакимиятне  яшәп килгән стройны  үзгәртмичә, гуманлы һәм  демократик методлар белән башкаруны күздә тота.  Асыл демократик режим  халык хакимиятен, сәяси плюрализм, дәүләт хакимияте органнарына  сайлау һәм сайлану мөмкинлеген игълан итә һәм гарантияли.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Антидемократик режим  берничә төрле була. </w:t>
      </w:r>
      <w:r w:rsidRPr="00755713">
        <w:rPr>
          <w:rFonts w:ascii="Times New Roman" w:hAnsi="Times New Roman"/>
          <w:b/>
          <w:i/>
          <w:sz w:val="28"/>
          <w:szCs w:val="28"/>
          <w:lang w:val="tt-RU"/>
        </w:rPr>
        <w:t>Тоталитар режим</w:t>
      </w:r>
      <w:r w:rsidRPr="00755713">
        <w:rPr>
          <w:rFonts w:ascii="Times New Roman" w:hAnsi="Times New Roman"/>
          <w:sz w:val="28"/>
          <w:szCs w:val="28"/>
          <w:lang w:val="tt-RU"/>
        </w:rPr>
        <w:t xml:space="preserve">  дәүләтнең иҗтимагый тормышка гражданнарның шәхси тормышына кадәр дәрәҗәдә  катнашуы белән характерлана. </w:t>
      </w:r>
      <w:r w:rsidRPr="00755713">
        <w:rPr>
          <w:rFonts w:ascii="Times New Roman" w:hAnsi="Times New Roman"/>
          <w:b/>
          <w:i/>
          <w:sz w:val="28"/>
          <w:szCs w:val="28"/>
          <w:lang w:val="tt-RU"/>
        </w:rPr>
        <w:t>Авторитар режимда</w:t>
      </w:r>
      <w:r w:rsidRPr="00755713">
        <w:rPr>
          <w:rFonts w:ascii="Times New Roman" w:hAnsi="Times New Roman"/>
          <w:sz w:val="28"/>
          <w:szCs w:val="28"/>
          <w:lang w:val="tt-RU"/>
        </w:rPr>
        <w:t xml:space="preserve"> дәүләт иҗтимагый тормышка кысылуын  сәяси өлкә белән чикли, ягъни дәүләт мәнфәгатьләренә кагылмый торган  сәнгать, фән, икътисад кебек өлкәләргә ирек бирә. </w:t>
      </w:r>
      <w:r w:rsidRPr="00755713">
        <w:rPr>
          <w:rFonts w:ascii="Times New Roman" w:hAnsi="Times New Roman"/>
          <w:b/>
          <w:i/>
          <w:sz w:val="28"/>
          <w:szCs w:val="28"/>
          <w:lang w:val="tt-RU"/>
        </w:rPr>
        <w:t xml:space="preserve">Фашистик режим </w:t>
      </w:r>
      <w:r w:rsidRPr="00755713">
        <w:rPr>
          <w:rFonts w:ascii="Times New Roman" w:hAnsi="Times New Roman"/>
          <w:sz w:val="28"/>
          <w:szCs w:val="28"/>
          <w:lang w:val="tt-RU"/>
        </w:rPr>
        <w:t xml:space="preserve">бер милләтнең икенчесеннән өстенлеген игълан итә; иҗтимагый тормышның милитаризацияләү бара; дәүләт агрессив тышкы сәясәт алып бара. </w:t>
      </w:r>
      <w:r w:rsidRPr="00755713">
        <w:rPr>
          <w:rFonts w:ascii="Times New Roman" w:hAnsi="Times New Roman"/>
          <w:b/>
          <w:i/>
          <w:sz w:val="28"/>
          <w:szCs w:val="28"/>
          <w:lang w:val="tt-RU"/>
        </w:rPr>
        <w:t>Расачыл  режим</w:t>
      </w:r>
      <w:r w:rsidRPr="00755713">
        <w:rPr>
          <w:rFonts w:ascii="Times New Roman" w:hAnsi="Times New Roman"/>
          <w:sz w:val="28"/>
          <w:szCs w:val="28"/>
          <w:lang w:val="tt-RU"/>
        </w:rPr>
        <w:t xml:space="preserve">   расаларның тигезсезлегенә  нигезләнә. </w:t>
      </w:r>
    </w:p>
    <w:p w:rsidR="008B7A66" w:rsidRPr="00755713" w:rsidRDefault="008B7A66" w:rsidP="00101EF7">
      <w:pPr>
        <w:spacing w:line="360" w:lineRule="auto"/>
        <w:jc w:val="both"/>
        <w:rPr>
          <w:rFonts w:ascii="Times New Roman" w:hAnsi="Times New Roman"/>
          <w:i/>
          <w:sz w:val="28"/>
          <w:szCs w:val="28"/>
          <w:lang w:val="tt-RU"/>
        </w:rPr>
      </w:pPr>
    </w:p>
    <w:p w:rsidR="008B7A66" w:rsidRPr="00755713" w:rsidRDefault="008B7A66" w:rsidP="00101EF7">
      <w:pPr>
        <w:spacing w:line="360" w:lineRule="auto"/>
        <w:jc w:val="both"/>
        <w:rPr>
          <w:rFonts w:ascii="Times New Roman" w:hAnsi="Times New Roman"/>
          <w:i/>
          <w:sz w:val="28"/>
          <w:szCs w:val="28"/>
          <w:lang w:val="tt-RU"/>
        </w:rPr>
      </w:pPr>
      <w:r w:rsidRPr="00755713">
        <w:rPr>
          <w:rFonts w:ascii="Times New Roman" w:hAnsi="Times New Roman"/>
          <w:i/>
          <w:sz w:val="28"/>
          <w:szCs w:val="28"/>
          <w:lang w:val="tt-RU"/>
        </w:rPr>
        <w:tab/>
        <w:t xml:space="preserve">Рәсем асты. Сайлау участогында. </w:t>
      </w:r>
    </w:p>
    <w:p w:rsidR="008B7A66" w:rsidRPr="00755713" w:rsidRDefault="008B7A66" w:rsidP="00101EF7">
      <w:pPr>
        <w:spacing w:line="360" w:lineRule="auto"/>
        <w:jc w:val="both"/>
        <w:rPr>
          <w:rFonts w:ascii="Times New Roman" w:hAnsi="Times New Roman"/>
          <w:i/>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Хәзерге дөньяда дәүләтләрнең күпчелеге </w:t>
      </w:r>
      <w:r w:rsidRPr="00755713">
        <w:rPr>
          <w:rFonts w:ascii="Times New Roman" w:hAnsi="Times New Roman"/>
          <w:b/>
          <w:i/>
          <w:sz w:val="28"/>
          <w:szCs w:val="28"/>
          <w:lang w:val="tt-RU"/>
        </w:rPr>
        <w:t>демократик.</w:t>
      </w:r>
      <w:r w:rsidRPr="00755713">
        <w:rPr>
          <w:rFonts w:ascii="Times New Roman" w:hAnsi="Times New Roman"/>
          <w:sz w:val="28"/>
          <w:szCs w:val="28"/>
          <w:lang w:val="tt-RU"/>
        </w:rPr>
        <w:t xml:space="preserve">  Грек теленнән демократия  “халык хакимияте” дигәнне аңлата.  Әлеге сүз берничә мәгънәдә аңлашыла. Иң беренче чиратта, халык хакимияте дип аңлашыла, ягъни  бөтен ил масштабында дәүләт рычаглары йогынтысыннан башка иҗтимагый үзидарә. Бу очракта сүз идеалдагы халык хакимияте турында бара, аңа ирешү җиңел түгел.  “Демократия” термины  киң иҗтимагый хәрәкәтне аңлату өчен дә кулланыла. Оештыру принциплары буларак, болар −   экология, дөньяны саклау,  халык фронты, атомсыз дөнья һ.б. хәрәкәтләр.  Шуңа күрә  партия, профсоюз эчендәге принципларны һ.б.ларны аерып карыйлар.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Демократиянең бер билгесе булып  дәүләт хакимияте органнарының сайлануы тора.  Шуңа бәйле рәвештә,  </w:t>
      </w:r>
      <w:r w:rsidRPr="00755713">
        <w:rPr>
          <w:rFonts w:ascii="Times New Roman" w:hAnsi="Times New Roman"/>
          <w:b/>
          <w:i/>
          <w:sz w:val="28"/>
          <w:szCs w:val="28"/>
          <w:lang w:val="tt-RU"/>
        </w:rPr>
        <w:t>сайлау системасы</w:t>
      </w:r>
      <w:r w:rsidRPr="00755713">
        <w:rPr>
          <w:rFonts w:ascii="Times New Roman" w:hAnsi="Times New Roman"/>
          <w:sz w:val="28"/>
          <w:szCs w:val="28"/>
          <w:lang w:val="tt-RU"/>
        </w:rPr>
        <w:t xml:space="preserve"> төшенчәсе кулланыла.    Киң мәгънәдә сайлау системасы дигәндә сайланган дәүләт органнары һәм җирле үзидарә органнарының формалашуы аңлашыла.  Тар мәгънәдә  сайлау системасы – сайлау нәтиҗәләренә бәйле рәвештә кандидатлар арасында депутат мандатларын бүлү. Сайлау тәртибе  Конституция һәм конституция законнары буенча билгеләнә, алар сайлау хокукы нормаларын үз эченә ала.</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Сайлау хокукы</w:t>
      </w:r>
      <w:r w:rsidRPr="00755713">
        <w:rPr>
          <w:rFonts w:ascii="Times New Roman" w:hAnsi="Times New Roman"/>
          <w:sz w:val="28"/>
          <w:szCs w:val="28"/>
          <w:lang w:val="tt-RU"/>
        </w:rPr>
        <w:t xml:space="preserve"> – сайланулы дәүләт органнары формалашуны көйли торган нормалар җыелмасы.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“Сайлау хокукы” гражданнарның сайлауда катнашу хокукыннанчыгып икегә аерыла.  </w:t>
      </w:r>
      <w:r w:rsidRPr="00755713">
        <w:rPr>
          <w:rFonts w:ascii="Times New Roman" w:hAnsi="Times New Roman"/>
          <w:b/>
          <w:i/>
          <w:sz w:val="28"/>
          <w:szCs w:val="28"/>
          <w:lang w:val="tt-RU"/>
        </w:rPr>
        <w:t>Актив</w:t>
      </w:r>
      <w:r w:rsidRPr="00755713">
        <w:rPr>
          <w:rFonts w:ascii="Times New Roman" w:hAnsi="Times New Roman"/>
          <w:sz w:val="28"/>
          <w:szCs w:val="28"/>
          <w:lang w:val="tt-RU"/>
        </w:rPr>
        <w:t xml:space="preserve"> сайлау хокукы – гомумсайлау хокукы; </w:t>
      </w:r>
      <w:r w:rsidRPr="00755713">
        <w:rPr>
          <w:rFonts w:ascii="Times New Roman" w:hAnsi="Times New Roman"/>
          <w:b/>
          <w:i/>
          <w:sz w:val="28"/>
          <w:szCs w:val="28"/>
          <w:lang w:val="tt-RU"/>
        </w:rPr>
        <w:t xml:space="preserve">пассив </w:t>
      </w:r>
      <w:r w:rsidRPr="00755713">
        <w:rPr>
          <w:rFonts w:ascii="Times New Roman" w:hAnsi="Times New Roman"/>
          <w:sz w:val="28"/>
          <w:szCs w:val="28"/>
          <w:lang w:val="tt-RU"/>
        </w:rPr>
        <w:t>сайлау хокукы – хакимият органы составына сайлау хокукы.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Сайлау хокукы принциплары булып түбәндәгеләр тора: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гомумилек;</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ирек;</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тигезлек;</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табигыйлек;</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яшерен тавыш.</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Гомуми сайлау хокукы</w:t>
      </w:r>
      <w:r w:rsidRPr="00755713">
        <w:rPr>
          <w:rFonts w:ascii="Times New Roman" w:hAnsi="Times New Roman"/>
          <w:sz w:val="28"/>
          <w:szCs w:val="28"/>
          <w:lang w:val="tt-RU"/>
        </w:rPr>
        <w:t xml:space="preserve">  илдәге барлык балигъ булган гражданнарга  актив сайлау хокукы бирүне һәм,  шулай ук, барлык гражданнарга өстәмә таләпләрне канәгатьләндерә торган (сайлау цензы)  пассив сайлау хокукы бирүне аңлата.</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РФ Конституциясе буенча  сайлау хокукыннан  суд тарафыннан хезмәткә яраксыз дип табылган һәм суд карары нигезендә  иреге чикләнгәннәр  мәхрүм ителә.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РФ гражданины  җенесе, расасы, милләте, теле, килеп чыгышы, мөлкәт һәм вазифасы, яшәү урыны, дингә карашы, ышанулары, иҗтимагый берләшмәләргә каравына бәйсез рәвештә, сайлый һәм сайлана ала.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конституциясе буенча  сайлау цензлары, ягъни  сайлау хокукы алу һәм башкару шартлары билгеләнә ала.  </w:t>
      </w:r>
      <w:r w:rsidRPr="00755713">
        <w:rPr>
          <w:rFonts w:ascii="Times New Roman" w:hAnsi="Times New Roman"/>
          <w:b/>
          <w:i/>
          <w:sz w:val="28"/>
          <w:szCs w:val="28"/>
          <w:lang w:val="tt-RU"/>
        </w:rPr>
        <w:t>Яшь цензы</w:t>
      </w:r>
      <w:r w:rsidRPr="00755713">
        <w:rPr>
          <w:rFonts w:ascii="Times New Roman" w:hAnsi="Times New Roman"/>
          <w:sz w:val="28"/>
          <w:szCs w:val="28"/>
          <w:lang w:val="tt-RU"/>
        </w:rPr>
        <w:t xml:space="preserve"> – закон таләбе, аның буенча  сайлауларда тиешле яшь тулгач кына катнашу рөхсәт ителә. </w:t>
      </w:r>
      <w:r w:rsidRPr="00755713">
        <w:rPr>
          <w:rFonts w:ascii="Times New Roman" w:hAnsi="Times New Roman"/>
          <w:b/>
          <w:i/>
          <w:sz w:val="28"/>
          <w:szCs w:val="28"/>
          <w:lang w:val="tt-RU"/>
        </w:rPr>
        <w:t xml:space="preserve"> Бер урында яшәү цензы</w:t>
      </w:r>
      <w:r w:rsidRPr="00755713">
        <w:rPr>
          <w:rFonts w:ascii="Times New Roman" w:hAnsi="Times New Roman"/>
          <w:sz w:val="28"/>
          <w:szCs w:val="28"/>
          <w:lang w:val="tt-RU"/>
        </w:rPr>
        <w:t xml:space="preserve"> – Конституция яки закон тарафыннан билгеләнгән таләп, аның буенча  гражданның  сайлау хокукы алуы өчен   сайлау вакытында илдә яшәү урынын билгеләү шарт итеп куела.  </w:t>
      </w:r>
      <w:r w:rsidRPr="00755713">
        <w:rPr>
          <w:rFonts w:ascii="Times New Roman" w:hAnsi="Times New Roman"/>
          <w:b/>
          <w:i/>
          <w:sz w:val="28"/>
          <w:szCs w:val="28"/>
          <w:lang w:val="tt-RU"/>
        </w:rPr>
        <w:t>Белем цензы</w:t>
      </w:r>
      <w:r w:rsidRPr="00755713">
        <w:rPr>
          <w:rFonts w:ascii="Times New Roman" w:hAnsi="Times New Roman"/>
          <w:sz w:val="28"/>
          <w:szCs w:val="28"/>
          <w:lang w:val="tt-RU"/>
        </w:rPr>
        <w:t xml:space="preserve"> – закон таләбе, аның буенча сайлау хокукы (нигездә, пассив) тиешле документ белән расланган билгеле бер белем дәрәҗәсенә ия гражданнарга гына бирелә. </w:t>
      </w:r>
      <w:r w:rsidRPr="00755713">
        <w:rPr>
          <w:rFonts w:ascii="Times New Roman" w:hAnsi="Times New Roman"/>
          <w:b/>
          <w:i/>
          <w:sz w:val="28"/>
          <w:szCs w:val="28"/>
          <w:lang w:val="tt-RU"/>
        </w:rPr>
        <w:t>Хезмәт цензы</w:t>
      </w:r>
      <w:r w:rsidRPr="00755713">
        <w:rPr>
          <w:rFonts w:ascii="Times New Roman" w:hAnsi="Times New Roman"/>
          <w:sz w:val="28"/>
          <w:szCs w:val="28"/>
          <w:lang w:val="tt-RU"/>
        </w:rPr>
        <w:t xml:space="preserve"> −  биләгән вазифасына, һөнәри эшчәнлегенә яки дини дәрәҗәсенә  бәйле рәвештә  гражданның сайлау хокукын чикли торган  закон кагыйдәнамәсе.  Россия законнарында бер урында яшәү, белем һәм хезмәт цензлары билгеләнмәгән.</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Сайлаучы  сайлаучылар  исемлегенә генә теркәлә ала. Ул шәхсән тавыш бирә, сайлау бюллетенен алу өчен  сайлаучының шәхесен ачыклый торган документ күрсәтү таләп ителә,  сайлаучылар исемлегенә сайлау бюллетене алу турындагы тамга эшләнә.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РФ гражданының сайлауларда катнашуы ихтыяри.</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Сайлауларда </w:t>
      </w:r>
      <w:r w:rsidRPr="00755713">
        <w:rPr>
          <w:rFonts w:ascii="Times New Roman" w:hAnsi="Times New Roman"/>
          <w:b/>
          <w:i/>
          <w:sz w:val="28"/>
          <w:szCs w:val="28"/>
          <w:lang w:val="tt-RU"/>
        </w:rPr>
        <w:t>ирекле ихтыяри катнашу</w:t>
      </w:r>
      <w:r w:rsidRPr="00755713">
        <w:rPr>
          <w:rFonts w:ascii="Times New Roman" w:hAnsi="Times New Roman"/>
          <w:sz w:val="28"/>
          <w:szCs w:val="28"/>
          <w:lang w:val="tt-RU"/>
        </w:rPr>
        <w:t xml:space="preserve">  − гражданга анда катнашуын яки катнашмавын мәҗбүр итүгә  юл куймау,  шулай ук аның ирекле ихтыярына мөмкинлек бирү ул.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Сайлаулар вакытында сайлау көнендә  сайлау бинасында агитация рөхсәт ителми.  Сайлаучыларның сайлауда катнашмавы </w:t>
      </w:r>
      <w:r w:rsidRPr="00755713">
        <w:rPr>
          <w:rFonts w:ascii="Times New Roman" w:hAnsi="Times New Roman"/>
          <w:i/>
          <w:sz w:val="28"/>
          <w:szCs w:val="28"/>
          <w:lang w:val="tt-RU"/>
        </w:rPr>
        <w:t xml:space="preserve">абсентеизм </w:t>
      </w:r>
      <w:r w:rsidRPr="00755713">
        <w:rPr>
          <w:rFonts w:ascii="Times New Roman" w:hAnsi="Times New Roman"/>
          <w:sz w:val="28"/>
          <w:szCs w:val="28"/>
          <w:lang w:val="tt-RU"/>
        </w:rPr>
        <w:t xml:space="preserve">дип атала.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Сайлау хокукы туры һәм турыдан-туры булмаганга аерыла.</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Туры сайлау хокукы</w:t>
      </w:r>
      <w:r w:rsidRPr="00755713">
        <w:rPr>
          <w:rFonts w:ascii="Times New Roman" w:hAnsi="Times New Roman"/>
          <w:sz w:val="28"/>
          <w:szCs w:val="28"/>
          <w:lang w:val="tt-RU"/>
        </w:rPr>
        <w:t xml:space="preserve"> сайлаучының үз тавышын аерым кандидатка яки кандидатлар исемлегенә бирүен  аңлата.</w:t>
      </w:r>
    </w:p>
    <w:p w:rsidR="008B7A66" w:rsidRPr="00755713" w:rsidRDefault="008B7A66" w:rsidP="00101EF7">
      <w:pPr>
        <w:spacing w:line="360" w:lineRule="auto"/>
        <w:jc w:val="both"/>
        <w:rPr>
          <w:rFonts w:ascii="Times New Roman" w:hAnsi="Times New Roman"/>
          <w:b/>
          <w:i/>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b/>
          <w:i/>
          <w:sz w:val="28"/>
          <w:szCs w:val="28"/>
          <w:lang w:val="tt-RU"/>
        </w:rPr>
        <w:tab/>
        <w:t>Турыдан-туры булмаган хокук</w:t>
      </w:r>
      <w:r w:rsidRPr="00755713">
        <w:rPr>
          <w:rFonts w:ascii="Times New Roman" w:hAnsi="Times New Roman"/>
          <w:sz w:val="28"/>
          <w:szCs w:val="28"/>
          <w:lang w:val="tt-RU"/>
        </w:rPr>
        <w:t xml:space="preserve"> сайлаучының  бары тик коллегия (сайлап алучы) әгъзаларын гына сайлавын аңалата. Алар исә, үз чиратында,  теге яки бу затларның вәкилләрен сайлый.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Россиядә  туры сайлау системасы гамәлдә. Туры сайлауларның мөһим  өстенлеге  дәүләт хакимияте органнарына сайланучыларның барысы да  халыкның турыдан-туры вәкиллекле әгъзлараы санала.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Россия Федерациясендә сайлау сере саклана.  Сайлаучыга  махсус бүлмә яки  сайлаучы бюллетенен тутыру өчен ябык кабина тәкъдим ителә.  Ул бүлмәдә  сайлау бюллетенен тутырган вакытта  чит кешенең,  шул исәптән сайлау комиссиясе әгъзаларының да булуы рөхсәт ителми.  Сайлау тартмасына бюллетенны сайлаучы үзе сала.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Яшерен тавыш бирү</w:t>
      </w:r>
      <w:r w:rsidRPr="00755713">
        <w:rPr>
          <w:rFonts w:ascii="Times New Roman" w:hAnsi="Times New Roman"/>
          <w:sz w:val="28"/>
          <w:szCs w:val="28"/>
          <w:lang w:val="tt-RU"/>
        </w:rPr>
        <w:t xml:space="preserve"> – сайлаучының ихтыярын шәхси күзәтүдә тотудан һәм тышкы күзәтүдән азат ителгән  сайлау хокукы принцибы.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Россиядәге сайлау процессы – сайлауга әзерлек һәм аны уздыру эшчәнлеге. Иң элек  сайлаучыларны теркәү, ягъни  аларны сайлаучылар исемлегенә кертү башкарыла.  РФ гражданын аерым сайлау участогындагы сайлаучылар исемлегенә кертү аның әлеге сайлау участогына караган территориядә яшәвенә бәйле.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Сайлауны әзерләү һәм уздыруны тәэмин итә торган органнар булып сайлау комиссияләре санала.  Безнең илдә аларга Россия Федерациясенең Үзәк сайлау комиссиясе, РФ субъектлары сайлау комиссияләре,  территориаль (район, шәһәр һ.б.лар), участок сайлау комиссияләре керә.</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Сайлау комиссияләре эшчәнлеге   коллегиаль нигездә ачык уздырыла.  Сайлауга әзерлек һәм уздыру барышында сайлау комиссияләре  үзләренең компетенцияләре кысасында  дәүләт органнарыннан һәм җирле үзидарә органнарыннан бәйсез.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Сайлауларга кадәр кандидатлар һәм аларның вәкилләре  сайлау алды агитацияләре алып барырга  хокуклы.  Ул  сайлаучыларны теге яки бу кандидатка тавыш бирергә этәрү максатын куйган мәгълүмат таратуга бәйле. Сайлау алды агитацияләре,  кандидатларны теркәүдән алып, сайлауларга кадәр бер көн кала дәвам итә.</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Рәсем асты. Сайлау участогында бюллетеннәрне санау.</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Тавыш бирү – сайлау процессының төп стадиясе.  Ул ял көнендә үткәрелә.  Бүгенге көндә  бердәм тавыш бирү көне – сентябрьнең икенче якшәмбесе билгеләнгән. Тавыш бирү сайлаучының, сайлау бюллетенендәге квадрат  эченә нинди дә булса тамга салып, кандидат яки партия өчен тавыш бирүеннән гыйбарәт.  Һәр сайлаучы шәхсән тавыш бирә, кем өчендер башка затның тавыш бирүе рөхсәт ителми.  Әгәр сайлаучы дәлилле  сәбәп белән   (мәсәлән, авыруы аркасында) тавыш бирү бинасына килә алмый икән, участок сайлау комиссиясе әгъзалары  аңа бинадан тыш та сайлау мөмкинлеге бирергә тиеш.  Моның өчен алар  сайлаучының өенә күчмә тартма белән килә.</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Сайлаучыларның тавышын санау, участокның сайлау комиссиясе әгъзалары тарафыннан,  сайлау бюллетеннәре нигезендә башкарыла. Тавышларны санаганнан соң,  участок сайлау комиссиясе тавыш бирү нәтиҗәләренең беркетмәсен төзи һәм аны  территориаль сайлау комиссиясенә юллый.  Округ сайлау комиссиясе,  участок һәм территориаль сайлау комиссияләре беркетмәләре нигезендә,  сайлау округы буенча сайлау нәтиҗәләрен билгели.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Сайлауларның түбәндәге классификациясен аерып күрсәтәләр: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b/>
          <w:i/>
          <w:sz w:val="28"/>
          <w:szCs w:val="28"/>
          <w:lang w:val="tt-RU"/>
        </w:rPr>
        <w:t>гомуми сайлаулар</w:t>
      </w:r>
      <w:r w:rsidRPr="00755713">
        <w:rPr>
          <w:rFonts w:ascii="Times New Roman" w:hAnsi="Times New Roman"/>
          <w:sz w:val="28"/>
          <w:szCs w:val="28"/>
          <w:lang w:val="tt-RU"/>
        </w:rPr>
        <w:t xml:space="preserve"> −  илдәге барлык сайлаучылар катнашкан сайлаулар (президент  һәм парламент сайлаулары);</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b/>
          <w:i/>
          <w:sz w:val="28"/>
          <w:szCs w:val="28"/>
          <w:lang w:val="tt-RU"/>
        </w:rPr>
        <w:t>өлешчә (өстәмә) сайлаулар</w:t>
      </w:r>
      <w:r w:rsidRPr="00755713">
        <w:rPr>
          <w:rFonts w:ascii="Times New Roman" w:hAnsi="Times New Roman"/>
          <w:sz w:val="28"/>
          <w:szCs w:val="28"/>
          <w:lang w:val="tt-RU"/>
        </w:rPr>
        <w:t xml:space="preserve"> −  депутатның вакытыннан алда вәкаләте чыгу сәбәпле, аерым сайлау округында уздырыла;</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b/>
          <w:i/>
          <w:sz w:val="28"/>
          <w:szCs w:val="28"/>
          <w:lang w:val="tt-RU"/>
        </w:rPr>
        <w:t>кабаттан сайлаулар</w:t>
      </w:r>
      <w:r w:rsidRPr="00755713">
        <w:rPr>
          <w:rFonts w:ascii="Times New Roman" w:hAnsi="Times New Roman"/>
          <w:sz w:val="28"/>
          <w:szCs w:val="28"/>
          <w:lang w:val="tt-RU"/>
        </w:rPr>
        <w:t xml:space="preserve"> −  РФ Президентын сайлаган вакытта  икенче һәм алдагы турлар.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Уздыру вакытына карап, сайлаулар түбәндәгечә бүленә:</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b/>
          <w:i/>
          <w:sz w:val="28"/>
          <w:szCs w:val="28"/>
          <w:lang w:val="tt-RU"/>
        </w:rPr>
        <w:t>чираттагы сайлаулар</w:t>
      </w:r>
      <w:r w:rsidRPr="00755713">
        <w:rPr>
          <w:rFonts w:ascii="Times New Roman" w:hAnsi="Times New Roman"/>
          <w:sz w:val="28"/>
          <w:szCs w:val="28"/>
          <w:lang w:val="tt-RU"/>
        </w:rPr>
        <w:t xml:space="preserve"> – Конституциядә яки законда билгеләнгән вакытында уздырыла торган сайлаулар, шулай ук  сайлана торган органнарның вәкаләтләре  чыгуга бәйле сайлаулар;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b/>
          <w:i/>
          <w:sz w:val="28"/>
          <w:szCs w:val="28"/>
          <w:lang w:val="tt-RU"/>
        </w:rPr>
        <w:t>чираттан тыш сайлаулар</w:t>
      </w:r>
      <w:r w:rsidRPr="00755713">
        <w:rPr>
          <w:rFonts w:ascii="Times New Roman" w:hAnsi="Times New Roman"/>
          <w:sz w:val="28"/>
          <w:szCs w:val="28"/>
          <w:lang w:val="tt-RU"/>
        </w:rPr>
        <w:t xml:space="preserve"> – парламентны вакытыннан алда таратуга бәйле сайлаулар.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Сайлау хокукында сайлау системасының берничә төрен  аерып күрсәтәләр: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мажоритар сайлау системасы;</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пропорциональ сайлау системасы;</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 катнаш сайлау ситемасы.</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Мажоритар сайлау системасы</w:t>
      </w:r>
      <w:r w:rsidRPr="00755713">
        <w:rPr>
          <w:rFonts w:ascii="Times New Roman" w:hAnsi="Times New Roman"/>
          <w:sz w:val="28"/>
          <w:szCs w:val="28"/>
          <w:lang w:val="tt-RU"/>
        </w:rPr>
        <w:t xml:space="preserve"> – күбрәк тавыш җыйган  кандидатлар сайланучы дип табылган сайлаулар системасы. </w:t>
      </w:r>
    </w:p>
    <w:p w:rsidR="008B7A66" w:rsidRPr="00755713" w:rsidRDefault="008B7A66" w:rsidP="00101EF7">
      <w:pPr>
        <w:spacing w:line="360" w:lineRule="auto"/>
        <w:jc w:val="both"/>
        <w:rPr>
          <w:rFonts w:ascii="Times New Roman" w:hAnsi="Times New Roman"/>
          <w:b/>
          <w:i/>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b/>
          <w:i/>
          <w:sz w:val="28"/>
          <w:szCs w:val="28"/>
          <w:lang w:val="tt-RU"/>
        </w:rPr>
        <w:tab/>
        <w:t>Чагыштырмача күпчелекнең мажоритар системасы</w:t>
      </w:r>
      <w:r w:rsidRPr="00755713">
        <w:rPr>
          <w:rFonts w:ascii="Times New Roman" w:hAnsi="Times New Roman"/>
          <w:sz w:val="28"/>
          <w:szCs w:val="28"/>
          <w:lang w:val="tt-RU"/>
        </w:rPr>
        <w:t xml:space="preserve"> −  һәр  көндәшенең аерым-аерым нәтҗәләре белән чагыштырганда, күбрәк тавыш җыйган кандидат сайланучы дип табылган сайлау системасы.</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Абсолют күпчелекнең мажоритар системасы</w:t>
      </w:r>
      <w:r w:rsidRPr="00755713">
        <w:rPr>
          <w:rFonts w:ascii="Times New Roman" w:hAnsi="Times New Roman"/>
          <w:sz w:val="28"/>
          <w:szCs w:val="28"/>
          <w:lang w:val="tt-RU"/>
        </w:rPr>
        <w:t xml:space="preserve"> −  абсолют күпчелек тавышны җыйган, ягъни  гомуми санның яртысыннан артыграгын җыйган (50%+1 тавыш) кандидат сайланган сайлау системасы.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Пропорциональ сайлау системасы</w:t>
      </w:r>
      <w:r w:rsidRPr="00755713">
        <w:rPr>
          <w:rFonts w:ascii="Times New Roman" w:hAnsi="Times New Roman"/>
          <w:sz w:val="28"/>
          <w:szCs w:val="28"/>
          <w:lang w:val="tt-RU"/>
        </w:rPr>
        <w:t xml:space="preserve"> – үз кандидатларын вәкиллекле органга чыгарган партияләрнең  үзләре  җыйган тавышка пропорциональ  рәвештәге депутат урыннарын бүлүе  нәтиҗәләрен билгеләү тәртибе.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Әлеге система   2005−2014 еллардагы сайлау законы гамәлдә чакта РФ Дәүләт Думасына сайлауларда кулланылды.  Сайлауларда катнашкан сайлау берләшмәләренә  җиде процентлы киртәне үтеп чыгу, ягъни  сайлауларда катнашкан сайлаучыларның 7% тан артыграгының тавышын җыю  таләп ителә.  Дәүләт Думасындагы урыннар  һәр сайлау берләшмәсе бирелгән сайлаучылар тавышына пропорциональ бүленә. </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Катнаш сайлау системасы</w:t>
      </w:r>
      <w:r w:rsidRPr="00755713">
        <w:rPr>
          <w:rFonts w:ascii="Times New Roman" w:hAnsi="Times New Roman"/>
          <w:sz w:val="28"/>
          <w:szCs w:val="28"/>
          <w:lang w:val="tt-RU"/>
        </w:rPr>
        <w:t xml:space="preserve"> −  мажоритар һәм пропорциональ  системаларны үз эченә алган  сайлау системасы.</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Мондый системага мисал итеп   РФ Дәүләт Думасына  2014 елның 22 февралендәге “Россия Федерациясе Федераль Җыены Дәүләт Думасы депутатларын сайлау турында”гы 20 нче номерлы Федераль законы нигезендә алып барылган сайлау системасы тора.  Депутатларның яртысы (225 кеше)  мажоритар система, икенче яртысы (225 кеше) – пропорциональ  система буенча сайлана.</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ab/>
        <w:t xml:space="preserve">КОНТРОЛЬ СОРАУЛАР </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1.  Дәүләт төзелеше формасына билгеләмә бирегез.  Дәүләт төзелешенең нинди формаларын беләсез?</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2. Унитар дәүләт, федерация һәм  конфедерациянең аермалары нидән гыйбарәт?</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3. “Сәяси режим” төшенчәсенә характеристика бирегез.</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4.  Нәрсә ул сайлау системасы? “Актив сайлау хокукы” һәм “пассив сайлау хокукы” төшенчәләрен аңлатыгыз.</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5. Сайлау хокукының принциплары ниндиләр?</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6. Россиядәге сайлау процессына характеристика бирегез.</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7. Сайлауларның классификациясе нинди? Мисаллар китерегез.</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8. Нинди сайлау системаларын беләсез?</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ИҖАДИ БИРЕМ</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1. Тарихтан, бүгенге заман дәүләтләре мисалыннан дәүләт төзелеше формасына характеристика бирегез.</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2. Демократик һәм антидемократик режимнарга, чагыштырып, анализ ясагыз.</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3. Тарихтан һәм бүгенге көннән чыгып,  сәяси режим формасы ягыннан дәүләтләргә мисаллар китерегез.</w:t>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5.5.  ГРАЖДАНЛЫК ҖӘМГЫЯТЕ ҺӘМ ХОКУКЫЙ ДӘҮЛӘТ</w:t>
      </w: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ГРАЖДАНЛЫК ҖӘМГЫЯТЕ</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Гражданлык җәмгыяте  хокукый хөрмәткә нигезләнә,  аерым кешегә йөз тота,  шәхес үсеше  иреген, кеше хокукының һәм ирегенең реальлеген тәэмин итә, дәүләт эшчәнлеген контрольдә тоткан механизмнар барлыкка китерә.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Гражданлык җәмгыяте</w:t>
      </w:r>
      <w:r w:rsidRPr="00755713">
        <w:rPr>
          <w:rFonts w:ascii="Times New Roman" w:hAnsi="Times New Roman"/>
          <w:sz w:val="28"/>
          <w:szCs w:val="28"/>
          <w:lang w:val="tt-RU"/>
        </w:rPr>
        <w:t xml:space="preserve"> – индивидлар һәм аларның төркемнәре мәнфәгатьләрен канәгатьләндерә торган әхлакый, дини, милли, социаль-икътисади, гаилә мөнәсәбәтләре һәм институтлары җыелмасы.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Гражданлык җәмгыяте – иҗтимагый тормышның төрле  өлкәләрендә  хокукый комплексларга ия булган ирекле индивидлар берләшмәсе.  Икътисади өлкәдә һәр индивид  милекче булып тора, ягъни  ул  нормаль тормыш алып бару өчен кирәкле  акчаларга ия.  Социаль өлкәдә  индивид  билгеле бер  социаль төркемгә карый, әмма ул аны үзе мөстәкыйль хәл итә. Сәяси өлкәдә индивид дәүләткә бәйле түгел,  теге яки бу сәяси партиядә торырга яки тормаска, сайлауларда катнашырга яки катнашмаска мөмкин һ.б.лар.  Дини өлкәдә  индивид  үзенең мәдәни үсешен ирекле сайлый.</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Гражданлык җмәгыятендә  кешенең хокуклары һәм иреге тәэмин ителә.  Анда индивидның  ихтыяҗларын һәм мәнфәгатьләрен тормышка ашырырга мөмкинлек бирә торган төрле иҗтимагый  институтлар  (партияләр, профсоюзлар, төрле берләшмәләр һ.б.лар) эшли. Гражданлык җәмгыяте  дәүләттән бәйсез рәвештә  үзлегеннән үсү мөмкинлегенә ия.  Шуның ярдәмендә  ул дәүләт хакимияте йогынтысын чикли ала.</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Гражданлык җәмгыяте  дәүләт белән бергә үсеш кичерә, аның кайбер үзенчәлекләрен  ала. Шулай итеп,  дәүләти хокукка юл тота.  Бу мәгънәдә  хокукый дәүләтне гражданлык җәмгыяте үсешенең нәтиҗәсе дип атарга була.</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Гражданлык җәмгыяте составына  социаль-икътисади мөнәсәбәтләр һәм институтлар,  иҗтимагый берләшмәләр, профсоюзлар һәм сәяси партияләр,  тәрбия, белем бирү, фән һәм мәдәният өлкәләре, массакүләм мәгълүмат чаралары, гаилә, дини берләшмәләр һ.б.лар керә.  Алар барысы бергә  гражданлык </w:t>
      </w:r>
      <w:r w:rsidRPr="00755713">
        <w:rPr>
          <w:rFonts w:ascii="Times New Roman" w:hAnsi="Times New Roman"/>
          <w:i/>
          <w:sz w:val="28"/>
          <w:szCs w:val="28"/>
          <w:lang w:val="tt-RU"/>
        </w:rPr>
        <w:t>җәмгыятенең структурасын тәшкил</w:t>
      </w:r>
      <w:r w:rsidRPr="00755713">
        <w:rPr>
          <w:rFonts w:ascii="Times New Roman" w:hAnsi="Times New Roman"/>
          <w:sz w:val="28"/>
          <w:szCs w:val="28"/>
          <w:lang w:val="tt-RU"/>
        </w:rPr>
        <w:t xml:space="preserve"> итә.  Ул барлык состав өлешләренең күптөрлелеген һәм үзара бәйләнешен чагылдыра торган  эчке җәмгыять төзелеше булып  күзаллана.</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Гражданлык җәмгыяте  </w:t>
      </w:r>
      <w:r w:rsidRPr="00755713">
        <w:rPr>
          <w:rFonts w:ascii="Times New Roman" w:hAnsi="Times New Roman"/>
          <w:b/>
          <w:i/>
          <w:sz w:val="28"/>
          <w:szCs w:val="28"/>
          <w:lang w:val="tt-RU"/>
        </w:rPr>
        <w:t>иҗтимагый мөнәсәбәтләрнең өч дәрәҗәсен</w:t>
      </w:r>
      <w:r w:rsidRPr="00755713">
        <w:rPr>
          <w:rFonts w:ascii="Times New Roman" w:hAnsi="Times New Roman"/>
          <w:sz w:val="28"/>
          <w:szCs w:val="28"/>
          <w:lang w:val="tt-RU"/>
        </w:rPr>
        <w:t xml:space="preserve"> үз эченә ала. </w:t>
      </w:r>
      <w:r w:rsidRPr="00755713">
        <w:rPr>
          <w:rFonts w:ascii="Times New Roman" w:hAnsi="Times New Roman"/>
          <w:i/>
          <w:sz w:val="28"/>
          <w:szCs w:val="28"/>
          <w:lang w:val="tt-RU"/>
        </w:rPr>
        <w:t xml:space="preserve"> Беренчесе</w:t>
      </w:r>
      <w:r w:rsidRPr="00755713">
        <w:rPr>
          <w:rFonts w:ascii="Times New Roman" w:hAnsi="Times New Roman"/>
          <w:sz w:val="28"/>
          <w:szCs w:val="28"/>
          <w:lang w:val="tt-RU"/>
        </w:rPr>
        <w:t xml:space="preserve"> − кешене яңадан җитештерү − бала тәрбияләү, гаилә, көнкүреш, белем, мәдәният белән бәйле. </w:t>
      </w:r>
      <w:r w:rsidRPr="00755713">
        <w:rPr>
          <w:rFonts w:ascii="Times New Roman" w:hAnsi="Times New Roman"/>
          <w:i/>
          <w:sz w:val="28"/>
          <w:szCs w:val="28"/>
          <w:lang w:val="tt-RU"/>
        </w:rPr>
        <w:t xml:space="preserve">Икенчесе,  </w:t>
      </w:r>
      <w:r w:rsidRPr="00755713">
        <w:rPr>
          <w:rFonts w:ascii="Times New Roman" w:hAnsi="Times New Roman"/>
          <w:sz w:val="28"/>
          <w:szCs w:val="28"/>
          <w:lang w:val="tt-RU"/>
        </w:rPr>
        <w:t xml:space="preserve">күптөрле субъектлары белән бергә, икътисад өлкәсен иңли.   </w:t>
      </w:r>
      <w:r w:rsidRPr="00755713">
        <w:rPr>
          <w:rFonts w:ascii="Times New Roman" w:hAnsi="Times New Roman"/>
          <w:i/>
          <w:sz w:val="28"/>
          <w:szCs w:val="28"/>
          <w:lang w:val="tt-RU"/>
        </w:rPr>
        <w:t xml:space="preserve">Өченчесе  </w:t>
      </w:r>
      <w:r w:rsidRPr="00755713">
        <w:rPr>
          <w:rFonts w:ascii="Times New Roman" w:hAnsi="Times New Roman"/>
          <w:sz w:val="28"/>
          <w:szCs w:val="28"/>
          <w:lang w:val="tt-RU"/>
        </w:rPr>
        <w:t xml:space="preserve">җәмгыятьнең  сәяси тормышы белән бәйләнгән, аның субъектлары булып гражданнар, аларның берләшмәләре һәм дәүләт тора. </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Гражданлык җәмгыяте илнең җәмгыятьнең сәяси системасы белән тыгыз бәйләнгән. Икесендә дә  шул ук субъектлар гамәлдә.  Шуңа да карамастан,  гражданлык җәмгыяте структурасы, сәяси система структурасы белән чагыштырганда, киңрәк. Соңгысына гаилә, тәрбия, белем бирү, социаль-икътисади мөнәсәбәтләр керми. Сәяси система аркылы гражданлык җәмгыяте  дәүләт белән тыгыз бәйләнгән.  Гражданлык җәмгыятенең урнашуына һәм үсешенә  җәмгыятьнең мәдәни торышы, дәүләтнең хокукый характеры, гражданнарның хокукы һәм иреге чикләнмәү ярдәм итә.  Дәүләтнең җәмгыятьтән өстен булуы −  гражданлык җәмгыяте үсешенә төп киртә.  Демократия шартларында җәмгыять  үзидарә хокуклары киңәю хисабына,  дәүләт хакимиятенең үзәкләшүен тоткарлый,  дәүләт хакимиятенең югары органнары формалашуда вәкиллекле принцип ныгый.  Болар барысы да  җәмгыять тарафыннан  дәүләтне контрольдә тотуны көчәйтә һәм  гражданнарның хокукын һәм иреген  тулсынча тормышка ашыруга шартлар тудыра.</w:t>
      </w: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Рәсем асты. Гражданлык җәмгыяте – ирекле индивидлар  бергәлеге.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 Гражданлык җәмгыяте белән дәүләтнең гармоник  үсеше һәм үзара бәйләнеше кайбер объектив сәбәпләр аркасында катлаулана.  Дәүләт субординация мөнәсәбәтләре  белән бәйләнгән   органнарның вертикаль системасы буларак төзелгән.  Дәүләтнең төп функциясе – җәмгыять белән идарә итү.  Гражданлык җәмгыяте  ирек һәм тигезлек башлангычында үзара бәйләнештә булган  субъектларның горизонталь  багланышларына корылган.  Дәүләт эшчәнлеге хокук нигезендә башкарыла, гражданлык җәмгыятендәге тормыш хокук нормалары кысасыннан чыга.</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ХОКУКЫЙ ДӘҮЛӘТ</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Гражданлык җәмгыяте белән дәүләт арасындагы каршылыкны бетерү,  шәхес хокукының өстенлеген һәм дәүләт эшчәнлегендә аның ирекле үсешенә ирешү  хокукый дәүләт формалашуга китерергә тиеш.</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Хокукый дәүләт</w:t>
      </w:r>
      <w:r w:rsidRPr="00755713">
        <w:rPr>
          <w:rFonts w:ascii="Times New Roman" w:hAnsi="Times New Roman"/>
          <w:sz w:val="28"/>
          <w:szCs w:val="28"/>
          <w:lang w:val="tt-RU"/>
        </w:rPr>
        <w:t xml:space="preserve"> – кеше хокукы һәм иреге аеруча тулырак тәэмин ителгән, ә дәүләт эшчәнлеге һәм аның гражданнар һәм берләшмәләр  белән үзара мөнәсәбәте  хокук нормалары нигезендә төзелгән  дәүләт хакимияте оешмасы.</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Дәүләт һәрвакыт җәмгыятькә йогынты ясаган.  Законнар  кеше өчен чикләү характерында була. Хокукый дәүләттә исә  шәхес  беренче урында торырга тиеш, хокукый чикләүләр,  нигездә, дәүләт өчен булдырыла.  Индивид  хокук иреге шартларында яши, ул  “закон нигезендә тыелмаган һәрнәрсә рөхсәт ителә”  принцибына нигезләнгән.  Хокукый дәүләт  шәхес хокукын  кысаларыннан арындырып, аны тормышка ашыруны гарантияләргә тиеш.</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Борынгы грек фәлсәфәчеләре законнарның әһәмияте турында әйткәннәр.  Пифагор, иң начар яманлык −  законсызлык һәм башбаштаклык, югары яхшылык − законнарны үтәү, дигән.  Платон фикеренчә, хакимиятнең законы көчкә ия  булмаган җирдә дәүләтнең һәлакәте котылгысыз.  Аристотель,  закон  булмаган җирдә дәүләт строе була алмый, дигән.  Борынгы Рим сәясәтчесе һәм ораторы Цицерон  әйтүенчә,  хокук гаделлеккә нигезләнергә тиеш,  кеше хокукы аңа табигатьтән бирелгән, шуңа күрә  хакимияттә торган тар катлау кешеләр генә түгел,  барлык  гражданнар һәм,  хәтта, коллар да закон кысаларында булырга тиеш.  Хокукый дәүләт идеяләре үзенең алга таба үсешен Яңа заман  фәлсәфәчеләре хезмәтләрендә дәвам итә.  Әйтик, К.Ясперс   әгәр анда законнарга нигезләнгән ирек булса, дәүләт хокукый була, дип исәпли. Ул мисал итеп  хокукка һәм судка чыннан да хөрмәт булган Англияне мисал итеп китерә.  Д.Локк фикеренчә,  хокукый дәүләттә  кешенең табигый хокукларын тәэмин итә торган закон гамәлдә булырга тиеш.  Дәүләт шундый законнар кабул итәргә  һәм аларны бозудан сакланырга тиеш.</w:t>
      </w: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ab/>
        <w:t>Ш.Монтескье  гражданлык һзм сәяси ирекнең хакимлек итүен  законлы һәм гражданнарның куркынычсызлыгы урнашкан режим белән бәйләп карый.  Шушы фикерне үстереп, ул  бер-берсен үзара тигезли торган  хакимият бүленеше теориясен эшли.  И.Кант хакимият бүленеше теориясен хуплый,  конституция кабул итү юлы белән хокук тәртибе булдыруда үзләренең катнашуын таләп иткән  хокукларында чагылган халыкның өстенлекле принципларына басым ясый. Конституция хокукы  нигезендә эш алып барган дәүләт  халык иреген чагылдыра һәм  гражданнарның шәхси иреген чикли алмый. Әгәр дәүләт бу кагыйдәдән читләшсә, гражданнарның ышанычын югалтырга мөмкин.  Ж.Ж.Руссо  республика формасындгы дәүләт  җәмгыять килешүе нәтиҗәсе булуына нигезләнгән  халык суверенитеты идеясен үстерә.  Шулай итеп, дәүләт хакимияте  иҗтимагый мәнфәгатьне чагылдыручы булып аңлашыла,  ә  кеше табигый хокукка нигезләнгән  гражданлык хокукын ала.  Дәүләт хакимияте хокукка бәйле.  Әгәр ул халык мәнфәгатьләрен чагылдырудан туктаса,  дәүләт сәяси организм булып яшәүдән туктый.  Д.Дидро, дәүләт җәмгыять килешүе нигезендә  барлыкка килә, кешеләр исә,  башкаларны һәм берләшмәләрне  тәэмин итү өчен,  гомуми ирек һәм мәнфәгатьлҗәр хакына,  дәүләткә үз хокукларының бер өлешен бирә,  дип исәпли. Шулай итеп, дәүләт хакимияте  халык ихтыярына нигезләнә, нәкъ менә ул суверенитетны чагылдыра. Дәүләтнең төп максаты исә  гражданнарның хокукын тәэмин итү һәм саклаудан тора.</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Хокукый дәүләт идеясе, хакимияттән явызларча файдалану башбаштаклыгына каршы,  борынгы заманнарда ук барлыкка килгән.  Дәүләтнең һәрнәрсә өстеннән  хакимлек итүенә каршы чаралар хокукта урын таба. Алар формаль-билгеле характерга һәм язма формага ия булып, җәмгыять тормышына катнашуының чикләрен билгеләп дәүләт вәкаләтләрен тәртипкә салырга һәм гражданнарның хокукларын һәм вазифаларын ныгытырга мөмкин.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i/>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 xml:space="preserve">Г.Гегель дәүләттә  хокукый нигездә корылган иҗтимагый тормышның иң камил оешмасын күрә. Ул дәүләтне  шәхеснең, гаиләнең һәм җәмгыятьнең хокук комплексларын  үз эченә алган  хокукый берләшмәгә тиңли.  Гегель сүзләренчә,  дәүләт андый очракта  тормышка ашкан ирек патшалыгына тиң.  “Хокукый дәүләт” төшенчәсе беренче тапкыр  ХIХ гасырның беренче яртысында  алман галимнәре К.Велькер, х.Ф. фон Аретин, Р. Фон Моль хезмәтләрендә очрый.  Шуннан башлап хокукый дәүләт идеясе  алман  фәлсәфәчеләре тарафыннан өзлексез үстерелә.  Россия сәяси  фикерендә  хокукка буйсынган дәүләт идеясе  А.Н.Радищев, П.И.Пестель, А.И.Герцен, Н.Г.Чернышевский һ.б.лар хезмәтләрендә чагылыш таба. ХIХ гасыр – ХХ гасыр чикләрендә  хокукый дәүләт концепциясен  Н.М.Коркунов, П.И.Новгородцев, С.А.Муромцев, Г.Ф.Шершенович һ.б.лар  эшли.  Совет хокук фәнендә  хокукый дәүләт идеясе  буржуаз дип тәнкыйть ителә.  Бары тик соңгы елларда гына, аеруча 1993 елда Конституция кабул ителгәч, хокукый дәүләт нигезләрен карауга зуррак игътибар бирелә башлады. </w:t>
      </w:r>
    </w:p>
    <w:p w:rsidR="008B7A66" w:rsidRPr="00755713" w:rsidRDefault="008B7A66" w:rsidP="00101EF7">
      <w:pPr>
        <w:spacing w:line="360" w:lineRule="auto"/>
        <w:ind w:firstLine="708"/>
        <w:jc w:val="both"/>
        <w:rPr>
          <w:rFonts w:ascii="Times New Roman" w:hAnsi="Times New Roman"/>
          <w:sz w:val="28"/>
          <w:szCs w:val="28"/>
          <w:lang w:val="tt-RU"/>
        </w:rPr>
      </w:pP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 Бүгенге көндә күп кенә илләрнең (ГФР, АКШ, Россия Федерациясе, Франция, Австрия һ.б.) әлеге дәүләтләрне хокукый дип билгеләгән кагыйдәләр бар.  Чынбарлыкта конституцияләрендә исә хокукый дәүләт әлегә кадәр ирешелмәгән идеал, әмма  аңа  омтылу кирәк. Бу, беренче чиратта, Россиягә карый, ул әле хокукый дәүләт юлында беренче адымнарын гына ясый.</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Хокукый дәүләт идеясенә ихтыяҗ зур һәм ул нигезен тәшкил иткән үсешне Европадагы феодализмны тар-мар иткән буржуаз революция  чорында ала.  Шул вакыттан бирле  күп кенә илләрдә хокукый дәүләт төзү бара.  Кайбер илләрдә ул эзлекле дәвам итә, кайсыларында, тоталитар режим урнашу сәбәпле, туктап тора (мәсәлән, Германиядәге фашистлар режим вакытында).  Болар барысы да хокукый дәүләт төзү өчен  объктив шартлар булдыру зарурлыгын  раслый.</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Хәзерге заман  фәнендә аны формалашуның алшартларын −  </w:t>
      </w:r>
      <w:r w:rsidRPr="00755713">
        <w:rPr>
          <w:rFonts w:ascii="Times New Roman" w:hAnsi="Times New Roman"/>
          <w:b/>
          <w:i/>
          <w:sz w:val="28"/>
          <w:szCs w:val="28"/>
          <w:lang w:val="tt-RU"/>
        </w:rPr>
        <w:t>хокукый дәүләт нигезләрен</w:t>
      </w:r>
      <w:r w:rsidRPr="00755713">
        <w:rPr>
          <w:rFonts w:ascii="Times New Roman" w:hAnsi="Times New Roman"/>
          <w:sz w:val="28"/>
          <w:szCs w:val="28"/>
          <w:lang w:val="tt-RU"/>
        </w:rPr>
        <w:t xml:space="preserve"> аерып карыйлар. </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Икътисади нигез</w:t>
      </w:r>
      <w:r w:rsidRPr="00755713">
        <w:rPr>
          <w:rFonts w:ascii="Times New Roman" w:hAnsi="Times New Roman"/>
          <w:sz w:val="28"/>
          <w:szCs w:val="28"/>
          <w:lang w:val="tt-RU"/>
        </w:rPr>
        <w:t xml:space="preserve"> булып күп тармаклы икътисад тора, аның кысаларында  милекнең төрле формалары яши.  Дәүләт кулланучылар мәнфәгатенә зарар сала торган монополияне  икътисадка кертмичә, цивилизацияле көндәшлекнең хокукый нигезләрен булдыра.</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Социаль нигезне</w:t>
      </w:r>
      <w:r w:rsidRPr="00755713">
        <w:rPr>
          <w:rFonts w:ascii="Times New Roman" w:hAnsi="Times New Roman"/>
          <w:sz w:val="28"/>
          <w:szCs w:val="28"/>
          <w:lang w:val="tt-RU"/>
        </w:rPr>
        <w:t xml:space="preserve"> шәхес үсешенә төрле яклап шартлар тудыра торган гражданлык җәмгыяте  институтлары тәшкил итә. Җәмгыятьнең социаль структурасында  сәяси тотрыклылыкны булдырган урта сыйныф өстенлек итә. Гражданлык җәмгыяте дәүләткә каршы көч булып санала, ул закон кысасыннан чыкмасын өчен,  аның гамәлләрен күзәтә.</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Сәяси нигез</w:t>
      </w:r>
      <w:r w:rsidRPr="00755713">
        <w:rPr>
          <w:rFonts w:ascii="Times New Roman" w:hAnsi="Times New Roman"/>
          <w:sz w:val="28"/>
          <w:szCs w:val="28"/>
          <w:lang w:val="tt-RU"/>
        </w:rPr>
        <w:t xml:space="preserve"> халык суверенитеты һәм милли суверенитетны үз эченә алган дәүләт суверенитетында чагылыш таба.</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Әхлакый нигез</w:t>
      </w:r>
      <w:r w:rsidRPr="00755713">
        <w:rPr>
          <w:rFonts w:ascii="Times New Roman" w:hAnsi="Times New Roman"/>
          <w:sz w:val="28"/>
          <w:szCs w:val="28"/>
          <w:lang w:val="tt-RU"/>
        </w:rPr>
        <w:t xml:space="preserve"> җәмгыятьтә  гуманизм принциплары урнашуда, шәхес  хокукы һәм иреге өстенлек алуда, башка кешеләрнең хокукларын хөрмәт итүдә күренә. </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Ныклы дәүләттә демократик, сәяси, мәдәни традицияләргә ия булган дәүләттә генә хокукый дәүләт   формалаша ала.  Гуманизм һәм гаделлек кыйммәтләре җәмгыятьнең барлык әгъзалары өчен уртак булырга тиеш.  Дәүләт җәмгыять белән бергә үсә,  шуңа күрә гражданлык җәмгыяте урнашу  хокукый дәүләт формалашуның алшарты булып тора.  Хокукый дәүләт төзелеше  югары мәдәни  хокук дәрәҗәсе һәм хокукый аң таләп итә.  Бары тик шушы шартларда гына  хокукый нормалар үтәлә.  Хокукый нигилизм күренешләре булган  җәмгыятьтә хокукый дәүләт булдыру катлаулы.</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ab/>
        <w:t xml:space="preserve"> Хокукый пландагы хокукый дәүләт формалашуның алшартлары булып  тигезлек һәм гаделлекне белдерә һәм  дәүләт хакимияте башбаштаклыгын кире кага торган  хокукый законнар чыгару  тора.  Әлеге законнар нигезендә  дәүләт белән гражданнарның  үзара хокук һәм вазифаларына нигезләнгән үзара мөнәсәбәте  раслана.  Шул ук вакытта гражданнарның хокукы һәм иреге  объектив һәм чикләнмәгән булып санала. Ә аларны яклау −  дәүләтнең төп вазифаларының берсе.   Хакимиятне аерым  зат яки  сәяси партияләр яисә дәүләт органы  тарафыннан монополияләштерүгә юл куймый торган  механизмнар булдырылырга тиеш. Әлеге механизмнар  хакимиятне закон чыгару, башкарма һәм судка бүлүдә, аларның вәкаләтләрен  конституцион яктан тәртипкә салуда һәм  эшчәнлекләрен җәмәгать  контролендә тотуда   күренә.</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Шул нигезләрдә төзелгән хокукый дәүләт түбәндәге </w:t>
      </w:r>
      <w:r w:rsidRPr="00755713">
        <w:rPr>
          <w:rFonts w:ascii="Times New Roman" w:hAnsi="Times New Roman"/>
          <w:b/>
          <w:i/>
          <w:sz w:val="28"/>
          <w:szCs w:val="28"/>
          <w:lang w:val="tt-RU"/>
        </w:rPr>
        <w:t>билгеләргә</w:t>
      </w:r>
      <w:r w:rsidRPr="00755713">
        <w:rPr>
          <w:rFonts w:ascii="Times New Roman" w:hAnsi="Times New Roman"/>
          <w:sz w:val="28"/>
          <w:szCs w:val="28"/>
          <w:lang w:val="tt-RU"/>
        </w:rPr>
        <w:t xml:space="preserve"> ия була (18 нче схема):</w:t>
      </w:r>
    </w:p>
    <w:p w:rsidR="008B7A66" w:rsidRPr="00755713" w:rsidRDefault="008B7A66" w:rsidP="00101EF7">
      <w:pPr>
        <w:spacing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1. </w:t>
      </w:r>
      <w:r w:rsidRPr="00755713">
        <w:rPr>
          <w:rFonts w:ascii="Times New Roman" w:hAnsi="Times New Roman"/>
          <w:b/>
          <w:i/>
          <w:sz w:val="28"/>
          <w:szCs w:val="28"/>
          <w:lang w:val="tt-RU"/>
        </w:rPr>
        <w:t>Законнарның иҗтимагый һәм дәүләт тормышының барлык өлкәләрендә өстенлек итүе.</w:t>
      </w:r>
      <w:r w:rsidRPr="00755713">
        <w:rPr>
          <w:rFonts w:ascii="Times New Roman" w:hAnsi="Times New Roman"/>
          <w:sz w:val="28"/>
          <w:szCs w:val="28"/>
          <w:lang w:val="tt-RU"/>
        </w:rPr>
        <w:t xml:space="preserve"> Законнар (аларның нигезе – конституция) −  югары юридик көчкә ия. Башка барлык хокукый актлар  законга ярашырга тиеш. Законнарның  өстенлеге,  гражданнарның һәм аларның берләшмәләренең генә түгел,  дәүләт, аның органнары һәм вазифаи затлары тарафыннан аларның  мәҗбүри үтәлергә тиешлеге белән  аңлатыла.  Шул ук вакытта  “хакимият тарафыннан рөхсәт ителмәгән һәрнәрсә тыела” принцибы саклана.</w:t>
      </w:r>
    </w:p>
    <w:p w:rsidR="008B7A66" w:rsidRPr="00755713" w:rsidRDefault="008B7A66" w:rsidP="00101EF7">
      <w:pPr>
        <w:spacing w:line="360" w:lineRule="auto"/>
        <w:ind w:firstLine="708"/>
        <w:jc w:val="both"/>
        <w:rPr>
          <w:rFonts w:ascii="Times New Roman" w:hAnsi="Times New Roman"/>
          <w:b/>
          <w:sz w:val="28"/>
          <w:szCs w:val="28"/>
          <w:lang w:val="tt-RU"/>
        </w:rPr>
      </w:pPr>
    </w:p>
    <w:p w:rsidR="008B7A66" w:rsidRPr="00755713" w:rsidRDefault="008B7A66" w:rsidP="00101EF7">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ab/>
      </w:r>
    </w:p>
    <w:p w:rsidR="008B7A66" w:rsidRPr="00755713" w:rsidRDefault="008B7A66" w:rsidP="00101EF7">
      <w:pPr>
        <w:spacing w:line="360" w:lineRule="auto"/>
        <w:ind w:firstLine="708"/>
        <w:jc w:val="both"/>
        <w:rPr>
          <w:rFonts w:ascii="Times New Roman" w:hAnsi="Times New Roman"/>
          <w:b/>
          <w:sz w:val="28"/>
          <w:szCs w:val="28"/>
          <w:lang w:val="tt-RU"/>
        </w:rPr>
      </w:pPr>
    </w:p>
    <w:p w:rsidR="008B7A66" w:rsidRPr="00755713" w:rsidRDefault="008B7A66" w:rsidP="00101EF7">
      <w:pPr>
        <w:spacing w:line="360" w:lineRule="auto"/>
        <w:ind w:firstLine="708"/>
        <w:jc w:val="both"/>
        <w:rPr>
          <w:rFonts w:ascii="Times New Roman" w:hAnsi="Times New Roman"/>
          <w:b/>
          <w:sz w:val="28"/>
          <w:szCs w:val="28"/>
          <w:lang w:val="tt-RU"/>
        </w:rPr>
      </w:pPr>
    </w:p>
    <w:p w:rsidR="008B7A66" w:rsidRPr="00755713" w:rsidRDefault="008B7A66" w:rsidP="00101EF7">
      <w:pPr>
        <w:spacing w:line="360" w:lineRule="auto"/>
        <w:ind w:firstLine="708"/>
        <w:jc w:val="both"/>
        <w:rPr>
          <w:rFonts w:ascii="Times New Roman" w:hAnsi="Times New Roman"/>
          <w:b/>
          <w:sz w:val="28"/>
          <w:szCs w:val="28"/>
          <w:lang w:val="tt-RU"/>
        </w:rPr>
      </w:pPr>
    </w:p>
    <w:p w:rsidR="008B7A66" w:rsidRPr="00755713" w:rsidRDefault="008B7A66" w:rsidP="00101EF7">
      <w:pPr>
        <w:spacing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 xml:space="preserve">18 нче схема. Хокукый дәүләтнең төп билгеләре. </w:t>
      </w:r>
    </w:p>
    <w:p w:rsidR="008B7A66" w:rsidRPr="00755713" w:rsidRDefault="008B7A66" w:rsidP="00101EF7">
      <w:pPr>
        <w:spacing w:line="360" w:lineRule="auto"/>
        <w:ind w:firstLine="708"/>
        <w:jc w:val="both"/>
        <w:rPr>
          <w:rFonts w:ascii="Times New Roman" w:hAnsi="Times New Roman"/>
          <w:b/>
          <w:sz w:val="28"/>
          <w:szCs w:val="28"/>
          <w:lang w:val="tt-RU"/>
        </w:rPr>
      </w:pPr>
    </w:p>
    <w:p w:rsidR="008B7A66" w:rsidRPr="00755713" w:rsidRDefault="008B7A66" w:rsidP="00101EF7">
      <w:pPr>
        <w:spacing w:line="360" w:lineRule="auto"/>
        <w:jc w:val="both"/>
        <w:rPr>
          <w:rFonts w:ascii="Times New Roman" w:hAnsi="Times New Roman"/>
          <w:b/>
          <w:sz w:val="28"/>
          <w:szCs w:val="28"/>
          <w:lang w:val="tt-RU"/>
        </w:rPr>
      </w:pPr>
      <w:r>
        <w:rPr>
          <w:noProof/>
          <w:lang w:eastAsia="ru-RU"/>
        </w:rPr>
        <w:pict>
          <v:shape id="_x0000_s1315" type="#_x0000_t32" style="position:absolute;left:0;text-align:left;margin-left:221.7pt;margin-top:72.75pt;width:0;height:30.75pt;z-index:251695104" o:connectortype="straight">
            <v:stroke endarrow="block"/>
          </v:shape>
        </w:pict>
      </w:r>
      <w:r>
        <w:rPr>
          <w:noProof/>
          <w:lang w:eastAsia="ru-RU"/>
        </w:rPr>
        <w:pict>
          <v:shape id="_x0000_s1316" type="#_x0000_t32" style="position:absolute;left:0;text-align:left;margin-left:454.95pt;margin-top:90.75pt;width:0;height:16.5pt;z-index:251694080" o:connectortype="straight">
            <v:stroke endarrow="block"/>
          </v:shape>
        </w:pict>
      </w:r>
      <w:r>
        <w:rPr>
          <w:noProof/>
          <w:lang w:eastAsia="ru-RU"/>
        </w:rPr>
        <w:pict>
          <v:shape id="_x0000_s1317" type="#_x0000_t32" style="position:absolute;left:0;text-align:left;margin-left:335.7pt;margin-top:91.5pt;width:.75pt;height:15.75pt;flip:x;z-index:251693056" o:connectortype="straight">
            <v:stroke endarrow="block"/>
          </v:shape>
        </w:pict>
      </w:r>
      <w:r>
        <w:rPr>
          <w:noProof/>
          <w:lang w:eastAsia="ru-RU"/>
        </w:rPr>
        <w:pict>
          <v:shape id="_x0000_s1318" type="#_x0000_t32" style="position:absolute;left:0;text-align:left;margin-left:221.7pt;margin-top:91.5pt;width:0;height:15.75pt;z-index:251692032" o:connectortype="straight">
            <v:stroke endarrow="block"/>
          </v:shape>
        </w:pict>
      </w:r>
      <w:r>
        <w:rPr>
          <w:noProof/>
          <w:lang w:eastAsia="ru-RU"/>
        </w:rPr>
        <w:pict>
          <v:shape id="_x0000_s1319" type="#_x0000_t32" style="position:absolute;left:0;text-align:left;margin-left:113.7pt;margin-top:91.5pt;width:.75pt;height:15.75pt;flip:x;z-index:251691008" o:connectortype="straight">
            <v:stroke endarrow="block"/>
          </v:shape>
        </w:pict>
      </w:r>
      <w:r>
        <w:rPr>
          <w:noProof/>
          <w:lang w:eastAsia="ru-RU"/>
        </w:rPr>
        <w:pict>
          <v:shape id="_x0000_s1320" type="#_x0000_t32" style="position:absolute;left:0;text-align:left;margin-left:-11.55pt;margin-top:90.75pt;width:0;height:16.5pt;z-index:251689984" o:connectortype="straight">
            <v:stroke endarrow="block"/>
          </v:shape>
        </w:pict>
      </w:r>
      <w:r>
        <w:rPr>
          <w:noProof/>
          <w:lang w:eastAsia="ru-RU"/>
        </w:rPr>
        <w:pict>
          <v:shape id="_x0000_s1321" type="#_x0000_t32" style="position:absolute;left:0;text-align:left;margin-left:-11.55pt;margin-top:90.75pt;width:466.5pt;height:.75pt;flip:y;z-index:251688960" o:connectortype="straight"/>
        </w:pict>
      </w:r>
      <w:r>
        <w:rPr>
          <w:noProof/>
          <w:lang w:eastAsia="ru-RU"/>
        </w:rPr>
        <w:pict>
          <v:rect id="_x0000_s1322" style="position:absolute;left:0;text-align:left;margin-left:394.2pt;margin-top:107.25pt;width:99pt;height:67.5pt;z-index:251684864">
            <v:textbox>
              <w:txbxContent>
                <w:p w:rsidR="008B7A66" w:rsidRPr="003A511E" w:rsidRDefault="008B7A66" w:rsidP="00101EF7">
                  <w:pPr>
                    <w:jc w:val="center"/>
                    <w:rPr>
                      <w:lang w:val="tt-RU"/>
                    </w:rPr>
                  </w:pPr>
                  <w:r>
                    <w:rPr>
                      <w:lang w:val="tt-RU"/>
                    </w:rPr>
                    <w:t xml:space="preserve">Идеологик </w:t>
                  </w:r>
                  <w:r>
                    <w:rPr>
                      <w:rFonts w:ascii="Arial" w:hAnsi="Arial" w:cs="Arial"/>
                      <w:lang w:val="tt-RU"/>
                    </w:rPr>
                    <w:t>һә</w:t>
                  </w:r>
                  <w:r>
                    <w:rPr>
                      <w:lang w:val="tt-RU"/>
                    </w:rPr>
                    <w:t>м с</w:t>
                  </w:r>
                  <w:r>
                    <w:rPr>
                      <w:rFonts w:ascii="Arial" w:hAnsi="Arial" w:cs="Arial"/>
                      <w:lang w:val="tt-RU"/>
                    </w:rPr>
                    <w:t>ә</w:t>
                  </w:r>
                  <w:r>
                    <w:rPr>
                      <w:lang w:val="tt-RU"/>
                    </w:rPr>
                    <w:t>яси плюрализм</w:t>
                  </w:r>
                </w:p>
              </w:txbxContent>
            </v:textbox>
          </v:rect>
        </w:pict>
      </w:r>
      <w:r>
        <w:rPr>
          <w:noProof/>
          <w:lang w:eastAsia="ru-RU"/>
        </w:rPr>
        <w:pict>
          <v:rect id="_x0000_s1323" style="position:absolute;left:0;text-align:left;margin-left:279.45pt;margin-top:107.25pt;width:99.75pt;height:67.5pt;z-index:251685888">
            <v:textbox>
              <w:txbxContent>
                <w:p w:rsidR="008B7A66" w:rsidRPr="003A511E" w:rsidRDefault="008B7A66" w:rsidP="00101EF7">
                  <w:pPr>
                    <w:jc w:val="center"/>
                    <w:rPr>
                      <w:lang w:val="tt-RU"/>
                    </w:rPr>
                  </w:pPr>
                  <w:r>
                    <w:rPr>
                      <w:lang w:val="tt-RU"/>
                    </w:rPr>
                    <w:t>Хакимият б</w:t>
                  </w:r>
                  <w:r>
                    <w:rPr>
                      <w:rFonts w:ascii="Arial" w:hAnsi="Arial" w:cs="Arial"/>
                      <w:lang w:val="tt-RU"/>
                    </w:rPr>
                    <w:t>ү</w:t>
                  </w:r>
                  <w:r>
                    <w:rPr>
                      <w:lang w:val="tt-RU"/>
                    </w:rPr>
                    <w:t>ленеше</w:t>
                  </w:r>
                </w:p>
              </w:txbxContent>
            </v:textbox>
          </v:rect>
        </w:pict>
      </w:r>
      <w:r>
        <w:rPr>
          <w:noProof/>
          <w:lang w:eastAsia="ru-RU"/>
        </w:rPr>
        <w:pict>
          <v:rect id="_x0000_s1324" style="position:absolute;left:0;text-align:left;margin-left:-52.05pt;margin-top:107.25pt;width:105.75pt;height:67.5pt;z-index:251683840">
            <v:textbox>
              <w:txbxContent>
                <w:p w:rsidR="008B7A66" w:rsidRPr="003A511E" w:rsidRDefault="008B7A66" w:rsidP="00101EF7">
                  <w:pPr>
                    <w:jc w:val="center"/>
                    <w:rPr>
                      <w:lang w:val="tt-RU"/>
                    </w:rPr>
                  </w:pPr>
                  <w:r w:rsidRPr="003A511E">
                    <w:rPr>
                      <w:lang w:val="tt-RU"/>
                    </w:rPr>
                    <w:t>Законны</w:t>
                  </w:r>
                  <w:r w:rsidRPr="003A511E">
                    <w:rPr>
                      <w:rFonts w:ascii="Arial" w:hAnsi="Arial" w:cs="Arial"/>
                      <w:lang w:val="tt-RU"/>
                    </w:rPr>
                    <w:t>ң</w:t>
                  </w:r>
                  <w:r w:rsidRPr="003A511E">
                    <w:rPr>
                      <w:lang w:val="tt-RU"/>
                    </w:rPr>
                    <w:t xml:space="preserve"> </w:t>
                  </w:r>
                  <w:r w:rsidRPr="003A511E">
                    <w:rPr>
                      <w:rFonts w:ascii="Arial" w:hAnsi="Arial" w:cs="Arial"/>
                      <w:lang w:val="tt-RU"/>
                    </w:rPr>
                    <w:t>ө</w:t>
                  </w:r>
                  <w:r w:rsidRPr="003A511E">
                    <w:rPr>
                      <w:lang w:val="tt-RU"/>
                    </w:rPr>
                    <w:t>стенлек ит</w:t>
                  </w:r>
                  <w:r w:rsidRPr="003A511E">
                    <w:rPr>
                      <w:rFonts w:ascii="Arial" w:hAnsi="Arial" w:cs="Arial"/>
                      <w:lang w:val="tt-RU"/>
                    </w:rPr>
                    <w:t>ү</w:t>
                  </w:r>
                  <w:r w:rsidRPr="003A511E">
                    <w:rPr>
                      <w:lang w:val="tt-RU"/>
                    </w:rPr>
                    <w:t>е</w:t>
                  </w:r>
                </w:p>
              </w:txbxContent>
            </v:textbox>
          </v:rect>
        </w:pict>
      </w:r>
      <w:r>
        <w:rPr>
          <w:noProof/>
          <w:lang w:eastAsia="ru-RU"/>
        </w:rPr>
        <w:pict>
          <v:rect id="_x0000_s1325" style="position:absolute;left:0;text-align:left;margin-left:58.95pt;margin-top:107.25pt;width:102.75pt;height:67.5pt;z-index:251687936">
            <v:textbox>
              <w:txbxContent>
                <w:p w:rsidR="008B7A66" w:rsidRPr="003A511E" w:rsidRDefault="008B7A66" w:rsidP="00101EF7">
                  <w:pPr>
                    <w:jc w:val="center"/>
                    <w:rPr>
                      <w:lang w:val="tt-RU"/>
                    </w:rPr>
                  </w:pPr>
                  <w:r w:rsidRPr="003A511E">
                    <w:rPr>
                      <w:lang w:val="tt-RU"/>
                    </w:rPr>
                    <w:t>Д</w:t>
                  </w:r>
                  <w:r w:rsidRPr="003A511E">
                    <w:rPr>
                      <w:rFonts w:ascii="Arial" w:hAnsi="Arial" w:cs="Arial"/>
                      <w:lang w:val="tt-RU"/>
                    </w:rPr>
                    <w:t>әү</w:t>
                  </w:r>
                  <w:r w:rsidRPr="003A511E">
                    <w:rPr>
                      <w:lang w:val="tt-RU"/>
                    </w:rPr>
                    <w:t>л</w:t>
                  </w:r>
                  <w:r w:rsidRPr="003A511E">
                    <w:rPr>
                      <w:rFonts w:ascii="Arial" w:hAnsi="Arial" w:cs="Arial"/>
                      <w:lang w:val="tt-RU"/>
                    </w:rPr>
                    <w:t>ә</w:t>
                  </w:r>
                  <w:r w:rsidRPr="003A511E">
                    <w:rPr>
                      <w:lang w:val="tt-RU"/>
                    </w:rPr>
                    <w:t>тне</w:t>
                  </w:r>
                  <w:r w:rsidRPr="003A511E">
                    <w:rPr>
                      <w:rFonts w:ascii="Arial" w:hAnsi="Arial" w:cs="Arial"/>
                      <w:lang w:val="tt-RU"/>
                    </w:rPr>
                    <w:t>ң</w:t>
                  </w:r>
                  <w:r w:rsidRPr="003A511E">
                    <w:rPr>
                      <w:lang w:val="tt-RU"/>
                    </w:rPr>
                    <w:t xml:space="preserve"> </w:t>
                  </w:r>
                  <w:r w:rsidRPr="003A511E">
                    <w:rPr>
                      <w:rFonts w:ascii="Arial" w:hAnsi="Arial" w:cs="Arial"/>
                      <w:lang w:val="tt-RU"/>
                    </w:rPr>
                    <w:t>һә</w:t>
                  </w:r>
                  <w:r w:rsidRPr="003A511E">
                    <w:rPr>
                      <w:lang w:val="tt-RU"/>
                    </w:rPr>
                    <w:t>м ш</w:t>
                  </w:r>
                  <w:r w:rsidRPr="003A511E">
                    <w:rPr>
                      <w:rFonts w:ascii="Arial" w:hAnsi="Arial" w:cs="Arial"/>
                      <w:lang w:val="tt-RU"/>
                    </w:rPr>
                    <w:t>ә</w:t>
                  </w:r>
                  <w:r w:rsidRPr="003A511E">
                    <w:rPr>
                      <w:lang w:val="tt-RU"/>
                    </w:rPr>
                    <w:t>хесне</w:t>
                  </w:r>
                  <w:r w:rsidRPr="003A511E">
                    <w:rPr>
                      <w:rFonts w:ascii="Arial" w:hAnsi="Arial" w:cs="Arial"/>
                      <w:lang w:val="tt-RU"/>
                    </w:rPr>
                    <w:t>ң</w:t>
                  </w:r>
                  <w:r w:rsidRPr="003A511E">
                    <w:rPr>
                      <w:lang w:val="tt-RU"/>
                    </w:rPr>
                    <w:t xml:space="preserve"> </w:t>
                  </w:r>
                  <w:r w:rsidRPr="003A511E">
                    <w:rPr>
                      <w:rFonts w:ascii="Arial" w:hAnsi="Arial" w:cs="Arial"/>
                      <w:lang w:val="tt-RU"/>
                    </w:rPr>
                    <w:t>ү</w:t>
                  </w:r>
                  <w:r w:rsidRPr="003A511E">
                    <w:rPr>
                      <w:lang w:val="tt-RU"/>
                    </w:rPr>
                    <w:t xml:space="preserve">зара </w:t>
                  </w:r>
                  <w:r w:rsidRPr="003A511E">
                    <w:rPr>
                      <w:rFonts w:ascii="Arial" w:hAnsi="Arial" w:cs="Arial"/>
                      <w:lang w:val="tt-RU"/>
                    </w:rPr>
                    <w:t>җ</w:t>
                  </w:r>
                  <w:r w:rsidRPr="003A511E">
                    <w:rPr>
                      <w:lang w:val="tt-RU"/>
                    </w:rPr>
                    <w:t>аваплылыгы</w:t>
                  </w:r>
                </w:p>
              </w:txbxContent>
            </v:textbox>
          </v:rect>
        </w:pict>
      </w:r>
      <w:r>
        <w:rPr>
          <w:noProof/>
          <w:lang w:eastAsia="ru-RU"/>
        </w:rPr>
        <w:pict>
          <v:rect id="_x0000_s1326" style="position:absolute;left:0;text-align:left;margin-left:170.7pt;margin-top:107.25pt;width:99pt;height:67.5pt;z-index:251686912">
            <v:textbox>
              <w:txbxContent>
                <w:p w:rsidR="008B7A66" w:rsidRPr="003A511E" w:rsidRDefault="008B7A66" w:rsidP="00101EF7">
                  <w:pPr>
                    <w:jc w:val="center"/>
                    <w:rPr>
                      <w:lang w:val="tt-RU"/>
                    </w:rPr>
                  </w:pPr>
                  <w:r>
                    <w:rPr>
                      <w:lang w:val="tt-RU"/>
                    </w:rPr>
                    <w:t>Гражданнарны</w:t>
                  </w:r>
                  <w:r>
                    <w:rPr>
                      <w:rFonts w:ascii="Arial" w:hAnsi="Arial" w:cs="Arial"/>
                      <w:lang w:val="tt-RU"/>
                    </w:rPr>
                    <w:t>ң</w:t>
                  </w:r>
                  <w:r>
                    <w:rPr>
                      <w:lang w:val="tt-RU"/>
                    </w:rPr>
                    <w:t xml:space="preserve"> хокукы </w:t>
                  </w:r>
                  <w:r>
                    <w:rPr>
                      <w:rFonts w:ascii="Arial" w:hAnsi="Arial" w:cs="Arial"/>
                      <w:lang w:val="tt-RU"/>
                    </w:rPr>
                    <w:t>һә</w:t>
                  </w:r>
                  <w:r>
                    <w:rPr>
                      <w:lang w:val="tt-RU"/>
                    </w:rPr>
                    <w:t>м иреген</w:t>
                  </w:r>
                  <w:r>
                    <w:rPr>
                      <w:rFonts w:ascii="Arial" w:hAnsi="Arial" w:cs="Arial"/>
                      <w:lang w:val="tt-RU"/>
                    </w:rPr>
                    <w:t>ә</w:t>
                  </w:r>
                  <w:r>
                    <w:rPr>
                      <w:lang w:val="tt-RU"/>
                    </w:rPr>
                    <w:t xml:space="preserve"> реаль гарантия</w:t>
                  </w:r>
                </w:p>
              </w:txbxContent>
            </v:textbox>
          </v:rect>
        </w:pict>
      </w:r>
      <w:r>
        <w:rPr>
          <w:noProof/>
          <w:lang w:eastAsia="ru-RU"/>
        </w:rPr>
        <w:pict>
          <v:rect id="_x0000_s1327" style="position:absolute;left:0;text-align:left;margin-left:123.45pt;margin-top:2.25pt;width:173.25pt;height:70.5pt;z-index:251682816">
            <v:textbox>
              <w:txbxContent>
                <w:p w:rsidR="008B7A66" w:rsidRPr="006C3511" w:rsidRDefault="008B7A66" w:rsidP="00101EF7">
                  <w:pPr>
                    <w:jc w:val="center"/>
                    <w:rPr>
                      <w:b/>
                      <w:sz w:val="28"/>
                      <w:szCs w:val="28"/>
                      <w:lang w:val="tt-RU"/>
                    </w:rPr>
                  </w:pPr>
                  <w:r w:rsidRPr="006C3511">
                    <w:rPr>
                      <w:b/>
                      <w:sz w:val="28"/>
                      <w:szCs w:val="28"/>
                      <w:lang w:val="tt-RU"/>
                    </w:rPr>
                    <w:t>Хокукый д</w:t>
                  </w:r>
                  <w:r w:rsidRPr="006C3511">
                    <w:rPr>
                      <w:rFonts w:ascii="Arial" w:hAnsi="Arial" w:cs="Arial"/>
                      <w:b/>
                      <w:sz w:val="28"/>
                      <w:szCs w:val="28"/>
                      <w:lang w:val="tt-RU"/>
                    </w:rPr>
                    <w:t>әү</w:t>
                  </w:r>
                  <w:r w:rsidRPr="006C3511">
                    <w:rPr>
                      <w:b/>
                      <w:sz w:val="28"/>
                      <w:szCs w:val="28"/>
                      <w:lang w:val="tt-RU"/>
                    </w:rPr>
                    <w:t>л</w:t>
                  </w:r>
                  <w:r w:rsidRPr="006C3511">
                    <w:rPr>
                      <w:rFonts w:ascii="Arial" w:hAnsi="Arial" w:cs="Arial"/>
                      <w:b/>
                      <w:sz w:val="28"/>
                      <w:szCs w:val="28"/>
                      <w:lang w:val="tt-RU"/>
                    </w:rPr>
                    <w:t>ә</w:t>
                  </w:r>
                  <w:r w:rsidRPr="006C3511">
                    <w:rPr>
                      <w:b/>
                      <w:sz w:val="28"/>
                      <w:szCs w:val="28"/>
                      <w:lang w:val="tt-RU"/>
                    </w:rPr>
                    <w:t>тне</w:t>
                  </w:r>
                  <w:r w:rsidRPr="006C3511">
                    <w:rPr>
                      <w:rFonts w:ascii="Arial" w:hAnsi="Arial" w:cs="Arial"/>
                      <w:b/>
                      <w:sz w:val="28"/>
                      <w:szCs w:val="28"/>
                      <w:lang w:val="tt-RU"/>
                    </w:rPr>
                    <w:t>ң</w:t>
                  </w:r>
                  <w:r w:rsidRPr="006C3511">
                    <w:rPr>
                      <w:b/>
                      <w:sz w:val="28"/>
                      <w:szCs w:val="28"/>
                      <w:lang w:val="tt-RU"/>
                    </w:rPr>
                    <w:t xml:space="preserve"> т</w:t>
                  </w:r>
                  <w:r w:rsidRPr="006C3511">
                    <w:rPr>
                      <w:rFonts w:ascii="Arial" w:hAnsi="Arial" w:cs="Arial"/>
                      <w:b/>
                      <w:sz w:val="28"/>
                      <w:szCs w:val="28"/>
                      <w:lang w:val="tt-RU"/>
                    </w:rPr>
                    <w:t>ө</w:t>
                  </w:r>
                  <w:r w:rsidRPr="006C3511">
                    <w:rPr>
                      <w:b/>
                      <w:sz w:val="28"/>
                      <w:szCs w:val="28"/>
                      <w:lang w:val="tt-RU"/>
                    </w:rPr>
                    <w:t>п билгел</w:t>
                  </w:r>
                  <w:r w:rsidRPr="006C3511">
                    <w:rPr>
                      <w:rFonts w:ascii="Arial" w:hAnsi="Arial" w:cs="Arial"/>
                      <w:b/>
                      <w:sz w:val="28"/>
                      <w:szCs w:val="28"/>
                      <w:lang w:val="tt-RU"/>
                    </w:rPr>
                    <w:t>ә</w:t>
                  </w:r>
                  <w:r w:rsidRPr="006C3511">
                    <w:rPr>
                      <w:b/>
                      <w:sz w:val="28"/>
                      <w:szCs w:val="28"/>
                      <w:lang w:val="tt-RU"/>
                    </w:rPr>
                    <w:t>ре</w:t>
                  </w:r>
                </w:p>
              </w:txbxContent>
            </v:textbox>
          </v:rect>
        </w:pict>
      </w:r>
    </w:p>
    <w:p w:rsidR="008B7A66" w:rsidRPr="00755713" w:rsidRDefault="008B7A66" w:rsidP="00101EF7">
      <w:pPr>
        <w:rPr>
          <w:rFonts w:ascii="Times New Roman" w:hAnsi="Times New Roman"/>
          <w:sz w:val="28"/>
          <w:szCs w:val="28"/>
          <w:lang w:val="tt-RU"/>
        </w:rPr>
      </w:pPr>
    </w:p>
    <w:p w:rsidR="008B7A66" w:rsidRPr="00755713" w:rsidRDefault="008B7A66" w:rsidP="00101EF7">
      <w:pPr>
        <w:rPr>
          <w:rFonts w:ascii="Times New Roman" w:hAnsi="Times New Roman"/>
          <w:sz w:val="28"/>
          <w:szCs w:val="28"/>
          <w:lang w:val="tt-RU"/>
        </w:rPr>
      </w:pPr>
    </w:p>
    <w:p w:rsidR="008B7A66" w:rsidRPr="00755713" w:rsidRDefault="008B7A66" w:rsidP="00101EF7">
      <w:pPr>
        <w:rPr>
          <w:rFonts w:ascii="Times New Roman" w:hAnsi="Times New Roman"/>
          <w:sz w:val="28"/>
          <w:szCs w:val="28"/>
          <w:lang w:val="tt-RU"/>
        </w:rPr>
      </w:pPr>
    </w:p>
    <w:p w:rsidR="008B7A66" w:rsidRPr="00755713" w:rsidRDefault="008B7A66" w:rsidP="00101EF7">
      <w:pPr>
        <w:rPr>
          <w:rFonts w:ascii="Times New Roman" w:hAnsi="Times New Roman"/>
          <w:sz w:val="28"/>
          <w:szCs w:val="28"/>
          <w:lang w:val="tt-RU"/>
        </w:rPr>
      </w:pPr>
    </w:p>
    <w:p w:rsidR="008B7A66" w:rsidRPr="00755713" w:rsidRDefault="008B7A66" w:rsidP="00101EF7">
      <w:pPr>
        <w:rPr>
          <w:rFonts w:ascii="Times New Roman" w:hAnsi="Times New Roman"/>
          <w:sz w:val="28"/>
          <w:szCs w:val="28"/>
          <w:lang w:val="tt-RU"/>
        </w:rPr>
      </w:pPr>
    </w:p>
    <w:p w:rsidR="008B7A66" w:rsidRPr="00755713" w:rsidRDefault="008B7A66" w:rsidP="00101EF7">
      <w:pPr>
        <w:rPr>
          <w:rFonts w:ascii="Times New Roman" w:hAnsi="Times New Roman"/>
          <w:sz w:val="28"/>
          <w:szCs w:val="28"/>
          <w:lang w:val="tt-RU"/>
        </w:rPr>
      </w:pPr>
    </w:p>
    <w:p w:rsidR="008B7A66" w:rsidRPr="00755713" w:rsidRDefault="008B7A66" w:rsidP="00101EF7">
      <w:pPr>
        <w:spacing w:line="360" w:lineRule="auto"/>
        <w:jc w:val="both"/>
        <w:rPr>
          <w:rFonts w:ascii="Times New Roman" w:hAnsi="Times New Roman"/>
          <w:sz w:val="28"/>
          <w:szCs w:val="28"/>
          <w:lang w:val="tt-RU"/>
        </w:rPr>
      </w:pP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101EF7">
      <w:pPr>
        <w:tabs>
          <w:tab w:val="left" w:pos="1095"/>
        </w:tabs>
        <w:spacing w:line="360" w:lineRule="auto"/>
        <w:jc w:val="both"/>
        <w:rPr>
          <w:rFonts w:ascii="Times New Roman" w:hAnsi="Times New Roman"/>
          <w:sz w:val="28"/>
          <w:szCs w:val="28"/>
          <w:lang w:val="tt-RU"/>
        </w:rPr>
      </w:pPr>
    </w:p>
    <w:p w:rsidR="008B7A66" w:rsidRPr="00755713" w:rsidRDefault="008B7A66" w:rsidP="00101EF7">
      <w:pPr>
        <w:tabs>
          <w:tab w:val="left" w:pos="1095"/>
        </w:tabs>
        <w:spacing w:line="360" w:lineRule="auto"/>
        <w:jc w:val="both"/>
        <w:rPr>
          <w:rFonts w:ascii="Times New Roman" w:hAnsi="Times New Roman"/>
          <w:sz w:val="28"/>
          <w:szCs w:val="28"/>
          <w:lang w:val="tt-RU"/>
        </w:rPr>
      </w:pP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2.  </w:t>
      </w:r>
      <w:r w:rsidRPr="00755713">
        <w:rPr>
          <w:rFonts w:ascii="Times New Roman" w:hAnsi="Times New Roman"/>
          <w:b/>
          <w:i/>
          <w:sz w:val="28"/>
          <w:szCs w:val="28"/>
          <w:lang w:val="tt-RU"/>
        </w:rPr>
        <w:t>Дәүләт белән шәхеснең  үзара җаваплылыгы.</w:t>
      </w:r>
      <w:r w:rsidRPr="00755713">
        <w:rPr>
          <w:rFonts w:ascii="Times New Roman" w:hAnsi="Times New Roman"/>
          <w:sz w:val="28"/>
          <w:szCs w:val="28"/>
          <w:lang w:val="tt-RU"/>
        </w:rPr>
        <w:t xml:space="preserve">  Хокукый  дәүләттә,  гражданнарның дәүләт каршында  җаваплылык тотуы белән бергә, дәүләт үзе дә  гражданнар алдында җаваплылык тота.  Шәхеснең  дәүләт каршындагы җаваплылыгы  хокукый башлангычка нигезләнә.  Дәүләтнең мәҗбүр итү ысуллары хокукый характерга ия булып,  хокук бозуларга ярашырга тиеш түгел.  Дәүләт җаваплылыгы  аның аерым органнарының һәм  вазифаи затларының  җаваплылыгында чагыла.  Бу, мәсәлән,  хөкүмәтнең  парламент каршында, депутатларның  сайлаучылар каршында,  вазифаи затларның  юридик яктан  (дисциплинар, җинаять һ.б.) җаваплылыгы һ.б.лар.</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3. </w:t>
      </w:r>
      <w:r w:rsidRPr="00755713">
        <w:rPr>
          <w:rFonts w:ascii="Times New Roman" w:hAnsi="Times New Roman"/>
          <w:b/>
          <w:i/>
          <w:sz w:val="28"/>
          <w:szCs w:val="28"/>
          <w:lang w:val="tt-RU"/>
        </w:rPr>
        <w:t xml:space="preserve">Гражданнарның </w:t>
      </w:r>
      <w:r w:rsidRPr="00755713">
        <w:rPr>
          <w:rFonts w:ascii="Times New Roman" w:hAnsi="Times New Roman"/>
          <w:sz w:val="28"/>
          <w:szCs w:val="28"/>
          <w:lang w:val="tt-RU"/>
        </w:rPr>
        <w:t xml:space="preserve"> хокукы һәм ирегенә реаль гарантияләр.  Хокукый дәүләттә  гражданнанр хокукы белдерелеп кенә калмый, гарантияләнә дә.  Хокук гарантиясе дигәндә  аларны тормышка ашыру һәм яклау мөмкинлеге  аңлашыла.  Ул гарантияләрне законлы ныгыту  (беренче чиратта, конституция белән),  шулай ук хокук һәм ирекне һәрьяклап яклау механизмы булдыру һәм аларны бозган өчен юридик җаваплылык билгеләү белән тәэмин ителә. Шул ук вакытта  хокук “Индивидка тыелмаган һәрнәрсә рөхсәт ителә” принцибында башкарыла.</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4. </w:t>
      </w:r>
      <w:r w:rsidRPr="00755713">
        <w:rPr>
          <w:rFonts w:ascii="Times New Roman" w:hAnsi="Times New Roman"/>
          <w:b/>
          <w:i/>
          <w:sz w:val="28"/>
          <w:szCs w:val="28"/>
          <w:lang w:val="tt-RU"/>
        </w:rPr>
        <w:t>Хакимият бүленеше.</w:t>
      </w:r>
      <w:r w:rsidRPr="00755713">
        <w:rPr>
          <w:rFonts w:ascii="Times New Roman" w:hAnsi="Times New Roman"/>
          <w:sz w:val="28"/>
          <w:szCs w:val="28"/>
          <w:lang w:val="tt-RU"/>
        </w:rPr>
        <w:t xml:space="preserve"> Дәүләт хакимиятен закон чыгару, башкарма һәм суд хакимиятенә бүлү − аларның кайсысының булса  хакимиятне явызларча файдалану мөмкинлегенә чик куя. Хакимиятләрнең һәркайсы дәүләт хакимиятенең гомуми системасында  билгеле урын алып тора һәм  үзенә генә хас  функция башкара.  Шул ук вакытта  хакимият бүленеше нәрсәне дә булса тоткарлау һәм каршы көч кую системалары белән тәэмин ителгәндә генә тормышка яраклы.  Бүленгән хакимиятләрнең  тигезлеге  аларның мөстәкыйльлеген һәм үзара чикләнгәнлеген гарантияли торган махсус  оештыру-хокук чаралары ярдәмендә булдырыла.  Федератив дәүләттә бу чаралар  федераль үзәк белән федерация субъекты арасындагы вертикаль бүленеш белән тулылана.</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5. </w:t>
      </w:r>
      <w:r w:rsidRPr="00755713">
        <w:rPr>
          <w:rFonts w:ascii="Times New Roman" w:hAnsi="Times New Roman"/>
          <w:b/>
          <w:i/>
          <w:sz w:val="28"/>
          <w:szCs w:val="28"/>
          <w:lang w:val="tt-RU"/>
        </w:rPr>
        <w:t>Идеологик һәм сәяси плюрализм.</w:t>
      </w:r>
      <w:r w:rsidRPr="00755713">
        <w:rPr>
          <w:rFonts w:ascii="Times New Roman" w:hAnsi="Times New Roman"/>
          <w:sz w:val="28"/>
          <w:szCs w:val="28"/>
          <w:lang w:val="tt-RU"/>
        </w:rPr>
        <w:t xml:space="preserve">  Хокукый дәүләттә  үзеңнең сәяси карашларыңны  белдерү һәм пропагандалауга реаль мөмкинлекләр бар.  Җәмгыятьтә хакимият өчен цивилизацияле демократик ысуллар ярдәмендә көрәш алып барган төрле сәяси  оешмалар эшли.  Һәр гражданин нинди карашларны якларга, кайсы партиядә торырга икәнлеген  мөстәкыйль рәвештә хәл итә. </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РФ Конституциясенең 1 нче маддәсендә: “Россия −  идарә итүнең республика формасындагы  демократик федератив хокукый дәүләт”, − диелгән.  Шулай итеп,  безнең илнең төп законында  хокукый дәүләт төзү максаты чагылган.</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Әмма әлеге максатка ирешү юлы гади һәм тиз түгел. Россиядәге гражданлык җәмгыяте  формалышып килә генә әле.  Дәүләт әлегәчә  барлык гражданнарының тормышын  тиешле дәрәҗәдә тәэмин итә алмый.  Икътисад камиллектән ерак,  милекчеләрнең урта сыйныфы күп санлы түгел.  Бердәм һәм каршылыксыз  законнар чыгару мөһим проблема булып кала бирә.  Норматив хокукый актлар арасында коллизияләр (каршылыклар) бар, законнар, еш кына, күпсанлы законнарга бәйле актларда таркала.  Россиядә хокукый дәүләт төзү өчен  гражданнарның югары сәяси һәм хокукый аңына ирешү мөһим.</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Әлеге проблемаларның һәммәсе дә −   дәүләт кайгыртуындагы проблемалар. Ул аларны хәл итү өчен чаралар комплексы булдырырга һәм аларны тормышка ашырырга тиеш.</w:t>
      </w:r>
    </w:p>
    <w:p w:rsidR="008B7A66" w:rsidRPr="00755713" w:rsidRDefault="008B7A66" w:rsidP="00101EF7">
      <w:pPr>
        <w:tabs>
          <w:tab w:val="left" w:pos="1095"/>
        </w:tabs>
        <w:spacing w:line="360" w:lineRule="auto"/>
        <w:jc w:val="both"/>
        <w:rPr>
          <w:rFonts w:ascii="Times New Roman" w:hAnsi="Times New Roman"/>
          <w:b/>
          <w:sz w:val="28"/>
          <w:szCs w:val="28"/>
          <w:lang w:val="tt-RU"/>
        </w:rPr>
      </w:pPr>
    </w:p>
    <w:p w:rsidR="008B7A66" w:rsidRPr="00755713" w:rsidRDefault="008B7A66" w:rsidP="00101EF7">
      <w:pPr>
        <w:tabs>
          <w:tab w:val="left" w:pos="1095"/>
        </w:tabs>
        <w:spacing w:line="360" w:lineRule="auto"/>
        <w:jc w:val="both"/>
        <w:rPr>
          <w:rFonts w:ascii="Times New Roman" w:hAnsi="Times New Roman"/>
          <w:b/>
          <w:sz w:val="28"/>
          <w:szCs w:val="28"/>
          <w:lang w:val="tt-RU"/>
        </w:rPr>
      </w:pPr>
      <w:r w:rsidRPr="00755713">
        <w:rPr>
          <w:rFonts w:ascii="Times New Roman" w:hAnsi="Times New Roman"/>
          <w:b/>
          <w:sz w:val="28"/>
          <w:szCs w:val="28"/>
          <w:lang w:val="tt-RU"/>
        </w:rPr>
        <w:tab/>
        <w:t>КОНТРОЛЬ СОРАУЛАР</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1. “Гражданлык җәмгыяте” төшенчәсен аңлатыгыз. Гражданлык җәмгыяте составына нинди элементлар керә?</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2.  Гражданлык җәмгыяте белән дәүләт каршылыгының сәбәпләре нидән гыйбарәт?</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3. Нәрсә ул хокукый дәүләт? Хокукый дәүләт булдыру идеясе нинди этапларны уза?</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4. Хокукый дәүләт булдыру өчен нинди алшартлар кирәк?</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5. Хокукый дәүләт билгеләрен характерлагыз.</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6. Хәзерге Россиядә  хокукый дәүләт формалаштыруның нинди проблемалры бар?</w:t>
      </w:r>
    </w:p>
    <w:p w:rsidR="008B7A66" w:rsidRPr="00755713" w:rsidRDefault="008B7A66" w:rsidP="00101EF7">
      <w:pPr>
        <w:tabs>
          <w:tab w:val="left" w:pos="1095"/>
        </w:tabs>
        <w:spacing w:line="360" w:lineRule="auto"/>
        <w:jc w:val="both"/>
        <w:rPr>
          <w:rFonts w:ascii="Times New Roman" w:hAnsi="Times New Roman"/>
          <w:sz w:val="28"/>
          <w:szCs w:val="28"/>
          <w:lang w:val="tt-RU"/>
        </w:rPr>
      </w:pPr>
    </w:p>
    <w:p w:rsidR="008B7A66" w:rsidRPr="00755713" w:rsidRDefault="008B7A66" w:rsidP="00101EF7">
      <w:pPr>
        <w:tabs>
          <w:tab w:val="left" w:pos="1095"/>
        </w:tabs>
        <w:spacing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ИҖАДИ БИРЕМ</w:t>
      </w:r>
    </w:p>
    <w:p w:rsidR="008B7A66" w:rsidRPr="00755713" w:rsidRDefault="008B7A66" w:rsidP="00101EF7">
      <w:pPr>
        <w:tabs>
          <w:tab w:val="left" w:pos="1095"/>
        </w:tabs>
        <w:spacing w:line="360" w:lineRule="auto"/>
        <w:jc w:val="both"/>
        <w:rPr>
          <w:rFonts w:ascii="Times New Roman" w:hAnsi="Times New Roman"/>
          <w:sz w:val="28"/>
          <w:szCs w:val="28"/>
          <w:lang w:val="tt-RU"/>
        </w:rPr>
      </w:pP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Борынгы фәлсәфәчеләр һәм хокукчыларның язганнарын укыгыз һәм  аларның карашларының  хокукый дәүләт идеясе үсешенә ничек йогынты ясаганын аңлатыгыз.</w:t>
      </w:r>
    </w:p>
    <w:p w:rsidR="008B7A66" w:rsidRPr="00755713" w:rsidRDefault="008B7A66" w:rsidP="00101EF7">
      <w:pPr>
        <w:tabs>
          <w:tab w:val="left" w:pos="1095"/>
        </w:tabs>
        <w:spacing w:line="360" w:lineRule="auto"/>
        <w:jc w:val="both"/>
        <w:rPr>
          <w:rFonts w:ascii="Times New Roman" w:hAnsi="Times New Roman"/>
          <w:sz w:val="28"/>
          <w:szCs w:val="28"/>
          <w:lang w:val="tt-RU"/>
        </w:rPr>
      </w:pP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Закон хакимияте булмаган җирдә дәүләт строе формасына урын юк (Аристотель).</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Кешеләрнең иреге закон чыгаручы хакимият тарафыннан  билгеләнгән һәркем өчен дә хас үзгәрмәүчән кагыйдәләрдән тора. Аның мәгънәсе закон тыймаган барлык очракларда да үз теләгең белән гамәл кылу ирегендә һәм башка кешенең даими, билгесез ихтыярыннан бәйсезлегендә чагыла (Дж. Локк).</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Ирек −  ул закон тарафыннан рөхсәт ителгән барлык эшләрне башкару хокукы. Әгәр гражданин закон тарафыннан тыелганны эшли алса, аның иреге булмас иде, чөнки  шуны ук башка гражданнар да эшли алыр иде (Ш.Монтескье).</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Бары тик милләт кенә чыннан да суверен;   бары тик халык кына чын закон чыгаручы була ала, бары тик халык ихтыяры гына  сәяси хакимият чыганагы булып тора (Д.Дидро).</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Дәүләт – хокукый законнарга буйсынган күпсанлы кешеләр берләшмәсе (И.Кант).</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Ирек − җәмгыять өстеннән торган дәүләтне тулысынча әлеге җәмгыятькә буйсындыра торган орган (К.Мркс).</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Хокукый дәүләтнең гарантияләре: а)  шәхеснең аерылгысыз хокуклары; ә) хакимиятнең бүленеш принцибы; б)хакимиятнең үзара чикләү хокукы; в) дәүләтнең үзенең өстеннән торган хокукка буйсынуы. Чынбарлыкта андый гарантия булып  иҗтимагый фикерне тоткарлаучы көч кенә тора (Г.Ф.Шершенович).</w:t>
      </w:r>
    </w:p>
    <w:p w:rsidR="008B7A66" w:rsidRPr="00755713" w:rsidRDefault="008B7A66" w:rsidP="00101EF7">
      <w:pPr>
        <w:tabs>
          <w:tab w:val="left" w:pos="1095"/>
        </w:tabs>
        <w:spacing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 Хокукый дәүләт дип,  хөкүмәт буларак, үзе үк юридик нормаларны үтәүне мәҗбүри дип кабул иткән  дәүләт санала. Хокукый дәүләт  үз эшчәнлеген</w:t>
      </w:r>
      <w:bookmarkStart w:id="0" w:name="_GoBack"/>
      <w:bookmarkEnd w:id="0"/>
      <w:r w:rsidRPr="00755713">
        <w:rPr>
          <w:rFonts w:ascii="Times New Roman" w:hAnsi="Times New Roman"/>
          <w:sz w:val="28"/>
          <w:szCs w:val="28"/>
          <w:lang w:val="tt-RU"/>
        </w:rPr>
        <w:t xml:space="preserve">дә, хөкүмәт һәм суд функцияләрен башкарганда хокук белән бәйләнештә тора һәм чикләнелә, хокук өстендә түгел, аның астында тора (С.И.Гессен). </w:t>
      </w: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ind w:left="1080"/>
        <w:jc w:val="both"/>
        <w:rPr>
          <w:rFonts w:ascii="Times New Roman" w:hAnsi="Times New Roman"/>
          <w:sz w:val="28"/>
          <w:szCs w:val="28"/>
          <w:lang w:val="tt-RU"/>
        </w:rPr>
      </w:pPr>
    </w:p>
    <w:p w:rsidR="008B7A66" w:rsidRPr="00755713" w:rsidRDefault="008B7A66" w:rsidP="00101EF7">
      <w:pPr>
        <w:pStyle w:val="ListParagraph"/>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101EF7">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A33F69">
      <w:pPr>
        <w:spacing w:after="0" w:line="360" w:lineRule="auto"/>
        <w:jc w:val="both"/>
        <w:rPr>
          <w:rFonts w:ascii="Times New Roman" w:hAnsi="Times New Roman"/>
          <w:sz w:val="28"/>
          <w:szCs w:val="28"/>
          <w:lang w:val="tt-RU"/>
        </w:rPr>
      </w:pPr>
    </w:p>
    <w:p w:rsidR="008B7A66" w:rsidRPr="00755713" w:rsidRDefault="008B7A66" w:rsidP="00CF7ED1">
      <w:pPr>
        <w:pStyle w:val="NormalWeb"/>
        <w:spacing w:before="0" w:beforeAutospacing="0" w:after="0" w:afterAutospacing="0" w:line="360" w:lineRule="auto"/>
        <w:ind w:left="720"/>
        <w:jc w:val="both"/>
        <w:rPr>
          <w:b/>
          <w:sz w:val="28"/>
          <w:szCs w:val="28"/>
          <w:lang w:val="tt-RU"/>
        </w:rPr>
      </w:pPr>
      <w:r w:rsidRPr="00755713">
        <w:rPr>
          <w:b/>
          <w:sz w:val="28"/>
          <w:szCs w:val="28"/>
          <w:lang w:val="tt-RU"/>
        </w:rPr>
        <w:t>5.6. СӘЯСИ ИДЕОЛОГИЯ</w:t>
      </w:r>
    </w:p>
    <w:p w:rsidR="008B7A66" w:rsidRPr="00755713" w:rsidRDefault="008B7A66" w:rsidP="00CF7ED1">
      <w:pPr>
        <w:pStyle w:val="NormalWeb"/>
        <w:spacing w:before="0" w:beforeAutospacing="0" w:after="0" w:afterAutospacing="0" w:line="360" w:lineRule="auto"/>
        <w:ind w:left="720"/>
        <w:jc w:val="both"/>
        <w:rPr>
          <w:b/>
          <w:sz w:val="28"/>
          <w:szCs w:val="28"/>
          <w:lang w:val="tt-RU"/>
        </w:rPr>
      </w:pPr>
    </w:p>
    <w:p w:rsidR="008B7A66" w:rsidRPr="00755713" w:rsidRDefault="008B7A66" w:rsidP="00CF7ED1">
      <w:pPr>
        <w:pStyle w:val="NormalWeb"/>
        <w:spacing w:before="0" w:beforeAutospacing="0" w:after="0" w:afterAutospacing="0" w:line="360" w:lineRule="auto"/>
        <w:ind w:left="720"/>
        <w:jc w:val="both"/>
        <w:rPr>
          <w:sz w:val="28"/>
          <w:szCs w:val="28"/>
          <w:lang w:val="tt-RU"/>
        </w:rPr>
      </w:pPr>
      <w:r w:rsidRPr="00755713">
        <w:rPr>
          <w:sz w:val="28"/>
          <w:szCs w:val="28"/>
          <w:lang w:val="tt-RU"/>
        </w:rPr>
        <w:t>ИДЕОЛОГИЯ ТӨШЕНЧӘСЕ</w:t>
      </w:r>
    </w:p>
    <w:p w:rsidR="008B7A66" w:rsidRPr="00755713" w:rsidRDefault="008B7A66" w:rsidP="00CF7ED1">
      <w:pPr>
        <w:pStyle w:val="NormalWeb"/>
        <w:spacing w:before="0" w:beforeAutospacing="0" w:after="0" w:afterAutospacing="0" w:line="360" w:lineRule="auto"/>
        <w:ind w:left="720"/>
        <w:jc w:val="both"/>
        <w:rPr>
          <w:sz w:val="28"/>
          <w:szCs w:val="28"/>
          <w:lang w:val="tt-RU"/>
        </w:rPr>
      </w:pPr>
    </w:p>
    <w:p w:rsidR="008B7A66" w:rsidRPr="00755713" w:rsidRDefault="008B7A66" w:rsidP="00CF7ED1">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Барлык кешеләр дә төрле социаль төркемнәргә керә һәм шуңа күрә  теге яки бу идеяне чагылдырган  төрле фикер, карашлар белән бер-берсеннән аерылып тора.  Идеологиянең нигезләре булып  матди җитештерү, кешеләрнең тормыш шартлары, милли чыгышы, тәрбия шартлары, дин һ.б.лар хезмәт итә. </w:t>
      </w:r>
    </w:p>
    <w:p w:rsidR="008B7A66" w:rsidRPr="00755713" w:rsidRDefault="008B7A66" w:rsidP="00CF7ED1">
      <w:pPr>
        <w:pStyle w:val="NormalWeb"/>
        <w:spacing w:before="0" w:beforeAutospacing="0" w:after="0" w:afterAutospacing="0" w:line="360" w:lineRule="auto"/>
        <w:ind w:left="720"/>
        <w:jc w:val="both"/>
        <w:rPr>
          <w:sz w:val="28"/>
          <w:szCs w:val="28"/>
          <w:lang w:val="tt-RU"/>
        </w:rPr>
      </w:pPr>
    </w:p>
    <w:p w:rsidR="008B7A66" w:rsidRPr="00755713" w:rsidRDefault="008B7A66" w:rsidP="00CF7ED1">
      <w:pPr>
        <w:pStyle w:val="NormalWeb"/>
        <w:spacing w:before="0" w:beforeAutospacing="0" w:after="0" w:afterAutospacing="0" w:line="360" w:lineRule="auto"/>
        <w:ind w:left="720"/>
        <w:jc w:val="both"/>
        <w:rPr>
          <w:sz w:val="28"/>
          <w:szCs w:val="28"/>
          <w:lang w:val="tt-RU"/>
        </w:rPr>
      </w:pPr>
      <w:r w:rsidRPr="00755713">
        <w:rPr>
          <w:sz w:val="28"/>
          <w:szCs w:val="28"/>
          <w:lang w:val="tt-RU"/>
        </w:rPr>
        <w:tab/>
      </w:r>
      <w:r w:rsidRPr="00755713">
        <w:rPr>
          <w:b/>
          <w:i/>
          <w:sz w:val="28"/>
          <w:szCs w:val="28"/>
          <w:lang w:val="tt-RU"/>
        </w:rPr>
        <w:t>Идеология</w:t>
      </w:r>
      <w:r w:rsidRPr="00755713">
        <w:rPr>
          <w:sz w:val="28"/>
          <w:szCs w:val="28"/>
          <w:lang w:val="tt-RU"/>
        </w:rPr>
        <w:t xml:space="preserve"> – фәлсәфи, сәяси, әхлакый, хокукый, эстетик һәм дини карашлар һәм идеяләр системасы.</w:t>
      </w:r>
    </w:p>
    <w:p w:rsidR="008B7A66" w:rsidRPr="00755713" w:rsidRDefault="008B7A66" w:rsidP="00CF7ED1">
      <w:pPr>
        <w:pStyle w:val="NormalWeb"/>
        <w:spacing w:before="0" w:beforeAutospacing="0" w:after="0" w:afterAutospacing="0" w:line="360" w:lineRule="auto"/>
        <w:ind w:left="720"/>
        <w:jc w:val="both"/>
        <w:rPr>
          <w:sz w:val="28"/>
          <w:szCs w:val="28"/>
          <w:lang w:val="tt-RU"/>
        </w:rPr>
      </w:pP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Идеология  массакүләм мәгълүмат чаралары, әдәбият һәм сәнгать, кешеләрнең үзара аралашуы ярдәмендә иҗтимагый фикер буларак формалаша.  Идеология индивидка, төркемгә, халыкка  сәясәттәге, гомумән тормыштагы теге яки бу адымны ясарга,  теге яки бу чараны уздырырга,  билгеле бер максат белән яки кемнеңдер мәнфәгатьләре өчен теге яки бу  эшне башкару кирәклеген аңлата.</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“Идеология” төшенчәсе  “иҗтимагый аң”  төшенчәсе белән кард</w:t>
      </w:r>
      <w:r>
        <w:rPr>
          <w:sz w:val="28"/>
          <w:szCs w:val="28"/>
          <w:lang w:val="tt-RU"/>
        </w:rPr>
        <w:t>ә</w:t>
      </w:r>
      <w:r w:rsidRPr="00755713">
        <w:rPr>
          <w:sz w:val="28"/>
          <w:szCs w:val="28"/>
          <w:lang w:val="tt-RU"/>
        </w:rPr>
        <w:t>ш,  ул кешеләрнең социаль мәнфәгатьләрен чагылдыра торган  идеяләр җыелмасы буларак аңлашыла.  Алар, чыннан да, якын, әмма тәңгәл түгел.  Ул әлеге төшенчәләрнең  билгеләмәләрен чагыштырганда күренә.  Бүген фәнни әдәбиятта,  массакүләм мәгълүмат чараларында, еш кына,  “сәяси идеология”, “икътисади идеология”, “гуманитар идеология”,  “мәдәният идеологиясе”,  “дини идеология”,  “хокукый идеология”, “базар идеологиясе” һ.б. шундый билгеләмәләр очрый.  Бу индивид аңына тәэсир итеп, идеологиянең  җәмгыятьнең барлык өлкәләренә дә үтеп керүе турында сөйли.  Шуңа бәйле рәвештә аның сәяси аңы формалаша.</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Сәяси аң</w:t>
      </w:r>
      <w:r w:rsidRPr="00755713">
        <w:rPr>
          <w:sz w:val="28"/>
          <w:szCs w:val="28"/>
          <w:lang w:val="tt-RU"/>
        </w:rPr>
        <w:t xml:space="preserve"> −  сәяси дөнья турында күзаллаулар җыелмасы.</w:t>
      </w:r>
    </w:p>
    <w:p w:rsidR="008B7A66" w:rsidRPr="00755713" w:rsidRDefault="008B7A66" w:rsidP="00CF7ED1">
      <w:pPr>
        <w:pStyle w:val="NormalWeb"/>
        <w:spacing w:before="0" w:beforeAutospacing="0" w:after="0" w:afterAutospacing="0" w:line="360" w:lineRule="auto"/>
        <w:jc w:val="both"/>
        <w:rPr>
          <w:sz w:val="28"/>
          <w:szCs w:val="28"/>
          <w:lang w:val="tt-RU"/>
        </w:rPr>
      </w:pP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1990 еллар башында Россиядә сәяси строй үзгәрү  һәм марксчыл-ленинчыл идеологиядән рәсми баш тарту  нәтиҗәсендә идеологияләр иреклеге принцибы игълан ителде.  РФ Конституциясенең 13 нче маддәсе  бер генә идеологиянең дә дәүләти булмавын билгели.</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Идеологияләрнең күптөрлелеге, еш кына,  сәяси плюрализм һәм күппартиялелеккә тәңгәл килә.  Шул ук вакытта  көнбатышның демократик илләрендә, күппартиялелек булуга карамастан,  әлеге ил халкының мәнфәгатьләрен һәм иреген башкаларга караганда күбрәк чагылдырган бер идеологиянең өстенлек итүе күз уңыннан төшеп кала.  Өстенлек итә торган идеологиянең принциплары  дәүләт Конституциясенд</w:t>
      </w:r>
      <w:r>
        <w:rPr>
          <w:sz w:val="28"/>
          <w:szCs w:val="28"/>
          <w:lang w:val="tt-RU"/>
        </w:rPr>
        <w:t>ә</w:t>
      </w:r>
      <w:r w:rsidRPr="00755713">
        <w:rPr>
          <w:sz w:val="28"/>
          <w:szCs w:val="28"/>
          <w:lang w:val="tt-RU"/>
        </w:rPr>
        <w:t xml:space="preserve"> урын ала,  җәмгыятьнең икътисади нигезләре  һәм сәяси строй турындагы мәкаләләрнең эчтәлеген билгели,  югары закон чыгару органнарында кабул ителеп, хөкүмәтнең тышкы һәм эчке сәясәтенең теге яки бу  ягына юлланган күпсанлы законнарында аеруча чагылыш таба. Өстенлек итә торган идеология җәмгыятьтә өстенлек итә торган партия һәм диннәрнең идеологик принциплары яки платформалары белән тыгыз бәйләнгән.</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Шунысын искәртеп узарга кирәк, җәмгыятьнең идеологияләштермәү мөмкин түгел.  Теге яки бу идеяне тыярга, яңасын кертергә һәм аны пропагандаларга мөмкин, әмма җәмгыятьне идеологиясез калдырырга ярамый, чөнки ул  җәмгыятьне  фикер, с</w:t>
      </w:r>
      <w:r>
        <w:rPr>
          <w:sz w:val="28"/>
          <w:szCs w:val="28"/>
          <w:lang w:val="tt-RU"/>
        </w:rPr>
        <w:t>ү</w:t>
      </w:r>
      <w:r w:rsidRPr="00755713">
        <w:rPr>
          <w:sz w:val="28"/>
          <w:szCs w:val="28"/>
          <w:lang w:val="tt-RU"/>
        </w:rPr>
        <w:t>з иреге, билгеле бер дөньяви караштан чыгып, иҗтимагый һәм дәүләт тормышының төрле аспектлары буенча үз фикереңне әйтү хокукыннан чикләүгә тиң.</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Идеологиянең әһәмиятле үзенчәлеген аның нигезендә яткан, вакытлар узу белән теориядән  аерымлану тәшкил итә.  Теория кагыйдәләре  искерә, ә теория яшәвен, үсешен, үзгәреп торган шартларга яраклашуын дәвам итә.  Иң мөһиме:  кешеләрнең әлеге идеологиянең төп кагыйдәләре дөреслегенә  инануы.</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Сәясәтнең идеологик яктан тәэмин ителүе  дәүләт хакимияте эшчәнлеген нигезләүне,  тиешле иҗтимагый фикер формалашуны күз алдында тота.  Җәмгыятьтәге урыны һәм аңа тәэсир итүгә бәйле рәвештә, идеология  прогрессив максатларга ирешүдә берләштерергә, ә кайчагында зарарлы булып,  җәмгыятьне упкынга илтергә мөмкин.  Тормыш шуны күрсәтә:  дөрес  сәяси эш белән тәэмин ителмәгән сәясәт югалтуларга дучар була.</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 xml:space="preserve"> Партияләр идеологияне таратучылар санала.   Вакытында үз программаларының кагыйдәләренә төзәтмәләр кертү өчен, алар сәяси вазгыять үсешен, иҗтимагый аң үзгәрешен күзәтеп барырга тиеш. Әгәр шулай булмаса һәм идеология  җәмгыятьнең төп проблемаларын чагылдырудан туктаса,  партия абруен һәм массаларга йогынты ясау көчен җуя. Шуңа бәйле рәвештә, идеология  җәмгыять белән идарә итүдән тыш, үзе дә идарә ителә торган булырга тиеш, дип нәтиҗә ясарга мөмкин. </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 xml:space="preserve">ХХ гасыр башында безнең илдә хакимлек иткән марксчыл-ленинчыл идеологиясе кризисы  илдәге һәм дөньядагы  реаль   сәяси вазгыятьне  чагылдырмый башлаганнан соң барлыкка килде, ә хакимлек итә торган коммунистлар партиясе  килеп туган сәяси һәм социаль-икътисади күренешләргә яраштырып, аңа төзәтмәләр кертә алмады. </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 xml:space="preserve">Бүгенге көндә Россиядә формаль яктан  өстенлек итә торган партия юк.  Илдә индустриаль−алдынгы илләрдә очрый торган барлык идеологияләр дә яши диярлек. Болар – неолиберализм, неоконсерватизм, социаль-демократик идеология, марксизм, дини идеологияләр, неофашизм, сионизм һ.б.лар. </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 xml:space="preserve">РФ Конституциясе  неолиберализм өчен  иң зур мөмкинлекләрне ачты.  Әмма ул өстенлек итә торган идеологиягә әверелмәде.  Бүгенге көндә Россиядә төрле идеологияләр арасында кискен көрәш бара.  Көнбатыш илләрдәге идеологияләр көрәше тәҗрибәсе шуны күрсәтә:  бу көрәштә традицияле һәм иң киң таралган дин белән тыгыз бәйләнгән  идеология җиңеп  чыга. Хәзерге вакытта  Россиядә  төрле конфессияләрнең халыкка тәэсир итү өчен көрәшен билгеләп узарга мөмкин.  Аерым бер конфессиянең көчәюе һәм  иҗтимагый аңда демократия идеясе урнашу  өстенлек итә торган идеологиянең нигезен тәшкил итә ала. </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 xml:space="preserve">Россиядәге хәзерге сәяси вазгыятьтә төрле идеологияләр урнашу, аларны иҗтимагый хәрәкәтләрнең төрле дәрәҗәләрендә, партия берләшмәләрендә  сынап карау хас. Партия һәм идеология көрәше көчәю сайлау кампанияләре вакытында була.  Башка вакытта  партия-идеология эше киң катлам халык өчен сизелми. </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Конституция тарафыннан кабул ителгән  дәүләтнең бөтенлеге принцибы идеологик нигезләүне таләп итә.  Аннан башка  дәүләт сәясәтен нәтиҗәле алып бару  гарантияле була алмый.</w:t>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CF7ED1">
      <w:pPr>
        <w:pStyle w:val="NormalWeb"/>
        <w:spacing w:before="0" w:beforeAutospacing="0" w:after="0" w:afterAutospacing="0" w:line="360" w:lineRule="auto"/>
        <w:jc w:val="both"/>
        <w:rPr>
          <w:sz w:val="28"/>
          <w:szCs w:val="28"/>
          <w:lang w:val="tt-RU"/>
        </w:rPr>
      </w:pPr>
      <w:r w:rsidRPr="00755713">
        <w:rPr>
          <w:sz w:val="28"/>
          <w:szCs w:val="28"/>
          <w:lang w:val="tt-RU"/>
        </w:rPr>
        <w:tab/>
        <w:t xml:space="preserve"> ИДЕОЛОГИЯ ТӨРЛӘРЕ</w:t>
      </w:r>
    </w:p>
    <w:p w:rsidR="008B7A66" w:rsidRPr="00755713" w:rsidRDefault="008B7A66" w:rsidP="00CF7ED1">
      <w:pPr>
        <w:spacing w:after="0" w:line="360" w:lineRule="auto"/>
        <w:contextualSpacing/>
        <w:jc w:val="both"/>
        <w:rPr>
          <w:rFonts w:ascii="Times New Roman" w:eastAsia="Times New Roman" w:hAnsi="Times New Roman"/>
          <w:sz w:val="28"/>
          <w:szCs w:val="28"/>
          <w:lang w:val="tt-RU" w:eastAsia="ru-RU"/>
        </w:rPr>
      </w:pPr>
    </w:p>
    <w:p w:rsidR="008B7A66" w:rsidRPr="00755713" w:rsidRDefault="008B7A66" w:rsidP="00CF7ED1">
      <w:pPr>
        <w:pStyle w:val="msonormalcxspmiddle"/>
        <w:spacing w:before="0" w:beforeAutospacing="0" w:after="0" w:afterAutospacing="0" w:line="360" w:lineRule="auto"/>
        <w:ind w:left="-284" w:firstLine="284"/>
        <w:contextualSpacing/>
        <w:jc w:val="both"/>
        <w:rPr>
          <w:sz w:val="28"/>
          <w:szCs w:val="28"/>
          <w:lang w:val="tt-RU"/>
        </w:rPr>
      </w:pPr>
      <w:r w:rsidRPr="00755713">
        <w:rPr>
          <w:sz w:val="28"/>
          <w:szCs w:val="28"/>
          <w:lang w:val="tt-RU"/>
        </w:rPr>
        <w:t xml:space="preserve">Бүгенге көндә  сәяси тормышта өстенлек итә торган юнәлешләр булып  заманча неолиберализм,  заманча консерватизм һәм аның төрләре,  социал-демократик идеология һәм  католиклык, ислам, синтоизм, протестантлык, сионизм, православие һ.б. дини идеологияләр тора (19 нчы схема). Шулай ук марксчыл-ленинчыл идеология дә яшәвен дәвам иттерә. </w:t>
      </w:r>
    </w:p>
    <w:p w:rsidR="008B7A66" w:rsidRPr="00755713" w:rsidRDefault="008B7A66" w:rsidP="00CF7ED1">
      <w:pPr>
        <w:pStyle w:val="msonormalcxspmiddle"/>
        <w:spacing w:before="0" w:beforeAutospacing="0" w:after="0" w:afterAutospacing="0" w:line="360" w:lineRule="auto"/>
        <w:ind w:left="780"/>
        <w:contextualSpacing/>
        <w:jc w:val="both"/>
        <w:rPr>
          <w:sz w:val="28"/>
          <w:szCs w:val="28"/>
          <w:lang w:val="tt-RU"/>
        </w:rPr>
      </w:pPr>
    </w:p>
    <w:p w:rsidR="008B7A66" w:rsidRPr="00755713" w:rsidRDefault="008B7A66" w:rsidP="00CF7ED1">
      <w:pPr>
        <w:pStyle w:val="msonormalcxspmiddle"/>
        <w:spacing w:before="0" w:beforeAutospacing="0" w:after="0" w:afterAutospacing="0" w:line="360" w:lineRule="auto"/>
        <w:ind w:left="780"/>
        <w:contextualSpacing/>
        <w:jc w:val="both"/>
        <w:rPr>
          <w:sz w:val="28"/>
          <w:szCs w:val="28"/>
          <w:lang w:val="tt-RU"/>
        </w:rPr>
      </w:pPr>
    </w:p>
    <w:p w:rsidR="008B7A66" w:rsidRPr="00755713" w:rsidRDefault="008B7A66" w:rsidP="00CF7ED1">
      <w:pPr>
        <w:pStyle w:val="msonormalcxspmiddle"/>
        <w:spacing w:before="0" w:beforeAutospacing="0" w:after="0" w:afterAutospacing="0" w:line="360" w:lineRule="auto"/>
        <w:ind w:left="780"/>
        <w:contextualSpacing/>
        <w:jc w:val="both"/>
        <w:rPr>
          <w:b/>
          <w:sz w:val="28"/>
          <w:szCs w:val="28"/>
          <w:lang w:val="tt-RU"/>
        </w:rPr>
      </w:pPr>
      <w:r w:rsidRPr="00755713">
        <w:rPr>
          <w:b/>
          <w:sz w:val="28"/>
          <w:szCs w:val="28"/>
          <w:lang w:val="tt-RU"/>
        </w:rPr>
        <w:t>19 нчы схема. Идеология юнәлешләре</w:t>
      </w:r>
    </w:p>
    <w:p w:rsidR="008B7A66" w:rsidRPr="00755713" w:rsidRDefault="008B7A66" w:rsidP="00CF7ED1">
      <w:pPr>
        <w:pStyle w:val="msonormalcxspmiddle"/>
        <w:spacing w:before="0" w:beforeAutospacing="0" w:after="0" w:afterAutospacing="0" w:line="360" w:lineRule="auto"/>
        <w:ind w:left="780"/>
        <w:contextualSpacing/>
        <w:jc w:val="both"/>
        <w:rPr>
          <w:sz w:val="28"/>
          <w:szCs w:val="28"/>
          <w:lang w:val="tt-RU"/>
        </w:rPr>
      </w:pPr>
    </w:p>
    <w:p w:rsidR="008B7A66" w:rsidRPr="00755713" w:rsidRDefault="008B7A66" w:rsidP="00CF7ED1">
      <w:pPr>
        <w:pStyle w:val="msonormalcxspmiddle"/>
        <w:spacing w:before="0" w:beforeAutospacing="0" w:after="0" w:afterAutospacing="0" w:line="360" w:lineRule="auto"/>
        <w:ind w:left="780"/>
        <w:contextualSpacing/>
        <w:jc w:val="both"/>
        <w:rPr>
          <w:sz w:val="28"/>
          <w:szCs w:val="28"/>
          <w:lang w:val="tt-RU"/>
        </w:rPr>
      </w:pPr>
      <w:r>
        <w:rPr>
          <w:noProof/>
        </w:rPr>
        <w:pict>
          <v:rect id="_x0000_s1328" style="position:absolute;left:0;text-align:left;margin-left:155.3pt;margin-top:10.45pt;width:151.5pt;height:41.95pt;z-index:251910144">
            <v:textbox>
              <w:txbxContent>
                <w:p w:rsidR="008B7A66" w:rsidRDefault="008B7A66" w:rsidP="00CF7ED1">
                  <w:pPr>
                    <w:jc w:val="center"/>
                    <w:rPr>
                      <w:rFonts w:ascii="Times New Roman" w:hAnsi="Times New Roman"/>
                      <w:sz w:val="28"/>
                      <w:szCs w:val="28"/>
                      <w:lang w:val="tt-RU"/>
                    </w:rPr>
                  </w:pPr>
                  <w:r>
                    <w:rPr>
                      <w:sz w:val="28"/>
                      <w:szCs w:val="28"/>
                      <w:lang w:val="tt-RU"/>
                    </w:rPr>
                    <w:t>Идеология юнәлешләре</w:t>
                  </w:r>
                </w:p>
              </w:txbxContent>
            </v:textbox>
          </v:rect>
        </w:pict>
      </w:r>
      <w:r>
        <w:rPr>
          <w:noProof/>
        </w:rPr>
        <w:pict>
          <v:rect id="_x0000_s1329" style="position:absolute;left:0;text-align:left;margin-left:-32.4pt;margin-top:75.05pt;width:97.55pt;height:56.9pt;z-index:251911168">
            <v:textbox>
              <w:txbxContent>
                <w:p w:rsidR="008B7A66" w:rsidRDefault="008B7A66" w:rsidP="00CF7ED1">
                  <w:pPr>
                    <w:jc w:val="center"/>
                    <w:rPr>
                      <w:rFonts w:ascii="Times New Roman" w:hAnsi="Times New Roman"/>
                      <w:sz w:val="28"/>
                      <w:szCs w:val="28"/>
                      <w:lang w:val="tt-RU"/>
                    </w:rPr>
                  </w:pPr>
                  <w:r>
                    <w:rPr>
                      <w:sz w:val="28"/>
                      <w:szCs w:val="28"/>
                      <w:lang w:val="tt-RU"/>
                    </w:rPr>
                    <w:t xml:space="preserve">Либерализм </w:t>
                  </w:r>
                </w:p>
              </w:txbxContent>
            </v:textbox>
          </v:rect>
        </w:pict>
      </w:r>
      <w:r>
        <w:rPr>
          <w:noProof/>
        </w:rPr>
        <w:pict>
          <v:rect id="_x0000_s1330" style="position:absolute;left:0;text-align:left;margin-left:73.95pt;margin-top:75.05pt;width:110.15pt;height:56.9pt;z-index:251912192">
            <v:textbox>
              <w:txbxContent>
                <w:p w:rsidR="008B7A66" w:rsidRDefault="008B7A66" w:rsidP="00CF7ED1">
                  <w:pPr>
                    <w:jc w:val="center"/>
                    <w:rPr>
                      <w:rFonts w:ascii="Times New Roman" w:hAnsi="Times New Roman"/>
                      <w:sz w:val="28"/>
                      <w:szCs w:val="28"/>
                      <w:lang w:val="tt-RU"/>
                    </w:rPr>
                  </w:pPr>
                  <w:r>
                    <w:rPr>
                      <w:sz w:val="28"/>
                      <w:szCs w:val="28"/>
                      <w:lang w:val="tt-RU"/>
                    </w:rPr>
                    <w:t>Неолиберализм</w:t>
                  </w:r>
                </w:p>
              </w:txbxContent>
            </v:textbox>
          </v:rect>
        </w:pict>
      </w:r>
      <w:r>
        <w:rPr>
          <w:noProof/>
        </w:rPr>
        <w:pict>
          <v:rect id="_x0000_s1331" style="position:absolute;left:0;text-align:left;margin-left:194.25pt;margin-top:75.05pt;width:104.45pt;height:56.9pt;z-index:251913216">
            <v:textbox>
              <w:txbxContent>
                <w:p w:rsidR="008B7A66" w:rsidRDefault="008B7A66" w:rsidP="00CF7ED1">
                  <w:pPr>
                    <w:jc w:val="center"/>
                    <w:rPr>
                      <w:rFonts w:ascii="Times New Roman" w:hAnsi="Times New Roman"/>
                      <w:sz w:val="28"/>
                      <w:szCs w:val="28"/>
                      <w:lang w:val="tt-RU"/>
                    </w:rPr>
                  </w:pPr>
                  <w:r>
                    <w:rPr>
                      <w:sz w:val="28"/>
                      <w:szCs w:val="28"/>
                      <w:lang w:val="tt-RU"/>
                    </w:rPr>
                    <w:t xml:space="preserve">Консерватизм </w:t>
                  </w:r>
                </w:p>
              </w:txbxContent>
            </v:textbox>
          </v:rect>
        </w:pict>
      </w:r>
      <w:r>
        <w:rPr>
          <w:noProof/>
        </w:rPr>
        <w:pict>
          <v:rect id="_x0000_s1332" style="position:absolute;left:0;text-align:left;margin-left:306.8pt;margin-top:75.05pt;width:112.7pt;height:56.9pt;z-index:251914240">
            <v:textbox>
              <w:txbxContent>
                <w:p w:rsidR="008B7A66" w:rsidRDefault="008B7A66" w:rsidP="00CF7ED1">
                  <w:pPr>
                    <w:jc w:val="center"/>
                    <w:rPr>
                      <w:rFonts w:ascii="Times New Roman" w:hAnsi="Times New Roman"/>
                      <w:sz w:val="28"/>
                      <w:szCs w:val="28"/>
                      <w:lang w:val="tt-RU"/>
                    </w:rPr>
                  </w:pPr>
                  <w:r>
                    <w:rPr>
                      <w:sz w:val="28"/>
                      <w:szCs w:val="28"/>
                      <w:lang w:val="tt-RU"/>
                    </w:rPr>
                    <w:t>Социал-демократик идеологияләр</w:t>
                  </w:r>
                </w:p>
              </w:txbxContent>
            </v:textbox>
          </v:rect>
        </w:pict>
      </w:r>
      <w:r>
        <w:rPr>
          <w:noProof/>
        </w:rPr>
        <w:pict>
          <v:rect id="_x0000_s1333" style="position:absolute;left:0;text-align:left;margin-left:438.3pt;margin-top:75.05pt;width:104.45pt;height:56.9pt;z-index:251915264">
            <v:textbox>
              <w:txbxContent>
                <w:p w:rsidR="008B7A66" w:rsidRDefault="008B7A66" w:rsidP="00CF7ED1">
                  <w:pPr>
                    <w:jc w:val="center"/>
                    <w:rPr>
                      <w:rFonts w:ascii="Times New Roman" w:hAnsi="Times New Roman"/>
                      <w:sz w:val="28"/>
                      <w:szCs w:val="28"/>
                      <w:lang w:val="tt-RU"/>
                    </w:rPr>
                  </w:pPr>
                  <w:r>
                    <w:rPr>
                      <w:sz w:val="28"/>
                      <w:szCs w:val="28"/>
                      <w:lang w:val="tt-RU"/>
                    </w:rPr>
                    <w:t>Дини идеологияләр</w:t>
                  </w:r>
                </w:p>
              </w:txbxContent>
            </v:textbox>
          </v:rect>
        </w:pict>
      </w:r>
      <w:r>
        <w:rPr>
          <w:noProof/>
        </w:rPr>
        <w:pict>
          <v:rect id="_x0000_s1334" style="position:absolute;left:0;text-align:left;margin-left:194.25pt;margin-top:157.6pt;width:104.45pt;height:41.95pt;z-index:251916288">
            <v:textbox>
              <w:txbxContent>
                <w:p w:rsidR="008B7A66" w:rsidRDefault="008B7A66" w:rsidP="00CF7ED1">
                  <w:pPr>
                    <w:jc w:val="center"/>
                    <w:rPr>
                      <w:rFonts w:ascii="Times New Roman" w:hAnsi="Times New Roman"/>
                      <w:sz w:val="28"/>
                      <w:szCs w:val="28"/>
                      <w:lang w:val="tt-RU"/>
                    </w:rPr>
                  </w:pPr>
                  <w:r>
                    <w:rPr>
                      <w:sz w:val="28"/>
                      <w:szCs w:val="28"/>
                      <w:lang w:val="tt-RU"/>
                    </w:rPr>
                    <w:t>традициялелек</w:t>
                  </w:r>
                </w:p>
              </w:txbxContent>
            </v:textbox>
          </v:rect>
        </w:pict>
      </w:r>
      <w:r>
        <w:rPr>
          <w:noProof/>
        </w:rPr>
        <w:pict>
          <v:rect id="_x0000_s1335" style="position:absolute;left:0;text-align:left;margin-left:306.8pt;margin-top:157.6pt;width:112.7pt;height:41.95pt;z-index:251917312">
            <v:textbox>
              <w:txbxContent>
                <w:p w:rsidR="008B7A66" w:rsidRDefault="008B7A66" w:rsidP="00CF7ED1">
                  <w:pPr>
                    <w:jc w:val="center"/>
                    <w:rPr>
                      <w:rFonts w:ascii="Times New Roman" w:hAnsi="Times New Roman"/>
                      <w:sz w:val="28"/>
                      <w:szCs w:val="28"/>
                      <w:lang w:val="tt-RU"/>
                    </w:rPr>
                  </w:pPr>
                  <w:r>
                    <w:rPr>
                      <w:sz w:val="28"/>
                      <w:szCs w:val="28"/>
                      <w:lang w:val="tt-RU"/>
                    </w:rPr>
                    <w:t>либертаризм</w:t>
                  </w:r>
                </w:p>
              </w:txbxContent>
            </v:textbox>
          </v:rect>
        </w:pict>
      </w:r>
      <w:r>
        <w:rPr>
          <w:noProof/>
        </w:rPr>
        <w:pict>
          <v:rect id="_x0000_s1336" style="position:absolute;left:0;text-align:left;margin-left:438.3pt;margin-top:157.6pt;width:104.45pt;height:41.95pt;z-index:251918336">
            <v:textbox>
              <w:txbxContent>
                <w:p w:rsidR="008B7A66" w:rsidRDefault="008B7A66" w:rsidP="00CF7ED1">
                  <w:pPr>
                    <w:jc w:val="center"/>
                    <w:rPr>
                      <w:rFonts w:ascii="Times New Roman" w:hAnsi="Times New Roman"/>
                      <w:sz w:val="28"/>
                      <w:szCs w:val="28"/>
                      <w:lang w:val="tt-RU"/>
                    </w:rPr>
                  </w:pPr>
                  <w:r>
                    <w:rPr>
                      <w:sz w:val="28"/>
                      <w:szCs w:val="28"/>
                      <w:lang w:val="tt-RU"/>
                    </w:rPr>
                    <w:t>неоконсерватизм</w:t>
                  </w:r>
                </w:p>
              </w:txbxContent>
            </v:textbox>
          </v:rect>
        </w:pict>
      </w:r>
      <w:r>
        <w:rPr>
          <w:noProof/>
        </w:rPr>
        <w:pict>
          <v:shape id="_x0000_s1337" type="#_x0000_t32" style="position:absolute;left:0;text-align:left;margin-left:227.9pt;margin-top:52.4pt;width:.65pt;height:22.65pt;z-index:251919360" o:connectortype="straight">
            <v:stroke endarrow="block"/>
          </v:shape>
        </w:pict>
      </w:r>
      <w:r>
        <w:rPr>
          <w:noProof/>
        </w:rPr>
        <w:pict>
          <v:shape id="_x0000_s1338" type="#_x0000_t32" style="position:absolute;left:0;text-align:left;margin-left:15.05pt;margin-top:59.95pt;width:485.85pt;height:1.85pt;flip:y;z-index:251920384" o:connectortype="straight"/>
        </w:pict>
      </w:r>
      <w:r>
        <w:rPr>
          <w:noProof/>
        </w:rPr>
        <w:pict>
          <v:shape id="_x0000_s1339" type="#_x0000_t32" style="position:absolute;left:0;text-align:left;margin-left:15.05pt;margin-top:61.8pt;width:0;height:13.25pt;z-index:251921408" o:connectortype="straight">
            <v:stroke endarrow="block"/>
          </v:shape>
        </w:pict>
      </w:r>
      <w:r>
        <w:rPr>
          <w:noProof/>
        </w:rPr>
        <w:pict>
          <v:shape id="_x0000_s1340" type="#_x0000_t32" style="position:absolute;left:0;text-align:left;margin-left:132.7pt;margin-top:63.05pt;width:.05pt;height:12pt;z-index:251922432" o:connectortype="straight">
            <v:stroke endarrow="block"/>
          </v:shape>
        </w:pict>
      </w:r>
      <w:r>
        <w:rPr>
          <w:noProof/>
        </w:rPr>
        <w:pict>
          <v:shape id="_x0000_s1341" type="#_x0000_t32" style="position:absolute;left:0;text-align:left;margin-left:355.65pt;margin-top:60.55pt;width:0;height:13.25pt;z-index:251923456" o:connectortype="straight">
            <v:stroke endarrow="block"/>
          </v:shape>
        </w:pict>
      </w:r>
      <w:r>
        <w:rPr>
          <w:noProof/>
        </w:rPr>
        <w:pict>
          <v:shape id="_x0000_s1342" type="#_x0000_t32" style="position:absolute;left:0;text-align:left;margin-left:500.9pt;margin-top:60.55pt;width:0;height:13.25pt;z-index:251924480" o:connectortype="straight">
            <v:stroke endarrow="block"/>
          </v:shape>
        </w:pict>
      </w:r>
      <w:r>
        <w:rPr>
          <w:noProof/>
        </w:rPr>
        <w:pict>
          <v:shape id="_x0000_s1343" type="#_x0000_t32" style="position:absolute;left:0;text-align:left;margin-left:240.45pt;margin-top:131.95pt;width:.6pt;height:25.65pt;z-index:251925504" o:connectortype="straight">
            <v:stroke endarrow="block"/>
          </v:shape>
        </w:pict>
      </w:r>
      <w:r>
        <w:rPr>
          <w:noProof/>
        </w:rPr>
        <w:pict>
          <v:shape id="_x0000_s1344" type="#_x0000_t32" style="position:absolute;left:0;text-align:left;margin-left:241.05pt;margin-top:145.1pt;width:259.85pt;height:.6pt;flip:y;z-index:251926528" o:connectortype="straight"/>
        </w:pict>
      </w:r>
      <w:r>
        <w:rPr>
          <w:noProof/>
        </w:rPr>
        <w:pict>
          <v:shape id="_x0000_s1345" type="#_x0000_t32" style="position:absolute;left:0;text-align:left;margin-left:359.4pt;margin-top:145.7pt;width:0;height:11.9pt;z-index:251927552" o:connectortype="straight">
            <v:stroke endarrow="block"/>
          </v:shape>
        </w:pict>
      </w:r>
      <w:r>
        <w:rPr>
          <w:noProof/>
        </w:rPr>
        <w:pict>
          <v:shape id="_x0000_s1346" type="#_x0000_t32" style="position:absolute;left:0;text-align:left;margin-left:500.9pt;margin-top:145.8pt;width:0;height:11.9pt;z-index:251928576" o:connectortype="straight">
            <v:stroke endarrow="block"/>
          </v:shape>
        </w:pict>
      </w:r>
    </w:p>
    <w:p w:rsidR="008B7A66" w:rsidRPr="00755713" w:rsidRDefault="008B7A66" w:rsidP="00CF7ED1">
      <w:pPr>
        <w:spacing w:after="0" w:line="360" w:lineRule="auto"/>
        <w:ind w:right="-851"/>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tabs>
          <w:tab w:val="left" w:pos="129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Либерализм</w:t>
      </w:r>
      <w:r w:rsidRPr="00755713">
        <w:rPr>
          <w:rFonts w:ascii="Times New Roman" w:hAnsi="Times New Roman"/>
          <w:sz w:val="28"/>
          <w:szCs w:val="28"/>
          <w:lang w:val="tt-RU"/>
        </w:rPr>
        <w:t xml:space="preserve"> –   иң беренче чиратта, шәхси эшмәкәрлек иреге, шәхес иреге,  кешенең шәхесен һәм хокукларын яклау,  дәүләтнең икътисадка тыкшынмавын булдырмау, җәберләнүчеләрнең үзләрен җәберләүчеләргә  баш күтәрү хокукы кебек  аңлашылган идеяле-сәяси агым. Әлеге агымның башында Дж.Локк, Б.Спиноза, А.Смит, Ш.Монтескье, Ж.Ж.Руссо, И.Кант һ.б.лар тора.  Рус дәүләт һәм иҗтимагый эшлеклеләреннән М.М.Сперанский, А.И.Кошелев, П.И.Милюков һ.б.ларны атарга мөмкин.</w:t>
      </w:r>
    </w:p>
    <w:p w:rsidR="008B7A66" w:rsidRPr="00755713" w:rsidRDefault="008B7A66" w:rsidP="00CF7ED1">
      <w:pPr>
        <w:tabs>
          <w:tab w:val="left" w:pos="129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Бүгенгә кадәр  аларның табигый хокук,  иҗтимагый килешү, җәберләнүчеләрнең үзләрен җәберләүчеләргә каршы баш күтәрү хокукы, конституция, хакимиятнең бүленеше һ.б. шундый  идеяләре актуальлеген җуймады. Мәсәлән, Адам Смит дәүләтнең чәчәк атуында  төп шарт булып  шәхси милекнең өстенлек итүе, шәхси инициатива үсеше өчен каршылыклар булмау һәм дәүләтнең икътисадка тыкшынмавын саный.</w:t>
      </w:r>
    </w:p>
    <w:p w:rsidR="008B7A66" w:rsidRPr="00755713" w:rsidRDefault="008B7A66" w:rsidP="00CF7ED1">
      <w:pPr>
        <w:tabs>
          <w:tab w:val="left" w:pos="129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Неолиберализм</w:t>
      </w:r>
      <w:r w:rsidRPr="00755713">
        <w:rPr>
          <w:rFonts w:ascii="Times New Roman" w:hAnsi="Times New Roman"/>
          <w:sz w:val="28"/>
          <w:szCs w:val="28"/>
          <w:lang w:val="tt-RU"/>
        </w:rPr>
        <w:t xml:space="preserve"> – ХIХ гасыр ахырында – ХХ гасыр башында либерализм нигезендә барлыкка килә һәм 1930 елларда урнаша.  Бу елларда аның үсешенә Дж. Кейнс зур өлеш кертә.  Либерализмның неолиберализмга үзгәреше  икътисадка дәүләт көйләве идеясенә бәйле.  Неолиберализмда  радикаль һәм уртача юнәлешләр үзара көрәшә. Радикаль юнәлеш социаль, милли мөнәсәбәтләрне, дини һәм милли традицияләрне тамырдан үзгәртү кирәклеген хәбәр итә һәм, иң мөһиме – дәүләтнең икътисадка тыкшыну хокукын танымый. Радикаль юнәлеш 1990 еларда Россиядә өстенлек итте.  Алдынгы көнбатыш илләренең базар икътисадын формалаштырудагы тәҗрибәсе  әлеге агым тарафдарлары тарафыннан  Россиягә күчерелде, әмма  бу очракта тарихи  </w:t>
      </w:r>
      <w:r w:rsidRPr="00755713">
        <w:rPr>
          <w:rFonts w:ascii="Times New Roman" w:hAnsi="Times New Roman"/>
          <w:sz w:val="28"/>
          <w:szCs w:val="28"/>
          <w:lang w:val="tt-RU"/>
        </w:rPr>
        <w:tab/>
      </w:r>
      <w:r>
        <w:rPr>
          <w:rFonts w:ascii="Times New Roman" w:hAnsi="Times New Roman"/>
          <w:sz w:val="28"/>
          <w:szCs w:val="28"/>
          <w:lang w:val="tt-RU"/>
        </w:rPr>
        <w:t>һ</w:t>
      </w:r>
      <w:r w:rsidRPr="00755713">
        <w:rPr>
          <w:rFonts w:ascii="Times New Roman" w:hAnsi="Times New Roman"/>
          <w:sz w:val="28"/>
          <w:szCs w:val="28"/>
          <w:lang w:val="tt-RU"/>
        </w:rPr>
        <w:t>әм милли үзенчәлекләр исәпкә алынмады.</w:t>
      </w:r>
    </w:p>
    <w:p w:rsidR="008B7A66" w:rsidRPr="00755713" w:rsidRDefault="008B7A66" w:rsidP="00CF7ED1">
      <w:pPr>
        <w:tabs>
          <w:tab w:val="left" w:pos="129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 xml:space="preserve">Консерватизм </w:t>
      </w:r>
      <w:r w:rsidRPr="00755713">
        <w:rPr>
          <w:rFonts w:ascii="Times New Roman" w:hAnsi="Times New Roman"/>
          <w:sz w:val="28"/>
          <w:szCs w:val="28"/>
          <w:lang w:val="tt-RU"/>
        </w:rPr>
        <w:t>– берничә буын дәвамында урнашкан, сыналган  тормыш шартларында милли һәм дини традицияләрне саклауга юнәлеш тоткан һәм  җәмгыятьтә  революцион үзгәрешләрне кире каккан  идеяле-сәяси агым. Ул 1789 елда Бөек француз революциясенә каршы барлыкка килә.  Россиядә аның иң күренекле вәкилләре булып  А.С.Хомяков, И.В.Киреевский, И.А.Ильин, К.П.Победоносцев һ.б.лар тора.</w:t>
      </w:r>
    </w:p>
    <w:p w:rsidR="008B7A66" w:rsidRPr="00755713" w:rsidRDefault="008B7A66" w:rsidP="00CF7ED1">
      <w:pPr>
        <w:tabs>
          <w:tab w:val="left" w:pos="129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Заманча консерватизмның түбәндәге өч билгесе бар:</w:t>
      </w:r>
    </w:p>
    <w:p w:rsidR="008B7A66" w:rsidRPr="00755713" w:rsidRDefault="008B7A66" w:rsidP="00CF7ED1">
      <w:pPr>
        <w:tabs>
          <w:tab w:val="left" w:pos="129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■традициялелек;</w:t>
      </w:r>
    </w:p>
    <w:p w:rsidR="008B7A66" w:rsidRPr="00755713" w:rsidRDefault="008B7A66" w:rsidP="00CF7ED1">
      <w:pPr>
        <w:tabs>
          <w:tab w:val="left" w:pos="1290"/>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■либертаризм;</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■неоконсерватизм.</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Традициялелек</w:t>
      </w:r>
      <w:r w:rsidRPr="00755713">
        <w:rPr>
          <w:rFonts w:ascii="Times New Roman" w:hAnsi="Times New Roman"/>
          <w:sz w:val="28"/>
          <w:szCs w:val="28"/>
          <w:lang w:val="tt-RU"/>
        </w:rPr>
        <w:t xml:space="preserve"> көчле дәүләт идеалларына, дини һәм милли традицияләргә, ныклы гаилә нигезләренә, индивидуализмга, шәхси милеккә бирелгәнлекне игълан итә. </w:t>
      </w:r>
      <w:r w:rsidRPr="00755713">
        <w:rPr>
          <w:rFonts w:ascii="Times New Roman" w:hAnsi="Times New Roman"/>
          <w:b/>
          <w:i/>
          <w:sz w:val="28"/>
          <w:szCs w:val="28"/>
          <w:lang w:val="tt-RU"/>
        </w:rPr>
        <w:t>Либертаризм</w:t>
      </w:r>
      <w:r w:rsidRPr="00755713">
        <w:rPr>
          <w:rFonts w:ascii="Times New Roman" w:hAnsi="Times New Roman"/>
          <w:sz w:val="28"/>
          <w:szCs w:val="28"/>
          <w:lang w:val="tt-RU"/>
        </w:rPr>
        <w:t xml:space="preserve"> – соң чиктәге индивидуализм кыйммәтләренә һәм дәүләтнең эшмәкәрлек эшчәнлегенә сәяси  кысылуын кире кагуга нигезләнгән агым. </w:t>
      </w:r>
      <w:r w:rsidRPr="00755713">
        <w:rPr>
          <w:rFonts w:ascii="Times New Roman" w:hAnsi="Times New Roman"/>
          <w:b/>
          <w:i/>
          <w:sz w:val="28"/>
          <w:szCs w:val="28"/>
          <w:lang w:val="tt-RU"/>
        </w:rPr>
        <w:t>Неоконсерватизм</w:t>
      </w:r>
      <w:r w:rsidRPr="00755713">
        <w:rPr>
          <w:rFonts w:ascii="Times New Roman" w:hAnsi="Times New Roman"/>
          <w:sz w:val="28"/>
          <w:szCs w:val="28"/>
          <w:lang w:val="tt-RU"/>
        </w:rPr>
        <w:t xml:space="preserve">  дәүләтнең икътисадка чикләнгән күләмдәге тыкшынуын,  башка  дәүләтләргә мөнәсәбәттә көчле дәүләт сәясәте алып баруны,  милли һәм дини традицияләрне саклауны,  революцияләрне кабул итмәүне яклый, әмма шул ук вакытта  чикләнгән реформаларны кабул итә.</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Либераллар да, консерваторлар да үзләрен  күп кенә демократия кыйммәтләре тарафдарлары дип саный.  Бүгенге көндә әлеге  идея агымнары тыгыз бәйләнештә, кардәшлек билгеләренә ия, шул ук вакытта традицияләре аерымлыкларын да саклыйлар.</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Заманча </w:t>
      </w:r>
      <w:r w:rsidRPr="00755713">
        <w:rPr>
          <w:rFonts w:ascii="Times New Roman" w:hAnsi="Times New Roman"/>
          <w:b/>
          <w:i/>
          <w:sz w:val="28"/>
          <w:szCs w:val="28"/>
          <w:lang w:val="tt-RU"/>
        </w:rPr>
        <w:t>социаль-демократик  идеология</w:t>
      </w:r>
      <w:r w:rsidRPr="00755713">
        <w:rPr>
          <w:rFonts w:ascii="Times New Roman" w:hAnsi="Times New Roman"/>
          <w:sz w:val="28"/>
          <w:szCs w:val="28"/>
          <w:lang w:val="tt-RU"/>
        </w:rPr>
        <w:t xml:space="preserve">  икътисади өлкәдәге  шәхси милекне таныса да,  барыбер  мөһим рольне  иҗтимагый милеккә −  национальләшкән, муниципаль, кооператив предприятиеләргә  тапшыра.  Социаль өлкәдә  “социаль партнерлык” һәм “сыйнфый хезмәттәшлек” принцибы игълан ителә.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Демократик социализмның төп максаты −  кешеләрне җәберләнүнең  барлык формаларыннан азат итү,  шәхеснең төрле яклап үсеше өчен шартлар тудыру, көчле социаль сәясәт уздыру.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Сәяси өлкәдә социаль-демократлар  күппартиялелек,  икътисадны һәм социаль өлкәне дәүләт көйләве өчен чыгыш ясыйлар. Үз программаларындагы әлеге кагыйдәләр ярдәмендә  алар күп кенә илләрнең төрле парламентларында җиңүләр яуладылар.  Халыкара сәясәттә  демократик социализмның  партияләре  дөнья, экология һәм социаль проблемаларны хәл итү өчен көрәштә  төрле сәяси  көчләр һәм хәрәкәтләр белән хезмәттәшлек итәләр.  Әмма ХХ−ХХI гасыр  чигендә Югославия һәм Гыйрактагы вакыйгалар шуны ачыклады:  кеше хокукларын, милли азчылыкны  һәм халыкара  хокукны яклау шигаре астында Көнбатыш Европаның  социаль-демократлары НАТО блогының  әлеге илләргә карата агрессив сәясәтен  хупладылар.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Күп кенә илләрнең сәяси тормышында </w:t>
      </w:r>
      <w:r w:rsidRPr="00755713">
        <w:rPr>
          <w:rFonts w:ascii="Times New Roman" w:hAnsi="Times New Roman"/>
          <w:b/>
          <w:i/>
          <w:sz w:val="28"/>
          <w:szCs w:val="28"/>
          <w:lang w:val="tt-RU"/>
        </w:rPr>
        <w:t>дини идеология</w:t>
      </w:r>
      <w:r w:rsidRPr="00755713">
        <w:rPr>
          <w:rFonts w:ascii="Times New Roman" w:hAnsi="Times New Roman"/>
          <w:sz w:val="28"/>
          <w:szCs w:val="28"/>
          <w:lang w:val="tt-RU"/>
        </w:rPr>
        <w:t xml:space="preserve"> бик зур урын тота. Болар −   католицизм, ислам (беренче чиратта, ислам фундаментализмы, мәсәлән, Әфганстанда талиблар һәм ваһһабчылык  хакимияткә килгәнче, Чечняда алар әләме белән беевиклар сугыш алып барды), протестантлык, иудаизм (соңгы  дистә елда  ул сионизмда ачык чагылды), синтаизм, буддизм, җирле диннәр. Бүгенге көндә Россиядә православие идеологиясе  кабаттан туып килә. </w:t>
      </w:r>
    </w:p>
    <w:p w:rsidR="008B7A66" w:rsidRPr="00755713" w:rsidRDefault="008B7A66" w:rsidP="00CF7ED1">
      <w:pPr>
        <w:spacing w:after="0" w:line="360" w:lineRule="auto"/>
        <w:jc w:val="both"/>
        <w:rPr>
          <w:rFonts w:ascii="Times New Roman" w:hAnsi="Times New Roman"/>
          <w:sz w:val="28"/>
          <w:szCs w:val="28"/>
          <w:lang w:val="tt-RU"/>
        </w:rPr>
      </w:pP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СӘЯСИ СОЦИАЛИЗАЦИЯ</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Сәяси идеология юнәлешләре  сәяси партияләр оештыруда һәм аларның эшчәнлегендә тормышка аша.  Россия Федерациясендә  </w:t>
      </w:r>
      <w:r w:rsidRPr="00755713">
        <w:rPr>
          <w:rFonts w:ascii="Times New Roman" w:hAnsi="Times New Roman"/>
          <w:i/>
          <w:sz w:val="28"/>
          <w:szCs w:val="28"/>
          <w:lang w:val="tt-RU"/>
        </w:rPr>
        <w:t xml:space="preserve">партияләр эшчәнлеген закон нигезендә көйләү  </w:t>
      </w:r>
      <w:r w:rsidRPr="00755713">
        <w:rPr>
          <w:rFonts w:ascii="Times New Roman" w:hAnsi="Times New Roman"/>
          <w:sz w:val="28"/>
          <w:szCs w:val="28"/>
          <w:lang w:val="tt-RU"/>
        </w:rPr>
        <w:t xml:space="preserve">РФ Конституциясе  һәм 2001 елның 11 июлендә кабул ителгән “Сәяси партияләр турында”гы  95 нче номерлы федераль закон буенча башкарыла.  РФ Конституциясенең 13 нче маддәсе  сәяси күптөрлелек, күппартиялелек,  иҗтимагый оешмаларның закон каршында тигезлеген игълан итә.  “Сәяси партияләр турында”гы федераль законда  сәяси партияләрне төзү, оештыру һәм аларның эшчәнлеге турында кагыйдәләр бар.  Анда, </w:t>
      </w:r>
      <w:r w:rsidRPr="00755713">
        <w:rPr>
          <w:rFonts w:ascii="Times New Roman" w:hAnsi="Times New Roman"/>
          <w:b/>
          <w:i/>
          <w:sz w:val="28"/>
          <w:szCs w:val="28"/>
          <w:lang w:val="tt-RU"/>
        </w:rPr>
        <w:t>сәяси партия</w:t>
      </w:r>
      <w:r w:rsidRPr="00755713">
        <w:rPr>
          <w:rFonts w:ascii="Times New Roman" w:hAnsi="Times New Roman"/>
          <w:sz w:val="28"/>
          <w:szCs w:val="28"/>
          <w:lang w:val="tt-RU"/>
        </w:rPr>
        <w:t xml:space="preserve"> −   Россия Федерациясе гражданнарын, аларның сәяси иреген формалаштыру һәм чагылдыру, иҗтимагый  һәм сәяси акцияләрдә, сайлауларда һәм референдумнарда катнаштыру, шулай ук  гражданнар мәнфәгатен  дәүләт хакимияте һәм җирле үзидарә органнарында чагылдыру максатында төзелгән иҗтимагый берләшмә, диелгән.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Сәяси партия түбәндәге </w:t>
      </w:r>
      <w:r w:rsidRPr="00755713">
        <w:rPr>
          <w:rFonts w:ascii="Times New Roman" w:hAnsi="Times New Roman"/>
          <w:b/>
          <w:i/>
          <w:sz w:val="28"/>
          <w:szCs w:val="28"/>
          <w:lang w:val="tt-RU"/>
        </w:rPr>
        <w:t>таләпләргә</w:t>
      </w:r>
      <w:r w:rsidRPr="00755713">
        <w:rPr>
          <w:rFonts w:ascii="Times New Roman" w:hAnsi="Times New Roman"/>
          <w:sz w:val="28"/>
          <w:szCs w:val="28"/>
          <w:lang w:val="tt-RU"/>
        </w:rPr>
        <w:t xml:space="preserve"> җавап бирергә тиеш:</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сәяси партиянең Россия Федерациясе субъектларының яртысыннан артыгында  региональ бүлекчәләре булырга тиеш;</w:t>
      </w:r>
    </w:p>
    <w:p w:rsidR="008B7A66" w:rsidRPr="00755713" w:rsidRDefault="008B7A66" w:rsidP="00CF7ED1">
      <w:pPr>
        <w:spacing w:after="0" w:line="360" w:lineRule="auto"/>
        <w:jc w:val="both"/>
        <w:rPr>
          <w:rFonts w:ascii="Times New Roman" w:hAnsi="Times New Roman"/>
          <w:lang w:val="tt-RU"/>
        </w:rPr>
      </w:pPr>
      <w:r w:rsidRPr="00755713">
        <w:rPr>
          <w:rFonts w:ascii="Times New Roman" w:hAnsi="Times New Roman"/>
          <w:sz w:val="28"/>
          <w:szCs w:val="28"/>
          <w:lang w:val="tt-RU"/>
        </w:rPr>
        <w:t>■ сәяси партиядә торучы сәяси партия әгъзаларының саны ун меңнән дә ким булмаска тиеш;</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сәяси партиянең җитәкче һәм башка органнары, аның региональ бүлекчәләре һәм башка сттруктур бүлекчәләре Россия Федерациясе территориясендә урнашкан булырга тиеш.</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Сәяси партиянең максат һәм бурычлары  устав һәм программада күрсәтелә. Сәяси партиянең төп </w:t>
      </w:r>
      <w:r w:rsidRPr="00755713">
        <w:rPr>
          <w:rFonts w:ascii="Times New Roman" w:hAnsi="Times New Roman"/>
          <w:b/>
          <w:i/>
          <w:sz w:val="28"/>
          <w:szCs w:val="28"/>
          <w:lang w:val="tt-RU"/>
        </w:rPr>
        <w:t>максатлары</w:t>
      </w:r>
      <w:r w:rsidRPr="00755713">
        <w:rPr>
          <w:rFonts w:ascii="Times New Roman" w:hAnsi="Times New Roman"/>
          <w:sz w:val="28"/>
          <w:szCs w:val="28"/>
          <w:lang w:val="tt-RU"/>
        </w:rPr>
        <w:t xml:space="preserve"> булып түбәндәгеләр тора:</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иҗтимагый фикер формалашу;</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гражданнарныың сәяси белеме һәм аларны тәрбияләү;</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гражданнарның иҗтимагый тормышның теләсә кайсы сораулары буенча фикер чагылдыруы, әлеге фикерләрне киң җәмәгатьчелеккә һәм дәүләт хакимияте органнарына җиткерү;</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дәүләт хакимиятенең  закон чыгару (вәкиллекле) һәм җирле үзидарәнең  вәкиллекле органнарына кандидатлар тәкъдим итү,  күрсәтелгән органнарга сайлауларда һәм аның эшендә катнашу.</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2012 елда  сәяси партияләрне теркәү гадиләшкәннән соң, аларның саны кинәт арта башлады. Юстиция министрлыгының мәгълүматлары буенча, 2015 ел уртасына теркәлгән партияләрнең саны 78 иде. Шулай итеп,  Россиядә күппартиялелек  тулы көченә тормышка ашырыла.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Хакимияткә карата  төрле социаль төркемнәр арасындагы мөнәсәбәтләр нигезендә бәйләнгән сәясәт, эшчәнлек өлкәсе буларак,  теге яки бу дәрәҗәдә  һәр кешенең мәнфәгатьләренә кагыла.  Социализацияләү буенча индивид  үзенең  иҗтимагый мөнәсәбәтләргә кушылганлыгын аңлый,  үзенең сыйфатларын, шул исәптән, сәяси сыйфатын камилләштерә.</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Кеше  җәмгыятьтәге  сәяси мөнәсәбәтләргә үз карашын булдыра, анда үз урынын, төрле сәяси көчләргә симпатиясен яки антипатиясен,  сәяси проблемаларны хәл итүдә иң нәтиҗәле юлларны һәм чараларны  билгели.  Шәхеснең сәяси аңы һәм сәяси тотышы формалашу һәм урнашу проөессы  </w:t>
      </w:r>
      <w:r w:rsidRPr="00755713">
        <w:rPr>
          <w:rFonts w:ascii="Times New Roman" w:hAnsi="Times New Roman"/>
          <w:b/>
          <w:i/>
          <w:sz w:val="28"/>
          <w:szCs w:val="28"/>
          <w:lang w:val="tt-RU"/>
        </w:rPr>
        <w:t>сәяси социализация</w:t>
      </w:r>
      <w:r w:rsidRPr="00755713">
        <w:rPr>
          <w:rFonts w:ascii="Times New Roman" w:hAnsi="Times New Roman"/>
          <w:sz w:val="28"/>
          <w:szCs w:val="28"/>
          <w:lang w:val="tt-RU"/>
        </w:rPr>
        <w:t xml:space="preserve"> дип атала.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Шәхеснең сәясәткә кушылуы  сәяси системаның индивидну үз орбитасына җәлеп итүеннән,  үз тарафдарларын рекрутлаштырудан аларны гади сәяси функцияләр  башкарырга өйрәтүдән,  гражданин нәрсәне белергә  тиешлек турында мәгълүмат бирүдән башлана.  Теләсә кайсы  сәяси система  шәхесне сәясәткә җәлеп итүдә үзенең  үзенчәлекле алымнарын – </w:t>
      </w:r>
      <w:r w:rsidRPr="00755713">
        <w:rPr>
          <w:rFonts w:ascii="Times New Roman" w:hAnsi="Times New Roman"/>
          <w:b/>
          <w:i/>
          <w:sz w:val="28"/>
          <w:szCs w:val="28"/>
          <w:lang w:val="tt-RU"/>
        </w:rPr>
        <w:t>сәяси социализация механизмнарын</w:t>
      </w:r>
      <w:r w:rsidRPr="00755713">
        <w:rPr>
          <w:rFonts w:ascii="Times New Roman" w:hAnsi="Times New Roman"/>
          <w:sz w:val="28"/>
          <w:szCs w:val="28"/>
          <w:lang w:val="tt-RU"/>
        </w:rPr>
        <w:t xml:space="preserve"> булдыра.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Гражданлык өлгерүе  процессы кешенең тормыш эшчәнлегенең башлангыч этапларында, ул сәясәт турында билгеле бер мәгълүматка ия булгач башлана.  Сәяси аң белән сәяси тотыш  социаль мохит, аның сәяси һәм сәяси булмаган факторлары (мәктәп, югары уку йорты, эш, дин, әдәбият, сәнгать, массакүләм мәгълүмат чаралары һ.б.лар) йогынтысында формалаша.  Шәхеснең сәяси дөньясы  урнашуга аның җәмгыятьтәге урыны,  сәяси эшчәнлектә катнашу мөмкинлеге һәм  әлеге катнашуның нәтиҗәсе йогынты ясый.  Шулай ук  шәхеснең хокукын һәм иреген тәэмин итү системасы, аның гарантиясе һәм хокук регламентациясе дә мөһим.</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Сәяси практика нәтиҗәсендә  сәясәт турындагы белемнәр тормышка яраклылыкка сынау уза һәм  </w:t>
      </w:r>
      <w:r w:rsidRPr="00755713">
        <w:rPr>
          <w:rFonts w:ascii="Times New Roman" w:hAnsi="Times New Roman"/>
          <w:i/>
          <w:sz w:val="28"/>
          <w:szCs w:val="28"/>
          <w:lang w:val="tt-RU"/>
        </w:rPr>
        <w:t>сәяси инануга</w:t>
      </w:r>
      <w:r w:rsidRPr="00755713">
        <w:rPr>
          <w:rFonts w:ascii="Times New Roman" w:hAnsi="Times New Roman"/>
          <w:sz w:val="28"/>
          <w:szCs w:val="28"/>
          <w:lang w:val="tt-RU"/>
        </w:rPr>
        <w:t xml:space="preserve"> күчә. Алар  социаль-сәяси  идеаллар формалашуга йогынты ясый һәм  гомумиләшкән хәлдә шәхеснең дөньяга карашларын тәшкил итә.  Инанулар фәнни нигезләнгән белемнәр нигезендә дә формалашырга, шулай ук  сәяси процесслар турындагы гадәти күзаллаулар буенча да формалашырга мөмкин.</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Сәяси инанулар һәм шәхси анализ тәҗрибәсе нигезендә </w:t>
      </w:r>
      <w:r w:rsidRPr="00755713">
        <w:rPr>
          <w:rFonts w:ascii="Times New Roman" w:hAnsi="Times New Roman"/>
          <w:b/>
          <w:i/>
          <w:sz w:val="28"/>
          <w:szCs w:val="28"/>
          <w:lang w:val="tt-RU"/>
        </w:rPr>
        <w:t xml:space="preserve">шәхеснең сәяси ориентациясе </w:t>
      </w:r>
      <w:r w:rsidRPr="00755713">
        <w:rPr>
          <w:rFonts w:ascii="Times New Roman" w:hAnsi="Times New Roman"/>
          <w:sz w:val="28"/>
          <w:szCs w:val="28"/>
          <w:lang w:val="tt-RU"/>
        </w:rPr>
        <w:t xml:space="preserve">булдырыла.  Ул кешенең сәяси тотышын билгели. Сәяси аң үсешенә һәм шәхеснең тотышына  аның шәхси социаль тәҗрибәсе генә түгел,  ул караган социаль гомумилек тә йогынты ясый.  </w:t>
      </w:r>
      <w:r>
        <w:rPr>
          <w:rFonts w:ascii="Times New Roman" w:hAnsi="Times New Roman"/>
          <w:sz w:val="28"/>
          <w:szCs w:val="28"/>
          <w:lang w:val="tt-RU"/>
        </w:rPr>
        <w:t>Ә</w:t>
      </w:r>
      <w:r w:rsidRPr="00755713">
        <w:rPr>
          <w:rFonts w:ascii="Times New Roman" w:hAnsi="Times New Roman"/>
          <w:sz w:val="28"/>
          <w:szCs w:val="28"/>
          <w:lang w:val="tt-RU"/>
        </w:rPr>
        <w:t>леге тәҗрибәне шәхес,  алар шәхси мәнфәгатьләрне һәм ихтыяҗларны чагылдырмасалар да,    урнашкан идеологик күзаллаулар,  нормалар һәм кыйммәтләр  системасы аша кабул итә.</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Шәхеснең сәяси система эшчәнлеге нәтиҗәсенә  йогынты ясауга юнәлдерелгән  гамәлләре </w:t>
      </w:r>
      <w:r w:rsidRPr="00755713">
        <w:rPr>
          <w:rFonts w:ascii="Times New Roman" w:hAnsi="Times New Roman"/>
          <w:b/>
          <w:i/>
          <w:sz w:val="28"/>
          <w:szCs w:val="28"/>
          <w:lang w:val="tt-RU"/>
        </w:rPr>
        <w:t>сәяси катнашу</w:t>
      </w:r>
      <w:r w:rsidRPr="00755713">
        <w:rPr>
          <w:rFonts w:ascii="Times New Roman" w:hAnsi="Times New Roman"/>
          <w:sz w:val="28"/>
          <w:szCs w:val="28"/>
          <w:lang w:val="tt-RU"/>
        </w:rPr>
        <w:t xml:space="preserve"> дип атала.  Сәяси җәмгыятьтә сәяси катнашу  дәүләтнең төп законы белән ныгытылган гражданнарның  хокук һәм иреге нигезендә  төзелә. Антидемократик режимда  халык сәясәттә катнашудан читләштерелә,  сәяси килешмәүчәнлекнең барлык формалары тыела.  Массакүләм чаралар (демонстрацияләр, митинглар, каршылык йөрешләре) дәүләт тарафыннан үзенә теләктәшлек күрсәтү өчен оештырыла һәм гражданнар өчен мәҗбүри була.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Сәяси катнашу ике төп </w:t>
      </w:r>
      <w:r w:rsidRPr="00755713">
        <w:rPr>
          <w:rFonts w:ascii="Times New Roman" w:hAnsi="Times New Roman"/>
          <w:b/>
          <w:i/>
          <w:sz w:val="28"/>
          <w:szCs w:val="28"/>
          <w:lang w:val="tt-RU"/>
        </w:rPr>
        <w:t xml:space="preserve">формада </w:t>
      </w:r>
      <w:r w:rsidRPr="00755713">
        <w:rPr>
          <w:rFonts w:ascii="Times New Roman" w:hAnsi="Times New Roman"/>
          <w:sz w:val="28"/>
          <w:szCs w:val="28"/>
          <w:lang w:val="tt-RU"/>
        </w:rPr>
        <w:t>чагылыш таба:</w:t>
      </w: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туры (турыдан-туры);</w:t>
      </w:r>
    </w:p>
    <w:p w:rsidR="008B7A66" w:rsidRPr="00755713" w:rsidRDefault="008B7A66" w:rsidP="00CF7ED1">
      <w:pPr>
        <w:spacing w:after="0" w:line="360" w:lineRule="auto"/>
        <w:jc w:val="both"/>
        <w:rPr>
          <w:rFonts w:ascii="Times New Roman" w:hAnsi="Times New Roman"/>
          <w:lang w:val="tt-RU"/>
        </w:rPr>
      </w:pPr>
      <w:r w:rsidRPr="00755713">
        <w:rPr>
          <w:rFonts w:ascii="Times New Roman" w:hAnsi="Times New Roman"/>
          <w:sz w:val="28"/>
          <w:szCs w:val="28"/>
          <w:lang w:val="tt-RU"/>
        </w:rPr>
        <w:t>■ турыдан-туры булмаган (вәкиллекле);</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Турыдан-туры катнашу  зур булмаган территориянең җирле үзидарәсе кысаларында башкарыла.  Турыдан-туры булмаган катнашуда гражданнар  сәяси хакимият башкаруда үз вәкилләрен сайлыйлар (депутат, губернатор, президент).</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Сәяси катнашуның берничә тибын</w:t>
      </w:r>
      <w:r w:rsidRPr="00755713">
        <w:rPr>
          <w:rFonts w:ascii="Times New Roman" w:hAnsi="Times New Roman"/>
          <w:sz w:val="28"/>
          <w:szCs w:val="28"/>
          <w:lang w:val="tt-RU"/>
        </w:rPr>
        <w:t xml:space="preserve"> аерып карыйлар:</w:t>
      </w:r>
    </w:p>
    <w:p w:rsidR="008B7A66" w:rsidRPr="00755713" w:rsidRDefault="008B7A66" w:rsidP="00CF7ED1">
      <w:pPr>
        <w:spacing w:after="0" w:line="360" w:lineRule="auto"/>
        <w:jc w:val="both"/>
        <w:rPr>
          <w:rFonts w:ascii="Times New Roman" w:hAnsi="Times New Roman"/>
          <w:lang w:val="tt-RU"/>
        </w:rPr>
      </w:pPr>
      <w:r w:rsidRPr="00755713">
        <w:rPr>
          <w:rFonts w:ascii="Times New Roman" w:hAnsi="Times New Roman"/>
          <w:sz w:val="28"/>
          <w:szCs w:val="28"/>
          <w:lang w:val="tt-RU"/>
        </w:rPr>
        <w:t>■  теге яки бу гамәлдә катнашу кирәклеге белән бәйләнмәгән сәяси системадан чыккан импульсларга реакция (уңай яки тискәре) яки эпизодта катнашу;</w:t>
      </w:r>
    </w:p>
    <w:p w:rsidR="008B7A66" w:rsidRPr="00755713" w:rsidRDefault="008B7A66" w:rsidP="00CF7ED1">
      <w:pPr>
        <w:spacing w:after="0" w:line="360" w:lineRule="auto"/>
        <w:jc w:val="both"/>
        <w:rPr>
          <w:rFonts w:ascii="Times New Roman" w:hAnsi="Times New Roman"/>
          <w:lang w:val="tt-RU"/>
        </w:rPr>
      </w:pPr>
      <w:r w:rsidRPr="00755713">
        <w:rPr>
          <w:rFonts w:ascii="Times New Roman" w:hAnsi="Times New Roman"/>
          <w:sz w:val="28"/>
          <w:szCs w:val="28"/>
          <w:lang w:val="tt-RU"/>
        </w:rPr>
        <w:t>■ вәкаләтләрне делегатлаштыру (электораль тотыш) – сайлауларда, референдумнарда һ.б.ларда катнашу;</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сәяси һәм башка оешмалар (партия, профсоюз һ.б.лар) эшчәнлегендә катнашу;</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дәүләт һәм башка сәяси институтлар (һөнәри сәясәтчеләр, депутатлар, партия лидерлары) кысасында сәяси функцияләр башкару;</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туры гамәлләр – акцияләрдә (митинг, демонстрация һ.б.лар), шул исәптән,  гамәлдәге сәяси системаны тамырдан үзгәрт</w:t>
      </w:r>
      <w:r>
        <w:rPr>
          <w:rFonts w:ascii="Times New Roman" w:hAnsi="Times New Roman"/>
          <w:sz w:val="28"/>
          <w:szCs w:val="28"/>
          <w:lang w:val="tt-RU"/>
        </w:rPr>
        <w:t>ү</w:t>
      </w:r>
      <w:r w:rsidRPr="00755713">
        <w:rPr>
          <w:rFonts w:ascii="Times New Roman" w:hAnsi="Times New Roman"/>
          <w:sz w:val="28"/>
          <w:szCs w:val="28"/>
          <w:lang w:val="tt-RU"/>
        </w:rPr>
        <w:t xml:space="preserve"> акцияләрендә катнашу.</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Соңгы тип  сәяси катнашуның экстремистик формаларында чагылырга мөмкин. </w:t>
      </w:r>
      <w:r w:rsidRPr="00755713">
        <w:rPr>
          <w:rFonts w:ascii="Times New Roman" w:hAnsi="Times New Roman"/>
          <w:i/>
          <w:sz w:val="28"/>
          <w:szCs w:val="28"/>
          <w:lang w:val="tt-RU"/>
        </w:rPr>
        <w:t xml:space="preserve"> Экстремизм</w:t>
      </w:r>
      <w:r w:rsidRPr="00755713">
        <w:rPr>
          <w:rFonts w:ascii="Times New Roman" w:hAnsi="Times New Roman"/>
          <w:sz w:val="28"/>
          <w:szCs w:val="28"/>
          <w:lang w:val="tt-RU"/>
        </w:rPr>
        <w:t xml:space="preserve"> дигәндә, чит карашларга һәм радикаль чараларга тартылу, террорчылык актлары һәм гамәлдәге стройны бәреп төшерергә омтылуны аңлыйлар.  Экстремистлар компромисска, каршы як өчен ташламалы шартларга бармыйлар,  диалог тактикасын кулланмыйлар.  Сәяси экстремизм  сәбәпләре булып,  социаль-ткътисади кризислар, халыкның төп массаларының тормыш шартлары начараю, гамәлдәге сәяси режим белән килешмәү һ.б.лар тора.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Сәяси тормышта </w:t>
      </w:r>
      <w:r w:rsidRPr="00755713">
        <w:rPr>
          <w:rFonts w:ascii="Times New Roman" w:hAnsi="Times New Roman"/>
          <w:i/>
          <w:sz w:val="28"/>
          <w:szCs w:val="28"/>
          <w:lang w:val="tt-RU"/>
        </w:rPr>
        <w:t>катнашу дәрәҗәсенә</w:t>
      </w:r>
      <w:r w:rsidRPr="00755713">
        <w:rPr>
          <w:rFonts w:ascii="Times New Roman" w:hAnsi="Times New Roman"/>
          <w:sz w:val="28"/>
          <w:szCs w:val="28"/>
          <w:lang w:val="tt-RU"/>
        </w:rPr>
        <w:t xml:space="preserve"> карап, түбәндәге </w:t>
      </w:r>
      <w:r w:rsidRPr="00755713">
        <w:rPr>
          <w:rFonts w:ascii="Times New Roman" w:hAnsi="Times New Roman"/>
          <w:b/>
          <w:i/>
          <w:sz w:val="28"/>
          <w:szCs w:val="28"/>
          <w:lang w:val="tt-RU"/>
        </w:rPr>
        <w:t>шәхес типлары</w:t>
      </w:r>
      <w:r w:rsidRPr="00755713">
        <w:rPr>
          <w:rFonts w:ascii="Times New Roman" w:hAnsi="Times New Roman"/>
          <w:sz w:val="28"/>
          <w:szCs w:val="28"/>
          <w:lang w:val="tt-RU"/>
        </w:rPr>
        <w:t xml:space="preserve">  аерып карала:</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b/>
          <w:i/>
          <w:sz w:val="28"/>
          <w:szCs w:val="28"/>
          <w:lang w:val="tt-RU"/>
        </w:rPr>
        <w:t>шәхеснең аполитик тибы.</w:t>
      </w:r>
      <w:r w:rsidRPr="00755713">
        <w:rPr>
          <w:rFonts w:ascii="Times New Roman" w:hAnsi="Times New Roman"/>
          <w:sz w:val="28"/>
          <w:szCs w:val="28"/>
          <w:lang w:val="tt-RU"/>
        </w:rPr>
        <w:t xml:space="preserve"> Аңа сәясәткә битараф, анда катнашудан читтә торган кешеләр керә.  Битарафлык чын (мәсәлән, социаль яктан үсеш алмау һ.б.лар), ялган ( актив эшчәнлектән читләшүнең сәбәбе аның киләчәгенә бөтенләй ышанмау, шуңа бәйле протест белдерү) булырга мөмкин;</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r w:rsidRPr="00755713">
        <w:rPr>
          <w:rFonts w:ascii="Times New Roman" w:hAnsi="Times New Roman"/>
          <w:sz w:val="28"/>
          <w:szCs w:val="28"/>
          <w:lang w:val="tt-RU"/>
        </w:rPr>
        <w:tab/>
      </w:r>
    </w:p>
    <w:p w:rsidR="008B7A66" w:rsidRPr="00755713" w:rsidRDefault="008B7A66" w:rsidP="00CF7ED1">
      <w:pPr>
        <w:spacing w:after="0" w:line="360" w:lineRule="auto"/>
        <w:jc w:val="both"/>
        <w:rPr>
          <w:rFonts w:ascii="Times New Roman" w:hAnsi="Times New Roman"/>
          <w:b/>
          <w:i/>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Рәсем асты. Кырымны яклап уздырылган митинг</w:t>
      </w:r>
    </w:p>
    <w:p w:rsidR="008B7A66" w:rsidRPr="00755713" w:rsidRDefault="008B7A66" w:rsidP="00CF7ED1">
      <w:pPr>
        <w:spacing w:after="0" w:line="360" w:lineRule="auto"/>
        <w:jc w:val="both"/>
        <w:rPr>
          <w:rFonts w:ascii="Times New Roman" w:hAnsi="Times New Roman"/>
          <w:sz w:val="28"/>
          <w:szCs w:val="28"/>
          <w:lang w:val="tt-RU"/>
        </w:rPr>
      </w:pPr>
    </w:p>
    <w:p w:rsidR="008B7A66" w:rsidRPr="00755713" w:rsidRDefault="008B7A66" w:rsidP="00CF7ED1">
      <w:pPr>
        <w:spacing w:after="0" w:line="360" w:lineRule="auto"/>
        <w:jc w:val="both"/>
        <w:rPr>
          <w:rFonts w:ascii="Times New Roman" w:hAnsi="Times New Roman"/>
          <w:lang w:val="tt-RU"/>
        </w:rPr>
      </w:pPr>
      <w:r w:rsidRPr="00755713">
        <w:rPr>
          <w:rFonts w:ascii="Times New Roman" w:hAnsi="Times New Roman"/>
          <w:sz w:val="28"/>
          <w:szCs w:val="28"/>
          <w:lang w:val="tt-RU"/>
        </w:rPr>
        <w:t xml:space="preserve">■ </w:t>
      </w:r>
      <w:r w:rsidRPr="00755713">
        <w:rPr>
          <w:rFonts w:ascii="Times New Roman" w:hAnsi="Times New Roman"/>
          <w:b/>
          <w:i/>
          <w:sz w:val="28"/>
          <w:szCs w:val="28"/>
          <w:lang w:val="tt-RU"/>
        </w:rPr>
        <w:t>түбән сәяси активлыкка ия шәхес тибы.</w:t>
      </w:r>
      <w:r w:rsidRPr="00755713">
        <w:rPr>
          <w:rFonts w:ascii="Times New Roman" w:hAnsi="Times New Roman"/>
          <w:sz w:val="28"/>
          <w:szCs w:val="28"/>
          <w:lang w:val="tt-RU"/>
        </w:rPr>
        <w:t xml:space="preserve">  Бу очракта протест күздә тотылмый, сәясәт белән кызыксыну бөтенләй юк;</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иң киң таралган тип – </w:t>
      </w:r>
      <w:r w:rsidRPr="00755713">
        <w:rPr>
          <w:rFonts w:ascii="Times New Roman" w:hAnsi="Times New Roman"/>
          <w:b/>
          <w:i/>
          <w:sz w:val="28"/>
          <w:szCs w:val="28"/>
          <w:lang w:val="tt-RU"/>
        </w:rPr>
        <w:t>шәхеснең сәясәткә турыдан-туры  булмаганча катнаштырылуы</w:t>
      </w:r>
      <w:r w:rsidRPr="00755713">
        <w:rPr>
          <w:rFonts w:ascii="Times New Roman" w:hAnsi="Times New Roman"/>
          <w:sz w:val="28"/>
          <w:szCs w:val="28"/>
          <w:lang w:val="tt-RU"/>
        </w:rPr>
        <w:t>. Кагыйдә буларак,  аңа сәясәт белән кызыксынган,  тышкы шартларга бәйле рәвештә  сизелерлек үзгәрергә  мөмкин булган, сәяси вакыйгаларга карата үз фикере урнашкан гражданнар керә.</w:t>
      </w:r>
    </w:p>
    <w:p w:rsidR="008B7A66" w:rsidRPr="00755713" w:rsidRDefault="008B7A66" w:rsidP="00CF7ED1">
      <w:pPr>
        <w:spacing w:after="0" w:line="360" w:lineRule="auto"/>
        <w:jc w:val="both"/>
        <w:rPr>
          <w:rFonts w:ascii="Times New Roman" w:hAnsi="Times New Roman"/>
          <w:lang w:val="tt-RU"/>
        </w:rPr>
      </w:pPr>
      <w:r w:rsidRPr="00755713">
        <w:rPr>
          <w:rFonts w:ascii="Times New Roman" w:hAnsi="Times New Roman"/>
          <w:sz w:val="28"/>
          <w:szCs w:val="28"/>
          <w:lang w:val="tt-RU"/>
        </w:rPr>
        <w:t xml:space="preserve">■ </w:t>
      </w:r>
      <w:r w:rsidRPr="00755713">
        <w:rPr>
          <w:rFonts w:ascii="Times New Roman" w:hAnsi="Times New Roman"/>
          <w:b/>
          <w:i/>
          <w:sz w:val="28"/>
          <w:szCs w:val="28"/>
          <w:lang w:val="tt-RU"/>
        </w:rPr>
        <w:t>тулы сәяси шәхес тибы</w:t>
      </w:r>
      <w:r w:rsidRPr="00755713">
        <w:rPr>
          <w:rFonts w:ascii="Times New Roman" w:hAnsi="Times New Roman"/>
          <w:sz w:val="28"/>
          <w:szCs w:val="28"/>
          <w:lang w:val="tt-RU"/>
        </w:rPr>
        <w:t xml:space="preserve"> – теге яки бу сәяси партия әгъзасы.  Бу очракта кеше аңлы рәвештә сайлый, үзенә билгеле бер бурычлар ала;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b/>
          <w:i/>
          <w:sz w:val="28"/>
          <w:szCs w:val="28"/>
          <w:lang w:val="tt-RU"/>
        </w:rPr>
        <w:t>җәмәгать эшлеклесе</w:t>
      </w:r>
      <w:r w:rsidRPr="00755713">
        <w:rPr>
          <w:rFonts w:ascii="Times New Roman" w:hAnsi="Times New Roman"/>
          <w:sz w:val="28"/>
          <w:szCs w:val="28"/>
          <w:lang w:val="tt-RU"/>
        </w:rPr>
        <w:t xml:space="preserve"> −  сәяси эшкә чагыштырмача күп вакытын һәм көчен багышлаучы;</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b/>
          <w:i/>
          <w:sz w:val="28"/>
          <w:szCs w:val="28"/>
          <w:lang w:val="tt-RU"/>
        </w:rPr>
        <w:t>һөнәри сәясәтче</w:t>
      </w:r>
      <w:r w:rsidRPr="00755713">
        <w:rPr>
          <w:rFonts w:ascii="Times New Roman" w:hAnsi="Times New Roman"/>
          <w:sz w:val="28"/>
          <w:szCs w:val="28"/>
          <w:lang w:val="tt-RU"/>
        </w:rPr>
        <w:t xml:space="preserve">  −  җәмәгать эшлеклесенннән аермалы буларак,  гомерен сәяси карьерага багышлый һәм  сәяси элита әгъзасы булып тора;</w:t>
      </w:r>
    </w:p>
    <w:p w:rsidR="008B7A66" w:rsidRPr="00755713" w:rsidRDefault="008B7A66" w:rsidP="00CF7ED1">
      <w:pPr>
        <w:spacing w:after="0" w:line="360" w:lineRule="auto"/>
        <w:jc w:val="both"/>
        <w:rPr>
          <w:rFonts w:ascii="Times New Roman" w:hAnsi="Times New Roman"/>
          <w:lang w:val="tt-RU"/>
        </w:rPr>
      </w:pPr>
      <w:r w:rsidRPr="00755713">
        <w:rPr>
          <w:rFonts w:ascii="Times New Roman" w:hAnsi="Times New Roman"/>
          <w:sz w:val="28"/>
          <w:szCs w:val="28"/>
          <w:lang w:val="tt-RU"/>
        </w:rPr>
        <w:t xml:space="preserve">■ </w:t>
      </w:r>
      <w:r w:rsidRPr="00755713">
        <w:rPr>
          <w:rFonts w:ascii="Times New Roman" w:hAnsi="Times New Roman"/>
          <w:b/>
          <w:i/>
          <w:sz w:val="28"/>
          <w:szCs w:val="28"/>
          <w:lang w:val="tt-RU"/>
        </w:rPr>
        <w:t>сәяси лидер</w:t>
      </w:r>
      <w:r w:rsidRPr="00755713">
        <w:rPr>
          <w:rFonts w:ascii="Times New Roman" w:hAnsi="Times New Roman"/>
          <w:sz w:val="28"/>
          <w:szCs w:val="28"/>
          <w:lang w:val="tt-RU"/>
        </w:rPr>
        <w:t xml:space="preserve"> −  югары сәяси шәхес тибы. </w:t>
      </w: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ab/>
        <w:t xml:space="preserve">Сәяси лидерлык − </w:t>
      </w:r>
      <w:r w:rsidRPr="00755713">
        <w:rPr>
          <w:rFonts w:ascii="Times New Roman" w:hAnsi="Times New Roman"/>
          <w:sz w:val="28"/>
          <w:szCs w:val="28"/>
          <w:lang w:val="tt-RU"/>
        </w:rPr>
        <w:t xml:space="preserve"> реаль хакимияткә ия  бер яки берничә затның  җәмгыятькә, оешмага яки төркемгә йогынтысы.</w:t>
      </w:r>
    </w:p>
    <w:p w:rsidR="008B7A66" w:rsidRPr="00755713" w:rsidRDefault="008B7A66" w:rsidP="00CF7ED1">
      <w:pPr>
        <w:spacing w:after="0" w:line="360" w:lineRule="auto"/>
        <w:jc w:val="both"/>
        <w:rPr>
          <w:rFonts w:ascii="Times New Roman" w:hAnsi="Times New Roman"/>
          <w:sz w:val="28"/>
          <w:szCs w:val="28"/>
          <w:lang w:val="tt-RU"/>
        </w:rPr>
      </w:pP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i/>
          <w:sz w:val="28"/>
          <w:szCs w:val="28"/>
          <w:lang w:val="tt-RU"/>
        </w:rPr>
        <w:t>Формаль</w:t>
      </w:r>
      <w:r w:rsidRPr="00755713">
        <w:rPr>
          <w:rFonts w:ascii="Times New Roman" w:hAnsi="Times New Roman"/>
          <w:sz w:val="28"/>
          <w:szCs w:val="28"/>
          <w:lang w:val="tt-RU"/>
        </w:rPr>
        <w:t xml:space="preserve"> һәм </w:t>
      </w:r>
      <w:r w:rsidRPr="00755713">
        <w:rPr>
          <w:rFonts w:ascii="Times New Roman" w:hAnsi="Times New Roman"/>
          <w:i/>
          <w:sz w:val="28"/>
          <w:szCs w:val="28"/>
          <w:lang w:val="tt-RU"/>
        </w:rPr>
        <w:t>формаль булмаган</w:t>
      </w:r>
      <w:r w:rsidRPr="00755713">
        <w:rPr>
          <w:rFonts w:ascii="Times New Roman" w:hAnsi="Times New Roman"/>
          <w:sz w:val="28"/>
          <w:szCs w:val="28"/>
          <w:lang w:val="tt-RU"/>
        </w:rPr>
        <w:t xml:space="preserve"> лидерлыкны аерып карыйлар.  Беренчесе  лидерның җитәкчелек вазифасына бәйләнгән һәм аңа  үз йогынтысы астындагы кешеләргә карата  карарлар кабул итәргә мөмкинлек бирә.  Икенчесе лидерның  вазифасына бәйсез рәвештә,  аның лидерлык сыйфатларына нигезләнә.  Сәяси лидер өчен иң яхшысы −  бер затта формаль һәм формаль булмаган  лидерлыкның кушылуы.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Шәхеснең сәясәттә катнашуы  җәмгыятьтә һәм дәүләттә яшәп килгән  шәхеснең хокукы һәм иреге системалары, аларны тормышка ашыру мөмкинлеге белән тәэмин ителә.  Сәяси социализация  барышында </w:t>
      </w:r>
      <w:r w:rsidRPr="00755713">
        <w:rPr>
          <w:rFonts w:ascii="Times New Roman" w:hAnsi="Times New Roman"/>
          <w:b/>
          <w:i/>
          <w:sz w:val="28"/>
          <w:szCs w:val="28"/>
          <w:lang w:val="tt-RU"/>
        </w:rPr>
        <w:t xml:space="preserve">шәхеснең сәяси культурасы </w:t>
      </w:r>
      <w:r w:rsidRPr="00755713">
        <w:rPr>
          <w:rFonts w:ascii="Times New Roman" w:hAnsi="Times New Roman"/>
          <w:sz w:val="28"/>
          <w:szCs w:val="28"/>
          <w:lang w:val="tt-RU"/>
        </w:rPr>
        <w:t xml:space="preserve">формалашу башкарыла. Ул   кешенең  сәяси хакимият турындагы күзаллауларына нигезләнә. Сәяси культура  гамәлдә тормышка ашырыла торган шәхеснең сәяси инануын, мәсәлән,  партиядәге әгъзалыгын чагылдыра.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Шәхеснең сәяси культурасы җәмгыятьнең сәяси культурасының бер өлеше булып тора.  Ул сәяси нормалар тәртибен телдә  (терминнарда, символларда һ.б.ларда) ныгытып,  дәүләт атрибутларына (флаг, герб, гимн) зур әһәмият бирә, шулай итеп,  җәмгыятьне берләштерергә омтыла. </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lang w:val="tt-RU"/>
        </w:rPr>
        <w:tab/>
      </w:r>
      <w:r w:rsidRPr="00755713">
        <w:rPr>
          <w:rFonts w:ascii="Times New Roman" w:hAnsi="Times New Roman"/>
          <w:sz w:val="28"/>
          <w:szCs w:val="28"/>
          <w:lang w:val="tt-RU"/>
        </w:rPr>
        <w:t xml:space="preserve">Сәяси культура  түбәндәге берничә </w:t>
      </w:r>
      <w:r w:rsidRPr="00755713">
        <w:rPr>
          <w:rFonts w:ascii="Times New Roman" w:hAnsi="Times New Roman"/>
          <w:b/>
          <w:i/>
          <w:sz w:val="28"/>
          <w:szCs w:val="28"/>
          <w:lang w:val="tt-RU"/>
        </w:rPr>
        <w:t>функцияне</w:t>
      </w:r>
      <w:r w:rsidRPr="00755713">
        <w:rPr>
          <w:rFonts w:ascii="Times New Roman" w:hAnsi="Times New Roman"/>
          <w:sz w:val="28"/>
          <w:szCs w:val="28"/>
          <w:lang w:val="tt-RU"/>
        </w:rPr>
        <w:t xml:space="preserve"> башкара:</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шәхеснең  билгеле бер социаль-сәяси төркемгә каравын һәм аның мәнфәгатьләрен чагылдыруда катнашуын  аңлата торган </w:t>
      </w:r>
      <w:r w:rsidRPr="00755713">
        <w:rPr>
          <w:rFonts w:ascii="Times New Roman" w:hAnsi="Times New Roman"/>
          <w:i/>
          <w:sz w:val="28"/>
          <w:szCs w:val="28"/>
          <w:lang w:val="tt-RU"/>
        </w:rPr>
        <w:t xml:space="preserve">идентификация </w:t>
      </w:r>
      <w:r w:rsidRPr="00755713">
        <w:rPr>
          <w:rFonts w:ascii="Times New Roman" w:hAnsi="Times New Roman"/>
          <w:sz w:val="28"/>
          <w:szCs w:val="28"/>
          <w:lang w:val="tt-RU"/>
        </w:rPr>
        <w:t>функциясе;</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конкрет сәяси системада кешенең  хокук һәм иреген тормышка ашыруда үзенең мөмкинлекләрен аңлауга омтылган </w:t>
      </w:r>
      <w:r w:rsidRPr="00755713">
        <w:rPr>
          <w:rFonts w:ascii="Times New Roman" w:hAnsi="Times New Roman"/>
          <w:i/>
          <w:sz w:val="28"/>
          <w:szCs w:val="28"/>
          <w:lang w:val="tt-RU"/>
        </w:rPr>
        <w:t>ориентация</w:t>
      </w:r>
      <w:r w:rsidRPr="00755713">
        <w:rPr>
          <w:rFonts w:ascii="Times New Roman" w:hAnsi="Times New Roman"/>
          <w:sz w:val="28"/>
          <w:szCs w:val="28"/>
          <w:lang w:val="tt-RU"/>
        </w:rPr>
        <w:t xml:space="preserve"> функциясе;</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кешенең үзгәрүчән  мохиткә яраклашу ихтыяҗларын чагылдыра торган  </w:t>
      </w:r>
      <w:r w:rsidRPr="00755713">
        <w:rPr>
          <w:rFonts w:ascii="Times New Roman" w:hAnsi="Times New Roman"/>
          <w:i/>
          <w:sz w:val="28"/>
          <w:szCs w:val="28"/>
          <w:lang w:val="tt-RU"/>
        </w:rPr>
        <w:t xml:space="preserve">адаптация </w:t>
      </w:r>
      <w:r w:rsidRPr="00755713">
        <w:rPr>
          <w:rFonts w:ascii="Times New Roman" w:hAnsi="Times New Roman"/>
          <w:sz w:val="28"/>
          <w:szCs w:val="28"/>
          <w:lang w:val="tt-RU"/>
        </w:rPr>
        <w:t>функциясе;</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кешегә үзенең  сәяси хокук һәм мәнфәгатьләрен тормышка ашыруга ярдәм итә торган билгеле бер күнекмәләр алуны тәэмин итә торган </w:t>
      </w:r>
      <w:r w:rsidRPr="00755713">
        <w:rPr>
          <w:rFonts w:ascii="Times New Roman" w:hAnsi="Times New Roman"/>
          <w:i/>
          <w:sz w:val="28"/>
          <w:szCs w:val="28"/>
          <w:lang w:val="tt-RU"/>
        </w:rPr>
        <w:t xml:space="preserve">социализация </w:t>
      </w:r>
      <w:r w:rsidRPr="00755713">
        <w:rPr>
          <w:rFonts w:ascii="Times New Roman" w:hAnsi="Times New Roman"/>
          <w:sz w:val="28"/>
          <w:szCs w:val="28"/>
          <w:lang w:val="tt-RU"/>
        </w:rPr>
        <w:t>функциясе;</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төрле төркемнәргә, дәүләтнең һәм җәмгыятьнең бөтенлеген саклаган хәлдә,  билгеле бер сәяси система кысаларында  бергә яшәү мөмкинлеге белән тәэмин итә торган </w:t>
      </w:r>
      <w:r w:rsidRPr="00755713">
        <w:rPr>
          <w:rFonts w:ascii="Times New Roman" w:hAnsi="Times New Roman"/>
          <w:i/>
          <w:sz w:val="28"/>
          <w:szCs w:val="28"/>
          <w:lang w:val="tt-RU"/>
        </w:rPr>
        <w:t>интеграция</w:t>
      </w:r>
      <w:r w:rsidRPr="00755713">
        <w:rPr>
          <w:rFonts w:ascii="Times New Roman" w:hAnsi="Times New Roman"/>
          <w:sz w:val="28"/>
          <w:szCs w:val="28"/>
          <w:lang w:val="tt-RU"/>
        </w:rPr>
        <w:t xml:space="preserve"> функциясе;</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сәяси тормыш субъектларына  сәяси аралашуда гомумкабул ителгән  аралашу чаралары (терминология, тел, стиль һ.б.лар)  нигезендә  үзара тәэсир итешүгә мөмкинлек биргән </w:t>
      </w:r>
      <w:r w:rsidRPr="00755713">
        <w:rPr>
          <w:rFonts w:ascii="Times New Roman" w:hAnsi="Times New Roman"/>
          <w:i/>
          <w:sz w:val="28"/>
          <w:szCs w:val="28"/>
          <w:lang w:val="tt-RU"/>
        </w:rPr>
        <w:t>коммуникация</w:t>
      </w:r>
      <w:r w:rsidRPr="00755713">
        <w:rPr>
          <w:rFonts w:ascii="Times New Roman" w:hAnsi="Times New Roman"/>
          <w:sz w:val="28"/>
          <w:szCs w:val="28"/>
          <w:lang w:val="tt-RU"/>
        </w:rPr>
        <w:t xml:space="preserve"> функциясе.</w:t>
      </w: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b/>
          <w:sz w:val="28"/>
          <w:szCs w:val="28"/>
          <w:lang w:val="tt-RU"/>
        </w:rPr>
      </w:pPr>
      <w:r w:rsidRPr="00755713">
        <w:rPr>
          <w:rFonts w:ascii="Times New Roman" w:hAnsi="Times New Roman"/>
          <w:lang w:val="tt-RU"/>
        </w:rPr>
        <w:tab/>
      </w:r>
      <w:r w:rsidRPr="00755713">
        <w:rPr>
          <w:rFonts w:ascii="Times New Roman" w:hAnsi="Times New Roman"/>
          <w:b/>
          <w:sz w:val="28"/>
          <w:szCs w:val="28"/>
          <w:lang w:val="tt-RU"/>
        </w:rPr>
        <w:t>КОНТРОЛЬ СОРАУЛАР</w:t>
      </w:r>
    </w:p>
    <w:p w:rsidR="008B7A66" w:rsidRPr="00755713" w:rsidRDefault="008B7A66" w:rsidP="00CF7ED1">
      <w:pPr>
        <w:spacing w:after="0" w:line="360" w:lineRule="auto"/>
        <w:jc w:val="both"/>
        <w:rPr>
          <w:rFonts w:ascii="Times New Roman" w:hAnsi="Times New Roman"/>
          <w:b/>
          <w:sz w:val="28"/>
          <w:szCs w:val="28"/>
          <w:lang w:val="tt-RU"/>
        </w:rPr>
      </w:pP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“Идеология” төшенчәсенең эчтәлеген аңлатыгыз.</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 Идеология җәмгыятьтә нинди роль уйный?</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 РФ Конституциясенең 13 нче маддәсенең эчтәлеге нидән гыйбарәт? Ул Россиянең сәяси  тормышында ничек чагылыш таба?</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 Идеология таратучыларга кемнәр керә? Алар илнең сәяси тормышында нинди роль уйный?</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 Либерализмның төп үзенчәлекләренә характеристика бирегез.</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 Неолиберализм либерализмнан нәрсә белән аерыла?</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 Нәрсә ул консерватизм? Аның нинди төрләре бар?</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  Заманча социаль-демократик идеологиянең төп кагыйдәләре нидән гыйбарәт?</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9.  Россиядә сәяси  партияләр эшчәнлеге нинди документлар нигезендә көйләнә? Аларның эчтәлеге нидән гыйбарәт?</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10. Нәрсә ул сәчси социализация?</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11. Сәяси социализация процессына нәрсә йогынты ясый?</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12. Нәрсә ул сәяси катнашу? Ангың формаларын һәм типларын атагыз.</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13. Сәяси тормышта катнашу дәрәҗәләренә карап,  нинди шәхес типлары була? “Сәяси лидерлык” төшенчәсен аңлатыгыз.</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14. “Сәяси культура” төшенчәсенә характеристка бирегез.</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15. Сәяси культура нинди функцияләр башкара?</w:t>
      </w:r>
    </w:p>
    <w:p w:rsidR="008B7A66" w:rsidRPr="00755713" w:rsidRDefault="008B7A66" w:rsidP="00CF7ED1">
      <w:pPr>
        <w:spacing w:after="0" w:line="360" w:lineRule="auto"/>
        <w:jc w:val="both"/>
        <w:rPr>
          <w:rFonts w:ascii="Times New Roman" w:hAnsi="Times New Roman"/>
          <w:sz w:val="28"/>
          <w:szCs w:val="28"/>
          <w:lang w:val="tt-RU"/>
        </w:rPr>
      </w:pPr>
    </w:p>
    <w:p w:rsidR="008B7A66" w:rsidRPr="00755713" w:rsidRDefault="008B7A66" w:rsidP="00CF7ED1">
      <w:pPr>
        <w:spacing w:after="0" w:line="360" w:lineRule="auto"/>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ИҖАДИ БИРЕМ</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Огайо  штаты Университетының  политология профессоры Лоуренс Херсонның “Америка Кушма Штатларында идеология”  мәкаләсеннән түбәндәге өзекне укыгыз:</w:t>
      </w:r>
    </w:p>
    <w:p w:rsidR="008B7A66" w:rsidRPr="00755713" w:rsidRDefault="008B7A66" w:rsidP="00CF7ED1">
      <w:pPr>
        <w:spacing w:after="0" w:line="360" w:lineRule="auto"/>
        <w:jc w:val="both"/>
        <w:rPr>
          <w:rFonts w:ascii="Times New Roman" w:hAnsi="Times New Roman"/>
          <w:sz w:val="28"/>
          <w:szCs w:val="28"/>
          <w:lang w:val="tt-RU"/>
        </w:rPr>
      </w:pP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АКШта кабул ителгән идеология төшенчәсе  үз эченә өч компоненты ала.  Беренчесе – гам</w:t>
      </w:r>
      <w:r>
        <w:rPr>
          <w:rFonts w:ascii="Times New Roman" w:hAnsi="Times New Roman"/>
          <w:sz w:val="28"/>
          <w:szCs w:val="28"/>
          <w:lang w:val="tt-RU"/>
        </w:rPr>
        <w:t>ә</w:t>
      </w:r>
      <w:r w:rsidRPr="00755713">
        <w:rPr>
          <w:rFonts w:ascii="Times New Roman" w:hAnsi="Times New Roman"/>
          <w:sz w:val="28"/>
          <w:szCs w:val="28"/>
          <w:lang w:val="tt-RU"/>
        </w:rPr>
        <w:t>лд</w:t>
      </w:r>
      <w:r>
        <w:rPr>
          <w:rFonts w:ascii="Times New Roman" w:hAnsi="Times New Roman"/>
          <w:sz w:val="28"/>
          <w:szCs w:val="28"/>
          <w:lang w:val="tt-RU"/>
        </w:rPr>
        <w:t>ә</w:t>
      </w:r>
      <w:r w:rsidRPr="00755713">
        <w:rPr>
          <w:rFonts w:ascii="Times New Roman" w:hAnsi="Times New Roman"/>
          <w:sz w:val="28"/>
          <w:szCs w:val="28"/>
          <w:lang w:val="tt-RU"/>
        </w:rPr>
        <w:t>гег</w:t>
      </w:r>
      <w:r>
        <w:rPr>
          <w:rFonts w:ascii="Times New Roman" w:hAnsi="Times New Roman"/>
          <w:sz w:val="28"/>
          <w:szCs w:val="28"/>
          <w:lang w:val="tt-RU"/>
        </w:rPr>
        <w:t>ә</w:t>
      </w:r>
      <w:r w:rsidRPr="00755713">
        <w:rPr>
          <w:rFonts w:ascii="Times New Roman" w:hAnsi="Times New Roman"/>
          <w:sz w:val="28"/>
          <w:szCs w:val="28"/>
          <w:lang w:val="tt-RU"/>
        </w:rPr>
        <w:t xml:space="preserve"> (нәрсә дөрес, нәрсә – юк) карата теге яки бу дәрәҗәдә эзлекле карашлар системасы; икенчесе −  әлеге карашларны ныгыта торган  теге яки бу дәрәҗәдә эзлекле кыйммәтләр системасы (ягъни, нәрсә югары бәяләнә,  нәрсәгә зур әһәмият бирәләр, нәрсәгә омтылалар) һәм өченчесе −  т</w:t>
      </w:r>
      <w:r>
        <w:rPr>
          <w:rFonts w:ascii="Times New Roman" w:hAnsi="Times New Roman"/>
          <w:sz w:val="28"/>
          <w:szCs w:val="28"/>
          <w:lang w:val="tt-RU"/>
        </w:rPr>
        <w:t>ә</w:t>
      </w:r>
      <w:r w:rsidRPr="00755713">
        <w:rPr>
          <w:rFonts w:ascii="Times New Roman" w:hAnsi="Times New Roman"/>
          <w:sz w:val="28"/>
          <w:szCs w:val="28"/>
          <w:lang w:val="tt-RU"/>
        </w:rPr>
        <w:t>ртип компоненты (ирешергә теләгән максатлар һәм аларга ирешү тактикасы).</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Автор идеологиягә нинди әһәмият бирә?</w:t>
      </w:r>
    </w:p>
    <w:p w:rsidR="008B7A66" w:rsidRPr="00755713" w:rsidRDefault="008B7A66" w:rsidP="00CF7ED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2. Үсмерләрнең  дәүләтнең сәяси тормышында катнашуына мисаллар китерегез.  Үз җавапларыгызда массакүләм мәгълүмат чаралары һәм вакытлы басмалар материалларын файдаланыгыз.     </w:t>
      </w: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CF7ED1">
      <w:pPr>
        <w:spacing w:after="0" w:line="360" w:lineRule="auto"/>
        <w:jc w:val="both"/>
        <w:rPr>
          <w:rFonts w:ascii="Times New Roman" w:hAnsi="Times New Roman"/>
          <w:lang w:val="tt-RU"/>
        </w:rPr>
      </w:pPr>
    </w:p>
    <w:p w:rsidR="008B7A66" w:rsidRPr="00755713" w:rsidRDefault="008B7A66" w:rsidP="006C6D58">
      <w:pPr>
        <w:pStyle w:val="ListParagraph"/>
        <w:spacing w:after="0" w:line="360" w:lineRule="auto"/>
        <w:ind w:left="1005"/>
        <w:jc w:val="both"/>
        <w:rPr>
          <w:rFonts w:ascii="Times New Roman" w:hAnsi="Times New Roman"/>
          <w:sz w:val="28"/>
          <w:szCs w:val="28"/>
          <w:lang w:val="tt-RU"/>
        </w:rPr>
      </w:pPr>
    </w:p>
    <w:p w:rsidR="008B7A66" w:rsidRPr="00755713" w:rsidRDefault="008B7A66" w:rsidP="006C6D58">
      <w:pPr>
        <w:pStyle w:val="ListParagraph"/>
        <w:spacing w:after="0" w:line="360" w:lineRule="auto"/>
        <w:ind w:left="645"/>
        <w:jc w:val="both"/>
        <w:rPr>
          <w:rFonts w:ascii="Times New Roman" w:hAnsi="Times New Roman"/>
          <w:sz w:val="28"/>
          <w:szCs w:val="28"/>
          <w:lang w:val="tt-RU"/>
        </w:rPr>
      </w:pPr>
    </w:p>
    <w:p w:rsidR="008B7A66" w:rsidRPr="00755713" w:rsidRDefault="008B7A66" w:rsidP="006C6D58">
      <w:pPr>
        <w:pStyle w:val="ListParagraph"/>
        <w:spacing w:after="0" w:line="360" w:lineRule="auto"/>
        <w:ind w:left="645"/>
        <w:jc w:val="both"/>
        <w:rPr>
          <w:rFonts w:ascii="Times New Roman" w:hAnsi="Times New Roman"/>
          <w:sz w:val="28"/>
          <w:szCs w:val="28"/>
          <w:lang w:val="tt-RU"/>
        </w:rPr>
      </w:pPr>
    </w:p>
    <w:p w:rsidR="008B7A66" w:rsidRPr="00755713" w:rsidRDefault="008B7A66" w:rsidP="006C6D58">
      <w:pPr>
        <w:pStyle w:val="ListParagraph"/>
        <w:spacing w:after="0" w:line="360" w:lineRule="auto"/>
        <w:ind w:left="645"/>
        <w:jc w:val="both"/>
        <w:rPr>
          <w:rFonts w:ascii="Times New Roman" w:hAnsi="Times New Roman"/>
          <w:sz w:val="28"/>
          <w:szCs w:val="28"/>
          <w:lang w:val="tt-RU"/>
        </w:rPr>
      </w:pPr>
    </w:p>
    <w:p w:rsidR="008B7A66" w:rsidRPr="00755713" w:rsidRDefault="008B7A66" w:rsidP="006C6D58">
      <w:pPr>
        <w:pStyle w:val="ListParagraph"/>
        <w:spacing w:after="0" w:line="360" w:lineRule="auto"/>
        <w:ind w:left="645"/>
        <w:jc w:val="both"/>
        <w:rPr>
          <w:rFonts w:ascii="Times New Roman" w:hAnsi="Times New Roman"/>
          <w:sz w:val="28"/>
          <w:szCs w:val="28"/>
          <w:lang w:val="tt-RU"/>
        </w:rPr>
      </w:pPr>
    </w:p>
    <w:p w:rsidR="008B7A66" w:rsidRPr="00755713" w:rsidRDefault="008B7A66" w:rsidP="006C6D58">
      <w:pPr>
        <w:pStyle w:val="ListParagraph"/>
        <w:spacing w:after="0" w:line="360" w:lineRule="auto"/>
        <w:ind w:left="645"/>
        <w:jc w:val="both"/>
        <w:rPr>
          <w:rFonts w:ascii="Times New Roman" w:hAnsi="Times New Roman"/>
          <w:sz w:val="28"/>
          <w:szCs w:val="28"/>
          <w:lang w:val="tt-RU"/>
        </w:rPr>
      </w:pPr>
    </w:p>
    <w:p w:rsidR="008B7A66" w:rsidRPr="00755713" w:rsidRDefault="008B7A66" w:rsidP="006C6D58">
      <w:pPr>
        <w:pStyle w:val="ListParagraph"/>
        <w:spacing w:after="0" w:line="360" w:lineRule="auto"/>
        <w:ind w:left="645"/>
        <w:jc w:val="both"/>
        <w:rPr>
          <w:rFonts w:ascii="Times New Roman" w:hAnsi="Times New Roman"/>
          <w:sz w:val="28"/>
          <w:szCs w:val="28"/>
          <w:lang w:val="tt-RU"/>
        </w:rPr>
      </w:pPr>
    </w:p>
    <w:p w:rsidR="008B7A66" w:rsidRPr="00755713" w:rsidRDefault="008B7A66" w:rsidP="00C03B59">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ХОКУК</w:t>
      </w:r>
    </w:p>
    <w:p w:rsidR="008B7A66" w:rsidRPr="00755713" w:rsidRDefault="008B7A66" w:rsidP="00C03B59">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Әлеге бүлекне укып чыккач, сез түбәндәге сорауларга җавап табачаксыз:</w:t>
      </w:r>
    </w:p>
    <w:p w:rsidR="008B7A66" w:rsidRPr="00755713" w:rsidRDefault="008B7A66" w:rsidP="00A007FF">
      <w:pPr>
        <w:pStyle w:val="ListParagraph1"/>
        <w:numPr>
          <w:ilvl w:val="0"/>
          <w:numId w:val="4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нәрсә ул хокук һәм аның иҗтимагый кагыйдәләр системасындагы урыны?</w:t>
      </w:r>
    </w:p>
    <w:p w:rsidR="008B7A66" w:rsidRPr="00755713" w:rsidRDefault="008B7A66" w:rsidP="00A007FF">
      <w:pPr>
        <w:pStyle w:val="ListParagraph1"/>
        <w:numPr>
          <w:ilvl w:val="0"/>
          <w:numId w:val="4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 системасы үз эченә нәрсәләрне ала, хокукның формалары нинди?</w:t>
      </w:r>
    </w:p>
    <w:p w:rsidR="008B7A66" w:rsidRPr="00755713" w:rsidRDefault="008B7A66" w:rsidP="00A007FF">
      <w:pPr>
        <w:pStyle w:val="ListParagraph1"/>
        <w:numPr>
          <w:ilvl w:val="0"/>
          <w:numId w:val="4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кеше һәм җәмгыять яшәешендә хокукый аң нинди роль уйный?</w:t>
      </w:r>
    </w:p>
    <w:p w:rsidR="008B7A66" w:rsidRPr="00755713" w:rsidRDefault="008B7A66" w:rsidP="00A007FF">
      <w:pPr>
        <w:pStyle w:val="ListParagraph1"/>
        <w:numPr>
          <w:ilvl w:val="0"/>
          <w:numId w:val="4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 бозу һәм юридик җаваплылыкның нинди төрләре бар?</w:t>
      </w:r>
    </w:p>
    <w:p w:rsidR="008B7A66" w:rsidRPr="00755713" w:rsidRDefault="008B7A66" w:rsidP="00A007FF">
      <w:pPr>
        <w:pStyle w:val="ListParagraph1"/>
        <w:numPr>
          <w:ilvl w:val="0"/>
          <w:numId w:val="4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кеше һәм гражданинныңхокукы һәм ирегенең эчтәлеге нинди?</w:t>
      </w:r>
    </w:p>
    <w:p w:rsidR="008B7A66" w:rsidRPr="00755713" w:rsidRDefault="008B7A66" w:rsidP="00A007FF">
      <w:pPr>
        <w:pStyle w:val="ListParagraph1"/>
        <w:numPr>
          <w:ilvl w:val="0"/>
          <w:numId w:val="47"/>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Россия хокукының төп тармакларының үзенчәлеге нәрсәдә чагыла?</w:t>
      </w:r>
    </w:p>
    <w:p w:rsidR="008B7A66" w:rsidRPr="00755713" w:rsidRDefault="008B7A66" w:rsidP="00C03B59">
      <w:pPr>
        <w:pStyle w:val="ListParagraph1"/>
        <w:spacing w:after="0" w:line="360" w:lineRule="auto"/>
        <w:jc w:val="both"/>
        <w:rPr>
          <w:rFonts w:ascii="Times New Roman" w:hAnsi="Times New Roman"/>
          <w:sz w:val="28"/>
          <w:szCs w:val="28"/>
          <w:lang w:val="tt-RU"/>
        </w:rPr>
      </w:pPr>
    </w:p>
    <w:p w:rsidR="008B7A66" w:rsidRPr="00755713" w:rsidRDefault="008B7A66" w:rsidP="00C03B59">
      <w:pPr>
        <w:spacing w:after="0" w:line="360" w:lineRule="auto"/>
        <w:ind w:firstLine="360"/>
        <w:jc w:val="both"/>
        <w:rPr>
          <w:rFonts w:ascii="Times New Roman" w:hAnsi="Times New Roman"/>
          <w:b/>
          <w:sz w:val="28"/>
          <w:szCs w:val="28"/>
          <w:lang w:val="tt-RU"/>
        </w:rPr>
      </w:pPr>
      <w:r w:rsidRPr="00755713">
        <w:rPr>
          <w:rFonts w:ascii="Times New Roman" w:hAnsi="Times New Roman"/>
          <w:b/>
          <w:sz w:val="28"/>
          <w:szCs w:val="28"/>
          <w:lang w:val="tt-RU"/>
        </w:rPr>
        <w:t>6.1. ХОКУК ТӨШЕНЧӘСЕ. ИҖТИМАГЫЙ КАГЫЙДӘЛӘР СИСТЕМАСЫНДА ХОКУК.</w:t>
      </w:r>
    </w:p>
    <w:p w:rsidR="008B7A66" w:rsidRPr="00755713" w:rsidRDefault="008B7A66" w:rsidP="00C03B59">
      <w:pPr>
        <w:spacing w:after="0" w:line="360" w:lineRule="auto"/>
        <w:jc w:val="both"/>
        <w:rPr>
          <w:rFonts w:ascii="Times New Roman" w:hAnsi="Times New Roman"/>
          <w:b/>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ХОКУКНЫ АҢЛАУ</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“Хокук” төшенчәсенең асылы һәм формулировкасыхакында  галимнәр бәхәсе инде күп гасырлар дәвам итә. Ләкин әлегә кадәр бердәм һәм барысы тарафыннан да танылган билгеләмә юк. Лингвистлар “хокук” сүзенең “дөреслек”, “гаделлек”, “хаклы” сүзләре белән  тамырдаш мөнәсәбәттә торуларына игътибар итә. Димәк, “хокук” төшенчәсенең формулировкасы кешеләрнең хаклы, дөрес тормышны күзаллау тәэсире белән турыдан-туры бәйле. </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Кешеләрнең күпсанлы күзаллаулары нигезендә галимнәр фәнгә </w:t>
      </w:r>
      <w:r w:rsidRPr="00755713">
        <w:rPr>
          <w:rFonts w:ascii="Times New Roman" w:hAnsi="Times New Roman"/>
          <w:b/>
          <w:i/>
          <w:sz w:val="28"/>
          <w:szCs w:val="28"/>
          <w:lang w:val="tt-RU"/>
        </w:rPr>
        <w:t>хокукны аңлау</w:t>
      </w:r>
      <w:r w:rsidRPr="00755713">
        <w:rPr>
          <w:rFonts w:ascii="Times New Roman" w:hAnsi="Times New Roman"/>
          <w:sz w:val="28"/>
          <w:szCs w:val="28"/>
          <w:lang w:val="tt-RU"/>
        </w:rPr>
        <w:t>дигән яңа төшенчә кертә.  Аның ярдәмендә кешенең танып белү, бәяләү һәм хокукка мөнәсәбәте белән бәйле булган акыл эшчәнлеген белдерәләр. Хокукка ия  булу дәвамында кешеләр аңа карата мөнәсәбәтне төрлечә билгелиләр. Хокукны аңлау субъекты булып юридик мәгълүматны махсус үзләштерүгә әзер булмаган гади кеше дә,  хокукны аңлауда анализга тәкъдим ителгән юридик конструкцияләрнең асылына тирәнтен үтеп керү белән аерылып торган һөнәри юрист та тора ала. Бүгенге көндә дөньякүләм һәм безнең ил юриспруденциясендә хокукны аңлауның күпсанлы концепцияләре бар.</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Нормативистлык теориясе.</w:t>
      </w:r>
      <w:r w:rsidRPr="00755713">
        <w:rPr>
          <w:rFonts w:ascii="Times New Roman" w:hAnsi="Times New Roman"/>
          <w:sz w:val="28"/>
          <w:szCs w:val="28"/>
          <w:lang w:val="tt-RU"/>
        </w:rPr>
        <w:t xml:space="preserve">Аның авторы булып Австриянең үз хезмәтләрендә “хокук гыйлеменең сафлыгы” фикерен үстергән юрист-галиме Х.Кельзен (1881-1973) санала. Кельзен хокукның, җәмгыятьнең төрле институтлары белән бәйләнеше булмаган “сафлыгы” фикерен яклый. Әлеге теориягә туры китереп, хокук дәүләт тарафыннан мөһим иҗтимагый мөнәсәбәтләрне тәртипкә сала торган төрле нормалар рәвешендә бирелә. Әлеге нормаларны дәүләт үз йогынтысында булган һәркемнең үтәвен таләп итә. Димәк, хокукның оешуы җәмгыятьтә сәясәттән, икътисадтан яки әхлакый кыйммәтләрдән тыш барлыкка килә. Хокук асылын билгеләү барышында әлеге алым илдәге законнары һәм тәртипкә зур әһәмият бирә. Дәүләт барыбыз өчен дә тәртип  кагыйдәләрен билгели һәм теләсә  нинди  шартларда да  аларны үтәргә тиешлекне балачактан ук иңдерә. Һәркем әлеге хокукларның мөһимлеге турындагы мәсьәләне хәл итәргә вәкаләтле түгел, бары тик тәртип һәм оешканлык булсын өчен ул хокукларга  буйсынырга тиеш. Моның өчен  хокукка ихтирамлы мөнәсәбәт формалашырга тиеш. Бу концепция дәүләтнең хокукка йогынтысын абсолютлаштыра. Безнең ил тарихында хакимият тарафыннан урынсыз карарлар чыгаруның  күпсанлы очраклары күзәтелә, әмма әлеге концепция нигезендә ул хокук булып таныла. Әлеге караш шәхесне дәүләтнең барлык таләпләрен дә үтәүче хакимият машинасының бер шөрепчегенә әйләндерә. </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Социологик теория.</w:t>
      </w:r>
      <w:r w:rsidRPr="00755713">
        <w:rPr>
          <w:rFonts w:ascii="Times New Roman" w:hAnsi="Times New Roman"/>
          <w:sz w:val="28"/>
          <w:szCs w:val="28"/>
          <w:lang w:val="tt-RU"/>
        </w:rPr>
        <w:t xml:space="preserve">XIX гасырның икенче яртысында күп кенә Европа илләрендә икътисади һәм сәяси вазгыять үзгәрә, ә гамәлдәге хокук нормалары искерә һәм барлыкка килгән каршылыкларны чишә алмый. Тормышта  законга түгел, хаклылык һәм хаксызлыкны күзаллауга таянып эш итә башлыйлар. Ул заманның күп кенә юристлары, законга ышанычлары югалып,  хокукны реаль тормыш итеп күзаллый. Хокук дип судья яисә махсус вәкаләтле урын тоткан кеше карарын таныйлар. Хокукка әлеге караш кешеләрнең мәнфәгатьләрен һәм тулаем җәмгыятьнең ихтыяҗларын кайгыртырга мөмкинлек бирә. Хокук, җәмгыять тарафыннан булдырылып, аның иминлеген кайгырткан, шуңа күрә аның күрсәтмәләрен үтәү уңайлы һәм файдалы булган нормалар җыелмасын тәшкил итә. Ләкин әлеге караш хокукның нормативлыгына һәм төгәллегенә зыян китерә. Гамәлдә судья дөрес карар чыгармаска,  хәтта бер үк җәмгыять кысаларында кешеләрнең хаклык турындагы күзаллавы төрле булырга мөмкин. </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Психологик теория.</w:t>
      </w:r>
      <w:r w:rsidRPr="00755713">
        <w:rPr>
          <w:rFonts w:ascii="Times New Roman" w:hAnsi="Times New Roman"/>
          <w:sz w:val="28"/>
          <w:szCs w:val="28"/>
          <w:lang w:val="tt-RU"/>
        </w:rPr>
        <w:t xml:space="preserve">Әлеге теория күп кенә галимнәрнең, шул исәптән Л.И.Петражицкийның (1867−1931) да, хезмәтләрендә үсеш ала.  билгеләп Ул, хокукны кешенең психикасында эзләргә кирәк, дип ассызыклый. Аның фикеренчә, һәр кеше үз-үзен тотышына йогынты ясаган билгеле бер эмоцияләр кичерә. Дөрестән дә, хокук җәмгыять белән, анда яшәүче кешеләр психологиясе бәйләнешенннән башка яши алмый дип уйларга нигез бар. Кеше психологиясен исәпкә алмыйча чыгарылган законнар кире кагылырга һәм үтәлмәскә мөмкин. Бу − җәмгыятьтә социаль үзгәрешләргә китерергә мөмкин. </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Табигый-хокук теориясе б</w:t>
      </w:r>
      <w:r w:rsidRPr="00755713">
        <w:rPr>
          <w:rFonts w:ascii="Times New Roman" w:hAnsi="Times New Roman"/>
          <w:sz w:val="28"/>
          <w:szCs w:val="28"/>
          <w:lang w:val="tt-RU"/>
        </w:rPr>
        <w:t>орынгы заманнарда барлыкка килә. Аның тарафдарлары (Сократ, Платон),  хокук табигать, югары аң тарафыннан тарала һәм кешеләргә бәйсез рәвештә яши торган нормалар җыелмасын тәшкил итә, дип раслыйлар. Алар кешегә туган вакытта бирелә һәм аларны бетерү яисә үзгәртү мөмкин түгел. Нормалар табигатьнең югары гаделлеген чагылдыра, шуңа күрә без аларны үтәргә тиеш. Мәсәлән, яшәү хокукы һәркемгә табигатьтән бирелә, һәм Җир шарында яшәүчеләр аны чикләү яисә юк итү мәсьәләсен хәл итәргә хаклы түгел.</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Бүгенге көндә фәндә хокукның асылы турында бәхәсләр дәвам итә. Ләкин юристларның күпчелеге түбәндәге билгеләмәгә тукталалар.</w:t>
      </w:r>
    </w:p>
    <w:p w:rsidR="008B7A66" w:rsidRPr="00755713" w:rsidRDefault="008B7A66" w:rsidP="00C03B59">
      <w:pPr>
        <w:spacing w:after="0" w:line="360" w:lineRule="auto"/>
        <w:ind w:firstLine="708"/>
        <w:jc w:val="both"/>
        <w:rPr>
          <w:rFonts w:ascii="Times New Roman" w:hAnsi="Times New Roman"/>
          <w:b/>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 xml:space="preserve">Хокук </w:t>
      </w:r>
      <w:r w:rsidRPr="00755713">
        <w:rPr>
          <w:rFonts w:ascii="Times New Roman" w:hAnsi="Times New Roman"/>
          <w:b/>
          <w:sz w:val="28"/>
          <w:szCs w:val="28"/>
          <w:lang w:val="tt-RU"/>
        </w:rPr>
        <w:t>–</w:t>
      </w:r>
      <w:r w:rsidRPr="00755713">
        <w:rPr>
          <w:rFonts w:ascii="Times New Roman" w:hAnsi="Times New Roman"/>
          <w:sz w:val="28"/>
          <w:szCs w:val="28"/>
          <w:lang w:val="tt-RU"/>
        </w:rPr>
        <w:t>җәмгыятьнең гаделлек һәм дуслык идеалы булып тосагалганручы, дәүләт белән бәйләнештә булып, тәртип бозган очракта юридик җаваплылыкка тартылу каралган, билгеле бер формада (хокук чыганакларында) чагыла торган иҗтимагый мөнәсәбәтләрне тәртипкә салган система.</w:t>
      </w:r>
    </w:p>
    <w:p w:rsidR="008B7A66" w:rsidRPr="00755713" w:rsidRDefault="008B7A66" w:rsidP="00C03B59">
      <w:pPr>
        <w:spacing w:after="0" w:line="360" w:lineRule="auto"/>
        <w:ind w:firstLine="708"/>
        <w:jc w:val="both"/>
        <w:rPr>
          <w:rFonts w:ascii="Times New Roman" w:hAnsi="Times New Roman"/>
          <w:b/>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Хокукныңсубъектив мәгънәсе билгеле гамәл кылырга мөмкинлек булса, объектив мәгънәсе – хокук чыганакларында беркетелгән һәркемгә дә мәҗбүри булган тәртип кагыйдәләре җыелмасы. Хокук – кешеләрнең ихтыяры, холкы һәм аңы белән бәйле, шуңа күрә үзгәрергә дә мөмкин. Ул җәмгыятьне тәртиптә тота, анда яшәүче кешеләрнең үзара мөнәсәбәтен җайга сала, тотрыклылык һәм иминлекне тәэмин итә.  Бүгенге көн юристлары уйлавынча, хокук эчтәлегенең зур өлеше җәмгыять тарафыннан булдырыла, ә дәүләт аңа бары тик билгеле бер форма биреп, аны үтәү һәм яклауны гарантияли.</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Хокукны йөрәнү белән </w:t>
      </w:r>
      <w:r w:rsidRPr="00755713">
        <w:rPr>
          <w:rFonts w:ascii="Times New Roman" w:hAnsi="Times New Roman"/>
          <w:b/>
          <w:i/>
          <w:sz w:val="28"/>
          <w:szCs w:val="28"/>
          <w:lang w:val="tt-RU"/>
        </w:rPr>
        <w:t xml:space="preserve">юриспруденция </w:t>
      </w:r>
      <w:r w:rsidRPr="00755713">
        <w:rPr>
          <w:rFonts w:ascii="Times New Roman" w:hAnsi="Times New Roman"/>
          <w:sz w:val="28"/>
          <w:szCs w:val="28"/>
          <w:lang w:val="tt-RU"/>
        </w:rPr>
        <w:t>фәне шөгыльләнә.</w:t>
      </w:r>
    </w:p>
    <w:p w:rsidR="008B7A66" w:rsidRPr="00755713" w:rsidRDefault="008B7A66" w:rsidP="00C03B59">
      <w:pPr>
        <w:spacing w:after="0" w:line="360" w:lineRule="auto"/>
        <w:ind w:firstLine="708"/>
        <w:jc w:val="both"/>
        <w:rPr>
          <w:rFonts w:ascii="Times New Roman" w:hAnsi="Times New Roman"/>
          <w:b/>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Юриспруденция</w:t>
      </w:r>
      <w:r w:rsidRPr="00755713">
        <w:rPr>
          <w:rFonts w:ascii="Times New Roman" w:hAnsi="Times New Roman"/>
          <w:sz w:val="28"/>
          <w:szCs w:val="28"/>
          <w:lang w:val="tt-RU"/>
        </w:rPr>
        <w:t xml:space="preserve"> – хокукның социаль нормаларының махсус системасы,ул − хокукның аерым өлкәләрен, хокук һәм дәүләтнең тарихын, дәүләт һәм җәмгыятьнең сәяси системасының эшләвен тәэмин итүче  фән.</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C03B59">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Юриспруденция – иҗтимагый фән, чөнки ул ике иҗтимагый күренешне − дәүләт һәм хокукныөйрәнә. Үз эченә юридик фәннәр комплексын ала:</w:t>
      </w:r>
    </w:p>
    <w:p w:rsidR="008B7A66" w:rsidRPr="00755713" w:rsidRDefault="008B7A66" w:rsidP="00A007FF">
      <w:pPr>
        <w:pStyle w:val="ListParagraph1"/>
        <w:numPr>
          <w:ilvl w:val="0"/>
          <w:numId w:val="4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теоретик юридик фәннәр (дәүләт һәм хокук тарихы, дәүләт һәм хокук теориясе, хокук тәгълиматы тарихы);</w:t>
      </w:r>
    </w:p>
    <w:p w:rsidR="008B7A66" w:rsidRPr="00755713" w:rsidRDefault="008B7A66" w:rsidP="00A007FF">
      <w:pPr>
        <w:pStyle w:val="ListParagraph1"/>
        <w:numPr>
          <w:ilvl w:val="0"/>
          <w:numId w:val="4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тармаклы юридик фәннәр (конституцион хокук, гражданлык хокукы, җинаятьләр турындагы хокук һ.б.);</w:t>
      </w:r>
    </w:p>
    <w:p w:rsidR="008B7A66" w:rsidRPr="00755713" w:rsidRDefault="008B7A66" w:rsidP="00A007FF">
      <w:pPr>
        <w:pStyle w:val="ListParagraph1"/>
        <w:numPr>
          <w:ilvl w:val="0"/>
          <w:numId w:val="4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гамәли юридик фәннәр (криминалистика, с</w:t>
      </w:r>
      <w:r w:rsidRPr="00755713">
        <w:rPr>
          <w:rFonts w:ascii="Times New Roman" w:hAnsi="Times New Roman"/>
          <w:sz w:val="28"/>
          <w:szCs w:val="28"/>
        </w:rPr>
        <w:t xml:space="preserve">уд медицинасы, суд психиатриясе </w:t>
      </w:r>
      <w:r w:rsidRPr="00755713">
        <w:rPr>
          <w:rFonts w:ascii="Times New Roman" w:hAnsi="Times New Roman"/>
          <w:sz w:val="28"/>
          <w:szCs w:val="28"/>
          <w:lang w:val="tt-RU"/>
        </w:rPr>
        <w:t>һ.б.).</w:t>
      </w:r>
    </w:p>
    <w:p w:rsidR="008B7A66" w:rsidRPr="00755713" w:rsidRDefault="008B7A66" w:rsidP="00C03B59">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Хокукның, аның нигезендә яшәп килгән һәм үсеш алган билгеле бер принциплары бар.</w:t>
      </w:r>
    </w:p>
    <w:p w:rsidR="008B7A66" w:rsidRPr="00755713" w:rsidRDefault="008B7A66" w:rsidP="00A007FF">
      <w:pPr>
        <w:pStyle w:val="ListParagraph1"/>
        <w:numPr>
          <w:ilvl w:val="0"/>
          <w:numId w:val="49"/>
        </w:num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Гаделлек</w:t>
      </w:r>
      <w:r w:rsidRPr="00755713">
        <w:rPr>
          <w:rFonts w:ascii="Times New Roman" w:hAnsi="Times New Roman"/>
          <w:b/>
          <w:sz w:val="28"/>
          <w:szCs w:val="28"/>
          <w:lang w:val="tt-RU"/>
        </w:rPr>
        <w:t xml:space="preserve">. </w:t>
      </w:r>
      <w:r w:rsidRPr="00755713">
        <w:rPr>
          <w:rFonts w:ascii="Times New Roman" w:hAnsi="Times New Roman"/>
          <w:sz w:val="28"/>
          <w:szCs w:val="28"/>
          <w:lang w:val="tt-RU"/>
        </w:rPr>
        <w:t>Әлеге принцип төрле хокук күрсәтмәләрендә чагыла. Мәсәлән, реаль чынбарлыкка әверелмәгән һәм юридик нормаларны бозмаган уй-фикерләре, идеяләре өчен кешегә җәза биреп булмый. Җинаять җаваплылыгына фәкать  законда язылган җинаять өчен генә һәм бары тик җинаять кылган кешене генә тартып була. Кешене бер мәртәбә хокук бозган өчен ике тапкыр хөкем итеп булмый.</w:t>
      </w:r>
    </w:p>
    <w:p w:rsidR="008B7A66" w:rsidRPr="00755713" w:rsidRDefault="008B7A66" w:rsidP="00A007FF">
      <w:pPr>
        <w:pStyle w:val="ListParagraph1"/>
        <w:numPr>
          <w:ilvl w:val="0"/>
          <w:numId w:val="49"/>
        </w:numPr>
        <w:spacing w:after="0" w:line="360" w:lineRule="auto"/>
        <w:jc w:val="both"/>
        <w:rPr>
          <w:rFonts w:ascii="Times New Roman" w:hAnsi="Times New Roman"/>
          <w:i/>
          <w:sz w:val="28"/>
          <w:szCs w:val="28"/>
          <w:lang w:val="tt-RU"/>
        </w:rPr>
      </w:pPr>
      <w:r w:rsidRPr="00755713">
        <w:rPr>
          <w:rFonts w:ascii="Times New Roman" w:hAnsi="Times New Roman"/>
          <w:b/>
          <w:i/>
          <w:sz w:val="28"/>
          <w:szCs w:val="28"/>
          <w:lang w:val="tt-RU"/>
        </w:rPr>
        <w:t>Кеше хокукларын хөрмәт итү.</w:t>
      </w:r>
    </w:p>
    <w:p w:rsidR="008B7A66" w:rsidRPr="00755713" w:rsidRDefault="008B7A66" w:rsidP="00A007FF">
      <w:pPr>
        <w:pStyle w:val="ListParagraph1"/>
        <w:numPr>
          <w:ilvl w:val="0"/>
          <w:numId w:val="49"/>
        </w:numPr>
        <w:spacing w:after="0" w:line="360" w:lineRule="auto"/>
        <w:jc w:val="both"/>
        <w:rPr>
          <w:rFonts w:ascii="Times New Roman" w:hAnsi="Times New Roman"/>
          <w:b/>
          <w:i/>
          <w:sz w:val="28"/>
          <w:szCs w:val="28"/>
          <w:lang w:val="tt-RU"/>
        </w:rPr>
      </w:pPr>
      <w:r w:rsidRPr="00755713">
        <w:rPr>
          <w:rFonts w:ascii="Times New Roman" w:hAnsi="Times New Roman"/>
          <w:b/>
          <w:i/>
          <w:sz w:val="28"/>
          <w:szCs w:val="28"/>
          <w:lang w:val="tt-RU"/>
        </w:rPr>
        <w:t>Хокук мөнәсәбәтләрендә катнашучыларның тигезлеге.</w:t>
      </w:r>
    </w:p>
    <w:p w:rsidR="008B7A66" w:rsidRPr="00755713" w:rsidRDefault="008B7A66" w:rsidP="00A007FF">
      <w:pPr>
        <w:pStyle w:val="ListParagraph1"/>
        <w:numPr>
          <w:ilvl w:val="0"/>
          <w:numId w:val="4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Суд юлы ярдәмендә хәл ителгән мәсьәләләрдә ике якның </w:t>
      </w:r>
      <w:r w:rsidRPr="00755713">
        <w:rPr>
          <w:rFonts w:ascii="Times New Roman" w:hAnsi="Times New Roman"/>
          <w:b/>
          <w:i/>
          <w:sz w:val="28"/>
          <w:szCs w:val="28"/>
          <w:lang w:val="tt-RU"/>
        </w:rPr>
        <w:t>көндәшлеге.</w:t>
      </w:r>
    </w:p>
    <w:p w:rsidR="008B7A66" w:rsidRPr="00755713" w:rsidRDefault="008B7A66" w:rsidP="00A007FF">
      <w:pPr>
        <w:pStyle w:val="ListParagraph1"/>
        <w:numPr>
          <w:ilvl w:val="0"/>
          <w:numId w:val="4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Теләсә нинди хокук белән бәйле булган каршылыкта </w:t>
      </w:r>
      <w:r w:rsidRPr="00755713">
        <w:rPr>
          <w:rFonts w:ascii="Times New Roman" w:hAnsi="Times New Roman"/>
          <w:b/>
          <w:i/>
          <w:sz w:val="28"/>
          <w:szCs w:val="28"/>
          <w:lang w:val="tt-RU"/>
        </w:rPr>
        <w:t>законлылык</w:t>
      </w:r>
      <w:r w:rsidRPr="00755713">
        <w:rPr>
          <w:rFonts w:ascii="Times New Roman" w:hAnsi="Times New Roman"/>
          <w:sz w:val="28"/>
          <w:szCs w:val="28"/>
          <w:lang w:val="tt-RU"/>
        </w:rPr>
        <w:t xml:space="preserve"> һ.б.</w:t>
      </w:r>
    </w:p>
    <w:p w:rsidR="008B7A66" w:rsidRPr="00755713" w:rsidRDefault="008B7A66" w:rsidP="00C03B59">
      <w:pPr>
        <w:spacing w:after="0" w:line="360" w:lineRule="auto"/>
        <w:jc w:val="both"/>
        <w:rPr>
          <w:rFonts w:ascii="Times New Roman" w:hAnsi="Times New Roman"/>
          <w:i/>
          <w:sz w:val="28"/>
          <w:szCs w:val="28"/>
          <w:lang w:val="tt-RU"/>
        </w:rPr>
      </w:pP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 xml:space="preserve"> Хокук нормаларын бозган очракта юридик җаваплылык барлыкка килә</w:t>
      </w:r>
    </w:p>
    <w:p w:rsidR="008B7A66" w:rsidRPr="00755713" w:rsidRDefault="008B7A66" w:rsidP="00C03B59">
      <w:pPr>
        <w:spacing w:after="0" w:line="360" w:lineRule="auto"/>
        <w:jc w:val="both"/>
        <w:rPr>
          <w:rFonts w:ascii="Times New Roman" w:hAnsi="Times New Roman"/>
          <w:sz w:val="28"/>
          <w:szCs w:val="28"/>
          <w:lang w:val="tt-RU"/>
        </w:rPr>
      </w:pPr>
    </w:p>
    <w:p w:rsidR="008B7A66" w:rsidRPr="00755713" w:rsidRDefault="008B7A66" w:rsidP="00C03B59">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 xml:space="preserve">Хокук башкарган күпсанлы </w:t>
      </w:r>
      <w:r w:rsidRPr="00755713">
        <w:rPr>
          <w:rFonts w:ascii="Times New Roman" w:hAnsi="Times New Roman"/>
          <w:b/>
          <w:i/>
          <w:sz w:val="28"/>
          <w:szCs w:val="28"/>
          <w:lang w:val="tt-RU"/>
        </w:rPr>
        <w:t>функцияләрдән</w:t>
      </w:r>
      <w:r w:rsidRPr="00755713">
        <w:rPr>
          <w:rFonts w:ascii="Times New Roman" w:hAnsi="Times New Roman"/>
          <w:sz w:val="28"/>
          <w:szCs w:val="28"/>
          <w:lang w:val="tt-RU"/>
        </w:rPr>
        <w:t xml:space="preserve"> түбәндәгеләрне аерып карыйлар:</w:t>
      </w:r>
    </w:p>
    <w:p w:rsidR="008B7A66" w:rsidRPr="00755713" w:rsidRDefault="008B7A66" w:rsidP="00A007FF">
      <w:pPr>
        <w:pStyle w:val="ListParagraph1"/>
        <w:numPr>
          <w:ilvl w:val="0"/>
          <w:numId w:val="50"/>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хак билгеләү</w:t>
      </w:r>
      <w:r w:rsidRPr="00755713">
        <w:rPr>
          <w:rFonts w:ascii="Times New Roman" w:hAnsi="Times New Roman"/>
          <w:sz w:val="28"/>
          <w:szCs w:val="28"/>
          <w:lang w:val="tt-RU"/>
        </w:rPr>
        <w:t xml:space="preserve"> – хокук субъектның үз-үзен тотышын аның кылган  гамәленең хаклы яки хаксыз булу позициясеннән чыгып кына бәяли ала;</w:t>
      </w:r>
    </w:p>
    <w:p w:rsidR="008B7A66" w:rsidRPr="00755713" w:rsidRDefault="008B7A66" w:rsidP="00A007FF">
      <w:pPr>
        <w:pStyle w:val="ListParagraph1"/>
        <w:numPr>
          <w:ilvl w:val="0"/>
          <w:numId w:val="50"/>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регулятив</w:t>
      </w:r>
      <w:r w:rsidRPr="00755713">
        <w:rPr>
          <w:rFonts w:ascii="Times New Roman" w:hAnsi="Times New Roman"/>
          <w:sz w:val="28"/>
          <w:szCs w:val="28"/>
          <w:lang w:val="tt-RU"/>
        </w:rPr>
        <w:t xml:space="preserve"> – хокук, субъектларга тәртип модельләре үрнәкләрен күрсәтеп,  иҗтимагый мөнәсәбәтләрне тәртипкә салуны гамәлгә ашыра;</w:t>
      </w:r>
    </w:p>
    <w:p w:rsidR="008B7A66" w:rsidRPr="00755713" w:rsidRDefault="008B7A66" w:rsidP="00A007FF">
      <w:pPr>
        <w:pStyle w:val="ListParagraph1"/>
        <w:numPr>
          <w:ilvl w:val="0"/>
          <w:numId w:val="50"/>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саклау</w:t>
      </w:r>
      <w:r w:rsidRPr="00755713">
        <w:rPr>
          <w:rFonts w:ascii="Times New Roman" w:hAnsi="Times New Roman"/>
          <w:sz w:val="28"/>
          <w:szCs w:val="28"/>
          <w:lang w:val="tt-RU"/>
        </w:rPr>
        <w:t xml:space="preserve"> – хокук кешенең тормышы һәм сәламәтлеге өчен куркыныч булган гамәлләргә юл куймый, аны яклый.</w:t>
      </w:r>
    </w:p>
    <w:p w:rsidR="008B7A66" w:rsidRPr="00755713" w:rsidRDefault="008B7A66" w:rsidP="00C03B59">
      <w:pPr>
        <w:pStyle w:val="ListParagraph1"/>
        <w:spacing w:after="0" w:line="360" w:lineRule="auto"/>
        <w:ind w:left="1416"/>
        <w:jc w:val="both"/>
        <w:rPr>
          <w:rFonts w:ascii="Times New Roman" w:hAnsi="Times New Roman"/>
          <w:sz w:val="28"/>
          <w:szCs w:val="28"/>
          <w:lang w:val="tt-RU"/>
        </w:rPr>
      </w:pPr>
    </w:p>
    <w:p w:rsidR="008B7A66" w:rsidRPr="00755713" w:rsidRDefault="008B7A66" w:rsidP="00C03B59">
      <w:pPr>
        <w:pStyle w:val="ListParagraph1"/>
        <w:spacing w:after="0" w:line="360" w:lineRule="auto"/>
        <w:ind w:left="1416"/>
        <w:jc w:val="both"/>
        <w:rPr>
          <w:rFonts w:ascii="Times New Roman" w:hAnsi="Times New Roman"/>
          <w:i/>
          <w:sz w:val="28"/>
          <w:szCs w:val="28"/>
          <w:lang w:val="tt-RU"/>
        </w:rPr>
      </w:pPr>
      <w:r w:rsidRPr="00755713">
        <w:rPr>
          <w:rFonts w:ascii="Times New Roman" w:hAnsi="Times New Roman"/>
          <w:i/>
          <w:sz w:val="28"/>
          <w:szCs w:val="28"/>
          <w:lang w:val="tt-RU"/>
        </w:rPr>
        <w:t>Рәсем асты. Хокук нормаларын бозган өчен юридик җаваплылык каралган.</w:t>
      </w:r>
    </w:p>
    <w:p w:rsidR="008B7A66" w:rsidRPr="00755713" w:rsidRDefault="008B7A66" w:rsidP="00C03B59">
      <w:pPr>
        <w:pStyle w:val="ListParagraph1"/>
        <w:spacing w:after="0" w:line="360" w:lineRule="auto"/>
        <w:ind w:left="1416"/>
        <w:jc w:val="both"/>
        <w:rPr>
          <w:rFonts w:ascii="Times New Roman" w:hAnsi="Times New Roman"/>
          <w:sz w:val="28"/>
          <w:szCs w:val="28"/>
          <w:lang w:val="tt-RU"/>
        </w:rPr>
      </w:pPr>
    </w:p>
    <w:p w:rsidR="008B7A66" w:rsidRPr="00755713" w:rsidRDefault="008B7A66" w:rsidP="00C03B59">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Бүгенге көн әдәбиятында хокук һәм законның үзара бәйләнеше мәсьәләсендә бәхәсләр дәвам итә.  Кайбер юристлар фикеренчә, әлеге төшенчәләр тәңгәл килә. Хокук закон чикләрендә булып, дәүләт исеменнән эш итә. Икенчеләр исә хокукның мәгълүмати яктан  туендырылганлылыгына басым ясый.  Алар фикеренчә, ул җәмгыятьтә формалаша һәм, законда гына түгел, хокук гадәтләрендә, суд һәм административ очракларда, килешүләрдә һ.б. чагыла.</w:t>
      </w:r>
    </w:p>
    <w:p w:rsidR="008B7A66" w:rsidRPr="00755713" w:rsidRDefault="008B7A66" w:rsidP="00C03B59">
      <w:pPr>
        <w:spacing w:after="0" w:line="360" w:lineRule="auto"/>
        <w:ind w:left="360" w:firstLine="348"/>
        <w:jc w:val="both"/>
        <w:rPr>
          <w:rFonts w:ascii="Times New Roman" w:hAnsi="Times New Roman"/>
          <w:sz w:val="28"/>
          <w:szCs w:val="28"/>
          <w:lang w:val="tt-RU"/>
        </w:rPr>
      </w:pPr>
    </w:p>
    <w:p w:rsidR="008B7A66" w:rsidRPr="00755713" w:rsidRDefault="008B7A66" w:rsidP="00C03B59">
      <w:pPr>
        <w:spacing w:after="0" w:line="360" w:lineRule="auto"/>
        <w:ind w:left="360" w:firstLine="348"/>
        <w:jc w:val="both"/>
        <w:rPr>
          <w:rFonts w:ascii="Times New Roman" w:hAnsi="Times New Roman"/>
          <w:b/>
          <w:sz w:val="28"/>
          <w:szCs w:val="28"/>
          <w:lang w:val="tt-RU"/>
        </w:rPr>
      </w:pPr>
      <w:r w:rsidRPr="00755713">
        <w:rPr>
          <w:rFonts w:ascii="Times New Roman" w:hAnsi="Times New Roman"/>
          <w:b/>
          <w:sz w:val="28"/>
          <w:szCs w:val="28"/>
          <w:lang w:val="tt-RU"/>
        </w:rPr>
        <w:t>ХОКУК ҺӘМ ӘХЛАК</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 белән әхлак кешеләрнең иҗтимагый мөнәсәбәтләрен киң рәвештә җайга салучы булып тора. Алар арасындагы бәйләнеш әхлакның социаль җайлаштыру системасында нинди роль тотуы белән бәйле. Башка социаль нормалар белән чагыштырганда, әхлакның йогынты ясау өлкәсе киңрәк. Социаль чынбарлыкның бер ягы да әхлакый бәяләрдән азат түгел. Хокук һәм әхлакның йогынты ясау өлкәләре кисешәләр. Ләкин һәм әхлак, һәм хокук иҗтимагый мөнәсәбәтләрнең мөстәкыйль көйләүчесе булып кала.</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Әхлак үзенең нормаларында абсолют кыйммәтләрен чагылдыра. Ул − үз-үзеңне “яхшы” тоту кагыйдәләре һәм “начар” тоту өчен булган җаваплылыкны үз эченә сыйдырган  хокук күрсәтмәләрен барлыкка китерүгә нигез булып тора. Ләкин хокук һәм әхлак арасында җитди аерма бар. Хокук язмача махсус чыганакларда (мәсәлән, закон яисә указларда) чагылса, әхлак буыннан буынга сөйләм теле аша күчеп, кеше аңында саклана. Әхлак нормаларын барлыкка китерү вакыт таләп итә: бүген әхлаклы дип саналган гамәлләр  иртәгә әхлаксыз дип танылырга мөмкин. Хокук нормалары исә төгәл билгеләнгән вакыттан (мәсәлән, иртәге көннән башлап) юридик көчкә ия булырга мөмкин.  Хокук нормаларын бозган өчен юридик җаваплылыкка тартылырга, хәтта иректән азат ителергә мөмкин. Әхлак нормалары исә андый катгый санкцияләрдән тормый. Алар җәмгыять тарафыннан хөкем ителү формасында, якыннарның мөнәсәбәте аша һ.б.а чагылырга мөмкин.</w:t>
      </w:r>
    </w:p>
    <w:p w:rsidR="008B7A66" w:rsidRPr="00755713" w:rsidRDefault="008B7A66" w:rsidP="00C03B59">
      <w:pPr>
        <w:spacing w:after="0" w:line="360" w:lineRule="auto"/>
        <w:ind w:firstLine="360"/>
        <w:jc w:val="both"/>
        <w:rPr>
          <w:rFonts w:ascii="Times New Roman" w:hAnsi="Times New Roman"/>
          <w:sz w:val="28"/>
          <w:szCs w:val="28"/>
          <w:lang w:val="tt-RU"/>
        </w:rPr>
      </w:pPr>
    </w:p>
    <w:p w:rsidR="008B7A66" w:rsidRPr="00755713" w:rsidRDefault="008B7A66" w:rsidP="00C03B59">
      <w:pPr>
        <w:spacing w:after="0" w:line="360" w:lineRule="auto"/>
        <w:ind w:firstLine="360"/>
        <w:jc w:val="both"/>
        <w:rPr>
          <w:rFonts w:ascii="Times New Roman" w:hAnsi="Times New Roman"/>
          <w:sz w:val="28"/>
          <w:szCs w:val="28"/>
          <w:lang w:val="tt-RU"/>
        </w:rPr>
      </w:pPr>
    </w:p>
    <w:p w:rsidR="008B7A66" w:rsidRPr="00755713" w:rsidRDefault="008B7A66" w:rsidP="00C03B59">
      <w:pPr>
        <w:spacing w:after="0" w:line="360" w:lineRule="auto"/>
        <w:ind w:firstLine="360"/>
        <w:jc w:val="both"/>
        <w:rPr>
          <w:rFonts w:ascii="Times New Roman" w:hAnsi="Times New Roman"/>
          <w:sz w:val="28"/>
          <w:szCs w:val="28"/>
          <w:lang w:val="tt-RU"/>
        </w:rPr>
      </w:pPr>
    </w:p>
    <w:p w:rsidR="008B7A66" w:rsidRPr="00755713" w:rsidRDefault="008B7A66" w:rsidP="00C03B59">
      <w:pPr>
        <w:spacing w:after="0" w:line="360" w:lineRule="auto"/>
        <w:ind w:firstLine="360"/>
        <w:jc w:val="both"/>
        <w:rPr>
          <w:rFonts w:ascii="Times New Roman" w:hAnsi="Times New Roman"/>
          <w:sz w:val="28"/>
          <w:szCs w:val="28"/>
          <w:lang w:val="tt-RU"/>
        </w:rPr>
      </w:pPr>
    </w:p>
    <w:p w:rsidR="008B7A66" w:rsidRPr="00755713" w:rsidRDefault="008B7A66" w:rsidP="00C03B59">
      <w:pPr>
        <w:spacing w:after="0" w:line="360" w:lineRule="auto"/>
        <w:ind w:firstLine="360"/>
        <w:jc w:val="both"/>
        <w:rPr>
          <w:rFonts w:ascii="Times New Roman" w:hAnsi="Times New Roman"/>
          <w:sz w:val="28"/>
          <w:szCs w:val="28"/>
          <w:lang w:val="tt-RU"/>
        </w:rPr>
      </w:pPr>
    </w:p>
    <w:p w:rsidR="008B7A66" w:rsidRPr="00755713" w:rsidRDefault="008B7A66" w:rsidP="00C03B59">
      <w:pPr>
        <w:spacing w:after="0" w:line="360" w:lineRule="auto"/>
        <w:ind w:firstLine="360"/>
        <w:jc w:val="both"/>
        <w:rPr>
          <w:rFonts w:ascii="Times New Roman" w:hAnsi="Times New Roman"/>
          <w:sz w:val="28"/>
          <w:szCs w:val="28"/>
          <w:lang w:val="tt-RU"/>
        </w:rPr>
      </w:pPr>
    </w:p>
    <w:p w:rsidR="008B7A66" w:rsidRPr="00755713" w:rsidRDefault="008B7A66" w:rsidP="00C03B59">
      <w:pPr>
        <w:spacing w:after="0" w:line="360" w:lineRule="auto"/>
        <w:ind w:firstLine="360"/>
        <w:jc w:val="both"/>
        <w:rPr>
          <w:rFonts w:ascii="Times New Roman" w:hAnsi="Times New Roman"/>
          <w:sz w:val="28"/>
          <w:szCs w:val="28"/>
          <w:lang w:val="tt-RU"/>
        </w:rPr>
      </w:pPr>
    </w:p>
    <w:p w:rsidR="008B7A66" w:rsidRPr="00755713" w:rsidRDefault="008B7A66" w:rsidP="00C03B59">
      <w:pPr>
        <w:spacing w:after="0" w:line="360" w:lineRule="auto"/>
        <w:ind w:firstLine="360"/>
        <w:jc w:val="both"/>
        <w:rPr>
          <w:rFonts w:ascii="Times New Roman" w:hAnsi="Times New Roman"/>
          <w:sz w:val="28"/>
          <w:szCs w:val="28"/>
          <w:lang w:val="tt-RU"/>
        </w:rPr>
      </w:pPr>
    </w:p>
    <w:p w:rsidR="008B7A66" w:rsidRPr="00755713" w:rsidRDefault="008B7A66" w:rsidP="00C03B59">
      <w:pPr>
        <w:spacing w:after="0" w:line="360" w:lineRule="auto"/>
        <w:ind w:firstLine="360"/>
        <w:jc w:val="both"/>
        <w:rPr>
          <w:rFonts w:ascii="Times New Roman" w:hAnsi="Times New Roman"/>
          <w:sz w:val="28"/>
          <w:szCs w:val="28"/>
          <w:lang w:val="tt-RU"/>
        </w:rPr>
      </w:pPr>
    </w:p>
    <w:p w:rsidR="008B7A66" w:rsidRPr="00755713" w:rsidRDefault="008B7A66" w:rsidP="00C03B59">
      <w:pPr>
        <w:spacing w:after="0" w:line="360" w:lineRule="auto"/>
        <w:ind w:firstLine="360"/>
        <w:jc w:val="both"/>
        <w:rPr>
          <w:rFonts w:ascii="Times New Roman" w:hAnsi="Times New Roman"/>
          <w:b/>
          <w:sz w:val="28"/>
          <w:szCs w:val="28"/>
          <w:lang w:val="tt-RU"/>
        </w:rPr>
      </w:pPr>
      <w:r w:rsidRPr="00755713">
        <w:rPr>
          <w:rFonts w:ascii="Times New Roman" w:hAnsi="Times New Roman"/>
          <w:b/>
          <w:sz w:val="28"/>
          <w:szCs w:val="28"/>
          <w:lang w:val="tt-RU"/>
        </w:rPr>
        <w:t>20 нче схема. Хокук һәм әхлак.</w:t>
      </w:r>
    </w:p>
    <w:p w:rsidR="008B7A66" w:rsidRPr="00755713" w:rsidRDefault="008B7A66" w:rsidP="00C03B59">
      <w:pPr>
        <w:spacing w:after="0" w:line="360" w:lineRule="auto"/>
        <w:ind w:firstLine="360"/>
        <w:jc w:val="both"/>
        <w:rPr>
          <w:rFonts w:ascii="Times New Roman" w:hAnsi="Times New Roman"/>
          <w:sz w:val="28"/>
          <w:szCs w:val="28"/>
          <w:lang w:val="tt-RU"/>
        </w:rPr>
      </w:pPr>
    </w:p>
    <w:p w:rsidR="008B7A66" w:rsidRPr="00755713" w:rsidRDefault="008B7A66" w:rsidP="00C03B59">
      <w:pPr>
        <w:spacing w:after="0" w:line="360" w:lineRule="auto"/>
        <w:ind w:firstLine="360"/>
        <w:jc w:val="both"/>
        <w:rPr>
          <w:rFonts w:ascii="Times New Roman" w:hAnsi="Times New Roman"/>
          <w:sz w:val="28"/>
          <w:szCs w:val="28"/>
          <w:lang w:val="tt-RU"/>
        </w:rPr>
      </w:pPr>
      <w:r>
        <w:rPr>
          <w:noProof/>
          <w:lang w:eastAsia="ru-RU"/>
        </w:rPr>
        <w:pict>
          <v:shapetype id="_x0000_t202" coordsize="21600,21600" o:spt="202" path="m,l,21600r21600,l21600,xe">
            <v:stroke joinstyle="miter"/>
            <v:path gradientshapeok="t" o:connecttype="rect"/>
          </v:shapetype>
          <v:shape id="Надпись 10" o:spid="_x0000_s1347" type="#_x0000_t202" style="position:absolute;left:0;text-align:left;margin-left:160.95pt;margin-top:-26.7pt;width:177.5pt;height:30.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" strokeweight=".5pt">
            <v:textbox>
              <w:txbxContent>
                <w:p w:rsidR="008B7A66" w:rsidRPr="004A5E8B" w:rsidRDefault="008B7A66" w:rsidP="00C03B59">
                  <w:pPr>
                    <w:jc w:val="center"/>
                    <w:rPr>
                      <w:rFonts w:ascii="Times New Roman" w:hAnsi="Times New Roman"/>
                      <w:sz w:val="24"/>
                      <w:szCs w:val="24"/>
                      <w:lang w:val="tt-RU"/>
                    </w:rPr>
                  </w:pPr>
                  <w:r w:rsidRPr="004A5E8B">
                    <w:rPr>
                      <w:rFonts w:ascii="Times New Roman" w:hAnsi="Times New Roman"/>
                      <w:sz w:val="24"/>
                      <w:szCs w:val="24"/>
                      <w:lang w:val="tt-RU"/>
                    </w:rPr>
                    <w:t>Әхлак һәм хокук</w:t>
                  </w:r>
                </w:p>
              </w:txbxContent>
            </v:textbox>
          </v:shape>
        </w:pict>
      </w:r>
    </w:p>
    <w:p w:rsidR="008B7A66" w:rsidRPr="00755713" w:rsidRDefault="008B7A66" w:rsidP="00C03B59">
      <w:pPr>
        <w:spacing w:after="0" w:line="360" w:lineRule="auto"/>
        <w:ind w:firstLine="360"/>
        <w:jc w:val="both"/>
        <w:rPr>
          <w:rFonts w:ascii="Times New Roman" w:hAnsi="Times New Roman"/>
          <w:sz w:val="28"/>
          <w:szCs w:val="28"/>
          <w:lang w:val="tt-RU"/>
        </w:rPr>
      </w:pPr>
      <w:r>
        <w:rPr>
          <w:noProof/>
          <w:lang w:eastAsia="ru-RU"/>
        </w:rPr>
        <w:pict>
          <v:shape id="Надпись 18" o:spid="_x0000_s1348" type="#_x0000_t202" style="position:absolute;left:0;text-align:left;margin-left:188.95pt;margin-top:5.55pt;width:126.5pt;height:33.3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" strokeweight=".5pt">
            <v:textbox>
              <w:txbxContent>
                <w:p w:rsidR="008B7A66" w:rsidRDefault="008B7A66" w:rsidP="00C03B59">
                  <w:pPr>
                    <w:jc w:val="center"/>
                    <w:rPr>
                      <w:rFonts w:ascii="Times New Roman" w:hAnsi="Times New Roman"/>
                      <w:sz w:val="24"/>
                      <w:szCs w:val="24"/>
                      <w:lang w:val="tt-RU"/>
                    </w:rPr>
                  </w:pPr>
                  <w:r w:rsidRPr="00455808">
                    <w:rPr>
                      <w:rFonts w:ascii="Times New Roman" w:hAnsi="Times New Roman"/>
                      <w:sz w:val="24"/>
                      <w:szCs w:val="24"/>
                      <w:lang w:val="tt-RU"/>
                    </w:rPr>
                    <w:t>килеп чыгышы буенча</w:t>
                  </w:r>
                </w:p>
                <w:p w:rsidR="008B7A66" w:rsidRPr="004A5E8B" w:rsidRDefault="008B7A66" w:rsidP="00C03B59">
                  <w:pPr>
                    <w:rPr>
                      <w:rFonts w:ascii="Times New Roman" w:hAnsi="Times New Roman"/>
                      <w:sz w:val="24"/>
                      <w:szCs w:val="24"/>
                      <w:lang w:val="tt-RU"/>
                    </w:rPr>
                  </w:pPr>
                </w:p>
              </w:txbxContent>
            </v:textbox>
          </v:shape>
        </w:pict>
      </w:r>
      <w:r>
        <w:rPr>
          <w:noProof/>
          <w:lang w:eastAsia="ru-RU"/>
        </w:rPr>
        <w:pict>
          <v:shape id="Надпись 11" o:spid="_x0000_s1349" type="#_x0000_t202" style="position:absolute;left:0;text-align:left;margin-left:18pt;margin-top:5.55pt;width:121.45pt;height:23.6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" strokeweight=".5pt">
            <v:textbox>
              <w:txbxContent>
                <w:p w:rsidR="008B7A66" w:rsidRPr="004A5E8B" w:rsidRDefault="008B7A66" w:rsidP="00C03B59">
                  <w:pPr>
                    <w:rPr>
                      <w:rFonts w:ascii="Times New Roman" w:hAnsi="Times New Roman"/>
                      <w:sz w:val="24"/>
                      <w:szCs w:val="24"/>
                      <w:lang w:val="tt-RU"/>
                    </w:rPr>
                  </w:pPr>
                  <w:r w:rsidRPr="004A5E8B">
                    <w:rPr>
                      <w:rFonts w:ascii="Times New Roman" w:hAnsi="Times New Roman"/>
                      <w:sz w:val="24"/>
                      <w:szCs w:val="24"/>
                      <w:lang w:val="tt-RU"/>
                    </w:rPr>
                    <w:t>Охшашлык</w:t>
                  </w:r>
                </w:p>
              </w:txbxContent>
            </v:textbox>
          </v:shape>
        </w:pict>
      </w:r>
      <w:r>
        <w:rPr>
          <w:noProof/>
          <w:lang w:eastAsia="ru-RU"/>
        </w:rPr>
        <w:pict>
          <v:shape id="Надпись 20" o:spid="_x0000_s1350" type="#_x0000_t202" style="position:absolute;left:0;text-align:left;margin-left:369.45pt;margin-top:5.55pt;width:120.5pt;height:31.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" strokeweight=".5pt">
            <v:textbox>
              <w:txbxContent>
                <w:p w:rsidR="008B7A66" w:rsidRPr="004A5E8B" w:rsidRDefault="008B7A66" w:rsidP="00C03B59">
                  <w:pPr>
                    <w:rPr>
                      <w:rFonts w:ascii="Times New Roman" w:hAnsi="Times New Roman"/>
                      <w:sz w:val="24"/>
                      <w:szCs w:val="24"/>
                      <w:lang w:val="tt-RU"/>
                    </w:rPr>
                  </w:pPr>
                  <w:r w:rsidRPr="004A5E8B">
                    <w:rPr>
                      <w:rFonts w:ascii="Times New Roman" w:hAnsi="Times New Roman"/>
                      <w:sz w:val="24"/>
                      <w:szCs w:val="24"/>
                      <w:lang w:val="tt-RU"/>
                    </w:rPr>
                    <w:t>Бәйләнеш</w:t>
                  </w:r>
                </w:p>
              </w:txbxContent>
            </v:textbox>
          </v:shape>
        </w:pict>
      </w:r>
    </w:p>
    <w:p w:rsidR="008B7A66" w:rsidRPr="00755713" w:rsidRDefault="008B7A66" w:rsidP="00C03B59">
      <w:pPr>
        <w:tabs>
          <w:tab w:val="left" w:pos="3900"/>
          <w:tab w:val="left" w:pos="7330"/>
        </w:tabs>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lang w:val="tt-RU"/>
        </w:rPr>
        <w:tab/>
      </w:r>
    </w:p>
    <w:p w:rsidR="008B7A66" w:rsidRPr="00755713" w:rsidRDefault="008B7A66" w:rsidP="00C03B59">
      <w:pPr>
        <w:tabs>
          <w:tab w:val="left" w:pos="1260"/>
        </w:tabs>
        <w:spacing w:after="0" w:line="360" w:lineRule="auto"/>
        <w:jc w:val="both"/>
        <w:rPr>
          <w:rFonts w:ascii="Times New Roman" w:hAnsi="Times New Roman"/>
          <w:sz w:val="28"/>
          <w:szCs w:val="28"/>
          <w:lang w:val="tt-RU"/>
        </w:rPr>
      </w:pPr>
      <w:r>
        <w:rPr>
          <w:noProof/>
          <w:lang w:eastAsia="ru-RU"/>
        </w:rPr>
        <w:pict>
          <v:shape id="_x0000_s1351" type="#_x0000_t202" style="position:absolute;left:0;text-align:left;margin-left:189pt;margin-top:-.45pt;width:126.5pt;height:36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" strokeweight=".5pt">
            <v:textbox>
              <w:txbxContent>
                <w:p w:rsidR="008B7A66" w:rsidRDefault="008B7A66" w:rsidP="00C03B59">
                  <w:pPr>
                    <w:jc w:val="center"/>
                    <w:rPr>
                      <w:rFonts w:ascii="Times New Roman" w:hAnsi="Times New Roman"/>
                      <w:sz w:val="24"/>
                      <w:szCs w:val="24"/>
                      <w:lang w:val="tt-RU"/>
                    </w:rPr>
                  </w:pPr>
                  <w:r w:rsidRPr="00455808">
                    <w:rPr>
                      <w:rFonts w:ascii="Times New Roman" w:hAnsi="Times New Roman"/>
                      <w:sz w:val="24"/>
                      <w:szCs w:val="24"/>
                      <w:lang w:val="tt-RU"/>
                    </w:rPr>
                    <w:t>әйтеп бирү формасы</w:t>
                  </w:r>
                  <w:r w:rsidRPr="00455808">
                    <w:rPr>
                      <w:rFonts w:ascii="Times New Roman" w:hAnsi="Times New Roman"/>
                      <w:sz w:val="24"/>
                      <w:szCs w:val="24"/>
                      <w:lang w:val="tt-RU"/>
                    </w:rPr>
                    <w:tab/>
                    <w:t xml:space="preserve"> буенча</w:t>
                  </w:r>
                </w:p>
                <w:p w:rsidR="008B7A66" w:rsidRPr="004A5E8B" w:rsidRDefault="008B7A66" w:rsidP="00C03B59">
                  <w:pPr>
                    <w:rPr>
                      <w:rFonts w:ascii="Times New Roman" w:hAnsi="Times New Roman"/>
                      <w:sz w:val="24"/>
                      <w:szCs w:val="24"/>
                      <w:lang w:val="tt-RU"/>
                    </w:rPr>
                  </w:pPr>
                </w:p>
              </w:txbxContent>
            </v:textbox>
          </v:shape>
        </w:pict>
      </w:r>
      <w:r>
        <w:rPr>
          <w:noProof/>
          <w:lang w:eastAsia="ru-RU"/>
        </w:rPr>
        <w:pict>
          <v:shape id="_x0000_s1352" type="#_x0000_t202" style="position:absolute;left:0;text-align:left;margin-left:18pt;margin-top:-.45pt;width:119pt;height:29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" strokeweight=".5pt">
            <v:textbox>
              <w:txbxContent>
                <w:p w:rsidR="008B7A66" w:rsidRPr="004A5E8B" w:rsidRDefault="008B7A66" w:rsidP="00C03B59">
                  <w:pPr>
                    <w:rPr>
                      <w:rFonts w:ascii="Times New Roman" w:hAnsi="Times New Roman"/>
                      <w:sz w:val="24"/>
                      <w:szCs w:val="24"/>
                      <w:lang w:val="tt-RU"/>
                    </w:rPr>
                  </w:pPr>
                  <w:r>
                    <w:rPr>
                      <w:rFonts w:ascii="Times New Roman" w:hAnsi="Times New Roman"/>
                      <w:sz w:val="24"/>
                      <w:szCs w:val="24"/>
                      <w:lang w:val="tt-RU"/>
                    </w:rPr>
                    <w:t>н</w:t>
                  </w:r>
                  <w:r w:rsidRPr="00455808">
                    <w:rPr>
                      <w:rFonts w:ascii="Times New Roman" w:hAnsi="Times New Roman"/>
                      <w:sz w:val="24"/>
                      <w:szCs w:val="24"/>
                      <w:lang w:val="tt-RU"/>
                    </w:rPr>
                    <w:t>ормативлык</w:t>
                  </w:r>
                  <w:r w:rsidRPr="00455808">
                    <w:rPr>
                      <w:rFonts w:ascii="Times New Roman" w:hAnsi="Times New Roman"/>
                      <w:sz w:val="24"/>
                      <w:szCs w:val="24"/>
                      <w:lang w:val="tt-RU"/>
                    </w:rPr>
                    <w:tab/>
                  </w:r>
                </w:p>
              </w:txbxContent>
            </v:textbox>
          </v:shape>
        </w:pict>
      </w:r>
      <w:r w:rsidRPr="00755713">
        <w:rPr>
          <w:rFonts w:ascii="Times New Roman" w:hAnsi="Times New Roman"/>
          <w:sz w:val="28"/>
          <w:szCs w:val="28"/>
          <w:lang w:val="tt-RU"/>
        </w:rPr>
        <w:tab/>
      </w:r>
    </w:p>
    <w:p w:rsidR="008B7A66" w:rsidRPr="00755713" w:rsidRDefault="008B7A66" w:rsidP="00C03B59">
      <w:pPr>
        <w:spacing w:after="0" w:line="360" w:lineRule="auto"/>
        <w:jc w:val="both"/>
        <w:rPr>
          <w:rFonts w:ascii="Times New Roman" w:hAnsi="Times New Roman"/>
          <w:sz w:val="28"/>
          <w:szCs w:val="28"/>
          <w:lang w:val="tt-RU"/>
        </w:rPr>
      </w:pPr>
      <w:r>
        <w:rPr>
          <w:noProof/>
          <w:lang w:eastAsia="ru-RU"/>
        </w:rPr>
        <w:pict>
          <v:shape id="_x0000_s1353" type="#_x0000_t202" style="position:absolute;left:0;text-align:left;margin-left:189pt;margin-top:20.4pt;width:126.5pt;height:54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" strokeweight=".5pt">
            <v:textbox>
              <w:txbxContent>
                <w:p w:rsidR="008B7A66" w:rsidRDefault="008B7A66" w:rsidP="00C03B59">
                  <w:pPr>
                    <w:jc w:val="center"/>
                    <w:rPr>
                      <w:rFonts w:ascii="Times New Roman" w:hAnsi="Times New Roman"/>
                      <w:sz w:val="24"/>
                      <w:szCs w:val="24"/>
                      <w:lang w:val="tt-RU"/>
                    </w:rPr>
                  </w:pPr>
                  <w:r w:rsidRPr="00455808">
                    <w:rPr>
                      <w:rFonts w:ascii="Times New Roman" w:hAnsi="Times New Roman"/>
                      <w:sz w:val="24"/>
                      <w:szCs w:val="24"/>
                      <w:lang w:val="tt-RU"/>
                    </w:rPr>
                    <w:t>тәртип бозудан саклау чаралары буенча</w:t>
                  </w:r>
                </w:p>
                <w:p w:rsidR="008B7A66" w:rsidRPr="004A5E8B" w:rsidRDefault="008B7A66" w:rsidP="00C03B59">
                  <w:pPr>
                    <w:rPr>
                      <w:rFonts w:ascii="Times New Roman" w:hAnsi="Times New Roman"/>
                      <w:sz w:val="24"/>
                      <w:szCs w:val="24"/>
                      <w:lang w:val="tt-RU"/>
                    </w:rPr>
                  </w:pPr>
                </w:p>
              </w:txbxContent>
            </v:textbox>
          </v:shape>
        </w:pict>
      </w:r>
      <w:r>
        <w:rPr>
          <w:noProof/>
          <w:lang w:eastAsia="ru-RU"/>
        </w:rPr>
        <w:pict>
          <v:shape id="_x0000_s1354" type="#_x0000_t202" style="position:absolute;left:0;text-align:left;margin-left:18pt;margin-top:20.4pt;width:119pt;height:2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" strokeweight=".5pt">
            <v:textbox>
              <w:txbxContent>
                <w:p w:rsidR="008B7A66" w:rsidRPr="004A5E8B" w:rsidRDefault="008B7A66" w:rsidP="00C03B59">
                  <w:pPr>
                    <w:rPr>
                      <w:rFonts w:ascii="Times New Roman" w:hAnsi="Times New Roman"/>
                      <w:sz w:val="24"/>
                      <w:szCs w:val="24"/>
                      <w:lang w:val="tt-RU"/>
                    </w:rPr>
                  </w:pPr>
                  <w:r>
                    <w:rPr>
                      <w:rFonts w:ascii="Times New Roman" w:hAnsi="Times New Roman"/>
                      <w:sz w:val="24"/>
                      <w:szCs w:val="24"/>
                      <w:lang w:val="tt-RU"/>
                    </w:rPr>
                    <w:t>у</w:t>
                  </w:r>
                  <w:r w:rsidRPr="00455808">
                    <w:rPr>
                      <w:rFonts w:ascii="Times New Roman" w:hAnsi="Times New Roman"/>
                      <w:sz w:val="24"/>
                      <w:szCs w:val="24"/>
                      <w:lang w:val="tt-RU"/>
                    </w:rPr>
                    <w:t>ниверсальлек</w:t>
                  </w:r>
                </w:p>
              </w:txbxContent>
            </v:textbox>
          </v:shape>
        </w:pict>
      </w:r>
    </w:p>
    <w:p w:rsidR="008B7A66" w:rsidRPr="00755713" w:rsidRDefault="008B7A66" w:rsidP="00C03B59">
      <w:pPr>
        <w:spacing w:after="0" w:line="360" w:lineRule="auto"/>
        <w:jc w:val="both"/>
        <w:rPr>
          <w:rFonts w:ascii="Times New Roman" w:hAnsi="Times New Roman"/>
          <w:sz w:val="28"/>
          <w:szCs w:val="28"/>
          <w:lang w:val="tt-RU"/>
        </w:rPr>
      </w:pPr>
    </w:p>
    <w:p w:rsidR="008B7A66" w:rsidRPr="00755713" w:rsidRDefault="008B7A66" w:rsidP="00C03B59">
      <w:pPr>
        <w:spacing w:after="0" w:line="360" w:lineRule="auto"/>
        <w:jc w:val="both"/>
        <w:rPr>
          <w:rFonts w:ascii="Times New Roman" w:hAnsi="Times New Roman"/>
          <w:sz w:val="28"/>
          <w:szCs w:val="28"/>
          <w:lang w:val="tt-RU"/>
        </w:rPr>
      </w:pPr>
      <w:r>
        <w:rPr>
          <w:noProof/>
          <w:lang w:eastAsia="ru-RU"/>
        </w:rPr>
        <w:pict>
          <v:shape id="_x0000_s1355" type="#_x0000_t202" style="position:absolute;left:0;text-align:left;margin-left:18pt;margin-top:17.1pt;width:119pt;height:29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" strokeweight=".5pt">
            <v:textbox>
              <w:txbxContent>
                <w:p w:rsidR="008B7A66" w:rsidRPr="004A5E8B" w:rsidRDefault="008B7A66" w:rsidP="00C03B59">
                  <w:pPr>
                    <w:rPr>
                      <w:rFonts w:ascii="Times New Roman" w:hAnsi="Times New Roman"/>
                      <w:sz w:val="24"/>
                      <w:szCs w:val="24"/>
                      <w:lang w:val="tt-RU"/>
                    </w:rPr>
                  </w:pPr>
                  <w:r>
                    <w:rPr>
                      <w:rFonts w:ascii="Times New Roman" w:hAnsi="Times New Roman"/>
                      <w:sz w:val="24"/>
                      <w:szCs w:val="24"/>
                      <w:lang w:val="tt-RU"/>
                    </w:rPr>
                    <w:t>у</w:t>
                  </w:r>
                  <w:r w:rsidRPr="00455808">
                    <w:rPr>
                      <w:rFonts w:ascii="Times New Roman" w:hAnsi="Times New Roman"/>
                      <w:sz w:val="24"/>
                      <w:szCs w:val="24"/>
                      <w:lang w:val="tt-RU"/>
                    </w:rPr>
                    <w:t>ртаклык</w:t>
                  </w:r>
                </w:p>
              </w:txbxContent>
            </v:textbox>
          </v:shape>
        </w:pict>
      </w:r>
    </w:p>
    <w:p w:rsidR="008B7A66" w:rsidRPr="00755713" w:rsidRDefault="008B7A66" w:rsidP="00C03B59">
      <w:pPr>
        <w:spacing w:after="0" w:line="360" w:lineRule="auto"/>
        <w:jc w:val="both"/>
        <w:rPr>
          <w:rFonts w:ascii="Times New Roman" w:hAnsi="Times New Roman"/>
          <w:sz w:val="28"/>
          <w:szCs w:val="28"/>
          <w:lang w:val="tt-RU"/>
        </w:rPr>
      </w:pPr>
      <w:r>
        <w:rPr>
          <w:noProof/>
          <w:lang w:eastAsia="ru-RU"/>
        </w:rPr>
        <w:pict>
          <v:shape id="_x0000_s1356" type="#_x0000_t202" style="position:absolute;left:0;text-align:left;margin-left:189pt;margin-top:10.95pt;width:126.5pt;height:36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" strokeweight=".5pt">
            <v:textbox>
              <w:txbxContent>
                <w:p w:rsidR="008B7A66" w:rsidRDefault="008B7A66" w:rsidP="00C03B59">
                  <w:pPr>
                    <w:jc w:val="center"/>
                    <w:rPr>
                      <w:rFonts w:ascii="Times New Roman" w:hAnsi="Times New Roman"/>
                      <w:sz w:val="24"/>
                      <w:szCs w:val="24"/>
                      <w:lang w:val="tt-RU"/>
                    </w:rPr>
                  </w:pPr>
                  <w:r w:rsidRPr="00455808">
                    <w:rPr>
                      <w:rFonts w:ascii="Times New Roman" w:hAnsi="Times New Roman"/>
                      <w:sz w:val="24"/>
                      <w:szCs w:val="24"/>
                      <w:lang w:val="tt-RU"/>
                    </w:rPr>
                    <w:t>тармаклану дәрәҗәсе буенча</w:t>
                  </w:r>
                </w:p>
                <w:p w:rsidR="008B7A66" w:rsidRPr="004A5E8B" w:rsidRDefault="008B7A66" w:rsidP="00C03B59">
                  <w:pPr>
                    <w:rPr>
                      <w:rFonts w:ascii="Times New Roman" w:hAnsi="Times New Roman"/>
                      <w:sz w:val="24"/>
                      <w:szCs w:val="24"/>
                      <w:lang w:val="tt-RU"/>
                    </w:rPr>
                  </w:pPr>
                </w:p>
              </w:txbxContent>
            </v:textbox>
          </v:shape>
        </w:pict>
      </w:r>
    </w:p>
    <w:p w:rsidR="008B7A66" w:rsidRPr="00755713" w:rsidRDefault="008B7A66" w:rsidP="00C03B59">
      <w:pPr>
        <w:spacing w:after="0" w:line="360" w:lineRule="auto"/>
        <w:jc w:val="both"/>
        <w:rPr>
          <w:rFonts w:ascii="Times New Roman" w:hAnsi="Times New Roman"/>
          <w:sz w:val="28"/>
          <w:szCs w:val="28"/>
          <w:lang w:val="tt-RU"/>
        </w:rPr>
      </w:pPr>
    </w:p>
    <w:p w:rsidR="008B7A66" w:rsidRPr="00755713" w:rsidRDefault="008B7A66" w:rsidP="00C03B59">
      <w:pPr>
        <w:spacing w:after="0" w:line="360" w:lineRule="auto"/>
        <w:jc w:val="both"/>
        <w:rPr>
          <w:rFonts w:ascii="Times New Roman" w:hAnsi="Times New Roman"/>
          <w:sz w:val="28"/>
          <w:szCs w:val="28"/>
          <w:lang w:val="tt-RU"/>
        </w:rPr>
      </w:pPr>
    </w:p>
    <w:p w:rsidR="008B7A66" w:rsidRPr="00755713" w:rsidRDefault="008B7A66" w:rsidP="00C03B59">
      <w:pPr>
        <w:spacing w:after="0" w:line="360" w:lineRule="auto"/>
        <w:ind w:left="360" w:firstLine="348"/>
        <w:jc w:val="both"/>
        <w:rPr>
          <w:rFonts w:ascii="Times New Roman" w:hAnsi="Times New Roman"/>
          <w:sz w:val="24"/>
          <w:szCs w:val="24"/>
          <w:lang w:val="tt-RU"/>
        </w:rPr>
      </w:pPr>
      <w:r w:rsidRPr="00755713">
        <w:rPr>
          <w:rFonts w:ascii="Times New Roman" w:hAnsi="Times New Roman"/>
          <w:sz w:val="24"/>
          <w:szCs w:val="24"/>
          <w:lang w:val="tt-RU"/>
        </w:rPr>
        <w:tab/>
      </w:r>
      <w:r w:rsidRPr="00755713">
        <w:rPr>
          <w:rFonts w:ascii="Times New Roman" w:hAnsi="Times New Roman"/>
          <w:sz w:val="24"/>
          <w:szCs w:val="24"/>
          <w:lang w:val="tt-RU"/>
        </w:rPr>
        <w:tab/>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Шулай итеп, хокук һәм әхлакның үзара мөнәсәбәтен охшашлык, аермалык һәм бәйләнеш күзлегеннән карап була (20нче схема).</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 һәм әхлакның охшашлыгы түбәндәгечә чагыла:</w:t>
      </w:r>
    </w:p>
    <w:p w:rsidR="008B7A66" w:rsidRPr="00755713" w:rsidRDefault="008B7A66" w:rsidP="00A007FF">
      <w:pPr>
        <w:pStyle w:val="ListParagraph1"/>
        <w:numPr>
          <w:ilvl w:val="0"/>
          <w:numId w:val="51"/>
        </w:num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нормативлылыкта</w:t>
      </w:r>
      <w:r w:rsidRPr="00755713">
        <w:rPr>
          <w:rFonts w:ascii="Times New Roman" w:hAnsi="Times New Roman"/>
          <w:i/>
          <w:sz w:val="28"/>
          <w:szCs w:val="28"/>
          <w:lang w:val="tt-RU"/>
        </w:rPr>
        <w:t>,</w:t>
      </w:r>
      <w:r w:rsidRPr="00755713">
        <w:rPr>
          <w:rFonts w:ascii="Times New Roman" w:hAnsi="Times New Roman"/>
          <w:sz w:val="28"/>
          <w:szCs w:val="28"/>
          <w:lang w:val="tt-RU"/>
        </w:rPr>
        <w:t xml:space="preserve"> чөнки алар кешеләрнең үз-үзләрен тотышын бәяләү критерие булган нормалар җыелмасын тәшкил итәләр;</w:t>
      </w:r>
    </w:p>
    <w:p w:rsidR="008B7A66" w:rsidRPr="00755713" w:rsidRDefault="008B7A66" w:rsidP="00A007FF">
      <w:pPr>
        <w:pStyle w:val="ListParagraph1"/>
        <w:numPr>
          <w:ilvl w:val="0"/>
          <w:numId w:val="51"/>
        </w:num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универсальлектә</w:t>
      </w:r>
      <w:r w:rsidRPr="00755713">
        <w:rPr>
          <w:rFonts w:ascii="Times New Roman" w:hAnsi="Times New Roman"/>
          <w:sz w:val="28"/>
          <w:szCs w:val="28"/>
          <w:lang w:val="tt-RU"/>
        </w:rPr>
        <w:t>, ягъни иҗтимагый мөнәсәбәтләрнең киң катламына йогынты ясыйлар;</w:t>
      </w:r>
    </w:p>
    <w:p w:rsidR="008B7A66" w:rsidRPr="00755713" w:rsidRDefault="008B7A66" w:rsidP="00A007FF">
      <w:pPr>
        <w:pStyle w:val="ListParagraph1"/>
        <w:numPr>
          <w:ilvl w:val="0"/>
          <w:numId w:val="51"/>
        </w:num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уртаклыкта</w:t>
      </w:r>
      <w:r w:rsidRPr="00755713">
        <w:rPr>
          <w:rFonts w:ascii="Times New Roman" w:hAnsi="Times New Roman"/>
          <w:b/>
          <w:sz w:val="28"/>
          <w:szCs w:val="28"/>
          <w:lang w:val="tt-RU"/>
        </w:rPr>
        <w:t xml:space="preserve">, </w:t>
      </w:r>
      <w:r w:rsidRPr="00755713">
        <w:rPr>
          <w:rFonts w:ascii="Times New Roman" w:hAnsi="Times New Roman"/>
          <w:sz w:val="28"/>
          <w:szCs w:val="28"/>
          <w:lang w:val="tt-RU"/>
        </w:rPr>
        <w:t>кеше яшәешенең төрле өлкәләрен бертөрле бәяләүдә чагыла.</w:t>
      </w:r>
    </w:p>
    <w:p w:rsidR="008B7A66" w:rsidRPr="00755713" w:rsidRDefault="008B7A66" w:rsidP="00C03B59">
      <w:pPr>
        <w:spacing w:after="0" w:line="360" w:lineRule="auto"/>
        <w:ind w:firstLine="360"/>
        <w:jc w:val="both"/>
        <w:rPr>
          <w:rFonts w:ascii="Times New Roman" w:hAnsi="Times New Roman"/>
          <w:b/>
          <w:i/>
          <w:sz w:val="28"/>
          <w:szCs w:val="28"/>
          <w:lang w:val="tt-RU"/>
        </w:rPr>
      </w:pPr>
      <w:r w:rsidRPr="00755713">
        <w:rPr>
          <w:rFonts w:ascii="Times New Roman" w:hAnsi="Times New Roman"/>
          <w:b/>
          <w:i/>
          <w:sz w:val="28"/>
          <w:szCs w:val="28"/>
          <w:lang w:val="tt-RU"/>
        </w:rPr>
        <w:t>Хокук һәм әхлакның аермалыклары:</w:t>
      </w:r>
    </w:p>
    <w:p w:rsidR="008B7A66" w:rsidRPr="00755713" w:rsidRDefault="008B7A66" w:rsidP="00A007FF">
      <w:pPr>
        <w:pStyle w:val="ListParagraph1"/>
        <w:numPr>
          <w:ilvl w:val="0"/>
          <w:numId w:val="52"/>
        </w:num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килеп чыгышы буенча:</w:t>
      </w:r>
      <w:r w:rsidRPr="00755713">
        <w:rPr>
          <w:rFonts w:ascii="Times New Roman" w:hAnsi="Times New Roman"/>
          <w:sz w:val="28"/>
          <w:szCs w:val="28"/>
          <w:lang w:val="tt-RU"/>
        </w:rPr>
        <w:t xml:space="preserve"> әхлак нормалары җәмгыятьтә, әкренләп, дәүләттән бәйсез рәвештә урнаша, ә хокук нормаларын дәүләт урнаштыра; моннан кала, әхлак нормалары тарихи яктан хокук нормаларына караганда иртәрәк барлыкка килә;</w:t>
      </w:r>
    </w:p>
    <w:p w:rsidR="008B7A66" w:rsidRPr="00755713" w:rsidRDefault="008B7A66" w:rsidP="00A007FF">
      <w:pPr>
        <w:pStyle w:val="ListParagraph1"/>
        <w:numPr>
          <w:ilvl w:val="0"/>
          <w:numId w:val="52"/>
        </w:numPr>
        <w:spacing w:after="0" w:line="360" w:lineRule="auto"/>
        <w:jc w:val="both"/>
        <w:rPr>
          <w:rFonts w:ascii="Times New Roman" w:hAnsi="Times New Roman"/>
          <w:b/>
          <w:sz w:val="28"/>
          <w:szCs w:val="28"/>
          <w:lang w:val="tt-RU"/>
        </w:rPr>
      </w:pPr>
      <w:r w:rsidRPr="00755713">
        <w:rPr>
          <w:rFonts w:ascii="Times New Roman" w:hAnsi="Times New Roman"/>
          <w:b/>
          <w:i/>
          <w:sz w:val="28"/>
          <w:szCs w:val="28"/>
          <w:lang w:val="tt-RU"/>
        </w:rPr>
        <w:t>әйтеп бирү формасы буенча</w:t>
      </w:r>
      <w:r w:rsidRPr="00755713">
        <w:rPr>
          <w:rFonts w:ascii="Times New Roman" w:hAnsi="Times New Roman"/>
          <w:b/>
          <w:sz w:val="28"/>
          <w:szCs w:val="28"/>
          <w:lang w:val="tt-RU"/>
        </w:rPr>
        <w:t xml:space="preserve">: </w:t>
      </w:r>
      <w:r w:rsidRPr="00755713">
        <w:rPr>
          <w:rFonts w:ascii="Times New Roman" w:hAnsi="Times New Roman"/>
          <w:sz w:val="28"/>
          <w:szCs w:val="28"/>
          <w:lang w:val="tt-RU"/>
        </w:rPr>
        <w:t>әхлак нормалары кешенең аңында, хокук нормалары рәсми норматив актларда беркетелгән;</w:t>
      </w:r>
    </w:p>
    <w:p w:rsidR="008B7A66" w:rsidRPr="00755713" w:rsidRDefault="008B7A66" w:rsidP="00A007FF">
      <w:pPr>
        <w:pStyle w:val="ListParagraph1"/>
        <w:numPr>
          <w:ilvl w:val="0"/>
          <w:numId w:val="52"/>
        </w:numPr>
        <w:spacing w:after="0" w:line="360" w:lineRule="auto"/>
        <w:jc w:val="both"/>
        <w:rPr>
          <w:rFonts w:ascii="Times New Roman" w:hAnsi="Times New Roman"/>
          <w:b/>
          <w:sz w:val="28"/>
          <w:szCs w:val="28"/>
          <w:lang w:val="tt-RU"/>
        </w:rPr>
      </w:pPr>
      <w:r w:rsidRPr="00755713">
        <w:rPr>
          <w:rFonts w:ascii="Times New Roman" w:hAnsi="Times New Roman"/>
          <w:b/>
          <w:i/>
          <w:sz w:val="28"/>
          <w:szCs w:val="28"/>
          <w:lang w:val="tt-RU"/>
        </w:rPr>
        <w:t>тәртип бозудан саклау чаралары буенча:</w:t>
      </w:r>
      <w:r w:rsidRPr="00755713">
        <w:rPr>
          <w:rFonts w:ascii="Times New Roman" w:hAnsi="Times New Roman"/>
          <w:sz w:val="28"/>
          <w:szCs w:val="28"/>
          <w:lang w:val="tt-RU"/>
        </w:rPr>
        <w:t>әхлак нормалары иҗтимагый йогынты дәрәҗәсе һәм кешенең эчке карашлары белән сакланса, хокук нормалары дәүләт тарафыннан мәҗбүр итү юлы белән тормышка ашырыла;</w:t>
      </w:r>
    </w:p>
    <w:p w:rsidR="008B7A66" w:rsidRPr="00755713" w:rsidRDefault="008B7A66" w:rsidP="00A007FF">
      <w:pPr>
        <w:pStyle w:val="ListParagraph1"/>
        <w:numPr>
          <w:ilvl w:val="0"/>
          <w:numId w:val="52"/>
        </w:numPr>
        <w:spacing w:after="0" w:line="360" w:lineRule="auto"/>
        <w:jc w:val="both"/>
        <w:rPr>
          <w:rFonts w:ascii="Times New Roman" w:hAnsi="Times New Roman"/>
          <w:b/>
          <w:sz w:val="28"/>
          <w:szCs w:val="28"/>
          <w:lang w:val="tt-RU"/>
        </w:rPr>
      </w:pPr>
      <w:r w:rsidRPr="00755713">
        <w:rPr>
          <w:rFonts w:ascii="Times New Roman" w:hAnsi="Times New Roman"/>
          <w:b/>
          <w:i/>
          <w:sz w:val="28"/>
          <w:szCs w:val="28"/>
          <w:lang w:val="tt-RU"/>
        </w:rPr>
        <w:t>тармаклану дәрәҗәсе буенча:</w:t>
      </w:r>
      <w:r w:rsidRPr="00755713">
        <w:rPr>
          <w:rFonts w:ascii="Times New Roman" w:hAnsi="Times New Roman"/>
          <w:sz w:val="28"/>
          <w:szCs w:val="28"/>
          <w:lang w:val="tt-RU"/>
        </w:rPr>
        <w:t>әхлак нормалары гомумиләштерелгән тәртип кагыйдәләре формасында чыгыш ясаса, хокук нормалры төгәлрәк, аларда тәртип бозуда катнашканнарның юридик хокуклары һәм бурычлары төгәл билгеләнгән.</w:t>
      </w:r>
    </w:p>
    <w:p w:rsidR="008B7A66" w:rsidRPr="00755713" w:rsidRDefault="008B7A66" w:rsidP="00C03B59">
      <w:pPr>
        <w:spacing w:after="0" w:line="360" w:lineRule="auto"/>
        <w:ind w:left="360"/>
        <w:jc w:val="both"/>
        <w:rPr>
          <w:rFonts w:ascii="Times New Roman" w:hAnsi="Times New Roman"/>
          <w:b/>
          <w:sz w:val="28"/>
          <w:szCs w:val="28"/>
          <w:lang w:val="tt-RU"/>
        </w:rPr>
      </w:pPr>
      <w:r w:rsidRPr="00755713">
        <w:rPr>
          <w:rFonts w:ascii="Times New Roman" w:hAnsi="Times New Roman"/>
          <w:b/>
          <w:sz w:val="28"/>
          <w:szCs w:val="28"/>
          <w:lang w:val="tt-RU"/>
        </w:rPr>
        <w:t>Хокук һәм әхлак бәйләнеше түбәндәгедә чагыла:</w:t>
      </w:r>
    </w:p>
    <w:p w:rsidR="008B7A66" w:rsidRPr="00755713" w:rsidRDefault="008B7A66" w:rsidP="00A007FF">
      <w:pPr>
        <w:pStyle w:val="ListParagraph1"/>
        <w:numPr>
          <w:ilvl w:val="0"/>
          <w:numId w:val="5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 нормаларын эшләгәндә әхлак нормалары исәпкә алына;</w:t>
      </w:r>
    </w:p>
    <w:p w:rsidR="008B7A66" w:rsidRPr="00755713" w:rsidRDefault="008B7A66" w:rsidP="00A007FF">
      <w:pPr>
        <w:pStyle w:val="ListParagraph1"/>
        <w:numPr>
          <w:ilvl w:val="0"/>
          <w:numId w:val="5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 нормаларын тормышка ашыру бер үк вакытта әхлак нормаларын да тормышка ашыруны аңлата;</w:t>
      </w:r>
    </w:p>
    <w:p w:rsidR="008B7A66" w:rsidRPr="00755713" w:rsidRDefault="008B7A66" w:rsidP="00A007FF">
      <w:pPr>
        <w:pStyle w:val="ListParagraph1"/>
        <w:numPr>
          <w:ilvl w:val="0"/>
          <w:numId w:val="5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әхлак нормалары хокукны куллану барышында зур роль уйный (җәзаны индивидуальләштерү);</w:t>
      </w:r>
    </w:p>
    <w:p w:rsidR="008B7A66" w:rsidRPr="00755713" w:rsidRDefault="008B7A66" w:rsidP="00A007FF">
      <w:pPr>
        <w:pStyle w:val="ListParagraph1"/>
        <w:numPr>
          <w:ilvl w:val="0"/>
          <w:numId w:val="5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 нормаларын бозу әхлак нормалары күзлегеннән чыгып та хөкем ителә.</w:t>
      </w:r>
    </w:p>
    <w:p w:rsidR="008B7A66" w:rsidRPr="00755713" w:rsidRDefault="008B7A66" w:rsidP="00C03B59">
      <w:pPr>
        <w:spacing w:after="0" w:line="360" w:lineRule="auto"/>
        <w:ind w:left="360" w:firstLine="348"/>
        <w:jc w:val="both"/>
        <w:rPr>
          <w:rFonts w:ascii="Times New Roman" w:hAnsi="Times New Roman"/>
          <w:sz w:val="28"/>
          <w:szCs w:val="28"/>
          <w:lang w:val="tt-RU"/>
        </w:rPr>
      </w:pPr>
      <w:r w:rsidRPr="00755713">
        <w:rPr>
          <w:rFonts w:ascii="Times New Roman" w:hAnsi="Times New Roman"/>
          <w:sz w:val="28"/>
          <w:szCs w:val="28"/>
          <w:lang w:val="tt-RU"/>
        </w:rPr>
        <w:t>Хокук нормалары һәм гореф-гадәтләр, дин һәм корпоратив нормалар мөнәсәбәтен хокук һәм әхлак мөнәсәбәте үрнәгендә карап була.</w:t>
      </w:r>
    </w:p>
    <w:p w:rsidR="008B7A66" w:rsidRPr="00755713" w:rsidRDefault="008B7A66" w:rsidP="00C03B59">
      <w:pPr>
        <w:spacing w:after="0" w:line="360" w:lineRule="auto"/>
        <w:ind w:left="360" w:firstLine="348"/>
        <w:jc w:val="both"/>
        <w:rPr>
          <w:rFonts w:ascii="Times New Roman" w:hAnsi="Times New Roman"/>
          <w:i/>
          <w:sz w:val="28"/>
          <w:szCs w:val="28"/>
          <w:lang w:val="tt-RU"/>
        </w:rPr>
      </w:pPr>
      <w:r w:rsidRPr="00755713">
        <w:rPr>
          <w:rFonts w:ascii="Times New Roman" w:hAnsi="Times New Roman"/>
          <w:b/>
          <w:i/>
          <w:sz w:val="28"/>
          <w:szCs w:val="28"/>
          <w:lang w:val="tt-RU"/>
        </w:rPr>
        <w:t>Хокук нормалары белән гореф-гадәтләр охшашлыгы</w:t>
      </w:r>
      <w:r w:rsidRPr="00755713">
        <w:rPr>
          <w:rFonts w:ascii="Times New Roman" w:hAnsi="Times New Roman"/>
          <w:sz w:val="28"/>
          <w:szCs w:val="28"/>
          <w:lang w:val="tt-RU"/>
        </w:rPr>
        <w:t xml:space="preserve"> аларның иҗтимагый мөнәсәбәтләрнең билгеле бер катламын тәртипкә салган һәм кешеләрнең үз-үзләрен тоту кагыйдәләрен үз эченә алган нормалар </w:t>
      </w:r>
      <w:r w:rsidRPr="00755713">
        <w:rPr>
          <w:rFonts w:ascii="Times New Roman" w:hAnsi="Times New Roman"/>
          <w:i/>
          <w:sz w:val="28"/>
          <w:szCs w:val="28"/>
          <w:lang w:val="tt-RU"/>
        </w:rPr>
        <w:t>җыелмасыннан гыйбарәт.</w:t>
      </w:r>
    </w:p>
    <w:p w:rsidR="008B7A66" w:rsidRPr="00755713" w:rsidRDefault="008B7A66" w:rsidP="00C03B59">
      <w:pPr>
        <w:spacing w:after="0"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Хокук нормалары һәм гореф-гадәтләр аермасы −</w:t>
      </w:r>
      <w:r w:rsidRPr="00755713">
        <w:rPr>
          <w:rFonts w:ascii="Times New Roman" w:hAnsi="Times New Roman"/>
          <w:sz w:val="28"/>
          <w:szCs w:val="28"/>
          <w:lang w:val="tt-RU"/>
        </w:rPr>
        <w:t xml:space="preserve"> бүгенге көндә хокук, иҗтимагый мөнәсәбәтләрнең, гадәтләргә караганда, зуррак өлешен тәртиптә тотуы белән аңлатыла.</w:t>
      </w:r>
    </w:p>
    <w:p w:rsidR="008B7A66" w:rsidRPr="00755713" w:rsidRDefault="008B7A66" w:rsidP="00C03B59">
      <w:pPr>
        <w:spacing w:after="0" w:line="360" w:lineRule="auto"/>
        <w:ind w:left="360" w:firstLine="348"/>
        <w:jc w:val="both"/>
        <w:rPr>
          <w:rFonts w:ascii="Times New Roman" w:hAnsi="Times New Roman"/>
          <w:sz w:val="28"/>
          <w:szCs w:val="28"/>
          <w:lang w:val="tt-RU"/>
        </w:rPr>
      </w:pPr>
      <w:r w:rsidRPr="00755713">
        <w:rPr>
          <w:rFonts w:ascii="Times New Roman" w:hAnsi="Times New Roman"/>
          <w:b/>
          <w:i/>
          <w:sz w:val="28"/>
          <w:szCs w:val="28"/>
          <w:lang w:val="tt-RU"/>
        </w:rPr>
        <w:t>Хокук һәм гореф-гадәтләр бәйләнеше</w:t>
      </w:r>
      <w:r w:rsidRPr="00755713">
        <w:rPr>
          <w:rFonts w:ascii="Times New Roman" w:hAnsi="Times New Roman"/>
          <w:sz w:val="28"/>
          <w:szCs w:val="28"/>
          <w:lang w:val="tt-RU"/>
        </w:rPr>
        <w:t xml:space="preserve"> уңай гадәтләрнең хокук тарафыннан якланып чыгуында, хәтта кайбер очракларда хокук чыганаклары булып торуында чагыла. Законнарны бозган гореф-гадәтләр хокук бозу булып санала.</w:t>
      </w:r>
    </w:p>
    <w:p w:rsidR="008B7A66" w:rsidRPr="00755713" w:rsidRDefault="008B7A66" w:rsidP="00C03B59">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Хокукның дини нормалар белән охшашлыгы</w:t>
      </w:r>
      <w:r w:rsidRPr="00755713">
        <w:rPr>
          <w:rFonts w:ascii="Times New Roman" w:hAnsi="Times New Roman"/>
          <w:sz w:val="28"/>
          <w:szCs w:val="28"/>
          <w:lang w:val="tt-RU"/>
        </w:rPr>
        <w:t xml:space="preserve"> әхлак нормалары охшашлыгы белән тәңгәл килә һәм нормативлык, универсальлек һәм уртаклыкта чагыла. Аермасы исә  иҗтимагый тормышның диннән ерагаюы, лини берләшмәләрнең дәүләттән аерылуы һәм намус иреге белән бәйле. Әлеге шартларда дини нормаларның йогынты ясау өлкәсе тарая. </w:t>
      </w:r>
      <w:r w:rsidRPr="00755713">
        <w:rPr>
          <w:rFonts w:ascii="Times New Roman" w:hAnsi="Times New Roman"/>
          <w:b/>
          <w:i/>
          <w:sz w:val="28"/>
          <w:szCs w:val="28"/>
          <w:lang w:val="tt-RU"/>
        </w:rPr>
        <w:t>Хокукның дингә йогынты ясавы</w:t>
      </w:r>
      <w:r w:rsidRPr="00755713">
        <w:rPr>
          <w:rFonts w:ascii="Times New Roman" w:hAnsi="Times New Roman"/>
          <w:sz w:val="28"/>
          <w:szCs w:val="28"/>
          <w:lang w:val="tt-RU"/>
        </w:rPr>
        <w:t>аның чикләрен билгеләүдә (дәүләттән аеру, дин сайлау иреген игълан итү, конфессияләр тигезлеге һ.б.) чагыла. Диннең хокукка йогынты ясавы әхлакның хокукка йогынты ясавы белән тәңгәл килә. Дин дәүләттән аерылмаган илләрдә (Көнчыгыш мөселман илләре) көчәя.</w:t>
      </w:r>
    </w:p>
    <w:p w:rsidR="008B7A66" w:rsidRPr="00755713" w:rsidRDefault="008B7A66" w:rsidP="00C03B59">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Хокук һәм корпоратив нормаларның охшашлыгы</w:t>
      </w:r>
      <w:r w:rsidRPr="00755713">
        <w:rPr>
          <w:rFonts w:ascii="Times New Roman" w:hAnsi="Times New Roman"/>
          <w:sz w:val="28"/>
          <w:szCs w:val="28"/>
          <w:lang w:val="tt-RU"/>
        </w:rPr>
        <w:t xml:space="preserve">икесенең дә махсус актларда беркетелгән төгәл тәртип кагыйдәләре булудан гыйбарәт. </w:t>
      </w:r>
      <w:r w:rsidRPr="00755713">
        <w:rPr>
          <w:rFonts w:ascii="Times New Roman" w:hAnsi="Times New Roman"/>
          <w:b/>
          <w:i/>
          <w:sz w:val="28"/>
          <w:szCs w:val="28"/>
          <w:lang w:val="tt-RU"/>
        </w:rPr>
        <w:t>Аермасы</w:t>
      </w:r>
      <w:r w:rsidRPr="00755713">
        <w:rPr>
          <w:rFonts w:ascii="Times New Roman" w:hAnsi="Times New Roman"/>
          <w:b/>
          <w:sz w:val="28"/>
          <w:szCs w:val="28"/>
          <w:lang w:val="tt-RU"/>
        </w:rPr>
        <w:t xml:space="preserve">−- </w:t>
      </w:r>
      <w:r w:rsidRPr="00755713">
        <w:rPr>
          <w:rFonts w:ascii="Times New Roman" w:hAnsi="Times New Roman"/>
          <w:sz w:val="28"/>
          <w:szCs w:val="28"/>
          <w:lang w:val="tt-RU"/>
        </w:rPr>
        <w:t xml:space="preserve">хокук нормаларының дәүләт тарафыннан урнаштырылуында һәм саклануында, ә корпоратив нормалар иҗтимагый оешмалар тарафыннан кабул ителә һәм иҗтимагый фикер көче ярдәмендә тәэмин ителә.  Моннан кала, хокук нормалары корпоратив нормаларга караганда әһәмиятлерәк. Хокукның корпоратив нормаларга </w:t>
      </w:r>
      <w:r w:rsidRPr="00755713">
        <w:rPr>
          <w:rFonts w:ascii="Times New Roman" w:hAnsi="Times New Roman"/>
          <w:b/>
          <w:i/>
          <w:sz w:val="28"/>
          <w:szCs w:val="28"/>
          <w:lang w:val="tt-RU"/>
        </w:rPr>
        <w:t xml:space="preserve">йогынтысы </w:t>
      </w:r>
      <w:r w:rsidRPr="00755713">
        <w:rPr>
          <w:rFonts w:ascii="Times New Roman" w:hAnsi="Times New Roman"/>
          <w:sz w:val="28"/>
          <w:szCs w:val="28"/>
          <w:lang w:val="tt-RU"/>
        </w:rPr>
        <w:t>иҗтимагый оешмалар төзүдә һәм алар  эшчәнлегенең гомуми мәсьәләләрен тәртипкә салуда чагыла.</w:t>
      </w:r>
    </w:p>
    <w:p w:rsidR="008B7A66" w:rsidRPr="00755713" w:rsidRDefault="008B7A66" w:rsidP="00C03B59">
      <w:pPr>
        <w:spacing w:after="0" w:line="360" w:lineRule="auto"/>
        <w:ind w:left="360" w:firstLine="348"/>
        <w:jc w:val="both"/>
        <w:rPr>
          <w:rFonts w:ascii="Times New Roman" w:hAnsi="Times New Roman"/>
          <w:sz w:val="28"/>
          <w:szCs w:val="28"/>
          <w:lang w:val="tt-RU"/>
        </w:rPr>
      </w:pPr>
    </w:p>
    <w:p w:rsidR="008B7A66" w:rsidRPr="00755713" w:rsidRDefault="008B7A66" w:rsidP="00C03B59">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“Хокукны аңлау” төшенчәсенең мәгънәсен аңлатыгыз.</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2. Хокукны аңлауның нинди кон</w:t>
      </w:r>
      <w:r w:rsidRPr="00755713">
        <w:rPr>
          <w:rFonts w:ascii="Times New Roman" w:hAnsi="Times New Roman"/>
          <w:sz w:val="28"/>
          <w:szCs w:val="28"/>
        </w:rPr>
        <w:t>ц</w:t>
      </w:r>
      <w:r w:rsidRPr="00755713">
        <w:rPr>
          <w:rFonts w:ascii="Times New Roman" w:hAnsi="Times New Roman"/>
          <w:sz w:val="28"/>
          <w:szCs w:val="28"/>
          <w:lang w:val="tt-RU"/>
        </w:rPr>
        <w:t>еп</w:t>
      </w:r>
      <w:r w:rsidRPr="00755713">
        <w:rPr>
          <w:rFonts w:ascii="Times New Roman" w:hAnsi="Times New Roman"/>
          <w:sz w:val="28"/>
          <w:szCs w:val="28"/>
        </w:rPr>
        <w:t>ц</w:t>
      </w:r>
      <w:r w:rsidRPr="00755713">
        <w:rPr>
          <w:rFonts w:ascii="Times New Roman" w:hAnsi="Times New Roman"/>
          <w:sz w:val="28"/>
          <w:szCs w:val="28"/>
          <w:lang w:val="tt-RU"/>
        </w:rPr>
        <w:t>ияләре бар? Эчтәлеген ачып бирегез.</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3. Нәрсә ул хокук? Аны нинди фән өйрәнә? Аның билгеләмәсен бирегез. Ул үз эченә нәрсәләрне ала?</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4. Хокукның төп принциплары нинди?</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5. Хокук нинди функцияләр үти?</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6. Хокук һәм әхлак мөнәсәбәтләре мәсьәләсендә фикер төрлелеге нидән гыйбарәт?</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7. Әхлак һәм хокук мөнәсәбәтләре нәрсәдә чагыла?</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8. Хокук,  гореф-гадәтләр, дини һәм корпоратив нормалар үзара ничек бәйләнгән?</w:t>
      </w:r>
    </w:p>
    <w:p w:rsidR="008B7A66" w:rsidRPr="00755713" w:rsidRDefault="008B7A66" w:rsidP="00C03B59">
      <w:pPr>
        <w:spacing w:after="0" w:line="360" w:lineRule="auto"/>
        <w:jc w:val="both"/>
        <w:rPr>
          <w:rFonts w:ascii="Times New Roman" w:hAnsi="Times New Roman"/>
          <w:sz w:val="28"/>
          <w:szCs w:val="28"/>
          <w:lang w:val="tt-RU"/>
        </w:rPr>
      </w:pPr>
    </w:p>
    <w:p w:rsidR="008B7A66" w:rsidRPr="00755713" w:rsidRDefault="008B7A66" w:rsidP="00C03B59">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Иҗади бирем</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1. Сезгә билгеле булган әхлак, хокук, дини һәм сәяси нормаларны чагыштырып карагыз. Нинди нәтиҗә чыгара аласыз? Җавабыгызны дәлилләгез.</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en-US"/>
        </w:rPr>
        <w:t>2</w:t>
      </w:r>
      <w:r w:rsidRPr="00755713">
        <w:rPr>
          <w:rFonts w:ascii="Times New Roman" w:hAnsi="Times New Roman"/>
          <w:sz w:val="28"/>
          <w:szCs w:val="28"/>
        </w:rPr>
        <w:t>. Таблица</w:t>
      </w:r>
      <w:r w:rsidRPr="00755713">
        <w:rPr>
          <w:rFonts w:ascii="Times New Roman" w:hAnsi="Times New Roman"/>
          <w:sz w:val="28"/>
          <w:szCs w:val="28"/>
          <w:lang w:val="tt-RU"/>
        </w:rPr>
        <w:t>нытутырыгыз.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3"/>
        <w:gridCol w:w="2352"/>
        <w:gridCol w:w="2350"/>
        <w:gridCol w:w="2436"/>
      </w:tblGrid>
      <w:tr w:rsidR="008B7A66" w:rsidRPr="00755713" w:rsidTr="00BB3757">
        <w:tc>
          <w:tcPr>
            <w:tcW w:w="2548" w:type="dxa"/>
            <w:shd w:val="clear" w:color="auto" w:fill="D9D9D9"/>
          </w:tcPr>
          <w:p w:rsidR="008B7A66" w:rsidRPr="00755713" w:rsidRDefault="008B7A66" w:rsidP="00BB3757">
            <w:pPr>
              <w:spacing w:after="0" w:line="360" w:lineRule="auto"/>
              <w:jc w:val="both"/>
              <w:rPr>
                <w:rFonts w:ascii="Times New Roman" w:hAnsi="Times New Roman"/>
                <w:sz w:val="28"/>
                <w:szCs w:val="28"/>
                <w:lang w:val="tt-RU"/>
              </w:rPr>
            </w:pPr>
          </w:p>
        </w:tc>
        <w:tc>
          <w:tcPr>
            <w:tcW w:w="2549" w:type="dxa"/>
            <w:shd w:val="clear" w:color="auto" w:fill="D9D9D9"/>
          </w:tcPr>
          <w:p w:rsidR="008B7A66" w:rsidRPr="00755713" w:rsidRDefault="008B7A66" w:rsidP="00BB375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w:t>
            </w:r>
          </w:p>
        </w:tc>
        <w:tc>
          <w:tcPr>
            <w:tcW w:w="2549" w:type="dxa"/>
            <w:shd w:val="clear" w:color="auto" w:fill="D9D9D9"/>
          </w:tcPr>
          <w:p w:rsidR="008B7A66" w:rsidRPr="00755713" w:rsidRDefault="008B7A66" w:rsidP="00BB375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Әхлак</w:t>
            </w:r>
          </w:p>
        </w:tc>
        <w:tc>
          <w:tcPr>
            <w:tcW w:w="2549" w:type="dxa"/>
            <w:shd w:val="clear" w:color="auto" w:fill="D9D9D9"/>
          </w:tcPr>
          <w:p w:rsidR="008B7A66" w:rsidRPr="00755713" w:rsidRDefault="008B7A66" w:rsidP="00BB375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Корпоратив нормалар</w:t>
            </w:r>
          </w:p>
        </w:tc>
      </w:tr>
      <w:tr w:rsidR="008B7A66" w:rsidRPr="00755713" w:rsidTr="00BB3757">
        <w:tc>
          <w:tcPr>
            <w:tcW w:w="2548" w:type="dxa"/>
          </w:tcPr>
          <w:p w:rsidR="008B7A66" w:rsidRPr="00755713" w:rsidRDefault="008B7A66" w:rsidP="00BB375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Урнаштыру ысулы</w:t>
            </w:r>
          </w:p>
        </w:tc>
        <w:tc>
          <w:tcPr>
            <w:tcW w:w="2549" w:type="dxa"/>
          </w:tcPr>
          <w:p w:rsidR="008B7A66" w:rsidRPr="00755713" w:rsidRDefault="008B7A66" w:rsidP="00BB3757">
            <w:pPr>
              <w:spacing w:after="0" w:line="360" w:lineRule="auto"/>
              <w:jc w:val="both"/>
              <w:rPr>
                <w:rFonts w:ascii="Times New Roman" w:hAnsi="Times New Roman"/>
                <w:sz w:val="28"/>
                <w:szCs w:val="28"/>
                <w:lang w:val="tt-RU"/>
              </w:rPr>
            </w:pPr>
          </w:p>
        </w:tc>
        <w:tc>
          <w:tcPr>
            <w:tcW w:w="2549" w:type="dxa"/>
          </w:tcPr>
          <w:p w:rsidR="008B7A66" w:rsidRPr="00755713" w:rsidRDefault="008B7A66" w:rsidP="00BB3757">
            <w:pPr>
              <w:spacing w:after="0" w:line="360" w:lineRule="auto"/>
              <w:jc w:val="both"/>
              <w:rPr>
                <w:rFonts w:ascii="Times New Roman" w:hAnsi="Times New Roman"/>
                <w:sz w:val="28"/>
                <w:szCs w:val="28"/>
                <w:lang w:val="tt-RU"/>
              </w:rPr>
            </w:pPr>
          </w:p>
        </w:tc>
        <w:tc>
          <w:tcPr>
            <w:tcW w:w="2549" w:type="dxa"/>
          </w:tcPr>
          <w:p w:rsidR="008B7A66" w:rsidRPr="00755713" w:rsidRDefault="008B7A66" w:rsidP="00BB3757">
            <w:pPr>
              <w:spacing w:after="0" w:line="360" w:lineRule="auto"/>
              <w:jc w:val="both"/>
              <w:rPr>
                <w:rFonts w:ascii="Times New Roman" w:hAnsi="Times New Roman"/>
                <w:sz w:val="28"/>
                <w:szCs w:val="28"/>
                <w:lang w:val="tt-RU"/>
              </w:rPr>
            </w:pPr>
          </w:p>
        </w:tc>
      </w:tr>
      <w:tr w:rsidR="008B7A66" w:rsidRPr="00755713" w:rsidTr="00BB3757">
        <w:tc>
          <w:tcPr>
            <w:tcW w:w="2548" w:type="dxa"/>
          </w:tcPr>
          <w:p w:rsidR="008B7A66" w:rsidRPr="00755713" w:rsidRDefault="008B7A66" w:rsidP="00BB375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Ныгыту формасы</w:t>
            </w:r>
          </w:p>
        </w:tc>
        <w:tc>
          <w:tcPr>
            <w:tcW w:w="2549" w:type="dxa"/>
          </w:tcPr>
          <w:p w:rsidR="008B7A66" w:rsidRPr="00755713" w:rsidRDefault="008B7A66" w:rsidP="00BB3757">
            <w:pPr>
              <w:spacing w:after="0" w:line="360" w:lineRule="auto"/>
              <w:jc w:val="both"/>
              <w:rPr>
                <w:rFonts w:ascii="Times New Roman" w:hAnsi="Times New Roman"/>
                <w:sz w:val="28"/>
                <w:szCs w:val="28"/>
                <w:lang w:val="tt-RU"/>
              </w:rPr>
            </w:pPr>
          </w:p>
        </w:tc>
        <w:tc>
          <w:tcPr>
            <w:tcW w:w="2549" w:type="dxa"/>
          </w:tcPr>
          <w:p w:rsidR="008B7A66" w:rsidRPr="00755713" w:rsidRDefault="008B7A66" w:rsidP="00BB3757">
            <w:pPr>
              <w:spacing w:after="0" w:line="360" w:lineRule="auto"/>
              <w:jc w:val="both"/>
              <w:rPr>
                <w:rFonts w:ascii="Times New Roman" w:hAnsi="Times New Roman"/>
                <w:sz w:val="28"/>
                <w:szCs w:val="28"/>
                <w:lang w:val="tt-RU"/>
              </w:rPr>
            </w:pPr>
          </w:p>
        </w:tc>
        <w:tc>
          <w:tcPr>
            <w:tcW w:w="2549" w:type="dxa"/>
          </w:tcPr>
          <w:p w:rsidR="008B7A66" w:rsidRPr="00755713" w:rsidRDefault="008B7A66" w:rsidP="00BB3757">
            <w:pPr>
              <w:spacing w:after="0" w:line="360" w:lineRule="auto"/>
              <w:jc w:val="both"/>
              <w:rPr>
                <w:rFonts w:ascii="Times New Roman" w:hAnsi="Times New Roman"/>
                <w:sz w:val="28"/>
                <w:szCs w:val="28"/>
                <w:lang w:val="tt-RU"/>
              </w:rPr>
            </w:pPr>
          </w:p>
        </w:tc>
      </w:tr>
      <w:tr w:rsidR="008B7A66" w:rsidRPr="00755713" w:rsidTr="00BB3757">
        <w:tc>
          <w:tcPr>
            <w:tcW w:w="2548" w:type="dxa"/>
          </w:tcPr>
          <w:p w:rsidR="008B7A66" w:rsidRPr="00755713" w:rsidRDefault="008B7A66" w:rsidP="00BB375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Саклау ысулы</w:t>
            </w:r>
          </w:p>
        </w:tc>
        <w:tc>
          <w:tcPr>
            <w:tcW w:w="2549" w:type="dxa"/>
          </w:tcPr>
          <w:p w:rsidR="008B7A66" w:rsidRPr="00755713" w:rsidRDefault="008B7A66" w:rsidP="00BB3757">
            <w:pPr>
              <w:spacing w:after="0" w:line="360" w:lineRule="auto"/>
              <w:jc w:val="both"/>
              <w:rPr>
                <w:rFonts w:ascii="Times New Roman" w:hAnsi="Times New Roman"/>
                <w:sz w:val="28"/>
                <w:szCs w:val="28"/>
                <w:lang w:val="tt-RU"/>
              </w:rPr>
            </w:pPr>
          </w:p>
        </w:tc>
        <w:tc>
          <w:tcPr>
            <w:tcW w:w="2549" w:type="dxa"/>
          </w:tcPr>
          <w:p w:rsidR="008B7A66" w:rsidRPr="00755713" w:rsidRDefault="008B7A66" w:rsidP="00BB3757">
            <w:pPr>
              <w:spacing w:after="0" w:line="360" w:lineRule="auto"/>
              <w:jc w:val="both"/>
              <w:rPr>
                <w:rFonts w:ascii="Times New Roman" w:hAnsi="Times New Roman"/>
                <w:sz w:val="28"/>
                <w:szCs w:val="28"/>
                <w:lang w:val="tt-RU"/>
              </w:rPr>
            </w:pPr>
          </w:p>
        </w:tc>
        <w:tc>
          <w:tcPr>
            <w:tcW w:w="2549" w:type="dxa"/>
          </w:tcPr>
          <w:p w:rsidR="008B7A66" w:rsidRPr="00755713" w:rsidRDefault="008B7A66" w:rsidP="00BB3757">
            <w:pPr>
              <w:spacing w:after="0" w:line="360" w:lineRule="auto"/>
              <w:jc w:val="both"/>
              <w:rPr>
                <w:rFonts w:ascii="Times New Roman" w:hAnsi="Times New Roman"/>
                <w:sz w:val="28"/>
                <w:szCs w:val="28"/>
                <w:lang w:val="tt-RU"/>
              </w:rPr>
            </w:pPr>
          </w:p>
        </w:tc>
      </w:tr>
      <w:tr w:rsidR="008B7A66" w:rsidRPr="00755713" w:rsidTr="00BB3757">
        <w:tc>
          <w:tcPr>
            <w:tcW w:w="2548" w:type="dxa"/>
          </w:tcPr>
          <w:p w:rsidR="008B7A66" w:rsidRPr="00755713" w:rsidRDefault="008B7A66" w:rsidP="00BB3757">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Таралу өлкәсе</w:t>
            </w:r>
          </w:p>
        </w:tc>
        <w:tc>
          <w:tcPr>
            <w:tcW w:w="2549" w:type="dxa"/>
          </w:tcPr>
          <w:p w:rsidR="008B7A66" w:rsidRPr="00755713" w:rsidRDefault="008B7A66" w:rsidP="00BB3757">
            <w:pPr>
              <w:spacing w:after="0" w:line="360" w:lineRule="auto"/>
              <w:jc w:val="both"/>
              <w:rPr>
                <w:rFonts w:ascii="Times New Roman" w:hAnsi="Times New Roman"/>
                <w:sz w:val="28"/>
                <w:szCs w:val="28"/>
                <w:lang w:val="tt-RU"/>
              </w:rPr>
            </w:pPr>
          </w:p>
        </w:tc>
        <w:tc>
          <w:tcPr>
            <w:tcW w:w="2549" w:type="dxa"/>
          </w:tcPr>
          <w:p w:rsidR="008B7A66" w:rsidRPr="00755713" w:rsidRDefault="008B7A66" w:rsidP="00BB3757">
            <w:pPr>
              <w:spacing w:after="0" w:line="360" w:lineRule="auto"/>
              <w:jc w:val="both"/>
              <w:rPr>
                <w:rFonts w:ascii="Times New Roman" w:hAnsi="Times New Roman"/>
                <w:sz w:val="28"/>
                <w:szCs w:val="28"/>
                <w:lang w:val="tt-RU"/>
              </w:rPr>
            </w:pPr>
          </w:p>
        </w:tc>
        <w:tc>
          <w:tcPr>
            <w:tcW w:w="2549" w:type="dxa"/>
          </w:tcPr>
          <w:p w:rsidR="008B7A66" w:rsidRPr="00755713" w:rsidRDefault="008B7A66" w:rsidP="00BB3757">
            <w:pPr>
              <w:spacing w:after="0" w:line="360" w:lineRule="auto"/>
              <w:jc w:val="both"/>
              <w:rPr>
                <w:rFonts w:ascii="Times New Roman" w:hAnsi="Times New Roman"/>
                <w:sz w:val="28"/>
                <w:szCs w:val="28"/>
                <w:lang w:val="tt-RU"/>
              </w:rPr>
            </w:pPr>
          </w:p>
        </w:tc>
      </w:tr>
    </w:tbl>
    <w:p w:rsidR="008B7A66" w:rsidRPr="00755713" w:rsidRDefault="008B7A66" w:rsidP="00C03B59">
      <w:pPr>
        <w:rPr>
          <w:rFonts w:ascii="Times New Roman" w:hAnsi="Times New Roman"/>
        </w:rPr>
      </w:pPr>
    </w:p>
    <w:p w:rsidR="008B7A66" w:rsidRPr="00755713" w:rsidRDefault="008B7A66" w:rsidP="00C03B59">
      <w:pPr>
        <w:rPr>
          <w:rFonts w:ascii="Times New Roman" w:hAnsi="Times New Roman"/>
        </w:rPr>
      </w:pPr>
    </w:p>
    <w:p w:rsidR="008B7A66" w:rsidRPr="00755713" w:rsidRDefault="008B7A66" w:rsidP="00C03B59">
      <w:pPr>
        <w:rPr>
          <w:rFonts w:ascii="Times New Roman" w:hAnsi="Times New Roman"/>
        </w:rPr>
      </w:pPr>
    </w:p>
    <w:p w:rsidR="008B7A66" w:rsidRPr="00755713" w:rsidRDefault="008B7A66" w:rsidP="00C03B59">
      <w:pPr>
        <w:rPr>
          <w:rFonts w:ascii="Times New Roman" w:hAnsi="Times New Roman"/>
        </w:rPr>
      </w:pPr>
    </w:p>
    <w:p w:rsidR="008B7A66" w:rsidRPr="00755713" w:rsidRDefault="008B7A66" w:rsidP="00C03B59">
      <w:pPr>
        <w:rPr>
          <w:rFonts w:ascii="Times New Roman" w:hAnsi="Times New Roman"/>
        </w:rPr>
      </w:pPr>
    </w:p>
    <w:p w:rsidR="008B7A66" w:rsidRPr="00755713" w:rsidRDefault="008B7A66" w:rsidP="00C03B59">
      <w:pPr>
        <w:rPr>
          <w:rFonts w:ascii="Times New Roman" w:hAnsi="Times New Roman"/>
        </w:rPr>
      </w:pPr>
    </w:p>
    <w:p w:rsidR="008B7A66" w:rsidRPr="00755713" w:rsidRDefault="008B7A66" w:rsidP="00C03B59">
      <w:pPr>
        <w:rPr>
          <w:rFonts w:ascii="Times New Roman" w:hAnsi="Times New Roman"/>
        </w:rPr>
      </w:pPr>
    </w:p>
    <w:p w:rsidR="008B7A66" w:rsidRPr="00755713" w:rsidRDefault="008B7A66" w:rsidP="00C03B59">
      <w:pPr>
        <w:rPr>
          <w:rFonts w:ascii="Times New Roman" w:hAnsi="Times New Roman"/>
        </w:rPr>
      </w:pPr>
    </w:p>
    <w:p w:rsidR="008B7A66" w:rsidRPr="00755713" w:rsidRDefault="008B7A66" w:rsidP="00C03B59">
      <w:pPr>
        <w:rPr>
          <w:rFonts w:ascii="Times New Roman" w:hAnsi="Times New Roman"/>
        </w:rPr>
      </w:pPr>
    </w:p>
    <w:p w:rsidR="008B7A66" w:rsidRPr="00755713" w:rsidRDefault="008B7A66" w:rsidP="00C03B59">
      <w:pPr>
        <w:rPr>
          <w:rFonts w:ascii="Times New Roman" w:hAnsi="Times New Roman"/>
        </w:rPr>
      </w:pPr>
    </w:p>
    <w:p w:rsidR="008B7A66" w:rsidRPr="00755713" w:rsidRDefault="008B7A66" w:rsidP="00C03B59">
      <w:pPr>
        <w:rPr>
          <w:rFonts w:ascii="Times New Roman" w:hAnsi="Times New Roman"/>
        </w:rPr>
      </w:pPr>
    </w:p>
    <w:p w:rsidR="008B7A66" w:rsidRPr="00755713" w:rsidRDefault="008B7A66" w:rsidP="00C03B59">
      <w:pPr>
        <w:tabs>
          <w:tab w:val="left" w:pos="3495"/>
        </w:tabs>
        <w:rPr>
          <w:rFonts w:ascii="Times New Roman" w:hAnsi="Times New Roman"/>
          <w:lang w:val="tt-RU"/>
        </w:rPr>
      </w:pPr>
      <w:r w:rsidRPr="00755713">
        <w:rPr>
          <w:rFonts w:ascii="Times New Roman" w:hAnsi="Times New Roman"/>
        </w:rPr>
        <w:tab/>
      </w:r>
    </w:p>
    <w:p w:rsidR="008B7A66" w:rsidRPr="00755713" w:rsidRDefault="008B7A66" w:rsidP="00C03B59">
      <w:pPr>
        <w:tabs>
          <w:tab w:val="left" w:pos="3495"/>
        </w:tabs>
        <w:rPr>
          <w:rFonts w:ascii="Times New Roman" w:hAnsi="Times New Roman"/>
          <w:lang w:val="tt-RU"/>
        </w:rPr>
      </w:pPr>
    </w:p>
    <w:p w:rsidR="008B7A66" w:rsidRPr="00755713" w:rsidRDefault="008B7A66" w:rsidP="00C03B59">
      <w:pPr>
        <w:tabs>
          <w:tab w:val="left" w:pos="3495"/>
        </w:tabs>
        <w:rPr>
          <w:rFonts w:ascii="Times New Roman" w:hAnsi="Times New Roman"/>
          <w:lang w:val="tt-RU"/>
        </w:rPr>
      </w:pPr>
    </w:p>
    <w:p w:rsidR="008B7A66" w:rsidRPr="00755713" w:rsidRDefault="008B7A66" w:rsidP="00C03B59">
      <w:pPr>
        <w:tabs>
          <w:tab w:val="left" w:pos="3495"/>
        </w:tabs>
        <w:rPr>
          <w:rFonts w:ascii="Times New Roman" w:hAnsi="Times New Roman"/>
          <w:lang w:val="tt-RU"/>
        </w:rPr>
      </w:pPr>
    </w:p>
    <w:p w:rsidR="008B7A66" w:rsidRPr="00755713" w:rsidRDefault="008B7A66" w:rsidP="00C03B59">
      <w:pPr>
        <w:tabs>
          <w:tab w:val="left" w:pos="3495"/>
        </w:tabs>
        <w:rPr>
          <w:rFonts w:ascii="Times New Roman" w:hAnsi="Times New Roman"/>
          <w:lang w:val="tt-RU"/>
        </w:rPr>
      </w:pPr>
    </w:p>
    <w:p w:rsidR="008B7A66" w:rsidRPr="00755713" w:rsidRDefault="008B7A66" w:rsidP="00C03B59">
      <w:pPr>
        <w:tabs>
          <w:tab w:val="left" w:pos="3495"/>
        </w:tabs>
        <w:rPr>
          <w:rFonts w:ascii="Times New Roman" w:hAnsi="Times New Roman"/>
          <w:lang w:val="tt-RU"/>
        </w:rPr>
      </w:pPr>
    </w:p>
    <w:p w:rsidR="008B7A66" w:rsidRPr="00755713" w:rsidRDefault="008B7A66" w:rsidP="00C03B59">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6.2. ХОКУК НОРМАСЫ. ХОКУК СИСТЕМАСЫ</w:t>
      </w:r>
    </w:p>
    <w:p w:rsidR="008B7A66" w:rsidRPr="00755713" w:rsidRDefault="008B7A66" w:rsidP="00C03B59">
      <w:pPr>
        <w:spacing w:after="0" w:line="360" w:lineRule="auto"/>
        <w:jc w:val="both"/>
        <w:rPr>
          <w:rFonts w:ascii="Times New Roman" w:hAnsi="Times New Roman"/>
          <w:b/>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 НОРМАСЫ</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rPr>
        <w:t>Гад</w:t>
      </w:r>
      <w:r w:rsidRPr="00755713">
        <w:rPr>
          <w:rFonts w:ascii="Times New Roman" w:hAnsi="Times New Roman"/>
          <w:sz w:val="28"/>
          <w:szCs w:val="28"/>
          <w:lang w:val="tt-RU"/>
        </w:rPr>
        <w:t>әттә, гомуми хокукның беренчел структур берәмлеге булып хокук нормасын атыйлар. Аерым алынган юридик кагыйдә гомуми хокукка хас булган билгеләргә ия. Хокук нормасы гомуми мәҗбүри кагыйдә булып санала һәм хокук нормалары йогынтысына дучар булган субъект аның күрсәтмәләрен үтәргә тиеш. Хокук нормасы дәүләт белән бәйле һәм аның көче, гарантиясе һәм яклавы белән тәэмин ителә. Ул чыганаклар белән ныгытыла һәм иҗтимагый мөнәсәбәтләрне тәртиптә тота. Аны бозган очракта юридик җаваплылыкка тартылу каралган.</w:t>
      </w:r>
    </w:p>
    <w:p w:rsidR="008B7A66" w:rsidRPr="00755713" w:rsidRDefault="008B7A66" w:rsidP="00C03B59">
      <w:pPr>
        <w:spacing w:after="0" w:line="360" w:lineRule="auto"/>
        <w:ind w:firstLine="708"/>
        <w:jc w:val="both"/>
        <w:rPr>
          <w:rFonts w:ascii="Times New Roman" w:hAnsi="Times New Roman"/>
          <w:b/>
          <w:i/>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Хокук нормасы</w:t>
      </w:r>
      <w:r w:rsidRPr="00755713">
        <w:rPr>
          <w:rFonts w:ascii="Times New Roman" w:hAnsi="Times New Roman"/>
          <w:sz w:val="28"/>
          <w:szCs w:val="28"/>
          <w:lang w:val="tt-RU"/>
        </w:rPr>
        <w:t xml:space="preserve">− дәүләт тарафыннан танылган мөнәсәбәтләрнең хокуклары, бурычлары һәм җаваплылыгы, тәэмин ителгән иҗтимагый кагыйдә. </w:t>
      </w:r>
    </w:p>
    <w:p w:rsidR="008B7A66" w:rsidRPr="00755713" w:rsidRDefault="008B7A66" w:rsidP="00C03B59">
      <w:pPr>
        <w:spacing w:after="0" w:line="360" w:lineRule="auto"/>
        <w:jc w:val="both"/>
        <w:rPr>
          <w:rFonts w:ascii="Times New Roman" w:hAnsi="Times New Roman"/>
          <w:sz w:val="28"/>
          <w:szCs w:val="28"/>
          <w:lang w:val="tt-RU"/>
        </w:rPr>
      </w:pP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Хокук нормаларын төркемләп карау омтылышы күптәннән килә, һәм бүгенге көндә юридик кагыйдәләрне классификацияләүдә күпсанлы карашлар бар.</w:t>
      </w:r>
    </w:p>
    <w:p w:rsidR="008B7A66" w:rsidRPr="00755713" w:rsidRDefault="008B7A66" w:rsidP="00C03B59">
      <w:pPr>
        <w:spacing w:after="0" w:line="360" w:lineRule="auto"/>
        <w:ind w:firstLine="708"/>
        <w:jc w:val="both"/>
        <w:rPr>
          <w:rFonts w:ascii="Times New Roman" w:hAnsi="Times New Roman"/>
          <w:b/>
          <w:sz w:val="28"/>
          <w:szCs w:val="28"/>
          <w:lang w:val="tt-RU"/>
        </w:rPr>
      </w:pPr>
      <w:r w:rsidRPr="00755713">
        <w:rPr>
          <w:rFonts w:ascii="Times New Roman" w:hAnsi="Times New Roman"/>
          <w:sz w:val="28"/>
          <w:szCs w:val="28"/>
          <w:lang w:val="tt-RU"/>
        </w:rPr>
        <w:t xml:space="preserve">Хокук нормаларын, башкарган функциональ рольләренә карап, түбәндәге төрләргә аерып карыйлар: 1) хокукый мөнәсәбәтләрнең нигезләрен яисә кешенең җәмгыятьтә тоткан урынын (мәсәлән, конституцион хокук нормаларын) ныгыткан </w:t>
      </w:r>
      <w:r w:rsidRPr="00755713">
        <w:rPr>
          <w:rFonts w:ascii="Times New Roman" w:hAnsi="Times New Roman"/>
          <w:b/>
          <w:i/>
          <w:sz w:val="28"/>
          <w:szCs w:val="28"/>
          <w:lang w:val="tt-RU"/>
        </w:rPr>
        <w:t>оештыру нормалары</w:t>
      </w:r>
      <w:r w:rsidRPr="00755713">
        <w:rPr>
          <w:rFonts w:ascii="Times New Roman" w:hAnsi="Times New Roman"/>
          <w:sz w:val="28"/>
          <w:szCs w:val="28"/>
          <w:lang w:val="tt-RU"/>
        </w:rPr>
        <w:t xml:space="preserve">;2)юридик характердагы (мәсәлән, РФ Конституциясенеңкеше хокукын һәм иреген югары кыйммәт дип бәяләгән)  игъланнардан, , торган </w:t>
      </w:r>
      <w:r w:rsidRPr="00755713">
        <w:rPr>
          <w:rFonts w:ascii="Times New Roman" w:hAnsi="Times New Roman"/>
          <w:b/>
          <w:i/>
          <w:sz w:val="28"/>
          <w:szCs w:val="28"/>
          <w:lang w:val="tt-RU"/>
        </w:rPr>
        <w:t>декларатив нормалар</w:t>
      </w:r>
      <w:r w:rsidRPr="00755713">
        <w:rPr>
          <w:rFonts w:ascii="Times New Roman" w:hAnsi="Times New Roman"/>
          <w:sz w:val="28"/>
          <w:szCs w:val="28"/>
          <w:lang w:val="tt-RU"/>
        </w:rPr>
        <w:t>;3)юридик төшенчәләрбилгеләмәләрен үз эченә алган</w:t>
      </w:r>
      <w:r w:rsidRPr="00755713">
        <w:rPr>
          <w:rFonts w:ascii="Times New Roman" w:hAnsi="Times New Roman"/>
          <w:b/>
          <w:i/>
          <w:sz w:val="28"/>
          <w:szCs w:val="28"/>
          <w:lang w:val="tt-RU"/>
        </w:rPr>
        <w:t>дефинитив нормалар</w:t>
      </w:r>
      <w:r w:rsidRPr="00755713">
        <w:rPr>
          <w:rFonts w:ascii="Times New Roman" w:hAnsi="Times New Roman"/>
          <w:sz w:val="28"/>
          <w:szCs w:val="28"/>
          <w:lang w:val="tt-RU"/>
        </w:rPr>
        <w:t xml:space="preserve">;4) хокук субъектларының тотышында, теге яисә бу кагыйдәләрне гамәлдә куллану барышында туган каршылыкларны хәл итүче </w:t>
      </w:r>
      <w:r w:rsidRPr="00755713">
        <w:rPr>
          <w:rFonts w:ascii="Times New Roman" w:hAnsi="Times New Roman"/>
          <w:b/>
          <w:i/>
          <w:sz w:val="28"/>
          <w:szCs w:val="28"/>
          <w:lang w:val="tt-RU"/>
        </w:rPr>
        <w:t>коллизион нормалар</w:t>
      </w:r>
      <w:r w:rsidRPr="00755713">
        <w:rPr>
          <w:rFonts w:ascii="Times New Roman" w:hAnsi="Times New Roman"/>
          <w:sz w:val="28"/>
          <w:szCs w:val="28"/>
          <w:lang w:val="tt-RU"/>
        </w:rPr>
        <w:t xml:space="preserve">; 5) хокук нормаларын бозучылар өчен юридик җаваплылык системасы язылган </w:t>
      </w:r>
      <w:r w:rsidRPr="00755713">
        <w:rPr>
          <w:rFonts w:ascii="Times New Roman" w:hAnsi="Times New Roman"/>
          <w:b/>
          <w:i/>
          <w:sz w:val="28"/>
          <w:szCs w:val="28"/>
          <w:lang w:val="tt-RU"/>
        </w:rPr>
        <w:t>саклау нормалары.</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Хокук нормаларын </w:t>
      </w:r>
      <w:r w:rsidRPr="00755713">
        <w:rPr>
          <w:rFonts w:ascii="Times New Roman" w:hAnsi="Times New Roman"/>
          <w:i/>
          <w:sz w:val="28"/>
          <w:szCs w:val="28"/>
          <w:lang w:val="tt-RU"/>
        </w:rPr>
        <w:t xml:space="preserve">куллану вакытына карап </w:t>
      </w:r>
      <w:r w:rsidRPr="00755713">
        <w:rPr>
          <w:rFonts w:ascii="Times New Roman" w:hAnsi="Times New Roman"/>
          <w:b/>
          <w:i/>
          <w:sz w:val="28"/>
          <w:szCs w:val="28"/>
          <w:lang w:val="tt-RU"/>
        </w:rPr>
        <w:t>даими</w:t>
      </w:r>
      <w:r w:rsidRPr="00755713">
        <w:rPr>
          <w:rFonts w:ascii="Times New Roman" w:hAnsi="Times New Roman"/>
          <w:sz w:val="28"/>
          <w:szCs w:val="28"/>
          <w:lang w:val="tt-RU"/>
        </w:rPr>
        <w:t>һәм</w:t>
      </w:r>
      <w:r w:rsidRPr="00755713">
        <w:rPr>
          <w:rFonts w:ascii="Times New Roman" w:hAnsi="Times New Roman"/>
          <w:b/>
          <w:i/>
          <w:sz w:val="28"/>
          <w:szCs w:val="28"/>
          <w:lang w:val="tt-RU"/>
        </w:rPr>
        <w:t>вакытлычага</w:t>
      </w:r>
      <w:r w:rsidRPr="00755713">
        <w:rPr>
          <w:rFonts w:ascii="Times New Roman" w:hAnsi="Times New Roman"/>
          <w:sz w:val="28"/>
          <w:szCs w:val="28"/>
          <w:lang w:val="tt-RU"/>
        </w:rPr>
        <w:t xml:space="preserve"> аерып карыйлар. Беренчеләре закон яки башка гамәлдә булган норматив актлардан торса, икенчеләре билгеле бер вакыт аралыгына кабул ителгән норматив актлардан гыйбарәт.</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i/>
          <w:sz w:val="28"/>
          <w:szCs w:val="28"/>
          <w:lang w:val="tt-RU"/>
        </w:rPr>
        <w:t>Хокукый тәртипкә салу ысулы</w:t>
      </w:r>
      <w:r w:rsidRPr="00755713">
        <w:rPr>
          <w:rFonts w:ascii="Times New Roman" w:hAnsi="Times New Roman"/>
          <w:sz w:val="28"/>
          <w:szCs w:val="28"/>
          <w:lang w:val="tt-RU"/>
        </w:rPr>
        <w:t xml:space="preserve"> буенча </w:t>
      </w:r>
      <w:r w:rsidRPr="00755713">
        <w:rPr>
          <w:rFonts w:ascii="Times New Roman" w:hAnsi="Times New Roman"/>
          <w:b/>
          <w:i/>
          <w:sz w:val="28"/>
          <w:szCs w:val="28"/>
          <w:lang w:val="tt-RU"/>
        </w:rPr>
        <w:t>императив</w:t>
      </w:r>
      <w:r w:rsidRPr="00755713">
        <w:rPr>
          <w:rFonts w:ascii="Times New Roman" w:hAnsi="Times New Roman"/>
          <w:sz w:val="28"/>
          <w:szCs w:val="28"/>
          <w:lang w:val="tt-RU"/>
        </w:rPr>
        <w:t xml:space="preserve"> һәм </w:t>
      </w:r>
      <w:r w:rsidRPr="00755713">
        <w:rPr>
          <w:rFonts w:ascii="Times New Roman" w:hAnsi="Times New Roman"/>
          <w:b/>
          <w:i/>
          <w:sz w:val="28"/>
          <w:szCs w:val="28"/>
          <w:lang w:val="tt-RU"/>
        </w:rPr>
        <w:t>диспозитив</w:t>
      </w:r>
      <w:r w:rsidRPr="00755713">
        <w:rPr>
          <w:rFonts w:ascii="Times New Roman" w:hAnsi="Times New Roman"/>
          <w:sz w:val="28"/>
          <w:szCs w:val="28"/>
          <w:lang w:val="tt-RU"/>
        </w:rPr>
        <w:t xml:space="preserve"> нормаларны аерып карыйлар. </w:t>
      </w:r>
      <w:r w:rsidRPr="00755713">
        <w:rPr>
          <w:rFonts w:ascii="Times New Roman" w:hAnsi="Times New Roman"/>
          <w:b/>
          <w:i/>
          <w:sz w:val="28"/>
          <w:szCs w:val="28"/>
          <w:lang w:val="tt-RU"/>
        </w:rPr>
        <w:t>Императив нормалар</w:t>
      </w:r>
      <w:r w:rsidRPr="00755713">
        <w:rPr>
          <w:rFonts w:ascii="Times New Roman" w:hAnsi="Times New Roman"/>
          <w:sz w:val="28"/>
          <w:szCs w:val="28"/>
          <w:lang w:val="tt-RU"/>
        </w:rPr>
        <w:t xml:space="preserve"> хокук суб</w:t>
      </w:r>
      <w:r w:rsidRPr="00755713">
        <w:rPr>
          <w:rFonts w:ascii="Times New Roman" w:hAnsi="Times New Roman"/>
          <w:sz w:val="28"/>
          <w:szCs w:val="28"/>
        </w:rPr>
        <w:t>ъектлар</w:t>
      </w:r>
      <w:r w:rsidRPr="00755713">
        <w:rPr>
          <w:rFonts w:ascii="Times New Roman" w:hAnsi="Times New Roman"/>
          <w:sz w:val="28"/>
          <w:szCs w:val="28"/>
          <w:lang w:val="tt-RU"/>
        </w:rPr>
        <w:t xml:space="preserve">ының үз-үзен тотуда альтернативасы булмаган, алардан тайпылырга ярамаган вариантларыннан тора. Мәсәлән, юлда йөрү кагыйдәләре буенча автомобиль светофорның кызыл төсенә чыга алмый, яки билгеле бер юл участогында урнаштырылган хәрәкәт тизлеген арттыра алмый. Бу очракта әлеге кагыйдәләр тәэсиренә эләккән кешеләрнең фикере исәпкә алынмый. Хокукның </w:t>
      </w:r>
      <w:r w:rsidRPr="00755713">
        <w:rPr>
          <w:rFonts w:ascii="Times New Roman" w:hAnsi="Times New Roman"/>
          <w:b/>
          <w:i/>
          <w:sz w:val="28"/>
          <w:szCs w:val="28"/>
          <w:lang w:val="tt-RU"/>
        </w:rPr>
        <w:t>диспозитив нормалары</w:t>
      </w:r>
      <w:r w:rsidRPr="00755713">
        <w:rPr>
          <w:rFonts w:ascii="Times New Roman" w:hAnsi="Times New Roman"/>
          <w:sz w:val="28"/>
          <w:szCs w:val="28"/>
          <w:lang w:val="tt-RU"/>
        </w:rPr>
        <w:t xml:space="preserve">хокук субъектларының үз-үзләрен тотышында билгеле бер сайлау иреге бирә. Бу очракта аларга болай да,  тегеләй дә эшләргә ярый. Кайбер юристлар аларны тулыландыручы, ягъни  хокук мөнәсәбәтләре арасында килеп чыккан аңлашылмаучанлыкларны хәл итүнормалары дип атыйлар. Алар  закон нормаларына нигезләнә. </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Әлеге нигезләмәгә тәңгәл булып </w:t>
      </w:r>
      <w:r w:rsidRPr="00755713">
        <w:rPr>
          <w:rFonts w:ascii="Times New Roman" w:hAnsi="Times New Roman"/>
          <w:b/>
          <w:i/>
          <w:sz w:val="28"/>
          <w:szCs w:val="28"/>
          <w:lang w:val="tt-RU"/>
        </w:rPr>
        <w:t xml:space="preserve">җәзаны билгеләү һәм кызыксындыру нормалары </w:t>
      </w:r>
      <w:r w:rsidRPr="00755713">
        <w:rPr>
          <w:rFonts w:ascii="Times New Roman" w:hAnsi="Times New Roman"/>
          <w:sz w:val="28"/>
          <w:szCs w:val="28"/>
          <w:lang w:val="tt-RU"/>
        </w:rPr>
        <w:t xml:space="preserve">бар. </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Хокукны тәртипкә салу предметына карап </w:t>
      </w:r>
      <w:r w:rsidRPr="00755713">
        <w:rPr>
          <w:rFonts w:ascii="Times New Roman" w:hAnsi="Times New Roman"/>
          <w:b/>
          <w:i/>
          <w:sz w:val="28"/>
          <w:szCs w:val="28"/>
          <w:lang w:val="tt-RU"/>
        </w:rPr>
        <w:t>конституцион, гражданлык, административ, икътисади, хезмәт, гаилә</w:t>
      </w:r>
      <w:r w:rsidRPr="00755713">
        <w:rPr>
          <w:rFonts w:ascii="Times New Roman" w:hAnsi="Times New Roman"/>
          <w:sz w:val="28"/>
          <w:szCs w:val="28"/>
          <w:lang w:val="tt-RU"/>
        </w:rPr>
        <w:t xml:space="preserve"> һ.б. хокук нормаларын аерып чыгаралар.</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Хокукны тәртипкә салу үзенчәлеге буенча аерым өлкә нормаларын матди (хокук субъектларының билгеле бер тәртип кагыйдәләре) һәм процессуаль (юридик нормалар куллану тәртибен билгеләүче) төрләргә бүләләр.</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 нормасы үзара бәйләнештәге компонентлардан торган кечкенә бер система тәшкил итә. Гадәттә юристларның күпчелеге хокук нормаларын өч төргә бүлеп карыйлар: гипотеза, диспозиция, санкция.</w:t>
      </w:r>
    </w:p>
    <w:p w:rsidR="008B7A66" w:rsidRPr="00755713" w:rsidRDefault="008B7A66" w:rsidP="00C03B59">
      <w:pPr>
        <w:spacing w:after="0" w:line="360" w:lineRule="auto"/>
        <w:ind w:firstLine="708"/>
        <w:jc w:val="both"/>
        <w:rPr>
          <w:rFonts w:ascii="Times New Roman" w:hAnsi="Times New Roman"/>
          <w:b/>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Гипотеза</w:t>
      </w:r>
      <w:r w:rsidRPr="00755713">
        <w:rPr>
          <w:rFonts w:ascii="Times New Roman" w:hAnsi="Times New Roman"/>
          <w:sz w:val="28"/>
          <w:szCs w:val="28"/>
          <w:lang w:val="tt-RU"/>
        </w:rPr>
        <w:t>диспозиция нормаларында барлыкка килеп, тәртип кагыйдәләрен кулланырга мөмкинлек биргән төгәл тормыш хәлләрен күрсәтә.</w: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Диспозиция</w:t>
      </w:r>
      <w:r w:rsidRPr="00755713">
        <w:rPr>
          <w:rFonts w:ascii="Times New Roman" w:hAnsi="Times New Roman"/>
          <w:i/>
          <w:sz w:val="28"/>
          <w:szCs w:val="28"/>
          <w:lang w:val="tt-RU"/>
        </w:rPr>
        <w:t xml:space="preserve"> –</w:t>
      </w:r>
      <w:r w:rsidRPr="00755713">
        <w:rPr>
          <w:rFonts w:ascii="Times New Roman" w:hAnsi="Times New Roman"/>
          <w:sz w:val="28"/>
          <w:szCs w:val="28"/>
          <w:lang w:val="tt-RU"/>
        </w:rPr>
        <w:t xml:space="preserve"> хокук субъектларының үз-үзеңне дөрес тоту моделен, аларның хокук һәм вазифаларының эчтәлеген билгели. </w: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rPr>
        <w:t>Санкция</w:t>
      </w:r>
      <w:r w:rsidRPr="00755713">
        <w:rPr>
          <w:rFonts w:ascii="Times New Roman" w:hAnsi="Times New Roman"/>
          <w:sz w:val="28"/>
          <w:szCs w:val="28"/>
        </w:rPr>
        <w:t xml:space="preserve">– </w:t>
      </w:r>
      <w:r w:rsidRPr="00755713">
        <w:rPr>
          <w:rFonts w:ascii="Times New Roman" w:hAnsi="Times New Roman"/>
          <w:sz w:val="28"/>
          <w:szCs w:val="28"/>
          <w:lang w:val="tt-RU"/>
        </w:rPr>
        <w:t>хокук нормаларын саклау яисә сакламау аркасында килеп чыккан нәтиҗә буларак карала.</w: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 нормалары билгеле бер формада чагыла. Мәсәлән, Россиядә иң киң таралаган хокук формасын структур элементы маддәдән гыйбарәт норматив-хокукый акт тәшкил итә.  Кайбер очракларда закон</w:t>
      </w:r>
      <w:r w:rsidRPr="00755713">
        <w:rPr>
          <w:rFonts w:ascii="Times New Roman" w:hAnsi="Times New Roman"/>
          <w:b/>
          <w:i/>
          <w:sz w:val="28"/>
          <w:szCs w:val="28"/>
          <w:lang w:val="tt-RU"/>
        </w:rPr>
        <w:t>маддәсендә</w:t>
      </w:r>
      <w:r w:rsidRPr="00755713">
        <w:rPr>
          <w:rFonts w:ascii="Times New Roman" w:hAnsi="Times New Roman"/>
          <w:sz w:val="28"/>
          <w:szCs w:val="28"/>
          <w:lang w:val="tt-RU"/>
        </w:rPr>
        <w:t xml:space="preserve">хокук нормасынааңлатма бирелә. Бу − аңлатуның </w:t>
      </w:r>
      <w:r w:rsidRPr="00755713">
        <w:rPr>
          <w:rFonts w:ascii="Times New Roman" w:hAnsi="Times New Roman"/>
          <w:b/>
          <w:i/>
          <w:sz w:val="28"/>
          <w:szCs w:val="28"/>
          <w:lang w:val="tt-RU"/>
        </w:rPr>
        <w:t>туры</w:t>
      </w:r>
      <w:r w:rsidRPr="00755713">
        <w:rPr>
          <w:rFonts w:ascii="Times New Roman" w:hAnsi="Times New Roman"/>
          <w:sz w:val="28"/>
          <w:szCs w:val="28"/>
          <w:lang w:val="tt-RU"/>
        </w:rPr>
        <w:t xml:space="preserve"> юлы.</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Икенче очракларда хокук нормалары элементлары бер норматив актның берничә маддәсендә аңлатыла. Бу очракта, мәсьәләнең асылын тулысынча аңлау өчен, норматив-хокукый актның бер маддәсе законның икенче маддәсенә сылтама ясый. Әлеге алым </w:t>
      </w:r>
      <w:r w:rsidRPr="00755713">
        <w:rPr>
          <w:rFonts w:ascii="Times New Roman" w:hAnsi="Times New Roman"/>
          <w:b/>
          <w:i/>
          <w:sz w:val="28"/>
          <w:szCs w:val="28"/>
          <w:lang w:val="tt-RU"/>
        </w:rPr>
        <w:t>сылтама</w:t>
      </w:r>
      <w:r w:rsidRPr="00755713">
        <w:rPr>
          <w:rFonts w:ascii="Times New Roman" w:hAnsi="Times New Roman"/>
          <w:sz w:val="28"/>
          <w:szCs w:val="28"/>
          <w:lang w:val="tt-RU"/>
        </w:rPr>
        <w:t>алымы дип атала.</w:t>
      </w: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Закон маддәсе гомумән законнар җыелмасына, килешүләргә яки башка хокукны тәртипкә салу объектларына сылтама ясый ала. Бу −  закон маддәсендә хокук нормасын аңлатуның </w:t>
      </w:r>
      <w:r w:rsidRPr="00755713">
        <w:rPr>
          <w:rFonts w:ascii="Times New Roman" w:hAnsi="Times New Roman"/>
          <w:b/>
          <w:sz w:val="28"/>
          <w:szCs w:val="28"/>
          <w:lang w:val="tt-RU"/>
        </w:rPr>
        <w:t>б</w:t>
      </w:r>
      <w:r w:rsidRPr="00755713">
        <w:rPr>
          <w:rFonts w:ascii="Times New Roman" w:hAnsi="Times New Roman"/>
          <w:b/>
          <w:i/>
          <w:sz w:val="28"/>
          <w:szCs w:val="28"/>
          <w:lang w:val="tt-RU"/>
        </w:rPr>
        <w:t xml:space="preserve">ланкет </w:t>
      </w:r>
      <w:r w:rsidRPr="00755713">
        <w:rPr>
          <w:rFonts w:ascii="Times New Roman" w:hAnsi="Times New Roman"/>
          <w:sz w:val="28"/>
          <w:szCs w:val="28"/>
          <w:lang w:val="tt-RU"/>
        </w:rPr>
        <w:t>ысулы дип атала.</w: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 СИСТЕМАСЫ</w: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 аны тәшкил иткән өлешләрнең бер-берсе белән бәйләнештә булу сәбәпле, системалылыкка ия. Алай булмаганда, хокук күпьяклы иҗтимагый мөнәсәбәтләрне тәртипкә сала торган мөһим функцияне башкара алмас иде.</w: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Хокук системасы</w:t>
      </w:r>
      <w:r w:rsidRPr="00755713">
        <w:rPr>
          <w:rFonts w:ascii="Times New Roman" w:hAnsi="Times New Roman"/>
          <w:sz w:val="28"/>
          <w:szCs w:val="28"/>
          <w:lang w:val="tt-RU"/>
        </w:rPr>
        <w:t xml:space="preserve"> – ике зур хокук өлкәсен – шәхси һәм ачык хокукны берләштергән нормалар, институтлар җыелмасын, хокукның тармак һәм тармакара өлкәләрен  үз эченә алган  эчке системасы.</w: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 системасының беренчел элементы булып хокук нормасы санала. Ул мөстәкыйль тәртип кагыйдәсе булып та тора. Хокук нормалары берләшеп, билгеле бер иҗтимагый мөнәсәбәтләрне тәртиптә тоткан хокук институтлары барлыкка китерә. Тармакара институтлар да булырга мөмкин. Мәсәлән, гаилә хокукы өлкәсендәге өйләнешү институты яисә конституция хокукы өлкәсендәге сайлау хокукы институты. Төрле хокук тармаклары нормаларын берләштергән тармакара институтлар да  булырга мөмкин. Моның ачык мисалы – хокук милке институты. Биредә җинаять, гаилә, конституция, гражданлык һәм башка хокук өлкәләре нормалары берләшкән. Берничә кардәш институтның берләшүе хокукның тармакчыклары дип атала.</w: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p>
    <w:p w:rsidR="008B7A66" w:rsidRPr="00755713" w:rsidRDefault="008B7A66" w:rsidP="00C03B59">
      <w:pPr>
        <w:spacing w:after="0" w:line="360" w:lineRule="auto"/>
        <w:ind w:firstLine="708"/>
        <w:rPr>
          <w:rFonts w:ascii="Times New Roman" w:hAnsi="Times New Roman"/>
          <w:b/>
          <w:sz w:val="28"/>
          <w:szCs w:val="28"/>
          <w:lang w:val="tt-RU"/>
        </w:rPr>
      </w:pPr>
      <w:r w:rsidRPr="00755713">
        <w:rPr>
          <w:rFonts w:ascii="Times New Roman" w:hAnsi="Times New Roman"/>
          <w:b/>
          <w:sz w:val="28"/>
          <w:szCs w:val="28"/>
          <w:lang w:val="tt-RU"/>
        </w:rPr>
        <w:t>21 нче схема. Хокук системасы</w:t>
      </w: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rect id="_x0000_s1357" style="position:absolute;left:0;text-align:left;margin-left:113.7pt;margin-top:21.15pt;width:153.75pt;height:42pt;z-index:251706368">
            <v:textbox>
              <w:txbxContent>
                <w:p w:rsidR="008B7A66" w:rsidRPr="00442AFC" w:rsidRDefault="008B7A66" w:rsidP="00C03B59">
                  <w:pPr>
                    <w:spacing w:after="0" w:line="240" w:lineRule="auto"/>
                    <w:jc w:val="center"/>
                    <w:rPr>
                      <w:rFonts w:ascii="Times New Roman" w:hAnsi="Times New Roman"/>
                      <w:sz w:val="28"/>
                      <w:szCs w:val="28"/>
                      <w:lang w:val="tt-RU"/>
                    </w:rPr>
                  </w:pPr>
                  <w:r w:rsidRPr="00442AFC">
                    <w:rPr>
                      <w:rFonts w:ascii="Times New Roman" w:hAnsi="Times New Roman"/>
                      <w:sz w:val="28"/>
                      <w:szCs w:val="28"/>
                      <w:lang w:val="tt-RU"/>
                    </w:rPr>
                    <w:t>Хокук системасы</w:t>
                  </w:r>
                </w:p>
                <w:p w:rsidR="008B7A66" w:rsidRDefault="008B7A66" w:rsidP="00C03B59"/>
              </w:txbxContent>
            </v:textbox>
          </v:rect>
        </w:pic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shape id="_x0000_s1358" type="#_x0000_t32" style="position:absolute;left:0;text-align:left;margin-left:187.2pt;margin-top:14.85pt;width:.75pt;height:26.25pt;z-index:251721728" o:connectortype="straight">
            <v:stroke endarrow="block"/>
          </v:shape>
        </w:pict>
      </w: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rect id="_x0000_s1359" style="position:absolute;left:0;text-align:left;margin-left:288.45pt;margin-top:16.95pt;width:153.75pt;height:42pt;z-index:251714560">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ачык</w:t>
                  </w:r>
                </w:p>
                <w:p w:rsidR="008B7A66" w:rsidRDefault="008B7A66" w:rsidP="00C03B59"/>
              </w:txbxContent>
            </v:textbox>
          </v:rect>
        </w:pict>
      </w:r>
      <w:r>
        <w:rPr>
          <w:noProof/>
          <w:lang w:eastAsia="ru-RU"/>
        </w:rPr>
        <w:pict>
          <v:rect id="_x0000_s1360" style="position:absolute;left:0;text-align:left;margin-left:-66.3pt;margin-top:16.95pt;width:153.75pt;height:42pt;z-index:251713536">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шәхси</w:t>
                  </w:r>
                </w:p>
                <w:p w:rsidR="008B7A66" w:rsidRDefault="008B7A66" w:rsidP="00C03B59"/>
              </w:txbxContent>
            </v:textbox>
          </v:rect>
        </w:pict>
      </w:r>
      <w:r>
        <w:rPr>
          <w:noProof/>
          <w:lang w:eastAsia="ru-RU"/>
        </w:rPr>
        <w:pict>
          <v:rect id="_x0000_s1361" style="position:absolute;left:0;text-align:left;margin-left:113.7pt;margin-top:16.95pt;width:153.75pt;height:42pt;z-index:251707392">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Хокук өлкәләре</w:t>
                  </w:r>
                </w:p>
                <w:p w:rsidR="008B7A66" w:rsidRDefault="008B7A66" w:rsidP="00C03B59"/>
              </w:txbxContent>
            </v:textbox>
          </v:rect>
        </w:pict>
      </w: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shape id="_x0000_s1362" type="#_x0000_t32" style="position:absolute;left:0;text-align:left;margin-left:267.45pt;margin-top:14.55pt;width:21pt;height:0;z-index:251728896" o:connectortype="straight">
            <v:stroke endarrow="block"/>
          </v:shape>
        </w:pict>
      </w:r>
      <w:r>
        <w:rPr>
          <w:noProof/>
          <w:lang w:eastAsia="ru-RU"/>
        </w:rPr>
        <w:pict>
          <v:shape id="_x0000_s1363" type="#_x0000_t32" style="position:absolute;left:0;text-align:left;margin-left:87.45pt;margin-top:14.55pt;width:26.25pt;height:0;flip:x;z-index:251727872" o:connectortype="straight">
            <v:stroke endarrow="block"/>
          </v:shape>
        </w:pict>
      </w: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shape id="_x0000_s1364" type="#_x0000_t32" style="position:absolute;left:0;text-align:left;margin-left:442.2pt;margin-top:20.4pt;width:0;height:6pt;z-index:251734016" o:connectortype="straight">
            <v:stroke endarrow="block"/>
          </v:shape>
        </w:pict>
      </w:r>
      <w:r>
        <w:rPr>
          <w:noProof/>
          <w:lang w:eastAsia="ru-RU"/>
        </w:rPr>
        <w:pict>
          <v:shape id="_x0000_s1365" type="#_x0000_t32" style="position:absolute;left:0;text-align:left;margin-left:321.45pt;margin-top:20.4pt;width:.75pt;height:6pt;flip:x;z-index:251732992" o:connectortype="straight">
            <v:stroke endarrow="block"/>
          </v:shape>
        </w:pict>
      </w:r>
      <w:r>
        <w:rPr>
          <w:noProof/>
          <w:lang w:eastAsia="ru-RU"/>
        </w:rPr>
        <w:pict>
          <v:shape id="_x0000_s1366" type="#_x0000_t32" style="position:absolute;left:0;text-align:left;margin-left:58.95pt;margin-top:20.4pt;width:.75pt;height:6pt;z-index:251731968" o:connectortype="straight">
            <v:stroke endarrow="block"/>
          </v:shape>
        </w:pict>
      </w:r>
      <w:r>
        <w:rPr>
          <w:noProof/>
          <w:lang w:eastAsia="ru-RU"/>
        </w:rPr>
        <w:pict>
          <v:shape id="_x0000_s1367" type="#_x0000_t32" style="position:absolute;left:0;text-align:left;margin-left:-34.8pt;margin-top:20.4pt;width:0;height:6pt;z-index:251730944" o:connectortype="straight">
            <v:stroke endarrow="block"/>
          </v:shape>
        </w:pict>
      </w:r>
      <w:r>
        <w:rPr>
          <w:noProof/>
          <w:lang w:eastAsia="ru-RU"/>
        </w:rPr>
        <w:pict>
          <v:shape id="_x0000_s1368" type="#_x0000_t32" style="position:absolute;left:0;text-align:left;margin-left:-34.8pt;margin-top:18.9pt;width:477pt;height:1.5pt;z-index:251729920" o:connectortype="straight"/>
        </w:pict>
      </w:r>
      <w:r>
        <w:rPr>
          <w:noProof/>
          <w:lang w:eastAsia="ru-RU"/>
        </w:rPr>
        <w:pict>
          <v:shape id="_x0000_s1369" type="#_x0000_t32" style="position:absolute;left:0;text-align:left;margin-left:187.95pt;margin-top:10.65pt;width:0;height:15.75pt;z-index:251722752" o:connectortype="straight">
            <v:stroke endarrow="block"/>
          </v:shape>
        </w:pict>
      </w: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rect id="_x0000_s1370" style="position:absolute;left:0;text-align:left;margin-left:379.2pt;margin-top:2.25pt;width:91.5pt;height:42pt;z-index:251718656">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 xml:space="preserve">Җинаять хокукы </w:t>
                  </w:r>
                </w:p>
                <w:p w:rsidR="008B7A66" w:rsidRDefault="008B7A66" w:rsidP="00C03B59"/>
              </w:txbxContent>
            </v:textbox>
          </v:rect>
        </w:pict>
      </w:r>
      <w:r>
        <w:rPr>
          <w:noProof/>
          <w:lang w:eastAsia="ru-RU"/>
        </w:rPr>
        <w:pict>
          <v:rect id="_x0000_s1371" style="position:absolute;left:0;text-align:left;margin-left:275.7pt;margin-top:2.25pt;width:91.5pt;height:42pt;z-index:251717632">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Административ хокук</w:t>
                  </w:r>
                </w:p>
                <w:p w:rsidR="008B7A66" w:rsidRDefault="008B7A66" w:rsidP="00C03B59"/>
              </w:txbxContent>
            </v:textbox>
          </v:rect>
        </w:pict>
      </w:r>
      <w:r>
        <w:rPr>
          <w:noProof/>
          <w:lang w:eastAsia="ru-RU"/>
        </w:rPr>
        <w:pict>
          <v:rect id="_x0000_s1372" style="position:absolute;left:0;text-align:left;margin-left:-79.8pt;margin-top:2.25pt;width:86.25pt;height:42pt;z-index:251716608">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Конституция хокукы</w:t>
                  </w:r>
                </w:p>
                <w:p w:rsidR="008B7A66" w:rsidRDefault="008B7A66" w:rsidP="00C03B59"/>
              </w:txbxContent>
            </v:textbox>
          </v:rect>
        </w:pict>
      </w:r>
      <w:r>
        <w:rPr>
          <w:noProof/>
          <w:lang w:eastAsia="ru-RU"/>
        </w:rPr>
        <w:pict>
          <v:rect id="_x0000_s1373" style="position:absolute;left:0;text-align:left;margin-left:11.7pt;margin-top:2.25pt;width:91.5pt;height:42pt;z-index:251715584">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Гражданлык хокукы</w:t>
                  </w:r>
                </w:p>
                <w:p w:rsidR="008B7A66" w:rsidRDefault="008B7A66" w:rsidP="00C03B59"/>
              </w:txbxContent>
            </v:textbox>
          </v:rect>
        </w:pict>
      </w:r>
      <w:r>
        <w:rPr>
          <w:noProof/>
          <w:lang w:eastAsia="ru-RU"/>
        </w:rPr>
        <w:pict>
          <v:rect id="_x0000_s1374" style="position:absolute;left:0;text-align:left;margin-left:109.95pt;margin-top:2.25pt;width:153.75pt;height:42pt;z-index:251708416">
            <v:textbox>
              <w:txbxContent>
                <w:p w:rsidR="008B7A66" w:rsidRPr="00442AFC" w:rsidRDefault="008B7A66" w:rsidP="00C03B59">
                  <w:pPr>
                    <w:spacing w:after="0" w:line="240" w:lineRule="auto"/>
                    <w:jc w:val="center"/>
                    <w:rPr>
                      <w:rFonts w:ascii="Times New Roman" w:hAnsi="Times New Roman"/>
                      <w:sz w:val="28"/>
                      <w:szCs w:val="28"/>
                      <w:lang w:val="tt-RU"/>
                    </w:rPr>
                  </w:pPr>
                  <w:r w:rsidRPr="00442AFC">
                    <w:rPr>
                      <w:rFonts w:ascii="Times New Roman" w:hAnsi="Times New Roman"/>
                      <w:sz w:val="28"/>
                      <w:szCs w:val="28"/>
                      <w:lang w:val="tt-RU"/>
                    </w:rPr>
                    <w:t xml:space="preserve">Хокук </w:t>
                  </w:r>
                  <w:r>
                    <w:rPr>
                      <w:rFonts w:ascii="Times New Roman" w:hAnsi="Times New Roman"/>
                      <w:sz w:val="28"/>
                      <w:szCs w:val="28"/>
                      <w:lang w:val="tt-RU"/>
                    </w:rPr>
                    <w:t>тармаклары</w:t>
                  </w:r>
                </w:p>
                <w:p w:rsidR="008B7A66" w:rsidRDefault="008B7A66" w:rsidP="00C03B59"/>
              </w:txbxContent>
            </v:textbox>
          </v:rect>
        </w:pict>
      </w: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shape id="_x0000_s1375" type="#_x0000_t32" style="position:absolute;left:0;text-align:left;margin-left:187.95pt;margin-top:20.1pt;width:0;height:25.5pt;z-index:251723776" o:connectortype="straight">
            <v:stroke endarrow="block"/>
          </v:shape>
        </w:pict>
      </w: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rect id="_x0000_s1376" style="position:absolute;left:0;text-align:left;margin-left:109.95pt;margin-top:21.45pt;width:153.75pt;height:42pt;z-index:251709440">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Хокук тармакчыклары</w:t>
                  </w:r>
                </w:p>
                <w:p w:rsidR="008B7A66" w:rsidRDefault="008B7A66" w:rsidP="00C03B59"/>
              </w:txbxContent>
            </v:textbox>
          </v:rect>
        </w:pic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shape id="_x0000_s1377" type="#_x0000_t32" style="position:absolute;left:0;text-align:left;margin-left:187.95pt;margin-top:15.15pt;width:0;height:17.25pt;z-index:251724800" o:connectortype="straight">
            <v:stroke endarrow="block"/>
          </v:shape>
        </w:pict>
      </w: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rect id="_x0000_s1378" style="position:absolute;left:0;text-align:left;margin-left:113.7pt;margin-top:8.25pt;width:153.75pt;height:42pt;z-index:251710464">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Хокук институтлары</w:t>
                  </w:r>
                </w:p>
                <w:p w:rsidR="008B7A66" w:rsidRDefault="008B7A66" w:rsidP="00C03B59"/>
              </w:txbxContent>
            </v:textbox>
          </v:rect>
        </w:pic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shape id="_x0000_s1379" type="#_x0000_t32" style="position:absolute;left:0;text-align:left;margin-left:187.95pt;margin-top:2pt;width:0;height:19.5pt;z-index:251725824" o:connectortype="straight">
            <v:stroke endarrow="block"/>
          </v:shape>
        </w:pict>
      </w:r>
      <w:r>
        <w:rPr>
          <w:noProof/>
          <w:lang w:eastAsia="ru-RU"/>
        </w:rPr>
        <w:pict>
          <v:rect id="_x0000_s1380" style="position:absolute;left:0;text-align:left;margin-left:113.7pt;margin-top:21.5pt;width:153.75pt;height:42pt;z-index:251711488">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Хокук нормалары</w:t>
                  </w:r>
                </w:p>
                <w:p w:rsidR="008B7A66" w:rsidRDefault="008B7A66" w:rsidP="00C03B59"/>
              </w:txbxContent>
            </v:textbox>
          </v:rect>
        </w:pic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shape id="_x0000_s1381" type="#_x0000_t32" style="position:absolute;left:0;text-align:left;margin-left:1.2pt;margin-top:23.45pt;width:0;height:14.25pt;z-index:251736064" o:connectortype="straight">
            <v:stroke endarrow="block"/>
          </v:shape>
        </w:pict>
      </w:r>
      <w:r>
        <w:rPr>
          <w:noProof/>
          <w:lang w:eastAsia="ru-RU"/>
        </w:rPr>
        <w:pict>
          <v:shape id="_x0000_s1382" type="#_x0000_t32" style="position:absolute;left:0;text-align:left;margin-left:1.2pt;margin-top:23.45pt;width:366pt;height:1.5pt;z-index:251735040" o:connectortype="straight"/>
        </w:pict>
      </w:r>
      <w:r>
        <w:rPr>
          <w:noProof/>
          <w:lang w:eastAsia="ru-RU"/>
        </w:rPr>
        <w:pict>
          <v:shape id="_x0000_s1383" type="#_x0000_t32" style="position:absolute;left:0;text-align:left;margin-left:187.95pt;margin-top:15.2pt;width:0;height:22.5pt;z-index:251726848" o:connectortype="straight">
            <v:stroke endarrow="block"/>
          </v:shape>
        </w:pict>
      </w:r>
    </w:p>
    <w:p w:rsidR="008B7A66" w:rsidRPr="00755713" w:rsidRDefault="008B7A66" w:rsidP="00C03B59">
      <w:pPr>
        <w:spacing w:after="0" w:line="360" w:lineRule="auto"/>
        <w:ind w:firstLine="708"/>
        <w:jc w:val="both"/>
        <w:rPr>
          <w:rFonts w:ascii="Times New Roman" w:hAnsi="Times New Roman"/>
          <w:sz w:val="28"/>
          <w:szCs w:val="28"/>
          <w:lang w:val="tt-RU"/>
        </w:rPr>
      </w:pPr>
      <w:r>
        <w:rPr>
          <w:noProof/>
          <w:lang w:eastAsia="ru-RU"/>
        </w:rPr>
        <w:pict>
          <v:shape id="_x0000_s1384" type="#_x0000_t32" style="position:absolute;left:0;text-align:left;margin-left:367.2pt;margin-top:.8pt;width:0;height:12.75pt;z-index:251737088" o:connectortype="straight">
            <v:stroke endarrow="block"/>
          </v:shape>
        </w:pict>
      </w:r>
      <w:r>
        <w:rPr>
          <w:noProof/>
          <w:lang w:eastAsia="ru-RU"/>
        </w:rPr>
        <w:pict>
          <v:rect id="_x0000_s1385" style="position:absolute;left:0;text-align:left;margin-left:283.95pt;margin-top:13.55pt;width:153.75pt;height:42pt;z-index:251720704">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санкция</w:t>
                  </w:r>
                </w:p>
                <w:p w:rsidR="008B7A66" w:rsidRDefault="008B7A66" w:rsidP="00C03B59"/>
              </w:txbxContent>
            </v:textbox>
          </v:rect>
        </w:pict>
      </w:r>
      <w:r>
        <w:rPr>
          <w:noProof/>
          <w:lang w:eastAsia="ru-RU"/>
        </w:rPr>
        <w:pict>
          <v:rect id="_x0000_s1386" style="position:absolute;left:0;text-align:left;margin-left:-58.05pt;margin-top:13.55pt;width:153.75pt;height:42pt;z-index:251719680">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гипотеза</w:t>
                  </w:r>
                </w:p>
                <w:p w:rsidR="008B7A66" w:rsidRDefault="008B7A66" w:rsidP="00C03B59"/>
              </w:txbxContent>
            </v:textbox>
          </v:rect>
        </w:pict>
      </w:r>
      <w:r>
        <w:rPr>
          <w:noProof/>
          <w:lang w:eastAsia="ru-RU"/>
        </w:rPr>
        <w:pict>
          <v:rect id="_x0000_s1387" style="position:absolute;left:0;text-align:left;margin-left:113.7pt;margin-top:13.55pt;width:153.75pt;height:42pt;z-index:251712512">
            <v:textbox>
              <w:txbxContent>
                <w:p w:rsidR="008B7A66" w:rsidRPr="00442AFC" w:rsidRDefault="008B7A66" w:rsidP="00C03B59">
                  <w:pPr>
                    <w:spacing w:after="0" w:line="240" w:lineRule="auto"/>
                    <w:jc w:val="center"/>
                    <w:rPr>
                      <w:rFonts w:ascii="Times New Roman" w:hAnsi="Times New Roman"/>
                      <w:sz w:val="28"/>
                      <w:szCs w:val="28"/>
                      <w:lang w:val="tt-RU"/>
                    </w:rPr>
                  </w:pPr>
                  <w:r>
                    <w:rPr>
                      <w:rFonts w:ascii="Times New Roman" w:hAnsi="Times New Roman"/>
                      <w:sz w:val="28"/>
                      <w:szCs w:val="28"/>
                      <w:lang w:val="tt-RU"/>
                    </w:rPr>
                    <w:t>диспозиция</w:t>
                  </w:r>
                </w:p>
                <w:p w:rsidR="008B7A66" w:rsidRDefault="008B7A66" w:rsidP="00C03B59"/>
              </w:txbxContent>
            </v:textbox>
          </v:rect>
        </w:pict>
      </w: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p>
    <w:p w:rsidR="008B7A66" w:rsidRPr="00755713" w:rsidRDefault="008B7A66" w:rsidP="00C03B59">
      <w:pPr>
        <w:spacing w:after="0" w:line="360" w:lineRule="auto"/>
        <w:jc w:val="both"/>
        <w:rPr>
          <w:rFonts w:ascii="Times New Roman" w:hAnsi="Times New Roman"/>
          <w:sz w:val="28"/>
          <w:szCs w:val="28"/>
          <w:lang w:val="tt-RU"/>
        </w:rPr>
      </w:pP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Хокукның</w:t>
      </w:r>
      <w:r w:rsidRPr="00755713">
        <w:rPr>
          <w:rFonts w:ascii="Times New Roman" w:hAnsi="Times New Roman"/>
          <w:sz w:val="28"/>
          <w:szCs w:val="28"/>
          <w:lang w:val="tt-RU"/>
        </w:rPr>
        <w:t xml:space="preserve"> түбәндәге</w:t>
      </w:r>
      <w:r w:rsidRPr="00755713">
        <w:rPr>
          <w:rFonts w:ascii="Times New Roman" w:hAnsi="Times New Roman"/>
          <w:b/>
          <w:i/>
          <w:sz w:val="28"/>
          <w:szCs w:val="28"/>
          <w:lang w:val="tt-RU"/>
        </w:rPr>
        <w:t>өлкәләре</w:t>
      </w:r>
      <w:r w:rsidRPr="00755713">
        <w:rPr>
          <w:rFonts w:ascii="Times New Roman" w:hAnsi="Times New Roman"/>
          <w:sz w:val="28"/>
          <w:szCs w:val="28"/>
          <w:lang w:val="tt-RU"/>
        </w:rPr>
        <w:t>бар:</w:t>
      </w:r>
    </w:p>
    <w:p w:rsidR="008B7A66" w:rsidRPr="00755713" w:rsidRDefault="008B7A66" w:rsidP="00A007FF">
      <w:pPr>
        <w:pStyle w:val="ListParagraph1"/>
        <w:numPr>
          <w:ilvl w:val="0"/>
          <w:numId w:val="5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дәүләт кагыйдәләре нигезен  һәм шәхеснең хокук статусын билгели торган </w:t>
      </w:r>
      <w:r w:rsidRPr="00755713">
        <w:rPr>
          <w:rFonts w:ascii="Times New Roman" w:hAnsi="Times New Roman"/>
          <w:b/>
          <w:i/>
          <w:sz w:val="28"/>
          <w:szCs w:val="28"/>
          <w:lang w:val="tt-RU"/>
        </w:rPr>
        <w:t>конституция</w:t>
      </w:r>
      <w:r w:rsidRPr="00755713">
        <w:rPr>
          <w:rFonts w:ascii="Times New Roman" w:hAnsi="Times New Roman"/>
          <w:sz w:val="28"/>
          <w:szCs w:val="28"/>
          <w:lang w:val="tt-RU"/>
        </w:rPr>
        <w:t xml:space="preserve"> хокукы;</w:t>
      </w:r>
    </w:p>
    <w:p w:rsidR="008B7A66" w:rsidRPr="00755713" w:rsidRDefault="008B7A66" w:rsidP="00A007FF">
      <w:pPr>
        <w:pStyle w:val="ListParagraph1"/>
        <w:numPr>
          <w:ilvl w:val="0"/>
          <w:numId w:val="5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милек һәм милексез шәхси мөнәсәбәтләрне тәртиптә тота торган </w:t>
      </w:r>
      <w:r w:rsidRPr="00755713">
        <w:rPr>
          <w:rFonts w:ascii="Times New Roman" w:hAnsi="Times New Roman"/>
          <w:b/>
          <w:i/>
          <w:sz w:val="28"/>
          <w:szCs w:val="28"/>
          <w:lang w:val="tt-RU"/>
        </w:rPr>
        <w:t>гражданлык</w:t>
      </w:r>
      <w:r w:rsidRPr="00755713">
        <w:rPr>
          <w:rFonts w:ascii="Times New Roman" w:hAnsi="Times New Roman"/>
          <w:sz w:val="28"/>
          <w:szCs w:val="28"/>
          <w:lang w:val="tt-RU"/>
        </w:rPr>
        <w:t xml:space="preserve"> хокукы;</w:t>
      </w:r>
    </w:p>
    <w:p w:rsidR="008B7A66" w:rsidRPr="00755713" w:rsidRDefault="008B7A66" w:rsidP="00A007FF">
      <w:pPr>
        <w:pStyle w:val="ListParagraph1"/>
        <w:numPr>
          <w:ilvl w:val="0"/>
          <w:numId w:val="5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дәүләт органнарының башкарма-бүлү эшчәнлеге барышында барлыкка килгән, идарә итү мөнәсәбәтләре белән бәйле булган</w:t>
      </w:r>
      <w:r w:rsidRPr="00755713">
        <w:rPr>
          <w:rFonts w:ascii="Times New Roman" w:hAnsi="Times New Roman"/>
          <w:b/>
          <w:i/>
          <w:sz w:val="28"/>
          <w:szCs w:val="28"/>
          <w:lang w:val="tt-RU"/>
        </w:rPr>
        <w:t xml:space="preserve"> административ</w:t>
      </w:r>
      <w:r w:rsidRPr="00755713">
        <w:rPr>
          <w:rFonts w:ascii="Times New Roman" w:hAnsi="Times New Roman"/>
          <w:sz w:val="28"/>
          <w:szCs w:val="28"/>
          <w:lang w:val="tt-RU"/>
        </w:rPr>
        <w:t xml:space="preserve"> хокук;</w:t>
      </w:r>
    </w:p>
    <w:p w:rsidR="008B7A66" w:rsidRPr="00755713" w:rsidRDefault="008B7A66" w:rsidP="00A007FF">
      <w:pPr>
        <w:pStyle w:val="ListParagraph1"/>
        <w:numPr>
          <w:ilvl w:val="0"/>
          <w:numId w:val="5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кешеләрнең кайсы эше җәмгыять, кеше яисә дәүләт өчен иң куркыныч булганын раслый һәм аларны кылган өчен җәзаны билгели торган </w:t>
      </w:r>
      <w:r w:rsidRPr="00755713">
        <w:rPr>
          <w:rFonts w:ascii="Times New Roman" w:hAnsi="Times New Roman"/>
          <w:b/>
          <w:i/>
          <w:sz w:val="28"/>
          <w:szCs w:val="28"/>
          <w:lang w:val="tt-RU"/>
        </w:rPr>
        <w:t xml:space="preserve">җинаять </w:t>
      </w:r>
      <w:r w:rsidRPr="00755713">
        <w:rPr>
          <w:rFonts w:ascii="Times New Roman" w:hAnsi="Times New Roman"/>
          <w:sz w:val="28"/>
          <w:szCs w:val="28"/>
          <w:lang w:val="tt-RU"/>
        </w:rPr>
        <w:t>хокукы.</w:t>
      </w:r>
    </w:p>
    <w:p w:rsidR="008B7A66" w:rsidRPr="00755713" w:rsidRDefault="008B7A66" w:rsidP="00C03B59">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 xml:space="preserve">Бүгенге көндә хокукның яңа өлкәләре барлыкка килде. Аларга салым хокукын, компьютер хокукын, </w:t>
      </w:r>
      <w:r w:rsidRPr="00755713">
        <w:rPr>
          <w:rFonts w:ascii="Times New Roman" w:hAnsi="Times New Roman"/>
          <w:sz w:val="28"/>
          <w:szCs w:val="28"/>
        </w:rPr>
        <w:t xml:space="preserve">муниципаль </w:t>
      </w:r>
      <w:r w:rsidRPr="00755713">
        <w:rPr>
          <w:rFonts w:ascii="Times New Roman" w:hAnsi="Times New Roman"/>
          <w:sz w:val="28"/>
          <w:szCs w:val="28"/>
          <w:lang w:val="tt-RU"/>
        </w:rPr>
        <w:t xml:space="preserve">һ.б. хокукларны кертә алабыз. </w:t>
      </w:r>
    </w:p>
    <w:p w:rsidR="008B7A66" w:rsidRPr="00755713" w:rsidRDefault="008B7A66" w:rsidP="00C03B59">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Нормаларның бер төркеме − хосусый хокук, икенчеләре ачыкхокук өлкәләрен барлыкка китерә. Беренче очракта шәхси мәнфәгатьләргә кагылу турында сүз бара; хокукый мөнәсәбәтләрдә ике як та бертигез, кагыйдә буларак, берсенә дә хакимлек итүче вәкаләтләр бирелми. Икенче очракта дәүләт мәнфәгатьләренә кагылу турында сүз бара; биредә катнашучы субъектларның берсенә хакимлек итү вәкаләте бирелергә мөмкин.</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Хокук системалылык билгесе булган формада чагыла. Бу – законнар чыгару системасы, норматив-хокукый  актлар җыелмасы. Безнең илдә юридик көче һәм формасы ягыннан алар төрле. Хокук системасы, шулай итеп, законнар чыгару системасының эчтәлеге булып тора. Хокук системасы өлкәсендә бүгенге көндә яңа институтлар барлыкка килә, хокукларны тәртипкә китерү арта бара. Законнар чыгару системасы шулай ук яңара: яңа хокук формалары барлыкка килә, закон чыгаруның иске системасы үзгәрә, билгеле бер тәртип моделен сайлау мөмкинлеге биргән иҗтимагый мөнәсәсбәтләрне тәртиптә тотуның диспозитив роле киңәя. Хокук нормаларында шәхес ихтыяҗын исәпкә алу киңәя. </w:t>
      </w:r>
    </w:p>
    <w:p w:rsidR="008B7A66" w:rsidRPr="00755713" w:rsidRDefault="008B7A66" w:rsidP="00C03B59">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Җәмгыять тотрыклы булсын өчен социаль тәртипнең яхшы эшләнгән механизмы, ягъни кешеләрнең үз-үзләрен тотышына, мөнәсәбәтләренә максатчан йогынты ясау булырга тиеш. Кешеләрнең үз-үзләрен тотышының мөһим көйләүчесе  булып хокук санала һәм  фәндә </w:t>
      </w:r>
      <w:r w:rsidRPr="00755713">
        <w:rPr>
          <w:rFonts w:ascii="Times New Roman" w:hAnsi="Times New Roman"/>
          <w:b/>
          <w:i/>
          <w:sz w:val="28"/>
          <w:szCs w:val="28"/>
          <w:lang w:val="tt-RU"/>
        </w:rPr>
        <w:t>хокукый тәртиптә тоту</w:t>
      </w:r>
      <w:r w:rsidRPr="00755713">
        <w:rPr>
          <w:rFonts w:ascii="Times New Roman" w:hAnsi="Times New Roman"/>
          <w:sz w:val="28"/>
          <w:szCs w:val="28"/>
          <w:lang w:val="tt-RU"/>
        </w:rPr>
        <w:t xml:space="preserve"> төшенчәсе барлыкка килә. Юристлар җәмгыятьне, кешеләрне  нәрсә ярдәмендә тәртиптә тотып була, шуңа игътибар итәләр. Болар −  хокукый нормалар, юридик фактлар, хокукый мөнәсәбәтләр, хокук субъектларының хокукый бурычларны гамәлгә  ашыру актлары, хокук куллану актлары.</w:t>
      </w:r>
    </w:p>
    <w:p w:rsidR="008B7A66" w:rsidRPr="00755713" w:rsidRDefault="008B7A66" w:rsidP="00C03B59">
      <w:pPr>
        <w:spacing w:after="0" w:line="360" w:lineRule="auto"/>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i/>
          <w:sz w:val="28"/>
          <w:szCs w:val="28"/>
          <w:lang w:val="tt-RU"/>
        </w:rPr>
      </w:pPr>
      <w:r w:rsidRPr="00755713">
        <w:rPr>
          <w:rFonts w:ascii="Times New Roman" w:hAnsi="Times New Roman"/>
          <w:i/>
          <w:sz w:val="28"/>
          <w:szCs w:val="28"/>
          <w:lang w:val="tt-RU"/>
        </w:rPr>
        <w:t>Рәсем асты. Административ суд эшләрен башкару кодексында гражданинның дәүләт инстанцияләре белән бәхәсләшү процедурасы китерелә</w:t>
      </w:r>
    </w:p>
    <w:p w:rsidR="008B7A66" w:rsidRPr="00755713" w:rsidRDefault="008B7A66" w:rsidP="00C03B59">
      <w:pPr>
        <w:spacing w:after="0" w:line="360" w:lineRule="auto"/>
        <w:jc w:val="both"/>
        <w:rPr>
          <w:rFonts w:ascii="Times New Roman" w:hAnsi="Times New Roman"/>
          <w:sz w:val="28"/>
          <w:szCs w:val="28"/>
          <w:lang w:val="tt-RU"/>
        </w:rPr>
      </w:pPr>
    </w:p>
    <w:p w:rsidR="008B7A66" w:rsidRPr="00755713" w:rsidRDefault="008B7A66" w:rsidP="00C03B59">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 теориясендә хокукны тәртиптә тоту ысулларын түбәндәгеләргә  аерып карыйлар:</w:t>
      </w:r>
    </w:p>
    <w:p w:rsidR="008B7A66" w:rsidRPr="00755713" w:rsidRDefault="008B7A66" w:rsidP="00A007FF">
      <w:pPr>
        <w:pStyle w:val="ListParagraph1"/>
        <w:numPr>
          <w:ilvl w:val="0"/>
          <w:numId w:val="5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хокукый мөнәсәбәтләрдә катнашучыга хокук бирелү (мәсәлән, 18 яше тулган кешегә  кагыйдә буенча өйләнергә ярый);</w:t>
      </w:r>
    </w:p>
    <w:p w:rsidR="008B7A66" w:rsidRPr="00755713" w:rsidRDefault="008B7A66" w:rsidP="00A007FF">
      <w:pPr>
        <w:pStyle w:val="ListParagraph1"/>
        <w:numPr>
          <w:ilvl w:val="0"/>
          <w:numId w:val="5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кешене нинди дә булса хәрәкәткә мәҗбүр итү (мәсәлән, бурычын кайтармаган кеше үзенә алган йөкләмәләрне үтәргә суд тарафыннан мәҗбүр ителә);</w:t>
      </w:r>
    </w:p>
    <w:p w:rsidR="008B7A66" w:rsidRPr="00755713" w:rsidRDefault="008B7A66" w:rsidP="00A007FF">
      <w:pPr>
        <w:pStyle w:val="ListParagraph1"/>
        <w:numPr>
          <w:ilvl w:val="0"/>
          <w:numId w:val="5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кешегә билгеле бер эшләрне эшләү (мәсәлән, кеше үтерү һәм кеше сәламәтлегенә зыян салу тыелу).</w:t>
      </w:r>
    </w:p>
    <w:p w:rsidR="008B7A66" w:rsidRPr="00755713" w:rsidRDefault="008B7A66" w:rsidP="00C03B59">
      <w:pPr>
        <w:spacing w:after="0" w:line="360" w:lineRule="auto"/>
        <w:ind w:firstLine="420"/>
        <w:jc w:val="both"/>
        <w:rPr>
          <w:rFonts w:ascii="Times New Roman" w:hAnsi="Times New Roman"/>
          <w:sz w:val="28"/>
          <w:szCs w:val="28"/>
          <w:lang w:val="tt-RU"/>
        </w:rPr>
      </w:pPr>
      <w:r w:rsidRPr="00755713">
        <w:rPr>
          <w:rFonts w:ascii="Times New Roman" w:hAnsi="Times New Roman"/>
          <w:sz w:val="28"/>
          <w:szCs w:val="28"/>
          <w:lang w:val="tt-RU"/>
        </w:rPr>
        <w:t xml:space="preserve">Юриспруденциядә хокукый тәртиптә тотуның төрләрен аерып карыйлар. Беренче төр –“тыелмаган булса, барысы да ярый” принцибы буенча эш иткән гомум рөхсәт ителгән тәртиптә тоту төре. Бу очракта тыелган әйберләр төгәл күрсәтелә, рөхсәт ителгәннәрнең күләме чиксез. Бу шартларда кешеләрнең инициативасы һәм активлыгы үсеш ала. Гражданлык  хокукый мөнәсәбәтләр өлкәсендә, мәсәлән, законда искәртелмәгән килешүләр дә төзү рөхсәт ителә. Икенче төр – “туры рөхсәт итүдән кала барысы да тыелган” принцибына нигезләнгән рөхсәт итү төре. Бу шартларда кеше рөхсәт ителгән эшләрне генә башкара ала. Мәсәлән, эшендә билгеле бер вазифаны башкарган кеше, закон нигезендә, үзенә ошый торган теләсә нәрсә белән шөгыльләнә алмый. Аның эшчәнлеге алдан уйланылган гамәлләр белән чикләнгән. </w:t>
      </w:r>
    </w:p>
    <w:p w:rsidR="008B7A66" w:rsidRPr="00755713" w:rsidRDefault="008B7A66" w:rsidP="00C03B59">
      <w:pPr>
        <w:spacing w:after="0" w:line="360" w:lineRule="auto"/>
        <w:ind w:firstLine="420"/>
        <w:jc w:val="both"/>
        <w:rPr>
          <w:rFonts w:ascii="Times New Roman" w:hAnsi="Times New Roman"/>
          <w:sz w:val="28"/>
          <w:szCs w:val="28"/>
          <w:lang w:val="tt-RU"/>
        </w:rPr>
      </w:pPr>
    </w:p>
    <w:p w:rsidR="008B7A66" w:rsidRPr="00755713" w:rsidRDefault="008B7A66" w:rsidP="00C03B59">
      <w:pPr>
        <w:spacing w:after="0" w:line="360" w:lineRule="auto"/>
        <w:ind w:firstLine="420"/>
        <w:jc w:val="both"/>
        <w:rPr>
          <w:rFonts w:ascii="Times New Roman" w:hAnsi="Times New Roman"/>
          <w:b/>
          <w:sz w:val="28"/>
          <w:szCs w:val="28"/>
          <w:lang w:val="tt-RU"/>
        </w:rPr>
      </w:pPr>
      <w:r w:rsidRPr="00755713">
        <w:rPr>
          <w:rFonts w:ascii="Times New Roman" w:hAnsi="Times New Roman"/>
          <w:b/>
          <w:sz w:val="28"/>
          <w:szCs w:val="28"/>
          <w:lang w:val="tt-RU"/>
        </w:rPr>
        <w:t>КОНТРОЛЬ СОРАУЛАР</w:t>
      </w:r>
    </w:p>
    <w:p w:rsidR="008B7A66" w:rsidRPr="00755713" w:rsidRDefault="008B7A66" w:rsidP="00A007FF">
      <w:pPr>
        <w:pStyle w:val="ListParagraph1"/>
        <w:numPr>
          <w:ilvl w:val="0"/>
          <w:numId w:val="5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 нормаларының  билгеләре нинди? “Хокук нормалары” төшенчәсенең билгеләмәсен формалаштырыгыз.</w:t>
      </w:r>
    </w:p>
    <w:p w:rsidR="008B7A66" w:rsidRPr="00755713" w:rsidRDefault="008B7A66" w:rsidP="00A007FF">
      <w:pPr>
        <w:pStyle w:val="ListParagraph1"/>
        <w:numPr>
          <w:ilvl w:val="0"/>
          <w:numId w:val="56"/>
        </w:numPr>
        <w:spacing w:after="0" w:line="360" w:lineRule="auto"/>
        <w:jc w:val="both"/>
        <w:rPr>
          <w:rFonts w:ascii="Times New Roman" w:hAnsi="Times New Roman"/>
          <w:sz w:val="28"/>
          <w:szCs w:val="28"/>
        </w:rPr>
      </w:pPr>
      <w:r w:rsidRPr="00755713">
        <w:rPr>
          <w:rFonts w:ascii="Times New Roman" w:hAnsi="Times New Roman"/>
          <w:sz w:val="28"/>
          <w:szCs w:val="28"/>
        </w:rPr>
        <w:t>Хокук нормаларын классификация</w:t>
      </w:r>
      <w:r w:rsidRPr="00755713">
        <w:rPr>
          <w:rFonts w:ascii="Times New Roman" w:hAnsi="Times New Roman"/>
          <w:sz w:val="28"/>
          <w:szCs w:val="28"/>
          <w:lang w:val="tt-RU"/>
        </w:rPr>
        <w:t>ләүнең нинди нигезләмәләре бар?</w:t>
      </w:r>
    </w:p>
    <w:p w:rsidR="008B7A66" w:rsidRPr="00755713" w:rsidRDefault="008B7A66" w:rsidP="00A007FF">
      <w:pPr>
        <w:pStyle w:val="ListParagraph1"/>
        <w:numPr>
          <w:ilvl w:val="0"/>
          <w:numId w:val="5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 нормалары нинди төрләргә бүленә? Аларның бер-берсеннән нәрсә белән аерылуын аңлатыгыз.</w:t>
      </w:r>
    </w:p>
    <w:p w:rsidR="008B7A66" w:rsidRPr="00755713" w:rsidRDefault="008B7A66" w:rsidP="00A007FF">
      <w:pPr>
        <w:pStyle w:val="ListParagraph1"/>
        <w:numPr>
          <w:ilvl w:val="0"/>
          <w:numId w:val="5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 нормасының структурасы нинди? Гипотеза, диспозиция һәм санкция төшенчәләренә билгеләмә бирегез.</w:t>
      </w:r>
    </w:p>
    <w:p w:rsidR="008B7A66" w:rsidRPr="00755713" w:rsidRDefault="008B7A66" w:rsidP="00A007FF">
      <w:pPr>
        <w:pStyle w:val="ListParagraph1"/>
        <w:numPr>
          <w:ilvl w:val="0"/>
          <w:numId w:val="5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  нормалары элементлары норматив хокукый актлар маддәләрендә ничек бирелә?</w:t>
      </w:r>
    </w:p>
    <w:p w:rsidR="008B7A66" w:rsidRPr="00755713" w:rsidRDefault="008B7A66" w:rsidP="00A007FF">
      <w:pPr>
        <w:pStyle w:val="ListParagraph1"/>
        <w:numPr>
          <w:ilvl w:val="0"/>
          <w:numId w:val="5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Нәрсә ул хокук системасы?</w:t>
      </w:r>
    </w:p>
    <w:p w:rsidR="008B7A66" w:rsidRPr="00755713" w:rsidRDefault="008B7A66" w:rsidP="00A007FF">
      <w:pPr>
        <w:pStyle w:val="ListParagraph1"/>
        <w:numPr>
          <w:ilvl w:val="0"/>
          <w:numId w:val="5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Хокукның нинди тармаклары бар? Аларны характерлагыз.</w:t>
      </w:r>
    </w:p>
    <w:p w:rsidR="008B7A66" w:rsidRPr="00755713" w:rsidRDefault="008B7A66" w:rsidP="00A007FF">
      <w:pPr>
        <w:pStyle w:val="ListParagraph1"/>
        <w:numPr>
          <w:ilvl w:val="0"/>
          <w:numId w:val="5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Шәхси һәм ачык хокукның аермасы нәрсәдә?</w:t>
      </w:r>
    </w:p>
    <w:p w:rsidR="008B7A66" w:rsidRPr="00755713" w:rsidRDefault="008B7A66" w:rsidP="00A007FF">
      <w:pPr>
        <w:pStyle w:val="ListParagraph1"/>
        <w:numPr>
          <w:ilvl w:val="0"/>
          <w:numId w:val="5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 системасы белән закон чыгару ситемасының үзара мөнәсәбәте нинди?</w:t>
      </w:r>
    </w:p>
    <w:p w:rsidR="008B7A66" w:rsidRPr="00755713" w:rsidRDefault="008B7A66" w:rsidP="00A007FF">
      <w:pPr>
        <w:pStyle w:val="ListParagraph1"/>
        <w:numPr>
          <w:ilvl w:val="0"/>
          <w:numId w:val="5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“Хокукый тәртип тоту” төшенчәсен аңлатыгыз.</w:t>
      </w:r>
    </w:p>
    <w:p w:rsidR="008B7A66" w:rsidRPr="00755713" w:rsidRDefault="008B7A66" w:rsidP="00C03B59">
      <w:pPr>
        <w:spacing w:after="0" w:line="360" w:lineRule="auto"/>
        <w:jc w:val="both"/>
        <w:rPr>
          <w:rFonts w:ascii="Times New Roman" w:hAnsi="Times New Roman"/>
          <w:sz w:val="28"/>
          <w:szCs w:val="28"/>
          <w:lang w:val="tt-RU"/>
        </w:rPr>
      </w:pPr>
    </w:p>
    <w:p w:rsidR="008B7A66" w:rsidRPr="00755713" w:rsidRDefault="008B7A66" w:rsidP="00C03B59">
      <w:pPr>
        <w:rPr>
          <w:rFonts w:ascii="Times New Roman" w:hAnsi="Times New Roman"/>
          <w:lang w:val="tt-RU"/>
        </w:rPr>
      </w:pPr>
    </w:p>
    <w:p w:rsidR="008B7A66" w:rsidRPr="00755713" w:rsidRDefault="008B7A66" w:rsidP="00C03B59">
      <w:pPr>
        <w:tabs>
          <w:tab w:val="left" w:pos="3495"/>
        </w:tabs>
        <w:rPr>
          <w:rFonts w:ascii="Times New Roman" w:hAnsi="Times New Roman"/>
          <w:lang w:val="tt-RU"/>
        </w:rPr>
      </w:pPr>
    </w:p>
    <w:p w:rsidR="008B7A66" w:rsidRPr="00755713" w:rsidRDefault="008B7A66" w:rsidP="00C03B59">
      <w:pPr>
        <w:tabs>
          <w:tab w:val="left" w:pos="3495"/>
        </w:tabs>
        <w:rPr>
          <w:rFonts w:ascii="Times New Roman" w:hAnsi="Times New Roman"/>
          <w:lang w:val="tt-RU"/>
        </w:rPr>
      </w:pPr>
    </w:p>
    <w:p w:rsidR="008B7A66" w:rsidRPr="00755713" w:rsidRDefault="008B7A66" w:rsidP="00C03B59">
      <w:pPr>
        <w:tabs>
          <w:tab w:val="left" w:pos="3495"/>
        </w:tabs>
        <w:rPr>
          <w:rFonts w:ascii="Times New Roman" w:hAnsi="Times New Roman"/>
          <w:lang w:val="tt-RU"/>
        </w:rPr>
      </w:pPr>
    </w:p>
    <w:p w:rsidR="008B7A66" w:rsidRPr="00755713" w:rsidRDefault="008B7A66" w:rsidP="006C6D58">
      <w:pPr>
        <w:pStyle w:val="ListParagraph"/>
        <w:spacing w:after="0" w:line="360" w:lineRule="auto"/>
        <w:ind w:left="495"/>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6.3. ХОКУК ФОРМАЛАРЫ</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 ФОРМАЛАРЫНЫҢ ТӨРЛӘРЕ</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 xml:space="preserve">Төрле чор юристлары “хокук чыганаклары” терминын төрлечә аңлата. Күбесе, хокук нормалары турында без каян белергә тиешбез, шуны ассызыкларга кирәк, дип саныйлар. Димәк ул хокукны биләп алып, кешенең теге яисә бу үз-үзен тотыш моделен таләп итә торган һәм үзенең фикерен белдерә торган билгеле бер формасы. </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Хокукның төп формалары </w:t>
      </w:r>
      <w:r w:rsidRPr="00755713">
        <w:rPr>
          <w:rFonts w:ascii="Times New Roman" w:hAnsi="Times New Roman"/>
          <w:sz w:val="28"/>
          <w:szCs w:val="28"/>
          <w:lang w:val="tt-RU"/>
        </w:rPr>
        <w:softHyphen/>
        <w:t>– хокукый традицияләр, охшаш очраклар, килешүләр, хокукый норма актлары (22нче схема).</w: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22 нче схема. Хокук чыганаклары</w:t>
      </w:r>
    </w:p>
    <w:p w:rsidR="008B7A66" w:rsidRPr="00755713" w:rsidRDefault="008B7A66" w:rsidP="00A41F71">
      <w:pPr>
        <w:spacing w:after="0" w:line="360" w:lineRule="auto"/>
        <w:jc w:val="both"/>
        <w:rPr>
          <w:rFonts w:ascii="Times New Roman" w:hAnsi="Times New Roman"/>
          <w:sz w:val="28"/>
          <w:szCs w:val="28"/>
          <w:lang w:val="tt-RU"/>
        </w:rPr>
      </w:pPr>
      <w:r>
        <w:rPr>
          <w:noProof/>
          <w:lang w:eastAsia="ru-RU"/>
        </w:rPr>
        <w:pict>
          <v:rect id="_x0000_s1388" style="position:absolute;left:0;text-align:left;margin-left:158.8pt;margin-top:1.65pt;width:183.4pt;height:34.6pt;z-index:251768832">
            <v:textbox>
              <w:txbxContent>
                <w:p w:rsidR="008B7A66" w:rsidRDefault="008B7A66" w:rsidP="00A41F71">
                  <w:pPr>
                    <w:jc w:val="center"/>
                    <w:rPr>
                      <w:rFonts w:ascii="Times New Roman" w:hAnsi="Times New Roman"/>
                      <w:sz w:val="28"/>
                      <w:szCs w:val="28"/>
                      <w:lang w:val="tt-RU"/>
                    </w:rPr>
                  </w:pPr>
                  <w:r>
                    <w:rPr>
                      <w:rFonts w:ascii="Times New Roman" w:hAnsi="Times New Roman"/>
                      <w:sz w:val="28"/>
                      <w:szCs w:val="28"/>
                      <w:lang w:val="tt-RU"/>
                    </w:rPr>
                    <w:t>Хокук чыганаклары</w:t>
                  </w:r>
                </w:p>
              </w:txbxContent>
            </v:textbox>
          </v:rect>
        </w:pict>
      </w:r>
      <w:r>
        <w:rPr>
          <w:noProof/>
          <w:lang w:eastAsia="ru-RU"/>
        </w:rPr>
        <w:pict>
          <v:rect id="_x0000_s1389" style="position:absolute;left:0;text-align:left;margin-left:383.4pt;margin-top:59.95pt;width:115.5pt;height:43.25pt;z-index:251769856">
            <v:textbox>
              <w:txbxContent>
                <w:p w:rsidR="008B7A66" w:rsidRDefault="008B7A66" w:rsidP="00A41F71">
                  <w:pPr>
                    <w:jc w:val="center"/>
                    <w:rPr>
                      <w:rFonts w:ascii="Times New Roman" w:hAnsi="Times New Roman"/>
                      <w:sz w:val="28"/>
                      <w:szCs w:val="28"/>
                      <w:lang w:val="tt-RU"/>
                    </w:rPr>
                  </w:pPr>
                  <w:r>
                    <w:rPr>
                      <w:rFonts w:ascii="Times New Roman" w:hAnsi="Times New Roman"/>
                      <w:sz w:val="28"/>
                      <w:szCs w:val="28"/>
                      <w:lang w:val="tt-RU"/>
                    </w:rPr>
                    <w:t>Хокукый норма актлары</w:t>
                  </w:r>
                </w:p>
              </w:txbxContent>
            </v:textbox>
          </v:rect>
        </w:pict>
      </w:r>
      <w:r>
        <w:rPr>
          <w:noProof/>
          <w:lang w:eastAsia="ru-RU"/>
        </w:rPr>
        <w:pict>
          <v:rect id="_x0000_s1390" style="position:absolute;left:0;text-align:left;margin-left:254.15pt;margin-top:59.95pt;width:116.6pt;height:43.25pt;z-index:251770880">
            <v:textbox>
              <w:txbxContent>
                <w:p w:rsidR="008B7A66" w:rsidRDefault="008B7A66" w:rsidP="00A41F71">
                  <w:pPr>
                    <w:jc w:val="center"/>
                    <w:rPr>
                      <w:rFonts w:ascii="Times New Roman" w:hAnsi="Times New Roman"/>
                      <w:sz w:val="28"/>
                      <w:szCs w:val="28"/>
                      <w:lang w:val="tt-RU"/>
                    </w:rPr>
                  </w:pPr>
                  <w:r>
                    <w:rPr>
                      <w:rFonts w:ascii="Times New Roman" w:hAnsi="Times New Roman"/>
                      <w:sz w:val="28"/>
                      <w:szCs w:val="28"/>
                      <w:lang w:val="tt-RU"/>
                    </w:rPr>
                    <w:t>Килешүләр</w:t>
                  </w:r>
                </w:p>
                <w:p w:rsidR="008B7A66" w:rsidRDefault="008B7A66" w:rsidP="00A41F71"/>
              </w:txbxContent>
            </v:textbox>
          </v:rect>
        </w:pict>
      </w:r>
      <w:r>
        <w:rPr>
          <w:noProof/>
          <w:lang w:eastAsia="ru-RU"/>
        </w:rPr>
        <w:pict>
          <v:rect id="_x0000_s1391" style="position:absolute;left:0;text-align:left;margin-left:100.4pt;margin-top:59.95pt;width:133.8pt;height:43.25pt;z-index:251771904">
            <v:textbox>
              <w:txbxContent>
                <w:p w:rsidR="008B7A66" w:rsidRDefault="008B7A66" w:rsidP="00A41F71">
                  <w:pPr>
                    <w:jc w:val="center"/>
                    <w:rPr>
                      <w:rFonts w:ascii="Times New Roman" w:hAnsi="Times New Roman"/>
                      <w:sz w:val="28"/>
                      <w:szCs w:val="28"/>
                      <w:lang w:val="tt-RU"/>
                    </w:rPr>
                  </w:pPr>
                  <w:r>
                    <w:rPr>
                      <w:rFonts w:ascii="Times New Roman" w:hAnsi="Times New Roman"/>
                      <w:sz w:val="28"/>
                      <w:szCs w:val="28"/>
                      <w:lang w:val="tt-RU"/>
                    </w:rPr>
                    <w:t>Охшаш очраклар</w:t>
                  </w:r>
                </w:p>
              </w:txbxContent>
            </v:textbox>
          </v:rect>
        </w:pict>
      </w:r>
      <w:r>
        <w:rPr>
          <w:noProof/>
          <w:lang w:eastAsia="ru-RU"/>
        </w:rPr>
        <w:pict>
          <v:rect id="_x0000_s1392" style="position:absolute;left:0;text-align:left;margin-left:-53.35pt;margin-top:59.95pt;width:125.2pt;height:43.25pt;z-index:251772928">
            <v:textbox>
              <w:txbxContent>
                <w:p w:rsidR="008B7A66" w:rsidRDefault="008B7A66" w:rsidP="00A41F71">
                  <w:pPr>
                    <w:jc w:val="center"/>
                    <w:rPr>
                      <w:rFonts w:ascii="Times New Roman" w:hAnsi="Times New Roman"/>
                      <w:sz w:val="28"/>
                      <w:szCs w:val="28"/>
                      <w:lang w:val="tt-RU"/>
                    </w:rPr>
                  </w:pPr>
                  <w:r>
                    <w:rPr>
                      <w:rFonts w:ascii="Times New Roman" w:hAnsi="Times New Roman"/>
                      <w:sz w:val="28"/>
                      <w:szCs w:val="28"/>
                      <w:lang w:val="tt-RU"/>
                    </w:rPr>
                    <w:t>Хокукый традицияләр</w:t>
                  </w:r>
                </w:p>
              </w:txbxContent>
            </v:textbox>
          </v:rect>
        </w:pict>
      </w:r>
      <w:r>
        <w:rPr>
          <w:noProof/>
          <w:lang w:eastAsia="ru-RU"/>
        </w:rPr>
        <w:pict>
          <v:shape id="_x0000_s1393" type="#_x0000_t32" style="position:absolute;left:0;text-align:left;margin-left:3.95pt;margin-top:44.25pt;width:452.35pt;height:1.4pt;flip:y;z-index:251773952" o:connectortype="straight"/>
        </w:pict>
      </w:r>
      <w:r>
        <w:rPr>
          <w:noProof/>
          <w:lang w:eastAsia="ru-RU"/>
        </w:rPr>
        <w:pict>
          <v:shape id="_x0000_s1394" type="#_x0000_t32" style="position:absolute;left:0;text-align:left;margin-left:254.15pt;margin-top:36.1pt;width:.05pt;height:8.15pt;z-index:251774976" o:connectortype="straight"/>
        </w:pict>
      </w:r>
      <w:r>
        <w:rPr>
          <w:noProof/>
          <w:lang w:eastAsia="ru-RU"/>
        </w:rPr>
        <w:pict>
          <v:shape id="_x0000_s1395" type="#_x0000_t32" style="position:absolute;left:0;text-align:left;margin-left:3.95pt;margin-top:45.65pt;width:0;height:14.45pt;z-index:251776000" o:connectortype="straight">
            <v:stroke endarrow="block"/>
          </v:shape>
        </w:pict>
      </w:r>
      <w:r>
        <w:rPr>
          <w:noProof/>
          <w:lang w:eastAsia="ru-RU"/>
        </w:rPr>
        <w:pict>
          <v:shape id="_x0000_s1396" type="#_x0000_t32" style="position:absolute;left:0;text-align:left;margin-left:162.85pt;margin-top:45.65pt;width:0;height:14.45pt;z-index:251777024" o:connectortype="straight">
            <v:stroke endarrow="block"/>
          </v:shape>
        </w:pict>
      </w:r>
      <w:r>
        <w:rPr>
          <w:noProof/>
          <w:lang w:eastAsia="ru-RU"/>
        </w:rPr>
        <w:pict>
          <v:shape id="_x0000_s1397" type="#_x0000_t32" style="position:absolute;left:0;text-align:left;margin-left:316.4pt;margin-top:44.25pt;width:0;height:14.45pt;z-index:251778048" o:connectortype="straight">
            <v:stroke endarrow="block"/>
          </v:shape>
        </w:pict>
      </w:r>
      <w:r>
        <w:rPr>
          <w:noProof/>
          <w:lang w:eastAsia="ru-RU"/>
        </w:rPr>
        <w:pict>
          <v:shape id="_x0000_s1398" type="#_x0000_t32" style="position:absolute;left:0;text-align:left;margin-left:456.3pt;margin-top:45.65pt;width:0;height:14.45pt;z-index:251779072" o:connectortype="straight">
            <v:stroke endarrow="block"/>
          </v:shape>
        </w:pic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tabs>
          <w:tab w:val="left" w:pos="2296"/>
        </w:tabs>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Хокукый традиция</w:t>
      </w:r>
      <w:r w:rsidRPr="00755713">
        <w:rPr>
          <w:rFonts w:ascii="Times New Roman" w:hAnsi="Times New Roman"/>
          <w:sz w:val="28"/>
          <w:szCs w:val="28"/>
          <w:lang w:val="tt-RU"/>
        </w:rPr>
        <w:t xml:space="preserve"> – күп гасырлар дәвамында формалашкан иң борынгы хокук формасы.</w: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Хокукый традиция дәүләтнең гомуммәҗбүри рәвештәге көче тарафыннан ныгытыла. Юристларның күпчелеге аны, гасырлар дәвамында оешкан һәм тора-бара кешеләрнең гадәтенә әйләнгән язылмаган хокук чыганагы дип исәпли. Бу алай ук түгел. Бүгенге көн этнографлары, тарихчылары күп кенә гадәтләр бүгенге көндә дә барлыкка килә һәм төрле хокукый вазгыятьләрдә кулланыла, диләр. Закон тормышта очрый торган кеше мөнәсәбәтләренең барлык нечкәлекләрен дә исәпкә алып бетерә алмый. Практика, аны контрольдә тоткан кагыйдәләргә караганда, күпкә баерак. Кешенең үз-үзен тотышының барлык нечкәлекләрен норматив хокукый актлар ярдәмендә рәсмиләштерү кирәк тә түгел. Хокук субъектлары тарафыннан уңай файдаланылган, озак вакыт дәвамында формалашкан кагыйдәләр төрле стандарт булмаган хокукый мөнәсәбәтләрне хәл итүдә җитди ярдәм күрсәтә ала.</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Бүгенге көндә безнең илдә хокукый мөнәсәбәттә катнашучылар арасында күп кенә мәсьәләләрне чишәргә  ярдәм иткән төрле традицияләр барлыкка килде. Кайбер очракларда закон эшлекле әйләнеш традицияләренә мөрәҗәгать итә (әлеге очракта эшлекле әйләнеш мөлкәтне, акчаны, мәгълүматны, вазифаны тапшырганда барлыкка килгән кагыйдәләр системасы буларак карала).</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Мәсәлән, Россия Федерациясе Гражданнар кодексының 5нче маддәсендә (РФ ГК), традициягә кергән эшлекле әйләнеш һәм нинди дә булса эшмәкәрлек эшчәнлеге өлкәсендә киң кулланылыш алган, нинди дә булса документта закон тарафыннан теркәлмәгән тәртип кагыйдәләре таныла.</w:t>
      </w:r>
    </w:p>
    <w:p w:rsidR="008B7A66" w:rsidRPr="00755713" w:rsidRDefault="008B7A66" w:rsidP="00A41F71">
      <w:pPr>
        <w:spacing w:after="0" w:line="360" w:lineRule="auto"/>
        <w:jc w:val="both"/>
        <w:rPr>
          <w:rFonts w:ascii="Times New Roman" w:hAnsi="Times New Roman"/>
          <w:b/>
          <w:color w:val="FF0000"/>
          <w:sz w:val="28"/>
          <w:szCs w:val="28"/>
          <w:lang w:val="tt-RU"/>
        </w:rPr>
      </w:pPr>
      <w:r w:rsidRPr="00755713">
        <w:rPr>
          <w:rFonts w:ascii="Times New Roman" w:hAnsi="Times New Roman"/>
          <w:sz w:val="28"/>
          <w:szCs w:val="28"/>
          <w:lang w:val="tt-RU"/>
        </w:rPr>
        <w:tab/>
        <w:t>Шул ук вакытта эшлекле әйләнеш традициясе законга каршы килергә тиеш түгел. РФ ГКның 19нчы маддәсенең 1нче өлешендә: “Гражданин хокук һәм бурычларны, закон яисә милли гадәтләргә каршы килмәгән очракта, үзенең исем-фамилиясен, шулай ук әтисенең исемен тәшкил иткән үз исеме астында булдыра һәм үти” дип әйтелә.</w:t>
      </w:r>
      <w:r w:rsidRPr="00755713">
        <w:rPr>
          <w:rFonts w:ascii="Times New Roman" w:hAnsi="Times New Roman"/>
          <w:b/>
          <w:color w:val="FF0000"/>
          <w:sz w:val="28"/>
          <w:szCs w:val="28"/>
          <w:lang w:val="tt-RU"/>
        </w:rPr>
        <w:t xml:space="preserve"> </w:t>
      </w: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 xml:space="preserve">Прецедент </w:t>
      </w:r>
      <w:r w:rsidRPr="00755713">
        <w:rPr>
          <w:rFonts w:ascii="Times New Roman" w:hAnsi="Times New Roman"/>
          <w:sz w:val="28"/>
          <w:szCs w:val="28"/>
          <w:lang w:val="tt-RU"/>
        </w:rPr>
        <w:t xml:space="preserve">–типик хокук мәсьәләләрен хәл итүдә ярдәм иткән конкрет эш буенча суд (суд очрагы) яисә билгеле бер вазифадагы кеше (административ очрак) карары. </w:t>
      </w:r>
    </w:p>
    <w:p w:rsidR="008B7A66" w:rsidRPr="00755713" w:rsidRDefault="008B7A66" w:rsidP="00A41F71">
      <w:pPr>
        <w:spacing w:after="0" w:line="360" w:lineRule="auto"/>
        <w:ind w:firstLine="708"/>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sz w:val="28"/>
          <w:szCs w:val="28"/>
        </w:rPr>
        <w:t>Прецедентны</w:t>
      </w:r>
      <w:r w:rsidRPr="00755713">
        <w:rPr>
          <w:rFonts w:ascii="Times New Roman" w:hAnsi="Times New Roman"/>
          <w:sz w:val="28"/>
          <w:szCs w:val="28"/>
          <w:lang w:val="tt-RU"/>
        </w:rPr>
        <w:t>ң туган җире дип хаклы рәвештә Бөекбритания санала. Борынгы заманнардан ук Англия суды, хокукны кулланудан тыш, аны булдыруда да катнаша.</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Инкыйлабка кадәрге Россияда юристлар, закон суд практикасы нигезендә барлыкка килгән нормалар белән баетыла, дип әйтәләр иде. Танылган юрист Е.Н.Трубецкой: «Тормышта закон тарафыннан каралмаган хәлләр очрап тора, шуңа күрә суд хокук мәсьәләләрен хәл итүдә иҗади роль уйнарга тиеш. Төрле мәсьәләләрне хәл итеп, суд, теләсә-теләмәсә дә яңа нормалар барлыкка китерә» − дип яза. Ләкин юристларның күпчелеге, суд – хокукый нормаларны, ә суд практикасы беренчел нормаларны урнаштырырга хаклы түгел, дип исбатларга омтылалар. Судның бурычы – аңлату барышында хокук нормаларын ачыклау.</w: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Килешү</w:t>
      </w:r>
      <w:r w:rsidRPr="00755713">
        <w:rPr>
          <w:rFonts w:ascii="Times New Roman" w:hAnsi="Times New Roman"/>
          <w:i/>
          <w:sz w:val="28"/>
          <w:szCs w:val="28"/>
          <w:lang w:val="tt-RU"/>
        </w:rPr>
        <w:t xml:space="preserve"> </w:t>
      </w:r>
      <w:r w:rsidRPr="00755713">
        <w:rPr>
          <w:rFonts w:ascii="Times New Roman" w:hAnsi="Times New Roman"/>
          <w:sz w:val="28"/>
          <w:szCs w:val="28"/>
          <w:lang w:val="tt-RU"/>
        </w:rPr>
        <w:t xml:space="preserve">− хокук мөнәсәбәтләрен барлыкка китерүгә, үзгәртүгә һәм туктатуга китергән ике яисә күбрәк кешеләрнең үзара сөйләшүе. </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Бүгенге көндә безнең илдә юридик практикада килешүләр төзүнең дәрәҗәсе артты. Гамәлдәге закон буенча теләсә нинди, хәтта законда турыдан-туры каралмаган килешүләр дә төзергә мөмкин. Төп шарт – алар хокукка каршы килмәскә тиеш. Моннан тыш, РФ РК 422нче маддәсе  килешүне, аннан соңрак кабул ителгән законнан өстенрәк куя. Искәртелгән маддәнең  2нче бүлегендә: “Әгәр дә килешү төзегәннән соң икенче төрле, закон тарафыннан моңа кадәр булмаган кагыйдәләр кабул ителсә, килешү шартлары саклана...” – дип әйтелә.</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Функциональ-эчтәлекле табигате буенча барлык килешүләр индивидуаль һәм нормативка бүленәләр. Беренче категориягә, мәсәлән, заказ бирүче һәм башкаручы арасындагы килешү керә. Норматив килешүләргә күпсанлы кешеләр өчен хокук нормаларын билгели торган һәм озак вакыт дәвамында куллануга исәпләнгән хокукны барлыкка китерүче субъектлар арасындагы килешүләрне кертеп карыйлар. Мисал өчен, Россия белән Франция арасында төзелгән сәүдә-икътисади хезмәттәшлек турындагы килешүне атап була. Бүгенге көн юристлары фикеренчә, хокукның чыганагын фәкать норматив килешүләр генә тәшкил итә.</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Безнең илдә иң киң таралыш алган хокук чыганагы – хокукый норма акты.</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A41F71">
      <w:pPr>
        <w:spacing w:after="0" w:line="360" w:lineRule="auto"/>
        <w:jc w:val="both"/>
        <w:rPr>
          <w:rFonts w:ascii="Times New Roman" w:hAnsi="Times New Roman"/>
          <w:b/>
          <w:i/>
          <w:sz w:val="28"/>
          <w:szCs w:val="28"/>
          <w:lang w:val="tt-RU"/>
        </w:rPr>
      </w:pPr>
      <w:r w:rsidRPr="00755713">
        <w:rPr>
          <w:rFonts w:ascii="Times New Roman" w:hAnsi="Times New Roman"/>
          <w:b/>
          <w:i/>
          <w:sz w:val="28"/>
          <w:szCs w:val="28"/>
          <w:lang w:val="tt-RU"/>
        </w:rPr>
        <w:tab/>
        <w:t>Рәсем асты. Шәхси килешү.</w: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color w:val="FF0000"/>
          <w:sz w:val="28"/>
          <w:szCs w:val="28"/>
          <w:lang w:val="tt-RU"/>
        </w:rPr>
      </w:pPr>
      <w:r w:rsidRPr="00755713">
        <w:rPr>
          <w:rFonts w:ascii="Times New Roman" w:hAnsi="Times New Roman"/>
          <w:b/>
          <w:i/>
          <w:sz w:val="28"/>
          <w:szCs w:val="28"/>
          <w:lang w:val="tt-RU"/>
        </w:rPr>
        <w:t>Хокукый норма акты</w:t>
      </w:r>
      <w:r w:rsidRPr="00755713">
        <w:rPr>
          <w:rFonts w:ascii="Times New Roman" w:hAnsi="Times New Roman"/>
          <w:b/>
          <w:sz w:val="28"/>
          <w:szCs w:val="28"/>
          <w:lang w:val="tt-RU"/>
        </w:rPr>
        <w:t xml:space="preserve"> </w:t>
      </w:r>
      <w:r w:rsidRPr="00755713">
        <w:rPr>
          <w:rFonts w:ascii="Times New Roman" w:hAnsi="Times New Roman"/>
          <w:sz w:val="28"/>
          <w:szCs w:val="28"/>
          <w:lang w:val="tt-RU"/>
        </w:rPr>
        <w:t>– дәүләт органы яисә дәүләт хезмәтендә булып, шул эшкә вәкаләтле булган кеше тарафыннан махсус тәртип буенча кабул ителгән мөһим юридик документ.</w:t>
      </w:r>
    </w:p>
    <w:p w:rsidR="008B7A66" w:rsidRPr="00755713" w:rsidRDefault="008B7A66" w:rsidP="00A41F71">
      <w:pPr>
        <w:spacing w:after="0" w:line="360" w:lineRule="auto"/>
        <w:jc w:val="both"/>
        <w:rPr>
          <w:rFonts w:ascii="Times New Roman" w:hAnsi="Times New Roman"/>
          <w:color w:val="FF0000"/>
          <w:sz w:val="28"/>
          <w:szCs w:val="28"/>
          <w:lang w:val="tt-RU"/>
        </w:rPr>
      </w:pPr>
      <w:r w:rsidRPr="00755713">
        <w:rPr>
          <w:rFonts w:ascii="Times New Roman" w:hAnsi="Times New Roman"/>
          <w:color w:val="FF0000"/>
          <w:sz w:val="28"/>
          <w:szCs w:val="28"/>
          <w:lang w:val="tt-RU"/>
        </w:rPr>
        <w:tab/>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Ул башкару өчен гомуммәҗбүри нормаларны үз эченә ала һәм аның, күп кенә юристлар фикеренчә, башка хокук чыганакларыннан өстенлекләре күбрәк. Мәсәлән, хокукый норма актларында тәртип кагыйдәләре ачык һәм төгәл язылган.</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Хокукый норма актлары дәүләтнең югары вәкаләтле һәм закон чыгаручы органы (парламент) тарафыннан кабул ителә һәм иң югары юридик көчкә ия булучы законнарга һәм законнар үсешендәге  башкарма хакимият органнары тарафыннан кабул ителгән законара актларга бүленә. Законара актларга  президент указлары, хөкүмәт карарлары, министрлык боерыклары һ.б. керә.</w: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rPr>
      </w:pPr>
      <w:r w:rsidRPr="00755713">
        <w:rPr>
          <w:rFonts w:ascii="Times New Roman" w:hAnsi="Times New Roman"/>
          <w:sz w:val="28"/>
          <w:szCs w:val="28"/>
        </w:rPr>
        <w:t xml:space="preserve">КОНСТИТУЦИЯ </w:t>
      </w:r>
    </w:p>
    <w:p w:rsidR="008B7A66" w:rsidRPr="00755713" w:rsidRDefault="008B7A66" w:rsidP="00A41F71">
      <w:pPr>
        <w:spacing w:after="0" w:line="360" w:lineRule="auto"/>
        <w:jc w:val="both"/>
        <w:rPr>
          <w:rFonts w:ascii="Times New Roman" w:hAnsi="Times New Roman"/>
          <w:sz w:val="28"/>
          <w:szCs w:val="28"/>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rPr>
        <w:tab/>
        <w:t>Илд</w:t>
      </w:r>
      <w:r w:rsidRPr="00755713">
        <w:rPr>
          <w:rFonts w:ascii="Times New Roman" w:hAnsi="Times New Roman"/>
          <w:sz w:val="28"/>
          <w:szCs w:val="28"/>
          <w:lang w:val="tt-RU"/>
        </w:rPr>
        <w:t xml:space="preserve">әге иң югары юридик көчкә дәүләтнең төп законы – </w:t>
      </w:r>
      <w:r w:rsidRPr="00755713">
        <w:rPr>
          <w:rFonts w:ascii="Times New Roman" w:hAnsi="Times New Roman"/>
          <w:sz w:val="28"/>
          <w:szCs w:val="28"/>
        </w:rPr>
        <w:t>Конс</w:t>
      </w:r>
      <w:r w:rsidRPr="00755713">
        <w:rPr>
          <w:rFonts w:ascii="Times New Roman" w:hAnsi="Times New Roman"/>
          <w:sz w:val="28"/>
          <w:szCs w:val="28"/>
          <w:lang w:val="tt-RU"/>
        </w:rPr>
        <w:t>т</w:t>
      </w:r>
      <w:r w:rsidRPr="00755713">
        <w:rPr>
          <w:rFonts w:ascii="Times New Roman" w:hAnsi="Times New Roman"/>
          <w:sz w:val="28"/>
          <w:szCs w:val="28"/>
        </w:rPr>
        <w:t>итуция</w:t>
      </w:r>
      <w:r w:rsidRPr="00755713">
        <w:rPr>
          <w:rFonts w:ascii="Times New Roman" w:hAnsi="Times New Roman"/>
          <w:sz w:val="28"/>
          <w:szCs w:val="28"/>
          <w:lang w:val="tt-RU"/>
        </w:rPr>
        <w:t xml:space="preserve"> ия. Конституцион рухтагы беренче актлар Англиядә кабул ителә. Бүгенге көндә Бөекбританиядә XIII гасырдан алып XXI гасырга хәтле кабул ителгән актлардан торган Конституция бар. Беренче Конституция, бердәм закон буларак, 1787 елда АКШта кабул ителә. Кайбер юристлар фикеренчә, Россия империясенең конституция мәгънәсендәге юридик акт булып 1905 елның 17 октябре Манифесты кагыйданәмәләренә нигезләнгән 1906 елгы Төп законы санала.</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Юридик яктан, дәүләтнең төп законы буларак, </w:t>
      </w:r>
      <w:r w:rsidRPr="00755713">
        <w:rPr>
          <w:rFonts w:ascii="Times New Roman" w:hAnsi="Times New Roman"/>
          <w:sz w:val="28"/>
          <w:szCs w:val="28"/>
        </w:rPr>
        <w:t>конституция</w:t>
      </w:r>
      <w:r w:rsidRPr="00755713">
        <w:rPr>
          <w:rFonts w:ascii="Times New Roman" w:hAnsi="Times New Roman"/>
          <w:sz w:val="28"/>
          <w:szCs w:val="28"/>
          <w:lang w:val="tt-RU"/>
        </w:rPr>
        <w:t xml:space="preserve"> билгеле бер </w:t>
      </w:r>
      <w:r w:rsidRPr="00755713">
        <w:rPr>
          <w:rFonts w:ascii="Times New Roman" w:hAnsi="Times New Roman"/>
          <w:b/>
          <w:sz w:val="28"/>
          <w:szCs w:val="28"/>
          <w:lang w:val="tt-RU"/>
        </w:rPr>
        <w:t>сыйфатларга</w:t>
      </w:r>
      <w:r w:rsidRPr="00755713">
        <w:rPr>
          <w:rFonts w:ascii="Times New Roman" w:hAnsi="Times New Roman"/>
          <w:sz w:val="28"/>
          <w:szCs w:val="28"/>
          <w:lang w:val="tt-RU"/>
        </w:rPr>
        <w:t xml:space="preserve"> ия.</w:t>
      </w:r>
    </w:p>
    <w:p w:rsidR="008B7A66" w:rsidRPr="00755713" w:rsidRDefault="008B7A66" w:rsidP="00A41F71">
      <w:pPr>
        <w:pStyle w:val="ListParagraph"/>
        <w:numPr>
          <w:ilvl w:val="0"/>
          <w:numId w:val="57"/>
        </w:numPr>
        <w:spacing w:after="0" w:line="360" w:lineRule="auto"/>
        <w:jc w:val="both"/>
        <w:rPr>
          <w:rFonts w:ascii="Times New Roman" w:hAnsi="Times New Roman"/>
          <w:b/>
          <w:sz w:val="28"/>
          <w:szCs w:val="28"/>
          <w:lang w:val="tt-RU"/>
        </w:rPr>
      </w:pPr>
      <w:r w:rsidRPr="00755713">
        <w:rPr>
          <w:rFonts w:ascii="Times New Roman" w:hAnsi="Times New Roman"/>
          <w:b/>
          <w:sz w:val="28"/>
          <w:szCs w:val="28"/>
        </w:rPr>
        <w:t>Конституция</w:t>
      </w:r>
      <w:r w:rsidRPr="00755713">
        <w:rPr>
          <w:rFonts w:ascii="Times New Roman" w:hAnsi="Times New Roman"/>
          <w:b/>
          <w:sz w:val="28"/>
          <w:szCs w:val="28"/>
          <w:lang w:val="tt-RU"/>
        </w:rPr>
        <w:t xml:space="preserve"> иң югары юридик көчкә ия. </w:t>
      </w:r>
      <w:r w:rsidRPr="00755713">
        <w:rPr>
          <w:rFonts w:ascii="Times New Roman" w:hAnsi="Times New Roman"/>
          <w:sz w:val="28"/>
          <w:szCs w:val="28"/>
          <w:lang w:val="tt-RU"/>
        </w:rPr>
        <w:t>Барлык норматив-хокукый актлар төп законга каршылыксыз катгый туры китерелеп басылырга тиеш.</w:t>
      </w:r>
    </w:p>
    <w:p w:rsidR="008B7A66" w:rsidRPr="00755713" w:rsidRDefault="008B7A66" w:rsidP="00A41F71">
      <w:pPr>
        <w:numPr>
          <w:ilvl w:val="0"/>
          <w:numId w:val="57"/>
        </w:numPr>
        <w:spacing w:before="100" w:beforeAutospacing="1" w:after="0" w:line="360" w:lineRule="auto"/>
        <w:ind w:left="0"/>
        <w:contextualSpacing/>
        <w:jc w:val="both"/>
        <w:rPr>
          <w:rFonts w:ascii="Times New Roman" w:hAnsi="Times New Roman"/>
          <w:b/>
          <w:sz w:val="28"/>
          <w:szCs w:val="28"/>
          <w:lang w:val="tt-RU" w:eastAsia="ru-RU"/>
        </w:rPr>
      </w:pPr>
      <w:r w:rsidRPr="00755713">
        <w:rPr>
          <w:rFonts w:ascii="Times New Roman" w:hAnsi="Times New Roman"/>
          <w:b/>
          <w:sz w:val="28"/>
          <w:szCs w:val="28"/>
          <w:lang w:val="tt-RU" w:eastAsia="ru-RU"/>
        </w:rPr>
        <w:t xml:space="preserve">Конституция нигезле, оештырулы характерда булырга тиеш. </w:t>
      </w:r>
      <w:r w:rsidRPr="00755713">
        <w:rPr>
          <w:rFonts w:ascii="Times New Roman" w:hAnsi="Times New Roman"/>
          <w:sz w:val="28"/>
          <w:szCs w:val="28"/>
          <w:lang w:val="tt-RU" w:eastAsia="ru-RU"/>
        </w:rPr>
        <w:t>Ул дәүләт һәм иҗтимагый стройны, хокук нигезләрен, гражданнарның ирек һәм бурычларын, хакимият органнары системасын, аларның барлыкка енәм компетенциясен билгели.</w:t>
      </w:r>
    </w:p>
    <w:p w:rsidR="008B7A66" w:rsidRPr="00755713" w:rsidRDefault="008B7A66" w:rsidP="00A41F71">
      <w:pPr>
        <w:numPr>
          <w:ilvl w:val="0"/>
          <w:numId w:val="57"/>
        </w:numPr>
        <w:spacing w:before="100" w:beforeAutospacing="1" w:after="0" w:line="360" w:lineRule="auto"/>
        <w:ind w:left="0"/>
        <w:contextualSpacing/>
        <w:jc w:val="both"/>
        <w:rPr>
          <w:rFonts w:ascii="Times New Roman" w:hAnsi="Times New Roman"/>
          <w:b/>
          <w:sz w:val="28"/>
          <w:szCs w:val="28"/>
          <w:lang w:val="tt-RU" w:eastAsia="ru-RU"/>
        </w:rPr>
      </w:pPr>
      <w:r w:rsidRPr="00755713">
        <w:rPr>
          <w:rFonts w:ascii="Times New Roman" w:hAnsi="Times New Roman"/>
          <w:b/>
          <w:sz w:val="28"/>
          <w:szCs w:val="28"/>
          <w:lang w:eastAsia="ru-RU"/>
        </w:rPr>
        <w:t>Конституция</w:t>
      </w:r>
      <w:r w:rsidRPr="00755713">
        <w:rPr>
          <w:rFonts w:ascii="Times New Roman" w:hAnsi="Times New Roman"/>
          <w:b/>
          <w:sz w:val="28"/>
          <w:szCs w:val="28"/>
          <w:lang w:val="tt-RU" w:eastAsia="ru-RU"/>
        </w:rPr>
        <w:t xml:space="preserve"> гамәлдәге законнарның нигезе булып тора. </w:t>
      </w:r>
      <w:r w:rsidRPr="00755713">
        <w:rPr>
          <w:rFonts w:ascii="Times New Roman" w:hAnsi="Times New Roman"/>
          <w:sz w:val="28"/>
          <w:szCs w:val="28"/>
          <w:lang w:val="tt-RU" w:eastAsia="ru-RU"/>
        </w:rPr>
        <w:t xml:space="preserve">Аның нигезендә башка законнар кабул ителә. Нинди дә булса өстәмә закон кабул итү кирәклеге конституциянең үзендә күрсәтелергә мөмкин. </w:t>
      </w:r>
    </w:p>
    <w:p w:rsidR="008B7A66" w:rsidRPr="00755713" w:rsidRDefault="008B7A66" w:rsidP="00A41F71">
      <w:pPr>
        <w:numPr>
          <w:ilvl w:val="0"/>
          <w:numId w:val="57"/>
        </w:numPr>
        <w:spacing w:before="100" w:beforeAutospacing="1" w:after="0" w:line="360" w:lineRule="auto"/>
        <w:ind w:left="0"/>
        <w:contextualSpacing/>
        <w:jc w:val="both"/>
        <w:rPr>
          <w:rFonts w:ascii="Times New Roman" w:hAnsi="Times New Roman"/>
          <w:b/>
          <w:sz w:val="28"/>
          <w:szCs w:val="28"/>
          <w:lang w:val="tt-RU" w:eastAsia="ru-RU"/>
        </w:rPr>
      </w:pPr>
      <w:r w:rsidRPr="00755713">
        <w:rPr>
          <w:rFonts w:ascii="Times New Roman" w:hAnsi="Times New Roman"/>
          <w:b/>
          <w:sz w:val="28"/>
          <w:szCs w:val="28"/>
          <w:lang w:val="tt-RU" w:eastAsia="ru-RU"/>
        </w:rPr>
        <w:t xml:space="preserve">Конституция тотрыклылык белән аерылып тора, </w:t>
      </w:r>
      <w:r w:rsidRPr="00755713">
        <w:rPr>
          <w:rFonts w:ascii="Times New Roman" w:hAnsi="Times New Roman"/>
          <w:sz w:val="28"/>
          <w:szCs w:val="28"/>
          <w:lang w:val="tt-RU" w:eastAsia="ru-RU"/>
        </w:rPr>
        <w:t>шуңа күрә аны яңадан карау тәртибе катлаулы.</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Тотрыклылык дәрәҗәсе буенча конституцияләр көйләнүчән (гадәти закон кабул итү аша үзгәрә алалар), катгый (конституцияне үзгәртү парламент әгъзалары квалификацияле тавышларының күпчелеген таләп итә), үтә катгый (конституциягә үзгәрешләр кертү өстәмә, референдум, парламентта икеләтә тавыш бирү яисә федерация субъектлары раславы аша башкарыла торган ратификация стадиясеннән тора).</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Гамәлдәге </w:t>
      </w:r>
      <w:r w:rsidRPr="00755713">
        <w:rPr>
          <w:rFonts w:ascii="Times New Roman" w:hAnsi="Times New Roman"/>
          <w:sz w:val="28"/>
          <w:szCs w:val="28"/>
        </w:rPr>
        <w:t xml:space="preserve">Конституция </w:t>
      </w:r>
      <w:r w:rsidRPr="00755713">
        <w:rPr>
          <w:rFonts w:ascii="Times New Roman" w:hAnsi="Times New Roman"/>
          <w:sz w:val="28"/>
          <w:szCs w:val="28"/>
          <w:lang w:val="tt-RU"/>
        </w:rPr>
        <w:t>1993 елның 12 декабрендә кабул ителә. Кеше, аның хокукы иң югары кыйммәтләр, ә суверенитет таратучы, хакимият чыганагы булып халык игълан ителә. Әлеге документ шәхси милекне һәм хакимият бүленешен, идеология һәм сәясәт төрлелеген таный.</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Безнең ил Конституциясе 1917 елгы вакыйгалардан соң килеп чыккан үзенчәлекләргә ия. Дәүләттәтәге  сәяси һәм икътисади үзгәрешләр яңа, нигез булып торган хокукый документ кабул итүгә китерә. Шулай итеп, 1918 елда диктатура һәм пролетариат урнаштыруны ныгытып куйган Конститу</w:t>
      </w:r>
      <w:r w:rsidRPr="00755713">
        <w:rPr>
          <w:rFonts w:ascii="Times New Roman" w:hAnsi="Times New Roman"/>
          <w:sz w:val="28"/>
          <w:szCs w:val="28"/>
        </w:rPr>
        <w:t xml:space="preserve">ция </w:t>
      </w:r>
      <w:r w:rsidRPr="00755713">
        <w:rPr>
          <w:rFonts w:ascii="Times New Roman" w:hAnsi="Times New Roman"/>
          <w:sz w:val="28"/>
          <w:szCs w:val="28"/>
          <w:lang w:val="tt-RU"/>
        </w:rPr>
        <w:t>дөнья күрә. Конституция дәүләттә яшәүче барлык гражданнарга да хокук бирә алмый, чөнки яңа хакимият килү тыныч, демократик юл белән хәл ителми. Әлеге документ составына 1918 елның гыйнварь аенда III Бөтенроссия Советлар съездында расланган эшче һәм эксплуатацияләнгән халык хокуклары Декларациясе кертелә. Хезмәт барлык Россия гражданнарының бурычы дип санала. Барлык гражданнар да сайлау хокукына ия булмый. 1924 елда үз эченә СССР мәгариф системасы Декларациясе һәм СССРның барлыкка килү турындагы Килешүе кергән чираттагы Конституция кабул ителә. Һәр Республикага Союз составыннан ирекле чыгу хокукы беркетелә. Югары хакимият органы итеп Союзлар съезды игълан ителә, съездлар арасында үз эченә Союзлар Советын һәм милләтләр Советын алган Үзәк башкарма комитет (ҮБК) эшли. 1936 елның 5 декабрендә СССРның яңа Конституциясе барлыкка килә. Дәүләт хакимиятенең Югары органы дип СССРның Югары Советы игълан ителә. Сайлау хокукында булган тигезсезлекләр юк ителә. Документның аерым бүлеге илдә яшәүче гражданнарның хокук һәм бурычларына багышлана. Әлеге Конституция эшсезлекне юкка чыгарып, эш гарантиясе булган хезмәт хокукын, ял итү хокукын, картлык буенча социаль тәэмин итү, сүз иреген, матбугат иреген һ.б.ны игълан итә. 1977 елның 7 октябрендә СССРның тагын бер Конституциясе кабул ителә. Ул дәүләт һәм җәмгыять тормышындагы ССКПның әйдәп баручы ролен беркетә. Планлы хуҗалык һәм ике милек формасы – дәүләт (яисә гомумхалык) һәм колхоз-кооператив нигезендәге икътисад үсеше игълан ителә. Конституциядә гражданнарның төп хокуклары һәм ирекләре билгеләнә.</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Конституция үсешенә дәүләт органнары төрле хокукый норма актларын кабул итә. Федераль законнар Дәүләт Думасы тарафыннан кабул ителә һәм катлаулы закон булдыру процессын үтә. Дәүләт башлыгы – президент – эчке һәм тышкы сәясәтнең төрле мәсьәләләренә кагылышлы указлар чыгара ала. Башкарма хакимият функциясен үтәп, хөкүмәт җәмгыять тормышының агымдагы мөһим мәсьәләләре буенча боерыклар һәм карарлар чыгара. Министрлыклар һәм идарәчекләр үз компетенциясенә кагылышлы мәсьәләләр буенча боерык һәм күрсәтмәләр бирә ала. Хокукый норма актлары рәсми басма органнарында – “Россия Федерациясенең законнар җыелмасы” журналында һәм “Россия гзетасында” басыла.</w:t>
      </w:r>
    </w:p>
    <w:p w:rsidR="008B7A66" w:rsidRPr="00755713" w:rsidRDefault="008B7A66" w:rsidP="00A41F71">
      <w:pPr>
        <w:spacing w:after="0" w:line="360" w:lineRule="auto"/>
        <w:ind w:firstLine="708"/>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ХОКУКЫЙ НОРМАТИВ АКТЛАРЫНЫҢ ГАМӘЛГӘ КЕРҮЕ</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Хокукый норматив актлары үзләрендә билгеләнгән дата, яисә билгеле бер вакыйгадан соң гамәлгә керә. Мәсәлән, документка имза салынганнан, басылып чыкканнан яисә башка хокукый норма акты гамәлгә кергән вакыттан кулланыла башлый. Әгәр дә билгеләп үтелгәннәрнең берсе дә искәртелмәсә, законнар рәсми бастырылып чыкканнан соң ун көн үткәч,  президент һәм хакимиятнең хокукый норма актлары  − җиде көннән соң, министрлык һәм ведомстволар актлары ун көннән соң гамәлгә керү күздә тотыла. Федерация субъектлары, муниципаль органнар хокукый норма актларын гамәлгә кертүнең тәртибен үзләре билгели. </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Хокукый норма актлары кабул ителгән вакыт аралыгының тәмамлануы; махсус акт ярдәмендә туктатылу; охшаш ситуацияне тәртипкә салган яңа хокукый норма актын кабул итү; хокукый норма акты тәртип нигезендә билгеләнгән вакыйгадан соң чыгарыла. </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Римлыларның хокук дәверендә законның кире көче юк дигән аксиома формалаша. Әлеге принцип бүгенге көнгә кадәр саклана һәм бүгенге көн юриспруденциясенә ныклап беркетелгән. Әлеге принцип нигезендә, закон гамәлдә булган вакыттагы, аны кабул ителгән вакытта үз урыны булган  һәм киләчәктә сакланып калган мөнәсәбәтләрне тәртиптә тота. Закон үткәннәргә әйләнеп кайтмый һәм элек булган мөнәсәбәтләргә кагылмый. Ләкин юриспруденция өлкәсендә искәрмәсез кагыйдә табу авыр, биредә алар шулай ук бар. Закон кабул ителгәнгә кадәр булган мәнәсәбәтләрне, алар җәза бирүне җиңеләйтә яисә бетерә торган очракта, җайга сала ала. </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Бу – законның вакыт ягыннан башкарылу кагыйдәләре. Шулай ук законның пространствода башкарылу кагыйдәләре билгеләмәсе дә бар. Мәсәлән, федераль законнар дәүләт күләмендә таралыш ала. Әлеге мәгънәдә территория дип җир асты да, континенталь шельф та, территориаль сулыклар да, һава киңлекләре дә санала. Хәтта безнең ил флагы астында башка ил суларында йөзгән суднолар да Россия территориясе дип санала.</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Законнар даирәгә дә карыйлар, ягъни алар билгеле бер адресат яисә илнең барлык гражданнарына, гражданлыгы булмаганнарга, юридик затларга, ике гражданлыгы булган кешеләргә, яки чит ил кешеләренә карый.  </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ХОКУКЫЙ НОРМА АКТЛАРЫН СИСТЕМАЛАШТЫРУ</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Теләсә нинди дәүләттә озак еллар дәвамында яшәп килү дәверендә бик күп законнар кабул ителә. Кайберләре яңа законнар кабул итү нәтиҗәсендә бетерелә, икенчеләре, тотрыклы  җәмгыять оешуда тиеш дип табылган хокукый үз-үзен тоту моделе булдырып, озак еллар дәвамында халыкка хезмәт итә. Төрле хокук актларын тәртипкә салу омтылышы аларны системалаштыруга  китерә. (23нче схема). Бу тиз һәм оператив рәвештә кирәкле хокук нормасын табу, аны куллануга, җитешсезлекләрне күрергә һәм яңа, камилрәк хокукый  нормалар уйлап табырга ярдәм итә. </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b/>
          <w:sz w:val="28"/>
          <w:szCs w:val="28"/>
          <w:lang w:val="tt-RU"/>
        </w:rPr>
      </w:pPr>
      <w:r w:rsidRPr="00755713">
        <w:rPr>
          <w:rFonts w:ascii="Times New Roman" w:hAnsi="Times New Roman"/>
          <w:b/>
          <w:sz w:val="28"/>
          <w:szCs w:val="28"/>
          <w:lang w:val="tt-RU"/>
        </w:rPr>
        <w:t>23 нче схема. Хокукый норма актларын системалаштыру.</w:t>
      </w:r>
    </w:p>
    <w:p w:rsidR="008B7A66" w:rsidRPr="00755713" w:rsidRDefault="008B7A66" w:rsidP="00A41F71">
      <w:pPr>
        <w:spacing w:after="0" w:line="360" w:lineRule="auto"/>
        <w:ind w:firstLine="360"/>
        <w:jc w:val="both"/>
        <w:rPr>
          <w:rFonts w:ascii="Times New Roman" w:hAnsi="Times New Roman"/>
          <w:sz w:val="28"/>
          <w:szCs w:val="28"/>
          <w:lang w:val="tt-RU"/>
        </w:rPr>
      </w:pPr>
      <w:r>
        <w:rPr>
          <w:noProof/>
          <w:lang w:eastAsia="ru-RU"/>
        </w:rPr>
        <w:pict>
          <v:rect id="_x0000_s1399" style="position:absolute;left:0;text-align:left;margin-left:81.35pt;margin-top:14.7pt;width:358.65pt;height:21.7pt;z-index:251780096">
            <v:textbox>
              <w:txbxContent>
                <w:p w:rsidR="008B7A66" w:rsidRDefault="008B7A66" w:rsidP="00A41F71">
                  <w:pPr>
                    <w:jc w:val="center"/>
                  </w:pPr>
                  <w:r>
                    <w:rPr>
                      <w:rFonts w:ascii="Times New Roman" w:hAnsi="Times New Roman"/>
                      <w:sz w:val="28"/>
                      <w:szCs w:val="28"/>
                      <w:lang w:val="tt-RU"/>
                    </w:rPr>
                    <w:t>Хокукый норма актларын системалаштыру</w:t>
                  </w:r>
                </w:p>
              </w:txbxContent>
            </v:textbox>
          </v:rect>
        </w:pict>
      </w:r>
      <w:r>
        <w:rPr>
          <w:noProof/>
          <w:lang w:eastAsia="ru-RU"/>
        </w:rPr>
        <w:pict>
          <v:rect id="_x0000_s1400" style="position:absolute;left:0;text-align:left;margin-left:14.1pt;margin-top:77.4pt;width:112.75pt;height:29.2pt;z-index:251781120">
            <v:textbox>
              <w:txbxContent>
                <w:p w:rsidR="008B7A66" w:rsidRDefault="008B7A66" w:rsidP="00A41F71">
                  <w:pPr>
                    <w:spacing w:after="0" w:line="360" w:lineRule="auto"/>
                    <w:ind w:firstLine="360"/>
                    <w:jc w:val="center"/>
                    <w:rPr>
                      <w:rFonts w:ascii="Times New Roman" w:hAnsi="Times New Roman"/>
                      <w:sz w:val="28"/>
                      <w:szCs w:val="28"/>
                    </w:rPr>
                  </w:pPr>
                  <w:r>
                    <w:rPr>
                      <w:rFonts w:ascii="Times New Roman" w:hAnsi="Times New Roman"/>
                      <w:sz w:val="28"/>
                      <w:szCs w:val="28"/>
                      <w:lang w:val="tt-RU"/>
                    </w:rPr>
                    <w:t>к</w:t>
                  </w:r>
                  <w:r>
                    <w:rPr>
                      <w:rFonts w:ascii="Times New Roman" w:hAnsi="Times New Roman"/>
                      <w:sz w:val="28"/>
                      <w:szCs w:val="28"/>
                    </w:rPr>
                    <w:t>одификация</w:t>
                  </w:r>
                </w:p>
                <w:p w:rsidR="008B7A66" w:rsidRDefault="008B7A66" w:rsidP="00A41F71"/>
              </w:txbxContent>
            </v:textbox>
          </v:rect>
        </w:pict>
      </w:r>
      <w:r>
        <w:rPr>
          <w:noProof/>
          <w:lang w:eastAsia="ru-RU"/>
        </w:rPr>
        <w:pict>
          <v:rect id="_x0000_s1401" style="position:absolute;left:0;text-align:left;margin-left:148.35pt;margin-top:77.4pt;width:112.75pt;height:29.2pt;z-index:251782144">
            <v:textbox>
              <w:txbxContent>
                <w:p w:rsidR="008B7A66" w:rsidRDefault="008B7A66" w:rsidP="00A41F71">
                  <w:r>
                    <w:rPr>
                      <w:rFonts w:ascii="Times New Roman" w:hAnsi="Times New Roman"/>
                      <w:sz w:val="28"/>
                      <w:szCs w:val="28"/>
                      <w:lang w:val="tt-RU"/>
                    </w:rPr>
                    <w:t>и</w:t>
                  </w:r>
                  <w:r>
                    <w:rPr>
                      <w:rFonts w:ascii="Times New Roman" w:hAnsi="Times New Roman"/>
                      <w:sz w:val="28"/>
                      <w:szCs w:val="28"/>
                    </w:rPr>
                    <w:t>нкорпорация</w:t>
                  </w:r>
                </w:p>
              </w:txbxContent>
            </v:textbox>
          </v:rect>
        </w:pict>
      </w:r>
      <w:r>
        <w:rPr>
          <w:noProof/>
          <w:lang w:eastAsia="ru-RU"/>
        </w:rPr>
        <w:pict>
          <v:rect id="_x0000_s1402" style="position:absolute;left:0;text-align:left;margin-left:284.9pt;margin-top:77.4pt;width:112.75pt;height:29.2pt;z-index:251783168">
            <v:textbox>
              <w:txbxContent>
                <w:p w:rsidR="008B7A66" w:rsidRDefault="008B7A66" w:rsidP="00A41F71">
                  <w:pPr>
                    <w:spacing w:after="0" w:line="360" w:lineRule="auto"/>
                    <w:ind w:firstLine="360"/>
                    <w:jc w:val="both"/>
                    <w:rPr>
                      <w:rFonts w:ascii="Times New Roman" w:hAnsi="Times New Roman"/>
                      <w:sz w:val="28"/>
                      <w:szCs w:val="28"/>
                      <w:lang w:val="tt-RU"/>
                    </w:rPr>
                  </w:pPr>
                  <w:r>
                    <w:rPr>
                      <w:rFonts w:ascii="Times New Roman" w:hAnsi="Times New Roman"/>
                      <w:sz w:val="28"/>
                      <w:szCs w:val="28"/>
                      <w:lang w:val="tt-RU"/>
                    </w:rPr>
                    <w:t>к</w:t>
                  </w:r>
                  <w:r>
                    <w:rPr>
                      <w:rFonts w:ascii="Times New Roman" w:hAnsi="Times New Roman"/>
                      <w:sz w:val="28"/>
                      <w:szCs w:val="28"/>
                    </w:rPr>
                    <w:t>онсолидация</w:t>
                  </w:r>
                </w:p>
                <w:p w:rsidR="008B7A66" w:rsidRDefault="008B7A66" w:rsidP="00A41F71"/>
              </w:txbxContent>
            </v:textbox>
          </v:rect>
        </w:pict>
      </w:r>
      <w:r>
        <w:rPr>
          <w:noProof/>
          <w:lang w:eastAsia="ru-RU"/>
        </w:rPr>
        <w:pict>
          <v:shape id="_x0000_s1403" type="#_x0000_t32" style="position:absolute;left:0;text-align:left;margin-left:69.8pt;margin-top:62.6pt;width:288.7pt;height:.7pt;z-index:251786240" o:connectortype="straight"/>
        </w:pict>
      </w:r>
      <w:r>
        <w:rPr>
          <w:noProof/>
          <w:lang w:eastAsia="ru-RU"/>
        </w:rPr>
        <w:pict>
          <v:shape id="_x0000_s1404" type="#_x0000_t32" style="position:absolute;left:0;text-align:left;margin-left:226.7pt;margin-top:36.25pt;width:.7pt;height:26.5pt;z-index:251787264" o:connectortype="straight"/>
        </w:pict>
      </w:r>
      <w:r>
        <w:rPr>
          <w:noProof/>
          <w:lang w:eastAsia="ru-RU"/>
        </w:rPr>
        <w:pict>
          <v:shape id="_x0000_s1405" type="#_x0000_t32" style="position:absolute;left:0;text-align:left;margin-left:69.8pt;margin-top:63.3pt;width:0;height:14.25pt;z-index:251788288" o:connectortype="straight">
            <v:stroke endarrow="block"/>
          </v:shape>
        </w:pict>
      </w:r>
      <w:r>
        <w:rPr>
          <w:noProof/>
          <w:lang w:eastAsia="ru-RU"/>
        </w:rPr>
        <w:pict>
          <v:shape id="_x0000_s1406" type="#_x0000_t32" style="position:absolute;left:0;text-align:left;margin-left:227.4pt;margin-top:62.6pt;width:0;height:14.25pt;z-index:251789312" o:connectortype="straight">
            <v:stroke endarrow="block"/>
          </v:shape>
        </w:pict>
      </w:r>
      <w:r>
        <w:rPr>
          <w:noProof/>
          <w:lang w:eastAsia="ru-RU"/>
        </w:rPr>
        <w:pict>
          <v:shape id="_x0000_s1407" type="#_x0000_t32" style="position:absolute;left:0;text-align:left;margin-left:358.5pt;margin-top:62.6pt;width:0;height:14.25pt;z-index:251790336" o:connectortype="straight">
            <v:stroke endarrow="block"/>
          </v:shape>
        </w:pict>
      </w:r>
      <w:r>
        <w:rPr>
          <w:noProof/>
          <w:lang w:eastAsia="ru-RU"/>
        </w:rPr>
        <w:pict>
          <v:shape id="_x0000_s1408" type="#_x0000_t32" style="position:absolute;left:0;text-align:left;margin-left:207.7pt;margin-top:106.45pt;width:.7pt;height:14.95pt;z-index:251793408" o:connectortype="straight"/>
        </w:pic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tabs>
          <w:tab w:val="left" w:pos="3097"/>
        </w:tabs>
        <w:spacing w:after="0" w:line="360" w:lineRule="auto"/>
        <w:ind w:firstLine="360"/>
        <w:jc w:val="both"/>
        <w:rPr>
          <w:rFonts w:ascii="Times New Roman" w:hAnsi="Times New Roman"/>
          <w:sz w:val="28"/>
          <w:szCs w:val="28"/>
          <w:lang w:val="tt-RU"/>
        </w:rPr>
      </w:pPr>
      <w:r>
        <w:rPr>
          <w:noProof/>
          <w:lang w:eastAsia="ru-RU"/>
        </w:rPr>
        <w:pict>
          <v:shape id="_x0000_s1409" type="#_x0000_t32" style="position:absolute;left:0;text-align:left;margin-left:351.7pt;margin-top:1.25pt;width:0;height:9.05pt;z-index:251794432" o:connectortype="straight">
            <v:stroke endarrow="block"/>
          </v:shape>
        </w:pict>
      </w:r>
      <w:r>
        <w:rPr>
          <w:noProof/>
          <w:lang w:eastAsia="ru-RU"/>
        </w:rPr>
        <w:pict>
          <v:shape id="_x0000_s1410" type="#_x0000_t32" style="position:absolute;left:0;text-align:left;margin-left:69.8pt;margin-top:1.25pt;width:0;height:9.05pt;z-index:251792384" o:connectortype="straight">
            <v:stroke endarrow="block"/>
          </v:shape>
        </w:pict>
      </w:r>
      <w:r>
        <w:rPr>
          <w:noProof/>
          <w:lang w:eastAsia="ru-RU"/>
        </w:rPr>
        <w:pict>
          <v:shape id="_x0000_s1411" type="#_x0000_t32" style="position:absolute;left:0;text-align:left;margin-left:69.8pt;margin-top:1.25pt;width:281.9pt;height:0;z-index:251791360" o:connectortype="straight"/>
        </w:pict>
      </w:r>
      <w:r>
        <w:rPr>
          <w:noProof/>
          <w:lang w:eastAsia="ru-RU"/>
        </w:rPr>
        <w:pict>
          <v:rect id="_x0000_s1412" style="position:absolute;left:0;text-align:left;margin-left:14.1pt;margin-top:10.3pt;width:125.7pt;height:29.2pt;z-index:251784192">
            <v:textbox>
              <w:txbxContent>
                <w:p w:rsidR="008B7A66" w:rsidRDefault="008B7A66" w:rsidP="00A41F71">
                  <w:pPr>
                    <w:spacing w:after="0" w:line="360" w:lineRule="auto"/>
                    <w:ind w:firstLine="360"/>
                    <w:jc w:val="center"/>
                    <w:rPr>
                      <w:rFonts w:ascii="Times New Roman" w:hAnsi="Times New Roman"/>
                      <w:sz w:val="28"/>
                      <w:szCs w:val="28"/>
                      <w:lang w:val="tt-RU"/>
                    </w:rPr>
                  </w:pPr>
                  <w:r>
                    <w:rPr>
                      <w:rFonts w:ascii="Times New Roman" w:hAnsi="Times New Roman"/>
                      <w:sz w:val="28"/>
                      <w:szCs w:val="28"/>
                      <w:lang w:val="tt-RU"/>
                    </w:rPr>
                    <w:t>рәсми</w:t>
                  </w:r>
                </w:p>
                <w:p w:rsidR="008B7A66" w:rsidRDefault="008B7A66" w:rsidP="00A41F71"/>
              </w:txbxContent>
            </v:textbox>
          </v:rect>
        </w:pict>
      </w:r>
      <w:r>
        <w:rPr>
          <w:noProof/>
          <w:lang w:eastAsia="ru-RU"/>
        </w:rPr>
        <w:pict>
          <v:rect id="_x0000_s1413" style="position:absolute;left:0;text-align:left;margin-left:268.15pt;margin-top:10.3pt;width:129.5pt;height:29.2pt;z-index:251785216">
            <v:textbox>
              <w:txbxContent>
                <w:p w:rsidR="008B7A66" w:rsidRDefault="008B7A66" w:rsidP="00A41F71">
                  <w:pPr>
                    <w:spacing w:after="0" w:line="360" w:lineRule="auto"/>
                    <w:ind w:firstLine="360"/>
                    <w:jc w:val="center"/>
                    <w:rPr>
                      <w:rFonts w:ascii="Times New Roman" w:hAnsi="Times New Roman"/>
                      <w:sz w:val="28"/>
                      <w:szCs w:val="28"/>
                    </w:rPr>
                  </w:pPr>
                  <w:r>
                    <w:rPr>
                      <w:rFonts w:ascii="Times New Roman" w:hAnsi="Times New Roman"/>
                      <w:sz w:val="28"/>
                      <w:szCs w:val="28"/>
                      <w:lang w:val="tt-RU"/>
                    </w:rPr>
                    <w:t>рәсми булмаган</w:t>
                  </w:r>
                </w:p>
                <w:p w:rsidR="008B7A66" w:rsidRDefault="008B7A66" w:rsidP="00A41F71"/>
              </w:txbxContent>
            </v:textbox>
          </v:rect>
        </w:pict>
      </w:r>
      <w:r w:rsidRPr="00755713">
        <w:rPr>
          <w:rFonts w:ascii="Times New Roman" w:hAnsi="Times New Roman"/>
          <w:sz w:val="28"/>
          <w:szCs w:val="28"/>
          <w:lang w:val="tt-RU"/>
        </w:rPr>
        <w:tab/>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Бүгенге фәндә төрле системалаштыру төрләрен аерып карыйлар, алар арасында кодификация зур роль уйный. Кодификация нәтиҗәсендә иҗтимагый мөнәсәбәтләрнең билгеле бер өлкәсен тәртиптә тотып, гамәлдәге кагыйдәләрне сыйфатлы эшкәртү бара. Зур эш нәтиҗәсендә моңа кадәр яшәп килгән күп күләмле кирәкмәгән норматив актларны алмаштыра алган бердәм закон булдырыла. Әлеге законны </w:t>
      </w:r>
      <w:r w:rsidRPr="00755713">
        <w:rPr>
          <w:rFonts w:ascii="Times New Roman" w:hAnsi="Times New Roman"/>
          <w:b/>
          <w:sz w:val="28"/>
          <w:szCs w:val="28"/>
          <w:lang w:val="tt-RU"/>
        </w:rPr>
        <w:t>кодекс</w:t>
      </w:r>
      <w:r w:rsidRPr="00755713">
        <w:rPr>
          <w:rFonts w:ascii="Times New Roman" w:hAnsi="Times New Roman"/>
          <w:sz w:val="28"/>
          <w:szCs w:val="28"/>
          <w:lang w:val="tt-RU"/>
        </w:rPr>
        <w:t xml:space="preserve"> дип атыйлар.</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Икенче очракларда норматив хокук актлары эчтәлеге үзгәрмичә берләштерелә. Нәтиҗәдә закон җыелмалары һәм җыентыклары барлыкка килә. Әлеге системалаштыру  </w:t>
      </w:r>
      <w:r w:rsidRPr="00755713">
        <w:rPr>
          <w:rFonts w:ascii="Times New Roman" w:hAnsi="Times New Roman"/>
          <w:b/>
          <w:i/>
          <w:sz w:val="28"/>
          <w:szCs w:val="28"/>
          <w:lang w:val="tt-RU"/>
        </w:rPr>
        <w:t xml:space="preserve">инкорпорация </w:t>
      </w:r>
      <w:r w:rsidRPr="00755713">
        <w:rPr>
          <w:rFonts w:ascii="Times New Roman" w:hAnsi="Times New Roman"/>
          <w:sz w:val="28"/>
          <w:szCs w:val="28"/>
          <w:lang w:val="tt-RU"/>
        </w:rPr>
        <w:t xml:space="preserve">дип атала. Бу очракта норматив хокук акт мөстәкыйль һәм бер-берсенә бәйле түгел. Хокукый норма актлары җыентыкларда төрле  −  </w:t>
      </w:r>
      <w:r w:rsidRPr="00755713">
        <w:rPr>
          <w:rFonts w:ascii="Times New Roman" w:hAnsi="Times New Roman"/>
          <w:i/>
          <w:sz w:val="28"/>
          <w:szCs w:val="28"/>
          <w:lang w:val="tt-RU"/>
        </w:rPr>
        <w:t>хронологик, предметлы, алфавит</w:t>
      </w:r>
      <w:r w:rsidRPr="00755713">
        <w:rPr>
          <w:rFonts w:ascii="Times New Roman" w:hAnsi="Times New Roman"/>
          <w:sz w:val="28"/>
          <w:szCs w:val="28"/>
          <w:lang w:val="tt-RU"/>
        </w:rPr>
        <w:t xml:space="preserve"> тәртиплщрендщ урнашырга мөмкин. </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Рәсми һәм рәсми  булмаган инкорпорацияне аерып карыйлар. </w:t>
      </w:r>
      <w:r w:rsidRPr="00755713">
        <w:rPr>
          <w:rFonts w:ascii="Times New Roman" w:hAnsi="Times New Roman"/>
          <w:i/>
          <w:sz w:val="28"/>
          <w:szCs w:val="28"/>
          <w:lang w:val="tt-RU"/>
        </w:rPr>
        <w:t>Рәсми  инкорпорация</w:t>
      </w:r>
      <w:r w:rsidRPr="00755713">
        <w:rPr>
          <w:rFonts w:ascii="Times New Roman" w:hAnsi="Times New Roman"/>
          <w:sz w:val="28"/>
          <w:szCs w:val="28"/>
          <w:lang w:val="tt-RU"/>
        </w:rPr>
        <w:t xml:space="preserve"> компетентлы дәүләт органнары тарафыннан хокукый норма актлары җыентыгын бастыру ярдәмендә эшләнә. Хокук чыганагы булмасалар да, әлеге җыентыклар рәсми  төсмер ала һәм хокукны кулланган вакытта аларга сылтама бирү мөмкинлеге була.  Рәсми булмаган инкорпорация махсус вәкаләте булмаган оешмалар яки аерым гражданнар  тарафыннан башкарыла. Алар махсус максатлар (мәсәлән, белешмәләр)  өчен булдырыла һәм рәсми төсмер ала алмый, ягъни аларга хокук куллану барышында сылтама биреп булмый. </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Берләштергән актлар бертөрле  иҗтимагый мөнәсәбәтләр төрләрен тәртиптә тотсалар, юристлар консолидация турында сүз йөртәләр дигән сүз. Консолидациянең үзенчәлеге эчтәлегенең үзгәрмәве, бер үк иҗтимагый мөнәсәбәтләр өлкәсендә кулланылган актлар җыелмасы хокукый норма актлары тупланудан гыйбарәт.</w:t>
      </w: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Хокукны булдыру</w:t>
      </w:r>
      <w:r w:rsidRPr="00755713">
        <w:rPr>
          <w:rFonts w:ascii="Times New Roman" w:hAnsi="Times New Roman"/>
          <w:b/>
          <w:sz w:val="28"/>
          <w:szCs w:val="28"/>
          <w:lang w:val="tt-RU"/>
        </w:rPr>
        <w:t xml:space="preserve"> </w:t>
      </w:r>
      <w:r w:rsidRPr="00755713">
        <w:rPr>
          <w:rFonts w:ascii="Times New Roman" w:hAnsi="Times New Roman"/>
          <w:sz w:val="28"/>
          <w:szCs w:val="28"/>
          <w:lang w:val="tt-RU"/>
        </w:rPr>
        <w:t xml:space="preserve"> – хокук нормаларын булдыру һәм үзгәртү буенча махсус эшчәнлек.</w:t>
      </w:r>
    </w:p>
    <w:p w:rsidR="008B7A66" w:rsidRPr="00755713" w:rsidRDefault="008B7A66" w:rsidP="00A41F71">
      <w:pPr>
        <w:spacing w:after="0" w:line="360" w:lineRule="auto"/>
        <w:ind w:firstLine="708"/>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 булдыручы субъектлар булып аерым дәүләт органнары, вазифадагы кешеләр, җирле үзидарә органнары һәм хәтта халык та (мәсәлән, референдумнарда гомумхалык тавыш бирү юлы белән илнең мөһим дәүләт һәм иҗтимагый мәсьәләләре хәл ителә) була ала.</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Дәүләт хокукый нормаларыннан югары вәкиллекле органнар тарафыннан кабул ителгән һәм законара кабул итүне аерып карыйлар. Беренче очракта законнар языла һәм юристлар әлеге процессны закон язу  дип атый. Икенче очракта хокук нормалары илнең президенты, хакимият, дәүләтнең башка органнары тарафыннан кабул ителә.</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Закон язылу процессының төп стадияләре түбәндәгедән гыйбарәт:</w:t>
      </w:r>
    </w:p>
    <w:p w:rsidR="008B7A66" w:rsidRPr="00755713" w:rsidRDefault="008B7A66" w:rsidP="00A41F71">
      <w:pPr>
        <w:pStyle w:val="ListParagraph"/>
        <w:numPr>
          <w:ilvl w:val="0"/>
          <w:numId w:val="58"/>
        </w:numPr>
        <w:spacing w:after="0" w:line="360" w:lineRule="auto"/>
        <w:jc w:val="both"/>
        <w:rPr>
          <w:rFonts w:ascii="Times New Roman" w:hAnsi="Times New Roman"/>
          <w:b/>
          <w:sz w:val="28"/>
          <w:szCs w:val="28"/>
          <w:lang w:val="tt-RU"/>
        </w:rPr>
      </w:pPr>
      <w:r w:rsidRPr="00755713">
        <w:rPr>
          <w:rFonts w:ascii="Times New Roman" w:hAnsi="Times New Roman"/>
          <w:b/>
          <w:sz w:val="28"/>
          <w:szCs w:val="28"/>
        </w:rPr>
        <w:t>хокук нормаларын булдыруны</w:t>
      </w:r>
      <w:r w:rsidRPr="00755713">
        <w:rPr>
          <w:rFonts w:ascii="Times New Roman" w:hAnsi="Times New Roman"/>
          <w:b/>
          <w:sz w:val="28"/>
          <w:szCs w:val="28"/>
          <w:lang w:val="tt-RU"/>
        </w:rPr>
        <w:t>ң</w:t>
      </w:r>
      <w:r w:rsidRPr="00755713">
        <w:rPr>
          <w:rFonts w:ascii="Times New Roman" w:hAnsi="Times New Roman"/>
          <w:b/>
          <w:sz w:val="28"/>
          <w:szCs w:val="28"/>
        </w:rPr>
        <w:t xml:space="preserve"> ихтыяҗларын </w:t>
      </w:r>
      <w:r w:rsidRPr="00755713">
        <w:rPr>
          <w:rFonts w:ascii="Times New Roman" w:hAnsi="Times New Roman"/>
          <w:b/>
          <w:sz w:val="28"/>
          <w:szCs w:val="28"/>
          <w:lang w:val="tt-RU"/>
        </w:rPr>
        <w:t>барлау.</w:t>
      </w:r>
    </w:p>
    <w:p w:rsidR="008B7A66" w:rsidRPr="00755713" w:rsidRDefault="008B7A66" w:rsidP="00A41F71">
      <w:pPr>
        <w:spacing w:after="0" w:line="360" w:lineRule="auto"/>
        <w:ind w:left="708"/>
        <w:jc w:val="both"/>
        <w:rPr>
          <w:rFonts w:ascii="Times New Roman" w:hAnsi="Times New Roman"/>
          <w:sz w:val="28"/>
          <w:szCs w:val="28"/>
          <w:lang w:val="tt-RU"/>
        </w:rPr>
      </w:pPr>
      <w:r w:rsidRPr="00755713">
        <w:rPr>
          <w:rFonts w:ascii="Times New Roman" w:hAnsi="Times New Roman"/>
          <w:sz w:val="28"/>
          <w:szCs w:val="28"/>
          <w:lang w:val="tt-RU"/>
        </w:rPr>
        <w:t>Моның өчен җәмгыятьтә законнарны тормышка ашыру тәҗрибәсе, теге яисә бу нормаларның кулланылышы анализлана, социологик тикшеренүләр үткәрелә, закон чыгарудагы  кимчелекләр һәм бушлыклар билгеләнә;</w:t>
      </w:r>
    </w:p>
    <w:p w:rsidR="008B7A66" w:rsidRPr="00755713" w:rsidRDefault="008B7A66" w:rsidP="00A41F71">
      <w:pPr>
        <w:pStyle w:val="ListParagraph"/>
        <w:numPr>
          <w:ilvl w:val="0"/>
          <w:numId w:val="58"/>
        </w:num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 xml:space="preserve">илнең закон чыгаручы органга яңа закон чыгару тәкъдимен кертү. </w:t>
      </w:r>
      <w:r w:rsidRPr="00755713">
        <w:rPr>
          <w:rFonts w:ascii="Times New Roman" w:hAnsi="Times New Roman"/>
          <w:sz w:val="28"/>
          <w:szCs w:val="28"/>
          <w:lang w:val="tt-RU"/>
        </w:rPr>
        <w:t xml:space="preserve">Безнең илдә закон чыгару инициативасын президент, Советлар Федерациясе әгъзалары, Дәүләт Думасы депутатлары, хакимият, Конституция суды, Югары суд, Югары арбитраж суд белдерә ала. Әгәр дә закон чыгару инициативасы субъекты закон проектын тикшерүгә чыгарган икән, закон чыгаручы орган аны карарга тиеш; </w:t>
      </w:r>
    </w:p>
    <w:p w:rsidR="008B7A66" w:rsidRPr="00755713" w:rsidRDefault="008B7A66" w:rsidP="00A41F71">
      <w:pPr>
        <w:numPr>
          <w:ilvl w:val="0"/>
          <w:numId w:val="58"/>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b/>
          <w:sz w:val="28"/>
          <w:szCs w:val="28"/>
          <w:lang w:val="tt-RU" w:eastAsia="ru-RU"/>
        </w:rPr>
        <w:t>закон проектын карау һәм тикшерү.</w:t>
      </w:r>
      <w:r w:rsidRPr="00755713">
        <w:rPr>
          <w:rFonts w:ascii="Times New Roman" w:hAnsi="Times New Roman"/>
          <w:sz w:val="28"/>
          <w:szCs w:val="28"/>
          <w:lang w:val="tt-RU" w:eastAsia="ru-RU"/>
        </w:rPr>
        <w:t xml:space="preserve"> Әлеге этапта, закон игътибарга лаек булса, аның проектына карата тәкъдимнәр әйтелә, төзәтмәләр кертелә. Закон проектын карау берничә укылышка сузылырга мөмкин. Биредә проектның концептуаль нигезе генә түгел, һәр җөмләнең үзенчәлекләре детальләп тикшерелә. Аерым закон проектлары гомумхалык фикер алышуына чыгарылырга мөмкин;</w:t>
      </w:r>
    </w:p>
    <w:p w:rsidR="008B7A66" w:rsidRPr="00755713" w:rsidRDefault="008B7A66" w:rsidP="00A41F71">
      <w:pPr>
        <w:numPr>
          <w:ilvl w:val="0"/>
          <w:numId w:val="58"/>
        </w:numPr>
        <w:spacing w:before="100" w:beforeAutospacing="1" w:after="0" w:line="360" w:lineRule="auto"/>
        <w:ind w:left="0"/>
        <w:contextualSpacing/>
        <w:jc w:val="both"/>
        <w:rPr>
          <w:rFonts w:ascii="Times New Roman" w:hAnsi="Times New Roman"/>
          <w:b/>
          <w:sz w:val="28"/>
          <w:szCs w:val="28"/>
          <w:lang w:val="tt-RU" w:eastAsia="ru-RU"/>
        </w:rPr>
      </w:pPr>
      <w:r w:rsidRPr="00755713">
        <w:rPr>
          <w:rFonts w:ascii="Times New Roman" w:hAnsi="Times New Roman"/>
          <w:b/>
          <w:sz w:val="28"/>
          <w:szCs w:val="28"/>
          <w:lang w:val="tt-RU" w:eastAsia="ru-RU"/>
        </w:rPr>
        <w:t xml:space="preserve">законны кабул итү. </w:t>
      </w:r>
      <w:r w:rsidRPr="00755713">
        <w:rPr>
          <w:rFonts w:ascii="Times New Roman" w:hAnsi="Times New Roman"/>
          <w:sz w:val="28"/>
          <w:szCs w:val="28"/>
          <w:lang w:val="tt-RU" w:eastAsia="ru-RU"/>
        </w:rPr>
        <w:t>Федераль законнар Дәүләт Думасы депутатларының гомуми саныннан чыгып (50%  һәм 1 тавыш өстәмә) күпчелек тавыш бирү аша кабул ителә. Кабул ителгән законнар биш көн эчендә Ферера</w:t>
      </w:r>
      <w:r w:rsidRPr="00755713">
        <w:rPr>
          <w:rFonts w:ascii="Times New Roman" w:hAnsi="Times New Roman"/>
          <w:sz w:val="28"/>
          <w:szCs w:val="28"/>
          <w:lang w:eastAsia="ru-RU"/>
        </w:rPr>
        <w:t>ц</w:t>
      </w:r>
      <w:r w:rsidRPr="00755713">
        <w:rPr>
          <w:rFonts w:ascii="Times New Roman" w:hAnsi="Times New Roman"/>
          <w:sz w:val="28"/>
          <w:szCs w:val="28"/>
          <w:lang w:val="tt-RU" w:eastAsia="ru-RU"/>
        </w:rPr>
        <w:t>ия Советы каравына тапшырыла. Федерация Советы әгъзаларының гомуми саныннан яртысыннан артыгы тавыш бирсә яисә ундүрт көн эчендә каралса, Закон хупланган дип санала. Аннары законга ил президенты кул куярга тиеш. Президент “вето” хокукына ия, шуңа күрә закон белән килешмәскә дә мөмкин. Бу очракта ул кабат карауга тапшырыла;</w:t>
      </w:r>
    </w:p>
    <w:p w:rsidR="008B7A66" w:rsidRPr="00755713" w:rsidRDefault="008B7A66" w:rsidP="00A41F71">
      <w:pPr>
        <w:numPr>
          <w:ilvl w:val="0"/>
          <w:numId w:val="58"/>
        </w:numPr>
        <w:spacing w:before="100" w:beforeAutospacing="1" w:after="0" w:line="360" w:lineRule="auto"/>
        <w:ind w:left="0"/>
        <w:contextualSpacing/>
        <w:jc w:val="both"/>
        <w:rPr>
          <w:rFonts w:ascii="Times New Roman" w:hAnsi="Times New Roman"/>
          <w:b/>
          <w:sz w:val="28"/>
          <w:szCs w:val="28"/>
          <w:lang w:val="tt-RU" w:eastAsia="ru-RU"/>
        </w:rPr>
      </w:pPr>
      <w:r w:rsidRPr="00755713">
        <w:rPr>
          <w:rFonts w:ascii="Times New Roman" w:hAnsi="Times New Roman"/>
          <w:b/>
          <w:sz w:val="28"/>
          <w:szCs w:val="28"/>
          <w:lang w:val="tt-RU" w:eastAsia="ru-RU"/>
        </w:rPr>
        <w:t xml:space="preserve">законны рәсми бастырып чыгару.  </w:t>
      </w:r>
      <w:r w:rsidRPr="00755713">
        <w:rPr>
          <w:rFonts w:ascii="Times New Roman" w:hAnsi="Times New Roman"/>
          <w:sz w:val="28"/>
          <w:szCs w:val="28"/>
          <w:lang w:val="tt-RU" w:eastAsia="ru-RU"/>
        </w:rPr>
        <w:t xml:space="preserve">Законнар халыкка чыгарыла һәм “Российская газета”, “Парламентская газета”, </w:t>
      </w:r>
      <w:r w:rsidRPr="00755713">
        <w:rPr>
          <w:rFonts w:ascii="Times New Roman" w:hAnsi="Times New Roman"/>
          <w:sz w:val="28"/>
          <w:szCs w:val="28"/>
          <w:lang w:eastAsia="ru-RU"/>
        </w:rPr>
        <w:t>«Собрание законодательства РФ» шулай ук «Официальный интернет-портал правовой информации»да</w:t>
      </w:r>
      <w:r w:rsidRPr="00755713">
        <w:rPr>
          <w:rFonts w:ascii="Times New Roman" w:hAnsi="Times New Roman"/>
          <w:sz w:val="28"/>
          <w:szCs w:val="28"/>
          <w:lang w:val="tt-RU" w:eastAsia="ru-RU"/>
        </w:rPr>
        <w:t xml:space="preserve"> бастырыла. </w:t>
      </w:r>
    </w:p>
    <w:p w:rsidR="008B7A66" w:rsidRPr="00755713" w:rsidRDefault="008B7A66" w:rsidP="00A41F71">
      <w:pPr>
        <w:spacing w:after="0" w:line="360" w:lineRule="auto"/>
        <w:ind w:firstLine="708"/>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b/>
          <w:i/>
          <w:sz w:val="28"/>
          <w:szCs w:val="28"/>
          <w:lang w:val="tt-RU"/>
        </w:rPr>
      </w:pPr>
      <w:r w:rsidRPr="00755713">
        <w:rPr>
          <w:rFonts w:ascii="Times New Roman" w:hAnsi="Times New Roman"/>
          <w:b/>
          <w:i/>
          <w:sz w:val="28"/>
          <w:szCs w:val="28"/>
          <w:lang w:val="tt-RU"/>
        </w:rPr>
        <w:t>Рәсем асты. Россия Федера</w:t>
      </w:r>
      <w:r w:rsidRPr="00755713">
        <w:rPr>
          <w:rFonts w:ascii="Times New Roman" w:hAnsi="Times New Roman"/>
          <w:b/>
          <w:i/>
          <w:sz w:val="28"/>
          <w:szCs w:val="28"/>
        </w:rPr>
        <w:t>ц</w:t>
      </w:r>
      <w:r w:rsidRPr="00755713">
        <w:rPr>
          <w:rFonts w:ascii="Times New Roman" w:hAnsi="Times New Roman"/>
          <w:b/>
          <w:i/>
          <w:sz w:val="28"/>
          <w:szCs w:val="28"/>
          <w:lang w:val="tt-RU"/>
        </w:rPr>
        <w:t>иясе Дәүләт Думасы утырышы.</w:t>
      </w:r>
    </w:p>
    <w:p w:rsidR="008B7A66" w:rsidRPr="00755713" w:rsidRDefault="008B7A66" w:rsidP="00A41F71">
      <w:pPr>
        <w:spacing w:after="0" w:line="360" w:lineRule="auto"/>
        <w:ind w:firstLine="708"/>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 чыгару процессы, мөһим демократик принциплар таянган (хокук нормаларын барлыкка китергәндә халык мәнфәгатьләрен кайгырту), турыдан-туры реаль тормыш, фәннилекнең тәҗрибәсе һәм принциплары (хокук нормаларын булдырганда хокук эволюциясен күздә тоту) белән бәйле булган хокук субъектларының катлаулы эшчәнлеге.</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 xml:space="preserve">Яңа законнар һәм законара актлар барлыкка китерүдә катнашкан кагыйдәләр һәм алымнар җыелмасы </w:t>
      </w:r>
      <w:r w:rsidRPr="00755713">
        <w:rPr>
          <w:rFonts w:ascii="Times New Roman" w:hAnsi="Times New Roman"/>
          <w:b/>
          <w:i/>
          <w:sz w:val="28"/>
          <w:szCs w:val="28"/>
          <w:lang w:val="tt-RU"/>
        </w:rPr>
        <w:t>юридик техниканы</w:t>
      </w:r>
      <w:r w:rsidRPr="00755713">
        <w:rPr>
          <w:rFonts w:ascii="Times New Roman" w:hAnsi="Times New Roman"/>
          <w:sz w:val="28"/>
          <w:szCs w:val="28"/>
          <w:lang w:val="tt-RU"/>
        </w:rPr>
        <w:t xml:space="preserve"> тәшкил итә. </w:t>
      </w:r>
      <w:r w:rsidRPr="00755713">
        <w:rPr>
          <w:rFonts w:ascii="Times New Roman" w:hAnsi="Times New Roman"/>
          <w:b/>
          <w:i/>
          <w:sz w:val="28"/>
          <w:szCs w:val="28"/>
          <w:lang w:val="tt-RU"/>
        </w:rPr>
        <w:t>Аның принциплары</w:t>
      </w:r>
      <w:r w:rsidRPr="00755713">
        <w:rPr>
          <w:rFonts w:ascii="Times New Roman" w:hAnsi="Times New Roman"/>
          <w:sz w:val="28"/>
          <w:szCs w:val="28"/>
          <w:lang w:val="tt-RU"/>
        </w:rPr>
        <w:t>:</w:t>
      </w:r>
    </w:p>
    <w:p w:rsidR="008B7A66" w:rsidRPr="00755713" w:rsidRDefault="008B7A66" w:rsidP="00A41F71">
      <w:pPr>
        <w:pStyle w:val="ListParagraph"/>
        <w:numPr>
          <w:ilvl w:val="0"/>
          <w:numId w:val="5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яңа юридик кагыйдәләр бирелеше кыска һәм төгәл булырга тиеш;</w:t>
      </w:r>
    </w:p>
    <w:p w:rsidR="008B7A66" w:rsidRPr="00755713" w:rsidRDefault="008B7A66" w:rsidP="00A41F71">
      <w:pPr>
        <w:numPr>
          <w:ilvl w:val="0"/>
          <w:numId w:val="59"/>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мәгълүматны кабатлау, бирелгән материал берәмлекләрендә мәгънә каршылыгы булу тыела;</w:t>
      </w:r>
    </w:p>
    <w:p w:rsidR="008B7A66" w:rsidRPr="00755713" w:rsidRDefault="008B7A66" w:rsidP="00A41F71">
      <w:pPr>
        <w:numPr>
          <w:ilvl w:val="0"/>
          <w:numId w:val="59"/>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кулланылган сүзләр аңлаешлы булырга, эмоциональ төсмер алмаска тиеш, искергән сүзләрне файдалану тыела.</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Күп еллар дәвамында юридик практикада шулай ук хокукый норма актларын язуда махсус кагыйдәләр формалаша. Шулай итеп, исеме, датасы, басылу һәм кабул итү урыны, вазифалы кеше тарафыннан имзалануы, документның адресатын күрсәтү кебек мөһим өлешләр документның гомуммәҗбүри реквизитларына әйләнә. Кодекслар үзләре маддәләрдән торган гомуми һәм махсус өлешләрдән гыйбарәт. Маддәләрнең  нумерациясе һәрвакыт тоташ. Димәк, яңа нормалар өстәгән очракта, нумерация үзгәрми (яңа маддәгә өстәмә цифр индексы бирелә). </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КОНТРОЛ</w:t>
      </w:r>
      <w:r w:rsidRPr="00755713">
        <w:rPr>
          <w:rFonts w:ascii="Times New Roman" w:hAnsi="Times New Roman"/>
          <w:b/>
          <w:sz w:val="28"/>
          <w:szCs w:val="28"/>
        </w:rPr>
        <w:t>Ь</w:t>
      </w:r>
      <w:r w:rsidRPr="00755713">
        <w:rPr>
          <w:rFonts w:ascii="Times New Roman" w:hAnsi="Times New Roman"/>
          <w:b/>
          <w:sz w:val="28"/>
          <w:szCs w:val="28"/>
          <w:lang w:val="tt-RU"/>
        </w:rPr>
        <w:t xml:space="preserve"> СОРАУЛАР</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pStyle w:val="ListParagraph"/>
        <w:numPr>
          <w:ilvl w:val="0"/>
          <w:numId w:val="6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“Хокук чыганагы” билгеләмәсе нинди мәгънәгә ия?</w:t>
      </w:r>
    </w:p>
    <w:p w:rsidR="008B7A66" w:rsidRPr="00755713" w:rsidRDefault="008B7A66" w:rsidP="00A41F71">
      <w:pPr>
        <w:numPr>
          <w:ilvl w:val="0"/>
          <w:numId w:val="60"/>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Хокук традициясе нәрсә ул? Юридик практикада аның роле нинди?</w:t>
      </w:r>
    </w:p>
    <w:p w:rsidR="008B7A66" w:rsidRPr="00755713" w:rsidRDefault="008B7A66" w:rsidP="00A41F71">
      <w:pPr>
        <w:numPr>
          <w:ilvl w:val="0"/>
          <w:numId w:val="60"/>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“Прецедент” билгеләмәсенә аңлатма бирегез. Англия һәм АКШта ул нинди роль уйный?</w:t>
      </w:r>
    </w:p>
    <w:p w:rsidR="008B7A66" w:rsidRPr="00755713" w:rsidRDefault="008B7A66" w:rsidP="00A41F71">
      <w:pPr>
        <w:numPr>
          <w:ilvl w:val="0"/>
          <w:numId w:val="60"/>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Килешүне хокук чыганагы буларак характерлагыз. Индивидуаль һәм норматив килешүләр арасындагы аерма нинди?</w:t>
      </w:r>
    </w:p>
    <w:p w:rsidR="008B7A66" w:rsidRPr="00755713" w:rsidRDefault="008B7A66" w:rsidP="00A41F71">
      <w:pPr>
        <w:numPr>
          <w:ilvl w:val="0"/>
          <w:numId w:val="60"/>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“Хокукый норма акты” билгеләмәсенә аңлатма бирегез. Хокукый норма актлары иерархиясендә юридик көч прин</w:t>
      </w:r>
      <w:r w:rsidRPr="00755713">
        <w:rPr>
          <w:rFonts w:ascii="Times New Roman" w:hAnsi="Times New Roman"/>
          <w:sz w:val="28"/>
          <w:szCs w:val="28"/>
          <w:lang w:eastAsia="ru-RU"/>
        </w:rPr>
        <w:t>ц</w:t>
      </w:r>
      <w:r w:rsidRPr="00755713">
        <w:rPr>
          <w:rFonts w:ascii="Times New Roman" w:hAnsi="Times New Roman"/>
          <w:sz w:val="28"/>
          <w:szCs w:val="28"/>
          <w:lang w:val="tt-RU" w:eastAsia="ru-RU"/>
        </w:rPr>
        <w:t>ибы нинди роль уйный?</w:t>
      </w:r>
    </w:p>
    <w:p w:rsidR="008B7A66" w:rsidRPr="00755713" w:rsidRDefault="008B7A66" w:rsidP="00A41F71">
      <w:pPr>
        <w:numPr>
          <w:ilvl w:val="0"/>
          <w:numId w:val="60"/>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eastAsia="ru-RU"/>
        </w:rPr>
        <w:t xml:space="preserve">Конституция </w:t>
      </w:r>
      <w:r w:rsidRPr="00755713">
        <w:rPr>
          <w:rFonts w:ascii="Times New Roman" w:hAnsi="Times New Roman"/>
          <w:sz w:val="28"/>
          <w:szCs w:val="28"/>
          <w:lang w:val="tt-RU" w:eastAsia="ru-RU"/>
        </w:rPr>
        <w:t xml:space="preserve">билгеләре нинди? Башка норматив хокук актларыннан аермасы нинди? </w:t>
      </w:r>
    </w:p>
    <w:p w:rsidR="008B7A66" w:rsidRPr="00755713" w:rsidRDefault="008B7A66" w:rsidP="00A41F71">
      <w:pPr>
        <w:numPr>
          <w:ilvl w:val="0"/>
          <w:numId w:val="60"/>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Россиянең конститу</w:t>
      </w:r>
      <w:r w:rsidRPr="00755713">
        <w:rPr>
          <w:rFonts w:ascii="Times New Roman" w:hAnsi="Times New Roman"/>
          <w:sz w:val="28"/>
          <w:szCs w:val="28"/>
          <w:lang w:eastAsia="ru-RU"/>
        </w:rPr>
        <w:t>ц</w:t>
      </w:r>
      <w:r w:rsidRPr="00755713">
        <w:rPr>
          <w:rFonts w:ascii="Times New Roman" w:hAnsi="Times New Roman"/>
          <w:sz w:val="28"/>
          <w:szCs w:val="28"/>
          <w:lang w:val="tt-RU" w:eastAsia="ru-RU"/>
        </w:rPr>
        <w:t>ияле үсеш этапларын характерлагыз.</w:t>
      </w:r>
    </w:p>
    <w:p w:rsidR="008B7A66" w:rsidRPr="00755713" w:rsidRDefault="008B7A66" w:rsidP="00A41F71">
      <w:pPr>
        <w:numPr>
          <w:ilvl w:val="0"/>
          <w:numId w:val="60"/>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Хокукый норма актларының даирә, вакыт һәм пространстводагы эшен аңлатыгыз.</w:t>
      </w:r>
    </w:p>
    <w:p w:rsidR="008B7A66" w:rsidRPr="00755713" w:rsidRDefault="008B7A66" w:rsidP="00A41F71">
      <w:pPr>
        <w:numPr>
          <w:ilvl w:val="0"/>
          <w:numId w:val="60"/>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Хокукый норма актларын системалаштыру нәрсә ул? Системалаштыруның нинди төрләре бар? Аларның бер-берсеннән аермасы нинди?</w:t>
      </w:r>
    </w:p>
    <w:p w:rsidR="008B7A66" w:rsidRPr="00755713" w:rsidRDefault="008B7A66" w:rsidP="00A41F71">
      <w:pPr>
        <w:numPr>
          <w:ilvl w:val="0"/>
          <w:numId w:val="60"/>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Нәрсә ул хокук булдыру? Аның принциплары һәм төп стадияләре нинди?</w:t>
      </w:r>
    </w:p>
    <w:p w:rsidR="008B7A66" w:rsidRPr="00755713" w:rsidRDefault="008B7A66" w:rsidP="00A41F71">
      <w:pPr>
        <w:numPr>
          <w:ilvl w:val="0"/>
          <w:numId w:val="60"/>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Юридик техника дип нәрсәне атыйлар? Аның прин</w:t>
      </w:r>
      <w:r w:rsidRPr="00755713">
        <w:rPr>
          <w:rFonts w:ascii="Times New Roman" w:hAnsi="Times New Roman"/>
          <w:sz w:val="28"/>
          <w:szCs w:val="28"/>
          <w:lang w:eastAsia="ru-RU"/>
        </w:rPr>
        <w:t>ц</w:t>
      </w:r>
      <w:r w:rsidRPr="00755713">
        <w:rPr>
          <w:rFonts w:ascii="Times New Roman" w:hAnsi="Times New Roman"/>
          <w:sz w:val="28"/>
          <w:szCs w:val="28"/>
          <w:lang w:val="tt-RU" w:eastAsia="ru-RU"/>
        </w:rPr>
        <w:t xml:space="preserve">иплары нинди? </w: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 xml:space="preserve">6.4  ХОКУКЫЙ АҢ </w:t>
      </w:r>
    </w:p>
    <w:p w:rsidR="008B7A66" w:rsidRPr="00755713" w:rsidRDefault="008B7A66" w:rsidP="00A41F71">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ХОКУКЫЙ МӨНӘСӘБӘТЛӘР</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ХОКУКЫЙ АҢ</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Хокук социаль күренеш булганга күрә, бер җәмгыять кысаларында яшәүче кешеләрдә хокукка карата билгеле бер күзаллау, хисләр, карашлар формалаша. Аларның җыелмасы кешеләрнең әлеге мөһим институтка мөнәсәбәтен билгели. Кайбер очракларда кешеләр хокукка чиктән тыш зур  өметләр баглыйлар, икенче очракларда, киресенчә, аның кирәксезлеген, конкрет мәсьәләләрне хәл итүдә нәтиҗәле булмавына төшенәләр, әмма дәлилли алмыйлар. </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Бүгенге көн юристлары уйлавынча, хокукый аң ике элементтан тора:</w:t>
      </w:r>
    </w:p>
    <w:p w:rsidR="008B7A66" w:rsidRPr="00755713" w:rsidRDefault="008B7A66" w:rsidP="00A41F71">
      <w:pPr>
        <w:pStyle w:val="1"/>
        <w:numPr>
          <w:ilvl w:val="0"/>
          <w:numId w:val="61"/>
        </w:num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Хокук психологиясе.</w:t>
      </w:r>
      <w:r w:rsidRPr="00755713">
        <w:rPr>
          <w:rFonts w:ascii="Times New Roman" w:hAnsi="Times New Roman"/>
          <w:sz w:val="28"/>
          <w:szCs w:val="28"/>
          <w:lang w:val="tt-RU"/>
        </w:rPr>
        <w:t xml:space="preserve"> Кеше үзенең гамәлләрендә һәрчак билгеле бер хисләргә таянып эш итә; аның үз-үзен тотышына хокукка билгеле бер мөнәсәбәт формалашу нәтиҗәсендә барлыкка килгән кәеф, борчылулар йогынты ясый. Бүгенге көн законнары билгеле бер гамәл кылганда кешеләрнең эчке кичерешләренә һәм кәефенә юридик юнәлеш бирә.</w:t>
      </w:r>
    </w:p>
    <w:p w:rsidR="008B7A66" w:rsidRPr="00755713" w:rsidRDefault="008B7A66" w:rsidP="00A41F71">
      <w:pPr>
        <w:numPr>
          <w:ilvl w:val="0"/>
          <w:numId w:val="61"/>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b/>
          <w:i/>
          <w:sz w:val="28"/>
          <w:szCs w:val="28"/>
          <w:lang w:val="tt-RU" w:eastAsia="ru-RU"/>
        </w:rPr>
        <w:t>Хокук идеологиясе.</w:t>
      </w:r>
      <w:r w:rsidRPr="00755713">
        <w:rPr>
          <w:rFonts w:ascii="Times New Roman" w:hAnsi="Times New Roman"/>
          <w:b/>
          <w:sz w:val="28"/>
          <w:szCs w:val="28"/>
          <w:lang w:val="tt-RU" w:eastAsia="ru-RU"/>
        </w:rPr>
        <w:t xml:space="preserve"> </w:t>
      </w:r>
      <w:r w:rsidRPr="00755713">
        <w:rPr>
          <w:rFonts w:ascii="Times New Roman" w:hAnsi="Times New Roman"/>
          <w:sz w:val="28"/>
          <w:szCs w:val="28"/>
          <w:lang w:val="tt-RU" w:eastAsia="ru-RU"/>
        </w:rPr>
        <w:t>Кешеләрдә хокукка карата билгеле бер карашлар, төшенчәләр, принциплар яши. Әлеге хокукый аңлау элементы төп элемент дип санала, чөнки ул хокукый күренешләрне аңлаган кешеләрнең рациональ фикерләве белән бәйле.</w:t>
      </w:r>
    </w:p>
    <w:p w:rsidR="008B7A66" w:rsidRPr="00755713" w:rsidRDefault="008B7A66" w:rsidP="00A41F71">
      <w:pPr>
        <w:spacing w:after="0" w:line="360" w:lineRule="auto"/>
        <w:ind w:left="360"/>
        <w:jc w:val="both"/>
        <w:rPr>
          <w:rFonts w:ascii="Times New Roman" w:hAnsi="Times New Roman"/>
          <w:sz w:val="28"/>
          <w:szCs w:val="28"/>
          <w:lang w:val="tt-RU"/>
        </w:rPr>
      </w:pPr>
      <w:r w:rsidRPr="00755713">
        <w:rPr>
          <w:rFonts w:ascii="Times New Roman" w:hAnsi="Times New Roman"/>
          <w:sz w:val="28"/>
          <w:szCs w:val="28"/>
          <w:lang w:val="tt-RU"/>
        </w:rPr>
        <w:t>Үзенең эчтәлеге һәм хокукны аңлау тирәнлеге буенча түбәндәге төрләрне аерып карыйлар:</w:t>
      </w:r>
    </w:p>
    <w:p w:rsidR="008B7A66" w:rsidRPr="00755713" w:rsidRDefault="008B7A66" w:rsidP="00A41F71">
      <w:pPr>
        <w:pStyle w:val="1"/>
        <w:numPr>
          <w:ilvl w:val="0"/>
          <w:numId w:val="62"/>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гадәти хокукый аң;</w:t>
      </w:r>
    </w:p>
    <w:p w:rsidR="008B7A66" w:rsidRPr="00755713" w:rsidRDefault="008B7A66" w:rsidP="00A41F71">
      <w:pPr>
        <w:numPr>
          <w:ilvl w:val="0"/>
          <w:numId w:val="62"/>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һөнәри хокукый аң;</w:t>
      </w:r>
    </w:p>
    <w:p w:rsidR="008B7A66" w:rsidRPr="00755713" w:rsidRDefault="008B7A66" w:rsidP="00A41F71">
      <w:pPr>
        <w:numPr>
          <w:ilvl w:val="0"/>
          <w:numId w:val="62"/>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фәнни хокукый аң.</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Гадәти хокукый аң кешеләрнең хокук турындагы массакүләм күзаллавын тормыш тәҗрибәсе, газета, радио һәм телевидениедән гомуми мәгълүмат нигезендә аңлата. Һөнәри хокукый аң төшенчәсе тирәнрәк. Аларны дөрес сөйли, хокук нормаларын куллана һәм аларның җәмгыятьтәге ролен белгән һөнәри юристлар файдалана. Фәнни хокукый аң теория һәм практикада хокукый күренешләр нигезендә барлыкка килгән концепцияләр, билгеләмәләрдә чагыла.</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Кайбер очракларда хокукый аңның күптөрле бүленеш классификациясе нигезенә хокук субъекты дигән критерий салына. Бу очракта түбәндәге төрләрне аерып карыйлар:</w:t>
      </w:r>
    </w:p>
    <w:p w:rsidR="008B7A66" w:rsidRPr="00755713" w:rsidRDefault="008B7A66" w:rsidP="00A41F71">
      <w:pPr>
        <w:pStyle w:val="1"/>
        <w:numPr>
          <w:ilvl w:val="0"/>
          <w:numId w:val="63"/>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индивидуаль хокукый аң;</w:t>
      </w:r>
    </w:p>
    <w:p w:rsidR="008B7A66" w:rsidRPr="00755713" w:rsidRDefault="008B7A66" w:rsidP="00A41F71">
      <w:pPr>
        <w:numPr>
          <w:ilvl w:val="0"/>
          <w:numId w:val="63"/>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коллектив хокукый аң.</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Индивидуаль хокукый аң турыдан-туры төгәл бер шәхес белән бәйле. Коллектив хокукый аң аерым кешеләр төркемен яисә илнең барлык яшәүчеләренең мәнфәгатьләрен кайгырта.</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Аерым шәхеснең хокукый аңы барлык очракларда да гомуми кабул ителгән таләпләргә туры килмәскә дә мөмкин. Ул юридик фәндә деформация һәм дефектлар дип аталган  төрле тайпылышларга дучар була ала.</w:t>
      </w:r>
    </w:p>
    <w:p w:rsidR="008B7A66" w:rsidRPr="00755713" w:rsidRDefault="008B7A66" w:rsidP="00A41F71">
      <w:pPr>
        <w:spacing w:after="0" w:line="360" w:lineRule="auto"/>
        <w:ind w:firstLine="360"/>
        <w:jc w:val="both"/>
        <w:rPr>
          <w:rFonts w:ascii="Times New Roman" w:hAnsi="Times New Roman"/>
          <w:b/>
          <w:i/>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 xml:space="preserve">Хокукый аңның деформациясе </w:t>
      </w:r>
      <w:r w:rsidRPr="00755713">
        <w:rPr>
          <w:rFonts w:ascii="Times New Roman" w:hAnsi="Times New Roman"/>
          <w:sz w:val="28"/>
          <w:szCs w:val="28"/>
          <w:lang w:val="tt-RU"/>
        </w:rPr>
        <w:t>– яңадан барлыкка килүне ассызыклый торган, формалашкан һөнәри хокукый аңның төрле тайпылышлары.</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Тайпылыш характеры буенча ике төр </w:t>
      </w:r>
      <w:r w:rsidRPr="00755713">
        <w:rPr>
          <w:rFonts w:ascii="Times New Roman" w:hAnsi="Times New Roman"/>
          <w:sz w:val="28"/>
          <w:szCs w:val="28"/>
        </w:rPr>
        <w:t xml:space="preserve">деформацияне </w:t>
      </w:r>
      <w:r w:rsidRPr="00755713">
        <w:rPr>
          <w:rFonts w:ascii="Times New Roman" w:hAnsi="Times New Roman"/>
          <w:sz w:val="28"/>
          <w:szCs w:val="28"/>
          <w:lang w:val="tt-RU"/>
        </w:rPr>
        <w:t xml:space="preserve">аерып карап була: репрессив һәм җинаятьчел. Хокукый аңның репрессив деформация очрагында хокук саклау органнары хезмәткәрләре халыкны хокук бозучы контингент буларак кабул итә һәм аларны фаш итү өчен төрле, хәтта законсыз җәберләү кулланырга мөмкин дип саный. Җинаятьчел деформация – җинаятьчел  бозыклык очрагында хокук саклау хезмәткәрләре җинаять элементлары белән элемтәгә керә. </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Иң киң таралыш алган хокукый аң дефектларына хокукый идеализм, хокукый релятивизм, хокукый субъективизм, хокукый инфантилизм һәм хокукый нигилизмны кертәләр. (24нче схема).</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b/>
          <w:sz w:val="28"/>
          <w:szCs w:val="28"/>
          <w:lang w:val="tt-RU"/>
        </w:rPr>
      </w:pPr>
      <w:r w:rsidRPr="00755713">
        <w:rPr>
          <w:rFonts w:ascii="Times New Roman" w:hAnsi="Times New Roman"/>
          <w:b/>
          <w:sz w:val="28"/>
          <w:szCs w:val="28"/>
          <w:lang w:val="tt-RU"/>
        </w:rPr>
        <w:t>24 нче схема. Хокукый аң дефектлары.</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r>
        <w:rPr>
          <w:noProof/>
          <w:lang w:eastAsia="ru-RU"/>
        </w:rPr>
        <w:pict>
          <v:rect id="_x0000_s1414" style="position:absolute;left:0;text-align:left;margin-left:209.75pt;margin-top:11.85pt;width:120.2pt;height:39.4pt;z-index:251795456">
            <v:textbox>
              <w:txbxContent>
                <w:p w:rsidR="008B7A66" w:rsidRDefault="008B7A66" w:rsidP="00A41F71">
                  <w:pPr>
                    <w:jc w:val="center"/>
                  </w:pPr>
                  <w:r>
                    <w:rPr>
                      <w:rFonts w:ascii="Times New Roman" w:hAnsi="Times New Roman"/>
                      <w:sz w:val="28"/>
                      <w:szCs w:val="28"/>
                      <w:lang w:val="tt-RU"/>
                    </w:rPr>
                    <w:t>Хокукый аң дефектлары</w:t>
                  </w:r>
                </w:p>
              </w:txbxContent>
            </v:textbox>
          </v:rect>
        </w:pict>
      </w:r>
      <w:r>
        <w:rPr>
          <w:noProof/>
          <w:lang w:eastAsia="ru-RU"/>
        </w:rPr>
        <w:pict>
          <v:rect id="_x0000_s1415" style="position:absolute;left:0;text-align:left;margin-left:60.05pt;margin-top:88.45pt;width:108.95pt;height:39.4pt;z-index:251796480">
            <v:textbox>
              <w:txbxContent>
                <w:p w:rsidR="008B7A66" w:rsidRDefault="008B7A66" w:rsidP="00A41F71">
                  <w:pPr>
                    <w:spacing w:after="0" w:line="240" w:lineRule="auto"/>
                    <w:ind w:firstLine="357"/>
                    <w:jc w:val="both"/>
                    <w:rPr>
                      <w:rFonts w:ascii="Times New Roman" w:hAnsi="Times New Roman"/>
                      <w:sz w:val="28"/>
                      <w:szCs w:val="28"/>
                      <w:lang w:val="tt-RU"/>
                    </w:rPr>
                  </w:pPr>
                  <w:r>
                    <w:rPr>
                      <w:rFonts w:ascii="Times New Roman" w:hAnsi="Times New Roman"/>
                      <w:sz w:val="28"/>
                      <w:szCs w:val="28"/>
                      <w:lang w:val="tt-RU"/>
                    </w:rPr>
                    <w:t>хокукый релятивизм</w:t>
                  </w:r>
                </w:p>
                <w:p w:rsidR="008B7A66" w:rsidRDefault="008B7A66" w:rsidP="00A41F71"/>
              </w:txbxContent>
            </v:textbox>
          </v:rect>
        </w:pict>
      </w:r>
      <w:r>
        <w:rPr>
          <w:noProof/>
          <w:lang w:eastAsia="ru-RU"/>
        </w:rPr>
        <w:pict>
          <v:rect id="_x0000_s1416" style="position:absolute;left:0;text-align:left;margin-left:-63.1pt;margin-top:88.45pt;width:114.6pt;height:39.4pt;z-index:251797504">
            <v:textbox>
              <w:txbxContent>
                <w:p w:rsidR="008B7A66" w:rsidRDefault="008B7A66" w:rsidP="00A41F71">
                  <w:pPr>
                    <w:spacing w:after="0" w:line="240" w:lineRule="auto"/>
                    <w:ind w:firstLine="357"/>
                    <w:jc w:val="center"/>
                    <w:rPr>
                      <w:rFonts w:ascii="Times New Roman" w:hAnsi="Times New Roman"/>
                      <w:sz w:val="28"/>
                      <w:szCs w:val="28"/>
                      <w:lang w:val="tt-RU"/>
                    </w:rPr>
                  </w:pPr>
                  <w:r>
                    <w:rPr>
                      <w:rFonts w:ascii="Times New Roman" w:hAnsi="Times New Roman"/>
                      <w:sz w:val="28"/>
                      <w:szCs w:val="28"/>
                      <w:lang w:val="tt-RU"/>
                    </w:rPr>
                    <w:t>хокукый идеализм</w:t>
                  </w:r>
                </w:p>
                <w:p w:rsidR="008B7A66" w:rsidRDefault="008B7A66" w:rsidP="00A41F71"/>
              </w:txbxContent>
            </v:textbox>
          </v:rect>
        </w:pict>
      </w:r>
      <w:r>
        <w:rPr>
          <w:noProof/>
          <w:lang w:eastAsia="ru-RU"/>
        </w:rPr>
        <w:pict>
          <v:rect id="_x0000_s1417" style="position:absolute;left:0;text-align:left;margin-left:176.95pt;margin-top:88.45pt;width:114.3pt;height:39.4pt;z-index:251798528">
            <v:textbox>
              <w:txbxContent>
                <w:p w:rsidR="008B7A66" w:rsidRDefault="008B7A66" w:rsidP="00A41F71">
                  <w:pPr>
                    <w:spacing w:after="0" w:line="240" w:lineRule="auto"/>
                    <w:ind w:firstLine="357"/>
                    <w:jc w:val="both"/>
                    <w:rPr>
                      <w:rFonts w:ascii="Times New Roman" w:hAnsi="Times New Roman"/>
                      <w:sz w:val="28"/>
                      <w:szCs w:val="28"/>
                      <w:lang w:val="tt-RU"/>
                    </w:rPr>
                  </w:pPr>
                  <w:r>
                    <w:rPr>
                      <w:rFonts w:ascii="Times New Roman" w:hAnsi="Times New Roman"/>
                      <w:sz w:val="28"/>
                      <w:szCs w:val="28"/>
                      <w:lang w:val="tt-RU"/>
                    </w:rPr>
                    <w:t>хокукый субъективизм</w:t>
                  </w:r>
                </w:p>
                <w:p w:rsidR="008B7A66" w:rsidRDefault="008B7A66" w:rsidP="00A41F71"/>
              </w:txbxContent>
            </v:textbox>
          </v:rect>
        </w:pict>
      </w:r>
      <w:r>
        <w:rPr>
          <w:noProof/>
          <w:lang w:eastAsia="ru-RU"/>
        </w:rPr>
        <w:pict>
          <v:rect id="_x0000_s1418" style="position:absolute;left:0;text-align:left;margin-left:297.2pt;margin-top:88.45pt;width:105.45pt;height:39.4pt;z-index:251799552">
            <v:textbox>
              <w:txbxContent>
                <w:p w:rsidR="008B7A66" w:rsidRDefault="008B7A66" w:rsidP="00A41F71">
                  <w:pPr>
                    <w:spacing w:after="0" w:line="240" w:lineRule="auto"/>
                    <w:ind w:firstLine="357"/>
                    <w:jc w:val="center"/>
                    <w:rPr>
                      <w:rFonts w:ascii="Times New Roman" w:hAnsi="Times New Roman"/>
                      <w:sz w:val="28"/>
                      <w:szCs w:val="28"/>
                      <w:lang w:val="tt-RU"/>
                    </w:rPr>
                  </w:pPr>
                  <w:r>
                    <w:rPr>
                      <w:rFonts w:ascii="Times New Roman" w:hAnsi="Times New Roman"/>
                      <w:sz w:val="28"/>
                      <w:szCs w:val="28"/>
                      <w:lang w:val="tt-RU"/>
                    </w:rPr>
                    <w:t>хокукый инфантилизм</w:t>
                  </w:r>
                </w:p>
                <w:p w:rsidR="008B7A66" w:rsidRDefault="008B7A66" w:rsidP="00A41F71"/>
              </w:txbxContent>
            </v:textbox>
          </v:rect>
        </w:pict>
      </w:r>
      <w:r>
        <w:rPr>
          <w:noProof/>
          <w:lang w:eastAsia="ru-RU"/>
        </w:rPr>
        <w:pict>
          <v:rect id="_x0000_s1419" style="position:absolute;left:0;text-align:left;margin-left:410.1pt;margin-top:88.45pt;width:90.15pt;height:39.4pt;z-index:251800576">
            <v:textbox>
              <w:txbxContent>
                <w:p w:rsidR="008B7A66" w:rsidRDefault="008B7A66" w:rsidP="00A41F71">
                  <w:pPr>
                    <w:spacing w:after="0" w:line="240" w:lineRule="auto"/>
                    <w:ind w:firstLine="357"/>
                    <w:jc w:val="center"/>
                    <w:rPr>
                      <w:rFonts w:ascii="Times New Roman" w:hAnsi="Times New Roman"/>
                      <w:sz w:val="28"/>
                      <w:szCs w:val="28"/>
                      <w:lang w:val="tt-RU"/>
                    </w:rPr>
                  </w:pPr>
                  <w:r>
                    <w:rPr>
                      <w:rFonts w:ascii="Times New Roman" w:hAnsi="Times New Roman"/>
                      <w:sz w:val="28"/>
                      <w:szCs w:val="28"/>
                      <w:lang w:val="tt-RU"/>
                    </w:rPr>
                    <w:t>хокукый нигилизм</w:t>
                  </w:r>
                </w:p>
                <w:p w:rsidR="008B7A66" w:rsidRDefault="008B7A66" w:rsidP="00A41F71"/>
              </w:txbxContent>
            </v:textbox>
          </v:rect>
        </w:pict>
      </w:r>
      <w:r>
        <w:rPr>
          <w:noProof/>
          <w:lang w:eastAsia="ru-RU"/>
        </w:rPr>
        <w:pict>
          <v:shape id="_x0000_s1420" type="#_x0000_t32" style="position:absolute;left:0;text-align:left;margin-left:-28pt;margin-top:76.45pt;width:481.6pt;height:0;z-index:251801600" o:connectortype="straight"/>
        </w:pict>
      </w:r>
      <w:r>
        <w:rPr>
          <w:noProof/>
          <w:lang w:eastAsia="ru-RU"/>
        </w:rPr>
        <w:pict>
          <v:shape id="_x0000_s1421" type="#_x0000_t32" style="position:absolute;left:0;text-align:left;margin-left:263.4pt;margin-top:51.7pt;width:0;height:36.15pt;z-index:251802624" o:connectortype="straight">
            <v:stroke endarrow="block"/>
          </v:shape>
        </w:pict>
      </w:r>
      <w:r>
        <w:rPr>
          <w:noProof/>
          <w:lang w:eastAsia="ru-RU"/>
        </w:rPr>
        <w:pict>
          <v:shape id="_x0000_s1422" type="#_x0000_t32" style="position:absolute;left:0;text-align:left;margin-left:-28pt;margin-top:76.45pt;width:0;height:12pt;z-index:251803648" o:connectortype="straight">
            <v:stroke endarrow="block"/>
          </v:shape>
        </w:pict>
      </w:r>
      <w:r>
        <w:rPr>
          <w:noProof/>
          <w:lang w:eastAsia="ru-RU"/>
        </w:rPr>
        <w:pict>
          <v:shape id="_x0000_s1423" type="#_x0000_t32" style="position:absolute;left:0;text-align:left;margin-left:114.65pt;margin-top:76.45pt;width:0;height:12pt;z-index:251804672" o:connectortype="straight">
            <v:stroke endarrow="block"/>
          </v:shape>
        </w:pict>
      </w:r>
      <w:r>
        <w:rPr>
          <w:noProof/>
          <w:lang w:eastAsia="ru-RU"/>
        </w:rPr>
        <w:pict>
          <v:shape id="_x0000_s1424" type="#_x0000_t32" style="position:absolute;left:0;text-align:left;margin-left:365.9pt;margin-top:76.45pt;width:.05pt;height:12pt;z-index:251805696" o:connectortype="straight">
            <v:stroke endarrow="block"/>
          </v:shape>
        </w:pict>
      </w:r>
      <w:r>
        <w:rPr>
          <w:noProof/>
          <w:lang w:eastAsia="ru-RU"/>
        </w:rPr>
        <w:pict>
          <v:shape id="_x0000_s1425" type="#_x0000_t32" style="position:absolute;left:0;text-align:left;margin-left:453.6pt;margin-top:76.45pt;width:0;height:12pt;z-index:251806720" o:connectortype="straight">
            <v:stroke endarrow="block"/>
          </v:shape>
        </w:pict>
      </w:r>
    </w:p>
    <w:p w:rsidR="008B7A66" w:rsidRPr="00755713" w:rsidRDefault="008B7A66" w:rsidP="00A41F71">
      <w:pPr>
        <w:spacing w:after="0" w:line="360" w:lineRule="auto"/>
        <w:ind w:firstLine="360"/>
        <w:jc w:val="center"/>
        <w:rPr>
          <w:rFonts w:ascii="Times New Roman" w:hAnsi="Times New Roman"/>
          <w:b/>
          <w:sz w:val="28"/>
          <w:szCs w:val="28"/>
          <w:lang w:val="tt-RU"/>
        </w:rPr>
      </w:pPr>
    </w:p>
    <w:p w:rsidR="008B7A66" w:rsidRPr="00755713" w:rsidRDefault="008B7A66" w:rsidP="00A41F71">
      <w:pPr>
        <w:spacing w:after="0" w:line="360" w:lineRule="auto"/>
        <w:ind w:firstLine="360"/>
        <w:jc w:val="both"/>
        <w:rPr>
          <w:rFonts w:ascii="Times New Roman" w:hAnsi="Times New Roman"/>
          <w:b/>
          <w:sz w:val="28"/>
          <w:szCs w:val="28"/>
          <w:lang w:val="tt-RU"/>
        </w:rPr>
      </w:pPr>
    </w:p>
    <w:p w:rsidR="008B7A66" w:rsidRPr="00755713" w:rsidRDefault="008B7A66" w:rsidP="00A41F71">
      <w:pPr>
        <w:spacing w:after="0" w:line="360" w:lineRule="auto"/>
        <w:ind w:firstLine="360"/>
        <w:jc w:val="both"/>
        <w:rPr>
          <w:rFonts w:ascii="Times New Roman" w:hAnsi="Times New Roman"/>
          <w:b/>
          <w:sz w:val="28"/>
          <w:szCs w:val="28"/>
          <w:lang w:val="tt-RU"/>
        </w:rPr>
      </w:pPr>
    </w:p>
    <w:p w:rsidR="008B7A66" w:rsidRPr="00755713" w:rsidRDefault="008B7A66" w:rsidP="00A41F71">
      <w:pPr>
        <w:spacing w:after="0" w:line="360" w:lineRule="auto"/>
        <w:ind w:firstLine="360"/>
        <w:jc w:val="center"/>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Хокукый аң дефектлары</w:t>
      </w:r>
      <w:r w:rsidRPr="00755713">
        <w:rPr>
          <w:rFonts w:ascii="Times New Roman" w:hAnsi="Times New Roman"/>
          <w:b/>
          <w:sz w:val="28"/>
          <w:szCs w:val="28"/>
          <w:lang w:val="tt-RU"/>
        </w:rPr>
        <w:t xml:space="preserve"> </w:t>
      </w:r>
      <w:r w:rsidRPr="00755713">
        <w:rPr>
          <w:rFonts w:ascii="Times New Roman" w:hAnsi="Times New Roman"/>
          <w:sz w:val="28"/>
          <w:szCs w:val="28"/>
          <w:lang w:val="tt-RU"/>
        </w:rPr>
        <w:t>– хокукый аңның оешмаганлыгын һәм тенденциозлыгын ассызыклый торган җитешсезлекләре.</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Хокукый идеализм</w:t>
      </w:r>
      <w:r w:rsidRPr="00755713">
        <w:rPr>
          <w:rFonts w:ascii="Times New Roman" w:hAnsi="Times New Roman"/>
          <w:sz w:val="28"/>
          <w:szCs w:val="28"/>
          <w:lang w:val="tt-RU"/>
        </w:rPr>
        <w:t xml:space="preserve"> – хокук өчен көрәштән баш тартып законның өстенлегенә каршылыксыз ышану. Идеалистлар фикеренчә, хокук гражданнарның мәнфәгатьләрен автоматик рәвештә, кызыксынган кешеләр катнашуыннан тыш  саклый. </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Хокукый релятивизм</w:t>
      </w:r>
      <w:r w:rsidRPr="00755713">
        <w:rPr>
          <w:rFonts w:ascii="Times New Roman" w:hAnsi="Times New Roman"/>
          <w:sz w:val="28"/>
          <w:szCs w:val="28"/>
          <w:lang w:val="tt-RU"/>
        </w:rPr>
        <w:t xml:space="preserve"> – хокук ниндидер чагыштырмача нәрсә дигән карашта торган хокукый аң дефекты. “Тәҗрибәле кулларда” законны аңлату, еш кына, һөнәри акылсызлыкка әйләнә. Оста юрист хокукны еш боза. Бу очракта тышкы яктан әлеге субъектның үз-үзен тотышы хаклы булып күренсә дә, чынлыкта исә ул яшерен законсызлык булып тора.</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Хокукый субъективизм</w:t>
      </w:r>
      <w:r w:rsidRPr="00755713">
        <w:rPr>
          <w:rFonts w:ascii="Times New Roman" w:hAnsi="Times New Roman"/>
          <w:i/>
          <w:sz w:val="28"/>
          <w:szCs w:val="28"/>
          <w:lang w:val="tt-RU"/>
        </w:rPr>
        <w:t xml:space="preserve"> –</w:t>
      </w:r>
      <w:r w:rsidRPr="00755713">
        <w:rPr>
          <w:rFonts w:ascii="Times New Roman" w:hAnsi="Times New Roman"/>
          <w:sz w:val="28"/>
          <w:szCs w:val="28"/>
          <w:lang w:val="tt-RU"/>
        </w:rPr>
        <w:t xml:space="preserve"> индивидның хокукый күрсәтмәләргә берьяклы карашы: үзенең хокукларын тану һәм үзенең бурычларыннан баш тарту. Әлеге хокукый аң вәкилләре үзләренең вәкаләтләрен җиңел генә арттырып җибәрәләр һәм башкаларның хокукларын җиңел бозалар.</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 xml:space="preserve">Хокукый инфантилизм </w:t>
      </w:r>
      <w:r w:rsidRPr="00755713">
        <w:rPr>
          <w:rFonts w:ascii="Times New Roman" w:hAnsi="Times New Roman"/>
          <w:sz w:val="28"/>
          <w:szCs w:val="28"/>
          <w:lang w:val="tt-RU"/>
        </w:rPr>
        <w:t>– хокукый белемнең сай булуы һәм аны ниндидер ят, ерак һәм көндәлек булмаган күренеш дип кабул итү. Инфантиль хокукый аң вәкилләре үзләренең хокукларын чикләүне сизмәскә һәм аларны яклау чараларын һәм ысулларын белмәскә дә мөмкин.</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Хокукый нигилизм</w:t>
      </w:r>
      <w:r w:rsidRPr="00755713">
        <w:rPr>
          <w:rFonts w:ascii="Times New Roman" w:hAnsi="Times New Roman"/>
          <w:sz w:val="28"/>
          <w:szCs w:val="28"/>
          <w:lang w:val="tt-RU"/>
        </w:rPr>
        <w:t xml:space="preserve"> – хокук, закон һәм иҗтимагый мөнәсәбәтләрне оештыручы хокук формаларына тискәре карашта булган хокукый аң дефекты. Социаль күренеш буларак, хокукый нигилизмның төрле формалары бар: кеше үзенең потенциаль мөмкинлекләренә скептик мөнәсәбәттә булып, хокукның роленә һәм мәгънәсенә битарафлык, әһәмиятсезлек күрсәтә; хокукка ышанмый һәм аңа тискәре карашта була.</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Хокукый нигилизмның түбәндәге баскычларын аерып карыйлар: 1) гомумсоциаль – аңа хокукның барлык социаль система һәм идарә итү структуралары дәрәҗәсендә өстенлек итү идеясен кире кагу характерлы; 2) аерым социаль – дәүләт, дәүләттән тыш, формаль, формаль булмаган– структуралар; 3) аерым шәхесләр.</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Хокукны белү һәм аңлау, шулай ук гамәлләрне аңа тәңгәл килеп башкару юристларга </w:t>
      </w:r>
      <w:r w:rsidRPr="00755713">
        <w:rPr>
          <w:rFonts w:ascii="Times New Roman" w:hAnsi="Times New Roman"/>
          <w:b/>
          <w:i/>
          <w:sz w:val="28"/>
          <w:szCs w:val="28"/>
          <w:lang w:val="tt-RU"/>
        </w:rPr>
        <w:t>хокукый мәдәният</w:t>
      </w:r>
      <w:r w:rsidRPr="00755713">
        <w:rPr>
          <w:rFonts w:ascii="Times New Roman" w:hAnsi="Times New Roman"/>
          <w:sz w:val="28"/>
          <w:szCs w:val="28"/>
          <w:lang w:val="tt-RU"/>
        </w:rPr>
        <w:t xml:space="preserve"> дип аталган тагын бер юридик төшенчә формалаштырырга мөмкинлек бирә. Бу киң төшенчә, чөнки ул хокукны, аңа карата хис-тойгыларны күзаллау белән генә чикләнмичә, мөһим хокукый тотышны үз эченә ала. Кешегә хокукны белү генә җитми, аны үз гамәлләрендә куллана белү дә шарт.</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Җәмгыятьнең хокукый мәдәниятенә шул җәмгыятьтә яшәүче кешеләрнең хокукый аң һәм активлык дәрәҗәсе, хокукның, юридик техниканың һәм хокукый нормаларның үсеш дәрәҗәсе, хокук булдыру, хокук куллану, хокук аңлату һ.б. өлкәләрдәге юридик эшчәнлек дәрәҗәсе зур йогынты ясый. Хокук өлкәсендә күп еллар дәвамында тупланган тәҗрибә, максатчан һәм закончалыклы характер алып, буыннан буынга күчеп килә. Бу – кешеләргә хокукый тәрбия һәм хокукый белем бирү турында әйтергә мөмкинлек бирә.</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b/>
          <w:sz w:val="28"/>
          <w:szCs w:val="28"/>
          <w:lang w:val="tt-RU"/>
        </w:rPr>
      </w:pPr>
      <w:r w:rsidRPr="00755713">
        <w:rPr>
          <w:rFonts w:ascii="Times New Roman" w:hAnsi="Times New Roman"/>
          <w:b/>
          <w:sz w:val="28"/>
          <w:szCs w:val="28"/>
          <w:lang w:val="tt-RU"/>
        </w:rPr>
        <w:t>ХОКУКЫЙ МӨНӘСӘБӘТЛӘР</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 xml:space="preserve">Реаль тормышта хокук җәмгыятьтә барлыкка килгән мөнәсәбәтләрнең 70%ын тәртипкә сала. </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Хокукый мөнәсәбәтләр</w:t>
      </w:r>
      <w:r w:rsidRPr="00755713">
        <w:rPr>
          <w:rFonts w:ascii="Times New Roman" w:hAnsi="Times New Roman"/>
          <w:sz w:val="28"/>
          <w:szCs w:val="28"/>
          <w:lang w:val="tt-RU"/>
        </w:rPr>
        <w:t xml:space="preserve"> – хокук нормалары тарафыннан тәртипкә салынган иҗтимагый мөнәсәбәтләр.</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Ләкин теләсә нинди хокукый мөнәсәбәтләр билгеле тормыш хәлләре нигезендә барлыкка килә. Кемдер машина сатып алырга тели – сату-алу килешүе буенча хокукый мөнәсәбәт барлыкка килә. Кемнеңдер йорты яна – иминлек компаниясе тарафыннан акча түләү буенча хокукый мөнәсәбәткә керергә туры килә. Әлеге тормыш хәлләре хокукый мөнәсәбәтләрнең барлыкка килүенә, үзгәрүенә яисә туктатылуына китерә. Алар юридик фактлар дип атала.</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Күп очракта билгеле хокукый нәтиҗәләр ясау өчен юридик фактлар җыелмасы кирәк. Бу очракта сүз фактик состав турында бара.</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Мәсәлән, пенсиягә хокукый мөнәсәбәтләр өчен, граждан билгеле бер яшькә җитәргә, аның хезмәт стажы булырга һәм халыкның социаль яклау органнары таләп иткән документларны тапшырырга тиеш.</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Барлык юридик фактларны ике төркемгә бүләргә мөмкин:</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1) хәрәкәт – кешенең ихтыяҗы һәм аңы белән бәйле булган юридик фактлар (мәсәлән: бүләк итү, уку йортына керү, йөк ташу һ.б.);</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2) вакыйга – кеше теләге белән бәйле булмаган һәм, гадәттә, төрле хокукый нәтиҗәләргә китергән һәм шулардан килеп чыккан юридик фактлар (мәсәлән, табигый афәт).</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Әлеге классификациянең нигезендә кеше аңы критерие ята. Ләкин юридик фактлар үзара хокукый нәтиҗәләр буенча да аерылалар. Әлеге нисбәттән </w:t>
      </w:r>
      <w:r w:rsidRPr="00755713">
        <w:rPr>
          <w:rFonts w:ascii="Times New Roman" w:hAnsi="Times New Roman"/>
          <w:b/>
          <w:i/>
          <w:sz w:val="28"/>
          <w:szCs w:val="28"/>
          <w:lang w:val="tt-RU"/>
        </w:rPr>
        <w:t>хокук булдыручы, хокук үзгәртүче, хокук туктатучы</w:t>
      </w:r>
      <w:r w:rsidRPr="00755713">
        <w:rPr>
          <w:rFonts w:ascii="Times New Roman" w:hAnsi="Times New Roman"/>
          <w:sz w:val="28"/>
          <w:szCs w:val="28"/>
          <w:lang w:val="tt-RU"/>
        </w:rPr>
        <w:t xml:space="preserve"> юридик фактларны аерып карыйлар. Беренче очракта – кеше, фирмага эшкә урнашып, үзен эшкә алучы кеше белән эшлекле хокукый мөнәсәбәтләргә керә. Икенче очракта – хезмәткәр үзенең вазифасын үзгәртергә мөмкин. Оченче очракта – ул хокукый мөнәсәбәтләрне туктатып, эштән азат ителә.</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Кайбер очракларда бер үк юридик факт төрле хокукый нәтиҗәләргә китерергә мөмкин. Гражданның үлүе, бер яктан, хокук булдыручы факт (мирас барлыкка килә), икенче яктан, хокук үзгәртүче факт (үлгән кешенең улы йорт-җир өчен җаваплы булып кала), өченче яктан, хокук туктатучы (бу кешегә карата теләсә нинди хокукый мөнәсәбәтләр туктатыла) факт булып тора.</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Традиция буенча юристларның күпчелеге, тармак принцибына нигезләп, хокукый мөнәсәбәтләрне гражданлык, җинаять, административ, хезмәт һ.б. төрләргә бүләләр. </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Юридик категория буларак хокукый мөнәсәбәтләрнең үз структурасы бар. Аларда хокукый мөнәсәбәтләрнең объектын, субъектын һәм эчтәлеген аерып карыйлар.</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Хокукый мөнәсәбәтләрнең субъекты – хокукый мөнәсәбәтләрдә катнашкан кешеләр һәм кешеләр төркеме.</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Хокукый мөнәсәбәтләр субъектлары: физик затлар – гражданнар, чит ил кешеләре, гражданлыгы булмаган кешеләр, ике гражданлыгы булган кешеләр; оешмалар (дәүләт һәм дәлүләтнеке булмаган), социаль берлекләр (халык, милләт, регион халкы, хезмәт коллективы һ.б.). дәүләт тә хокук субъекты була ала. Мәсәлән, гражданлык законы буенча тарихи, сәнгати кыйммәткә ия булган хәзинә дәүләт карамагына күчә. Субъектларга бирелгән хокук һәм вазифалар җыелмасы аларның компетенциясенә дә йогынты ясый.</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Хокукый субъектлылык</w:t>
      </w:r>
      <w:r w:rsidRPr="00755713">
        <w:rPr>
          <w:rFonts w:ascii="Times New Roman" w:hAnsi="Times New Roman"/>
          <w:sz w:val="28"/>
          <w:szCs w:val="28"/>
          <w:lang w:val="tt-RU"/>
        </w:rPr>
        <w:t xml:space="preserve"> – хокукый мөнәсәбәтләрдә катнашу мөмкинлеге.</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Хокукый субъектлылык хокукка яраклы булу һәм хокуклы булудан тора.</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Хокуклы булу</w:t>
      </w:r>
      <w:r w:rsidRPr="00755713">
        <w:rPr>
          <w:rFonts w:ascii="Times New Roman" w:hAnsi="Times New Roman"/>
          <w:sz w:val="28"/>
          <w:szCs w:val="28"/>
          <w:lang w:val="tt-RU"/>
        </w:rPr>
        <w:t xml:space="preserve"> – билгеле бер хокукка ия булу мөмкинлеге.</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Хокукка яраклы булу</w:t>
      </w:r>
      <w:r w:rsidRPr="00755713">
        <w:rPr>
          <w:rFonts w:ascii="Times New Roman" w:hAnsi="Times New Roman"/>
          <w:sz w:val="28"/>
          <w:szCs w:val="28"/>
          <w:lang w:val="tt-RU"/>
        </w:rPr>
        <w:t xml:space="preserve"> – хокуктан файдалану мөмкинлеге һәм җаваплылыкка тартылу.</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Кешеләргә хокук тугач ук бирелә. Гражданлык хокуклары кешегәтумас борын ук бирелергә дә мөмкин. Мәсәлән, закон буенча варис дип мирас калдыручы кеше вафатына кадәр яралган һәм аның үлеменнән соң туган кеше саналырга мөмкин. Хокуклы булу кешенең үлеменнән соң бетә.</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Хокукый мөнәсәбәт субъекты буларак, физик затның исеме булырга тиеш. Һәм хокукый мөнәсәбәтләрдә кеше фәкать үз исеменнән катнашырга мөмкин. Башкасы закон яки милли гадәтләр буенча каралмаса, кеше үзенә бирелгән фамилия, исем һәм әтисенең исеменнән эш йөртә. Ләкин кеше псевдоним (уйлап табылган исем) куллана алмый дигән сүз түгел. Хокукый мөнәсәбәтләрдә  башка кеше исеменнән чыгыш ясау рөхсәт ителми. Закон нигезендә кайбер очракларда гражданнар үзләренең исемнәрен яисә фамилияләрен үзгәртә алалар, бу берничек тә аларның хокукларына тәэсир итми.</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Физик затның, шулай ук, билгеле булган яшәү җире, фактик яшәгән урыны бар. Гражданның кая яки аның яшәү урыны билгеле булмаган очракта, суд карары буенча биш елдан ул үлгән дип игълан ителергә мөмкин.</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Закон тарафыннан аерым кешеләрне хокукка яраклы булуда чикли алалар. Борынгы Римда мөлкәтне саклау һәм бөлгенлеккә төшмәс өчен, ихтыярсыз, әрәм-шәрәм итүчеләргә карата әлеге процедуралар кулланылган һәм аларга попечительләр билгеләнгән. Әгәр дә кеше психик зәгыйфьлек аркасында үзенең гамәлләрен  бары башка кешеләр ярдәмендә генә үти алса, суд тарафыннан  аның хокукка яраклылыгы чикләнергә мөмкин. Опекун барлык килешүләрне үзенең карамагында булган кеше исеменнән башкара. Шулай ук гаиләсен авыр матди хәлгә китергән отышлы уеннар, спиртлы эчемлекләр, наркотиклар белән мавыккан граждан да хокукый яктан чикләнергә мөмкин. Хокукта чикләнгән кеше бары тик көнкүрештәге вак-төяк килешүләр генә төзи ала.</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Хокукый мөнәсәбәтләр объекты</w:t>
      </w:r>
      <w:r w:rsidRPr="00755713">
        <w:rPr>
          <w:rFonts w:ascii="Times New Roman" w:hAnsi="Times New Roman"/>
          <w:sz w:val="28"/>
          <w:szCs w:val="28"/>
          <w:lang w:val="tt-RU"/>
        </w:rPr>
        <w:t xml:space="preserve"> – ул хокукый мөнәсәбәт субъектының хокукы һәм бурычлары юнәлтелгән объектлар.</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Аларга матди байлык (кием-салым, кыйммәтле әйберләр, мөлкәт), матди булмаган байлыклар (тормыш, сәламәтлек, намус һәм вөҗдан), рухи иҗат җимешләре (әдәби әсәрләр, музыка, компьютер программалары), әһәмиятле кәгазьләр һәм документлар керә.</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Хокукый мөнәсәбәтләр эчтәлеге</w:t>
      </w:r>
      <w:r w:rsidRPr="00755713">
        <w:rPr>
          <w:rFonts w:ascii="Times New Roman" w:hAnsi="Times New Roman"/>
          <w:sz w:val="28"/>
          <w:szCs w:val="28"/>
          <w:lang w:val="tt-RU"/>
        </w:rPr>
        <w:t xml:space="preserve"> – хокукый мөнәсәбәтләр субъектларына хас булган хокук һәм бурычлар җыелмасы.</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Фактик һм юридик эчтәлекләрне аерып карыйлар. Беренчесенә – гамәлләр  үзләре, икенчесенә гамәлдәге законда теркәлгәнчә эшләү яки эшләргә ярамау мөмкинлеге.</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b/>
          <w:i/>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Рәсем асты. Хокук мөнәсәбәтләре субъектлары.</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i/>
          <w:sz w:val="28"/>
          <w:szCs w:val="28"/>
          <w:lang w:val="tt-RU"/>
        </w:rPr>
        <w:t>Субъектив хокук</w:t>
      </w:r>
      <w:r w:rsidRPr="00755713">
        <w:rPr>
          <w:rFonts w:ascii="Times New Roman" w:hAnsi="Times New Roman"/>
          <w:b/>
          <w:sz w:val="28"/>
          <w:szCs w:val="28"/>
          <w:lang w:val="tt-RU"/>
        </w:rPr>
        <w:t xml:space="preserve"> </w:t>
      </w:r>
      <w:r w:rsidRPr="00755713">
        <w:rPr>
          <w:rFonts w:ascii="Times New Roman" w:hAnsi="Times New Roman"/>
          <w:sz w:val="28"/>
          <w:szCs w:val="28"/>
          <w:lang w:val="tt-RU"/>
        </w:rPr>
        <w:t>– хокукый мөнәсәбәтләрдә катнашучының үз-үзен тоту дәрәҗәсе. Ул дүрт өлештән тора:</w:t>
      </w:r>
    </w:p>
    <w:p w:rsidR="008B7A66" w:rsidRPr="00755713" w:rsidRDefault="008B7A66" w:rsidP="00A41F71">
      <w:pPr>
        <w:pStyle w:val="1"/>
        <w:numPr>
          <w:ilvl w:val="0"/>
          <w:numId w:val="64"/>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Билгеле бер гамәл кылу хокукы (мәсәлән, килешү төзү);</w:t>
      </w:r>
    </w:p>
    <w:p w:rsidR="008B7A66" w:rsidRPr="00755713" w:rsidRDefault="008B7A66" w:rsidP="00A41F71">
      <w:pPr>
        <w:numPr>
          <w:ilvl w:val="0"/>
          <w:numId w:val="6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Билгеле гамәлне кылмау (мәсәлән, килешүне нотариаль яктан раслау тәкъдименә иярмәү);</w:t>
      </w:r>
    </w:p>
    <w:p w:rsidR="008B7A66" w:rsidRPr="00755713" w:rsidRDefault="008B7A66" w:rsidP="00A41F71">
      <w:pPr>
        <w:numPr>
          <w:ilvl w:val="0"/>
          <w:numId w:val="6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Икенче яктан бурычларны үтәүне таләп итү хокукы (мәсәлән, килешү шартларын үтәү);</w:t>
      </w:r>
    </w:p>
    <w:p w:rsidR="008B7A66" w:rsidRPr="00755713" w:rsidRDefault="008B7A66" w:rsidP="00A41F71">
      <w:pPr>
        <w:numPr>
          <w:ilvl w:val="0"/>
          <w:numId w:val="6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Бозылган хокукларны яклауга мөрәҗәгать итү хокукы (мәсәлән, килешү шартларын үтәмәгән якның, аны түләтү максаты белән, судка гариза язып мөрәҗәгать итү).</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b/>
          <w:sz w:val="28"/>
          <w:szCs w:val="28"/>
          <w:lang w:val="tt-RU"/>
        </w:rPr>
        <w:t>Юридик бурыч</w:t>
      </w:r>
      <w:r w:rsidRPr="00755713">
        <w:rPr>
          <w:rFonts w:ascii="Times New Roman" w:hAnsi="Times New Roman"/>
          <w:sz w:val="28"/>
          <w:szCs w:val="28"/>
          <w:lang w:val="tt-RU"/>
        </w:rPr>
        <w:t xml:space="preserve"> − хокукый мөнәсәбәтләрдә катнашучының үз-үзен тоту дәрәҗәсе. Ул өч формадан тора:</w:t>
      </w:r>
    </w:p>
    <w:p w:rsidR="008B7A66" w:rsidRPr="00755713" w:rsidRDefault="008B7A66" w:rsidP="00A41F71">
      <w:pPr>
        <w:pStyle w:val="1"/>
        <w:numPr>
          <w:ilvl w:val="0"/>
          <w:numId w:val="6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Рөхсәт ителмәгән гамәлләрдән тыелу (пассив тотыш);</w:t>
      </w:r>
    </w:p>
    <w:p w:rsidR="008B7A66" w:rsidRPr="00755713" w:rsidRDefault="008B7A66" w:rsidP="00A41F71">
      <w:pPr>
        <w:numPr>
          <w:ilvl w:val="0"/>
          <w:numId w:val="65"/>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Билгеле бер гамәлләрне кылу (актив тотыш);</w:t>
      </w:r>
    </w:p>
    <w:p w:rsidR="008B7A66" w:rsidRPr="00755713" w:rsidRDefault="008B7A66" w:rsidP="00A41F71">
      <w:pPr>
        <w:numPr>
          <w:ilvl w:val="0"/>
          <w:numId w:val="65"/>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 xml:space="preserve">Шәхси, милекле яки административ характердагы хокукларда тыелу (юридик җаваплылык дәрәҗәсе). </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t>Субъектив хокук һәм юридик бурыч бер-берсе белән нык бәйләнгән: бурыч белән йөкләнмәгән субъектив хокук булмаган кебек, хокук туры килмәгән бурыч та юк.</w:t>
      </w:r>
    </w:p>
    <w:p w:rsidR="008B7A66" w:rsidRPr="00755713" w:rsidRDefault="008B7A66" w:rsidP="00A41F71">
      <w:pPr>
        <w:spacing w:before="100" w:beforeAutospacing="1" w:after="0" w:line="360" w:lineRule="auto"/>
        <w:contextualSpacing/>
        <w:jc w:val="both"/>
        <w:rPr>
          <w:rFonts w:ascii="Times New Roman" w:hAnsi="Times New Roman"/>
          <w:sz w:val="28"/>
          <w:szCs w:val="28"/>
          <w:lang w:val="tt-RU" w:eastAsia="ru-RU"/>
        </w:rPr>
      </w:pPr>
    </w:p>
    <w:p w:rsidR="008B7A66" w:rsidRPr="00755713" w:rsidRDefault="008B7A66" w:rsidP="00A41F71">
      <w:pPr>
        <w:spacing w:after="0" w:line="360" w:lineRule="auto"/>
        <w:ind w:firstLine="360"/>
        <w:jc w:val="both"/>
        <w:rPr>
          <w:rFonts w:ascii="Times New Roman" w:hAnsi="Times New Roman"/>
          <w:b/>
          <w:sz w:val="28"/>
          <w:szCs w:val="28"/>
        </w:rPr>
      </w:pPr>
      <w:r w:rsidRPr="00755713">
        <w:rPr>
          <w:rFonts w:ascii="Times New Roman" w:hAnsi="Times New Roman"/>
          <w:b/>
          <w:sz w:val="28"/>
          <w:szCs w:val="28"/>
          <w:lang w:val="tt-RU"/>
        </w:rPr>
        <w:t>КОНТРОЛ</w:t>
      </w:r>
      <w:r w:rsidRPr="00755713">
        <w:rPr>
          <w:rFonts w:ascii="Times New Roman" w:hAnsi="Times New Roman"/>
          <w:b/>
          <w:sz w:val="28"/>
          <w:szCs w:val="28"/>
        </w:rPr>
        <w:t>Ь СОРАУЛАР</w:t>
      </w:r>
    </w:p>
    <w:p w:rsidR="008B7A66" w:rsidRPr="00755713" w:rsidRDefault="008B7A66" w:rsidP="00A41F71">
      <w:pPr>
        <w:pStyle w:val="1"/>
        <w:numPr>
          <w:ilvl w:val="0"/>
          <w:numId w:val="66"/>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Нәрсә ул хокукый аң? Аның структурасы нинди?</w:t>
      </w:r>
    </w:p>
    <w:p w:rsidR="008B7A66" w:rsidRPr="00755713" w:rsidRDefault="008B7A66" w:rsidP="00A41F71">
      <w:pPr>
        <w:numPr>
          <w:ilvl w:val="0"/>
          <w:numId w:val="66"/>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 xml:space="preserve">Хокукый аң деформациясе нәрсә ул? Нинди хокукый аң дефектлары бар? Ни өчен хокукый нигилизм җәмгыять өчен куркыныч? </w:t>
      </w:r>
    </w:p>
    <w:p w:rsidR="008B7A66" w:rsidRPr="00755713" w:rsidRDefault="008B7A66" w:rsidP="00A41F71">
      <w:pPr>
        <w:numPr>
          <w:ilvl w:val="0"/>
          <w:numId w:val="66"/>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Нәрсә ул хокукый мәдәният? Хокукый мәдәният белән хокукый аң арасында нинди бәйләнеш бар?</w:t>
      </w:r>
    </w:p>
    <w:p w:rsidR="008B7A66" w:rsidRPr="00755713" w:rsidRDefault="008B7A66" w:rsidP="00A41F71">
      <w:pPr>
        <w:numPr>
          <w:ilvl w:val="0"/>
          <w:numId w:val="66"/>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 xml:space="preserve">Хокук мөнәсәбәтләре дип нәрсәне атыйлар? Кешеләрнең хокукый мөнәсәбәтләргә керү мисалын китерегез. </w:t>
      </w:r>
    </w:p>
    <w:p w:rsidR="008B7A66" w:rsidRPr="00755713" w:rsidRDefault="008B7A66" w:rsidP="00A41F71">
      <w:pPr>
        <w:numPr>
          <w:ilvl w:val="0"/>
          <w:numId w:val="66"/>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“Юридик фактлар”, “фактик состав” төшенчәләрен аңлатыгыз. Юридик фактларның нинди төрләре бар? Мисаллар китерегез.</w:t>
      </w:r>
    </w:p>
    <w:p w:rsidR="008B7A66" w:rsidRPr="00755713" w:rsidRDefault="008B7A66" w:rsidP="00A41F71">
      <w:pPr>
        <w:numPr>
          <w:ilvl w:val="0"/>
          <w:numId w:val="66"/>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Хокукый мөнәсәбәтләрнең структурасы нинди?</w:t>
      </w:r>
    </w:p>
    <w:p w:rsidR="008B7A66" w:rsidRPr="00755713" w:rsidRDefault="008B7A66" w:rsidP="00A41F71">
      <w:pPr>
        <w:numPr>
          <w:ilvl w:val="0"/>
          <w:numId w:val="66"/>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Хокукый мөнәсәбәтләрнең субъекты булып нәрсә тора?</w:t>
      </w:r>
    </w:p>
    <w:p w:rsidR="008B7A66" w:rsidRPr="00755713" w:rsidRDefault="008B7A66" w:rsidP="00A41F71">
      <w:pPr>
        <w:numPr>
          <w:ilvl w:val="0"/>
          <w:numId w:val="66"/>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 xml:space="preserve">Хокуклы булу һәм хокукка ия булу үзара ничек бәйләнгән? Ничек һәм нинди шартларда хокукка ия булу чикләнә? </w:t>
      </w:r>
    </w:p>
    <w:p w:rsidR="008B7A66" w:rsidRPr="00755713" w:rsidRDefault="008B7A66" w:rsidP="00A41F71">
      <w:pPr>
        <w:numPr>
          <w:ilvl w:val="0"/>
          <w:numId w:val="66"/>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Хокукый мөнәсәбәтләрнең объекты булып нәрсә санала?</w:t>
      </w:r>
    </w:p>
    <w:p w:rsidR="008B7A66" w:rsidRPr="00755713" w:rsidRDefault="008B7A66" w:rsidP="00A41F71">
      <w:pPr>
        <w:numPr>
          <w:ilvl w:val="0"/>
          <w:numId w:val="66"/>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Хокукый мөнәсәбәтләрнең эчтәлеге дип нәрсәне атыйлар? Хокукый мөнәсәбәтләрдә катнашучыларның хокук һәм бурычлары нәрсәдә чагыла?</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ind w:firstLine="360"/>
        <w:jc w:val="both"/>
        <w:rPr>
          <w:rFonts w:ascii="Times New Roman" w:hAnsi="Times New Roman"/>
          <w:b/>
          <w:sz w:val="28"/>
          <w:szCs w:val="28"/>
          <w:lang w:val="tt-RU"/>
        </w:rPr>
      </w:pPr>
      <w:r w:rsidRPr="00755713">
        <w:rPr>
          <w:rFonts w:ascii="Times New Roman" w:hAnsi="Times New Roman"/>
          <w:b/>
          <w:sz w:val="28"/>
          <w:szCs w:val="28"/>
          <w:lang w:val="tt-RU"/>
        </w:rPr>
        <w:t>ИҖАДИ ЭШ</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Бүгенге көн авторының түбәндә китерелгән сүзләрен укыгыз. (Гриб В.В. “Яшьләрдә хокукый аң формалашу проблемасы: үткәннәр тәҗрибәсе, бүгенге көн чынбарлыгы”):</w: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Йогынты ясау барышында хокук шәхеснең кыйммәтләр ориентациясе формалашуга һәм хокукый мәдәнияткә кешенең гомуми культурасының бер өлеше буларак тәэсир итә. Яшьләрнең хокук культурасы мәсьәләсе аерым актуальлек ала. Социаль-демографик төркем саналган яшьләрнең аң үзенчәлеге, тотрыклы эчке караш формалаштыру максатыннан аларның хокукны аңлауга тирән омтылышы, үз-үзләрен тотуда хокукый кыйммәтләргә юнәлеш алуы субъектив һәм объектив факторлар буларак беренче планга чыга.</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 </w:t>
      </w:r>
      <w:r w:rsidRPr="00755713">
        <w:rPr>
          <w:rFonts w:ascii="Times New Roman" w:hAnsi="Times New Roman"/>
          <w:sz w:val="28"/>
          <w:szCs w:val="28"/>
          <w:lang w:val="tt-RU"/>
        </w:rPr>
        <w:tab/>
        <w:t>Авторның хокукый культура һәм хокукый тәрбия роленә мөнәсәбәтен аңлатыгыз.</w:t>
      </w:r>
    </w:p>
    <w:p w:rsidR="008B7A66" w:rsidRPr="00755713" w:rsidRDefault="008B7A66" w:rsidP="00A41F71">
      <w:pPr>
        <w:jc w:val="both"/>
        <w:rPr>
          <w:rFonts w:ascii="Times New Roman" w:hAnsi="Times New Roman"/>
          <w:sz w:val="28"/>
          <w:szCs w:val="28"/>
          <w:lang w:val="tt-RU"/>
        </w:rPr>
      </w:pPr>
    </w:p>
    <w:p w:rsidR="008B7A66" w:rsidRPr="00755713" w:rsidRDefault="008B7A66" w:rsidP="00A41F71">
      <w:pPr>
        <w:rPr>
          <w:rFonts w:ascii="Times New Roman" w:hAnsi="Times New Roman"/>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 xml:space="preserve">6.5. ХОКУК БОЗУ ҺӘМ ЮРИДИК ҖАВАПЛЫЛЫК </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ХОКУКЫЙ ТӘРТИП</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 xml:space="preserve">Кешеләрнең җәмгыятьтә үзара мөнәсәбәтләре, күпчелек очракта, кешенең билгеле бер тәртип моделен үз эченә алган тотрыклы хокукый нормалар белән билгеләнә. Кешеләрнең хокук дөньясында кылган гамәлләре </w:t>
      </w:r>
      <w:r w:rsidRPr="00755713">
        <w:rPr>
          <w:rFonts w:ascii="Times New Roman" w:hAnsi="Times New Roman"/>
          <w:b/>
          <w:i/>
          <w:sz w:val="28"/>
          <w:szCs w:val="28"/>
          <w:lang w:val="tt-RU"/>
        </w:rPr>
        <w:t>хокукый тәртипне</w:t>
      </w:r>
      <w:r w:rsidRPr="00755713">
        <w:rPr>
          <w:rFonts w:ascii="Times New Roman" w:hAnsi="Times New Roman"/>
          <w:sz w:val="28"/>
          <w:szCs w:val="28"/>
          <w:lang w:val="tt-RU"/>
        </w:rPr>
        <w:t xml:space="preserve"> барлыкка китерә. Шулай итеп хокукны кешенең тәртибенә йогынты ясый торган корал дип саный алабыз. Хокукый тәртип дәүләт тарафыннан тикшерелеп тора, ул юридик нәтиҗәләргә ия. Кешеләрнең җәмгыятьтәге тәртип мәсьәләләрен өйрәнеп тикшеренүчеләр, кешеләрнең хәтта бер үк тәртип моделен тирә-яктагылар төрлечә бәяли ала, дигән нәтиҗәгә килә. Социологлар фикеренчә, һәрбер җәмгыятьтә кеше тәртибенә йогынты ясый торган билгеле бер мәдәният төре формалаша. Кеше тәртибенең гомумкабул ителгән нормалардан тайпылышы </w:t>
      </w:r>
      <w:r w:rsidRPr="00755713">
        <w:rPr>
          <w:rFonts w:ascii="Times New Roman" w:hAnsi="Times New Roman"/>
          <w:b/>
          <w:i/>
          <w:sz w:val="28"/>
          <w:szCs w:val="28"/>
          <w:lang w:val="tt-RU"/>
        </w:rPr>
        <w:t>девиант тәртип</w:t>
      </w:r>
      <w:r w:rsidRPr="00755713">
        <w:rPr>
          <w:rFonts w:ascii="Times New Roman" w:hAnsi="Times New Roman"/>
          <w:sz w:val="28"/>
          <w:szCs w:val="28"/>
          <w:lang w:val="tt-RU"/>
        </w:rPr>
        <w:t xml:space="preserve"> дип атала. Аңа исерткеч эчемлекләр, тарту белән мавыгу һәм хәтта үз-үзеңә кул салу керә. Җитди җәзага тартылуга китергән закон </w:t>
      </w:r>
      <w:r w:rsidRPr="00755713">
        <w:rPr>
          <w:rFonts w:ascii="Times New Roman" w:hAnsi="Times New Roman"/>
          <w:i/>
          <w:sz w:val="28"/>
          <w:szCs w:val="28"/>
          <w:lang w:val="tt-RU"/>
        </w:rPr>
        <w:t xml:space="preserve">бозуны </w:t>
      </w:r>
      <w:r w:rsidRPr="00755713">
        <w:rPr>
          <w:rFonts w:ascii="Times New Roman" w:hAnsi="Times New Roman"/>
          <w:b/>
          <w:i/>
          <w:sz w:val="28"/>
          <w:szCs w:val="28"/>
          <w:lang w:val="tt-RU"/>
        </w:rPr>
        <w:t>делинквент тәртип</w:t>
      </w:r>
      <w:r w:rsidRPr="00755713">
        <w:rPr>
          <w:rFonts w:ascii="Times New Roman" w:hAnsi="Times New Roman"/>
          <w:i/>
          <w:sz w:val="28"/>
          <w:szCs w:val="28"/>
          <w:lang w:val="tt-RU"/>
        </w:rPr>
        <w:t xml:space="preserve"> </w:t>
      </w:r>
      <w:r w:rsidRPr="00755713">
        <w:rPr>
          <w:rFonts w:ascii="Times New Roman" w:hAnsi="Times New Roman"/>
          <w:sz w:val="28"/>
          <w:szCs w:val="28"/>
          <w:lang w:val="tt-RU"/>
        </w:rPr>
        <w:t xml:space="preserve">дип атыйлар. </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Җәмгыятьтә кешеләрнең үз-үзләрен тоту тәртибе төрле. Аңа күп факторлар йогынты ясый ала. Ләкин хокукый тәртипнең төрләре арасында аның аерым формаларын аерып карап була:</w:t>
      </w:r>
    </w:p>
    <w:p w:rsidR="008B7A66" w:rsidRPr="00755713" w:rsidRDefault="008B7A66" w:rsidP="00A41F71">
      <w:pPr>
        <w:pStyle w:val="1"/>
        <w:numPr>
          <w:ilvl w:val="0"/>
          <w:numId w:val="67"/>
        </w:numPr>
        <w:spacing w:after="0" w:line="360" w:lineRule="auto"/>
        <w:jc w:val="both"/>
        <w:rPr>
          <w:rFonts w:ascii="Times New Roman" w:hAnsi="Times New Roman"/>
          <w:sz w:val="28"/>
          <w:szCs w:val="28"/>
          <w:lang w:val="tt-RU"/>
        </w:rPr>
      </w:pPr>
      <w:r w:rsidRPr="00755713">
        <w:rPr>
          <w:rFonts w:ascii="Times New Roman" w:hAnsi="Times New Roman"/>
          <w:b/>
          <w:i/>
          <w:sz w:val="28"/>
          <w:szCs w:val="28"/>
          <w:lang w:val="tt-RU"/>
        </w:rPr>
        <w:t>хокукый тәртип</w:t>
      </w:r>
      <w:r w:rsidRPr="00755713">
        <w:rPr>
          <w:rFonts w:ascii="Times New Roman" w:hAnsi="Times New Roman"/>
          <w:sz w:val="28"/>
          <w:szCs w:val="28"/>
          <w:lang w:val="tt-RU"/>
        </w:rPr>
        <w:t xml:space="preserve"> – хокукый күрсәтмәләргә  туры килә һәм җәмгыять өчен файдалы характерда була;</w:t>
      </w:r>
    </w:p>
    <w:p w:rsidR="008B7A66" w:rsidRPr="00755713" w:rsidRDefault="008B7A66" w:rsidP="00A41F71">
      <w:pPr>
        <w:numPr>
          <w:ilvl w:val="0"/>
          <w:numId w:val="67"/>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b/>
          <w:i/>
          <w:sz w:val="28"/>
          <w:szCs w:val="28"/>
          <w:lang w:val="tt-RU" w:eastAsia="ru-RU"/>
        </w:rPr>
        <w:t>хокук бозу</w:t>
      </w:r>
      <w:r w:rsidRPr="00755713">
        <w:rPr>
          <w:rFonts w:ascii="Times New Roman" w:hAnsi="Times New Roman"/>
          <w:sz w:val="28"/>
          <w:szCs w:val="28"/>
          <w:lang w:val="tt-RU" w:eastAsia="ru-RU"/>
        </w:rPr>
        <w:t xml:space="preserve"> – хокук нормаларын бозган тәртип; әлбәттә, бер генә җәмгыять тә әлеге төрнең үсешен теләми;</w:t>
      </w:r>
    </w:p>
    <w:p w:rsidR="008B7A66" w:rsidRPr="00755713" w:rsidRDefault="008B7A66" w:rsidP="00A41F71">
      <w:pPr>
        <w:numPr>
          <w:ilvl w:val="0"/>
          <w:numId w:val="67"/>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b/>
          <w:i/>
          <w:sz w:val="28"/>
          <w:szCs w:val="28"/>
          <w:lang w:val="tt-RU" w:eastAsia="ru-RU"/>
        </w:rPr>
        <w:t>хокук белән чамадан тыш мавыгу</w:t>
      </w:r>
      <w:r w:rsidRPr="00755713">
        <w:rPr>
          <w:rFonts w:ascii="Times New Roman" w:hAnsi="Times New Roman"/>
          <w:b/>
          <w:sz w:val="28"/>
          <w:szCs w:val="28"/>
          <w:lang w:val="tt-RU" w:eastAsia="ru-RU"/>
        </w:rPr>
        <w:t xml:space="preserve"> </w:t>
      </w:r>
      <w:r w:rsidRPr="00755713">
        <w:rPr>
          <w:rFonts w:ascii="Times New Roman" w:hAnsi="Times New Roman"/>
          <w:sz w:val="28"/>
          <w:szCs w:val="28"/>
          <w:lang w:val="tt-RU" w:eastAsia="ru-RU"/>
        </w:rPr>
        <w:t>хокукый тәртип кысаларында карала, ләкин тирә-яктагылар өчен зарарлы һәм уңайсыз тәртип үрнәге булып тора;</w:t>
      </w:r>
    </w:p>
    <w:p w:rsidR="008B7A66" w:rsidRPr="00755713" w:rsidRDefault="008B7A66" w:rsidP="00A41F71">
      <w:pPr>
        <w:numPr>
          <w:ilvl w:val="0"/>
          <w:numId w:val="67"/>
        </w:numPr>
        <w:spacing w:before="100" w:beforeAutospacing="1" w:after="0" w:line="360" w:lineRule="auto"/>
        <w:ind w:left="0"/>
        <w:contextualSpacing/>
        <w:jc w:val="both"/>
        <w:rPr>
          <w:rFonts w:ascii="Times New Roman" w:hAnsi="Times New Roman"/>
          <w:b/>
          <w:sz w:val="28"/>
          <w:szCs w:val="28"/>
          <w:lang w:val="tt-RU" w:eastAsia="ru-RU"/>
        </w:rPr>
      </w:pPr>
      <w:r w:rsidRPr="00755713">
        <w:rPr>
          <w:rFonts w:ascii="Times New Roman" w:hAnsi="Times New Roman"/>
          <w:b/>
          <w:i/>
          <w:sz w:val="28"/>
          <w:szCs w:val="28"/>
          <w:lang w:val="tt-RU" w:eastAsia="ru-RU"/>
        </w:rPr>
        <w:t>объектив-хокуксыз тәртип</w:t>
      </w:r>
      <w:r w:rsidRPr="00755713">
        <w:rPr>
          <w:rFonts w:ascii="Times New Roman" w:hAnsi="Times New Roman"/>
          <w:b/>
          <w:sz w:val="28"/>
          <w:szCs w:val="28"/>
          <w:lang w:val="tt-RU" w:eastAsia="ru-RU"/>
        </w:rPr>
        <w:t xml:space="preserve">  </w:t>
      </w:r>
      <w:r w:rsidRPr="00755713">
        <w:rPr>
          <w:rFonts w:ascii="Times New Roman" w:hAnsi="Times New Roman"/>
          <w:sz w:val="28"/>
          <w:szCs w:val="28"/>
          <w:lang w:val="tt-RU" w:eastAsia="ru-RU"/>
        </w:rPr>
        <w:t>хокукны бозу белән бәйле булса да, башкаларга зыян китерми.</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ind w:firstLine="360"/>
        <w:jc w:val="both"/>
        <w:rPr>
          <w:rFonts w:ascii="Times New Roman" w:hAnsi="Times New Roman"/>
          <w:i/>
          <w:sz w:val="28"/>
          <w:szCs w:val="28"/>
          <w:lang w:val="tt-RU"/>
        </w:rPr>
      </w:pPr>
      <w:r w:rsidRPr="00755713">
        <w:rPr>
          <w:rFonts w:ascii="Times New Roman" w:hAnsi="Times New Roman"/>
          <w:b/>
          <w:i/>
          <w:sz w:val="28"/>
          <w:szCs w:val="28"/>
          <w:lang w:val="tt-RU"/>
        </w:rPr>
        <w:t xml:space="preserve"> </w:t>
      </w:r>
      <w:r w:rsidRPr="00755713">
        <w:rPr>
          <w:rFonts w:ascii="Times New Roman" w:hAnsi="Times New Roman"/>
          <w:i/>
          <w:sz w:val="28"/>
          <w:szCs w:val="28"/>
          <w:lang w:val="tt-RU"/>
        </w:rPr>
        <w:t>Юл кагыйдәләрен сакламау – еш кына юл-транспорт һәлакәтенә китерә торган хокук бозу.</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b/>
          <w:i/>
          <w:sz w:val="28"/>
          <w:szCs w:val="28"/>
          <w:lang w:val="tt-RU"/>
        </w:rPr>
      </w:pPr>
      <w:r w:rsidRPr="00755713">
        <w:rPr>
          <w:rFonts w:ascii="Times New Roman" w:hAnsi="Times New Roman"/>
          <w:b/>
          <w:i/>
          <w:sz w:val="28"/>
          <w:szCs w:val="28"/>
          <w:lang w:val="tt-RU"/>
        </w:rPr>
        <w:t>Рәсем асты. Юл хәрәкәте кагыйдәләрен үтәмәү – юл һәлакәтенә китерә торган  хокук бозу.</w:t>
      </w:r>
    </w:p>
    <w:p w:rsidR="008B7A66" w:rsidRPr="00755713" w:rsidRDefault="008B7A66" w:rsidP="00A41F71">
      <w:pPr>
        <w:spacing w:after="0" w:line="360" w:lineRule="auto"/>
        <w:ind w:firstLine="708"/>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Хокукый тәртип үзгәрергә мөмкин, чөнки ул кешеләрнең аңлы эшчәнлеге белән бәйле.</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Соңгы вакытта кешеләрнең хокукый тәртип мәсьәләсе белән кызыксынган тикшеренүчеләр саны артты.  Хокукый тәртип күп очракта аны төрле юллар ярдәмендә якларга тырышкан җәмгыять өчен мөһим һәм файдалы. Кешеләрнең хокукый тәртибенең  кайбер төрләре бик мөһим. Мәсәлән, юл кагыйдәләрен саклау барлык транспорт системасының  нормаль эшчәнлегенә китерә, ә сакламау һәлакәткә китерергә мөмкин.</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Хокукый тәртип варианты булып гамәлдәге законда рөхсәт ителгән аерылышу да тора. Ләкин күп очракта аның нәтиҗәләре гаилә, ир белән хатын, аларның балаларының рухи хәләте өчен яхшы түгел. Әлеге хокукый тәртип төре җәмгыять өчен дә файда бирми.</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Күп очракта җәмгыять кешеләрнең хокукый тәртип вариантларына нейтраль карый. Мәсәлән, кеше мирасын үз балаларына калдырырга уйлый, ләкин төрле сәбәпләр аркасында абыйсына калдыра. Бу – васыять калдыручы кешенең хокукый тәртип моделе һәм ул үз варисларын үзе сайлый.</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Юридик фән кешенең хокукый тәртибенең берничә төрен аерып карый. (25нче схема). Аларны классификацияләү критерие шәхеснең теге яисә бу вазгыятьтә нинди булырга тиешлеген билгели торган аңлы теләгеннән гыйбарәт. Тәртип моделен сайлауга төрле факторлар йогынты ясарга мөмкин.</w:t>
      </w:r>
    </w:p>
    <w:p w:rsidR="008B7A66" w:rsidRPr="00755713" w:rsidRDefault="008B7A66" w:rsidP="00A41F71">
      <w:pPr>
        <w:spacing w:after="0" w:line="360" w:lineRule="auto"/>
        <w:ind w:firstLine="360"/>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b/>
          <w:sz w:val="28"/>
          <w:szCs w:val="28"/>
          <w:lang w:val="tt-RU"/>
        </w:rPr>
      </w:pPr>
      <w:r w:rsidRPr="00755713">
        <w:rPr>
          <w:rFonts w:ascii="Times New Roman" w:hAnsi="Times New Roman"/>
          <w:sz w:val="28"/>
          <w:szCs w:val="28"/>
          <w:lang w:val="tt-RU"/>
        </w:rPr>
        <w:tab/>
      </w:r>
      <w:r w:rsidRPr="00755713">
        <w:rPr>
          <w:rFonts w:ascii="Times New Roman" w:hAnsi="Times New Roman"/>
          <w:b/>
          <w:sz w:val="28"/>
          <w:szCs w:val="28"/>
          <w:lang w:val="tt-RU"/>
        </w:rPr>
        <w:t>25 нче схема. Хокукый тәртип төрләре</w:t>
      </w:r>
    </w:p>
    <w:p w:rsidR="008B7A66" w:rsidRPr="00755713" w:rsidRDefault="008B7A66" w:rsidP="00A41F71">
      <w:pPr>
        <w:spacing w:after="0" w:line="360" w:lineRule="auto"/>
        <w:ind w:firstLine="360"/>
        <w:jc w:val="both"/>
        <w:rPr>
          <w:rFonts w:ascii="Times New Roman" w:hAnsi="Times New Roman"/>
          <w:sz w:val="28"/>
          <w:szCs w:val="28"/>
          <w:lang w:val="tt-RU"/>
        </w:rPr>
      </w:pPr>
      <w:r>
        <w:rPr>
          <w:noProof/>
          <w:lang w:eastAsia="ru-RU"/>
        </w:rPr>
        <w:pict>
          <v:rect id="_x0000_s1426" style="position:absolute;left:0;text-align:left;margin-left:29.7pt;margin-top:12.9pt;width:405pt;height:36.75pt;z-index:251738112">
            <v:textbox>
              <w:txbxContent>
                <w:p w:rsidR="008B7A66" w:rsidRDefault="008B7A66" w:rsidP="00A41F71">
                  <w:pPr>
                    <w:spacing w:after="0" w:line="360" w:lineRule="auto"/>
                    <w:ind w:firstLine="360"/>
                    <w:jc w:val="center"/>
                    <w:rPr>
                      <w:rFonts w:ascii="Times New Roman" w:hAnsi="Times New Roman"/>
                      <w:b/>
                      <w:sz w:val="28"/>
                      <w:szCs w:val="28"/>
                      <w:lang w:val="tt-RU"/>
                    </w:rPr>
                  </w:pPr>
                  <w:r>
                    <w:rPr>
                      <w:rFonts w:ascii="Times New Roman" w:hAnsi="Times New Roman"/>
                      <w:b/>
                      <w:sz w:val="28"/>
                      <w:szCs w:val="28"/>
                      <w:lang w:val="tt-RU"/>
                    </w:rPr>
                    <w:t>Хокукый тәртип төрләре</w:t>
                  </w:r>
                </w:p>
                <w:p w:rsidR="008B7A66" w:rsidRDefault="008B7A66" w:rsidP="00A41F71"/>
              </w:txbxContent>
            </v:textbox>
          </v:rect>
        </w:pict>
      </w:r>
      <w:r>
        <w:rPr>
          <w:noProof/>
          <w:lang w:eastAsia="ru-RU"/>
        </w:rPr>
        <w:pict>
          <v:shape id="_x0000_s1427" type="#_x0000_t32" style="position:absolute;left:0;text-align:left;margin-left:3.45pt;margin-top:26.25pt;width:26.25pt;height:0;z-index:251739136" o:connectortype="straight"/>
        </w:pict>
      </w:r>
      <w:r>
        <w:rPr>
          <w:noProof/>
          <w:lang w:eastAsia="ru-RU"/>
        </w:rPr>
        <w:pict>
          <v:shape id="_x0000_s1428" type="#_x0000_t32" style="position:absolute;left:0;text-align:left;margin-left:1.95pt;margin-top:26.25pt;width:1.5pt;height:271.5pt;flip:x;z-index:251740160" o:connectortype="straight"/>
        </w:pict>
      </w:r>
      <w:r>
        <w:rPr>
          <w:noProof/>
          <w:lang w:eastAsia="ru-RU"/>
        </w:rPr>
        <w:pict>
          <v:rect id="_x0000_s1429" style="position:absolute;left:0;text-align:left;margin-left:29.7pt;margin-top:61.35pt;width:405pt;height:36.75pt;z-index:251741184">
            <v:textbox>
              <w:txbxContent>
                <w:p w:rsidR="008B7A66" w:rsidRDefault="008B7A66" w:rsidP="00A41F71">
                  <w:pPr>
                    <w:spacing w:after="0" w:line="360" w:lineRule="auto"/>
                    <w:ind w:firstLine="360"/>
                    <w:jc w:val="center"/>
                    <w:rPr>
                      <w:rFonts w:ascii="Times New Roman" w:hAnsi="Times New Roman"/>
                      <w:sz w:val="28"/>
                      <w:szCs w:val="28"/>
                      <w:lang w:val="tt-RU"/>
                    </w:rPr>
                  </w:pPr>
                  <w:r>
                    <w:rPr>
                      <w:rFonts w:ascii="Times New Roman" w:hAnsi="Times New Roman"/>
                      <w:sz w:val="28"/>
                      <w:szCs w:val="28"/>
                      <w:lang w:val="tt-RU"/>
                    </w:rPr>
                    <w:t>Законга буйсынучан</w:t>
                  </w:r>
                </w:p>
                <w:p w:rsidR="008B7A66" w:rsidRDefault="008B7A66" w:rsidP="00A41F71"/>
              </w:txbxContent>
            </v:textbox>
          </v:rect>
        </w:pict>
      </w:r>
      <w:r>
        <w:rPr>
          <w:noProof/>
          <w:lang w:eastAsia="ru-RU"/>
        </w:rPr>
        <w:pict>
          <v:shape id="_x0000_s1430" type="#_x0000_t32" style="position:absolute;left:0;text-align:left;margin-left:3.45pt;margin-top:82.95pt;width:26.25pt;height:0;z-index:251742208" o:connectortype="straight">
            <v:stroke endarrow="block"/>
          </v:shape>
        </w:pict>
      </w:r>
      <w:r>
        <w:rPr>
          <w:noProof/>
          <w:lang w:eastAsia="ru-RU"/>
        </w:rPr>
        <w:pict>
          <v:rect id="_x0000_s1431" style="position:absolute;left:0;text-align:left;margin-left:29.7pt;margin-top:113.55pt;width:405pt;height:36.75pt;z-index:251743232">
            <v:textbox style="mso-next-textbox:#_x0000_s1431">
              <w:txbxContent>
                <w:p w:rsidR="008B7A66" w:rsidRDefault="008B7A66" w:rsidP="00A41F71">
                  <w:pPr>
                    <w:spacing w:after="0" w:line="360" w:lineRule="auto"/>
                    <w:ind w:firstLine="360"/>
                    <w:jc w:val="center"/>
                    <w:rPr>
                      <w:rFonts w:ascii="Times New Roman" w:hAnsi="Times New Roman"/>
                      <w:sz w:val="28"/>
                      <w:szCs w:val="28"/>
                      <w:lang w:val="tt-RU"/>
                    </w:rPr>
                  </w:pPr>
                  <w:r>
                    <w:rPr>
                      <w:rFonts w:ascii="Times New Roman" w:hAnsi="Times New Roman"/>
                      <w:sz w:val="28"/>
                      <w:szCs w:val="28"/>
                      <w:lang w:val="tt-RU"/>
                    </w:rPr>
                    <w:t>Конформистик</w:t>
                  </w:r>
                </w:p>
                <w:p w:rsidR="008B7A66" w:rsidRDefault="008B7A66" w:rsidP="00A41F71"/>
              </w:txbxContent>
            </v:textbox>
          </v:rect>
        </w:pict>
      </w:r>
      <w:r>
        <w:rPr>
          <w:noProof/>
          <w:lang w:eastAsia="ru-RU"/>
        </w:rPr>
        <w:pict>
          <v:shape id="_x0000_s1432" type="#_x0000_t32" style="position:absolute;left:0;text-align:left;margin-left:3.45pt;margin-top:130.65pt;width:26.25pt;height:0;z-index:251744256" o:connectortype="straight">
            <v:stroke endarrow="block"/>
          </v:shape>
        </w:pict>
      </w:r>
      <w:r>
        <w:rPr>
          <w:noProof/>
          <w:lang w:eastAsia="ru-RU"/>
        </w:rPr>
        <w:pict>
          <v:shape id="_x0000_s1433" type="#_x0000_t32" style="position:absolute;left:0;text-align:left;margin-left:3.45pt;margin-top:185.1pt;width:26.25pt;height:0;z-index:251745280" o:connectortype="straight">
            <v:stroke endarrow="block"/>
          </v:shape>
        </w:pict>
      </w:r>
      <w:r>
        <w:rPr>
          <w:noProof/>
          <w:lang w:eastAsia="ru-RU"/>
        </w:rPr>
        <w:pict>
          <v:rect id="_x0000_s1434" style="position:absolute;left:0;text-align:left;margin-left:29.7pt;margin-top:168.6pt;width:405pt;height:36.75pt;z-index:251746304">
            <v:textbox>
              <w:txbxContent>
                <w:p w:rsidR="008B7A66" w:rsidRDefault="008B7A66" w:rsidP="00A41F71">
                  <w:pPr>
                    <w:spacing w:after="0" w:line="360" w:lineRule="auto"/>
                    <w:ind w:firstLine="360"/>
                    <w:jc w:val="center"/>
                    <w:rPr>
                      <w:rFonts w:ascii="Times New Roman" w:hAnsi="Times New Roman"/>
                      <w:sz w:val="28"/>
                      <w:szCs w:val="28"/>
                      <w:lang w:val="tt-RU"/>
                    </w:rPr>
                  </w:pPr>
                  <w:r>
                    <w:rPr>
                      <w:rFonts w:ascii="Times New Roman" w:hAnsi="Times New Roman"/>
                      <w:sz w:val="28"/>
                      <w:szCs w:val="28"/>
                      <w:lang w:val="tt-RU"/>
                    </w:rPr>
                    <w:t>Маргиналь</w:t>
                  </w:r>
                </w:p>
                <w:p w:rsidR="008B7A66" w:rsidRDefault="008B7A66" w:rsidP="00A41F71">
                  <w:pPr>
                    <w:jc w:val="center"/>
                  </w:pPr>
                </w:p>
              </w:txbxContent>
            </v:textbox>
          </v:rect>
        </w:pict>
      </w:r>
      <w:r>
        <w:rPr>
          <w:noProof/>
          <w:lang w:eastAsia="ru-RU"/>
        </w:rPr>
        <w:pict>
          <v:shape id="_x0000_s1435" type="#_x0000_t32" style="position:absolute;left:0;text-align:left;margin-left:3.45pt;margin-top:232.05pt;width:26.25pt;height:0;z-index:251747328" o:connectortype="straight">
            <v:stroke endarrow="block"/>
          </v:shape>
        </w:pict>
      </w:r>
      <w:r>
        <w:rPr>
          <w:noProof/>
          <w:lang w:eastAsia="ru-RU"/>
        </w:rPr>
        <w:pict>
          <v:rect id="_x0000_s1436" style="position:absolute;left:0;text-align:left;margin-left:29.7pt;margin-top:219.3pt;width:405pt;height:36.75pt;z-index:251748352">
            <v:textbox>
              <w:txbxContent>
                <w:p w:rsidR="008B7A66" w:rsidRDefault="008B7A66" w:rsidP="00A41F71">
                  <w:pPr>
                    <w:spacing w:after="0" w:line="360" w:lineRule="auto"/>
                    <w:ind w:firstLine="360"/>
                    <w:jc w:val="center"/>
                    <w:rPr>
                      <w:rFonts w:ascii="Times New Roman" w:hAnsi="Times New Roman"/>
                      <w:sz w:val="28"/>
                      <w:szCs w:val="28"/>
                      <w:lang w:val="tt-RU"/>
                    </w:rPr>
                  </w:pPr>
                  <w:r>
                    <w:rPr>
                      <w:rFonts w:ascii="Times New Roman" w:hAnsi="Times New Roman"/>
                      <w:sz w:val="28"/>
                      <w:szCs w:val="28"/>
                      <w:lang w:val="tt-RU"/>
                    </w:rPr>
                    <w:t>Гадәти</w:t>
                  </w:r>
                </w:p>
                <w:p w:rsidR="008B7A66" w:rsidRDefault="008B7A66" w:rsidP="00A41F71"/>
              </w:txbxContent>
            </v:textbox>
          </v:rect>
        </w:pict>
      </w:r>
      <w:r>
        <w:rPr>
          <w:noProof/>
          <w:lang w:eastAsia="ru-RU"/>
        </w:rPr>
        <w:pict>
          <v:rect id="_x0000_s1437" style="position:absolute;left:0;text-align:left;margin-left:29.7pt;margin-top:275.95pt;width:405pt;height:36.75pt;z-index:251749376">
            <v:textbox>
              <w:txbxContent>
                <w:p w:rsidR="008B7A66" w:rsidRDefault="008B7A66" w:rsidP="00A41F71">
                  <w:pPr>
                    <w:spacing w:after="0" w:line="360" w:lineRule="auto"/>
                    <w:ind w:firstLine="360"/>
                    <w:jc w:val="center"/>
                    <w:rPr>
                      <w:rFonts w:ascii="Times New Roman" w:hAnsi="Times New Roman"/>
                      <w:sz w:val="28"/>
                      <w:szCs w:val="28"/>
                      <w:lang w:val="tt-RU"/>
                    </w:rPr>
                  </w:pPr>
                  <w:r>
                    <w:rPr>
                      <w:rFonts w:ascii="Times New Roman" w:hAnsi="Times New Roman"/>
                      <w:sz w:val="28"/>
                      <w:szCs w:val="28"/>
                      <w:lang w:val="tt-RU"/>
                    </w:rPr>
                    <w:t>Социаль-актив</w:t>
                  </w:r>
                </w:p>
                <w:p w:rsidR="008B7A66" w:rsidRDefault="008B7A66" w:rsidP="00A41F71"/>
              </w:txbxContent>
            </v:textbox>
          </v:rect>
        </w:pict>
      </w:r>
      <w:r>
        <w:rPr>
          <w:noProof/>
          <w:lang w:eastAsia="ru-RU"/>
        </w:rPr>
        <w:pict>
          <v:shape id="_x0000_s1438" type="#_x0000_t32" style="position:absolute;left:0;text-align:left;margin-left:1.2pt;margin-top:296.15pt;width:26.25pt;height:0;z-index:251750400" o:connectortype="straight">
            <v:stroke endarrow="block"/>
          </v:shape>
        </w:pic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Законга буйсынучан тәртип</w:t>
      </w:r>
      <w:r w:rsidRPr="00755713">
        <w:rPr>
          <w:rFonts w:ascii="Times New Roman" w:hAnsi="Times New Roman"/>
          <w:sz w:val="28"/>
          <w:szCs w:val="28"/>
          <w:lang w:val="tt-RU"/>
        </w:rPr>
        <w:t xml:space="preserve"> кешеләрнең законга аңлы рәвештә кабул итүе һәм гамәлләрен үз теләге белән башкаруы очрагында урын ала. </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Конформистик тәртип</w:t>
      </w:r>
      <w:r w:rsidRPr="00755713">
        <w:rPr>
          <w:rFonts w:ascii="Times New Roman" w:hAnsi="Times New Roman"/>
          <w:sz w:val="28"/>
          <w:szCs w:val="28"/>
          <w:lang w:val="tt-RU"/>
        </w:rPr>
        <w:t xml:space="preserve"> кешеләрнең активлык дәрәҗәсенең түбән булуы белән характерлана. Алар, теге яисә бу гамәлнең асылы турында уйламыйча, үзләрен башкалар шикелле тотарга тырышалар. Конформизм нормаларны саклауны күз алдында тоткан очракта – </w:t>
      </w:r>
      <w:r w:rsidRPr="00755713">
        <w:rPr>
          <w:rFonts w:ascii="Times New Roman" w:hAnsi="Times New Roman"/>
          <w:i/>
          <w:sz w:val="28"/>
          <w:szCs w:val="28"/>
          <w:lang w:val="tt-RU"/>
        </w:rPr>
        <w:t>уңай</w:t>
      </w:r>
      <w:r w:rsidRPr="00755713">
        <w:rPr>
          <w:rFonts w:ascii="Times New Roman" w:hAnsi="Times New Roman"/>
          <w:sz w:val="28"/>
          <w:szCs w:val="28"/>
          <w:lang w:val="tt-RU"/>
        </w:rPr>
        <w:t xml:space="preserve"> (социаль яктан файдалы) һәм җәмгыятькә каршы буйсындыру очрагында </w:t>
      </w:r>
      <w:r w:rsidRPr="00755713">
        <w:rPr>
          <w:rFonts w:ascii="Times New Roman" w:hAnsi="Times New Roman"/>
          <w:i/>
          <w:sz w:val="28"/>
          <w:szCs w:val="28"/>
          <w:lang w:val="tt-RU"/>
        </w:rPr>
        <w:t>тискәре</w:t>
      </w:r>
      <w:r w:rsidRPr="00755713">
        <w:rPr>
          <w:rFonts w:ascii="Times New Roman" w:hAnsi="Times New Roman"/>
          <w:sz w:val="28"/>
          <w:szCs w:val="28"/>
          <w:lang w:val="tt-RU"/>
        </w:rPr>
        <w:t xml:space="preserve"> (социаль яктан зыянлы) була ала. Еш кына конформистик тәртип – кешенең тышкы яктан төркем белән бер фикердә булып, эчтән алар фикере белән килешмәве.</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Маргиналь тәртип</w:t>
      </w:r>
      <w:r w:rsidRPr="00755713">
        <w:rPr>
          <w:rFonts w:ascii="Times New Roman" w:hAnsi="Times New Roman"/>
          <w:sz w:val="28"/>
          <w:szCs w:val="28"/>
          <w:lang w:val="tt-RU"/>
        </w:rPr>
        <w:t xml:space="preserve"> кешеләр хокукны хөрмәт итмәгән, бары тик җаваплылыкка тартылудан куркып кына аны үтәгән очракта күзәтелә. Маргинальлек кешенең хокуклылык белән хокук бозу тәртибе арасында торган, үзгә хәләте белән характерлана. Маргиналь тәртип кешенең я эчке психик эшчәнлеге, я әйләнә-тирәдәге мохит (башка кешеләр, дәүләт эшчәнлеге, җәмгыятьтәге сәяси тотрыксызлык) тәэсире белән коткыга бирелү нәтиҗәсе була ала.</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Кайбер очракларда, хокук нормаларын үтәү һәм аның күрсәтмәләрен  башкарырга өндәү кешенең  эчке иҗтыяҗына –</w:t>
      </w:r>
      <w:r w:rsidRPr="00755713">
        <w:rPr>
          <w:rFonts w:ascii="Times New Roman" w:hAnsi="Times New Roman"/>
          <w:b/>
          <w:i/>
          <w:sz w:val="28"/>
          <w:szCs w:val="28"/>
          <w:lang w:val="tt-RU"/>
        </w:rPr>
        <w:t>гадәти хокукка</w:t>
      </w:r>
      <w:r w:rsidRPr="00755713">
        <w:rPr>
          <w:rFonts w:ascii="Times New Roman" w:hAnsi="Times New Roman"/>
          <w:sz w:val="28"/>
          <w:szCs w:val="28"/>
          <w:lang w:val="tt-RU"/>
        </w:rPr>
        <w:t xml:space="preserve"> әйләнә.  Бу очракта шәхес таләпләрне тәнкыйди анализга дучар итми, ә ничек бар, шулай кабул итә. </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Хокукый тәртипнең югары дәрәҗәсе – </w:t>
      </w:r>
      <w:r w:rsidRPr="00755713">
        <w:rPr>
          <w:rFonts w:ascii="Times New Roman" w:hAnsi="Times New Roman"/>
          <w:b/>
          <w:i/>
          <w:sz w:val="28"/>
          <w:szCs w:val="28"/>
          <w:lang w:val="tt-RU"/>
        </w:rPr>
        <w:t>социаль актив тәртип</w:t>
      </w:r>
      <w:r w:rsidRPr="00755713">
        <w:rPr>
          <w:rFonts w:ascii="Times New Roman" w:hAnsi="Times New Roman"/>
          <w:sz w:val="28"/>
          <w:szCs w:val="28"/>
          <w:lang w:val="tt-RU"/>
        </w:rPr>
        <w:t>. Ул хокук өлкәсендә дәүләт һәм җәмгыять тарафыннан кабул ителгән иҗтимагый яктан файдалы, актив эшчәнлектә чагыла. Социаль актив тәртип югары үсешкә ия хокукый аңда, хокук нормаларының дөреслегенә һәм аларны үтәү зарурлыгына инануда, хокук биргән мөмкинлекләрне файдаланырга омтылуда чагылыш таба.</w:t>
      </w:r>
    </w:p>
    <w:p w:rsidR="008B7A66" w:rsidRPr="00755713" w:rsidRDefault="008B7A66" w:rsidP="00A41F71">
      <w:pPr>
        <w:spacing w:after="0" w:line="360" w:lineRule="auto"/>
        <w:ind w:firstLine="360"/>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ХОКУК БОЗУ</w:t>
      </w:r>
    </w:p>
    <w:p w:rsidR="008B7A66" w:rsidRPr="00755713" w:rsidRDefault="008B7A66" w:rsidP="00A41F71">
      <w:pPr>
        <w:spacing w:after="0" w:line="360" w:lineRule="auto"/>
        <w:ind w:firstLine="708"/>
        <w:jc w:val="both"/>
        <w:rPr>
          <w:rFonts w:ascii="Times New Roman" w:hAnsi="Times New Roman"/>
          <w:b/>
          <w:sz w:val="28"/>
          <w:szCs w:val="28"/>
          <w:lang w:val="tt-RU"/>
        </w:rPr>
      </w:pPr>
      <w:r w:rsidRPr="00755713">
        <w:rPr>
          <w:rFonts w:ascii="Times New Roman" w:hAnsi="Times New Roman"/>
          <w:sz w:val="28"/>
          <w:szCs w:val="28"/>
          <w:lang w:val="tt-RU"/>
        </w:rPr>
        <w:t>Хокук нормаларын бозган очракта юристлар хокук бозуны терки.</w:t>
      </w: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Хокук бозу</w:t>
      </w:r>
      <w:r w:rsidRPr="00755713">
        <w:rPr>
          <w:rFonts w:ascii="Times New Roman" w:hAnsi="Times New Roman"/>
          <w:sz w:val="28"/>
          <w:szCs w:val="28"/>
          <w:lang w:val="tt-RU"/>
        </w:rPr>
        <w:t xml:space="preserve"> – хокукка каршы килә торган һәм хокукка лаек субъект тарафыннан башкарылган гаепле, җәмгыять өчен зарарлы гамәл.</w:t>
      </w:r>
    </w:p>
    <w:p w:rsidR="008B7A66" w:rsidRPr="00755713" w:rsidRDefault="008B7A66" w:rsidP="00A41F71">
      <w:pPr>
        <w:spacing w:after="0" w:line="360" w:lineRule="auto"/>
        <w:ind w:firstLine="708"/>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Хокук бозуның үз </w:t>
      </w:r>
      <w:r w:rsidRPr="00755713">
        <w:rPr>
          <w:rFonts w:ascii="Times New Roman" w:hAnsi="Times New Roman"/>
          <w:b/>
          <w:i/>
          <w:sz w:val="28"/>
          <w:szCs w:val="28"/>
          <w:lang w:val="tt-RU"/>
        </w:rPr>
        <w:t>билгеләре</w:t>
      </w:r>
      <w:r w:rsidRPr="00755713">
        <w:rPr>
          <w:rFonts w:ascii="Times New Roman" w:hAnsi="Times New Roman"/>
          <w:sz w:val="28"/>
          <w:szCs w:val="28"/>
          <w:lang w:val="tt-RU"/>
        </w:rPr>
        <w:t xml:space="preserve"> бар:</w:t>
      </w:r>
    </w:p>
    <w:p w:rsidR="008B7A66" w:rsidRPr="00755713" w:rsidRDefault="008B7A66" w:rsidP="00A41F71">
      <w:pPr>
        <w:pStyle w:val="1"/>
        <w:numPr>
          <w:ilvl w:val="0"/>
          <w:numId w:val="68"/>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 xml:space="preserve">Теләсә нинди хокук бозу кешеләрнең </w:t>
      </w:r>
      <w:r w:rsidRPr="00755713">
        <w:rPr>
          <w:rFonts w:ascii="Times New Roman" w:hAnsi="Times New Roman"/>
          <w:b/>
          <w:i/>
          <w:sz w:val="28"/>
          <w:szCs w:val="28"/>
          <w:lang w:val="tt-RU"/>
        </w:rPr>
        <w:t xml:space="preserve">ихтыяҗы </w:t>
      </w:r>
      <w:r w:rsidRPr="00755713">
        <w:rPr>
          <w:rFonts w:ascii="Times New Roman" w:hAnsi="Times New Roman"/>
          <w:sz w:val="28"/>
          <w:szCs w:val="28"/>
          <w:lang w:val="tt-RU"/>
        </w:rPr>
        <w:t xml:space="preserve">һәм </w:t>
      </w:r>
      <w:r w:rsidRPr="00755713">
        <w:rPr>
          <w:rFonts w:ascii="Times New Roman" w:hAnsi="Times New Roman"/>
          <w:b/>
          <w:i/>
          <w:sz w:val="28"/>
          <w:szCs w:val="28"/>
          <w:lang w:val="tt-RU"/>
        </w:rPr>
        <w:t>аңы</w:t>
      </w:r>
      <w:r w:rsidRPr="00755713">
        <w:rPr>
          <w:rFonts w:ascii="Times New Roman" w:hAnsi="Times New Roman"/>
          <w:sz w:val="28"/>
          <w:szCs w:val="28"/>
          <w:lang w:val="tt-RU"/>
        </w:rPr>
        <w:t xml:space="preserve"> белән бәйле. Мәсәлән, акылына зыян килгән, үзенең гамәлләренең әһәмиятен аңларга сәләтсез булган кеше хокук нормаларын бозса, аның гамәлләрен без хокук бозу дип атый алмыйбыз. Бу очракта кешенең аңлау сәләте юк, аны җаваплылыкка тарту мәгънәсез булып чыга.</w:t>
      </w:r>
    </w:p>
    <w:p w:rsidR="008B7A66" w:rsidRPr="00755713" w:rsidRDefault="008B7A66" w:rsidP="00A41F71">
      <w:pPr>
        <w:numPr>
          <w:ilvl w:val="0"/>
          <w:numId w:val="6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 xml:space="preserve">Хокук бозу </w:t>
      </w:r>
      <w:r w:rsidRPr="00755713">
        <w:rPr>
          <w:rFonts w:ascii="Times New Roman" w:hAnsi="Times New Roman"/>
          <w:b/>
          <w:i/>
          <w:sz w:val="28"/>
          <w:szCs w:val="28"/>
          <w:lang w:val="tt-RU" w:eastAsia="ru-RU"/>
        </w:rPr>
        <w:t>гамәл кылу,</w:t>
      </w:r>
      <w:r w:rsidRPr="00755713">
        <w:rPr>
          <w:rFonts w:ascii="Times New Roman" w:hAnsi="Times New Roman"/>
          <w:sz w:val="28"/>
          <w:szCs w:val="28"/>
          <w:lang w:val="tt-RU" w:eastAsia="ru-RU"/>
        </w:rPr>
        <w:t xml:space="preserve"> яисә </w:t>
      </w:r>
      <w:r w:rsidRPr="00755713">
        <w:rPr>
          <w:rFonts w:ascii="Times New Roman" w:hAnsi="Times New Roman"/>
          <w:b/>
          <w:i/>
          <w:sz w:val="28"/>
          <w:szCs w:val="28"/>
          <w:lang w:val="tt-RU" w:eastAsia="ru-RU"/>
        </w:rPr>
        <w:t>гамәл кылмау</w:t>
      </w:r>
      <w:r w:rsidRPr="00755713">
        <w:rPr>
          <w:rFonts w:ascii="Times New Roman" w:hAnsi="Times New Roman"/>
          <w:sz w:val="28"/>
          <w:szCs w:val="28"/>
          <w:lang w:val="tt-RU" w:eastAsia="ru-RU"/>
        </w:rPr>
        <w:t xml:space="preserve"> формасында башкарыла торган гамәл  төре. Шулай итеп, салым түләмәү кешенең гамәл кылмыйча хокук бозу вариантын күрсәтә.</w:t>
      </w:r>
    </w:p>
    <w:p w:rsidR="008B7A66" w:rsidRPr="00755713" w:rsidRDefault="008B7A66" w:rsidP="00A41F71">
      <w:pPr>
        <w:numPr>
          <w:ilvl w:val="0"/>
          <w:numId w:val="6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 xml:space="preserve">Хокук бозу гамәлләре, нинди дә булса хокук чыганагында күрсәтелгән </w:t>
      </w:r>
      <w:r w:rsidRPr="00755713">
        <w:rPr>
          <w:rFonts w:ascii="Times New Roman" w:hAnsi="Times New Roman"/>
          <w:b/>
          <w:i/>
          <w:sz w:val="28"/>
          <w:szCs w:val="28"/>
          <w:lang w:val="tt-RU" w:eastAsia="ru-RU"/>
        </w:rPr>
        <w:t>хокук нормаларын бозу</w:t>
      </w:r>
      <w:r w:rsidRPr="00755713">
        <w:rPr>
          <w:rFonts w:ascii="Times New Roman" w:hAnsi="Times New Roman"/>
          <w:sz w:val="28"/>
          <w:szCs w:val="28"/>
          <w:lang w:val="tt-RU" w:eastAsia="ru-RU"/>
        </w:rPr>
        <w:t xml:space="preserve"> белән бәйле. </w:t>
      </w:r>
    </w:p>
    <w:p w:rsidR="008B7A66" w:rsidRPr="00755713" w:rsidRDefault="008B7A66" w:rsidP="00A41F71">
      <w:pPr>
        <w:numPr>
          <w:ilvl w:val="0"/>
          <w:numId w:val="6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 xml:space="preserve">Хокук бозу кеше үлеменә, аның сәламәтлегенә яисә мөлкәтенә зыян салуга бәйле булган </w:t>
      </w:r>
      <w:r w:rsidRPr="00755713">
        <w:rPr>
          <w:rFonts w:ascii="Times New Roman" w:hAnsi="Times New Roman"/>
          <w:b/>
          <w:i/>
          <w:sz w:val="28"/>
          <w:szCs w:val="28"/>
          <w:lang w:val="tt-RU" w:eastAsia="ru-RU"/>
        </w:rPr>
        <w:t>зыянлы нәтиҗәгә</w:t>
      </w:r>
      <w:r w:rsidRPr="00755713">
        <w:rPr>
          <w:rFonts w:ascii="Times New Roman" w:hAnsi="Times New Roman"/>
          <w:sz w:val="28"/>
          <w:szCs w:val="28"/>
          <w:lang w:val="tt-RU" w:eastAsia="ru-RU"/>
        </w:rPr>
        <w:t xml:space="preserve"> китерә.</w:t>
      </w:r>
    </w:p>
    <w:p w:rsidR="008B7A66" w:rsidRPr="00755713" w:rsidRDefault="008B7A66" w:rsidP="00A41F71">
      <w:pPr>
        <w:spacing w:after="0" w:line="360" w:lineRule="auto"/>
        <w:ind w:firstLine="420"/>
        <w:jc w:val="both"/>
        <w:rPr>
          <w:rFonts w:ascii="Times New Roman" w:hAnsi="Times New Roman"/>
          <w:sz w:val="28"/>
          <w:szCs w:val="28"/>
          <w:lang w:val="tt-RU"/>
        </w:rPr>
      </w:pPr>
      <w:r w:rsidRPr="00755713">
        <w:rPr>
          <w:rFonts w:ascii="Times New Roman" w:hAnsi="Times New Roman"/>
          <w:sz w:val="28"/>
          <w:szCs w:val="28"/>
          <w:lang w:val="tt-RU"/>
        </w:rPr>
        <w:t>Реаль тормышта булган теләсә нинди хокук бозуның билгеләр җыелмасы хокук бозуның</w:t>
      </w:r>
      <w:r w:rsidRPr="00755713">
        <w:rPr>
          <w:rFonts w:ascii="Times New Roman" w:hAnsi="Times New Roman"/>
          <w:i/>
          <w:sz w:val="28"/>
          <w:szCs w:val="28"/>
          <w:lang w:val="tt-RU"/>
        </w:rPr>
        <w:t xml:space="preserve"> </w:t>
      </w:r>
      <w:r w:rsidRPr="00755713">
        <w:rPr>
          <w:rFonts w:ascii="Times New Roman" w:hAnsi="Times New Roman"/>
          <w:b/>
          <w:i/>
          <w:sz w:val="28"/>
          <w:szCs w:val="28"/>
          <w:lang w:val="tt-RU"/>
        </w:rPr>
        <w:t>составын</w:t>
      </w:r>
      <w:r w:rsidRPr="00755713">
        <w:rPr>
          <w:rFonts w:ascii="Times New Roman" w:hAnsi="Times New Roman"/>
          <w:sz w:val="28"/>
          <w:szCs w:val="28"/>
          <w:lang w:val="tt-RU"/>
        </w:rPr>
        <w:t xml:space="preserve"> билгели. Аңа хокук бозуның субъекты, объекты, объектив һәм субъектив яклары керә.</w:t>
      </w:r>
    </w:p>
    <w:p w:rsidR="008B7A66" w:rsidRPr="00755713" w:rsidRDefault="008B7A66" w:rsidP="00A41F71">
      <w:pPr>
        <w:spacing w:after="0" w:line="360" w:lineRule="auto"/>
        <w:ind w:firstLine="420"/>
        <w:jc w:val="both"/>
        <w:rPr>
          <w:rFonts w:ascii="Times New Roman" w:hAnsi="Times New Roman"/>
          <w:sz w:val="28"/>
          <w:szCs w:val="28"/>
          <w:lang w:val="tt-RU"/>
        </w:rPr>
      </w:pPr>
      <w:r w:rsidRPr="00755713">
        <w:rPr>
          <w:rFonts w:ascii="Times New Roman" w:hAnsi="Times New Roman"/>
          <w:b/>
          <w:i/>
          <w:sz w:val="28"/>
          <w:szCs w:val="28"/>
          <w:lang w:val="tt-RU"/>
        </w:rPr>
        <w:t xml:space="preserve">Субъект </w:t>
      </w:r>
      <w:r w:rsidRPr="00755713">
        <w:rPr>
          <w:rFonts w:ascii="Times New Roman" w:hAnsi="Times New Roman"/>
          <w:sz w:val="28"/>
          <w:szCs w:val="28"/>
          <w:lang w:val="tt-RU"/>
        </w:rPr>
        <w:t>– гамәлдә турыдан-туры катнашучы. Җинаять хокукы өлкәсендә ул һәрвакыт – кеше.</w:t>
      </w:r>
    </w:p>
    <w:p w:rsidR="008B7A66" w:rsidRPr="00755713" w:rsidRDefault="008B7A66" w:rsidP="00A41F71">
      <w:pPr>
        <w:spacing w:after="0" w:line="360" w:lineRule="auto"/>
        <w:ind w:firstLine="420"/>
        <w:jc w:val="both"/>
        <w:rPr>
          <w:rFonts w:ascii="Times New Roman" w:hAnsi="Times New Roman"/>
          <w:sz w:val="28"/>
          <w:szCs w:val="28"/>
          <w:lang w:val="tt-RU"/>
        </w:rPr>
      </w:pPr>
      <w:r w:rsidRPr="00755713">
        <w:rPr>
          <w:rFonts w:ascii="Times New Roman" w:hAnsi="Times New Roman"/>
          <w:sz w:val="28"/>
          <w:szCs w:val="28"/>
          <w:lang w:val="tt-RU"/>
        </w:rPr>
        <w:t>Хокук бозуның</w:t>
      </w:r>
      <w:r w:rsidRPr="00755713">
        <w:rPr>
          <w:rFonts w:ascii="Times New Roman" w:hAnsi="Times New Roman"/>
          <w:b/>
          <w:sz w:val="28"/>
          <w:szCs w:val="28"/>
          <w:lang w:val="tt-RU"/>
        </w:rPr>
        <w:t xml:space="preserve"> </w:t>
      </w:r>
      <w:r w:rsidRPr="00755713">
        <w:rPr>
          <w:rFonts w:ascii="Times New Roman" w:hAnsi="Times New Roman"/>
          <w:b/>
          <w:i/>
          <w:sz w:val="28"/>
          <w:szCs w:val="28"/>
          <w:lang w:val="tt-RU"/>
        </w:rPr>
        <w:t>объекты</w:t>
      </w:r>
      <w:r w:rsidRPr="00755713">
        <w:rPr>
          <w:rFonts w:ascii="Times New Roman" w:hAnsi="Times New Roman"/>
          <w:b/>
          <w:sz w:val="28"/>
          <w:szCs w:val="28"/>
          <w:lang w:val="tt-RU"/>
        </w:rPr>
        <w:t xml:space="preserve"> </w:t>
      </w:r>
      <w:r w:rsidRPr="00755713">
        <w:rPr>
          <w:rFonts w:ascii="Times New Roman" w:hAnsi="Times New Roman"/>
          <w:sz w:val="28"/>
          <w:szCs w:val="28"/>
          <w:lang w:val="tt-RU"/>
        </w:rPr>
        <w:t xml:space="preserve">булып хокукка каршы торган гамәлләргә юнәлтелгән иҗтимагый мөнәсәбәтләр. Алар – җәмгыять өчен мөһим булган билгеле бер кыйммәтләр, кеше гомере, сәламәтлеге, иҗтимагый тәртип һ.б. </w:t>
      </w:r>
    </w:p>
    <w:p w:rsidR="008B7A66" w:rsidRPr="00755713" w:rsidRDefault="008B7A66" w:rsidP="00A41F71">
      <w:pPr>
        <w:spacing w:after="0" w:line="360" w:lineRule="auto"/>
        <w:ind w:firstLine="420"/>
        <w:jc w:val="both"/>
        <w:rPr>
          <w:rFonts w:ascii="Times New Roman" w:hAnsi="Times New Roman"/>
          <w:sz w:val="28"/>
          <w:szCs w:val="28"/>
          <w:lang w:val="tt-RU"/>
        </w:rPr>
      </w:pPr>
      <w:r w:rsidRPr="00755713">
        <w:rPr>
          <w:rFonts w:ascii="Times New Roman" w:hAnsi="Times New Roman"/>
          <w:b/>
          <w:i/>
          <w:sz w:val="28"/>
          <w:szCs w:val="28"/>
          <w:lang w:val="tt-RU"/>
        </w:rPr>
        <w:t>Объектив ягы</w:t>
      </w:r>
      <w:r w:rsidRPr="00755713">
        <w:rPr>
          <w:rFonts w:ascii="Times New Roman" w:hAnsi="Times New Roman"/>
          <w:b/>
          <w:sz w:val="28"/>
          <w:szCs w:val="28"/>
          <w:lang w:val="tt-RU"/>
        </w:rPr>
        <w:t xml:space="preserve"> </w:t>
      </w:r>
      <w:r w:rsidRPr="00755713">
        <w:rPr>
          <w:rFonts w:ascii="Times New Roman" w:hAnsi="Times New Roman"/>
          <w:sz w:val="28"/>
          <w:szCs w:val="28"/>
          <w:lang w:val="tt-RU"/>
        </w:rPr>
        <w:t>гамәлдәге хокук нормаларында билгеләнгән</w:t>
      </w:r>
      <w:r w:rsidRPr="00755713">
        <w:rPr>
          <w:rFonts w:ascii="Times New Roman" w:hAnsi="Times New Roman"/>
          <w:b/>
          <w:sz w:val="28"/>
          <w:szCs w:val="28"/>
          <w:lang w:val="tt-RU"/>
        </w:rPr>
        <w:t xml:space="preserve"> </w:t>
      </w:r>
      <w:r w:rsidRPr="00755713">
        <w:rPr>
          <w:rFonts w:ascii="Times New Roman" w:hAnsi="Times New Roman"/>
          <w:b/>
          <w:i/>
          <w:sz w:val="28"/>
          <w:szCs w:val="28"/>
          <w:lang w:val="tt-RU"/>
        </w:rPr>
        <w:t>эшнең үзендә чагыла</w:t>
      </w:r>
      <w:r w:rsidRPr="00755713">
        <w:rPr>
          <w:rFonts w:ascii="Times New Roman" w:hAnsi="Times New Roman"/>
          <w:b/>
          <w:sz w:val="28"/>
          <w:szCs w:val="28"/>
          <w:lang w:val="tt-RU"/>
        </w:rPr>
        <w:t xml:space="preserve">. </w:t>
      </w:r>
      <w:r w:rsidRPr="00755713">
        <w:rPr>
          <w:rFonts w:ascii="Times New Roman" w:hAnsi="Times New Roman"/>
          <w:sz w:val="28"/>
          <w:szCs w:val="28"/>
          <w:lang w:val="tt-RU"/>
        </w:rPr>
        <w:t xml:space="preserve">Мәсәлән, кешегә тән җәрәхәтләре салу җинаять буларак карала һәм җинаять законында кешенең хокуксыз гамәл үрнәге булып санала. </w:t>
      </w:r>
    </w:p>
    <w:p w:rsidR="008B7A66" w:rsidRPr="00755713" w:rsidRDefault="008B7A66" w:rsidP="00A41F71">
      <w:pPr>
        <w:spacing w:after="0" w:line="360" w:lineRule="auto"/>
        <w:ind w:firstLine="420"/>
        <w:jc w:val="both"/>
        <w:rPr>
          <w:rFonts w:ascii="Times New Roman" w:hAnsi="Times New Roman"/>
          <w:sz w:val="28"/>
          <w:szCs w:val="28"/>
          <w:lang w:val="tt-RU"/>
        </w:rPr>
      </w:pPr>
      <w:r w:rsidRPr="00755713">
        <w:rPr>
          <w:rFonts w:ascii="Times New Roman" w:hAnsi="Times New Roman"/>
          <w:sz w:val="28"/>
          <w:szCs w:val="28"/>
          <w:lang w:val="tt-RU"/>
        </w:rPr>
        <w:t xml:space="preserve">Затның гамәл кылу белән бәйле психик халәтен хокук бозуның </w:t>
      </w:r>
      <w:r w:rsidRPr="00755713">
        <w:rPr>
          <w:rFonts w:ascii="Times New Roman" w:hAnsi="Times New Roman"/>
          <w:b/>
          <w:i/>
          <w:sz w:val="28"/>
          <w:szCs w:val="28"/>
          <w:lang w:val="tt-RU"/>
        </w:rPr>
        <w:t>субъектив ягы</w:t>
      </w:r>
      <w:r w:rsidRPr="00755713">
        <w:rPr>
          <w:rFonts w:ascii="Times New Roman" w:hAnsi="Times New Roman"/>
          <w:sz w:val="28"/>
          <w:szCs w:val="28"/>
          <w:lang w:val="tt-RU"/>
        </w:rPr>
        <w:t xml:space="preserve"> дип атыйлар. Аның билгеләре булып гаепләү, сәбәп (мотив) һәм максат тора.</w:t>
      </w:r>
    </w:p>
    <w:p w:rsidR="008B7A66" w:rsidRPr="00755713" w:rsidRDefault="008B7A66" w:rsidP="00A41F71">
      <w:pPr>
        <w:spacing w:after="0" w:line="360" w:lineRule="auto"/>
        <w:ind w:firstLine="420"/>
        <w:jc w:val="both"/>
        <w:rPr>
          <w:rFonts w:ascii="Times New Roman" w:hAnsi="Times New Roman"/>
          <w:b/>
          <w:color w:val="FF0000"/>
          <w:sz w:val="28"/>
          <w:szCs w:val="28"/>
          <w:lang w:val="tt-RU"/>
        </w:rPr>
      </w:pPr>
    </w:p>
    <w:p w:rsidR="008B7A66" w:rsidRPr="00755713" w:rsidRDefault="008B7A66" w:rsidP="00A41F71">
      <w:pPr>
        <w:spacing w:after="0" w:line="360" w:lineRule="auto"/>
        <w:ind w:firstLine="420"/>
        <w:jc w:val="both"/>
        <w:rPr>
          <w:rFonts w:ascii="Times New Roman" w:hAnsi="Times New Roman"/>
          <w:b/>
          <w:i/>
          <w:sz w:val="28"/>
          <w:szCs w:val="28"/>
          <w:lang w:val="tt-RU"/>
        </w:rPr>
      </w:pPr>
      <w:r w:rsidRPr="00755713">
        <w:rPr>
          <w:rFonts w:ascii="Times New Roman" w:hAnsi="Times New Roman"/>
          <w:b/>
          <w:i/>
          <w:sz w:val="28"/>
          <w:szCs w:val="28"/>
          <w:lang w:val="tt-RU"/>
        </w:rPr>
        <w:t xml:space="preserve">Рәсем асты.  Гаеплелек тойгысы борчылуларга китерә. </w:t>
      </w:r>
    </w:p>
    <w:p w:rsidR="008B7A66" w:rsidRPr="00755713" w:rsidRDefault="008B7A66" w:rsidP="00A41F71">
      <w:pPr>
        <w:spacing w:after="0" w:line="360" w:lineRule="auto"/>
        <w:ind w:firstLine="420"/>
        <w:jc w:val="both"/>
        <w:rPr>
          <w:rFonts w:ascii="Times New Roman" w:hAnsi="Times New Roman"/>
          <w:b/>
          <w:color w:val="FF0000"/>
          <w:sz w:val="28"/>
          <w:szCs w:val="28"/>
          <w:lang w:val="tt-RU"/>
        </w:rPr>
      </w:pPr>
    </w:p>
    <w:p w:rsidR="008B7A66" w:rsidRPr="00755713" w:rsidRDefault="008B7A66" w:rsidP="00A41F71">
      <w:pPr>
        <w:spacing w:after="0" w:line="360" w:lineRule="auto"/>
        <w:ind w:firstLine="420"/>
        <w:jc w:val="both"/>
        <w:rPr>
          <w:rFonts w:ascii="Times New Roman" w:hAnsi="Times New Roman"/>
          <w:b/>
          <w:sz w:val="28"/>
          <w:szCs w:val="28"/>
          <w:lang w:val="tt-RU"/>
        </w:rPr>
      </w:pPr>
      <w:r w:rsidRPr="00755713">
        <w:rPr>
          <w:rFonts w:ascii="Times New Roman" w:hAnsi="Times New Roman"/>
          <w:b/>
          <w:i/>
          <w:sz w:val="28"/>
          <w:szCs w:val="28"/>
          <w:lang w:val="tt-RU"/>
        </w:rPr>
        <w:t>Гаеп</w:t>
      </w:r>
      <w:r w:rsidRPr="00755713">
        <w:rPr>
          <w:rFonts w:ascii="Times New Roman" w:hAnsi="Times New Roman"/>
          <w:b/>
          <w:sz w:val="28"/>
          <w:szCs w:val="28"/>
          <w:lang w:val="tt-RU"/>
        </w:rPr>
        <w:t xml:space="preserve"> – </w:t>
      </w:r>
      <w:r w:rsidRPr="00755713">
        <w:rPr>
          <w:rFonts w:ascii="Times New Roman" w:hAnsi="Times New Roman"/>
          <w:sz w:val="28"/>
          <w:szCs w:val="28"/>
          <w:lang w:val="tt-RU"/>
        </w:rPr>
        <w:t>затның  хокукка һәм аныд нәтиҗәләренә каршы начар ният яки саксызлык формасында чагылган  шәхси психик мөнәсәбәте.</w:t>
      </w:r>
      <w:r w:rsidRPr="00755713">
        <w:rPr>
          <w:rFonts w:ascii="Times New Roman" w:hAnsi="Times New Roman"/>
          <w:b/>
          <w:sz w:val="28"/>
          <w:szCs w:val="28"/>
          <w:lang w:val="tt-RU"/>
        </w:rPr>
        <w:t xml:space="preserve"> </w:t>
      </w:r>
    </w:p>
    <w:p w:rsidR="008B7A66" w:rsidRPr="00755713" w:rsidRDefault="008B7A66" w:rsidP="00A41F71">
      <w:pPr>
        <w:spacing w:after="0" w:line="360" w:lineRule="auto"/>
        <w:ind w:firstLine="420"/>
        <w:jc w:val="both"/>
        <w:rPr>
          <w:rFonts w:ascii="Times New Roman" w:hAnsi="Times New Roman"/>
          <w:b/>
          <w:color w:val="FF0000"/>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Ният туры һәм кыек була. </w:t>
      </w:r>
      <w:r w:rsidRPr="00755713">
        <w:rPr>
          <w:rFonts w:ascii="Times New Roman" w:hAnsi="Times New Roman"/>
          <w:b/>
          <w:i/>
          <w:sz w:val="28"/>
          <w:szCs w:val="28"/>
          <w:lang w:val="tt-RU"/>
        </w:rPr>
        <w:t>Туры ният</w:t>
      </w:r>
      <w:r w:rsidRPr="00755713">
        <w:rPr>
          <w:rFonts w:ascii="Times New Roman" w:hAnsi="Times New Roman"/>
          <w:sz w:val="28"/>
          <w:szCs w:val="28"/>
          <w:lang w:val="tt-RU"/>
        </w:rPr>
        <w:t xml:space="preserve"> хокук бозучы гамәлләренең куркыныч иҗтимагый нәтиҗәләрен күзаллаган һәм аларның булуын теләгән вакытта барлыкка килә. </w:t>
      </w:r>
      <w:r w:rsidRPr="00755713">
        <w:rPr>
          <w:rFonts w:ascii="Times New Roman" w:hAnsi="Times New Roman"/>
          <w:b/>
          <w:i/>
          <w:sz w:val="28"/>
          <w:szCs w:val="28"/>
          <w:lang w:val="tt-RU"/>
        </w:rPr>
        <w:t>Турыдан-туры булмаган ният</w:t>
      </w:r>
      <w:r w:rsidRPr="00755713">
        <w:rPr>
          <w:rFonts w:ascii="Times New Roman" w:hAnsi="Times New Roman"/>
          <w:sz w:val="28"/>
          <w:szCs w:val="28"/>
          <w:lang w:val="tt-RU"/>
        </w:rPr>
        <w:t xml:space="preserve"> вакытында хокук бозучы, теләмәсә дә, гамәленең иҗтимагый яктан куркыныч булуын аңлаган хәлдә аңа юл куя.</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Саксызлык үз-үзеңә ышануда һәм игътибарсызлыкта чагыла. </w:t>
      </w:r>
      <w:r w:rsidRPr="00755713">
        <w:rPr>
          <w:rFonts w:ascii="Times New Roman" w:hAnsi="Times New Roman"/>
          <w:b/>
          <w:i/>
          <w:sz w:val="28"/>
          <w:szCs w:val="28"/>
          <w:lang w:val="tt-RU"/>
        </w:rPr>
        <w:t>Үз-үзеңә ышану</w:t>
      </w:r>
      <w:r w:rsidRPr="00755713">
        <w:rPr>
          <w:rFonts w:ascii="Times New Roman" w:hAnsi="Times New Roman"/>
          <w:sz w:val="28"/>
          <w:szCs w:val="28"/>
          <w:lang w:val="tt-RU"/>
        </w:rPr>
        <w:t xml:space="preserve"> субъектның гамәлләренең зыянлы нәтиҗәләргә китерүен белә торып, алардан җиңел котылып булыр дип ышануыннан гыйбарәт. Игътибарсызлык, кешенең үз гамәлләренең куркыныч иҗтимагый нәтиҗәләрен күз алдына китерергә теләмәвендә чагыла.</w:t>
      </w:r>
    </w:p>
    <w:p w:rsidR="008B7A66" w:rsidRPr="00755713" w:rsidRDefault="008B7A66" w:rsidP="00A41F71">
      <w:pPr>
        <w:spacing w:after="0" w:line="360" w:lineRule="auto"/>
        <w:ind w:firstLine="420"/>
        <w:jc w:val="both"/>
        <w:rPr>
          <w:rFonts w:ascii="Times New Roman" w:hAnsi="Times New Roman"/>
          <w:b/>
          <w:sz w:val="28"/>
          <w:szCs w:val="28"/>
          <w:lang w:val="tt-RU"/>
        </w:rPr>
      </w:pPr>
    </w:p>
    <w:p w:rsidR="008B7A66" w:rsidRPr="00755713" w:rsidRDefault="008B7A66" w:rsidP="00A41F71">
      <w:pPr>
        <w:spacing w:after="0" w:line="360" w:lineRule="auto"/>
        <w:ind w:firstLine="420"/>
        <w:jc w:val="both"/>
        <w:rPr>
          <w:rFonts w:ascii="Times New Roman" w:hAnsi="Times New Roman"/>
          <w:sz w:val="28"/>
          <w:szCs w:val="28"/>
          <w:lang w:val="tt-RU"/>
        </w:rPr>
      </w:pPr>
      <w:r w:rsidRPr="00755713">
        <w:rPr>
          <w:rFonts w:ascii="Times New Roman" w:hAnsi="Times New Roman"/>
          <w:b/>
          <w:i/>
          <w:sz w:val="28"/>
          <w:szCs w:val="28"/>
          <w:lang w:val="tt-RU"/>
        </w:rPr>
        <w:t>Сәбәп (мотив)</w:t>
      </w:r>
      <w:r w:rsidRPr="00755713">
        <w:rPr>
          <w:rFonts w:ascii="Times New Roman" w:hAnsi="Times New Roman"/>
          <w:sz w:val="28"/>
          <w:szCs w:val="28"/>
          <w:lang w:val="tt-RU"/>
        </w:rPr>
        <w:t xml:space="preserve"> – субъектның аңлы рәвештә хокук бозуга ихтыяҗы һәм омтылышы. </w:t>
      </w:r>
    </w:p>
    <w:p w:rsidR="008B7A66" w:rsidRPr="00755713" w:rsidRDefault="008B7A66" w:rsidP="00A41F71">
      <w:pPr>
        <w:spacing w:after="0" w:line="360" w:lineRule="auto"/>
        <w:ind w:firstLine="420"/>
        <w:jc w:val="both"/>
        <w:rPr>
          <w:rFonts w:ascii="Times New Roman" w:hAnsi="Times New Roman"/>
          <w:b/>
          <w:sz w:val="28"/>
          <w:szCs w:val="28"/>
          <w:lang w:val="tt-RU"/>
        </w:rPr>
      </w:pPr>
    </w:p>
    <w:p w:rsidR="008B7A66" w:rsidRPr="00755713" w:rsidRDefault="008B7A66" w:rsidP="00A41F71">
      <w:pPr>
        <w:spacing w:after="0" w:line="360" w:lineRule="auto"/>
        <w:ind w:firstLine="420"/>
        <w:jc w:val="both"/>
        <w:rPr>
          <w:rFonts w:ascii="Times New Roman" w:hAnsi="Times New Roman"/>
          <w:sz w:val="28"/>
          <w:szCs w:val="28"/>
          <w:lang w:val="tt-RU"/>
        </w:rPr>
      </w:pPr>
      <w:r w:rsidRPr="00755713">
        <w:rPr>
          <w:rFonts w:ascii="Times New Roman" w:hAnsi="Times New Roman"/>
          <w:b/>
          <w:i/>
          <w:sz w:val="28"/>
          <w:szCs w:val="28"/>
          <w:lang w:val="tt-RU"/>
        </w:rPr>
        <w:t>Максат</w:t>
      </w:r>
      <w:r w:rsidRPr="00755713">
        <w:rPr>
          <w:rFonts w:ascii="Times New Roman" w:hAnsi="Times New Roman"/>
          <w:b/>
          <w:sz w:val="28"/>
          <w:szCs w:val="28"/>
          <w:lang w:val="tt-RU"/>
        </w:rPr>
        <w:t xml:space="preserve"> </w:t>
      </w:r>
      <w:r w:rsidRPr="00755713">
        <w:rPr>
          <w:rFonts w:ascii="Times New Roman" w:hAnsi="Times New Roman"/>
          <w:sz w:val="28"/>
          <w:szCs w:val="28"/>
          <w:lang w:val="tt-RU"/>
        </w:rPr>
        <w:t>– субъектның хокук бозу барышында ирешергә омтылган нәтиҗәсенең уйдагы моделе.</w:t>
      </w:r>
    </w:p>
    <w:p w:rsidR="008B7A66" w:rsidRPr="00755713" w:rsidRDefault="008B7A66" w:rsidP="00A41F71">
      <w:pPr>
        <w:spacing w:after="0" w:line="360" w:lineRule="auto"/>
        <w:ind w:firstLine="420"/>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Элеккеге заманнардагы кебек үк, хәзерге җәмгыятьтә дә төрле характердагы күпсанлы хокук бозу гамәлләре башкарыла. Куркынычлылык дәрәҗәсенә карап, аларны җинаять һәм хаталы гамәл буларак классификацияләргә мөмкин.</w:t>
      </w:r>
    </w:p>
    <w:p w:rsidR="008B7A66" w:rsidRPr="00755713" w:rsidRDefault="008B7A66" w:rsidP="00A41F71">
      <w:pPr>
        <w:spacing w:after="0" w:line="360" w:lineRule="auto"/>
        <w:ind w:firstLine="420"/>
        <w:jc w:val="both"/>
        <w:rPr>
          <w:rFonts w:ascii="Times New Roman" w:hAnsi="Times New Roman"/>
          <w:b/>
          <w:sz w:val="28"/>
          <w:szCs w:val="28"/>
          <w:lang w:val="tt-RU"/>
        </w:rPr>
      </w:pPr>
    </w:p>
    <w:p w:rsidR="008B7A66" w:rsidRPr="00755713" w:rsidRDefault="008B7A66" w:rsidP="00A41F71">
      <w:pPr>
        <w:spacing w:after="0" w:line="360" w:lineRule="auto"/>
        <w:ind w:firstLine="420"/>
        <w:jc w:val="both"/>
        <w:rPr>
          <w:rFonts w:ascii="Times New Roman" w:hAnsi="Times New Roman"/>
          <w:sz w:val="28"/>
          <w:szCs w:val="28"/>
          <w:lang w:val="tt-RU"/>
        </w:rPr>
      </w:pPr>
      <w:r w:rsidRPr="00755713">
        <w:rPr>
          <w:rFonts w:ascii="Times New Roman" w:hAnsi="Times New Roman"/>
          <w:b/>
          <w:i/>
          <w:sz w:val="28"/>
          <w:szCs w:val="28"/>
          <w:lang w:val="tt-RU"/>
        </w:rPr>
        <w:t>Җинаять</w:t>
      </w:r>
      <w:r w:rsidRPr="00755713">
        <w:rPr>
          <w:rFonts w:ascii="Times New Roman" w:hAnsi="Times New Roman"/>
          <w:sz w:val="28"/>
          <w:szCs w:val="28"/>
          <w:lang w:val="tt-RU"/>
        </w:rPr>
        <w:t xml:space="preserve"> – закон тарафыннан тыелган, югары дәрәҗәдәге иҗтимагый куркынычлылык тудырган, дәүләтнең конституция төзелешенә, аның сәяси һәм икътисади системасына, кабул ителгән милек формаларына, гражданнарның яшәве, сәламәтлеге, хокук һәм ирегенә зарар китерә торган, җәзага тартыла торган гамәл.</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Россия Федерациясенең 1996 елның 13 июнендә кабул ителгән 63-ФЗ номерлы Җинаять кодексының 14 нче маддәсе  җинаятьне гомуми иҗтимагый куркыныч тудыра торган гамәл дип билгели. Иҗтимагый куркынычлылык аның барлык элементларына да хас. Җинаять, хаталы гамәлләрдән аермалы буларак, иҗтимагый куркынычлылыкның югары дәрәҗәсе булып тора һәм дәүләткә, җәмгыятькә һәм шәхесләргә зур зарар китерә. Җинаять кылган өчен җәза, аны кылган өчен генә түгел, ә әзерләгән, аны башкарырга омтылган һәм анда катнашкан өчен дә бирелә. Барлык җинаятьләр Җинаять кодексында күрсәтелгән. Кешенең теге яисә бу гамәлен хокукка каршы килә торган гамәл дип бәяләү өчен, юристка гамәл составын тәшкил иткән һәр элементны өйрәнү зарур. Әгәр алар барысы да закон тарафыннан тыелган гамәлләргә керсә, җинаять кылынган дип әйтә алабыз. </w:t>
      </w:r>
    </w:p>
    <w:p w:rsidR="008B7A66" w:rsidRPr="00755713" w:rsidRDefault="008B7A66" w:rsidP="00A41F71">
      <w:pPr>
        <w:spacing w:after="0" w:line="360" w:lineRule="auto"/>
        <w:ind w:firstLine="420"/>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Хаталы гамәл</w:t>
      </w:r>
      <w:r w:rsidRPr="00755713">
        <w:rPr>
          <w:rFonts w:ascii="Times New Roman" w:hAnsi="Times New Roman"/>
          <w:sz w:val="28"/>
          <w:szCs w:val="28"/>
          <w:lang w:val="tt-RU"/>
        </w:rPr>
        <w:t xml:space="preserve"> – җинаятькә караганда азрак  дәрәҗәдәге иҗтимагый куркынычлылык тудыра һәм хокукый тәртип бозу булып карала. </w:t>
      </w:r>
    </w:p>
    <w:p w:rsidR="008B7A66" w:rsidRPr="00755713" w:rsidRDefault="008B7A66" w:rsidP="00A41F71">
      <w:pPr>
        <w:spacing w:after="0" w:line="360" w:lineRule="auto"/>
        <w:ind w:firstLine="420"/>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Хаталы гамәлләр административ, гражданлык-хокукый һәм дисциплинар була. Дәүләт белән идарә итү өлкәсендәге мөнәсәбәтләргә зыян китерә торган гамәлләрне </w:t>
      </w:r>
      <w:r w:rsidRPr="00755713">
        <w:rPr>
          <w:rFonts w:ascii="Times New Roman" w:hAnsi="Times New Roman"/>
          <w:b/>
          <w:i/>
          <w:sz w:val="28"/>
          <w:szCs w:val="28"/>
          <w:lang w:val="tt-RU"/>
        </w:rPr>
        <w:t>административ хаталы гамәлләр</w:t>
      </w:r>
      <w:r w:rsidRPr="00755713">
        <w:rPr>
          <w:rFonts w:ascii="Times New Roman" w:hAnsi="Times New Roman"/>
          <w:sz w:val="28"/>
          <w:szCs w:val="28"/>
          <w:lang w:val="tt-RU"/>
        </w:rPr>
        <w:t xml:space="preserve"> дип атыйлар. Аларга юл йөртү кагыйдәләрен бозу, иҗтимагый транспортта түләмичә йөрү, янгынга каршы куркынычсызлык кагыйдәләрен бозу, вак урлашулар, вак хулиганлыклар һ.б. керә. </w:t>
      </w:r>
      <w:r w:rsidRPr="00755713">
        <w:rPr>
          <w:rFonts w:ascii="Times New Roman" w:hAnsi="Times New Roman"/>
          <w:b/>
          <w:i/>
          <w:sz w:val="28"/>
          <w:szCs w:val="28"/>
          <w:lang w:val="tt-RU"/>
        </w:rPr>
        <w:t>Гражданлык-хокукый хаталы гамәлләр</w:t>
      </w:r>
      <w:r w:rsidRPr="00755713">
        <w:rPr>
          <w:rFonts w:ascii="Times New Roman" w:hAnsi="Times New Roman"/>
          <w:sz w:val="28"/>
          <w:szCs w:val="28"/>
          <w:lang w:val="tt-RU"/>
        </w:rPr>
        <w:t xml:space="preserve"> законда төгәл язылмаган. Алар күп һәм алар кеше һәм кеше төркемнәренең милке яисә шәхси милексез хокуклары белән бәйле. Әгәр дә эшче хезмәт барышында үзенең бурычларын үтәмәсә, сүз </w:t>
      </w:r>
      <w:r w:rsidRPr="00755713">
        <w:rPr>
          <w:rFonts w:ascii="Times New Roman" w:hAnsi="Times New Roman"/>
          <w:b/>
          <w:i/>
          <w:sz w:val="28"/>
          <w:szCs w:val="28"/>
          <w:lang w:val="tt-RU"/>
        </w:rPr>
        <w:t>дисциплинар хаталы гамәл</w:t>
      </w:r>
      <w:r w:rsidRPr="00755713">
        <w:rPr>
          <w:rFonts w:ascii="Times New Roman" w:hAnsi="Times New Roman"/>
          <w:sz w:val="28"/>
          <w:szCs w:val="28"/>
          <w:lang w:val="tt-RU"/>
        </w:rPr>
        <w:t xml:space="preserve"> турында бара. Аларга эшкә килмәүне, соңга калып килүне һ.б.ны кертә алабыз.</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Барлык хокук бозуларның да үзара тыгыз бәйләнештә торуын ассызыкларга кирәк. Мәсәлән, машина йөртүче юлда йөрү кагыйдәләрен бозу административ җәзага гына түгел, ә, юл-транспорт һәләкәте  тудырган очракта, гражданлык-хокукый һәм хәтта җинаять җаваплылыгына тартылырга мөмкин. Теләсә нинди хокук бозулар законлылыкка һәм хокукый тәртип торышына тискәре йогынты ясый. Шуңа күрә дә хокук бозуны булдырмау – дәүләт һәм җәмгыятьнең төп бурычларыннан берсе.</w:t>
      </w:r>
    </w:p>
    <w:p w:rsidR="008B7A66" w:rsidRPr="00755713" w:rsidRDefault="008B7A66" w:rsidP="00A41F71">
      <w:pPr>
        <w:spacing w:after="0" w:line="360" w:lineRule="auto"/>
        <w:ind w:firstLine="420"/>
        <w:jc w:val="both"/>
        <w:rPr>
          <w:rFonts w:ascii="Times New Roman" w:hAnsi="Times New Roman"/>
          <w:sz w:val="28"/>
          <w:szCs w:val="28"/>
          <w:lang w:val="tt-RU"/>
        </w:rPr>
      </w:pPr>
    </w:p>
    <w:p w:rsidR="008B7A66" w:rsidRPr="00755713" w:rsidRDefault="008B7A66" w:rsidP="00A41F71">
      <w:pPr>
        <w:spacing w:after="0" w:line="360" w:lineRule="auto"/>
        <w:ind w:firstLine="420"/>
        <w:jc w:val="both"/>
        <w:rPr>
          <w:rFonts w:ascii="Times New Roman" w:hAnsi="Times New Roman"/>
          <w:b/>
          <w:sz w:val="28"/>
          <w:szCs w:val="28"/>
          <w:lang w:val="tt-RU"/>
        </w:rPr>
      </w:pPr>
      <w:r w:rsidRPr="00755713">
        <w:rPr>
          <w:rFonts w:ascii="Times New Roman" w:hAnsi="Times New Roman"/>
          <w:b/>
          <w:sz w:val="28"/>
          <w:szCs w:val="28"/>
          <w:lang w:val="tt-RU"/>
        </w:rPr>
        <w:t>ЮРИДИК ҖАВАПЛЫЛЫК</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ind w:firstLine="420"/>
        <w:jc w:val="both"/>
        <w:rPr>
          <w:rFonts w:ascii="Times New Roman" w:hAnsi="Times New Roman"/>
          <w:sz w:val="28"/>
          <w:szCs w:val="28"/>
          <w:lang w:val="tt-RU"/>
        </w:rPr>
      </w:pPr>
      <w:r w:rsidRPr="00755713">
        <w:rPr>
          <w:rFonts w:ascii="Times New Roman" w:hAnsi="Times New Roman"/>
          <w:sz w:val="28"/>
          <w:szCs w:val="28"/>
          <w:lang w:val="tt-RU"/>
        </w:rPr>
        <w:t>Борынгыдан ук “Гамәлең нинди – җәзасы шундый” дигән әйтем яши, ягъни кеше һәр гамәле өчен җавап бирергә тиеш. Бүгенге көн әдәбиятында “юридик җаваплылык” төшенчәсен аңлауда бертөрлелек юк. Бер төркем белгечләр аны субъект һәм дәүләт арасында барлыкка килгән иҗтимагый мөнәсәбәтләрне, оешканлык һәм тәртипне саклау мөмкинлеге дип билгелиләр. Икенчеләре хокук нормаларын бозучы субъект гамәленең тискәре нәтиҗәләренә игътибарын юнәлтә. Ю</w:t>
      </w:r>
      <w:r w:rsidRPr="00755713">
        <w:rPr>
          <w:rFonts w:ascii="Times New Roman" w:hAnsi="Times New Roman"/>
          <w:b/>
          <w:i/>
          <w:sz w:val="28"/>
          <w:szCs w:val="28"/>
          <w:lang w:val="tt-RU"/>
        </w:rPr>
        <w:t xml:space="preserve">ридик җаваплылыкның гомуми билгеләре </w:t>
      </w:r>
      <w:r w:rsidRPr="00755713">
        <w:rPr>
          <w:rFonts w:ascii="Times New Roman" w:hAnsi="Times New Roman"/>
          <w:sz w:val="28"/>
          <w:szCs w:val="28"/>
          <w:lang w:val="tt-RU"/>
        </w:rPr>
        <w:t>түбәндәгеләр:</w:t>
      </w:r>
    </w:p>
    <w:p w:rsidR="008B7A66" w:rsidRPr="00755713" w:rsidRDefault="008B7A66" w:rsidP="00A41F71">
      <w:pPr>
        <w:pStyle w:val="1"/>
        <w:numPr>
          <w:ilvl w:val="0"/>
          <w:numId w:val="6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һәрчак дәүләт тарафыннан мәҗбүр итү белән бәйле;</w:t>
      </w:r>
    </w:p>
    <w:p w:rsidR="008B7A66" w:rsidRPr="00755713" w:rsidRDefault="008B7A66" w:rsidP="00A41F71">
      <w:pPr>
        <w:numPr>
          <w:ilvl w:val="0"/>
          <w:numId w:val="69"/>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аның нигезендә хокук бозу ята;</w:t>
      </w:r>
    </w:p>
    <w:p w:rsidR="008B7A66" w:rsidRPr="00755713" w:rsidRDefault="008B7A66" w:rsidP="00A41F71">
      <w:pPr>
        <w:numPr>
          <w:ilvl w:val="0"/>
          <w:numId w:val="69"/>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закон чикләреннән чыкмыйча эш итәргә мәҗбүр булган хокук органнарының хокукый эшчәнлеге барышында тормышка ашырыла;</w:t>
      </w:r>
    </w:p>
    <w:p w:rsidR="008B7A66" w:rsidRPr="00755713" w:rsidRDefault="008B7A66" w:rsidP="00A41F71">
      <w:pPr>
        <w:numPr>
          <w:ilvl w:val="0"/>
          <w:numId w:val="69"/>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аның нәтиҗәсендә тискәре күренешләр барлыкка килә ала (нинди дә булса хокуклардан, иректән чикләү һ.б.)</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Юриспруденция өлкәсендә </w:t>
      </w:r>
      <w:r w:rsidRPr="00755713">
        <w:rPr>
          <w:rFonts w:ascii="Times New Roman" w:hAnsi="Times New Roman"/>
          <w:b/>
          <w:i/>
          <w:sz w:val="28"/>
          <w:szCs w:val="28"/>
          <w:lang w:val="tt-RU"/>
        </w:rPr>
        <w:t>котылгысыз җаваплылык</w:t>
      </w:r>
      <w:r w:rsidRPr="00755713">
        <w:rPr>
          <w:rFonts w:ascii="Times New Roman" w:hAnsi="Times New Roman"/>
          <w:sz w:val="28"/>
          <w:szCs w:val="28"/>
          <w:lang w:val="tt-RU"/>
        </w:rPr>
        <w:t xml:space="preserve"> </w:t>
      </w:r>
      <w:r w:rsidRPr="00755713">
        <w:rPr>
          <w:rFonts w:ascii="Times New Roman" w:hAnsi="Times New Roman"/>
          <w:b/>
          <w:i/>
          <w:sz w:val="28"/>
          <w:szCs w:val="28"/>
          <w:lang w:val="tt-RU"/>
        </w:rPr>
        <w:t>презумпциясе</w:t>
      </w:r>
      <w:r w:rsidRPr="00755713">
        <w:rPr>
          <w:rFonts w:ascii="Times New Roman" w:hAnsi="Times New Roman"/>
          <w:sz w:val="28"/>
          <w:szCs w:val="28"/>
          <w:lang w:val="tt-RU"/>
        </w:rPr>
        <w:t xml:space="preserve"> яши. Бу – теләсә нинди хокук нормаларын бозуга җәза карала дигәнне аңлата. Ләкин хокук бозу гамәлен башкару автоматик рәвештә юридик характердагы җаваплылыкка тарту дигәнне аңлатмый. Күп очракта кеше җаваплылыктан азат ителергә мөмкин. Моннан тыш, юрист </w:t>
      </w:r>
      <w:r w:rsidRPr="00755713">
        <w:rPr>
          <w:rFonts w:ascii="Times New Roman" w:hAnsi="Times New Roman"/>
          <w:b/>
          <w:i/>
          <w:sz w:val="28"/>
          <w:szCs w:val="28"/>
          <w:lang w:val="tt-RU"/>
        </w:rPr>
        <w:t>гаепсезлек презумпциясен</w:t>
      </w:r>
      <w:r w:rsidRPr="00755713">
        <w:rPr>
          <w:rFonts w:ascii="Times New Roman" w:hAnsi="Times New Roman"/>
          <w:sz w:val="28"/>
          <w:szCs w:val="28"/>
          <w:lang w:val="tt-RU"/>
        </w:rPr>
        <w:t xml:space="preserve"> дә онытмый. Аның асылы түбәндәгеләрдән тора:</w:t>
      </w:r>
    </w:p>
    <w:p w:rsidR="008B7A66" w:rsidRPr="00755713" w:rsidRDefault="008B7A66" w:rsidP="00A41F71">
      <w:pPr>
        <w:pStyle w:val="1"/>
        <w:numPr>
          <w:ilvl w:val="0"/>
          <w:numId w:val="70"/>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Беркем дә суд карарыннан тыш гаепле дип таныла алмый.</w:t>
      </w:r>
    </w:p>
    <w:p w:rsidR="008B7A66" w:rsidRPr="00755713" w:rsidRDefault="008B7A66" w:rsidP="00A41F71">
      <w:pPr>
        <w:numPr>
          <w:ilvl w:val="0"/>
          <w:numId w:val="70"/>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Гаепләнүче үзенең гаебен исбатларга тиеш түгел.</w:t>
      </w:r>
    </w:p>
    <w:p w:rsidR="008B7A66" w:rsidRPr="00755713" w:rsidRDefault="008B7A66" w:rsidP="00A41F71">
      <w:pPr>
        <w:numPr>
          <w:ilvl w:val="0"/>
          <w:numId w:val="70"/>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Гаепле затка карата барлык шикләнүләр аның файдасына аңлатыла.</w:t>
      </w:r>
    </w:p>
    <w:p w:rsidR="008B7A66" w:rsidRPr="00755713" w:rsidRDefault="008B7A66" w:rsidP="00A41F71">
      <w:pPr>
        <w:spacing w:after="0" w:line="360" w:lineRule="auto"/>
        <w:ind w:firstLine="420"/>
        <w:jc w:val="both"/>
        <w:rPr>
          <w:rFonts w:ascii="Times New Roman" w:hAnsi="Times New Roman"/>
          <w:sz w:val="28"/>
          <w:szCs w:val="28"/>
          <w:lang w:val="tt-RU"/>
        </w:rPr>
      </w:pPr>
      <w:r w:rsidRPr="00755713">
        <w:rPr>
          <w:rFonts w:ascii="Times New Roman" w:hAnsi="Times New Roman"/>
          <w:sz w:val="28"/>
          <w:szCs w:val="28"/>
          <w:lang w:val="tt-RU"/>
        </w:rPr>
        <w:t>Бүгенге көн юристлары фикеренчә, юридик җаваплылыкның төп максатын иҗтимагый тәртипне саклау, тотрыклы оешкан җәмгыятьне тәртиптә тоту тәшкил итә. Әлеге нисбәттә юридик җаваплылыкның түбәндәге функцияләренә игътибар итәләр: (26нчы схема).</w:t>
      </w:r>
    </w:p>
    <w:p w:rsidR="008B7A66" w:rsidRPr="00755713" w:rsidRDefault="008B7A66" w:rsidP="00A41F71">
      <w:pPr>
        <w:pStyle w:val="1"/>
        <w:numPr>
          <w:ilvl w:val="0"/>
          <w:numId w:val="71"/>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тәрбияви функция</w:t>
      </w:r>
      <w:r w:rsidRPr="00755713">
        <w:rPr>
          <w:rFonts w:ascii="Times New Roman" w:hAnsi="Times New Roman"/>
          <w:sz w:val="28"/>
          <w:szCs w:val="28"/>
          <w:lang w:val="tt-RU"/>
        </w:rPr>
        <w:t>. Кешене җәзага тарту – ул дәүләт аның гамәлләренә йогынты ясый торган характерын, күзаллавын үзгәртергә омтыла дигән сүз түгел. Ләкин хаклы җәза бирү кешедә закон көченә ышанычны арттыра, хакимиятнең абруен күтәрә;</w:t>
      </w:r>
    </w:p>
    <w:p w:rsidR="008B7A66" w:rsidRPr="00755713" w:rsidRDefault="008B7A66" w:rsidP="00A41F71">
      <w:pPr>
        <w:numPr>
          <w:ilvl w:val="0"/>
          <w:numId w:val="71"/>
        </w:numPr>
        <w:spacing w:after="0" w:line="360" w:lineRule="auto"/>
        <w:contextualSpacing/>
        <w:jc w:val="both"/>
        <w:rPr>
          <w:rFonts w:ascii="Times New Roman" w:hAnsi="Times New Roman"/>
          <w:sz w:val="28"/>
          <w:szCs w:val="28"/>
          <w:lang w:val="tt-RU" w:eastAsia="ru-RU"/>
        </w:rPr>
      </w:pPr>
      <w:r w:rsidRPr="00755713">
        <w:rPr>
          <w:rFonts w:ascii="Times New Roman" w:hAnsi="Times New Roman"/>
          <w:i/>
          <w:sz w:val="28"/>
          <w:szCs w:val="28"/>
          <w:lang w:val="tt-RU" w:eastAsia="ru-RU"/>
        </w:rPr>
        <w:t>бозылган хокук һәм мәнфәгатьләрне яклау һәм тергезү функциясе</w:t>
      </w:r>
      <w:r w:rsidRPr="00755713">
        <w:rPr>
          <w:rFonts w:ascii="Times New Roman" w:hAnsi="Times New Roman"/>
          <w:sz w:val="28"/>
          <w:szCs w:val="28"/>
          <w:lang w:val="tt-RU" w:eastAsia="ru-RU"/>
        </w:rPr>
        <w:t>. РФ Гражданнар кодексының 12 нче маддәсендә гражданнар хокукларын, алар бозылган очракта, яклау ысуллары күрсәтелә. Мәсәлән, суд кыерсытучыга күрелгән зыянны түләтүне тәкъдим итә ала (ватылган автомобильне ремонтлау өчен түләү), икенче очракта –  бары тик даими булмаган бурычларны (йөкләмәне вакытында үтәмәгән өчен штрафны) түләтү, өченче очракта – әхлакый  зыянны компенсацияләү (мәсәлән, акчалата түләү һәм кеше исемен пычратуны китереп чыгарган мәгълүматны кире кагып, бастырып чыгару). Закон кысаларында үз-үзеңне саклау чараларын куллану да рөхсәт ителә;</w:t>
      </w:r>
    </w:p>
    <w:p w:rsidR="008B7A66" w:rsidRPr="00755713" w:rsidRDefault="008B7A66" w:rsidP="00A41F71">
      <w:pPr>
        <w:numPr>
          <w:ilvl w:val="0"/>
          <w:numId w:val="71"/>
        </w:numPr>
        <w:spacing w:after="0" w:line="360" w:lineRule="auto"/>
        <w:contextualSpacing/>
        <w:jc w:val="both"/>
        <w:rPr>
          <w:rFonts w:ascii="Times New Roman" w:hAnsi="Times New Roman"/>
          <w:sz w:val="28"/>
          <w:szCs w:val="28"/>
          <w:lang w:val="tt-RU" w:eastAsia="ru-RU"/>
        </w:rPr>
      </w:pPr>
      <w:r w:rsidRPr="00755713">
        <w:rPr>
          <w:rFonts w:ascii="Times New Roman" w:hAnsi="Times New Roman"/>
          <w:i/>
          <w:sz w:val="28"/>
          <w:szCs w:val="28"/>
          <w:lang w:val="tt-RU" w:eastAsia="ru-RU"/>
        </w:rPr>
        <w:t>кисәтүче функция.</w:t>
      </w:r>
      <w:r w:rsidRPr="00755713">
        <w:rPr>
          <w:rFonts w:ascii="Times New Roman" w:hAnsi="Times New Roman"/>
          <w:sz w:val="28"/>
          <w:szCs w:val="28"/>
          <w:lang w:val="tt-RU" w:eastAsia="ru-RU"/>
        </w:rPr>
        <w:t xml:space="preserve"> Әлеге функция кеше аңына йогынты ясау өчен куркыныч һәм тискәре гамәлләрне булдырмаска тырыша. Ләкин, практика күрсәткәнчә, юридик җаваплылыкны кырысландыру  илдәге җинаять һәм хокук бозу фактларын киметми. Киресенчә, явыз ният белән хокук бозучыларның методлары тагы да үткен һәм куркыныч була башлый;</w:t>
      </w:r>
    </w:p>
    <w:p w:rsidR="008B7A66" w:rsidRPr="00755713" w:rsidRDefault="008B7A66" w:rsidP="00A41F71">
      <w:pPr>
        <w:numPr>
          <w:ilvl w:val="0"/>
          <w:numId w:val="71"/>
        </w:numPr>
        <w:spacing w:after="0" w:line="360" w:lineRule="auto"/>
        <w:contextualSpacing/>
        <w:jc w:val="both"/>
        <w:rPr>
          <w:rFonts w:ascii="Times New Roman" w:hAnsi="Times New Roman"/>
          <w:sz w:val="28"/>
          <w:szCs w:val="28"/>
          <w:lang w:val="tt-RU" w:eastAsia="ru-RU"/>
        </w:rPr>
      </w:pPr>
      <w:r w:rsidRPr="00755713">
        <w:rPr>
          <w:rFonts w:ascii="Times New Roman" w:hAnsi="Times New Roman"/>
          <w:i/>
          <w:sz w:val="28"/>
          <w:szCs w:val="28"/>
          <w:lang w:val="tt-RU" w:eastAsia="ru-RU"/>
        </w:rPr>
        <w:t>җәза бирү функциясе</w:t>
      </w:r>
      <w:r w:rsidRPr="00755713">
        <w:rPr>
          <w:rFonts w:ascii="Times New Roman" w:hAnsi="Times New Roman"/>
          <w:sz w:val="28"/>
          <w:szCs w:val="28"/>
          <w:lang w:val="tt-RU" w:eastAsia="ru-RU"/>
        </w:rPr>
        <w:t>. Ул хокук бозучының шәхесенә юнәлтелә. Әлеге функция бүгенге көн галимнәре тарафыннан төрлечә аңлатыла. Күбесе, аның мөһимлелеген арттырып җибәреп, дөрес уйланылган юридик җаваплылык чаралары системасы җинаятьчеләрне җәмгыятьтән изоляцияләүгә һәм әлеге җәмгыятьне стабилләштерүгә китерә, дип уйлыйлар.</w:t>
      </w:r>
    </w:p>
    <w:p w:rsidR="008B7A66" w:rsidRPr="00755713" w:rsidRDefault="008B7A66" w:rsidP="00A41F71">
      <w:pPr>
        <w:spacing w:after="0" w:line="360" w:lineRule="auto"/>
        <w:ind w:firstLine="420"/>
        <w:jc w:val="both"/>
        <w:rPr>
          <w:rFonts w:ascii="Times New Roman" w:hAnsi="Times New Roman"/>
          <w:b/>
          <w:sz w:val="28"/>
          <w:szCs w:val="28"/>
          <w:lang w:val="tt-RU"/>
        </w:rPr>
      </w:pPr>
    </w:p>
    <w:p w:rsidR="008B7A66" w:rsidRPr="00755713" w:rsidRDefault="008B7A66" w:rsidP="00A41F71">
      <w:pPr>
        <w:spacing w:after="0" w:line="360" w:lineRule="auto"/>
        <w:ind w:firstLine="420"/>
        <w:jc w:val="both"/>
        <w:rPr>
          <w:rFonts w:ascii="Times New Roman" w:hAnsi="Times New Roman"/>
          <w:b/>
          <w:sz w:val="28"/>
          <w:szCs w:val="28"/>
          <w:lang w:val="tt-RU"/>
        </w:rPr>
      </w:pPr>
      <w:r w:rsidRPr="00755713">
        <w:rPr>
          <w:rFonts w:ascii="Times New Roman" w:hAnsi="Times New Roman"/>
          <w:b/>
          <w:sz w:val="28"/>
          <w:szCs w:val="28"/>
          <w:lang w:val="tt-RU"/>
        </w:rPr>
        <w:t>26 нчы схема. Юридик җаваплылык функцияләре.</w:t>
      </w:r>
    </w:p>
    <w:p w:rsidR="008B7A66" w:rsidRPr="00755713" w:rsidRDefault="008B7A66" w:rsidP="00A41F71">
      <w:pPr>
        <w:spacing w:after="0" w:line="360" w:lineRule="auto"/>
        <w:jc w:val="both"/>
        <w:rPr>
          <w:rFonts w:ascii="Times New Roman" w:hAnsi="Times New Roman"/>
          <w:sz w:val="28"/>
          <w:szCs w:val="28"/>
          <w:lang w:val="tt-RU"/>
        </w:rPr>
      </w:pPr>
      <w:r>
        <w:rPr>
          <w:noProof/>
          <w:lang w:eastAsia="ru-RU"/>
        </w:rPr>
        <w:pict>
          <v:rect id="_x0000_s1439" style="position:absolute;left:0;text-align:left;margin-left:132.45pt;margin-top:6.5pt;width:201pt;height:50.25pt;z-index:251751424">
            <v:textbox>
              <w:txbxContent>
                <w:p w:rsidR="008B7A66" w:rsidRDefault="008B7A66" w:rsidP="00A41F71">
                  <w:pPr>
                    <w:jc w:val="center"/>
                  </w:pPr>
                  <w:r>
                    <w:rPr>
                      <w:rFonts w:ascii="Times New Roman" w:hAnsi="Times New Roman"/>
                      <w:b/>
                      <w:sz w:val="28"/>
                      <w:szCs w:val="28"/>
                      <w:lang w:val="tt-RU"/>
                    </w:rPr>
                    <w:t>Юридик җаваплылык функцияләре</w:t>
                  </w:r>
                </w:p>
              </w:txbxContent>
            </v:textbox>
          </v:rect>
        </w:pict>
      </w:r>
      <w:r>
        <w:rPr>
          <w:noProof/>
          <w:lang w:eastAsia="ru-RU"/>
        </w:rPr>
        <w:pict>
          <v:shape id="_x0000_s1440" type="#_x0000_t32" style="position:absolute;left:0;text-align:left;margin-left:265.95pt;margin-top:68.45pt;width:0;height:15pt;z-index:251752448" o:connectortype="straight">
            <v:stroke endarrow="block"/>
          </v:shape>
        </w:pict>
      </w:r>
      <w:r>
        <w:rPr>
          <w:noProof/>
          <w:lang w:eastAsia="ru-RU"/>
        </w:rPr>
        <w:pict>
          <v:shape id="_x0000_s1441" type="#_x0000_t32" style="position:absolute;left:0;text-align:left;margin-left:132.45pt;margin-top:68.45pt;width:0;height:15pt;z-index:251753472" o:connectortype="straight">
            <v:stroke endarrow="block"/>
          </v:shape>
        </w:pict>
      </w:r>
      <w:r>
        <w:rPr>
          <w:noProof/>
          <w:lang w:eastAsia="ru-RU"/>
        </w:rPr>
        <w:pict>
          <v:shape id="_x0000_s1442" type="#_x0000_t32" style="position:absolute;left:0;text-align:left;margin-left:6.45pt;margin-top:66.95pt;width:0;height:15pt;z-index:251754496" o:connectortype="straight">
            <v:stroke endarrow="block"/>
          </v:shape>
        </w:pict>
      </w:r>
      <w:r>
        <w:rPr>
          <w:noProof/>
          <w:lang w:eastAsia="ru-RU"/>
        </w:rPr>
        <w:pict>
          <v:shape id="_x0000_s1443" type="#_x0000_t32" style="position:absolute;left:0;text-align:left;margin-left:229.95pt;margin-top:56.45pt;width:0;height:12pt;z-index:251755520" o:connectortype="straight"/>
        </w:pict>
      </w:r>
      <w:r>
        <w:rPr>
          <w:noProof/>
          <w:lang w:eastAsia="ru-RU"/>
        </w:rPr>
        <w:pict>
          <v:shape id="_x0000_s1444" type="#_x0000_t32" style="position:absolute;left:0;text-align:left;margin-left:6.45pt;margin-top:66.95pt;width:387pt;height:1.5pt;z-index:251756544" o:connectortype="straight"/>
        </w:pict>
      </w:r>
      <w:r>
        <w:rPr>
          <w:noProof/>
          <w:lang w:eastAsia="ru-RU"/>
        </w:rPr>
        <w:pict>
          <v:shape id="_x0000_s1445" type="#_x0000_t32" style="position:absolute;left:0;text-align:left;margin-left:393.45pt;margin-top:72.8pt;width:0;height:15pt;z-index:251757568" o:connectortype="straight">
            <v:stroke endarrow="block"/>
          </v:shape>
        </w:pict>
      </w:r>
      <w:r>
        <w:rPr>
          <w:noProof/>
          <w:lang w:eastAsia="ru-RU"/>
        </w:rPr>
        <w:pict>
          <v:rect id="_x0000_s1446" style="position:absolute;left:0;text-align:left;margin-left:333.45pt;margin-top:81.8pt;width:108.75pt;height:62.25pt;z-index:251758592">
            <v:textbox>
              <w:txbxContent>
                <w:p w:rsidR="008B7A66" w:rsidRDefault="008B7A66" w:rsidP="00A41F71">
                  <w:pPr>
                    <w:spacing w:after="0" w:line="360" w:lineRule="auto"/>
                    <w:jc w:val="center"/>
                    <w:rPr>
                      <w:rFonts w:ascii="Times New Roman" w:hAnsi="Times New Roman"/>
                      <w:sz w:val="24"/>
                      <w:szCs w:val="24"/>
                      <w:lang w:val="tt-RU"/>
                    </w:rPr>
                  </w:pPr>
                  <w:r>
                    <w:rPr>
                      <w:rFonts w:ascii="Times New Roman" w:hAnsi="Times New Roman"/>
                      <w:sz w:val="24"/>
                      <w:szCs w:val="24"/>
                      <w:lang w:val="tt-RU"/>
                    </w:rPr>
                    <w:t>җәза бирү</w:t>
                  </w:r>
                </w:p>
                <w:p w:rsidR="008B7A66" w:rsidRDefault="008B7A66" w:rsidP="00A41F71"/>
              </w:txbxContent>
            </v:textbox>
          </v:rect>
        </w:pict>
      </w:r>
      <w:r>
        <w:rPr>
          <w:noProof/>
          <w:lang w:eastAsia="ru-RU"/>
        </w:rPr>
        <w:pict>
          <v:rect id="_x0000_s1447" style="position:absolute;left:0;text-align:left;margin-left:207.45pt;margin-top:81.8pt;width:110.25pt;height:62.25pt;z-index:251759616">
            <v:textbox>
              <w:txbxContent>
                <w:p w:rsidR="008B7A66" w:rsidRDefault="008B7A66" w:rsidP="00A41F71">
                  <w:pPr>
                    <w:spacing w:after="0" w:line="360" w:lineRule="auto"/>
                    <w:jc w:val="center"/>
                    <w:rPr>
                      <w:rFonts w:ascii="Times New Roman" w:hAnsi="Times New Roman"/>
                      <w:sz w:val="24"/>
                      <w:szCs w:val="24"/>
                      <w:lang w:val="tt-RU"/>
                    </w:rPr>
                  </w:pPr>
                  <w:r>
                    <w:rPr>
                      <w:rFonts w:ascii="Times New Roman" w:hAnsi="Times New Roman"/>
                      <w:sz w:val="24"/>
                      <w:szCs w:val="24"/>
                      <w:lang w:val="tt-RU"/>
                    </w:rPr>
                    <w:t>кисәтүче</w:t>
                  </w:r>
                </w:p>
                <w:p w:rsidR="008B7A66" w:rsidRDefault="008B7A66" w:rsidP="00A41F71"/>
              </w:txbxContent>
            </v:textbox>
          </v:rect>
        </w:pict>
      </w:r>
      <w:r>
        <w:rPr>
          <w:noProof/>
          <w:lang w:eastAsia="ru-RU"/>
        </w:rPr>
        <w:pict>
          <v:rect id="_x0000_s1448" style="position:absolute;left:0;text-align:left;margin-left:-47.55pt;margin-top:81.8pt;width:116.25pt;height:62.25pt;z-index:251760640">
            <v:textbox>
              <w:txbxContent>
                <w:p w:rsidR="008B7A66" w:rsidRDefault="008B7A66" w:rsidP="00A41F71">
                  <w:pPr>
                    <w:spacing w:after="0" w:line="360" w:lineRule="auto"/>
                    <w:jc w:val="center"/>
                    <w:rPr>
                      <w:rFonts w:ascii="Times New Roman" w:hAnsi="Times New Roman"/>
                      <w:sz w:val="24"/>
                      <w:szCs w:val="24"/>
                      <w:lang w:val="tt-RU"/>
                    </w:rPr>
                  </w:pPr>
                  <w:r>
                    <w:rPr>
                      <w:rFonts w:ascii="Times New Roman" w:hAnsi="Times New Roman"/>
                      <w:sz w:val="24"/>
                      <w:szCs w:val="24"/>
                      <w:lang w:val="tt-RU"/>
                    </w:rPr>
                    <w:t>тәрбияви</w:t>
                  </w:r>
                </w:p>
                <w:p w:rsidR="008B7A66" w:rsidRDefault="008B7A66" w:rsidP="00A41F71"/>
              </w:txbxContent>
            </v:textbox>
          </v:rect>
        </w:pict>
      </w:r>
      <w:r>
        <w:rPr>
          <w:noProof/>
          <w:lang w:eastAsia="ru-RU"/>
        </w:rPr>
        <w:pict>
          <v:rect id="_x0000_s1449" style="position:absolute;left:0;text-align:left;margin-left:83.7pt;margin-top:81.8pt;width:110.25pt;height:62.25pt;z-index:251761664">
            <v:textbox>
              <w:txbxContent>
                <w:p w:rsidR="008B7A66" w:rsidRDefault="008B7A66" w:rsidP="00A41F71">
                  <w:pPr>
                    <w:spacing w:after="0" w:line="240" w:lineRule="auto"/>
                    <w:jc w:val="both"/>
                    <w:rPr>
                      <w:rFonts w:ascii="Times New Roman" w:hAnsi="Times New Roman"/>
                      <w:sz w:val="24"/>
                      <w:szCs w:val="24"/>
                      <w:lang w:val="tt-RU"/>
                    </w:rPr>
                  </w:pPr>
                  <w:r>
                    <w:rPr>
                      <w:rFonts w:ascii="Times New Roman" w:hAnsi="Times New Roman"/>
                      <w:sz w:val="24"/>
                      <w:szCs w:val="24"/>
                      <w:lang w:val="tt-RU"/>
                    </w:rPr>
                    <w:t xml:space="preserve">бозылган хокук һәм мәнфәгатьләрне яклау һәм тергезү </w:t>
                  </w:r>
                </w:p>
                <w:p w:rsidR="008B7A66" w:rsidRDefault="008B7A66" w:rsidP="00A41F71">
                  <w:pPr>
                    <w:spacing w:after="0" w:line="360" w:lineRule="auto"/>
                    <w:jc w:val="center"/>
                    <w:rPr>
                      <w:rFonts w:ascii="Times New Roman" w:hAnsi="Times New Roman"/>
                      <w:sz w:val="24"/>
                      <w:szCs w:val="24"/>
                      <w:lang w:val="tt-RU"/>
                    </w:rPr>
                  </w:pPr>
                </w:p>
                <w:p w:rsidR="008B7A66" w:rsidRDefault="008B7A66" w:rsidP="00A41F71">
                  <w:pPr>
                    <w:rPr>
                      <w:sz w:val="24"/>
                      <w:szCs w:val="24"/>
                    </w:rPr>
                  </w:pPr>
                </w:p>
              </w:txbxContent>
            </v:textbox>
          </v:rect>
        </w:pic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Юридик җаваплылыкка тартуның мөһим </w:t>
      </w:r>
      <w:r w:rsidRPr="00755713">
        <w:rPr>
          <w:rFonts w:ascii="Times New Roman" w:hAnsi="Times New Roman"/>
          <w:b/>
          <w:i/>
          <w:sz w:val="28"/>
          <w:szCs w:val="28"/>
          <w:lang w:val="tt-RU"/>
        </w:rPr>
        <w:t>принциплары</w:t>
      </w:r>
      <w:r w:rsidRPr="00755713">
        <w:rPr>
          <w:rFonts w:ascii="Times New Roman" w:hAnsi="Times New Roman"/>
          <w:sz w:val="28"/>
          <w:szCs w:val="28"/>
          <w:lang w:val="tt-RU"/>
        </w:rPr>
        <w:t xml:space="preserve"> бар:</w:t>
      </w:r>
    </w:p>
    <w:p w:rsidR="008B7A66" w:rsidRPr="00755713" w:rsidRDefault="008B7A66" w:rsidP="00A41F71">
      <w:pPr>
        <w:pStyle w:val="1"/>
        <w:numPr>
          <w:ilvl w:val="0"/>
          <w:numId w:val="72"/>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законлылык принцибы</w:t>
      </w:r>
      <w:r w:rsidRPr="00755713">
        <w:rPr>
          <w:rFonts w:ascii="Times New Roman" w:hAnsi="Times New Roman"/>
          <w:sz w:val="28"/>
          <w:szCs w:val="28"/>
          <w:lang w:val="tt-RU"/>
        </w:rPr>
        <w:t xml:space="preserve"> нигезендә җаваплылыкка тартылу – хокук бозган очракта, ягъни гаепле хокуксыз гамәл башкарылганда бары тик деликтик сәләтле (җәзаны үтәргә сәләтле) затка карата гына кулланыла ала. Юридик җаваплылыкка тарту закон тарафыннан каралган гамәлләр өчен генә кулланыла;</w:t>
      </w:r>
    </w:p>
    <w:p w:rsidR="008B7A66" w:rsidRPr="00755713" w:rsidRDefault="008B7A66" w:rsidP="00A41F71">
      <w:pPr>
        <w:numPr>
          <w:ilvl w:val="0"/>
          <w:numId w:val="72"/>
        </w:numPr>
        <w:spacing w:after="0" w:line="360" w:lineRule="auto"/>
        <w:contextualSpacing/>
        <w:jc w:val="both"/>
        <w:rPr>
          <w:rFonts w:ascii="Times New Roman" w:hAnsi="Times New Roman"/>
          <w:sz w:val="28"/>
          <w:szCs w:val="28"/>
          <w:lang w:val="tt-RU" w:eastAsia="ru-RU"/>
        </w:rPr>
      </w:pPr>
      <w:r w:rsidRPr="00755713">
        <w:rPr>
          <w:rFonts w:ascii="Times New Roman" w:hAnsi="Times New Roman"/>
          <w:b/>
          <w:i/>
          <w:sz w:val="28"/>
          <w:szCs w:val="28"/>
          <w:lang w:val="tt-RU" w:eastAsia="ru-RU"/>
        </w:rPr>
        <w:t>гаделлек принцибы</w:t>
      </w:r>
      <w:r w:rsidRPr="00755713">
        <w:rPr>
          <w:rFonts w:ascii="Times New Roman" w:hAnsi="Times New Roman"/>
          <w:sz w:val="28"/>
          <w:szCs w:val="28"/>
          <w:lang w:val="tt-RU" w:eastAsia="ru-RU"/>
        </w:rPr>
        <w:t xml:space="preserve"> түбәндәге кагыйдәнамәләрдә  чагыла: хаталы гамәл өчен җинаять җәзасы бирелү рөхсәт ителми; кешенең абруен кимсетә торган җәза бирергә ярамый; бер үк хокук бозу өчен кабат җәза бирү тыела;</w:t>
      </w:r>
    </w:p>
    <w:p w:rsidR="008B7A66" w:rsidRPr="00755713" w:rsidRDefault="008B7A66" w:rsidP="00A41F71">
      <w:pPr>
        <w:numPr>
          <w:ilvl w:val="0"/>
          <w:numId w:val="72"/>
        </w:numPr>
        <w:spacing w:after="0" w:line="360" w:lineRule="auto"/>
        <w:contextualSpacing/>
        <w:jc w:val="both"/>
        <w:rPr>
          <w:rFonts w:ascii="Times New Roman" w:hAnsi="Times New Roman"/>
          <w:sz w:val="28"/>
          <w:szCs w:val="28"/>
          <w:lang w:val="tt-RU" w:eastAsia="ru-RU"/>
        </w:rPr>
      </w:pPr>
      <w:r w:rsidRPr="00755713">
        <w:rPr>
          <w:rFonts w:ascii="Times New Roman" w:hAnsi="Times New Roman"/>
          <w:b/>
          <w:i/>
          <w:sz w:val="28"/>
          <w:szCs w:val="28"/>
          <w:lang w:val="tt-RU" w:eastAsia="ru-RU"/>
        </w:rPr>
        <w:t>җаваплылыкның котылгысызлыгы.</w:t>
      </w:r>
      <w:r w:rsidRPr="00755713">
        <w:rPr>
          <w:rFonts w:ascii="Times New Roman" w:hAnsi="Times New Roman"/>
          <w:sz w:val="28"/>
          <w:szCs w:val="28"/>
          <w:lang w:val="tt-RU" w:eastAsia="ru-RU"/>
        </w:rPr>
        <w:t xml:space="preserve"> Бер генә хокук бозу очрагы да дәүләт өчен билгесез калырга тиеш түгел. Әлеге принцип хокук саклау органнарының хокук бозучыларга каршы көрәш эшчәнлеге белән бәйле. Хокук бозу очрагы компетентлы органнар тарафыннан реакциясез калса, хокукый тәртипкә зыян китерә, хокук бозучының җавапсызлык хисен арттыра һәм аны яңа, кайчакта тагы да авыр җинаять кылырга этәрә. Әлеге принципка “җаваплылыкка тартуның вакыт ягы” төшенчәсе якын тора, хокук бозучыны җаваплылыкка тартувакытында, ягъни закон тарафыннан билгеләнгән вакыт аралыгында уздырылырга тиеш;</w:t>
      </w:r>
    </w:p>
    <w:p w:rsidR="008B7A66" w:rsidRPr="00755713" w:rsidRDefault="008B7A66" w:rsidP="00A41F71">
      <w:pPr>
        <w:numPr>
          <w:ilvl w:val="0"/>
          <w:numId w:val="72"/>
        </w:numPr>
        <w:spacing w:after="0" w:line="360" w:lineRule="auto"/>
        <w:contextualSpacing/>
        <w:jc w:val="both"/>
        <w:rPr>
          <w:rFonts w:ascii="Times New Roman" w:hAnsi="Times New Roman"/>
          <w:sz w:val="28"/>
          <w:szCs w:val="28"/>
          <w:lang w:val="tt-RU" w:eastAsia="ru-RU"/>
        </w:rPr>
      </w:pPr>
      <w:r w:rsidRPr="00755713">
        <w:rPr>
          <w:rFonts w:ascii="Times New Roman" w:hAnsi="Times New Roman"/>
          <w:b/>
          <w:i/>
          <w:sz w:val="28"/>
          <w:szCs w:val="28"/>
          <w:lang w:val="tt-RU" w:eastAsia="ru-RU"/>
        </w:rPr>
        <w:t>җаваплылыкка тартуны индивидуальләштерү</w:t>
      </w:r>
      <w:r w:rsidRPr="00755713">
        <w:rPr>
          <w:rFonts w:ascii="Times New Roman" w:hAnsi="Times New Roman"/>
          <w:sz w:val="28"/>
          <w:szCs w:val="28"/>
          <w:lang w:val="tt-RU" w:eastAsia="ru-RU"/>
        </w:rPr>
        <w:t xml:space="preserve"> максатчанлыкка һәм гуманизм нигезләренә, һәрбер конкрет очракта йогынты ясау чарасы билгеләмәсен сайлауга бәйле. Индивидуальләштерү шартларында (хокук бозган һәм хокук бозучы дип танылган затның, әгәр дә үз ихтыяры белән китергән зыянны капласа, хокук бозуына чын күңелдән үкенсә, тикшерүчеләргә актив ярдәм күрсәтсә һ.б.) гаепләнүче тулысынча яисә өлешчә санкцияләр кулланылудан азат ителә алуын күзаллый. Бу очракта җәза билгеләү яки җәза срогын тутыру максатсыз булыр иде.</w: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ind w:firstLine="420"/>
        <w:jc w:val="both"/>
        <w:rPr>
          <w:rFonts w:ascii="Times New Roman" w:hAnsi="Times New Roman"/>
          <w:b/>
          <w:sz w:val="28"/>
          <w:szCs w:val="28"/>
          <w:lang w:val="tt-RU"/>
        </w:rPr>
      </w:pPr>
      <w:r w:rsidRPr="00755713">
        <w:rPr>
          <w:rFonts w:ascii="Times New Roman" w:hAnsi="Times New Roman"/>
          <w:b/>
          <w:sz w:val="28"/>
          <w:szCs w:val="28"/>
          <w:lang w:val="tt-RU"/>
        </w:rPr>
        <w:t>ЮРИДИК ҖАВАПЛЫЛЫК ТӨРЛӘРЕ</w:t>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Юридик әдәбиятта юридик җаваплылыкның күптөрле алымнары китерелә. Аны төрле нигездә классификациялиләр. Иң киң таралганы – тармак алымы. Бу нисбәттән түбәндәге юридик җаваплылыкларны аерып карыйлар: (27 нче схема).</w:t>
      </w:r>
    </w:p>
    <w:p w:rsidR="008B7A66" w:rsidRPr="00755713" w:rsidRDefault="008B7A66" w:rsidP="00A41F71">
      <w:pPr>
        <w:pStyle w:val="1"/>
        <w:numPr>
          <w:ilvl w:val="0"/>
          <w:numId w:val="73"/>
        </w:numPr>
        <w:spacing w:after="0" w:line="360" w:lineRule="auto"/>
        <w:jc w:val="both"/>
        <w:rPr>
          <w:rFonts w:ascii="Times New Roman" w:hAnsi="Times New Roman"/>
          <w:sz w:val="28"/>
          <w:szCs w:val="28"/>
          <w:lang w:val="tt-RU"/>
        </w:rPr>
      </w:pPr>
      <w:r w:rsidRPr="00755713">
        <w:rPr>
          <w:rFonts w:ascii="Times New Roman" w:hAnsi="Times New Roman"/>
          <w:i/>
          <w:sz w:val="28"/>
          <w:szCs w:val="28"/>
          <w:lang w:val="tt-RU"/>
        </w:rPr>
        <w:t>Җинаять җаваплылыгы</w:t>
      </w:r>
      <w:r w:rsidRPr="00755713">
        <w:rPr>
          <w:rFonts w:ascii="Times New Roman" w:hAnsi="Times New Roman"/>
          <w:sz w:val="28"/>
          <w:szCs w:val="28"/>
          <w:lang w:val="tt-RU"/>
        </w:rPr>
        <w:t xml:space="preserve"> җинаять кылу белән бәйле. Барлык җинаятьләр РФнең Җинаять кодексында язылган. Бары тик аларны кылу нәтиҗәсендә генә җинаять җаваплылыгы барлыкка килә. Җаваплылыкка тарту тәртибе  РФнең Җинаять-процессуаль кодексында регламентлана (РФ ҖПК). Җинаять кылу өчен җәза бирү чаралары РФнең ҖКның 44нче маддәсендә карала. Аларга: иректән азат итү, төзәтү эшләре, милекне конфискацияләү, кулга алу, штраф, махсус хәрби, мактаулы дәрәҗәләрдән мәхрүм итү һ.б. керә. Гамәлдәге законда юридик яктан  үлем җәзасы каралган, ләкин безнең илдә аны куллануга мораторий кертелгән.</w:t>
      </w:r>
    </w:p>
    <w:p w:rsidR="008B7A66" w:rsidRPr="00755713" w:rsidRDefault="008B7A66" w:rsidP="00A41F71">
      <w:pPr>
        <w:numPr>
          <w:ilvl w:val="0"/>
          <w:numId w:val="73"/>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i/>
          <w:sz w:val="28"/>
          <w:szCs w:val="28"/>
          <w:lang w:val="tt-RU" w:eastAsia="ru-RU"/>
        </w:rPr>
        <w:t>Административ җаваплылык</w:t>
      </w:r>
      <w:r w:rsidRPr="00755713">
        <w:rPr>
          <w:rFonts w:ascii="Times New Roman" w:hAnsi="Times New Roman"/>
          <w:sz w:val="28"/>
          <w:szCs w:val="28"/>
          <w:lang w:val="tt-RU" w:eastAsia="ru-RU"/>
        </w:rPr>
        <w:t xml:space="preserve"> административ гамәл кылган өчен бирелә. Аларны кылу белән бәйле булган эшләр дәүләт белән идарә итү органнары тарафыннан карала. Административ җаваплылык чаралары булып штраф, кулга алу, махсус хокуклардан азат итү тора.</w:t>
      </w:r>
    </w:p>
    <w:p w:rsidR="008B7A66" w:rsidRPr="00755713" w:rsidRDefault="008B7A66" w:rsidP="00A41F71">
      <w:pPr>
        <w:spacing w:before="100" w:beforeAutospacing="1" w:after="0" w:line="360" w:lineRule="auto"/>
        <w:contextualSpacing/>
        <w:jc w:val="both"/>
        <w:rPr>
          <w:rFonts w:ascii="Times New Roman" w:hAnsi="Times New Roman"/>
          <w:b/>
          <w:sz w:val="28"/>
          <w:szCs w:val="28"/>
          <w:lang w:val="tt-RU" w:eastAsia="ru-RU"/>
        </w:rPr>
      </w:pP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b/>
          <w:sz w:val="28"/>
          <w:szCs w:val="28"/>
          <w:lang w:val="tt-RU" w:eastAsia="ru-RU"/>
        </w:rPr>
        <w:t>27 нче схема. Юридик җаваплылык төрләре</w:t>
      </w:r>
      <w:r w:rsidRPr="00755713">
        <w:rPr>
          <w:rFonts w:ascii="Times New Roman" w:hAnsi="Times New Roman"/>
          <w:sz w:val="28"/>
          <w:szCs w:val="28"/>
          <w:lang w:val="tt-RU" w:eastAsia="ru-RU"/>
        </w:rPr>
        <w:t>.</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Pr>
          <w:noProof/>
          <w:lang w:eastAsia="ru-RU"/>
        </w:rPr>
        <w:pict>
          <v:rect id="_x0000_s1450" style="position:absolute;left:0;text-align:left;margin-left:20.7pt;margin-top:3.8pt;width:438.75pt;height:28.5pt;z-index:251762688">
            <v:textbox>
              <w:txbxContent>
                <w:p w:rsidR="008B7A66" w:rsidRDefault="008B7A66" w:rsidP="00A41F71">
                  <w:pPr>
                    <w:jc w:val="center"/>
                  </w:pPr>
                  <w:r>
                    <w:rPr>
                      <w:rFonts w:ascii="Times New Roman" w:hAnsi="Times New Roman"/>
                      <w:b/>
                      <w:sz w:val="28"/>
                      <w:szCs w:val="28"/>
                      <w:lang w:val="tt-RU"/>
                    </w:rPr>
                    <w:t>Юридик җаваплылык төрләре</w:t>
                  </w:r>
                </w:p>
              </w:txbxContent>
            </v:textbox>
          </v:rect>
        </w:pict>
      </w:r>
      <w:r>
        <w:rPr>
          <w:noProof/>
          <w:lang w:eastAsia="ru-RU"/>
        </w:rPr>
        <w:pict>
          <v:rect id="_x0000_s1451" style="position:absolute;left:0;text-align:left;margin-left:49.2pt;margin-top:32.15pt;width:410.25pt;height:21pt;z-index:251763712">
            <v:textbox>
              <w:txbxContent>
                <w:p w:rsidR="008B7A66" w:rsidRDefault="008B7A66" w:rsidP="00A41F71">
                  <w:pPr>
                    <w:jc w:val="center"/>
                    <w:rPr>
                      <w:rFonts w:ascii="Times New Roman" w:hAnsi="Times New Roman"/>
                      <w:sz w:val="28"/>
                      <w:szCs w:val="28"/>
                      <w:lang w:val="tt-RU"/>
                    </w:rPr>
                  </w:pPr>
                  <w:r>
                    <w:rPr>
                      <w:rFonts w:ascii="Times New Roman" w:hAnsi="Times New Roman"/>
                      <w:sz w:val="28"/>
                      <w:szCs w:val="28"/>
                      <w:lang w:val="tt-RU"/>
                    </w:rPr>
                    <w:t>җинаять</w:t>
                  </w:r>
                </w:p>
              </w:txbxContent>
            </v:textbox>
          </v:rect>
        </w:pict>
      </w:r>
      <w:r>
        <w:rPr>
          <w:noProof/>
          <w:lang w:eastAsia="ru-RU"/>
        </w:rPr>
        <w:pict>
          <v:rect id="_x0000_s1452" style="position:absolute;left:0;text-align:left;margin-left:49.2pt;margin-top:65pt;width:410.25pt;height:21pt;z-index:251764736">
            <v:textbox>
              <w:txbxContent>
                <w:p w:rsidR="008B7A66" w:rsidRDefault="008B7A66" w:rsidP="00A41F71">
                  <w:pPr>
                    <w:jc w:val="center"/>
                    <w:rPr>
                      <w:rFonts w:ascii="Times New Roman" w:hAnsi="Times New Roman"/>
                      <w:sz w:val="28"/>
                      <w:szCs w:val="28"/>
                      <w:lang w:val="tt-RU"/>
                    </w:rPr>
                  </w:pPr>
                  <w:r>
                    <w:rPr>
                      <w:rFonts w:ascii="Times New Roman" w:hAnsi="Times New Roman"/>
                      <w:sz w:val="28"/>
                      <w:szCs w:val="28"/>
                      <w:lang w:val="tt-RU"/>
                    </w:rPr>
                    <w:t>административ</w:t>
                  </w:r>
                </w:p>
                <w:p w:rsidR="008B7A66" w:rsidRDefault="008B7A66" w:rsidP="00A41F71"/>
              </w:txbxContent>
            </v:textbox>
          </v:rect>
        </w:pict>
      </w:r>
    </w:p>
    <w:p w:rsidR="008B7A66" w:rsidRPr="00755713" w:rsidRDefault="008B7A66" w:rsidP="00A41F71">
      <w:pPr>
        <w:spacing w:after="0" w:line="360" w:lineRule="auto"/>
        <w:contextualSpacing/>
        <w:jc w:val="both"/>
        <w:rPr>
          <w:rFonts w:ascii="Times New Roman" w:hAnsi="Times New Roman"/>
          <w:sz w:val="28"/>
          <w:szCs w:val="28"/>
          <w:lang w:val="tt-RU" w:eastAsia="ru-RU"/>
        </w:rPr>
      </w:pPr>
    </w:p>
    <w:p w:rsidR="008B7A66" w:rsidRPr="00755713" w:rsidRDefault="008B7A66" w:rsidP="00A41F71">
      <w:pPr>
        <w:spacing w:after="0" w:line="360" w:lineRule="auto"/>
        <w:contextualSpacing/>
        <w:jc w:val="both"/>
        <w:rPr>
          <w:rFonts w:ascii="Times New Roman" w:hAnsi="Times New Roman"/>
          <w:sz w:val="28"/>
          <w:szCs w:val="28"/>
          <w:lang w:val="tt-RU" w:eastAsia="ru-RU"/>
        </w:rPr>
      </w:pPr>
    </w:p>
    <w:p w:rsidR="008B7A66" w:rsidRPr="00755713" w:rsidRDefault="008B7A66" w:rsidP="00A41F71">
      <w:pPr>
        <w:spacing w:after="0" w:line="360" w:lineRule="auto"/>
        <w:contextualSpacing/>
        <w:jc w:val="both"/>
        <w:rPr>
          <w:rFonts w:ascii="Times New Roman" w:hAnsi="Times New Roman"/>
          <w:sz w:val="28"/>
          <w:szCs w:val="28"/>
          <w:lang w:val="tt-RU" w:eastAsia="ru-RU"/>
        </w:rPr>
      </w:pPr>
    </w:p>
    <w:p w:rsidR="008B7A66" w:rsidRPr="00755713" w:rsidRDefault="008B7A66" w:rsidP="00A41F71">
      <w:pPr>
        <w:spacing w:after="0" w:line="360" w:lineRule="auto"/>
        <w:contextualSpacing/>
        <w:jc w:val="both"/>
        <w:rPr>
          <w:rFonts w:ascii="Times New Roman" w:hAnsi="Times New Roman"/>
          <w:sz w:val="28"/>
          <w:szCs w:val="28"/>
          <w:lang w:val="tt-RU" w:eastAsia="ru-RU"/>
        </w:rPr>
      </w:pPr>
      <w:r>
        <w:rPr>
          <w:noProof/>
          <w:lang w:eastAsia="ru-RU"/>
        </w:rPr>
        <w:pict>
          <v:rect id="_x0000_s1453" style="position:absolute;left:0;text-align:left;margin-left:49.2pt;margin-top:.95pt;width:410.25pt;height:21pt;z-index:251765760">
            <v:textbox>
              <w:txbxContent>
                <w:p w:rsidR="008B7A66" w:rsidRDefault="008B7A66" w:rsidP="00A41F71">
                  <w:pPr>
                    <w:pStyle w:val="1"/>
                    <w:spacing w:after="0" w:line="360" w:lineRule="auto"/>
                    <w:ind w:left="0"/>
                    <w:jc w:val="center"/>
                    <w:rPr>
                      <w:rFonts w:ascii="Times New Roman" w:hAnsi="Times New Roman"/>
                      <w:sz w:val="28"/>
                      <w:szCs w:val="28"/>
                      <w:lang w:val="tt-RU"/>
                    </w:rPr>
                  </w:pPr>
                  <w:r>
                    <w:rPr>
                      <w:rFonts w:ascii="Times New Roman" w:hAnsi="Times New Roman"/>
                      <w:sz w:val="28"/>
                      <w:szCs w:val="28"/>
                      <w:lang w:val="tt-RU"/>
                    </w:rPr>
                    <w:t>гражданлык-хокукый</w:t>
                  </w:r>
                </w:p>
                <w:p w:rsidR="008B7A66" w:rsidRDefault="008B7A66" w:rsidP="00A41F71"/>
              </w:txbxContent>
            </v:textbox>
          </v:rect>
        </w:pict>
      </w:r>
      <w:r>
        <w:rPr>
          <w:noProof/>
          <w:lang w:eastAsia="ru-RU"/>
        </w:rPr>
        <w:pict>
          <v:rect id="_x0000_s1454" style="position:absolute;left:0;text-align:left;margin-left:49.2pt;margin-top:33.8pt;width:410.25pt;height:21pt;z-index:251766784">
            <v:textbox>
              <w:txbxContent>
                <w:p w:rsidR="008B7A66" w:rsidRDefault="008B7A66" w:rsidP="00A41F71">
                  <w:pPr>
                    <w:pStyle w:val="1"/>
                    <w:spacing w:after="0" w:line="360" w:lineRule="auto"/>
                    <w:ind w:left="0"/>
                    <w:jc w:val="center"/>
                    <w:rPr>
                      <w:rFonts w:ascii="Times New Roman" w:hAnsi="Times New Roman"/>
                      <w:sz w:val="28"/>
                      <w:szCs w:val="28"/>
                      <w:lang w:val="tt-RU"/>
                    </w:rPr>
                  </w:pPr>
                  <w:r>
                    <w:rPr>
                      <w:rFonts w:ascii="Times New Roman" w:hAnsi="Times New Roman"/>
                      <w:sz w:val="28"/>
                      <w:szCs w:val="28"/>
                      <w:lang w:val="tt-RU"/>
                    </w:rPr>
                    <w:t>дисциплинар</w:t>
                  </w:r>
                </w:p>
                <w:p w:rsidR="008B7A66" w:rsidRDefault="008B7A66" w:rsidP="00A41F71"/>
              </w:txbxContent>
            </v:textbox>
          </v:rect>
        </w:pict>
      </w:r>
    </w:p>
    <w:p w:rsidR="008B7A66" w:rsidRPr="00755713" w:rsidRDefault="008B7A66" w:rsidP="00A41F71">
      <w:pPr>
        <w:spacing w:after="0" w:line="360" w:lineRule="auto"/>
        <w:contextualSpacing/>
        <w:jc w:val="both"/>
        <w:rPr>
          <w:rFonts w:ascii="Times New Roman" w:hAnsi="Times New Roman"/>
          <w:sz w:val="28"/>
          <w:szCs w:val="28"/>
          <w:lang w:val="tt-RU" w:eastAsia="ru-RU"/>
        </w:rPr>
      </w:pPr>
    </w:p>
    <w:p w:rsidR="008B7A66" w:rsidRPr="00755713" w:rsidRDefault="008B7A66" w:rsidP="00A41F71">
      <w:pPr>
        <w:spacing w:after="0" w:line="360" w:lineRule="auto"/>
        <w:contextualSpacing/>
        <w:jc w:val="both"/>
        <w:rPr>
          <w:rFonts w:ascii="Times New Roman" w:hAnsi="Times New Roman"/>
          <w:sz w:val="28"/>
          <w:szCs w:val="28"/>
          <w:lang w:val="tt-RU" w:eastAsia="ru-RU"/>
        </w:rPr>
      </w:pPr>
    </w:p>
    <w:p w:rsidR="008B7A66" w:rsidRPr="00755713" w:rsidRDefault="008B7A66" w:rsidP="00A41F71">
      <w:pPr>
        <w:spacing w:after="0" w:line="360" w:lineRule="auto"/>
        <w:contextualSpacing/>
        <w:jc w:val="both"/>
        <w:rPr>
          <w:rFonts w:ascii="Times New Roman" w:hAnsi="Times New Roman"/>
          <w:sz w:val="28"/>
          <w:szCs w:val="28"/>
          <w:lang w:val="tt-RU" w:eastAsia="ru-RU"/>
        </w:rPr>
      </w:pPr>
      <w:r>
        <w:rPr>
          <w:noProof/>
          <w:lang w:eastAsia="ru-RU"/>
        </w:rPr>
        <w:pict>
          <v:rect id="_x0000_s1455" style="position:absolute;left:0;text-align:left;margin-left:49.2pt;margin-top:.5pt;width:410.25pt;height:21pt;z-index:251767808">
            <v:textbox>
              <w:txbxContent>
                <w:p w:rsidR="008B7A66" w:rsidRDefault="008B7A66" w:rsidP="00A41F71">
                  <w:pPr>
                    <w:pStyle w:val="1"/>
                    <w:spacing w:after="0" w:line="360" w:lineRule="auto"/>
                    <w:ind w:left="0"/>
                    <w:jc w:val="center"/>
                    <w:rPr>
                      <w:rFonts w:ascii="Times New Roman" w:hAnsi="Times New Roman"/>
                      <w:sz w:val="28"/>
                      <w:szCs w:val="28"/>
                      <w:lang w:val="tt-RU"/>
                    </w:rPr>
                  </w:pPr>
                  <w:r>
                    <w:rPr>
                      <w:rFonts w:ascii="Times New Roman" w:hAnsi="Times New Roman"/>
                      <w:sz w:val="28"/>
                      <w:szCs w:val="28"/>
                      <w:lang w:val="tt-RU"/>
                    </w:rPr>
                    <w:t>матди</w:t>
                  </w:r>
                </w:p>
                <w:p w:rsidR="008B7A66" w:rsidRDefault="008B7A66" w:rsidP="00A41F71"/>
              </w:txbxContent>
            </v:textbox>
          </v:rect>
        </w:pict>
      </w:r>
    </w:p>
    <w:p w:rsidR="008B7A66" w:rsidRPr="00755713" w:rsidRDefault="008B7A66" w:rsidP="00A41F71">
      <w:pPr>
        <w:spacing w:after="0" w:line="360" w:lineRule="auto"/>
        <w:contextualSpacing/>
        <w:jc w:val="both"/>
        <w:rPr>
          <w:rFonts w:ascii="Times New Roman" w:hAnsi="Times New Roman"/>
          <w:sz w:val="28"/>
          <w:szCs w:val="28"/>
          <w:lang w:val="tt-RU" w:eastAsia="ru-RU"/>
        </w:rPr>
      </w:pPr>
    </w:p>
    <w:p w:rsidR="008B7A66" w:rsidRPr="00755713" w:rsidRDefault="008B7A66" w:rsidP="00A41F71">
      <w:pPr>
        <w:numPr>
          <w:ilvl w:val="0"/>
          <w:numId w:val="73"/>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i/>
          <w:sz w:val="28"/>
          <w:szCs w:val="28"/>
          <w:lang w:val="tt-RU" w:eastAsia="ru-RU"/>
        </w:rPr>
        <w:t>Гражданлык-хокукый җаваплылык</w:t>
      </w:r>
      <w:r w:rsidRPr="00755713">
        <w:rPr>
          <w:rFonts w:ascii="Times New Roman" w:hAnsi="Times New Roman"/>
          <w:sz w:val="28"/>
          <w:szCs w:val="28"/>
          <w:lang w:val="tt-RU" w:eastAsia="ru-RU"/>
        </w:rPr>
        <w:t xml:space="preserve"> милек белән бәйле булган килешү йөкләмәләрен бозган яисә милек белән бәйле булган килешүдән тыш зыян китергән очракта була. РФнең ГКның 1064 маддәсендә гражданлык җаваплылыгының төп принцибы булып зыянны тулысынча каплау кагыйдәсе теркәлгән. Моннан тыш, хокук нормаларын бозучы килешүдә яисә законда каралган санкцияләрне үтәргә тиеш (мәсәлән, даими булмаган бурычларны түләү).</w:t>
      </w:r>
    </w:p>
    <w:p w:rsidR="008B7A66" w:rsidRPr="00755713" w:rsidRDefault="008B7A66" w:rsidP="00A41F71">
      <w:pPr>
        <w:numPr>
          <w:ilvl w:val="0"/>
          <w:numId w:val="73"/>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i/>
          <w:sz w:val="28"/>
          <w:szCs w:val="28"/>
          <w:lang w:val="tt-RU" w:eastAsia="ru-RU"/>
        </w:rPr>
        <w:t>Дисциплинар җаваплылык</w:t>
      </w:r>
      <w:r w:rsidRPr="00755713">
        <w:rPr>
          <w:rFonts w:ascii="Times New Roman" w:hAnsi="Times New Roman"/>
          <w:sz w:val="28"/>
          <w:szCs w:val="28"/>
          <w:lang w:val="tt-RU" w:eastAsia="ru-RU"/>
        </w:rPr>
        <w:t xml:space="preserve"> хезмәт, эш, уку, хәрби дисциплиналарын бозган өчен карала. Җаваплылыкка тартыр алдыннан җитәкче хокук бозучыдан аңлатма бирүне сорарга тиеш. Төп чаралары булып кисәтү, шелтә, катгый шелтә, эштән азат итү санала.</w:t>
      </w:r>
    </w:p>
    <w:p w:rsidR="008B7A66" w:rsidRPr="00755713" w:rsidRDefault="008B7A66" w:rsidP="00A41F71">
      <w:pPr>
        <w:spacing w:before="100" w:beforeAutospacing="1" w:after="0" w:line="360" w:lineRule="auto"/>
        <w:contextualSpacing/>
        <w:jc w:val="both"/>
        <w:rPr>
          <w:rFonts w:ascii="Times New Roman" w:hAnsi="Times New Roman"/>
          <w:sz w:val="28"/>
          <w:szCs w:val="28"/>
          <w:lang w:val="tt-RU" w:eastAsia="ru-RU"/>
        </w:rPr>
      </w:pPr>
    </w:p>
    <w:p w:rsidR="008B7A66" w:rsidRPr="00755713" w:rsidRDefault="008B7A66" w:rsidP="00A41F71">
      <w:pPr>
        <w:spacing w:after="0" w:line="360" w:lineRule="auto"/>
        <w:contextualSpacing/>
        <w:jc w:val="both"/>
        <w:rPr>
          <w:rFonts w:ascii="Times New Roman" w:hAnsi="Times New Roman"/>
          <w:b/>
          <w:i/>
          <w:sz w:val="28"/>
          <w:szCs w:val="28"/>
          <w:lang w:val="tt-RU" w:eastAsia="ru-RU"/>
        </w:rPr>
      </w:pPr>
      <w:r w:rsidRPr="00755713">
        <w:rPr>
          <w:rFonts w:ascii="Times New Roman" w:hAnsi="Times New Roman"/>
          <w:b/>
          <w:i/>
          <w:sz w:val="28"/>
          <w:szCs w:val="28"/>
          <w:lang w:val="tt-RU" w:eastAsia="ru-RU"/>
        </w:rPr>
        <w:t>Рәсем асты.  Хезмәт дисциплинасын даими бозу эштән азат итүгә китерергә мөмкин</w:t>
      </w:r>
    </w:p>
    <w:p w:rsidR="008B7A66" w:rsidRPr="00755713" w:rsidRDefault="008B7A66" w:rsidP="00A41F71">
      <w:pPr>
        <w:spacing w:after="0" w:line="360" w:lineRule="auto"/>
        <w:contextualSpacing/>
        <w:jc w:val="both"/>
        <w:rPr>
          <w:rFonts w:ascii="Times New Roman" w:hAnsi="Times New Roman"/>
          <w:i/>
          <w:sz w:val="28"/>
          <w:szCs w:val="28"/>
          <w:lang w:val="tt-RU" w:eastAsia="ru-RU"/>
        </w:rPr>
      </w:pPr>
    </w:p>
    <w:p w:rsidR="008B7A66" w:rsidRPr="00755713" w:rsidRDefault="008B7A66" w:rsidP="00A41F71">
      <w:pPr>
        <w:numPr>
          <w:ilvl w:val="0"/>
          <w:numId w:val="73"/>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i/>
          <w:sz w:val="28"/>
          <w:szCs w:val="28"/>
          <w:lang w:val="tt-RU" w:eastAsia="ru-RU"/>
        </w:rPr>
        <w:t>Матди җаваплылык</w:t>
      </w:r>
      <w:r w:rsidRPr="00755713">
        <w:rPr>
          <w:rFonts w:ascii="Times New Roman" w:hAnsi="Times New Roman"/>
          <w:sz w:val="28"/>
          <w:szCs w:val="28"/>
          <w:lang w:val="tt-RU" w:eastAsia="ru-RU"/>
        </w:rPr>
        <w:t xml:space="preserve"> оешма, фирма һ.б.га зыян китерүче хезмәткәрләргә карата кулланыла. Ул – китергән зыянны түләргә мәҗбүр ителүдә чагыла. Ул гаепле кешенең хезмәт хакын процентлап тотып калудан гыйбарәт.</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t xml:space="preserve">Юридик әдәбиятта җаваплылыкка тартуның башка төрләрен аерып карыйлар. Мәсәлән, </w:t>
      </w:r>
      <w:r w:rsidRPr="00755713">
        <w:rPr>
          <w:rFonts w:ascii="Times New Roman" w:hAnsi="Times New Roman"/>
          <w:b/>
          <w:i/>
          <w:sz w:val="28"/>
          <w:szCs w:val="28"/>
          <w:lang w:val="tt-RU" w:eastAsia="ru-RU"/>
        </w:rPr>
        <w:t xml:space="preserve">процессуаль җаваплылыкка </w:t>
      </w:r>
      <w:r w:rsidRPr="00755713">
        <w:rPr>
          <w:rFonts w:ascii="Times New Roman" w:hAnsi="Times New Roman"/>
          <w:sz w:val="28"/>
          <w:szCs w:val="28"/>
          <w:lang w:val="tt-RU" w:eastAsia="ru-RU"/>
        </w:rPr>
        <w:t>тарту, ул процесста катнашучының барышында тәртип кагыйдәләрен бозган, үзенә йөкләнгән вазифаларны үтәмәгән очракта барлыкка килә.</w:t>
      </w:r>
    </w:p>
    <w:p w:rsidR="008B7A66" w:rsidRPr="00755713" w:rsidRDefault="008B7A66" w:rsidP="00A41F71">
      <w:pPr>
        <w:spacing w:after="0" w:line="360" w:lineRule="auto"/>
        <w:ind w:firstLine="708"/>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 xml:space="preserve">Кайбер очракларда процессуаль җаваплылыкка тарту төрләрен аерып карыйлар (мәсәлән: штраф, компенсация һ.б.). </w:t>
      </w:r>
      <w:r w:rsidRPr="00755713">
        <w:rPr>
          <w:rFonts w:ascii="Times New Roman" w:hAnsi="Times New Roman"/>
          <w:b/>
          <w:i/>
          <w:sz w:val="28"/>
          <w:szCs w:val="28"/>
          <w:lang w:val="tt-RU" w:eastAsia="ru-RU"/>
        </w:rPr>
        <w:t>Конституцион җаваплылыкка</w:t>
      </w:r>
      <w:r w:rsidRPr="00755713">
        <w:rPr>
          <w:rFonts w:ascii="Times New Roman" w:hAnsi="Times New Roman"/>
          <w:sz w:val="28"/>
          <w:szCs w:val="28"/>
          <w:lang w:val="tt-RU" w:eastAsia="ru-RU"/>
        </w:rPr>
        <w:t xml:space="preserve"> тарту урындагы кешеләргә, дәүләт органнарына, депутатларга яисә гади физик затларга карата кулланыла. Әлеге җаваплылыкны тормышка ашыру мисалы булып хөкүмәтне тарату тора. Икенче очракта дәүләт органын, урындагы кешене яисә иҗтимагый берләшмәне конституция статусыннан вакытыннан алда мәхрүм итү карала. </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t>Дәүләтнең, юридик җаваплылыкка тарту чараларын куллану белән бәйле булмаган, мәҗбүр итү хокукына ия булуын ассызыкларга кирәк. Ашыгыч очракларда, дәүләти һәм иҗтимагый мәнфәгатьләрдән чыгып, милек хуҗасының, бәясен түләп, милеген тартып  алалар. Юридик яктан әлеге процедура реквизиция белән бәйле һәм аерым мөһим дәүләт һәм җәмгыять мәсьәләләрен хәл итүдә зур роль уйный. Икенче очракта чикләү чаралары кулланыла (мәсәлән: багажны карау яисә тентү).</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t xml:space="preserve">Бүгенге көн законнары буенча аерым кешеләрне </w:t>
      </w:r>
      <w:r w:rsidRPr="00755713">
        <w:rPr>
          <w:rFonts w:ascii="Times New Roman" w:hAnsi="Times New Roman"/>
          <w:b/>
          <w:i/>
          <w:sz w:val="28"/>
          <w:szCs w:val="28"/>
          <w:lang w:val="tt-RU" w:eastAsia="ru-RU"/>
        </w:rPr>
        <w:t xml:space="preserve">җаваплылыктан азат итү  </w:t>
      </w:r>
      <w:r w:rsidRPr="00755713">
        <w:rPr>
          <w:rFonts w:ascii="Times New Roman" w:hAnsi="Times New Roman"/>
          <w:sz w:val="28"/>
          <w:szCs w:val="28"/>
          <w:lang w:val="tt-RU" w:eastAsia="ru-RU"/>
        </w:rPr>
        <w:t xml:space="preserve">кагыйдәләре беркетелгән. Мәсәлән, кеше зур булмаган җинаять кылса (әлеге җинаять өчен җәза ике елдан да артык иректән мәхрүм итү була алмый), үз теләге белән гаебен таный, җинаятьне ачыклауда булыша һәм китергән зыянны каплый ала. Икенче бер очракны алыйк: әгәр дә зыян китерүче зыян күргән кеше белән килешсә һәм үз гаебен төзәтсә, җаваплылыкка тартылмый. Кеше башкарган гамәл, шартлар үзгәрү сәбәпле, куркыныч булмый башлый. Мондый очракта кешене җинаять җаваплылыгына тартуның мәгънәсе юк. </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t>Күп очракта гамәлләрнең, вакыт срогы (2 ел – зур булмаган җинаять кылганнан соң; 10 ел – авыр җинаять кылганнан соң һәм 15 ел – үтә авыр җинаять кылганнан соң) узу сәбәпле, аны кылган кешене җаваплылыкка тартудан азат итәләр. Дәгъва срогы җинаять кылган көннән алып, суд карары гамәлгә кергәнче дәвам итә. Әгәр дә кеше тикшерүдән һәм судтан качарга тырышса, дәгъва срогы өзелә. Дөньяга һәм кешелеккә каршы җинаять кылган затларга дәгъва срогы кулланылмый.</w:t>
      </w:r>
    </w:p>
    <w:p w:rsidR="008B7A66" w:rsidRPr="00755713" w:rsidRDefault="008B7A66" w:rsidP="00A41F71">
      <w:pPr>
        <w:spacing w:after="0" w:line="360" w:lineRule="auto"/>
        <w:contextualSpacing/>
        <w:jc w:val="both"/>
        <w:rPr>
          <w:rFonts w:ascii="Times New Roman" w:hAnsi="Times New Roman"/>
          <w:b/>
          <w:sz w:val="28"/>
          <w:szCs w:val="28"/>
          <w:lang w:val="tt-RU" w:eastAsia="ru-RU"/>
        </w:rPr>
      </w:pPr>
    </w:p>
    <w:p w:rsidR="008B7A66" w:rsidRPr="00755713" w:rsidRDefault="008B7A66" w:rsidP="00A41F71">
      <w:pPr>
        <w:spacing w:after="0" w:line="360" w:lineRule="auto"/>
        <w:ind w:firstLine="360"/>
        <w:contextualSpacing/>
        <w:jc w:val="both"/>
        <w:rPr>
          <w:rFonts w:ascii="Times New Roman" w:hAnsi="Times New Roman"/>
          <w:b/>
          <w:sz w:val="28"/>
          <w:szCs w:val="28"/>
          <w:lang w:val="tt-RU" w:eastAsia="ru-RU"/>
        </w:rPr>
      </w:pPr>
      <w:r w:rsidRPr="00755713">
        <w:rPr>
          <w:rFonts w:ascii="Times New Roman" w:hAnsi="Times New Roman"/>
          <w:b/>
          <w:sz w:val="28"/>
          <w:szCs w:val="28"/>
          <w:lang w:val="tt-RU" w:eastAsia="ru-RU"/>
        </w:rPr>
        <w:t>КОНТРОЛ</w:t>
      </w:r>
      <w:r w:rsidRPr="00755713">
        <w:rPr>
          <w:rFonts w:ascii="Times New Roman" w:hAnsi="Times New Roman"/>
          <w:b/>
          <w:sz w:val="28"/>
          <w:szCs w:val="28"/>
          <w:lang w:eastAsia="ru-RU"/>
        </w:rPr>
        <w:t>Ь</w:t>
      </w:r>
      <w:r w:rsidRPr="00755713">
        <w:rPr>
          <w:rFonts w:ascii="Times New Roman" w:hAnsi="Times New Roman"/>
          <w:b/>
          <w:sz w:val="28"/>
          <w:szCs w:val="28"/>
          <w:lang w:val="tt-RU" w:eastAsia="ru-RU"/>
        </w:rPr>
        <w:t xml:space="preserve"> СОРАУЛАР</w:t>
      </w:r>
    </w:p>
    <w:p w:rsidR="008B7A66" w:rsidRPr="00755713" w:rsidRDefault="008B7A66" w:rsidP="00A41F71">
      <w:pPr>
        <w:numPr>
          <w:ilvl w:val="0"/>
          <w:numId w:val="7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Хокукый тәртип дип нәрсәне атыйлар? Девиант һәм делинквент тәртипләрнең аермасы нинди? Хокукый тәртипнең нинди төрләре бар?</w:t>
      </w:r>
    </w:p>
    <w:p w:rsidR="008B7A66" w:rsidRPr="00755713" w:rsidRDefault="008B7A66" w:rsidP="00A41F71">
      <w:pPr>
        <w:numPr>
          <w:ilvl w:val="0"/>
          <w:numId w:val="7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“Хокукый тәртип” төшенчәсен аңлатыгыз һәм аның төрләренә характеристика бирегез.</w:t>
      </w:r>
    </w:p>
    <w:p w:rsidR="008B7A66" w:rsidRPr="00755713" w:rsidRDefault="008B7A66" w:rsidP="00A41F71">
      <w:pPr>
        <w:numPr>
          <w:ilvl w:val="0"/>
          <w:numId w:val="7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 xml:space="preserve">Хокук бозу төшенчәсенә аңлатма бирегез һәм аның билгеләрен атагыз. </w:t>
      </w:r>
    </w:p>
    <w:p w:rsidR="008B7A66" w:rsidRPr="00755713" w:rsidRDefault="008B7A66" w:rsidP="00A41F71">
      <w:pPr>
        <w:numPr>
          <w:ilvl w:val="0"/>
          <w:numId w:val="7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Хокук бозуның составы нәрсә ул? Аның билгеләре нинди? Гаеп төрләрен атагыз. Ният белән саксызлык бер-берсеннән ничек аерылалар?</w:t>
      </w:r>
    </w:p>
    <w:p w:rsidR="008B7A66" w:rsidRPr="00755713" w:rsidRDefault="008B7A66" w:rsidP="00A41F71">
      <w:pPr>
        <w:numPr>
          <w:ilvl w:val="0"/>
          <w:numId w:val="7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 xml:space="preserve">Бүгенге көн фәнендә хокук бозуны нинди төрләргә аералар? Аларны характерлагыз. </w:t>
      </w:r>
    </w:p>
    <w:p w:rsidR="008B7A66" w:rsidRPr="00755713" w:rsidRDefault="008B7A66" w:rsidP="00A41F71">
      <w:pPr>
        <w:numPr>
          <w:ilvl w:val="0"/>
          <w:numId w:val="7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Юридик җаваплылыкка тарту билгеләрен атагыз. Аның билгеләмәсен формалаштырыгыз.</w:t>
      </w:r>
    </w:p>
    <w:p w:rsidR="008B7A66" w:rsidRPr="00755713" w:rsidRDefault="008B7A66" w:rsidP="00A41F71">
      <w:pPr>
        <w:numPr>
          <w:ilvl w:val="0"/>
          <w:numId w:val="7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Гаепсезлек презумпциясенең асылы нәрсәдән гыйбарәт?</w:t>
      </w:r>
    </w:p>
    <w:p w:rsidR="008B7A66" w:rsidRPr="00755713" w:rsidRDefault="008B7A66" w:rsidP="00A41F71">
      <w:pPr>
        <w:numPr>
          <w:ilvl w:val="0"/>
          <w:numId w:val="7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Юридик җаваплылыкка тарту функцияләрен характерлагыз. Юридик җаваплылыкның нинди принциплары бар?</w:t>
      </w:r>
    </w:p>
    <w:p w:rsidR="008B7A66" w:rsidRPr="00755713" w:rsidRDefault="008B7A66" w:rsidP="00A41F71">
      <w:pPr>
        <w:numPr>
          <w:ilvl w:val="0"/>
          <w:numId w:val="7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Бүгенге көн фәнендә юридик җаваплылыкка тартуның нинди төрләрен аерып карыйлар?</w:t>
      </w:r>
    </w:p>
    <w:p w:rsidR="008B7A66" w:rsidRPr="00755713" w:rsidRDefault="008B7A66" w:rsidP="00A41F71">
      <w:pPr>
        <w:numPr>
          <w:ilvl w:val="0"/>
          <w:numId w:val="74"/>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 xml:space="preserve"> Нинди очракларда юридик җаваплылыкка тартудан азат итү каралган?</w: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spacing w:after="0" w:line="360" w:lineRule="auto"/>
        <w:jc w:val="both"/>
        <w:rPr>
          <w:rFonts w:ascii="Times New Roman" w:hAnsi="Times New Roman"/>
          <w:b/>
          <w:sz w:val="28"/>
          <w:szCs w:val="28"/>
          <w:lang w:val="tt-RU"/>
        </w:rPr>
      </w:pPr>
      <w:r w:rsidRPr="00755713">
        <w:rPr>
          <w:rFonts w:ascii="Times New Roman" w:hAnsi="Times New Roman"/>
          <w:b/>
          <w:sz w:val="28"/>
          <w:szCs w:val="28"/>
          <w:lang w:val="tt-RU"/>
        </w:rPr>
        <w:t xml:space="preserve">6.6. КОНСТИТУЦИЯ ХОКУКЫ </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РОССИЯ ФЕДЕРА</w:t>
      </w:r>
      <w:r w:rsidRPr="00755713">
        <w:rPr>
          <w:rFonts w:ascii="Times New Roman" w:hAnsi="Times New Roman"/>
          <w:sz w:val="28"/>
          <w:szCs w:val="28"/>
        </w:rPr>
        <w:t>Ц</w:t>
      </w:r>
      <w:r w:rsidRPr="00755713">
        <w:rPr>
          <w:rFonts w:ascii="Times New Roman" w:hAnsi="Times New Roman"/>
          <w:sz w:val="28"/>
          <w:szCs w:val="28"/>
          <w:lang w:val="tt-RU"/>
        </w:rPr>
        <w:t>ИЯСЕ КОНСТИТУЦИЯСЕНЕҢ ТӨЗЕЛЕШ НИГЕЗЛӘРЕ</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 xml:space="preserve">Хокукның бер тармагы булып конституция хокукы тора. </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Дәүләт хокукының төп чыганагын конституция тәшкил итә. РФнең гамәлдәге конституциясе референдум (гомумхалык тавыш бирү) нәтиҗәләренә нигезләнеп 1993 елның 12 декабрендә кабул ителә. </w: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Конституцион (дәүләти) хокук</w:t>
      </w:r>
      <w:r w:rsidRPr="00755713">
        <w:rPr>
          <w:rFonts w:ascii="Times New Roman" w:hAnsi="Times New Roman"/>
          <w:b/>
          <w:sz w:val="28"/>
          <w:szCs w:val="28"/>
          <w:lang w:val="tt-RU"/>
        </w:rPr>
        <w:t xml:space="preserve"> −  </w:t>
      </w:r>
      <w:r w:rsidRPr="00755713">
        <w:rPr>
          <w:rFonts w:ascii="Times New Roman" w:hAnsi="Times New Roman"/>
          <w:sz w:val="28"/>
          <w:szCs w:val="28"/>
          <w:lang w:val="tt-RU"/>
        </w:rPr>
        <w:t>дәүләт һәм җәмгыять төзелеше нигезләрен, дәүләт хакимияте органнарының оештыру һәм эшләү тәртибен, гражданнарның хокукый торышын җайга салучы өлкә.</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Конституция хокукының предметлары түбәндәгеләр:</w:t>
      </w:r>
    </w:p>
    <w:p w:rsidR="008B7A66" w:rsidRPr="00755713" w:rsidRDefault="008B7A66" w:rsidP="00A41F71">
      <w:pPr>
        <w:pStyle w:val="ListParagraph"/>
        <w:numPr>
          <w:ilvl w:val="0"/>
          <w:numId w:val="75"/>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конституция төзелеше нигезләре;</w:t>
      </w:r>
    </w:p>
    <w:p w:rsidR="008B7A66" w:rsidRPr="00755713" w:rsidRDefault="008B7A66" w:rsidP="00A41F71">
      <w:pPr>
        <w:numPr>
          <w:ilvl w:val="0"/>
          <w:numId w:val="75"/>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шәхеснең хокукы, иреге һәм бурычы;</w:t>
      </w:r>
    </w:p>
    <w:p w:rsidR="008B7A66" w:rsidRPr="00755713" w:rsidRDefault="008B7A66" w:rsidP="00A41F71">
      <w:pPr>
        <w:numPr>
          <w:ilvl w:val="0"/>
          <w:numId w:val="75"/>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Россиянең федератив төзелеше мәсьәләләре;</w:t>
      </w:r>
    </w:p>
    <w:p w:rsidR="008B7A66" w:rsidRPr="00755713" w:rsidRDefault="008B7A66" w:rsidP="00A41F71">
      <w:pPr>
        <w:numPr>
          <w:ilvl w:val="0"/>
          <w:numId w:val="75"/>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РФнең дәүләт хакимияте һәм җирле үзидарә органнарының оешу һәм вәкаләтләре тәртибе.</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t>Конституцион хокук башка хокук системасы өлкәләре арасында иң мөһиме санала. Конституция нигезендә башка законнар кабул ителә. Конституция нормалары башка хокук тармаклары нормаларыннан төрле иҗтимагый мөнәсәбәтләрне көйләү, күпсанлы принцип нормалары һәм декларация нормалары булуы, махсус субъект составы (Конституцион хокук субъектлары: халык, дәүләт, дәүләт органнары һ.б.) булуы, махсус структура (гипотеза һәм диспозиция булып, еш кына санкция булмау) белән аерыла.</w:t>
      </w:r>
    </w:p>
    <w:p w:rsidR="008B7A66" w:rsidRPr="00755713" w:rsidRDefault="008B7A66" w:rsidP="00A41F71">
      <w:pPr>
        <w:spacing w:after="0" w:line="360" w:lineRule="auto"/>
        <w:ind w:firstLine="708"/>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РФ Конституциясенең беренче бүлеге Конституциянең төзелеш нигезләренә багышлана.</w:t>
      </w:r>
    </w:p>
    <w:p w:rsidR="008B7A66" w:rsidRPr="00755713" w:rsidRDefault="008B7A66" w:rsidP="00A41F71">
      <w:pPr>
        <w:spacing w:after="0" w:line="360" w:lineRule="auto"/>
        <w:contextualSpacing/>
        <w:jc w:val="both"/>
        <w:rPr>
          <w:rFonts w:ascii="Times New Roman" w:hAnsi="Times New Roman"/>
          <w:sz w:val="28"/>
          <w:szCs w:val="28"/>
          <w:lang w:val="tt-RU" w:eastAsia="ru-RU"/>
        </w:rPr>
      </w:pPr>
    </w:p>
    <w:p w:rsidR="008B7A66" w:rsidRPr="00755713" w:rsidRDefault="008B7A66" w:rsidP="00A41F71">
      <w:pPr>
        <w:spacing w:after="0" w:line="360" w:lineRule="auto"/>
        <w:ind w:firstLine="708"/>
        <w:contextualSpacing/>
        <w:jc w:val="both"/>
        <w:rPr>
          <w:rFonts w:ascii="Times New Roman" w:hAnsi="Times New Roman"/>
          <w:sz w:val="28"/>
          <w:szCs w:val="28"/>
          <w:lang w:val="tt-RU" w:eastAsia="ru-RU"/>
        </w:rPr>
      </w:pPr>
    </w:p>
    <w:p w:rsidR="008B7A66" w:rsidRPr="00755713" w:rsidRDefault="008B7A66" w:rsidP="00A41F71">
      <w:pPr>
        <w:spacing w:after="0" w:line="360" w:lineRule="auto"/>
        <w:ind w:firstLine="708"/>
        <w:contextualSpacing/>
        <w:jc w:val="both"/>
        <w:rPr>
          <w:rFonts w:ascii="Times New Roman" w:hAnsi="Times New Roman"/>
          <w:sz w:val="28"/>
          <w:szCs w:val="28"/>
          <w:lang w:val="tt-RU" w:eastAsia="ru-RU"/>
        </w:rPr>
      </w:pPr>
      <w:r w:rsidRPr="00755713">
        <w:rPr>
          <w:rFonts w:ascii="Times New Roman" w:hAnsi="Times New Roman"/>
          <w:b/>
          <w:i/>
          <w:sz w:val="28"/>
          <w:szCs w:val="28"/>
          <w:lang w:val="tt-RU" w:eastAsia="ru-RU"/>
        </w:rPr>
        <w:t>Конституцион төзелеш</w:t>
      </w:r>
      <w:r w:rsidRPr="00755713">
        <w:rPr>
          <w:rFonts w:ascii="Times New Roman" w:hAnsi="Times New Roman"/>
          <w:sz w:val="28"/>
          <w:szCs w:val="28"/>
          <w:lang w:val="tt-RU" w:eastAsia="ru-RU"/>
        </w:rPr>
        <w:t xml:space="preserve"> – дәүләт, гражданнар җәмгыятенең сәяси оешмасы буларак чыгыш ясап, демократик, хокукый характер алган, һәм анда кеше, аның хокукы һәм иреге югары кыйммәткә ия булып, аларны үтәү һәм саклау дәүләтнең бурычы саналган иҗтимагый тормыш рәвеше.</w:t>
      </w:r>
    </w:p>
    <w:p w:rsidR="008B7A66" w:rsidRPr="00755713" w:rsidRDefault="008B7A66" w:rsidP="00A41F71">
      <w:pPr>
        <w:spacing w:after="0" w:line="360" w:lineRule="auto"/>
        <w:ind w:firstLine="708"/>
        <w:contextualSpacing/>
        <w:jc w:val="both"/>
        <w:rPr>
          <w:rFonts w:ascii="Times New Roman" w:hAnsi="Times New Roman"/>
          <w:sz w:val="28"/>
          <w:szCs w:val="28"/>
          <w:lang w:val="tt-RU" w:eastAsia="ru-RU"/>
        </w:rPr>
      </w:pP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t>Конституциянең төзелеш нигезләре принципларын түбәндәгечә классификацияләп була:</w:t>
      </w:r>
    </w:p>
    <w:p w:rsidR="008B7A66" w:rsidRPr="00755713" w:rsidRDefault="008B7A66" w:rsidP="00A41F71">
      <w:pPr>
        <w:numPr>
          <w:ilvl w:val="0"/>
          <w:numId w:val="76"/>
        </w:numPr>
        <w:spacing w:after="0" w:line="360" w:lineRule="auto"/>
        <w:contextualSpacing/>
        <w:jc w:val="both"/>
        <w:rPr>
          <w:rFonts w:ascii="Times New Roman" w:hAnsi="Times New Roman"/>
          <w:sz w:val="28"/>
          <w:szCs w:val="28"/>
          <w:lang w:val="tt-RU" w:eastAsia="ru-RU"/>
        </w:rPr>
      </w:pPr>
      <w:r w:rsidRPr="00755713">
        <w:rPr>
          <w:rFonts w:ascii="Times New Roman" w:hAnsi="Times New Roman"/>
          <w:b/>
          <w:i/>
          <w:sz w:val="28"/>
          <w:szCs w:val="28"/>
          <w:lang w:val="tt-RU" w:eastAsia="ru-RU"/>
        </w:rPr>
        <w:t>Дәүләт хакимиятен оештыру принциплары</w:t>
      </w:r>
      <w:r w:rsidRPr="00755713">
        <w:rPr>
          <w:rFonts w:ascii="Times New Roman" w:hAnsi="Times New Roman"/>
          <w:sz w:val="28"/>
          <w:szCs w:val="28"/>
          <w:lang w:val="tt-RU" w:eastAsia="ru-RU"/>
        </w:rPr>
        <w:t>. 1нче маддә нигезендә Россия – республика идарә итү формасы булган демократик федератив хокукый дәүләт. Шулай итеп, дәүләтнең формасы төгәл билгеләнгән. Россия Федерациясенең суверенитеты бар, димәк ул халыкара мәйданда бәйсезлеккә, территориянең бердәмлегенә һәм кагылгысызлыгына  ия (4 нче маддә). Россия Федерациясенең субъектлары тигез хокукка ия булуда, Россия халыкларының тигез хокукка ия булуында һәм үзбилгеләнүендә чагылган федерализм принцибы игълан ителә (5 нче маддә); хакимиятне закон чыгаручы, закон башкаручы һәм суд төрләренә аеру принцибы (10, 11 нче маддәләр); РФ Конституциясе һәм федераль законнар югарылыгы принцибы (15 нче маддә);</w:t>
      </w:r>
    </w:p>
    <w:p w:rsidR="008B7A66" w:rsidRPr="00755713" w:rsidRDefault="008B7A66" w:rsidP="00A41F71">
      <w:pPr>
        <w:numPr>
          <w:ilvl w:val="0"/>
          <w:numId w:val="76"/>
        </w:numPr>
        <w:spacing w:after="0" w:line="360" w:lineRule="auto"/>
        <w:contextualSpacing/>
        <w:jc w:val="both"/>
        <w:rPr>
          <w:rFonts w:ascii="Times New Roman" w:hAnsi="Times New Roman"/>
          <w:sz w:val="28"/>
          <w:szCs w:val="28"/>
          <w:lang w:val="tt-RU" w:eastAsia="ru-RU"/>
        </w:rPr>
      </w:pPr>
      <w:r w:rsidRPr="00755713">
        <w:rPr>
          <w:rFonts w:ascii="Times New Roman" w:hAnsi="Times New Roman"/>
          <w:b/>
          <w:i/>
          <w:sz w:val="28"/>
          <w:szCs w:val="28"/>
          <w:lang w:val="tt-RU" w:eastAsia="ru-RU"/>
        </w:rPr>
        <w:t>Дәүләт һәм гражданнарның үзара мөнәсәбәте принцибы</w:t>
      </w:r>
      <w:r w:rsidRPr="00755713">
        <w:rPr>
          <w:rFonts w:ascii="Times New Roman" w:hAnsi="Times New Roman"/>
          <w:sz w:val="28"/>
          <w:szCs w:val="28"/>
          <w:lang w:val="tt-RU" w:eastAsia="ru-RU"/>
        </w:rPr>
        <w:t>. Аларга билгеле форма алган (сайлау, референдум) һәм дәүләт хакимияте һәм җирле үзидарә органнары аша халыкның хакимлек итүендә чагылган халык хакимияте принцибы керә (3 нче маддә). Кеше, аның хокуклары һәм иреге иң югары кыйммәт дип санала, ә моны тану, үтәү һәм яклау – дәүләт вазифас (2 нче маддә). 6нчы маддә, ничек алынуына карамастан, бердәм һәм тигез гражданлык принцибын игълан итә. Россиядә дәүләт хакимияте органнары системасына керми торган җирле үзидарә гарантияләнә (12нче маддә);</w:t>
      </w:r>
    </w:p>
    <w:p w:rsidR="008B7A66" w:rsidRPr="00755713" w:rsidRDefault="008B7A66" w:rsidP="00A41F71">
      <w:pPr>
        <w:numPr>
          <w:ilvl w:val="0"/>
          <w:numId w:val="76"/>
        </w:numPr>
        <w:spacing w:after="0" w:line="360" w:lineRule="auto"/>
        <w:contextualSpacing/>
        <w:jc w:val="both"/>
        <w:rPr>
          <w:rFonts w:ascii="Times New Roman" w:hAnsi="Times New Roman"/>
          <w:sz w:val="28"/>
          <w:szCs w:val="28"/>
          <w:lang w:val="tt-RU" w:eastAsia="ru-RU"/>
        </w:rPr>
      </w:pPr>
      <w:r w:rsidRPr="00755713">
        <w:rPr>
          <w:rFonts w:ascii="Times New Roman" w:hAnsi="Times New Roman"/>
          <w:b/>
          <w:i/>
          <w:sz w:val="28"/>
          <w:szCs w:val="28"/>
          <w:lang w:val="tt-RU" w:eastAsia="ru-RU"/>
        </w:rPr>
        <w:t>Гражданнар җәмгыяте тормышын оештыру принциплары</w:t>
      </w:r>
      <w:r w:rsidRPr="00755713">
        <w:rPr>
          <w:rFonts w:ascii="Times New Roman" w:hAnsi="Times New Roman"/>
          <w:sz w:val="28"/>
          <w:szCs w:val="28"/>
          <w:lang w:val="tt-RU" w:eastAsia="ru-RU"/>
        </w:rPr>
        <w:t>. Конституция Россияне сәясәте кешегә лаеклы тормыш һәм ирекле үсеш тәэмин итү шартларын булдыруга нигезләнгән социаль дәүләт дип игълан итә (7 нче маддә). Россия Федерациясендә икътисади эшчәнлек иреге гарантияләнә, төрле милек формалары таныла, шәхси милеккә җир алу хокукы игълан ителә (8,9 нчы маддәләр). Россиядә сәяси һәм идеология плюрализмы (күптөрлелек) һәм күп партиялелек таныла (13 нче маддә). Бу – теге яисә бу партиядә тору хокукы дигәнне генә түгел, партиясез булу хокукы да булуын аңлата. Россия дөньяви дәүләт дип таныла, анда бернинди дин дә дәүләт дине дип таныла алмый.</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t>РФ Конституциясенең 2 нче өлеше кеше һәм гражданнарның хокук һәм ирек эчтәлеген, аларның гарантияләре һәм принципларын, шулай ук гражданнарның бурычларын билгели.</w:t>
      </w:r>
    </w:p>
    <w:p w:rsidR="008B7A66" w:rsidRPr="00755713" w:rsidRDefault="008B7A66" w:rsidP="00A41F71">
      <w:pPr>
        <w:spacing w:after="0" w:line="360" w:lineRule="auto"/>
        <w:contextualSpacing/>
        <w:jc w:val="both"/>
        <w:rPr>
          <w:rFonts w:ascii="Times New Roman" w:hAnsi="Times New Roman"/>
          <w:vanish/>
          <w:sz w:val="28"/>
          <w:szCs w:val="28"/>
          <w:lang w:val="tt-RU" w:eastAsia="ru-RU"/>
        </w:rPr>
      </w:pPr>
      <w:r w:rsidRPr="00755713">
        <w:rPr>
          <w:rFonts w:ascii="Times New Roman" w:hAnsi="Times New Roman"/>
          <w:sz w:val="28"/>
          <w:szCs w:val="28"/>
          <w:lang w:val="tt-RU" w:eastAsia="ru-RU"/>
        </w:rPr>
        <w:tab/>
        <w:t xml:space="preserve">3нче өлеш </w:t>
      </w:r>
      <w:r w:rsidRPr="00755713">
        <w:rPr>
          <w:rFonts w:ascii="Times New Roman" w:hAnsi="Times New Roman"/>
          <w:vanish/>
          <w:sz w:val="28"/>
          <w:szCs w:val="28"/>
          <w:lang w:val="tt-RU" w:eastAsia="ru-RU"/>
        </w:rPr>
        <w:t>әсәйнең федератив төзелеш мәсьәләләренәР</w:t>
      </w:r>
    </w:p>
    <w:p w:rsidR="008B7A66" w:rsidRPr="00755713" w:rsidRDefault="008B7A66" w:rsidP="00A41F71">
      <w:pPr>
        <w:spacing w:before="100" w:beforeAutospacing="1"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Россиянең федератив төзелеш сорауларын карауга багышлана.</w:t>
      </w:r>
    </w:p>
    <w:p w:rsidR="008B7A66" w:rsidRPr="00755713" w:rsidRDefault="008B7A66" w:rsidP="00A41F71">
      <w:pPr>
        <w:spacing w:before="100" w:beforeAutospacing="1" w:after="0" w:line="360" w:lineRule="auto"/>
        <w:contextualSpacing/>
        <w:jc w:val="both"/>
        <w:rPr>
          <w:rFonts w:ascii="Times New Roman" w:hAnsi="Times New Roman"/>
          <w:sz w:val="28"/>
          <w:szCs w:val="28"/>
          <w:lang w:val="tt-RU" w:eastAsia="ru-RU"/>
        </w:rPr>
      </w:pPr>
      <w:r w:rsidRPr="00755713">
        <w:rPr>
          <w:rFonts w:ascii="Times New Roman" w:hAnsi="Times New Roman"/>
          <w:b/>
          <w:i/>
          <w:sz w:val="28"/>
          <w:szCs w:val="28"/>
          <w:lang w:val="tt-RU" w:eastAsia="ru-RU"/>
        </w:rPr>
        <w:t>Россия федерализмы принциплары түбәндәгеләр</w:t>
      </w:r>
      <w:r w:rsidRPr="00755713">
        <w:rPr>
          <w:rFonts w:ascii="Times New Roman" w:hAnsi="Times New Roman"/>
          <w:sz w:val="28"/>
          <w:szCs w:val="28"/>
          <w:lang w:val="tt-RU" w:eastAsia="ru-RU"/>
        </w:rPr>
        <w:t>:</w:t>
      </w:r>
    </w:p>
    <w:p w:rsidR="008B7A66" w:rsidRPr="00755713" w:rsidRDefault="008B7A66" w:rsidP="00A41F71">
      <w:pPr>
        <w:numPr>
          <w:ilvl w:val="0"/>
          <w:numId w:val="77"/>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Россиянең дәүләт бөтенлеге;</w:t>
      </w:r>
    </w:p>
    <w:p w:rsidR="008B7A66" w:rsidRPr="00755713" w:rsidRDefault="008B7A66" w:rsidP="00A41F71">
      <w:pPr>
        <w:numPr>
          <w:ilvl w:val="0"/>
          <w:numId w:val="77"/>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дәүләт хакимияте системасы бердәмлеге;</w:t>
      </w:r>
    </w:p>
    <w:p w:rsidR="008B7A66" w:rsidRPr="00755713" w:rsidRDefault="008B7A66" w:rsidP="00A41F71">
      <w:pPr>
        <w:numPr>
          <w:ilvl w:val="0"/>
          <w:numId w:val="77"/>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РФ субъектларының тигез хокуклылыгы;</w:t>
      </w:r>
    </w:p>
    <w:p w:rsidR="008B7A66" w:rsidRPr="00755713" w:rsidRDefault="008B7A66" w:rsidP="00A41F71">
      <w:pPr>
        <w:numPr>
          <w:ilvl w:val="0"/>
          <w:numId w:val="77"/>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РФ халкының тигез хокуклы булуы  һәм үзбилгеләнүе;</w:t>
      </w:r>
    </w:p>
    <w:p w:rsidR="008B7A66" w:rsidRPr="00755713" w:rsidRDefault="008B7A66" w:rsidP="00A41F71">
      <w:pPr>
        <w:numPr>
          <w:ilvl w:val="0"/>
          <w:numId w:val="77"/>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РФ дәүләт хакимияте һәм аның субъектлары органнары арасында вәкаләтләрне һәм идарә итүне бүлешү.</w:t>
      </w:r>
    </w:p>
    <w:p w:rsidR="008B7A66" w:rsidRPr="00755713" w:rsidRDefault="008B7A66" w:rsidP="00A41F71">
      <w:pPr>
        <w:spacing w:after="0" w:line="360" w:lineRule="auto"/>
        <w:ind w:firstLine="11"/>
        <w:contextualSpacing/>
        <w:jc w:val="both"/>
        <w:rPr>
          <w:rFonts w:ascii="Times New Roman" w:hAnsi="Times New Roman"/>
          <w:b/>
          <w:i/>
          <w:sz w:val="28"/>
          <w:szCs w:val="28"/>
          <w:lang w:val="tt-RU" w:eastAsia="ru-RU"/>
        </w:rPr>
      </w:pPr>
      <w:r w:rsidRPr="00755713">
        <w:rPr>
          <w:rFonts w:ascii="Times New Roman" w:hAnsi="Times New Roman"/>
          <w:sz w:val="28"/>
          <w:szCs w:val="28"/>
          <w:lang w:val="tt-RU" w:eastAsia="ru-RU"/>
        </w:rPr>
        <w:tab/>
      </w:r>
      <w:r w:rsidRPr="00755713">
        <w:rPr>
          <w:rFonts w:ascii="Times New Roman" w:hAnsi="Times New Roman"/>
          <w:b/>
          <w:i/>
          <w:sz w:val="28"/>
          <w:szCs w:val="28"/>
          <w:lang w:val="tt-RU" w:eastAsia="ru-RU"/>
        </w:rPr>
        <w:t>Россия федерализмы билгеләре түбәндәгеләр:</w:t>
      </w:r>
    </w:p>
    <w:p w:rsidR="008B7A66" w:rsidRPr="00755713" w:rsidRDefault="008B7A66" w:rsidP="00A41F71">
      <w:pPr>
        <w:numPr>
          <w:ilvl w:val="0"/>
          <w:numId w:val="7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РФ Конституциясе һәм федераль законнарның илнең бөтен территориясендә өстенлеге;</w:t>
      </w:r>
    </w:p>
    <w:p w:rsidR="008B7A66" w:rsidRPr="00755713" w:rsidRDefault="008B7A66" w:rsidP="00A41F71">
      <w:pPr>
        <w:numPr>
          <w:ilvl w:val="0"/>
          <w:numId w:val="7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дәүләт хакимияте федераль органнарының өстенлеге;</w:t>
      </w:r>
    </w:p>
    <w:p w:rsidR="008B7A66" w:rsidRPr="00755713" w:rsidRDefault="008B7A66" w:rsidP="00A41F71">
      <w:pPr>
        <w:numPr>
          <w:ilvl w:val="0"/>
          <w:numId w:val="7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бердәм дәүләт территориясе;</w:t>
      </w:r>
    </w:p>
    <w:p w:rsidR="008B7A66" w:rsidRPr="00755713" w:rsidRDefault="008B7A66" w:rsidP="00A41F71">
      <w:pPr>
        <w:numPr>
          <w:ilvl w:val="0"/>
          <w:numId w:val="7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РФнең бердәм гражданлыгы;</w:t>
      </w:r>
    </w:p>
    <w:p w:rsidR="008B7A66" w:rsidRPr="00755713" w:rsidRDefault="008B7A66" w:rsidP="00A41F71">
      <w:pPr>
        <w:numPr>
          <w:ilvl w:val="0"/>
          <w:numId w:val="7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бердәм дәүләт теле;</w:t>
      </w:r>
    </w:p>
    <w:p w:rsidR="008B7A66" w:rsidRPr="00755713" w:rsidRDefault="008B7A66" w:rsidP="00A41F71">
      <w:pPr>
        <w:numPr>
          <w:ilvl w:val="0"/>
          <w:numId w:val="7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 xml:space="preserve">бердәм </w:t>
      </w:r>
      <w:r w:rsidRPr="00755713">
        <w:rPr>
          <w:rFonts w:ascii="Times New Roman" w:hAnsi="Times New Roman"/>
          <w:sz w:val="28"/>
          <w:szCs w:val="28"/>
          <w:lang w:eastAsia="ru-RU"/>
        </w:rPr>
        <w:t>кораллы к</w:t>
      </w:r>
      <w:r w:rsidRPr="00755713">
        <w:rPr>
          <w:rFonts w:ascii="Times New Roman" w:hAnsi="Times New Roman"/>
          <w:sz w:val="28"/>
          <w:szCs w:val="28"/>
          <w:lang w:val="tt-RU" w:eastAsia="ru-RU"/>
        </w:rPr>
        <w:t>өчләр;</w:t>
      </w:r>
    </w:p>
    <w:p w:rsidR="008B7A66" w:rsidRPr="00755713" w:rsidRDefault="008B7A66" w:rsidP="00A41F71">
      <w:pPr>
        <w:numPr>
          <w:ilvl w:val="0"/>
          <w:numId w:val="7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дәүләт символлары һәм РФ башкаласы;</w:t>
      </w:r>
    </w:p>
    <w:p w:rsidR="008B7A66" w:rsidRPr="00755713" w:rsidRDefault="008B7A66" w:rsidP="00A41F71">
      <w:pPr>
        <w:numPr>
          <w:ilvl w:val="0"/>
          <w:numId w:val="7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бердәм икътисади киңлек;</w:t>
      </w:r>
    </w:p>
    <w:p w:rsidR="008B7A66" w:rsidRPr="00755713" w:rsidRDefault="008B7A66" w:rsidP="00A41F71">
      <w:pPr>
        <w:numPr>
          <w:ilvl w:val="0"/>
          <w:numId w:val="7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бердәм акча берәмлеге. Акча эмиссиясе бары тик РФнең Үзәк банкы тарафыннан башкарыла;</w:t>
      </w:r>
    </w:p>
    <w:p w:rsidR="008B7A66" w:rsidRPr="00755713" w:rsidRDefault="008B7A66" w:rsidP="00A41F71">
      <w:pPr>
        <w:numPr>
          <w:ilvl w:val="0"/>
          <w:numId w:val="78"/>
        </w:num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бердәм салым түләү принцибы.</w: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ind w:firstLine="371"/>
        <w:jc w:val="both"/>
        <w:rPr>
          <w:rFonts w:ascii="Times New Roman" w:hAnsi="Times New Roman"/>
          <w:b/>
          <w:sz w:val="28"/>
          <w:szCs w:val="28"/>
          <w:lang w:val="tt-RU"/>
        </w:rPr>
      </w:pPr>
      <w:r w:rsidRPr="00755713">
        <w:rPr>
          <w:rFonts w:ascii="Times New Roman" w:hAnsi="Times New Roman"/>
          <w:b/>
          <w:sz w:val="28"/>
          <w:szCs w:val="28"/>
          <w:lang w:val="tt-RU"/>
        </w:rPr>
        <w:t>РОССИЯ ФЕДЕРА</w:t>
      </w:r>
      <w:r w:rsidRPr="00755713">
        <w:rPr>
          <w:rFonts w:ascii="Times New Roman" w:hAnsi="Times New Roman"/>
          <w:b/>
          <w:sz w:val="28"/>
          <w:szCs w:val="28"/>
        </w:rPr>
        <w:t>Ц</w:t>
      </w:r>
      <w:r w:rsidRPr="00755713">
        <w:rPr>
          <w:rFonts w:ascii="Times New Roman" w:hAnsi="Times New Roman"/>
          <w:b/>
          <w:sz w:val="28"/>
          <w:szCs w:val="28"/>
          <w:lang w:val="tt-RU"/>
        </w:rPr>
        <w:t>ИЯСЕНЕҢ ФЕДЕРАТИВ ТӨЗЕЛЕШЕ</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b/>
          <w:sz w:val="28"/>
          <w:szCs w:val="28"/>
          <w:lang w:val="tt-RU"/>
        </w:rPr>
        <w:tab/>
      </w:r>
      <w:r w:rsidRPr="00755713">
        <w:rPr>
          <w:rFonts w:ascii="Times New Roman" w:hAnsi="Times New Roman"/>
          <w:sz w:val="28"/>
          <w:szCs w:val="28"/>
          <w:lang w:val="tt-RU"/>
        </w:rPr>
        <w:t>Конституция кабул иткәннән соң Россия Федерациясе составына 89 субъект керә: 21 республика, 6 край, 49 өлкә федераль әһәмияткә ия 2 шәһәр, 1 автоном ияле край, 10 автономияле округ. Республика һәм автономияләр – милләт принцибы буенча, калганнары территориаль принцип буенча формалашкан. 2000 елларда Россияда регионнарны эреләндерү процессы башлана. 2005 елның 1 декабрендә Пермь өлкәсе белән Коми-Пермяк автономияле округын берләштерү нәтиҗәсендә Пермь крае барлыкка килә. 2007 елның 1 гыйнварында Таймыр һәм Эвенк автоном ияле округлары Красноярск краена кушыла. 2007 елның 1 июлендә Камчатка өлкәсе белән Коряк автономияле округын берләштерү нәтиҗәсендә Камчатка крае барлыкка килә. 2008 елның 1 гыйнварында Иркутск өлкәсенә Усть-Ордынск Бурят автономияле округы кертелә. 2014 елның мартында, Кырым халкының референдумда ирекле үз ихтыярын белдерү нәтиҗәсендә, РФсе составына Кырым һәм Севастополь кертелә. Россияда 9 федераль округ бар: Үзәк, Төньяк-Көнбатыш, Көньяк, Төньяк Кавказ, Идел буе, Урал, Себер, Ерак Көнчыгыш, Кырым. Алар составында Федерациянең 85 субъекты исәпләнә.</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РФ Конституциясенең 71 - 73нче маддәләре Федерация һәм аның субъектлары карамагында һәм вәкаләтендә булган мәсъәләләр исемлеген тәшкил итә. Россия Федерациясе карамагына Конституция һәм федераль законнар кабул итү һәм үзгәртү, дәүләт хакимиятенең федераль органнар системасын урнаштыру, федераль милек белән идарә итү, финанс, сәясәт, эчке һәм тышкы сәясәт, оборона һәм куркынычсызлык, энергетика, суд төзелеше, прокуратура һ.б. керә.</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Уртак карамакка гражданнарның хокук һәм иреген саклау, табигый ресурслар белән идарә итү, аларны куллану һәм файдалану мәсьәләләре, тәрбия бирү, белем бирү, фән, мәдәният, спорт, тармакларга бәйле законнар чыгару һ.б.лар керә. РФнең субъектлары Россия Федерациясе белән РФ субъектларның уртак карамагында булган предметлар буенча, Россия Федерациясенең карамагыннан һәм вәкаләтләреннән тыш, дәүләт хакимиятенең барлык вәкаләтләренә ия. Мәсәлән, алар үз дәүләт хакимият органнарын, үз бюджетларын һ.б.ны формалаштыра ала. </w:t>
      </w:r>
    </w:p>
    <w:p w:rsidR="008B7A66" w:rsidRPr="00755713" w:rsidRDefault="008B7A66" w:rsidP="00A41F71">
      <w:pPr>
        <w:spacing w:after="0" w:line="360" w:lineRule="auto"/>
        <w:jc w:val="both"/>
        <w:rPr>
          <w:rFonts w:ascii="Times New Roman" w:hAnsi="Times New Roman"/>
          <w:sz w:val="28"/>
          <w:szCs w:val="28"/>
          <w:lang w:val="tt-RU"/>
        </w:rPr>
      </w:pPr>
    </w:p>
    <w:p w:rsidR="008B7A66" w:rsidRPr="00755713" w:rsidRDefault="008B7A66" w:rsidP="00A41F71">
      <w:pPr>
        <w:spacing w:after="0" w:line="360" w:lineRule="auto"/>
        <w:ind w:firstLine="708"/>
        <w:jc w:val="both"/>
        <w:rPr>
          <w:rFonts w:ascii="Times New Roman" w:hAnsi="Times New Roman"/>
          <w:b/>
          <w:sz w:val="28"/>
          <w:szCs w:val="28"/>
          <w:lang w:val="tt-RU"/>
        </w:rPr>
      </w:pPr>
      <w:r w:rsidRPr="00755713">
        <w:rPr>
          <w:rFonts w:ascii="Times New Roman" w:hAnsi="Times New Roman"/>
          <w:b/>
          <w:sz w:val="28"/>
          <w:szCs w:val="28"/>
          <w:lang w:val="tt-RU"/>
        </w:rPr>
        <w:t>РОССИЯ ФЕДЕРАЦИЯСЕНЕҢ ДӘҮЛӘТ ХАКИМИЯТЕ ОРГАННАРЫ</w:t>
      </w:r>
    </w:p>
    <w:p w:rsidR="008B7A66" w:rsidRPr="00755713" w:rsidRDefault="008B7A66" w:rsidP="00A41F71">
      <w:pPr>
        <w:spacing w:after="0" w:line="360" w:lineRule="auto"/>
        <w:jc w:val="both"/>
        <w:rPr>
          <w:rFonts w:ascii="Times New Roman" w:hAnsi="Times New Roman"/>
          <w:b/>
          <w:sz w:val="28"/>
          <w:szCs w:val="28"/>
          <w:lang w:val="tt-RU"/>
        </w:rPr>
      </w:pP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 xml:space="preserve">Россия Федерациясендә дәүләт хакимиятен РФ Президенты, Федераль Җыен, РФ Хөкүмәте һәм судлар башкара. Аларның формалашу һәм эшчәнлеге мәсьәләләрен карауга РФ Конституциясенең 4 - 7 бүлекләре багышлана. </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b/>
          <w:i/>
          <w:sz w:val="28"/>
          <w:szCs w:val="28"/>
          <w:lang w:val="tt-RU"/>
        </w:rPr>
        <w:t>Россия Федерациясе Президенты</w:t>
      </w:r>
      <w:r w:rsidRPr="00755713">
        <w:rPr>
          <w:rFonts w:ascii="Times New Roman" w:hAnsi="Times New Roman"/>
          <w:sz w:val="28"/>
          <w:szCs w:val="28"/>
          <w:lang w:val="tt-RU"/>
        </w:rPr>
        <w:t xml:space="preserve"> – дәүләт башлыгы, Конституция, кеше һәм гражданнарның хокукы һәм иреге гаранты булып санала, Россия суверенитетын саклау буенча чаралар кабул итүче, дәүләт хакимияте органнарының килешеп эшләү һәм үзара бәйләнешен тәэмин итүче булып тора. Ул дәүләтнең тышкы һәм эчке сәясәтенең төп юнәлешләрен билгели, Россияне ил эчендә һәм халыкара мөнәсәбәтләрдә тәкъдим итә.</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A41F71">
      <w:pPr>
        <w:spacing w:after="0" w:line="360" w:lineRule="auto"/>
        <w:ind w:firstLine="708"/>
        <w:jc w:val="both"/>
        <w:rPr>
          <w:rFonts w:ascii="Times New Roman" w:hAnsi="Times New Roman"/>
          <w:sz w:val="28"/>
          <w:szCs w:val="28"/>
          <w:lang w:val="tt-RU"/>
        </w:rPr>
      </w:pPr>
      <w:r w:rsidRPr="00755713">
        <w:rPr>
          <w:rFonts w:ascii="Times New Roman" w:hAnsi="Times New Roman"/>
          <w:sz w:val="28"/>
          <w:szCs w:val="28"/>
          <w:lang w:val="tt-RU"/>
        </w:rPr>
        <w:t xml:space="preserve">РФ Президенты яшерен тавыш бирү ярдәмендә, гомумтигез һәм туры сайлау хокукы нигезендә 6 елга сайлана. Президент сайлаулары Федерация Советы тарафыннан билгеләнә. РФ Президенты булып 35 яшьтән дә ким булмаган, Россиядә даими рәвештә 10 елдан да ким яшәмәгән Россия Федерациясе гражданы сайлана ала. Бер үк шәхес рәттән ике сроктан артык Президент вазифасын башкара алмый. </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t>Президент вазифаларын башкаруга ант кабул итүдән соң керешә һәм яңа сайланган Президентның ант  кабул итүеннән соң ул вазифаны өстеннән төшерә.</w:t>
      </w:r>
    </w:p>
    <w:p w:rsidR="008B7A66" w:rsidRPr="00755713" w:rsidRDefault="008B7A66" w:rsidP="00A41F71">
      <w:p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ab/>
      </w:r>
      <w:r w:rsidRPr="00755713">
        <w:rPr>
          <w:rFonts w:ascii="Times New Roman" w:hAnsi="Times New Roman"/>
          <w:b/>
          <w:i/>
          <w:sz w:val="28"/>
          <w:szCs w:val="28"/>
          <w:lang w:val="tt-RU"/>
        </w:rPr>
        <w:t>Президент вазифасының вакытыннан элек туктатылу вариантлары</w:t>
      </w:r>
      <w:r w:rsidRPr="00755713">
        <w:rPr>
          <w:rFonts w:ascii="Times New Roman" w:hAnsi="Times New Roman"/>
          <w:sz w:val="28"/>
          <w:szCs w:val="28"/>
          <w:lang w:val="tt-RU"/>
        </w:rPr>
        <w:t xml:space="preserve"> каралган:</w:t>
      </w:r>
    </w:p>
    <w:p w:rsidR="008B7A66" w:rsidRPr="00755713" w:rsidRDefault="008B7A66" w:rsidP="00A41F71">
      <w:pPr>
        <w:pStyle w:val="ListParagraph"/>
        <w:numPr>
          <w:ilvl w:val="0"/>
          <w:numId w:val="79"/>
        </w:numPr>
        <w:spacing w:after="0" w:line="360" w:lineRule="auto"/>
        <w:jc w:val="both"/>
        <w:rPr>
          <w:rFonts w:ascii="Times New Roman" w:hAnsi="Times New Roman"/>
          <w:sz w:val="28"/>
          <w:szCs w:val="28"/>
          <w:lang w:val="tt-RU"/>
        </w:rPr>
      </w:pPr>
      <w:r w:rsidRPr="00755713">
        <w:rPr>
          <w:rFonts w:ascii="Times New Roman" w:hAnsi="Times New Roman"/>
          <w:sz w:val="28"/>
          <w:szCs w:val="28"/>
          <w:lang w:val="tt-RU"/>
        </w:rPr>
        <w:t>отставка – вазифадан ирекле китү. Мисалга 1999 елның 31 декабрендә Б.Н.Ельцинның отставкага китүен китерә алабыз;</w:t>
      </w:r>
    </w:p>
    <w:p w:rsidR="008B7A66" w:rsidRPr="00755713" w:rsidRDefault="008B7A66" w:rsidP="00A41F71">
      <w:pPr>
        <w:numPr>
          <w:ilvl w:val="0"/>
          <w:numId w:val="79"/>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йөкләнгән вазифаларны сәламәтлек буенча башкара алмау. Әлегә мондый очракта вазифаны вакыттан элек туктату алымы механизмы билгесез булып кала;</w:t>
      </w:r>
    </w:p>
    <w:p w:rsidR="008B7A66" w:rsidRPr="00755713" w:rsidRDefault="008B7A66" w:rsidP="00A41F71">
      <w:pPr>
        <w:numPr>
          <w:ilvl w:val="0"/>
          <w:numId w:val="79"/>
        </w:numPr>
        <w:spacing w:before="100" w:beforeAutospacing="1" w:after="0" w:line="360" w:lineRule="auto"/>
        <w:ind w:left="0"/>
        <w:contextualSpacing/>
        <w:jc w:val="both"/>
        <w:rPr>
          <w:rFonts w:ascii="Times New Roman" w:hAnsi="Times New Roman"/>
          <w:sz w:val="28"/>
          <w:szCs w:val="28"/>
          <w:lang w:val="tt-RU" w:eastAsia="ru-RU"/>
        </w:rPr>
      </w:pPr>
      <w:r w:rsidRPr="00755713">
        <w:rPr>
          <w:rFonts w:ascii="Times New Roman" w:hAnsi="Times New Roman"/>
          <w:sz w:val="28"/>
          <w:szCs w:val="28"/>
          <w:lang w:eastAsia="ru-RU"/>
        </w:rPr>
        <w:t>вазифадан баш тарту (импичмент).</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t>Югарыда китерелгән барлык очракларда да яңа Президентны сайлау 3 айдан да соңрак булмаска тиеш. Шушы өч ай дәвамында һәм Президент үз вазифаларын башкара алмаган башка очракларда (мәсәлән, хирургик операция үткәргән вакытта), Президент вазифаларын РФ Хөкүмәтенең Рәисе башкара, ләкин барысын да түгел: ул Дәүләт Думасын тарата, референдум билгели, РФ Конституциясен яңадан карау тәкъдимен  кертә алмый.</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r>
      <w:r w:rsidRPr="00755713">
        <w:rPr>
          <w:rFonts w:ascii="Times New Roman" w:hAnsi="Times New Roman"/>
          <w:b/>
          <w:i/>
          <w:sz w:val="28"/>
          <w:szCs w:val="28"/>
          <w:lang w:val="tt-RU" w:eastAsia="ru-RU"/>
        </w:rPr>
        <w:t>РФ Президентының вазифадан баш тарту тәртибе</w:t>
      </w:r>
      <w:r w:rsidRPr="00755713">
        <w:rPr>
          <w:rFonts w:ascii="Times New Roman" w:hAnsi="Times New Roman"/>
          <w:sz w:val="28"/>
          <w:szCs w:val="28"/>
          <w:lang w:val="tt-RU" w:eastAsia="ru-RU"/>
        </w:rPr>
        <w:t xml:space="preserve"> РФ Конституциясенең 93нче маддәсендә карала. Президенттан баш тарту инициативасы белән Дәүләт Думасы чыга, ул, махсус комиссия нәтиҗәсе нигезендә дәүләткә хыянәт итүдә яисә башка авыр җинаять кылуда Президентка каршы гаеп чыгара. Гаеп чыгару өчен Дәүләт Думасы депутатларының гомуми саныннан өчтән ике өлештән дә азрак булмаган саны тавыш бирергә тиеш. Гаепләү РФ Югары судының җинаять составы булу һәм РФ Конституция судының гаеп чыгару тәртибен үтәү нәтиҗәсндә раслана. Президентның вазифасыннан баш тарту карарын әгъзаларның гомуми санының өчтән ике өлешеннән дә ким булмаган тавыш саныннан чыгып һәм өч айдан да соңга калмыйча Федерация Советы кабул итә. Ул вакыт аралыгы үтсә, гаепләү кире кагыла.</w:t>
      </w:r>
    </w:p>
    <w:p w:rsidR="008B7A66" w:rsidRPr="00755713" w:rsidRDefault="008B7A66" w:rsidP="00A41F71">
      <w:pPr>
        <w:spacing w:after="0" w:line="360" w:lineRule="auto"/>
        <w:contextualSpacing/>
        <w:jc w:val="both"/>
        <w:rPr>
          <w:rFonts w:ascii="Times New Roman" w:hAnsi="Times New Roman"/>
          <w:b/>
          <w:i/>
          <w:sz w:val="28"/>
          <w:szCs w:val="28"/>
          <w:lang w:val="tt-RU" w:eastAsia="ru-RU"/>
        </w:rPr>
      </w:pPr>
    </w:p>
    <w:p w:rsidR="008B7A66" w:rsidRPr="00755713" w:rsidRDefault="008B7A66" w:rsidP="00A41F71">
      <w:pPr>
        <w:spacing w:after="0" w:line="360" w:lineRule="auto"/>
        <w:contextualSpacing/>
        <w:jc w:val="both"/>
        <w:rPr>
          <w:rFonts w:ascii="Times New Roman" w:hAnsi="Times New Roman"/>
          <w:b/>
          <w:i/>
          <w:sz w:val="28"/>
          <w:szCs w:val="28"/>
          <w:lang w:val="tt-RU" w:eastAsia="ru-RU"/>
        </w:rPr>
      </w:pPr>
      <w:r w:rsidRPr="00755713">
        <w:rPr>
          <w:rFonts w:ascii="Times New Roman" w:hAnsi="Times New Roman"/>
          <w:b/>
          <w:i/>
          <w:sz w:val="28"/>
          <w:szCs w:val="28"/>
          <w:lang w:val="tt-RU" w:eastAsia="ru-RU"/>
        </w:rPr>
        <w:tab/>
        <w:t>Рәсем асты. РФ Президентының  Кремльдәге резиденциясендәге флаг.</w:t>
      </w:r>
    </w:p>
    <w:p w:rsidR="008B7A66" w:rsidRPr="00755713" w:rsidRDefault="008B7A66" w:rsidP="00A41F71">
      <w:pPr>
        <w:spacing w:after="0" w:line="360" w:lineRule="auto"/>
        <w:contextualSpacing/>
        <w:jc w:val="both"/>
        <w:rPr>
          <w:rFonts w:ascii="Times New Roman" w:hAnsi="Times New Roman"/>
          <w:sz w:val="28"/>
          <w:szCs w:val="28"/>
          <w:lang w:val="tt-RU" w:eastAsia="ru-RU"/>
        </w:rPr>
      </w:pP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t xml:space="preserve">РФ Президенты дәүләт һәм иҗтимагый тормышның төрле өлкәләре белән идарә итүнең киң </w:t>
      </w:r>
      <w:r w:rsidRPr="00755713">
        <w:rPr>
          <w:rFonts w:ascii="Times New Roman" w:hAnsi="Times New Roman"/>
          <w:b/>
          <w:i/>
          <w:sz w:val="28"/>
          <w:szCs w:val="28"/>
          <w:lang w:val="tt-RU" w:eastAsia="ru-RU"/>
        </w:rPr>
        <w:t xml:space="preserve">вәкаләтләренә </w:t>
      </w:r>
      <w:r w:rsidRPr="00755713">
        <w:rPr>
          <w:rFonts w:ascii="Times New Roman" w:hAnsi="Times New Roman"/>
          <w:sz w:val="28"/>
          <w:szCs w:val="28"/>
          <w:lang w:val="tt-RU" w:eastAsia="ru-RU"/>
        </w:rPr>
        <w:t xml:space="preserve">ия. </w:t>
      </w:r>
      <w:r w:rsidRPr="00755713">
        <w:rPr>
          <w:rFonts w:ascii="Times New Roman" w:hAnsi="Times New Roman"/>
          <w:b/>
          <w:i/>
          <w:sz w:val="28"/>
          <w:szCs w:val="28"/>
          <w:lang w:val="tt-RU" w:eastAsia="ru-RU"/>
        </w:rPr>
        <w:t xml:space="preserve">Башкарма хакимият органнарына карата </w:t>
      </w:r>
      <w:r w:rsidRPr="00755713">
        <w:rPr>
          <w:rFonts w:ascii="Times New Roman" w:hAnsi="Times New Roman"/>
          <w:sz w:val="28"/>
          <w:szCs w:val="28"/>
          <w:lang w:val="tt-RU" w:eastAsia="ru-RU"/>
        </w:rPr>
        <w:t>Президент, Дәүләт Думасы ризалыгы белән, Хөкүмәт Рәисен билгели, Хөкүмәт отставкасы карарын кабул итә, Федерация Советына,  Югары судларга судья вазифасына кандидатуралар тәкъдим итә һ.б.</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r>
      <w:r w:rsidRPr="00755713">
        <w:rPr>
          <w:rFonts w:ascii="Times New Roman" w:hAnsi="Times New Roman"/>
          <w:b/>
          <w:i/>
          <w:sz w:val="28"/>
          <w:szCs w:val="28"/>
          <w:lang w:val="tt-RU" w:eastAsia="ru-RU"/>
        </w:rPr>
        <w:t>Закон чыгару хакимияте өлкәсендә</w:t>
      </w:r>
      <w:r w:rsidRPr="00755713">
        <w:rPr>
          <w:rFonts w:ascii="Times New Roman" w:hAnsi="Times New Roman"/>
          <w:sz w:val="28"/>
          <w:szCs w:val="28"/>
          <w:lang w:val="tt-RU" w:eastAsia="ru-RU"/>
        </w:rPr>
        <w:t xml:space="preserve"> РФ Президенты Дәүләт Думасына сайлауларны билгели, кайбер очракларда аны тарата ала, референдумнар билгели, Дәүләт Думасына закон проектлары кертә, федераль законнарга кул куя һәм халыкка игълан итә, ил торышы һәм эчке һәм тышкы сәясәтнең төп юнәлешләре буенча еллык юллама белән Федераль Җыенга мөрәҗәгать итә.</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r>
      <w:r w:rsidRPr="00755713">
        <w:rPr>
          <w:rFonts w:ascii="Times New Roman" w:hAnsi="Times New Roman"/>
          <w:b/>
          <w:i/>
          <w:sz w:val="28"/>
          <w:szCs w:val="28"/>
          <w:lang w:val="tt-RU" w:eastAsia="ru-RU"/>
        </w:rPr>
        <w:t>Оборона һәм куркынычсызлык өлкәсендә</w:t>
      </w:r>
      <w:r w:rsidRPr="00755713">
        <w:rPr>
          <w:rFonts w:ascii="Times New Roman" w:hAnsi="Times New Roman"/>
          <w:sz w:val="28"/>
          <w:szCs w:val="28"/>
          <w:lang w:val="tt-RU" w:eastAsia="ru-RU"/>
        </w:rPr>
        <w:t xml:space="preserve"> РФ Президенты Россиянең кораллы көчләре белән Башкомандующий буларак чыгыш ясый, Федерация Советына һәм Дәүләт Думасына кичектерүсез хәбәр итеп, сугыш хәлен кертә ала. </w:t>
      </w:r>
    </w:p>
    <w:p w:rsidR="008B7A66" w:rsidRPr="00755713" w:rsidRDefault="008B7A66" w:rsidP="00A41F71">
      <w:pPr>
        <w:spacing w:after="0" w:line="360" w:lineRule="auto"/>
        <w:contextualSpacing/>
        <w:jc w:val="both"/>
        <w:rPr>
          <w:rFonts w:ascii="Times New Roman" w:hAnsi="Times New Roman"/>
          <w:sz w:val="28"/>
          <w:szCs w:val="28"/>
          <w:lang w:val="tt-RU" w:eastAsia="ru-RU"/>
        </w:rPr>
      </w:pPr>
      <w:r w:rsidRPr="00755713">
        <w:rPr>
          <w:rFonts w:ascii="Times New Roman" w:hAnsi="Times New Roman"/>
          <w:sz w:val="28"/>
          <w:szCs w:val="28"/>
          <w:lang w:val="tt-RU" w:eastAsia="ru-RU"/>
        </w:rPr>
        <w:tab/>
      </w:r>
      <w:r w:rsidRPr="00755713">
        <w:rPr>
          <w:rFonts w:ascii="Times New Roman" w:hAnsi="Times New Roman"/>
          <w:b/>
          <w:i/>
          <w:sz w:val="28"/>
          <w:szCs w:val="28"/>
          <w:lang w:val="tt-RU" w:eastAsia="ru-RU"/>
        </w:rPr>
        <w:t>Тышкы сәясәт өлкәсендә</w:t>
      </w:r>
      <w:r w:rsidRPr="00755713">
        <w:rPr>
          <w:rFonts w:ascii="Times New Roman" w:hAnsi="Times New Roman"/>
          <w:sz w:val="28"/>
          <w:szCs w:val="28"/>
          <w:lang w:val="tt-RU" w:eastAsia="ru-RU"/>
        </w:rPr>
        <w:t xml:space="preserve"> РФ Президенты сөйләшүләр алып бара, халыкара килешүләргә, ратификация грамоталарына кул куя.</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Конкрет шәхес хокуклары өлкәсендә</w:t>
      </w:r>
      <w:r w:rsidRPr="00755713">
        <w:rPr>
          <w:sz w:val="28"/>
          <w:szCs w:val="28"/>
          <w:lang w:val="tt-RU"/>
        </w:rPr>
        <w:t xml:space="preserve"> РФ Президенты гражданлык һәм сәяси сыену мәсьәләләрен хәл итә, дәүләт бүләкләре һәм мактаулы исемнәр белән бүләкли, хөкем ителгән кешенең гаебен кичереп азат итә. РФ Президенты  вәкаләтләренең тулы исемлеге РФ Конституциясенең 83 - 90 маддәларендә китерелә.</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sz w:val="28"/>
          <w:szCs w:val="28"/>
          <w:lang w:val="tt-RU"/>
        </w:rPr>
        <w:tab/>
      </w:r>
      <w:r w:rsidRPr="00755713">
        <w:rPr>
          <w:sz w:val="28"/>
          <w:szCs w:val="28"/>
          <w:lang w:val="tt-RU"/>
        </w:rPr>
        <w:tab/>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Федераль Җыен</w:t>
      </w:r>
      <w:r w:rsidRPr="00755713">
        <w:rPr>
          <w:sz w:val="28"/>
          <w:szCs w:val="28"/>
          <w:lang w:val="tt-RU"/>
        </w:rPr>
        <w:t xml:space="preserve"> – Россия Федерациясе парламенты,  Россия Федерациясенең  вәкиллекле һәм закон чыгару органы.  Ул ике палатадан тора: Федерация советы (югары палата) һәм Дәүләт Думасы (түбән палата).</w:t>
      </w:r>
    </w:p>
    <w:p w:rsidR="008B7A66" w:rsidRPr="00755713" w:rsidRDefault="008B7A66" w:rsidP="00A41F71">
      <w:pPr>
        <w:pStyle w:val="NormalWeb"/>
        <w:spacing w:before="0" w:beforeAutospacing="0" w:after="0" w:afterAutospacing="0" w:line="360" w:lineRule="auto"/>
        <w:jc w:val="both"/>
        <w:rPr>
          <w:b/>
          <w:i/>
          <w:color w:val="FF0000"/>
          <w:sz w:val="28"/>
          <w:szCs w:val="28"/>
          <w:lang w:val="tt-RU"/>
        </w:rPr>
      </w:pPr>
    </w:p>
    <w:p w:rsidR="008B7A66" w:rsidRPr="00755713" w:rsidRDefault="008B7A66" w:rsidP="00A41F71">
      <w:pPr>
        <w:pStyle w:val="NormalWeb"/>
        <w:spacing w:before="0" w:beforeAutospacing="0" w:after="0" w:afterAutospacing="0" w:line="360" w:lineRule="auto"/>
        <w:ind w:firstLine="708"/>
        <w:jc w:val="both"/>
        <w:rPr>
          <w:sz w:val="28"/>
          <w:szCs w:val="28"/>
          <w:lang w:val="tt-RU"/>
        </w:rPr>
      </w:pPr>
      <w:r w:rsidRPr="00755713">
        <w:rPr>
          <w:b/>
          <w:i/>
          <w:sz w:val="28"/>
          <w:szCs w:val="28"/>
          <w:lang w:val="tt-RU"/>
        </w:rPr>
        <w:t>Федерация Советына</w:t>
      </w:r>
      <w:r w:rsidRPr="00755713">
        <w:rPr>
          <w:sz w:val="28"/>
          <w:szCs w:val="28"/>
          <w:lang w:val="tt-RU"/>
        </w:rPr>
        <w:t xml:space="preserve"> РФнең һәр субъектыннан ике вәкил керә: берсе – башкарма, икенчесе – закон чыгаручы органыннан. Күпчелек очракта башкарма хакимият вәкиле булып РФ субъектының башлыгы (республика президенты, губернатор), ә закон чыгаручы хакимият вәкиле булып  −  РФ субъектының закон чыгаручы собрание рәисе чыгыш ясый (парламент, өлкә думасы).</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Дәүләт Думасы</w:t>
      </w:r>
      <w:r w:rsidRPr="00755713">
        <w:rPr>
          <w:sz w:val="28"/>
          <w:szCs w:val="28"/>
          <w:lang w:val="tt-RU"/>
        </w:rPr>
        <w:t xml:space="preserve"> 5 елга сайлана һәм 450 депутаттан тора. Сайлаулар катнаш сайлау системасы нигезендә уза, аның буенча депутатларның яртысы бер мандатлы сайлау округлары (бер округтан бер депутат), икенче яртысы кандидатларның федераль исемлеге буенча бирелгән, сайлаучылар тавышы санына пропорциональ рәвештә федераль сайлау округы буенча сайлана. Федераль сайлау округының  сайлау нәтиҗәләре буенча депутат мандатлары сайлауларда катнашкан сайлаучыларның 5 һәм аннан артык процентын җыйган кандидатларның федераль исемлеге буенча бүленә. </w:t>
      </w:r>
    </w:p>
    <w:p w:rsidR="008B7A66" w:rsidRPr="00755713" w:rsidRDefault="008B7A66" w:rsidP="00A41F71">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Дәүләт Думасы депутаты булып 21 яше тулган һәм сайлауларда катнаша ала торган  РФ гражданы сайлана ала. Депутатлар, укыту, фәнни, иҗади эшләрдән кала, башка түләүле эшчәнлек белән шөгыльләнә алмый. </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Дәүләт Думасы депутатлары һәм Федерация Советы әгъзалары кагылгысызлыкка ия.</w:t>
      </w:r>
    </w:p>
    <w:p w:rsidR="008B7A66" w:rsidRPr="00755713" w:rsidRDefault="008B7A66" w:rsidP="00A41F71">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Дәүләт Думасы, Хөкүмәт Рәисе кандидатурасы өч тапкыр кире кагылган һәм Дәүләт Думасы өч ай дәвамында кабат Хөкүмәткә дәгъва белдергән очракта, Президент тарафыннан вакытыннан алда таратыла ала. Соңгы очракта Президент Дәүләт Думасын таратмыйча, Хөкүмәтне отставкага җибәрә ала. Дәүләт Думасын тараткан очракта, РФ Президенты, таратылганнан соң 4 айдан да соңга калмыйча, яңа сайлаулар игълан итәргә тиеш. Дәүләт Думасы сайланганнан соң бер ел дәвамында, Президентның вазифадан баш тарту процессы вакытында, Россия территориясендә хәрби яисә гадәттән тыш хәл игълан ителгәндә һәм РФ Президентының вәкаләтләре тәмамлануга алты ай кала </w:t>
      </w:r>
      <w:r w:rsidRPr="00755713">
        <w:rPr>
          <w:i/>
          <w:sz w:val="28"/>
          <w:szCs w:val="28"/>
          <w:lang w:val="tt-RU"/>
        </w:rPr>
        <w:t>таратыла алмый</w:t>
      </w:r>
      <w:r w:rsidRPr="00755713">
        <w:rPr>
          <w:sz w:val="28"/>
          <w:szCs w:val="28"/>
          <w:lang w:val="tt-RU"/>
        </w:rPr>
        <w:t xml:space="preserve">. </w:t>
      </w:r>
    </w:p>
    <w:p w:rsidR="008B7A66" w:rsidRPr="00755713" w:rsidRDefault="008B7A66" w:rsidP="00A41F71">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Федераль Җыенның төп функциясе – РФ карамагында булган мәсьәләләр һәм РФ һәм аның субъектларының карамагындагы уртак мәсьәләләр буенча законнар кабул итү. Федераль Җыен РФ Конституциясенең 1, 2 һәм 9 маддәләрен үзгәртә алмый. Башка маддәләргә, РФ субъектларының өчтән ике өлешенең ризалыгы булган очракта, төзәтүләр кертә ала. Дәүләт Думасына хөкүмәтнең югары органнары тарафыннан кертелгән закон проектлары аның тарафыннан карала һәм кабул ителә, Федерация Советы тарафыннан хуплана һәм шуннан соң Президент кул куя һәм халыкка җиткерә. Президент кабул ителгән законны кире кагарга һәм яңадан каралуга җибәрергә мөмкин. </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A41F71">
      <w:pPr>
        <w:pStyle w:val="NormalWeb"/>
        <w:spacing w:before="0" w:beforeAutospacing="0" w:after="0" w:afterAutospacing="0" w:line="360" w:lineRule="auto"/>
        <w:ind w:firstLine="708"/>
        <w:jc w:val="both"/>
        <w:rPr>
          <w:sz w:val="28"/>
          <w:szCs w:val="28"/>
          <w:lang w:val="tt-RU"/>
        </w:rPr>
      </w:pPr>
      <w:r w:rsidRPr="00755713">
        <w:rPr>
          <w:b/>
          <w:i/>
          <w:sz w:val="28"/>
          <w:szCs w:val="28"/>
          <w:lang w:val="tt-RU"/>
        </w:rPr>
        <w:t>Россия Федерациясе Хөкүмәте</w:t>
      </w:r>
      <w:r w:rsidRPr="00755713">
        <w:rPr>
          <w:sz w:val="28"/>
          <w:szCs w:val="28"/>
          <w:lang w:val="tt-RU"/>
        </w:rPr>
        <w:t xml:space="preserve"> – Россияда башкарма хакимиятне җитәкләүче югары федераль орган.</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A41F71">
      <w:pPr>
        <w:pStyle w:val="NormalWeb"/>
        <w:spacing w:before="0" w:beforeAutospacing="0" w:after="0" w:afterAutospacing="0" w:line="360" w:lineRule="auto"/>
        <w:ind w:firstLine="708"/>
        <w:jc w:val="both"/>
        <w:rPr>
          <w:b/>
          <w:i/>
          <w:sz w:val="28"/>
          <w:szCs w:val="28"/>
          <w:lang w:val="tt-RU"/>
        </w:rPr>
      </w:pPr>
      <w:r w:rsidRPr="00755713">
        <w:rPr>
          <w:b/>
          <w:i/>
          <w:sz w:val="28"/>
          <w:szCs w:val="28"/>
          <w:lang w:val="tt-RU"/>
        </w:rPr>
        <w:t>Рәсем асты. Россия Федерациясе Хөкүмәте бинасы.</w:t>
      </w:r>
    </w:p>
    <w:p w:rsidR="008B7A66" w:rsidRPr="00755713" w:rsidRDefault="008B7A66" w:rsidP="00A41F71">
      <w:pPr>
        <w:pStyle w:val="NormalWeb"/>
        <w:spacing w:before="0" w:beforeAutospacing="0" w:after="0" w:afterAutospacing="0" w:line="360" w:lineRule="auto"/>
        <w:jc w:val="both"/>
        <w:rPr>
          <w:sz w:val="28"/>
          <w:szCs w:val="28"/>
          <w:lang w:val="tt-RU"/>
        </w:rPr>
      </w:pPr>
    </w:p>
    <w:p w:rsidR="008B7A66" w:rsidRPr="00755713" w:rsidRDefault="008B7A66" w:rsidP="00A41F71">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Хөкүмәт  Рәисе, Дәүләт Думасы ризалыгы белән, Президент тарафыннан, ә Рәиснең урынбасарлары һәм федераль министрлар Хөкүмәт Рәисе тәкъдиме белән Президент тарафыннан билгеләнә. </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 xml:space="preserve">Хөкүмәт яңа Президент сайлангач вәкаләтләрен туктата. Хөкүмәт үз  вәкаләтләрен вакытыннан алда да туктата ала. Хөкүмәтнең бу карарын Президент кабул итә ала. </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 xml:space="preserve">Хөкүмәтнең отставкасы Дәүләт Думасына ышанмау белән билгеләнә ала. Хөкүмәт әгъзаларының персональ отставкасы да була ала. </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 xml:space="preserve">Хөкүмәт илнең барлык яшәеш өлкәләре белән идарә итүнең киң вәкаләтләренә ия. Үзенең эшчәнлегендә Хөкүмәт Президент һәм Дәүләт Думасы каршында җаваплылык тота. </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Суд хакимиятен оештыру принциплары РФ Конституциясенең 7нче бүлегендә карала.</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Гадәттән тыш хәлләр судын булдыру тыела. Судья булып 25 яше тулган, югары юридик белемгә ия булган һәм юридик һөнәр буенча эш стажы биш елдан да ким булмаган Россия гражданы билгеләнә ала. Судьялар бәйсез, алыштыргысыз, кагылгысыз. Суд тикшерүе барлык судларда да ачык, ике якның тартышуы һәм тигез хокуклылыгы нигезендә үтә. Судларны финанслау бары тик федераль бюджеттан бара, бу, үз чиратында, суд тикшеренүенең бәйсезлеген тәэмин итә.</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Россияда Югары суд хакимиятен Конституция һәм Югары суд җитәкли. Гражданнар һәм юридик затларга карата суд тикшеренүенә бердәм караш булдыру, суд эшләрен башкаруда бердәм кагыйдәләр урнаштыру, суд практикасында бертөрлелеккә ирешү максаты белән, Россия Федерациясе законының 2014 елның 5 февраленнән Россия Федерациясе Конституциясенең “Россия Федерациясе Югары суды һәм Россия Федерациясе прокуратурасы турында”гы (№ 2-ФКЗ)  төзәтүендә РФ Конституциясенең Югары арбитраж суды турындагы 127нче маддә бетерелә, Югары арбитраж суд юкка чыгарыла, ә аның вәкаләтләре Югары судка күчерелә. Конституция һәм Югары суд судьялары 35 яшьтән дә ким булмаска һәм юридик һөнәр буенча эш стажы 10 елдан да аз булмаска тиеш. Алар Федерация Советы тарафынан РФ Президенты тәкъдиме белән билгеләнә.</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РФ Конституцион суды</w:t>
      </w:r>
      <w:r w:rsidRPr="00755713">
        <w:rPr>
          <w:sz w:val="28"/>
          <w:szCs w:val="28"/>
          <w:lang w:val="tt-RU"/>
        </w:rPr>
        <w:t xml:space="preserve"> унтугыз судьядан тора. Ул башка норматив актларның РФ Конституциясенә тәңгәл килү мәсьәләләрен, дәүләт органнары арасындагы компетентлык буенча килеп чыккан бәхәсләрне хәл итә, гражданнарның Конституцион хокукларын һәм иреген бозуга караган шикаятьләрне карый, конкрет эштә кулланылган законнарның Конституциягә ярашлылыгын тикшерә, РФ Президентына каршы дәүләткә хыянәт яисә башка авыр җинаять кылуда гаеп чыгаруның билгеләнгән тәртибен саклау буенча нәтиҗә чыгара, дәүләт хакимиятенең югары органнары соравы буенча РФ Конституциясенә аңлатма бирә.</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РФ</w:t>
      </w:r>
      <w:r w:rsidRPr="00755713">
        <w:rPr>
          <w:sz w:val="28"/>
          <w:szCs w:val="28"/>
          <w:lang w:val="tt-RU"/>
        </w:rPr>
        <w:t xml:space="preserve"> </w:t>
      </w:r>
      <w:r w:rsidRPr="00755713">
        <w:rPr>
          <w:b/>
          <w:i/>
          <w:sz w:val="28"/>
          <w:szCs w:val="28"/>
          <w:lang w:val="tt-RU"/>
        </w:rPr>
        <w:t>Югары суды</w:t>
      </w:r>
      <w:r w:rsidRPr="00755713">
        <w:rPr>
          <w:sz w:val="28"/>
          <w:szCs w:val="28"/>
          <w:lang w:val="tt-RU"/>
        </w:rPr>
        <w:t xml:space="preserve"> гражданнар эшләре, икътисади бәхәсләрне хәл итә, җинаять, административ һәм башка эшләр, гомуми юрисдикциядәге судара югары орган булып санала, федераль закон таләп иткән процессуаль формаларда аларның эшчәнлеге буенча суд күзәтүен  башкара һәм суд практикасы мәсьәләләре буенча аңлатма бирә.</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 xml:space="preserve">Суд хакимияте турындагы бүлеккә </w:t>
      </w:r>
      <w:r w:rsidRPr="00755713">
        <w:rPr>
          <w:i/>
          <w:sz w:val="28"/>
          <w:szCs w:val="28"/>
          <w:lang w:val="tt-RU"/>
        </w:rPr>
        <w:t>РФ Прокуратурасы</w:t>
      </w:r>
      <w:r w:rsidRPr="00755713">
        <w:rPr>
          <w:sz w:val="28"/>
          <w:szCs w:val="28"/>
          <w:lang w:val="tt-RU"/>
        </w:rPr>
        <w:t xml:space="preserve"> турында маддә кертелә (129 маддә). Прокуратура органннары түбәндә торган прокурорларның югарыдагы прокурорларга һәм Генераль прокурорга буйсынган бердәм үзәкләштерелгән системаны тәшкил итә. Генераль прокурор, үз чиратында, РФ Президенты тәкъдиме белән Федерация Советы тарафыннан вазифага билгеләнә һәм вазифадан азат ителә. Прокурорлар хакимият органнарының һәм вазифаи затларның законнарны үтәвенә  күзәтү алып баралар, судта дәүләт исеменнән гаепләүче буларак чыгыш ясыйлар, җинаятьләрне тикшерүне башкаралар, законга каршы килгән юридик актларга ризасызлык белдерәләр, закон бозуга юл куймый торган күрсәтмәләр чыгара.</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 xml:space="preserve">РФ Конституциясенең 48нче маддәсе буенча, барлык кешеләргә дә квалификацияле юридик ярдәм алу хокукы гарантияләнә. Закон тарафыннан каралган очракларда юридик ярдәм бушлай күрсәтелә. Кулга алынуга, төрмәгә ябылган яисә гаепләү вакытыннан алып иректән азат ителгәнгә кадәр, җинаять кылуда гаепләнгән һәр кеше адвокат (яклаучы) ярдәме белән файдалана ала. Шулай итеп Төп закон кешенең хокук һәм иреген яклау буенча адвокатның мөһим ролен күрсәтә. </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 xml:space="preserve">Адвокат эшчәнлеге 2002 елның 31 маеннан “Россия Федерациясенең адвокат эшчәнлеге һәм адвокатура турында”гы (№63-ФЗ)  Федераль закон тарафыннан карала. Адвокат булып адвокат статусын алган һәм физик һәм юридик затларның хокукларын, иреген һәм мәнфәгатьләрен, шулай ук хокукый судка ия булуларын яклап, аңа квалификацияле юридик ярдәм күрсәтә алган, </w:t>
      </w:r>
      <w:r w:rsidRPr="00755713">
        <w:rPr>
          <w:b/>
          <w:i/>
          <w:sz w:val="28"/>
          <w:szCs w:val="28"/>
          <w:lang w:val="tt-RU"/>
        </w:rPr>
        <w:t>адвокат эшчәнлеге</w:t>
      </w:r>
      <w:r w:rsidRPr="00755713">
        <w:rPr>
          <w:sz w:val="28"/>
          <w:szCs w:val="28"/>
          <w:lang w:val="tt-RU"/>
        </w:rPr>
        <w:t>н башкару хокукына ия булган кеше санала. Юридик ярдәм күрсәтеп, адвокат хокукый сораулар буенча телдән һәм язмача консультация һәм белешмәләр бирә; гаризалар, шикаятьләр, үтенечләр һәм юридик характердагы башка документлар төзи; төрле инстанция судларында һәм хакимият органнарында физик һәм юридик затларның мәнфәгатьләрен яклый.</w:t>
      </w:r>
    </w:p>
    <w:p w:rsidR="008B7A66" w:rsidRPr="00755713" w:rsidRDefault="008B7A66" w:rsidP="00A41F71">
      <w:pPr>
        <w:pStyle w:val="NormalWeb"/>
        <w:spacing w:before="0" w:beforeAutospacing="0" w:after="0" w:afterAutospacing="0" w:line="360" w:lineRule="auto"/>
        <w:jc w:val="both"/>
        <w:rPr>
          <w:sz w:val="28"/>
          <w:szCs w:val="28"/>
          <w:lang w:val="tt-RU"/>
        </w:rPr>
      </w:pPr>
    </w:p>
    <w:p w:rsidR="008B7A66" w:rsidRPr="00755713" w:rsidRDefault="008B7A66" w:rsidP="00A41F71">
      <w:pPr>
        <w:pStyle w:val="NormalWeb"/>
        <w:spacing w:before="0" w:beforeAutospacing="0" w:after="0" w:afterAutospacing="0" w:line="360" w:lineRule="auto"/>
        <w:jc w:val="both"/>
        <w:rPr>
          <w:b/>
          <w:i/>
          <w:sz w:val="28"/>
          <w:szCs w:val="28"/>
          <w:lang w:val="tt-RU"/>
        </w:rPr>
      </w:pPr>
      <w:r w:rsidRPr="00755713">
        <w:rPr>
          <w:sz w:val="28"/>
          <w:szCs w:val="28"/>
          <w:lang w:val="tt-RU"/>
        </w:rPr>
        <w:tab/>
      </w:r>
      <w:r w:rsidRPr="00755713">
        <w:rPr>
          <w:b/>
          <w:i/>
          <w:sz w:val="28"/>
          <w:szCs w:val="28"/>
          <w:lang w:val="tt-RU"/>
        </w:rPr>
        <w:t>Рәсем асты. Россия Федерациясенең Санкт-Петербургтагы Конститу</w:t>
      </w:r>
      <w:r w:rsidRPr="00755713">
        <w:rPr>
          <w:b/>
          <w:i/>
          <w:sz w:val="28"/>
          <w:szCs w:val="28"/>
        </w:rPr>
        <w:t>ц</w:t>
      </w:r>
      <w:r w:rsidRPr="00755713">
        <w:rPr>
          <w:b/>
          <w:i/>
          <w:sz w:val="28"/>
          <w:szCs w:val="28"/>
          <w:lang w:val="tt-RU"/>
        </w:rPr>
        <w:t xml:space="preserve">ия суды бинасы. </w:t>
      </w:r>
    </w:p>
    <w:p w:rsidR="008B7A66" w:rsidRPr="00755713" w:rsidRDefault="008B7A66" w:rsidP="00A41F71">
      <w:pPr>
        <w:pStyle w:val="NormalWeb"/>
        <w:spacing w:before="0" w:beforeAutospacing="0" w:after="0" w:afterAutospacing="0" w:line="360" w:lineRule="auto"/>
        <w:jc w:val="both"/>
        <w:rPr>
          <w:sz w:val="28"/>
          <w:szCs w:val="28"/>
          <w:lang w:val="tt-RU"/>
        </w:rPr>
      </w:pP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 xml:space="preserve">Адвокатура адвокатларның һөнәри  берләшмәсе булып тора һәм дәүләт хакимияте органнары һәм җирле үзидарә органнары системасына керми. Адвокатура законлылык, бәйсезлек, үзидарә, корпоративлык, адвокатларның тигез хокуклылыгы принциплары нигезендә эш итә. </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 xml:space="preserve">Гражданнарның хокукын һәм иреген яклаучы тагын бер орган – ул нотариат. Аның эшчәнлеген 1993 елның 11 февраленнән номерлы (киләсе үзгәртүләр һәм өстәмәләр белән) “Нотариат турында”гы (№ 4462-1) Закон күзәтә. </w:t>
      </w:r>
      <w:r w:rsidRPr="00755713">
        <w:rPr>
          <w:b/>
          <w:i/>
          <w:sz w:val="28"/>
          <w:szCs w:val="28"/>
          <w:lang w:val="tt-RU"/>
        </w:rPr>
        <w:t>Нотариат</w:t>
      </w:r>
      <w:r w:rsidRPr="00755713">
        <w:rPr>
          <w:sz w:val="28"/>
          <w:szCs w:val="28"/>
          <w:lang w:val="tt-RU"/>
        </w:rPr>
        <w:t xml:space="preserve"> – закон нигезендә нотариаль хәрәкәтләр (килешүләр, гаризалар һәм васыятьнамә, ышаныч кәгазе һ.б. төзү һәм раслау) кебек документларны башкару хокукына ия булган органнар һәм вазифаи затлар (нотариуслар) системасы, документлар күчермәсен һәм алардан өземтә ясау, нотариаль гамәлләр кылу мәсьәләләре буенча аңлатма бирү, мираска хокук буенча таныклык бирү, документлардагы имзаның дөреслеген раслау һ.б. Нотариуслар дәүләт һәм шәхси практика белән шөгыльләнүче төрләргә бүленәләр.</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A41F71">
      <w:pPr>
        <w:pStyle w:val="NormalWeb"/>
        <w:spacing w:before="0" w:beforeAutospacing="0" w:after="0" w:afterAutospacing="0" w:line="360" w:lineRule="auto"/>
        <w:ind w:firstLine="708"/>
        <w:jc w:val="both"/>
        <w:rPr>
          <w:b/>
          <w:sz w:val="28"/>
          <w:szCs w:val="28"/>
          <w:lang w:val="tt-RU"/>
        </w:rPr>
      </w:pPr>
      <w:r w:rsidRPr="00755713">
        <w:rPr>
          <w:b/>
          <w:sz w:val="28"/>
          <w:szCs w:val="28"/>
          <w:lang w:val="tt-RU"/>
        </w:rPr>
        <w:t>РОССИЯ ФЕДЕРАЦИЯСЕНДӘ ҖИРЛЕ ҮЗИДАРӘ</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b/>
          <w:sz w:val="28"/>
          <w:szCs w:val="28"/>
          <w:lang w:val="tt-RU"/>
        </w:rPr>
        <w:tab/>
      </w:r>
      <w:r w:rsidRPr="00755713">
        <w:rPr>
          <w:sz w:val="28"/>
          <w:szCs w:val="28"/>
          <w:lang w:val="tt-RU"/>
        </w:rPr>
        <w:t>Конституция составына җирле үзидарә турында да кагыйдәнамәләр кертелгән (8 бүлек, 12 нче маддә).</w:t>
      </w:r>
    </w:p>
    <w:p w:rsidR="008B7A66" w:rsidRPr="00755713" w:rsidRDefault="008B7A66" w:rsidP="00A41F71">
      <w:pPr>
        <w:pStyle w:val="NormalWeb"/>
        <w:spacing w:before="0" w:beforeAutospacing="0" w:after="0" w:afterAutospacing="0" w:line="360" w:lineRule="auto"/>
        <w:jc w:val="both"/>
        <w:rPr>
          <w:sz w:val="28"/>
          <w:szCs w:val="28"/>
          <w:lang w:val="tt-RU"/>
        </w:rPr>
      </w:pP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Җирле үзидарә</w:t>
      </w:r>
      <w:r w:rsidRPr="00755713">
        <w:rPr>
          <w:b/>
          <w:sz w:val="28"/>
          <w:szCs w:val="28"/>
          <w:lang w:val="tt-RU"/>
        </w:rPr>
        <w:t xml:space="preserve"> – </w:t>
      </w:r>
      <w:r w:rsidRPr="00755713">
        <w:rPr>
          <w:sz w:val="28"/>
          <w:szCs w:val="28"/>
          <w:lang w:val="tt-RU"/>
        </w:rPr>
        <w:t>аерым бер территория өчен генә әһәмиятле булган мәсьәләләрне хәл итүгә корылган мөстәкыйль эшчәнлек.</w:t>
      </w:r>
    </w:p>
    <w:p w:rsidR="008B7A66" w:rsidRPr="00755713" w:rsidRDefault="008B7A66" w:rsidP="00A41F71">
      <w:pPr>
        <w:pStyle w:val="NormalWeb"/>
        <w:spacing w:before="0" w:beforeAutospacing="0" w:after="0" w:afterAutospacing="0" w:line="360" w:lineRule="auto"/>
        <w:jc w:val="both"/>
        <w:rPr>
          <w:sz w:val="28"/>
          <w:szCs w:val="28"/>
          <w:lang w:val="tt-RU"/>
        </w:rPr>
      </w:pP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Җирле үзидарә җирле традицияләрне күздә тотып башкарыла. Үзидарә органнары дәүләт хакимияте органнары системасына керми. Үзидарә органнары системасы халык тарафыннан мөстәкыйль билгеләнә.</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Җирле үзидарә органнары муниципаль милек белән мөстәкыйль рәвештә идарә итә, бюджетны формалаштыра, иҗтимагый тәртипне саклый һ.б. Аларга, башкару өчен кирәкле чыгымнар дәүләттән бирелеп,  аерым дәүләти вәкаләтләр дә тапшырылырга мөмкин. Үзидарә хокуклары суд тәртибендә яклана.</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 xml:space="preserve">Җирле үзидарәдә </w:t>
      </w:r>
      <w:r w:rsidRPr="00755713">
        <w:rPr>
          <w:i/>
          <w:sz w:val="28"/>
          <w:szCs w:val="28"/>
          <w:lang w:val="tt-RU"/>
        </w:rPr>
        <w:t>халык хакимиятенең формалары</w:t>
      </w:r>
      <w:r w:rsidRPr="00755713">
        <w:rPr>
          <w:sz w:val="28"/>
          <w:szCs w:val="28"/>
          <w:lang w:val="tt-RU"/>
        </w:rPr>
        <w:t xml:space="preserve"> булып җирле референдум, муниципаль сайлаулар, гражданнар җыелышлары һәм җыеннары чыгыш ясый. Соңгылары җирле үзидарә органнары белән бер рәттә торырга да, ваграк территориаль берәмлекләр (квартал, йорт, подъезд) дәрәҗәсендә  булырга да мөмкин.</w:t>
      </w:r>
    </w:p>
    <w:p w:rsidR="008B7A66" w:rsidRPr="00755713" w:rsidRDefault="008B7A66" w:rsidP="00A41F71">
      <w:pPr>
        <w:pStyle w:val="NormalWeb"/>
        <w:spacing w:before="0" w:beforeAutospacing="0" w:after="0" w:afterAutospacing="0" w:line="360" w:lineRule="auto"/>
        <w:jc w:val="both"/>
        <w:rPr>
          <w:sz w:val="28"/>
          <w:szCs w:val="28"/>
          <w:lang w:val="tt-RU"/>
        </w:rPr>
      </w:pPr>
      <w:r w:rsidRPr="00755713">
        <w:rPr>
          <w:sz w:val="28"/>
          <w:szCs w:val="28"/>
          <w:lang w:val="tt-RU"/>
        </w:rPr>
        <w:tab/>
        <w:t>РФ Конституциясенең 9нчы бүлеге Конституцияне яңадан карау һәм үзгәртү мәсьәләләрен үз эченә ала. Конституцияне яңадан карау тәкъдимен Россия Федерациясе дәүләт хакимиятенең югары органнары вәкилләре кертә ала. Әгәр дә 1, 2, 9 нчы бүлекләрне яңадан карау тәкъдиме Совет Федерациясе әгъзалары һәм тавыш бирүдә катнашкан Дәүләт Думасы депутатларының биштән өч өлеше тарафыннан якланса, Конституция Җыены чакырыла (аның буенча федераль Конституция хокукы әлегә юк). Ул Конституциянең үзгәрешсез калуын ассызыклый, яисә Конституция Җыены  әгъзаларының гомуми  саныннан өчтән ике өлеше тарафыннан кабул ителгән яки гомумхалык тавыш бирүенә чыгарылган яңа проект әзерли.</w:t>
      </w:r>
    </w:p>
    <w:p w:rsidR="008B7A66" w:rsidRPr="00755713" w:rsidRDefault="008B7A66" w:rsidP="00A41F71">
      <w:pPr>
        <w:pStyle w:val="NormalWeb"/>
        <w:spacing w:before="0" w:beforeAutospacing="0" w:after="0" w:afterAutospacing="0" w:line="360" w:lineRule="auto"/>
        <w:jc w:val="both"/>
        <w:rPr>
          <w:sz w:val="28"/>
          <w:szCs w:val="28"/>
          <w:lang w:val="tt-RU"/>
        </w:rPr>
      </w:pPr>
    </w:p>
    <w:p w:rsidR="008B7A66" w:rsidRPr="00755713" w:rsidRDefault="008B7A66" w:rsidP="00A41F71">
      <w:pPr>
        <w:pStyle w:val="NormalWeb"/>
        <w:spacing w:before="0" w:beforeAutospacing="0" w:after="0" w:afterAutospacing="0" w:line="360" w:lineRule="auto"/>
        <w:ind w:firstLine="360"/>
        <w:jc w:val="both"/>
        <w:rPr>
          <w:b/>
          <w:sz w:val="28"/>
          <w:szCs w:val="28"/>
          <w:lang w:val="tt-RU"/>
        </w:rPr>
      </w:pPr>
      <w:r w:rsidRPr="00755713">
        <w:rPr>
          <w:b/>
          <w:sz w:val="28"/>
          <w:szCs w:val="28"/>
          <w:lang w:val="tt-RU"/>
        </w:rPr>
        <w:t>КОНТРОЛЬ СОРАУЛАР</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Конституцияонхокукны нинди мөнәсәбәтләр тәртипкә сала? Хокукның башка тармакларыннан аермасы нинди?</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РФ Конституциясенең 1 нче бүлеген ачып бирегез. Конституцион төзелешнең нинди принциплары бар?</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Россия федерализмы принциплары һәм билгеләре нәрсәдән тора?</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Россия Федерациясе субъектларының составын характерлагыз. Россия Федерациясе һәм аның субъектлары арасындагы вәкаләтләр ничек бүленә?</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Дәүләт хакимияте системасында РФ Президенты нинди урын тота? Әлеге вазифадагы затны ничек алыштырып була?</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РФ Президентының вәкаләтләрен вакытыннан алда туктатуның нинди нигезләре бар?</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РФ Президенты вәкаләтләре нинди?</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Федераль Җыен составын һәм аларның палаталарын формалаштыру тәртибен характерлагыз.</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Дәүләт Думасы кайсы очракларда вакытыннан алда таратыла ала?</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 xml:space="preserve"> РФ Хөкүмәте формалашуның тәртибе нинди? Аның вәкаләтләре нинди?</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 xml:space="preserve"> РФ хакимияте суд органнары составы һәм аларның эшчәнлек принциплары нинди?</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 xml:space="preserve"> РФ дәүләт хакимияте системасында прокуратура нинди роль уйный?</w:t>
      </w:r>
    </w:p>
    <w:p w:rsidR="008B7A66" w:rsidRPr="00755713" w:rsidRDefault="008B7A66" w:rsidP="00A41F71">
      <w:pPr>
        <w:pStyle w:val="NormalWeb"/>
        <w:numPr>
          <w:ilvl w:val="0"/>
          <w:numId w:val="80"/>
        </w:numPr>
        <w:spacing w:before="0" w:beforeAutospacing="0" w:after="0" w:afterAutospacing="0" w:line="360" w:lineRule="auto"/>
        <w:jc w:val="both"/>
        <w:rPr>
          <w:sz w:val="28"/>
          <w:szCs w:val="28"/>
          <w:lang w:val="tt-RU"/>
        </w:rPr>
      </w:pPr>
      <w:r w:rsidRPr="00755713">
        <w:rPr>
          <w:sz w:val="28"/>
          <w:szCs w:val="28"/>
          <w:lang w:val="tt-RU"/>
        </w:rPr>
        <w:t xml:space="preserve"> Җирле үзидарәнең үзенчәлекләре нинди?</w:t>
      </w:r>
    </w:p>
    <w:p w:rsidR="008B7A66" w:rsidRPr="00755713" w:rsidRDefault="008B7A66" w:rsidP="00A41F71">
      <w:pPr>
        <w:pStyle w:val="NormalWeb"/>
        <w:spacing w:before="0" w:beforeAutospacing="0" w:after="0" w:afterAutospacing="0" w:line="360" w:lineRule="auto"/>
        <w:ind w:left="720"/>
        <w:jc w:val="both"/>
        <w:rPr>
          <w:sz w:val="28"/>
          <w:szCs w:val="28"/>
          <w:lang w:val="tt-RU"/>
        </w:rPr>
      </w:pPr>
    </w:p>
    <w:p w:rsidR="008B7A66" w:rsidRPr="00755713" w:rsidRDefault="008B7A66" w:rsidP="00A41F71">
      <w:pPr>
        <w:pStyle w:val="NormalWeb"/>
        <w:spacing w:before="0" w:beforeAutospacing="0" w:after="0" w:afterAutospacing="0" w:line="360" w:lineRule="auto"/>
        <w:jc w:val="both"/>
        <w:rPr>
          <w:b/>
          <w:sz w:val="28"/>
          <w:szCs w:val="28"/>
          <w:lang w:val="tt-RU"/>
        </w:rPr>
      </w:pPr>
      <w:r w:rsidRPr="00755713">
        <w:rPr>
          <w:b/>
          <w:sz w:val="28"/>
          <w:szCs w:val="28"/>
          <w:lang w:val="tt-RU"/>
        </w:rPr>
        <w:t xml:space="preserve">ИҖАДИ ЭШ </w:t>
      </w:r>
    </w:p>
    <w:p w:rsidR="008B7A66" w:rsidRPr="00755713" w:rsidRDefault="008B7A66" w:rsidP="00A41F71">
      <w:pPr>
        <w:pStyle w:val="NormalWeb"/>
        <w:numPr>
          <w:ilvl w:val="0"/>
          <w:numId w:val="81"/>
        </w:numPr>
        <w:spacing w:before="0" w:beforeAutospacing="0" w:after="0" w:afterAutospacing="0" w:line="360" w:lineRule="auto"/>
        <w:jc w:val="both"/>
        <w:rPr>
          <w:sz w:val="28"/>
          <w:szCs w:val="28"/>
          <w:lang w:val="tt-RU"/>
        </w:rPr>
      </w:pPr>
      <w:r w:rsidRPr="00755713">
        <w:rPr>
          <w:sz w:val="28"/>
          <w:szCs w:val="28"/>
          <w:lang w:val="tt-RU"/>
        </w:rPr>
        <w:t>РФ Конституциясенең104 – 108 нче маддәләре белән танышып чыгыгыз. Закон чыгару процессы этапларын аерып чыгарыгыз.</w:t>
      </w:r>
    </w:p>
    <w:p w:rsidR="008B7A66" w:rsidRPr="00755713" w:rsidRDefault="008B7A66" w:rsidP="00A41F71">
      <w:pPr>
        <w:pStyle w:val="NormalWeb"/>
        <w:numPr>
          <w:ilvl w:val="0"/>
          <w:numId w:val="81"/>
        </w:numPr>
        <w:spacing w:before="0" w:beforeAutospacing="0" w:after="0" w:afterAutospacing="0" w:line="360" w:lineRule="auto"/>
        <w:jc w:val="both"/>
        <w:rPr>
          <w:sz w:val="28"/>
          <w:szCs w:val="28"/>
          <w:lang w:val="tt-RU"/>
        </w:rPr>
      </w:pPr>
      <w:r w:rsidRPr="00755713">
        <w:rPr>
          <w:sz w:val="28"/>
          <w:szCs w:val="28"/>
          <w:lang w:val="tt-RU"/>
        </w:rPr>
        <w:t>РФ Конституциясенең 9 нчы бүлек эчтәлеге белән танышыгыз. Конституцияне яңадан карау процессы этапларын аерып чыгарыгыз.</w:t>
      </w:r>
    </w:p>
    <w:p w:rsidR="008B7A66" w:rsidRPr="00755713" w:rsidRDefault="008B7A66" w:rsidP="00A41F71">
      <w:pPr>
        <w:pStyle w:val="NormalWeb"/>
        <w:numPr>
          <w:ilvl w:val="0"/>
          <w:numId w:val="81"/>
        </w:numPr>
        <w:spacing w:before="0" w:beforeAutospacing="0" w:after="0" w:afterAutospacing="0" w:line="360" w:lineRule="auto"/>
        <w:jc w:val="both"/>
        <w:rPr>
          <w:sz w:val="28"/>
          <w:szCs w:val="28"/>
          <w:lang w:val="tt-RU"/>
        </w:rPr>
      </w:pPr>
      <w:r w:rsidRPr="00755713">
        <w:rPr>
          <w:sz w:val="28"/>
          <w:szCs w:val="28"/>
          <w:lang w:val="tt-RU"/>
        </w:rPr>
        <w:t>РФ Конституциясенең 4 – 7 нче бүлекләрен укып чыгыгыз. Россия Федерациясе дәүләт хакимияте системасында һәрбер хакимият органының урынын билгеләгез. Һәрбер хакимият органының икенче дәүләт хакимияте органына йогынты ясау дәрәҗәсен билгеләгез.</w:t>
      </w:r>
    </w:p>
    <w:p w:rsidR="008B7A66" w:rsidRPr="00755713" w:rsidRDefault="008B7A66" w:rsidP="00A41F71">
      <w:pPr>
        <w:pStyle w:val="NormalWeb"/>
        <w:spacing w:before="0" w:beforeAutospacing="0" w:after="0" w:afterAutospacing="0" w:line="360" w:lineRule="auto"/>
        <w:ind w:left="720"/>
        <w:jc w:val="both"/>
        <w:rPr>
          <w:sz w:val="28"/>
          <w:szCs w:val="28"/>
          <w:lang w:val="tt-RU"/>
        </w:rPr>
      </w:pPr>
    </w:p>
    <w:p w:rsidR="008B7A66" w:rsidRPr="00755713" w:rsidRDefault="008B7A66" w:rsidP="00A41F71">
      <w:pPr>
        <w:pStyle w:val="NormalWeb"/>
        <w:spacing w:before="0" w:beforeAutospacing="0" w:after="0" w:afterAutospacing="0" w:line="360" w:lineRule="auto"/>
        <w:ind w:left="720"/>
        <w:jc w:val="both"/>
        <w:rPr>
          <w:sz w:val="28"/>
          <w:szCs w:val="28"/>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A41F71">
      <w:pPr>
        <w:rPr>
          <w:rFonts w:ascii="Times New Roman" w:hAnsi="Times New Roman"/>
          <w:lang w:val="tt-RU"/>
        </w:rPr>
      </w:pPr>
    </w:p>
    <w:p w:rsidR="008B7A66" w:rsidRPr="00755713" w:rsidRDefault="008B7A66" w:rsidP="006C6D58">
      <w:pPr>
        <w:spacing w:after="0" w:line="360" w:lineRule="auto"/>
        <w:jc w:val="both"/>
        <w:rPr>
          <w:rFonts w:ascii="Times New Roman" w:hAnsi="Times New Roman"/>
          <w:sz w:val="28"/>
          <w:szCs w:val="28"/>
          <w:lang w:val="tt-RU"/>
        </w:rPr>
      </w:pPr>
    </w:p>
    <w:p w:rsidR="008B7A66" w:rsidRPr="00755713" w:rsidRDefault="008B7A66" w:rsidP="000D72A6">
      <w:pPr>
        <w:rPr>
          <w:rFonts w:ascii="Times New Roman" w:hAnsi="Times New Roman"/>
          <w:lang w:val="tt-RU"/>
        </w:rPr>
      </w:pPr>
    </w:p>
    <w:p w:rsidR="008B7A66" w:rsidRPr="00755713" w:rsidRDefault="008B7A66" w:rsidP="000D72A6">
      <w:pPr>
        <w:rPr>
          <w:rFonts w:ascii="Times New Roman" w:hAnsi="Times New Roman"/>
          <w:lang w:val="tt-RU"/>
        </w:rPr>
      </w:pPr>
    </w:p>
    <w:p w:rsidR="008B7A66" w:rsidRPr="00755713" w:rsidRDefault="008B7A66" w:rsidP="009E7AC1">
      <w:pPr>
        <w:rPr>
          <w:rFonts w:ascii="Times New Roman" w:hAnsi="Times New Roman"/>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7B23FB">
      <w:pPr>
        <w:pStyle w:val="NormalWeb"/>
        <w:spacing w:before="0" w:beforeAutospacing="0" w:after="0" w:afterAutospacing="0" w:line="360" w:lineRule="auto"/>
        <w:jc w:val="both"/>
        <w:rPr>
          <w:b/>
          <w:sz w:val="28"/>
          <w:szCs w:val="28"/>
          <w:lang w:val="tt-RU"/>
        </w:rPr>
      </w:pPr>
      <w:r w:rsidRPr="00755713">
        <w:rPr>
          <w:b/>
          <w:sz w:val="28"/>
          <w:szCs w:val="28"/>
          <w:lang w:val="tt-RU"/>
        </w:rPr>
        <w:t>6.7. КЕШЕ ҺӘМ  ГРАЖДАННАРНЫҢ</w:t>
      </w:r>
      <w:r w:rsidRPr="00755713">
        <w:rPr>
          <w:b/>
          <w:sz w:val="28"/>
          <w:szCs w:val="28"/>
        </w:rPr>
        <w:t xml:space="preserve"> </w:t>
      </w:r>
      <w:r w:rsidRPr="00755713">
        <w:rPr>
          <w:b/>
          <w:sz w:val="28"/>
          <w:szCs w:val="28"/>
          <w:lang w:val="tt-RU"/>
        </w:rPr>
        <w:t>ХОКУКЫ</w:t>
      </w:r>
      <w:r w:rsidRPr="00755713">
        <w:rPr>
          <w:b/>
          <w:sz w:val="28"/>
          <w:szCs w:val="28"/>
        </w:rPr>
        <w:t xml:space="preserve"> </w:t>
      </w:r>
      <w:r w:rsidRPr="00755713">
        <w:rPr>
          <w:b/>
          <w:sz w:val="28"/>
          <w:szCs w:val="28"/>
          <w:lang w:val="tt-RU"/>
        </w:rPr>
        <w:t>ҺӘМ ИРЕГЕ</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Борынгы грек философлары һәр кешенең туганнан башлаптигез хокуклы булу идеясен үстерә. Ләкин бай һәм ярлы сыйныфларга бүленү көчәя барган саен дәүләт тигезсезлекне юридик нормаларда ныгыта. Иҗтимагый әхлак әлеге тәртипне гадел дип саный. Соңрак Д.Локк, Ж.Мелье, Ж.Ж.Руссо кебек билгеле философлар кешеләргә табигать үзе тигезлекне бүләк итә дип исбатлыйлар.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Төньяк Америкада Англия колонияләренең бәйсезлеге өчен көрәш барышында, кешеләрнең тигез һәм ирекле булу омтылышы 1776 елгы Бәйсезлек Декларациясендә ныгытыла. Анарда түбәндәгеләр ассызыклана: “Барлык кешеләр дә тигез итеп яратылган, һәм барысы да үзләрен яратучы тарафыннан яшәү, ирек һәм бәхеткә омтылу кебек билгеле бер чикләнмәгән хокуклар белән бүләкләнгән”.</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sz w:val="28"/>
          <w:szCs w:val="28"/>
          <w:lang w:val="en-US"/>
        </w:rPr>
        <w:t>XVIII</w:t>
      </w:r>
      <w:r w:rsidRPr="00755713">
        <w:rPr>
          <w:sz w:val="28"/>
          <w:szCs w:val="28"/>
          <w:lang w:val="tt-RU"/>
        </w:rPr>
        <w:t xml:space="preserve"> гасырдагы Бөек француз революциясе “Ирек! Тигезлек! Бердәмлек!” лозунгы астында үтә. Кабул ителгән декларациядә кеше һәм гражданлык хокукы турында: “Кешеләр туа һәм тигезлек һәм ирек хокукына ия була; социаль аермалар бары тик гомуми файдага гына нигезләнергә мөмкин”, - диелә. Ирек − “башкаларга зыян китерми торган эшләрнең барысын да эшләргә мөмкин” -  дип аңлатыла.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Халыкара сәясәттә “кеше хокукы” термины Төньяк Америкадагы бәйсезлек өчен сугыштан һәм Бөек француз революциясеннән соң формалаша. Дәүләтләрнең күбесендә демократик үзгәртүләр бара, монархларның хакимлеген чикли торган парламентлар барлыкка килә, сайлауларда катнаша алучы затлар даирәсе киңәя, ләкин ярлыларга, хәрби хезмәткәрләргә, хатын-кызларга, укучыларга карата чикләүләр системасы кала бирә.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Икенче Бөтендөнья сугышыннан соң (1939-1945еллар) кеше хокукын яклау өлкәсендә илләрнең уртак гамәлләрен тормышка ашыручы оешмалар барлыкка килүгә этәргән халыкара хезмәттәшлек үсеш ала. Шулардан  дәүләтләр арасында тынычлык, куркынычсызлык һәм хезмәттәшлек итү үсешен ныгыту максатыбелән төзелгән</w:t>
      </w:r>
      <w:r w:rsidRPr="00755713">
        <w:rPr>
          <w:b/>
          <w:i/>
          <w:sz w:val="28"/>
          <w:szCs w:val="28"/>
          <w:lang w:val="tt-RU"/>
        </w:rPr>
        <w:t>Берләшкән Милләтләр Оешмасы</w:t>
      </w:r>
      <w:r w:rsidRPr="00755713">
        <w:rPr>
          <w:sz w:val="28"/>
          <w:szCs w:val="28"/>
          <w:lang w:val="tt-RU"/>
        </w:rPr>
        <w:t>зур роль уйный. БМО Уставы 1945 елның 26 июнендә Сан-Францискода 50дән артык дәүләт вәкилләре тарафыннан имзалана. Бүгенге көндә БМО әгъзасы булып 192 ил санала. БМО структурасына Генераль Ассамблея (иминлекне ныгыту, илләрнең төрле өлкәләрдә хезмәттәшлек итү мәсьәләләрен күтәргән киңәшү органы), Куркынычсызлык Советы (иминлекне һәм куркынычсызлыкны тәэмин итә), Халыкара суд (халыкара бәхәсле мәсьәләләрне хәл итә), шулай ук төрле комиссияләр керә.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1950 елда </w:t>
      </w:r>
      <w:r w:rsidRPr="00755713">
        <w:rPr>
          <w:b/>
          <w:i/>
          <w:sz w:val="28"/>
          <w:szCs w:val="28"/>
          <w:lang w:val="tt-RU"/>
        </w:rPr>
        <w:t>хокуклар һәм төп ирекләр буенча Европа конвенциясе</w:t>
      </w:r>
      <w:r w:rsidRPr="00755713">
        <w:rPr>
          <w:sz w:val="28"/>
          <w:szCs w:val="28"/>
          <w:lang w:val="tt-RU"/>
        </w:rPr>
        <w:t xml:space="preserve"> кабул ителә, аңа тәңгәлләштереп 1954 елда </w:t>
      </w:r>
      <w:r w:rsidRPr="00755713">
        <w:rPr>
          <w:b/>
          <w:i/>
          <w:sz w:val="28"/>
          <w:szCs w:val="28"/>
          <w:lang w:val="tt-RU"/>
        </w:rPr>
        <w:t>кеше хокуклары буенча Европа комиссиясе</w:t>
      </w:r>
      <w:r w:rsidRPr="00755713">
        <w:rPr>
          <w:sz w:val="28"/>
          <w:szCs w:val="28"/>
          <w:lang w:val="tt-RU"/>
        </w:rPr>
        <w:t xml:space="preserve">, ә 1959 елда – </w:t>
      </w:r>
      <w:r w:rsidRPr="00755713">
        <w:rPr>
          <w:b/>
          <w:i/>
          <w:sz w:val="28"/>
          <w:szCs w:val="28"/>
          <w:lang w:val="tt-RU"/>
        </w:rPr>
        <w:t>кеше хокуклары буенча Европа суды</w:t>
      </w:r>
      <w:r w:rsidRPr="00755713">
        <w:rPr>
          <w:sz w:val="28"/>
          <w:szCs w:val="28"/>
          <w:lang w:val="tt-RU"/>
        </w:rPr>
        <w:t xml:space="preserve"> оештырыла. Соңгысына үзенең гражданлык һәм сәяси хокуклары  кимсетелгән дип санаган һәм барлык “эчке” саклау, шул исәптән үзе хакында югары суд инстанцияләренә мөрәҗәгать итәргә хокукы булган һәрбер кеше дәүләтенә карата шикаять белдереп мөрәҗәгать итә ала.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Шулай итеп, халыкара оешма нәкъ менә шәхес хокукларын яклауга зур игътибар бирә. 1948 елның 10 декабрендә БМО Генераль Ассамблеясы </w:t>
      </w:r>
      <w:r w:rsidRPr="00755713">
        <w:rPr>
          <w:b/>
          <w:i/>
          <w:sz w:val="28"/>
          <w:szCs w:val="28"/>
          <w:lang w:val="tt-RU"/>
        </w:rPr>
        <w:t>кеше хокукларының Гомуми Декларациясен</w:t>
      </w:r>
      <w:r w:rsidRPr="00755713">
        <w:rPr>
          <w:sz w:val="28"/>
          <w:szCs w:val="28"/>
          <w:lang w:val="tt-RU"/>
        </w:rPr>
        <w:t xml:space="preserve"> кабул итә. Анда кеше хокукын тулысынча чагылдырган социаль тәртип булдыру зарурлыгы таныла. Юридик күзлектән караганда әлеге документ кагыйдәнамәләрен  үтәү мәҗбүри түгел. Ләкин 1966 елның 16 декабрендә кабул ителгән гражданлык һәм сәяси хокук турындагы Халыкара пакт һәм икътисади, социаль һәм мәдәни хокуклар турындагы Халыкара пакт дәүләткә кеше хокукы өлкәсендә конкрет вазифалар йөкли. Моннан тыш, гражданлык һәм сәяси хокуклар турындагы Халыкара пактка караган факультатив беркетмә нигезендә, хокук бозуга караган шикаять белән БМО каршындагы Кеше хокукы буенча комитетка мәрәҗәгать итеп була. Әлеге барлык документлар </w:t>
      </w:r>
      <w:r w:rsidRPr="00755713">
        <w:rPr>
          <w:b/>
          <w:i/>
          <w:sz w:val="28"/>
          <w:szCs w:val="28"/>
          <w:lang w:val="tt-RU"/>
        </w:rPr>
        <w:t>Кеше хокукы хартиясен</w:t>
      </w:r>
      <w:r w:rsidRPr="00755713">
        <w:rPr>
          <w:sz w:val="28"/>
          <w:szCs w:val="28"/>
          <w:lang w:val="tt-RU"/>
        </w:rPr>
        <w:t xml:space="preserve"> һәм </w:t>
      </w:r>
      <w:r w:rsidRPr="00755713">
        <w:rPr>
          <w:b/>
          <w:i/>
          <w:sz w:val="28"/>
          <w:szCs w:val="28"/>
          <w:lang w:val="tt-RU"/>
        </w:rPr>
        <w:t>Кеше хокукы турындагы билльне</w:t>
      </w:r>
      <w:r w:rsidRPr="00755713">
        <w:rPr>
          <w:sz w:val="28"/>
          <w:szCs w:val="28"/>
          <w:lang w:val="tt-RU"/>
        </w:rPr>
        <w:t xml:space="preserve"> тәшкил итә.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Кеше хокукы буенча Гомуми Декларациядә барлык кешеләр тормышы өчен мөһим булган хокуклар игълан ителә. Гражданлык хокуклары – алар ирек, тормыш итү (3 нче маддә), җәзалауны тыю (5 нче маддә), нигезсез арестка алу,кулга алуга яисә сөргенгә җибәрүгә каршылык (9 нчы маддә), судта яклауга ия булу (11 нче маддә), шәхси торак кагылгысызлыгы, корреспонденция сере (12 нче маддә), фикер, намус һәм дин иреге (18 нче маддә); сәяси хокук ул – тыныч җыелышлар һәм ассоциацияләр иреге (20 нче маддә), үз илең белән идарә итүдә катнашу (21 нче маддә); социаль-икътисади һәм мәдәни хокук ул – социаль тәэмин итү (22 нче маддә), эш белән тәэмин итү һәм эшсезлектән саклау (23 нче маддә), тигез хезмәт өчен тигез хезмәт хакы алу (23 нче маддә), ял һәм буш вакыт (24 нче маддә), аналык һәм балалыкка ярдәм итү (25 нче маддә), белем алу һ.б.</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Халыкара хокук балаларның һәм мәнфәгатьләрен, һәм хокукларын саклый. 1959 елның 20 ноябрендә БМО Генераль Ассамблеясы балаларның хокуклары Декларациясен кабул итә. Әлеге Декларациядә “балалар теләсә нинди шартларда да, беренчеләрдән булып, ярдәм күрсәтүчеләр һәм саклаучылар игътибарында булырга тиеш” дип әйтелә. Ул “кимсетелүмөнәсәбәтләреннән, мәрхәмәтсезлек һәм эксплуатациянең барлык формаларыннан сакланырга тиеш. Ул нинди дә булса өлкәнең сату объекты булмаска тиеш”. Ләкин әлеге документ рекомендацияле характерда була, ә 1989 елның 20ноябрендә БМО Генераль Ассамблеясы  аңа кул куйган дәүләтләр өчен мәҗбүри характерда булган </w:t>
      </w:r>
      <w:r w:rsidRPr="00755713">
        <w:rPr>
          <w:b/>
          <w:i/>
          <w:sz w:val="28"/>
          <w:szCs w:val="28"/>
          <w:lang w:val="tt-RU"/>
        </w:rPr>
        <w:t>балалар хокукы Конвенциясен</w:t>
      </w:r>
      <w:r w:rsidRPr="00755713">
        <w:rPr>
          <w:sz w:val="28"/>
          <w:szCs w:val="28"/>
          <w:lang w:val="tt-RU"/>
        </w:rPr>
        <w:t xml:space="preserve"> кабул итә. Әлеге документта һәрбер балага ихтирамлы мөнәсәбәттә булу, аңа белем бирү, тәрбияләү, үсеше өчен барлык шартлар тудыру зарурлыгы ассызыклана. 15 яше тулмаганнарның сугышта турыдан-туры катнашмавын тәэмин итүче чаралар кабул итү турында махсус әйтеп кителә (38 нче маддә).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Бүгенге көндә халыкара хокук һәрбер кешенең иминлеген һәм куркынычсызлыгын тәэмин итүче буларак чыгыш ясый. Әлеге нисбәттән, халыкара-хокук мөнәсәбәтләре уртак дәүләтләрнең билгеле катгый кагыйдәләре билгеләнә.Мәсәлән, теләсә нинди сугыш алдан хәбәр ителергә һәм гамәлләр билгеле бер территориядә узарга тиеш, ә нейтраль дәүләтләр һәмнейтраль территорияләрдә (Магеллан бугазы, Антарктида һ.б.), шулай ук Париж, Рим, Мәскәү кебектарихи һәм мәдәни кыйммәтләрнең ачык шәһәрләре һәм үзәкләрендә хәрби гамәлләруза алмый. 1999 елдагы НАТО әгъза-илләренеңЮгославиягә каршы агрессиясе – әлеге кагыйдәләрне бозуның ачык мисалы.</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Иң куркыныч халыкара җинаятьләрнең берсе – геноцид – нинди дә булса милләтне, этник яисә дини төркемне тулаем яисә өлешчә юк итү. Кеше хокукын бозу </w:t>
      </w:r>
      <w:r w:rsidRPr="00755713">
        <w:rPr>
          <w:i/>
          <w:sz w:val="28"/>
          <w:szCs w:val="28"/>
          <w:lang w:val="tt-RU"/>
        </w:rPr>
        <w:t>дискриминациянең</w:t>
      </w:r>
      <w:r w:rsidRPr="00755713">
        <w:rPr>
          <w:sz w:val="28"/>
          <w:szCs w:val="28"/>
          <w:lang w:val="tt-RU"/>
        </w:rPr>
        <w:t xml:space="preserve"> төрле формаларында– җенескә, милләткә, мөлкәт торышына һ.б.га карата хокукларны чикләүдәчагыла. Раса дискриминациясе формасы булып </w:t>
      </w:r>
      <w:r w:rsidRPr="00755713">
        <w:rPr>
          <w:i/>
          <w:sz w:val="28"/>
          <w:szCs w:val="28"/>
          <w:lang w:val="tt-RU"/>
        </w:rPr>
        <w:t xml:space="preserve">апартеид </w:t>
      </w:r>
      <w:r w:rsidRPr="00755713">
        <w:rPr>
          <w:sz w:val="28"/>
          <w:szCs w:val="28"/>
          <w:lang w:val="tt-RU"/>
        </w:rPr>
        <w:t>тора, ул – илнең халкын үзара тигез булмаган төркемнәргә көчләп бүлү. Моннан тыш, берәүләр өстенлек итә, икенчеләре җәберләнеп һәм кимсетелеп яши. Кешеләрнең хокук статусы да төрле була башлый. Мәсәлән, аклар расасы вәкилләренә өстенлек күбрәк бирелә, ә билгеле бер төркемнәргә  начар мөнәсәбәт стереотибы урнашып кала.</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ГРАЖДАНЛЫК</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b/>
          <w:sz w:val="28"/>
          <w:szCs w:val="28"/>
          <w:lang w:val="tt-RU"/>
        </w:rPr>
        <w:tab/>
      </w:r>
      <w:r w:rsidRPr="00755713">
        <w:rPr>
          <w:sz w:val="28"/>
          <w:szCs w:val="28"/>
          <w:lang w:val="tt-RU"/>
        </w:rPr>
        <w:t>Шәхеснең ил сәясәте тормышында тулысыйфатлы катнашуының мөһим алшарты булып гражданлык санала.</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Гражданлык</w:t>
      </w:r>
      <w:r w:rsidRPr="00755713">
        <w:rPr>
          <w:sz w:val="28"/>
          <w:szCs w:val="28"/>
          <w:lang w:val="tt-RU"/>
        </w:rPr>
        <w:t>–кеше һәм дәүләт арасындагы уртак хокук һәм бурычлар белән билгеләнгән, хокукый халәт.</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Гражданнар, чит илдән килгән һәм гражданлыгы булмаган кешеләрдән аермалы буларак, барлык хокук, ирек һәм бурычларга ия.</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Гражданлык белән бәйле булган мөнәсәбәтләр РФ Конституциясендә һәм 2002 елның 31 маеннан 62нче номерлы ФЗ “Россия Федерациясе гражданлыгы турында”гы Федераль законда регламентлаштырыла.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Кеше, шул территориядә яшәү нигезендә түгел, ә гражданлыкны юридик яктан рәсмиләштерү нәтиҗәсендә дәүләт гражданы булып санала. Дәүләт махсус законнарда затның дәүләт гражданины булып танылган, гражданлыкны алган һәм гражданлыгы туктатылган нигезләмәне билгели. Гражданлык паспорт, туу таныклыгы, хәрби билет (хәрби хезмәткәрләр өчен) ярдәмендә раслана.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РФ Конституциясенең 6 нчы маддәсе </w:t>
      </w:r>
      <w:r w:rsidRPr="00755713">
        <w:rPr>
          <w:b/>
          <w:i/>
          <w:sz w:val="28"/>
          <w:szCs w:val="28"/>
          <w:lang w:val="tt-RU"/>
        </w:rPr>
        <w:t>гражданлыкның мөһимпринципларын</w:t>
      </w:r>
      <w:r w:rsidRPr="00755713">
        <w:rPr>
          <w:sz w:val="28"/>
          <w:szCs w:val="28"/>
          <w:lang w:val="tt-RU"/>
        </w:rPr>
        <w:t xml:space="preserve"> билгели:</w:t>
      </w:r>
    </w:p>
    <w:p w:rsidR="008B7A66" w:rsidRPr="00755713" w:rsidRDefault="008B7A66" w:rsidP="007B23FB">
      <w:pPr>
        <w:pStyle w:val="NormalWeb"/>
        <w:numPr>
          <w:ilvl w:val="0"/>
          <w:numId w:val="82"/>
        </w:numPr>
        <w:spacing w:before="0" w:beforeAutospacing="0" w:after="0" w:afterAutospacing="0" w:line="360" w:lineRule="auto"/>
        <w:jc w:val="both"/>
        <w:rPr>
          <w:sz w:val="28"/>
          <w:szCs w:val="28"/>
          <w:lang w:val="tt-RU"/>
        </w:rPr>
      </w:pPr>
      <w:r w:rsidRPr="00755713">
        <w:rPr>
          <w:sz w:val="28"/>
          <w:szCs w:val="28"/>
          <w:lang w:val="tt-RU"/>
        </w:rPr>
        <w:t>алу вакытыннан бәйсез рәвештә ул бердәм һәм тигез дип санала;</w:t>
      </w:r>
    </w:p>
    <w:p w:rsidR="008B7A66" w:rsidRPr="00755713" w:rsidRDefault="008B7A66" w:rsidP="007B23FB">
      <w:pPr>
        <w:pStyle w:val="NormalWeb"/>
        <w:numPr>
          <w:ilvl w:val="0"/>
          <w:numId w:val="82"/>
        </w:numPr>
        <w:spacing w:before="0" w:beforeAutospacing="0" w:after="0" w:afterAutospacing="0" w:line="360" w:lineRule="auto"/>
        <w:jc w:val="both"/>
        <w:rPr>
          <w:sz w:val="28"/>
          <w:szCs w:val="28"/>
          <w:lang w:val="tt-RU"/>
        </w:rPr>
      </w:pPr>
      <w:r w:rsidRPr="00755713">
        <w:rPr>
          <w:sz w:val="28"/>
          <w:szCs w:val="28"/>
          <w:lang w:val="tt-RU"/>
        </w:rPr>
        <w:t>барлык гражданнар бертөрле хокукларга һәм бертөрле бурычларга ия;</w:t>
      </w:r>
    </w:p>
    <w:p w:rsidR="008B7A66" w:rsidRPr="00755713" w:rsidRDefault="008B7A66" w:rsidP="007B23FB">
      <w:pPr>
        <w:pStyle w:val="NormalWeb"/>
        <w:numPr>
          <w:ilvl w:val="0"/>
          <w:numId w:val="82"/>
        </w:numPr>
        <w:spacing w:before="0" w:beforeAutospacing="0" w:after="0" w:afterAutospacing="0" w:line="360" w:lineRule="auto"/>
        <w:jc w:val="both"/>
        <w:rPr>
          <w:sz w:val="28"/>
          <w:szCs w:val="28"/>
          <w:lang w:val="tt-RU"/>
        </w:rPr>
      </w:pPr>
      <w:r w:rsidRPr="00755713">
        <w:rPr>
          <w:sz w:val="28"/>
          <w:szCs w:val="28"/>
          <w:lang w:val="tt-RU"/>
        </w:rPr>
        <w:t>гражданнан гражданлыкны тартып ала алмыйлар.</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Гражданлыктан мәхрүм итү</w:t>
      </w:r>
      <w:r w:rsidRPr="00755713">
        <w:rPr>
          <w:sz w:val="28"/>
          <w:szCs w:val="28"/>
          <w:lang w:val="tt-RU"/>
        </w:rPr>
        <w:t xml:space="preserve"> гражданлык мөнәсәбәтләрен берьяклы, граждан ризалыгын күздә тотмаган хәлдә, дәүләт инициативасы белән өзү дигәнне аңлата.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Федераль закон яисә Россия Федерациясе халыкара килешүе нигезендә РФ Конституциясенең 62 нче маддәсе гражданнарга чит ил гражданлыгын алу (ике гражданлык) хокукын бирә. Ике гражданлыкны тану түбәндәге шартларга нигезләнә: затның юлламасы, дәүләт рөхсәте, юллама белән мөрәҗәгать иткән затгражданлык алырга теләгән ил белән Россия арасында билгеләнгән килешү булу. Ике гражданлыкны рөхсәт итү карарын РФ Президенты хәл итә. Россия Федерациясенеңике гражданлыкка ия булган гражданнары бу нигезләмәдә хокукларында чикләнми һәм конституция бурычларын үтәүдән читләштерелми.</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Конституциянең 61 нче маддәсендә, РФ гражданы Россия чикләреннән чыгарыла яисә башка илгә тапшырыла алмый, дип әйтелә. Моннан тыш, Россия Федерациясе үз гражданнарының иминлеген чит җирләрдә дә саклый һәм гарантияли.</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“Россия Федерациясе гражданлыгы турында”гы закон </w:t>
      </w:r>
      <w:r w:rsidRPr="00755713">
        <w:rPr>
          <w:b/>
          <w:i/>
          <w:sz w:val="28"/>
          <w:szCs w:val="28"/>
          <w:lang w:val="tt-RU"/>
        </w:rPr>
        <w:t>гражданлыкка ия булуның нигезләрен</w:t>
      </w:r>
      <w:r w:rsidRPr="00755713">
        <w:rPr>
          <w:sz w:val="28"/>
          <w:szCs w:val="28"/>
          <w:lang w:val="tt-RU"/>
        </w:rPr>
        <w:t xml:space="preserve"> билгели:</w:t>
      </w:r>
    </w:p>
    <w:p w:rsidR="008B7A66" w:rsidRPr="00755713" w:rsidRDefault="008B7A66" w:rsidP="007B23FB">
      <w:pPr>
        <w:pStyle w:val="NormalWeb"/>
        <w:numPr>
          <w:ilvl w:val="0"/>
          <w:numId w:val="83"/>
        </w:numPr>
        <w:spacing w:before="0" w:beforeAutospacing="0" w:after="0" w:afterAutospacing="0" w:line="360" w:lineRule="auto"/>
        <w:jc w:val="both"/>
        <w:rPr>
          <w:sz w:val="28"/>
          <w:szCs w:val="28"/>
          <w:lang w:val="tt-RU"/>
        </w:rPr>
      </w:pPr>
      <w:r w:rsidRPr="00755713">
        <w:rPr>
          <w:sz w:val="28"/>
          <w:szCs w:val="28"/>
          <w:lang w:val="tt-RU"/>
        </w:rPr>
        <w:t>туу буенча;</w:t>
      </w:r>
    </w:p>
    <w:p w:rsidR="008B7A66" w:rsidRPr="00755713" w:rsidRDefault="008B7A66" w:rsidP="007B23FB">
      <w:pPr>
        <w:pStyle w:val="NormalWeb"/>
        <w:numPr>
          <w:ilvl w:val="0"/>
          <w:numId w:val="83"/>
        </w:numPr>
        <w:spacing w:before="0" w:beforeAutospacing="0" w:after="0" w:afterAutospacing="0" w:line="360" w:lineRule="auto"/>
        <w:jc w:val="both"/>
        <w:rPr>
          <w:sz w:val="28"/>
          <w:szCs w:val="28"/>
          <w:lang w:val="tt-RU"/>
        </w:rPr>
      </w:pPr>
      <w:r w:rsidRPr="00755713">
        <w:rPr>
          <w:sz w:val="28"/>
          <w:szCs w:val="28"/>
          <w:lang w:val="tt-RU"/>
        </w:rPr>
        <w:t>теркәү тәртибе буенча;</w:t>
      </w:r>
    </w:p>
    <w:p w:rsidR="008B7A66" w:rsidRPr="00755713" w:rsidRDefault="008B7A66" w:rsidP="007B23FB">
      <w:pPr>
        <w:pStyle w:val="NormalWeb"/>
        <w:numPr>
          <w:ilvl w:val="0"/>
          <w:numId w:val="83"/>
        </w:numPr>
        <w:spacing w:before="0" w:beforeAutospacing="0" w:after="0" w:afterAutospacing="0" w:line="360" w:lineRule="auto"/>
        <w:jc w:val="both"/>
        <w:rPr>
          <w:sz w:val="28"/>
          <w:szCs w:val="28"/>
          <w:lang w:val="tt-RU"/>
        </w:rPr>
      </w:pPr>
      <w:r w:rsidRPr="00755713">
        <w:rPr>
          <w:sz w:val="28"/>
          <w:szCs w:val="28"/>
          <w:lang w:val="tt-RU"/>
        </w:rPr>
        <w:t>аны тану, гражданлыкны кабул итү нәтиҗәсендә (натурализация);</w:t>
      </w:r>
    </w:p>
    <w:p w:rsidR="008B7A66" w:rsidRPr="00755713" w:rsidRDefault="008B7A66" w:rsidP="007B23FB">
      <w:pPr>
        <w:pStyle w:val="NormalWeb"/>
        <w:numPr>
          <w:ilvl w:val="0"/>
          <w:numId w:val="83"/>
        </w:numPr>
        <w:spacing w:before="0" w:beforeAutospacing="0" w:after="0" w:afterAutospacing="0" w:line="360" w:lineRule="auto"/>
        <w:jc w:val="both"/>
        <w:rPr>
          <w:sz w:val="28"/>
          <w:szCs w:val="28"/>
          <w:lang w:val="tt-RU"/>
        </w:rPr>
      </w:pPr>
      <w:r w:rsidRPr="00755713">
        <w:rPr>
          <w:sz w:val="28"/>
          <w:szCs w:val="28"/>
          <w:lang w:val="tt-RU"/>
        </w:rPr>
        <w:t>гражданлыкны кире кайтару нәтиҗәсендә;</w:t>
      </w:r>
    </w:p>
    <w:p w:rsidR="008B7A66" w:rsidRPr="00755713" w:rsidRDefault="008B7A66" w:rsidP="007B23FB">
      <w:pPr>
        <w:pStyle w:val="NormalWeb"/>
        <w:numPr>
          <w:ilvl w:val="0"/>
          <w:numId w:val="83"/>
        </w:numPr>
        <w:spacing w:before="0" w:beforeAutospacing="0" w:after="0" w:afterAutospacing="0" w:line="360" w:lineRule="auto"/>
        <w:jc w:val="both"/>
        <w:rPr>
          <w:sz w:val="28"/>
          <w:szCs w:val="28"/>
          <w:lang w:val="tt-RU"/>
        </w:rPr>
      </w:pPr>
      <w:r w:rsidRPr="00755713">
        <w:rPr>
          <w:sz w:val="28"/>
          <w:szCs w:val="28"/>
          <w:lang w:val="tt-RU"/>
        </w:rPr>
        <w:t>сайлау юлы белән (оптация) һ.б.</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Туу буенча (филиация) гражданлыккаия булу – гражданнар санын тулыландыруның төп алымы.  Туган вакытта баланың ата-анасы РФ гражданлыгында булса, туу урынына карамастан, бала Россия гражданы булып санала. Ата-анасының гражданлыклары төрле булса, баланың гражданлыгы аларның язма килешүе ярдәмендә билгеләнә. Әгәр дә ата-анасының берсе − РФ гражданы булып, икенчесенең гражданлыгы булмаса, бала Россия гражданы булып санала.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Россия территориясендәге бала ата-анасы билгеле булмаса да, Россия гражданы булып санала. Әлеге принцип, ата-анасының гражданлыгы булмаган яисә алар башка ил гражданлыгында торып, ул гражданлыкны балага бирмәгән очракта, Россия территориясендә туган балаларга карата да кулланыла. Теләсә нинди очракта закон бала гражданлыксыз кала алмый дигән принциптан чыгып эш итә.</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Гражданлыкны теркәү</w:t>
      </w:r>
      <w:r w:rsidRPr="00755713">
        <w:rPr>
          <w:sz w:val="28"/>
          <w:szCs w:val="28"/>
          <w:lang w:val="tt-RU"/>
        </w:rPr>
        <w:t xml:space="preserve"> –тарихи яки кардәшлек ягыннан Россия белән бәйле булган затларга карата кертелгән һәм тиешле эчке эшләр органнары тарафыннан башкарылган гражданлыкны алуның гадиләштерелгән тәртибе. Гражданлык алуның гадиләштерелгән тәртибе буенча ире яисә туганлык ягыннан бәйле затлар теркәү ярдәмендә РФ гражданы була ала. Алар рәтенә шулай ук, туган вакытта ата-анасының берсендә Россия гражданлыгы булып, ләкин аңа башка гражданлык бирелгән затлар да керә. Соңгылары Россия гражданлыгын 18 яше җиткәнче биш ел дәвамында теркәү хокукын куллана ала. Әлеге хокук, шул ук вакыт аралыгында, ата-анасының РФ гражданлыгы беткәч туган, РФныңэлеккеге гражданнары балаларына да кагыла.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Гражданлыкны тану</w:t>
      </w:r>
      <w:r w:rsidRPr="00755713">
        <w:rPr>
          <w:sz w:val="28"/>
          <w:szCs w:val="28"/>
          <w:lang w:val="tt-RU"/>
        </w:rPr>
        <w:t xml:space="preserve"> – фактик рәвештәгекагыйдәнамәне юридик яктан ныгыткан ихтыяри дәүләт акты нигезендә гражданлык алу ысулы. 1991 елның 28 ноябреннән № 1948-1 “Россия Федерациясе гражданлыгы турында”гы РФ законы буенча, ел дәвамында РФ гражданлыгында торудан баш тартмаган очракта, закон гамәлгә кергән көннән Россия территориясендә даими яшәгән элеккеге СССР гражданнарының барысыда  РФ гражданы булып таныла. Әлеге кагыйдәнамә нигезендә Россия территориясендә яшәүче СССР гражданнарының берсенә дә гражданлыкны раслау өчен бернинди чаралар да күрергә кирәк булмады.</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Натурализация</w:t>
      </w:r>
      <w:r w:rsidRPr="00755713">
        <w:rPr>
          <w:sz w:val="28"/>
          <w:szCs w:val="28"/>
          <w:lang w:val="tt-RU"/>
        </w:rPr>
        <w:t xml:space="preserve"> – закон таләпләренә җавап биргән очракта чит илдән килгән яисә гражданлыгы булмаган затка гаризасы буенча РФ гражданлыгын бирү. Мөһим шарт булып, үтенеч юлламасы белән мөрәҗәгать иткәнгә кадәр Россиядә биш ел яшәү таләп ителә. Качаклар  өчен әлеге вакыт аралыгы ике тапкыр киметелә. Әгәр дә зат Россиядән читкә уку яисә дәвалану өчен өч айдан да артык булмаган вакытка чыгып китсә, Россиядә яшәү вакыты өзлексез дип санала.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Россиянең конституцияле төзелешен көчләп үзгәртүгә юнәлткән, эшчәнлеге РФ конституция принципларына сыешмаган партияләрдә торган, РФ законнары тарафыннан эзәрлекләнгән гамәлләр өчен хөкем ителгән һәм җәзалау срогында утырган затларга РФ гражданлыгын бирү юлламалары кире кагыла.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Гражданлыкны кире кайтару</w:t>
      </w:r>
      <w:r w:rsidRPr="00755713">
        <w:rPr>
          <w:sz w:val="28"/>
          <w:szCs w:val="28"/>
          <w:lang w:val="tt-RU"/>
        </w:rPr>
        <w:t xml:space="preserve"> – төрле сәбәпләр аркасында, мәсәлән: уллыкка, опекага һәм  попечительлеккә алу,шулай ук ата-анасының гражданлыгы үзгәрү  нәтиҗәсендә югалтканэлекке гражданлыкны кире кайтару ысулы. Кире кайтару факты Россиядә ирекле ихтыярыннан тыш гражданлыгыннан мәхрүм ителгән яисә аны югалткан элеккеге гражданнарга кагыла.</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b/>
          <w:i/>
          <w:sz w:val="28"/>
          <w:szCs w:val="28"/>
          <w:lang w:val="tt-RU"/>
        </w:rPr>
        <w:t>Гражданлыкны сайлау (оптация)</w:t>
      </w:r>
      <w:r w:rsidRPr="00755713">
        <w:rPr>
          <w:sz w:val="28"/>
          <w:szCs w:val="28"/>
          <w:lang w:val="tt-RU"/>
        </w:rPr>
        <w:t xml:space="preserve"> – территориянең дәүләткә кагылышы үзгәргән очракта гражданлыкны алу яисә туктату ысулы. Андый территориядә яшәүче затларга гражданлык сайлау иреге бирелә: элеккесен калдыру яисә территория күчкән дәүләт гражданлыгын алу. Мондый сайлау гадәттә башка гражданлыкны сайлаган затларның күченеп китүе белән бәйләнеп карала.</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sz w:val="28"/>
          <w:szCs w:val="28"/>
          <w:lang w:val="tt-RU"/>
        </w:rPr>
        <w:t>Башка гражданлык алу нигезләмәләренә түбәндәгеләр керә: уллыкка алу, опекунлык, ата-ананың баласына Россия гражданлыгын алуга ризалыгы, почетлы гражданлык бирү һ.б.</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i/>
          <w:sz w:val="28"/>
          <w:szCs w:val="28"/>
          <w:lang w:val="tt-RU"/>
        </w:rPr>
        <w:t>Гражданлыктан чыгу</w:t>
      </w:r>
      <w:r w:rsidRPr="00755713">
        <w:rPr>
          <w:sz w:val="28"/>
          <w:szCs w:val="28"/>
          <w:lang w:val="tt-RU"/>
        </w:rPr>
        <w:t xml:space="preserve"> – гражданлыкны ирекле туктату. Закон гражданлыктан чыгуның даими чикләүләрен билгеләми. Җинаять өчен җәза алган һәм  Ватанны саклауның конституцион бурычын үтәгән очракларда вакытлы чикләүләр була ала. Дәүләткә карата әлеге бурычларны үтәгәннән соң граждан яңадан гражданлыктан чыгу хокукын ала.</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b/>
          <w:i/>
          <w:sz w:val="28"/>
          <w:szCs w:val="28"/>
          <w:lang w:val="tt-RU"/>
        </w:rPr>
        <w:t>Гражданлыкка кабул итү карарын бетерү</w:t>
      </w:r>
      <w:r w:rsidRPr="00755713">
        <w:rPr>
          <w:sz w:val="28"/>
          <w:szCs w:val="28"/>
          <w:lang w:val="tt-RU"/>
        </w:rPr>
        <w:t xml:space="preserve"> – гражданлыкны туктатуныңсуд тарафыннан ачыкланган, ялган мәгълүмат һәм ясалма документлар нигезендә РФ гражданлыгын алган затларга карата кулланылган ысулы. </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Россия законнары ата-анасы гражданлыгын алыштырган очракта балаларының хокукларын билгели. 14 яшькә кадәр балаларның гражданлыгы ата-анасының гражданлыгы белән билгеләнә. 14 яшьтән алып 18 яшькә кадәрге балаларның гражданлыгы аларның ризалыгы белән үзгәртелә. Ата-ана хокукыннан мәхрүм ителгән затларның гражданлыгы үзгәрү балаларның гражданлыгына кагылмый һәм әлеге очракта балаларның гражданлыгы үзгәрүгә ата-ананың ризалыгы кирәкми.</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Әгәр дә ата-аналар РФ гражданлыгын кабул итсә, алда әйтелгән барлык шартлар да үтәлсә, балаларның гражданлыгы да үзгәрә. Ата-ананың берсе Россия гражданлыгын кабул иткән очракта, шул ата-ананың үтенеч юлламасы һәм икенчесенең язма ризалыгы булу очрагында балага РФ гражданлыгы бирелә. РФ гражданлыгы ата-ананың берсендә туктатылса да, бала РФ гражданлыгын саклап кала. Әлеге очракта баланың гражданлыгы ата-ананың юлламасы һәм икенчесенең ризалыгы белән туктатыла, ләкин бала бу очракта гражданлыксыз калмаска тиеш.</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Балаларның гражданлыгы уллыкка алу очрагында да шулай ук билгеләнә. Эшкә яраксыз затның гражданлыгы опекун гражданлыгына тәңгәл. Балалар һәм эшкә яраксыз затлар гражданлыгы буенча туганнар, опекун һәм попечительләр арасында килеп чыккан бәхәсләр, бала һәм эшкә яраксыз затлар мәнфәгатьләреннән чыгып, суд тарафыннан карала.</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p>
    <w:p w:rsidR="008B7A66" w:rsidRPr="00755713" w:rsidRDefault="008B7A66" w:rsidP="007B23FB">
      <w:pPr>
        <w:pStyle w:val="NormalWeb"/>
        <w:spacing w:before="0" w:beforeAutospacing="0" w:after="0" w:afterAutospacing="0" w:line="360" w:lineRule="auto"/>
        <w:ind w:firstLine="360"/>
        <w:jc w:val="both"/>
        <w:rPr>
          <w:b/>
          <w:sz w:val="28"/>
          <w:szCs w:val="28"/>
          <w:lang w:val="tt-RU"/>
        </w:rPr>
      </w:pPr>
      <w:r w:rsidRPr="00755713">
        <w:rPr>
          <w:b/>
          <w:sz w:val="28"/>
          <w:szCs w:val="28"/>
          <w:lang w:val="tt-RU"/>
        </w:rPr>
        <w:t xml:space="preserve">ХОКУК ҺӘМ ИРЕК ТӨРЛӘРЕ </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Россия  законнары гражданнарга хокукның киң спектрын тәкъдим итә. РФ Конституциясенең 2нче бүлегендә “кеше һәм гражданның хокукы һәм иреге гамәлдә булып санала” дип әйтелә. Граждан судка мөрәҗәгать итеп һәм Конституциягә сылтама ясап үз хокукларыннан файдалана, шулай ук аларны яклый ала дигәнне аңлата. Төрле дәрәҗәдәге хакимиятнең теләсә нинди хокуксыз гамәлләренә карата судка шикаять бирергә мөмкин. Граждан хокукларга гамәлдәге законнарда алар конкретлашмаган очракта да ия. Шәхси хокук, сәяси хокуклар һәм ирекләр, социаль-икътисади хокукларны аерып карыйлар (28 схема).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sz w:val="28"/>
          <w:szCs w:val="28"/>
          <w:lang w:val="tt-RU"/>
        </w:rPr>
        <w:t>Шәхси хокуклар</w:t>
      </w:r>
      <w:r w:rsidRPr="00755713">
        <w:rPr>
          <w:sz w:val="28"/>
          <w:szCs w:val="28"/>
          <w:lang w:val="tt-RU"/>
        </w:rPr>
        <w:t xml:space="preserve">. Шәхси хокуклар төркемендә төп хокук булып </w:t>
      </w:r>
      <w:r w:rsidRPr="00755713">
        <w:rPr>
          <w:b/>
          <w:i/>
          <w:sz w:val="28"/>
          <w:szCs w:val="28"/>
          <w:lang w:val="tt-RU"/>
        </w:rPr>
        <w:t>яшәү хокукы</w:t>
      </w:r>
      <w:r w:rsidRPr="00755713">
        <w:rPr>
          <w:sz w:val="28"/>
          <w:szCs w:val="28"/>
          <w:lang w:val="tt-RU"/>
        </w:rPr>
        <w:t xml:space="preserve"> санала, шуңа күрә кешене үтерү яисә сәламәтлегенә зыян китерү иң авыр җинаять булып санала. Үз-үзеңә кул салуга җиткерү, куркынычлылык астында калдыру яисә авыруга ярдәм күрсәтмәү дә җәзага тартыла. Кешенең үтенече буенча авырту һәм газапланудан котылу максаты белән аны яшәүдән туктату (эвтаназия) яшәү хокукын бозу буларак бәяләнә. Гаеплене җәзага тартканда аны газаплау, җәберләү һәм кимсетү тыела. Закон мораль зыянны матди түләтү өчен судка дәгъва белән мөрәҗәгать итүне күздә тота.</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r w:rsidRPr="00755713">
        <w:rPr>
          <w:i/>
          <w:sz w:val="28"/>
          <w:szCs w:val="28"/>
          <w:lang w:val="tt-RU"/>
        </w:rPr>
        <w:t>Шәхес абруе дәүләт тарафыннан саклана</w:t>
      </w: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28 нче схема. Кешенең һәм гражданның хокукыйстатусы</w:t>
      </w: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r>
        <w:rPr>
          <w:noProof/>
        </w:rPr>
        <w:pict>
          <v:rect id="_x0000_s1456" style="position:absolute;left:0;text-align:left;margin-left:117.45pt;margin-top:10.5pt;width:186.75pt;height:39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">
            <v:textbox>
              <w:txbxContent>
                <w:p w:rsidR="008B7A66" w:rsidRPr="00D963B0" w:rsidRDefault="008B7A66" w:rsidP="007B23FB">
                  <w:pPr>
                    <w:jc w:val="center"/>
                    <w:rPr>
                      <w:rFonts w:ascii="Times New Roman" w:hAnsi="Times New Roman"/>
                      <w:sz w:val="28"/>
                      <w:szCs w:val="28"/>
                      <w:lang w:val="tt-RU"/>
                    </w:rPr>
                  </w:pPr>
                  <w:r>
                    <w:rPr>
                      <w:sz w:val="28"/>
                      <w:szCs w:val="28"/>
                      <w:lang w:val="tt-RU"/>
                    </w:rPr>
                    <w:t>Хокукый статус</w:t>
                  </w:r>
                </w:p>
              </w:txbxContent>
            </v:textbox>
          </v:rect>
        </w:pict>
      </w: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r>
        <w:rPr>
          <w:noProof/>
        </w:rPr>
        <w:pict>
          <v:shape id="_x0000_s1457" type="#_x0000_t32" style="position:absolute;left:0;text-align:left;margin-left:201.45pt;margin-top:1.2pt;width:.05pt;height:30.75pt;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JNA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">
            <v:stroke endarrow="block"/>
          </v:shape>
        </w:pict>
      </w:r>
      <w:r>
        <w:rPr>
          <w:noProof/>
        </w:rPr>
        <w:pict>
          <v:shape id="AutoShape 13" o:spid="_x0000_s1458" type="#_x0000_t32" style="position:absolute;left:0;text-align:left;margin-left:430.2pt;margin-top:16.95pt;width:0;height:13.5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QyNA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">
            <v:stroke endarrow="block"/>
          </v:shape>
        </w:pict>
      </w:r>
      <w:r>
        <w:rPr>
          <w:noProof/>
        </w:rPr>
        <w:pict>
          <v:shape id="_x0000_s1459" type="#_x0000_t32" style="position:absolute;left:0;text-align:left;margin-left:-1.8pt;margin-top:18.45pt;width:0;height:13.5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YyMwIAAF4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">
            <v:stroke endarrow="block"/>
          </v:shape>
        </w:pict>
      </w:r>
      <w:r>
        <w:rPr>
          <w:noProof/>
        </w:rPr>
        <w:pict>
          <v:shape id="_x0000_s1460" type="#_x0000_t32" style="position:absolute;left:0;text-align:left;margin-left:-1.8pt;margin-top:18.45pt;width:6in;height:0;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Ljc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"/>
        </w:pict>
      </w: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r>
        <w:rPr>
          <w:noProof/>
        </w:rPr>
        <w:pict>
          <v:rect id="_x0000_s1461" style="position:absolute;left:0;text-align:left;margin-left:313.2pt;margin-top:7.8pt;width:172.5pt;height:39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">
            <v:textbox>
              <w:txbxContent>
                <w:p w:rsidR="008B7A66" w:rsidRPr="00D963B0" w:rsidRDefault="008B7A66" w:rsidP="007B23FB">
                  <w:pPr>
                    <w:jc w:val="center"/>
                    <w:rPr>
                      <w:rFonts w:ascii="Times New Roman" w:hAnsi="Times New Roman"/>
                      <w:sz w:val="28"/>
                      <w:szCs w:val="28"/>
                      <w:lang w:val="tt-RU"/>
                    </w:rPr>
                  </w:pPr>
                  <w:r>
                    <w:rPr>
                      <w:sz w:val="28"/>
                      <w:szCs w:val="28"/>
                      <w:lang w:val="tt-RU"/>
                    </w:rPr>
                    <w:t xml:space="preserve">Хокук </w:t>
                  </w:r>
                  <w:r>
                    <w:rPr>
                      <w:rFonts w:ascii="Arial" w:hAnsi="Arial" w:cs="Arial"/>
                      <w:sz w:val="28"/>
                      <w:szCs w:val="28"/>
                      <w:lang w:val="tt-RU"/>
                    </w:rPr>
                    <w:t>һә</w:t>
                  </w:r>
                  <w:r>
                    <w:rPr>
                      <w:sz w:val="28"/>
                      <w:szCs w:val="28"/>
                      <w:lang w:val="tt-RU"/>
                    </w:rPr>
                    <w:t>м ирек гарантиясе</w:t>
                  </w:r>
                </w:p>
              </w:txbxContent>
            </v:textbox>
          </v:rect>
        </w:pict>
      </w:r>
      <w:r>
        <w:rPr>
          <w:noProof/>
        </w:rPr>
        <w:pict>
          <v:rect id="_x0000_s1462" style="position:absolute;left:0;text-align:left;margin-left:117.45pt;margin-top:7.8pt;width:186.75pt;height:39pt;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">
            <v:textbox>
              <w:txbxContent>
                <w:p w:rsidR="008B7A66" w:rsidRPr="00D963B0" w:rsidRDefault="008B7A66" w:rsidP="007B23FB">
                  <w:pPr>
                    <w:jc w:val="center"/>
                    <w:rPr>
                      <w:rFonts w:ascii="Times New Roman" w:hAnsi="Times New Roman"/>
                      <w:sz w:val="28"/>
                      <w:szCs w:val="28"/>
                      <w:lang w:val="tt-RU"/>
                    </w:rPr>
                  </w:pPr>
                  <w:r>
                    <w:rPr>
                      <w:sz w:val="28"/>
                      <w:szCs w:val="28"/>
                      <w:lang w:val="tt-RU"/>
                    </w:rPr>
                    <w:t>Вазифалар</w:t>
                  </w:r>
                </w:p>
              </w:txbxContent>
            </v:textbox>
          </v:rect>
        </w:pict>
      </w:r>
      <w:r>
        <w:rPr>
          <w:noProof/>
        </w:rPr>
        <w:pict>
          <v:rect id="_x0000_s1463" style="position:absolute;left:0;text-align:left;margin-left:-76.8pt;margin-top:7.8pt;width:186.75pt;height:39pt;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">
            <v:textbox>
              <w:txbxContent>
                <w:p w:rsidR="008B7A66" w:rsidRPr="00D963B0" w:rsidRDefault="008B7A66" w:rsidP="007B23FB">
                  <w:pPr>
                    <w:jc w:val="center"/>
                    <w:rPr>
                      <w:rFonts w:ascii="Times New Roman" w:hAnsi="Times New Roman"/>
                      <w:sz w:val="28"/>
                      <w:szCs w:val="28"/>
                      <w:lang w:val="tt-RU"/>
                    </w:rPr>
                  </w:pPr>
                  <w:r>
                    <w:rPr>
                      <w:sz w:val="28"/>
                      <w:szCs w:val="28"/>
                      <w:lang w:val="tt-RU"/>
                    </w:rPr>
                    <w:t xml:space="preserve">Хокуклар </w:t>
                  </w:r>
                  <w:r>
                    <w:rPr>
                      <w:rFonts w:ascii="Arial" w:hAnsi="Arial" w:cs="Arial"/>
                      <w:sz w:val="28"/>
                      <w:szCs w:val="28"/>
                      <w:lang w:val="tt-RU"/>
                    </w:rPr>
                    <w:t>һә</w:t>
                  </w:r>
                  <w:r>
                    <w:rPr>
                      <w:sz w:val="28"/>
                      <w:szCs w:val="28"/>
                      <w:lang w:val="tt-RU"/>
                    </w:rPr>
                    <w:t>и ирекл</w:t>
                  </w:r>
                  <w:r>
                    <w:rPr>
                      <w:rFonts w:ascii="Arial" w:hAnsi="Arial" w:cs="Arial"/>
                      <w:sz w:val="28"/>
                      <w:szCs w:val="28"/>
                      <w:lang w:val="tt-RU"/>
                    </w:rPr>
                    <w:t>ә</w:t>
                  </w:r>
                  <w:r>
                    <w:rPr>
                      <w:sz w:val="28"/>
                      <w:szCs w:val="28"/>
                      <w:lang w:val="tt-RU"/>
                    </w:rPr>
                    <w:t>р</w:t>
                  </w:r>
                </w:p>
              </w:txbxContent>
            </v:textbox>
          </v:rect>
        </w:pict>
      </w: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r>
        <w:rPr>
          <w:noProof/>
        </w:rPr>
        <w:pict>
          <v:shape id="AutoShape 16" o:spid="_x0000_s1464" type="#_x0000_t32" style="position:absolute;left:0;text-align:left;margin-left:437.7pt;margin-top:13.5pt;width:0;height:18.75pt;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">
            <v:stroke endarrow="block"/>
          </v:shape>
        </w:pict>
      </w:r>
      <w:r>
        <w:rPr>
          <w:noProof/>
        </w:rPr>
        <w:pict>
          <v:shape id="AutoShape 15" o:spid="_x0000_s1465" type="#_x0000_t32" style="position:absolute;left:0;text-align:left;margin-left:210.4pt;margin-top:13.5pt;width:.05pt;height:18.7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">
            <v:stroke endarrow="block"/>
          </v:shape>
        </w:pict>
      </w:r>
      <w:r>
        <w:rPr>
          <w:noProof/>
        </w:rPr>
        <w:pict>
          <v:shape id="AutoShape 14" o:spid="_x0000_s1466" type="#_x0000_t32" style="position:absolute;left:0;text-align:left;margin-left:5.7pt;margin-top:13.5pt;width:0;height:18.75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qsEMQ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">
            <v:stroke endarrow="block"/>
          </v:shape>
        </w:pict>
      </w:r>
      <w:r>
        <w:rPr>
          <w:noProof/>
        </w:rPr>
        <w:pict>
          <v:shape id="_x0000_s1467" type="#_x0000_t32" style="position:absolute;left:0;text-align:left;margin-left:5.7pt;margin-top:13.5pt;width:6in;height:0;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4bC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"/>
        </w:pict>
      </w: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r>
        <w:rPr>
          <w:noProof/>
        </w:rPr>
        <w:pict>
          <v:rect id="_x0000_s1468" style="position:absolute;left:0;text-align:left;margin-left:309.45pt;margin-top:8.1pt;width:186.75pt;height:39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">
            <v:textbox>
              <w:txbxContent>
                <w:p w:rsidR="008B7A66" w:rsidRPr="00D963B0" w:rsidRDefault="008B7A66" w:rsidP="007B23FB">
                  <w:pPr>
                    <w:jc w:val="center"/>
                    <w:rPr>
                      <w:rFonts w:ascii="Times New Roman" w:hAnsi="Times New Roman"/>
                      <w:sz w:val="28"/>
                      <w:szCs w:val="28"/>
                      <w:lang w:val="tt-RU"/>
                    </w:rPr>
                  </w:pPr>
                  <w:r>
                    <w:rPr>
                      <w:sz w:val="28"/>
                      <w:szCs w:val="28"/>
                      <w:lang w:val="tt-RU"/>
                    </w:rPr>
                    <w:t>с</w:t>
                  </w:r>
                  <w:r>
                    <w:rPr>
                      <w:rFonts w:ascii="Arial" w:hAnsi="Arial" w:cs="Arial"/>
                      <w:sz w:val="28"/>
                      <w:szCs w:val="28"/>
                      <w:lang w:val="tt-RU"/>
                    </w:rPr>
                    <w:t>ә</w:t>
                  </w:r>
                  <w:r>
                    <w:rPr>
                      <w:sz w:val="28"/>
                      <w:szCs w:val="28"/>
                      <w:lang w:val="tt-RU"/>
                    </w:rPr>
                    <w:t>яси</w:t>
                  </w:r>
                </w:p>
              </w:txbxContent>
            </v:textbox>
          </v:rect>
        </w:pict>
      </w:r>
      <w:r>
        <w:rPr>
          <w:noProof/>
        </w:rPr>
        <w:pict>
          <v:rect id="Rectangle 7" o:spid="_x0000_s1469" style="position:absolute;left:0;text-align:left;margin-left:113.7pt;margin-top:8.1pt;width:186.75pt;height:39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">
            <v:textbox>
              <w:txbxContent>
                <w:p w:rsidR="008B7A66" w:rsidRPr="00D963B0" w:rsidRDefault="008B7A66" w:rsidP="007B23FB">
                  <w:pPr>
                    <w:jc w:val="center"/>
                    <w:rPr>
                      <w:rFonts w:ascii="Times New Roman" w:hAnsi="Times New Roman"/>
                      <w:sz w:val="28"/>
                      <w:szCs w:val="28"/>
                      <w:lang w:val="tt-RU"/>
                    </w:rPr>
                  </w:pPr>
                  <w:r>
                    <w:rPr>
                      <w:sz w:val="28"/>
                      <w:szCs w:val="28"/>
                      <w:lang w:val="tt-RU"/>
                    </w:rPr>
                    <w:t>социаль-икътисади</w:t>
                  </w:r>
                </w:p>
              </w:txbxContent>
            </v:textbox>
          </v:rect>
        </w:pict>
      </w:r>
      <w:r>
        <w:rPr>
          <w:noProof/>
        </w:rPr>
        <w:pict>
          <v:rect id="Rectangle 8" o:spid="_x0000_s1470" style="position:absolute;left:0;text-align:left;margin-left:-81.3pt;margin-top:8.1pt;width:186.75pt;height:39pt;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">
            <v:textbox>
              <w:txbxContent>
                <w:p w:rsidR="008B7A66" w:rsidRPr="00D963B0" w:rsidRDefault="008B7A66" w:rsidP="007B23FB">
                  <w:pPr>
                    <w:jc w:val="center"/>
                    <w:rPr>
                      <w:rFonts w:ascii="Times New Roman" w:hAnsi="Times New Roman"/>
                      <w:sz w:val="28"/>
                      <w:szCs w:val="28"/>
                      <w:lang w:val="tt-RU"/>
                    </w:rPr>
                  </w:pPr>
                  <w:r>
                    <w:rPr>
                      <w:sz w:val="28"/>
                      <w:szCs w:val="28"/>
                      <w:lang w:val="tt-RU"/>
                    </w:rPr>
                    <w:t>ш</w:t>
                  </w:r>
                  <w:r>
                    <w:rPr>
                      <w:rFonts w:ascii="Arial" w:hAnsi="Arial" w:cs="Arial"/>
                      <w:sz w:val="28"/>
                      <w:szCs w:val="28"/>
                      <w:lang w:val="tt-RU"/>
                    </w:rPr>
                    <w:t>ә</w:t>
                  </w:r>
                  <w:r>
                    <w:rPr>
                      <w:sz w:val="28"/>
                      <w:szCs w:val="28"/>
                      <w:lang w:val="tt-RU"/>
                    </w:rPr>
                    <w:t>хси</w:t>
                  </w:r>
                </w:p>
              </w:txbxContent>
            </v:textbox>
          </v:rect>
        </w:pict>
      </w: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p>
    <w:p w:rsidR="008B7A66" w:rsidRPr="00755713" w:rsidRDefault="008B7A66" w:rsidP="007B23FB">
      <w:pPr>
        <w:pStyle w:val="NormalWeb"/>
        <w:spacing w:before="0" w:beforeAutospacing="0" w:after="0" w:afterAutospacing="0" w:line="360" w:lineRule="auto"/>
        <w:ind w:firstLine="360"/>
        <w:jc w:val="both"/>
        <w:rPr>
          <w:i/>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Һәрбер кешенең башкалардан яшереншәхси сере була ала. Мәсәлән, табиблар, адвокатлар яисә нотариуслар үзләрендәге мәгълүматны башкаларга җиткермәскә тиеш. Алар – ышанып тапшырган мәгълүмат өчен җаваплы. Гаилә әгъзалары үз гаиләләрендәге шәхси яисә гаилә серләрен чишкән өчен җаваплылыкка тартылмый, чөнки кешеләрнең гаиләдәге мөнәсәбәтләре дәүләткә буйсынмый. </w:t>
      </w:r>
      <w:r w:rsidRPr="00755713">
        <w:rPr>
          <w:b/>
          <w:i/>
          <w:sz w:val="28"/>
          <w:szCs w:val="28"/>
          <w:lang w:val="tt-RU"/>
        </w:rPr>
        <w:t>Гражданның язылышу яисә телефон аша сөйләшү сере хокукы чикләнү</w:t>
      </w:r>
      <w:r w:rsidRPr="00755713">
        <w:rPr>
          <w:sz w:val="28"/>
          <w:szCs w:val="28"/>
          <w:lang w:val="tt-RU"/>
        </w:rPr>
        <w:t xml:space="preserve"> суд карары нигезендә рөхсәт ителә. Мәсәлән, җинаять эшен чишү барышында почта корреспонденциясенә арест салынса, бу очракта хатлар алынырга һәм укылырга мөмкин.</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sz w:val="28"/>
          <w:szCs w:val="28"/>
          <w:lang w:val="tt-RU"/>
        </w:rPr>
        <w:t xml:space="preserve">Кешенең ризалыгыннан башка аның шәхси тормышы турында мәгълүмат җыю һәм тарату тыела. </w:t>
      </w:r>
      <w:r w:rsidRPr="00755713">
        <w:rPr>
          <w:b/>
          <w:i/>
          <w:sz w:val="28"/>
          <w:szCs w:val="28"/>
          <w:lang w:val="tt-RU"/>
        </w:rPr>
        <w:t>Һәрбер граждан торак кагылсызлыгы хокукына</w:t>
      </w:r>
      <w:r w:rsidRPr="00755713">
        <w:rPr>
          <w:sz w:val="28"/>
          <w:szCs w:val="28"/>
          <w:lang w:val="tt-RU"/>
        </w:rPr>
        <w:t xml:space="preserve"> ия. Аны җинаять тикшерү, хөкем итү кебек махсус очракларда гына бозарга мөмкин.Хокук бозу гамәле кылынуганигез булса,  торакта тентү ясау яисә мөлкәткә  арест салузакон тарафыннан рөхсәт ителә.</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Хокук гражданга </w:t>
      </w:r>
      <w:r w:rsidRPr="00755713">
        <w:rPr>
          <w:b/>
          <w:i/>
          <w:sz w:val="28"/>
          <w:szCs w:val="28"/>
          <w:lang w:val="tt-RU"/>
        </w:rPr>
        <w:t xml:space="preserve">хокук һәм шәхси кагылгысызлыкны </w:t>
      </w:r>
      <w:r w:rsidRPr="00755713">
        <w:rPr>
          <w:sz w:val="28"/>
          <w:szCs w:val="28"/>
          <w:lang w:val="tt-RU"/>
        </w:rPr>
        <w:t xml:space="preserve">тәэмин итә. Теләсә нинди хирургик операцияләр авыру яисә аның туганнары ризалыгы белән генә эшләнергә мөмкин. </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Һәр кешегә </w:t>
      </w:r>
      <w:r w:rsidRPr="00755713">
        <w:rPr>
          <w:b/>
          <w:i/>
          <w:sz w:val="28"/>
          <w:szCs w:val="28"/>
          <w:lang w:val="tt-RU"/>
        </w:rPr>
        <w:t>күчеп йөрү иреге</w:t>
      </w:r>
      <w:r w:rsidRPr="00755713">
        <w:rPr>
          <w:sz w:val="28"/>
          <w:szCs w:val="28"/>
          <w:lang w:val="tt-RU"/>
        </w:rPr>
        <w:t xml:space="preserve"> гарантияләнә, ягъни үзеңә яшәү урыны сайлау, илнең теләсә нинди өлешенә күченү (кайбер хәрби шәһәрчекләрдән, ябык административ-территориаль оешмалардан тыш), ватан чикләреннән вакытлыча ирекле китү һәм тоткарсызлыксыз кире кайту иреге бирелә. РФ гражданнарына дәүләт чикләренә чыгу хокукын юридик яктан раслаган чит илгә чыгу паспорты бирелә. Гражданга чит илгә чыгу паспорты аерым очракларда бирелмәскә дә мөмкин, мәсәлән: җинаять кылу белән бәйле  тоткарлау, махсус серле мәгълүматны белү яисә үзе турында ялган мәгълүмат тарату.</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Дәүләт һәркемгә намус иреген гарантияли. Бу – кешегә ирекле уйлау, үз карашларына таянып эш итү, нинди дә булса дин тоту яисә берсен дә тотмау иреген бирә. Кешеләр үз эшчәнлеген гамәлдәге закончалыклар нигезендә башкаручы дини яисә атеистик берләшмәләр төзи ала. </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Сүз иреге</w:t>
      </w:r>
      <w:r w:rsidRPr="00755713">
        <w:rPr>
          <w:sz w:val="28"/>
          <w:szCs w:val="28"/>
          <w:lang w:val="tt-RU"/>
        </w:rPr>
        <w:t xml:space="preserve"> кешеләргә теләсә нинди, мәсәлән ил үсешенең сәяси яисә икътисади сораулары буенча фикеренәйтү мөмкинлеген тәэмин итә, ләкин дини яисә раса дошманлыгын пропагандалауны тыя. Шул ук таләпләр массакүләм мәгълүмат чараларына (ММЧ) да кагыла, шул ук вакытта конкрет кешеләргә әхлакый һәм матди зыян китерә торган ялган мәгълүмат та таратылмаска тиеш. Безнең илдә цензура юк, ягъни бернинди түрә дә ММЧ аша билгеле бер материал яисә аны билгеле бер позициядән чыгып яктыртуны мәҗбүр итә алмый.Кем дә булса хосусый массакүләм мәгълүмат чарасы булдырып, аны хакимиятне басып алуга  яисә җинаять кылуга юнәлдерелгән эшчәнлек өчен куллану хокукына ия була алмый.</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b/>
          <w:sz w:val="28"/>
          <w:szCs w:val="28"/>
          <w:lang w:val="tt-RU"/>
        </w:rPr>
        <w:t>Сәяси хокуклар һәм ирек</w:t>
      </w:r>
      <w:r w:rsidRPr="00755713">
        <w:rPr>
          <w:sz w:val="28"/>
          <w:szCs w:val="28"/>
          <w:lang w:val="tt-RU"/>
        </w:rPr>
        <w:t>. Һәркемгә дә илнең иҗтимагый һәм сәяси тормышында  катнашу мөмкинлеген булдыру өчен Россия законнарында</w:t>
      </w:r>
      <w:r w:rsidRPr="00755713">
        <w:rPr>
          <w:b/>
          <w:i/>
          <w:sz w:val="28"/>
          <w:szCs w:val="28"/>
          <w:lang w:val="tt-RU"/>
        </w:rPr>
        <w:t>кешеләрнең берләшүгә хокукы бар</w:t>
      </w:r>
      <w:r w:rsidRPr="00755713">
        <w:rPr>
          <w:sz w:val="28"/>
          <w:szCs w:val="28"/>
          <w:lang w:val="tt-RU"/>
        </w:rPr>
        <w:t xml:space="preserve">. Берләшмә әгъзаларыүзләренең уставын, программаларын кабул итү, җитәкче органнарын сайлау кебекзакон тарафыннан рөхсәт ителгән эшчәнлекне башкара. Ләкин кайбер затлар категориясе өчен әлеге хокук чикләнгән. Шулай итеп, судьялар нинди дә булса партия яисә сәяси хәрәкәт әгъзасы була алмый. Беркемне дә әлеге берләшмәләргә көчләп кертергә ярамый. </w:t>
      </w:r>
      <w:r w:rsidRPr="00755713">
        <w:rPr>
          <w:b/>
          <w:i/>
          <w:sz w:val="28"/>
          <w:szCs w:val="28"/>
          <w:lang w:val="tt-RU"/>
        </w:rPr>
        <w:t>Митинг, демонстрация, йөреш яисә җыелыш үткәрүгә</w:t>
      </w:r>
      <w:r w:rsidRPr="00755713">
        <w:rPr>
          <w:sz w:val="28"/>
          <w:szCs w:val="28"/>
          <w:lang w:val="tt-RU"/>
        </w:rPr>
        <w:t xml:space="preserve"> рөхсәт алу өчен,уздырылачак хакында 10 көн алданҗирле администрациягә язмача гариза кертелә. Анда катнашучыларның барысы да закон һәм иҗтимагый тәртип сакларга тиеш. </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РФ гражданнары </w:t>
      </w:r>
      <w:r w:rsidRPr="00755713">
        <w:rPr>
          <w:b/>
          <w:i/>
          <w:sz w:val="28"/>
          <w:szCs w:val="28"/>
          <w:lang w:val="tt-RU"/>
        </w:rPr>
        <w:t>дәүләт эшләре белән идарә итүдә катнашу хокукына</w:t>
      </w:r>
      <w:r w:rsidRPr="00755713">
        <w:rPr>
          <w:sz w:val="28"/>
          <w:szCs w:val="28"/>
          <w:lang w:val="tt-RU"/>
        </w:rPr>
        <w:t xml:space="preserve"> ия. Әлеге хокук 18 яшьтән (</w:t>
      </w:r>
      <w:r w:rsidRPr="00755713">
        <w:rPr>
          <w:i/>
          <w:sz w:val="28"/>
          <w:szCs w:val="28"/>
          <w:lang w:val="tt-RU"/>
        </w:rPr>
        <w:t>актив сайлау хокукы</w:t>
      </w:r>
      <w:r w:rsidRPr="00755713">
        <w:rPr>
          <w:sz w:val="28"/>
          <w:szCs w:val="28"/>
          <w:lang w:val="tt-RU"/>
        </w:rPr>
        <w:t>) сайлауларда катнаша алуны аңлата. Илнең гражданнары үзләре дә дәүләт хакимияте яисә җирле үзидарә  органнарына сайланырга мөмкин (</w:t>
      </w:r>
      <w:r w:rsidRPr="00755713">
        <w:rPr>
          <w:i/>
          <w:sz w:val="28"/>
          <w:szCs w:val="28"/>
          <w:lang w:val="tt-RU"/>
        </w:rPr>
        <w:t>пассив сайлау хокукы</w:t>
      </w:r>
      <w:r w:rsidRPr="00755713">
        <w:rPr>
          <w:sz w:val="28"/>
          <w:szCs w:val="28"/>
          <w:lang w:val="tt-RU"/>
        </w:rPr>
        <w:t>). Дәүләт Думасы депутаты булу өчен 21 яшьне, илнең Президенты булу өчен 35 яшьне тутырырга кирәк. Әлеге хокук суд тарафыннан эшкә яраксыз дип танылган һәм иректән мәхрүм итү урыннарында тотылган затларга карата чикләнелгән.</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Әгәр дә кеше үзенең хокукларын бозганнар дип санаса, </w:t>
      </w:r>
      <w:r w:rsidRPr="00755713">
        <w:rPr>
          <w:b/>
          <w:i/>
          <w:sz w:val="28"/>
          <w:szCs w:val="28"/>
          <w:lang w:val="tt-RU"/>
        </w:rPr>
        <w:t>дәүләт органнарына һәм җирле үзидарә органнарына</w:t>
      </w:r>
      <w:r w:rsidRPr="00755713">
        <w:rPr>
          <w:sz w:val="28"/>
          <w:szCs w:val="28"/>
          <w:lang w:val="tt-RU"/>
        </w:rPr>
        <w:t xml:space="preserve"> мөрәҗәгать итә ала. Аларга конкрет мәсьәләләрне хәл итү буенча тәкъдимнәр, үз хокукыңның үтәлүенә караган (мәсәлән, пенсия яисә квартира алу)гаризаларкерә. Күп очракта шикаятьләр ай дәвамында карала, шуннан соң конкрет нәтиҗәләр чыгарыла.</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b/>
          <w:i/>
          <w:sz w:val="28"/>
          <w:szCs w:val="28"/>
          <w:lang w:val="tt-RU"/>
        </w:rPr>
        <w:t>Социаль-икътисади хокук</w:t>
      </w:r>
      <w:r w:rsidRPr="00755713">
        <w:rPr>
          <w:sz w:val="28"/>
          <w:szCs w:val="28"/>
          <w:lang w:val="tt-RU"/>
        </w:rPr>
        <w:t xml:space="preserve">. Безнең илдә хокук, кешене мөлкәтен тартып алуны тыеп, </w:t>
      </w:r>
      <w:r w:rsidRPr="00755713">
        <w:rPr>
          <w:b/>
          <w:i/>
          <w:sz w:val="28"/>
          <w:szCs w:val="28"/>
          <w:lang w:val="tt-RU"/>
        </w:rPr>
        <w:t>шәхси милекне</w:t>
      </w:r>
      <w:r w:rsidRPr="00755713">
        <w:rPr>
          <w:sz w:val="28"/>
          <w:szCs w:val="28"/>
          <w:lang w:val="tt-RU"/>
        </w:rPr>
        <w:t xml:space="preserve"> яклый. Мөлкәтне тартып алу исә суд карары буенча махсусочракларда гына рөхсәт ителә. Әгәр дә мөлкәт дәүләт файдасына тартып алынса, конфискация законны бозучылар өчен җәза бирү чарасы булмаган очракта, ул мәҗбүри тәртиптә компенсацияләнә. Үз мөлкәтеңне закон рөхсәт иткән икътисади эшчәнлек оештыруда кулланырга мөмкин. Закон шәхси мөлкәт санын чикләми, ләкин мөлкәткә карата тиешле салымнар түләү тәртибен үтәүне таләп итә.</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Бүгенге көндә Россиядә </w:t>
      </w:r>
      <w:r w:rsidRPr="00755713">
        <w:rPr>
          <w:i/>
          <w:sz w:val="28"/>
          <w:szCs w:val="28"/>
          <w:lang w:val="tt-RU"/>
        </w:rPr>
        <w:t>мәҗбүри хезмәттыела</w:t>
      </w:r>
      <w:r w:rsidRPr="00755713">
        <w:rPr>
          <w:sz w:val="28"/>
          <w:szCs w:val="28"/>
          <w:lang w:val="tt-RU"/>
        </w:rPr>
        <w:t xml:space="preserve">. Һәрбер кеше </w:t>
      </w:r>
      <w:r w:rsidRPr="00755713">
        <w:rPr>
          <w:b/>
          <w:i/>
          <w:sz w:val="28"/>
          <w:szCs w:val="28"/>
          <w:lang w:val="tt-RU"/>
        </w:rPr>
        <w:t>хезмәт һәм һөнәр сайлау хокукына</w:t>
      </w:r>
      <w:r w:rsidRPr="00755713">
        <w:rPr>
          <w:sz w:val="28"/>
          <w:szCs w:val="28"/>
          <w:lang w:val="tt-RU"/>
        </w:rPr>
        <w:t xml:space="preserve"> ия. Граждан шөгыльләнү өчен эшчәнлек төрен үзе сайлый. Дәүләт бары тик хезмәт өлкәсендәге өстенлек кагыйдәләренең үтәлешен күзәтә, эшсезлектән матди ярдәм аша һәм башка һөнәр  сайлау мөмкинлеген бирү ярдәмендә саклый.</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sz w:val="28"/>
          <w:szCs w:val="28"/>
          <w:lang w:val="tt-RU"/>
        </w:rPr>
        <w:t xml:space="preserve">Дәүләт </w:t>
      </w:r>
      <w:r w:rsidRPr="00755713">
        <w:rPr>
          <w:b/>
          <w:i/>
          <w:sz w:val="28"/>
          <w:szCs w:val="28"/>
          <w:lang w:val="tt-RU"/>
        </w:rPr>
        <w:t>гаилә, аналарны һәм балаларны</w:t>
      </w:r>
      <w:r w:rsidRPr="00755713">
        <w:rPr>
          <w:sz w:val="28"/>
          <w:szCs w:val="28"/>
          <w:lang w:val="tt-RU"/>
        </w:rPr>
        <w:t xml:space="preserve"> саклый.</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sz w:val="28"/>
          <w:szCs w:val="28"/>
          <w:lang w:val="tt-RU"/>
        </w:rPr>
        <w:t>Авыру, инвалидлык яисә билгеле бер яше җитү очрагында граждан</w:t>
      </w:r>
      <w:r w:rsidRPr="00755713">
        <w:rPr>
          <w:b/>
          <w:i/>
          <w:sz w:val="28"/>
          <w:szCs w:val="28"/>
          <w:lang w:val="tt-RU"/>
        </w:rPr>
        <w:t>социаль тәэмин итү (пенсия) хокукына</w:t>
      </w:r>
      <w:r w:rsidRPr="00755713">
        <w:rPr>
          <w:sz w:val="28"/>
          <w:szCs w:val="28"/>
          <w:lang w:val="tt-RU"/>
        </w:rPr>
        <w:t xml:space="preserve"> ия. </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b/>
          <w:i/>
          <w:sz w:val="28"/>
          <w:szCs w:val="28"/>
          <w:lang w:val="tt-RU"/>
        </w:rPr>
        <w:t>Сәламәтлекне саклау һәм медицина ярдәме</w:t>
      </w:r>
      <w:r w:rsidRPr="00755713">
        <w:rPr>
          <w:sz w:val="28"/>
          <w:szCs w:val="28"/>
          <w:lang w:val="tt-RU"/>
        </w:rPr>
        <w:t xml:space="preserve"> илнең һәрбер гражданына гарантияләнә. Закон буенча пациентның сәламәтләгенә зыян китерү очрагында матди җаваплылык каралган. </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Белем алу хокукы</w:t>
      </w:r>
      <w:r w:rsidRPr="00755713">
        <w:rPr>
          <w:sz w:val="28"/>
          <w:szCs w:val="28"/>
          <w:lang w:val="tt-RU"/>
        </w:rPr>
        <w:t xml:space="preserve"> һәрбер кешегә мәктәптә гомуми белем, югары һөнәри (дәүләт яисә муниципаль) белем бирә торган учреждениегә конкурс нигезендә керү яисә түләүле белем алу мөмкинлеген ача. Укыту учреждениеләрендә көн саен мәҗбүри баруны күз алдында тотмаган төрле белем алу формалары бар (мәсәлән, өйдә торып яисә экстернат). Бу очракта төп гомуми белем алу шарт. Һәрбер мәктәпнең уку процессы кагыйдәләре билгеләнгән, укучыларның, укытучыларның һәм ата-аналарның хокук һәм бурычлары күрсәтелгән үз уставы бар. </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Кешеләрнең хокуклары һәм бурычлары бер-берсе белән бәйләнештә тора. Һәрбер РФ гражданы билгеләнгән </w:t>
      </w:r>
      <w:r w:rsidRPr="00755713">
        <w:rPr>
          <w:b/>
          <w:i/>
          <w:sz w:val="28"/>
          <w:szCs w:val="28"/>
          <w:lang w:val="tt-RU"/>
        </w:rPr>
        <w:t>салымнарны түләргә тиеш</w:t>
      </w:r>
      <w:r w:rsidRPr="00755713">
        <w:rPr>
          <w:sz w:val="28"/>
          <w:szCs w:val="28"/>
          <w:lang w:val="tt-RU"/>
        </w:rPr>
        <w:t xml:space="preserve">.  Ата-ананың бурычы – </w:t>
      </w:r>
      <w:r w:rsidRPr="00755713">
        <w:rPr>
          <w:b/>
          <w:i/>
          <w:sz w:val="28"/>
          <w:szCs w:val="28"/>
          <w:lang w:val="tt-RU"/>
        </w:rPr>
        <w:t xml:space="preserve">үз балалары хакында кайгырту, аларны тәрбияләү. </w:t>
      </w:r>
      <w:r w:rsidRPr="00755713">
        <w:rPr>
          <w:sz w:val="28"/>
          <w:szCs w:val="28"/>
          <w:lang w:val="tt-RU"/>
        </w:rPr>
        <w:t xml:space="preserve">Һәрбер кеше </w:t>
      </w:r>
      <w:r w:rsidRPr="00755713">
        <w:rPr>
          <w:b/>
          <w:i/>
          <w:sz w:val="28"/>
          <w:szCs w:val="28"/>
          <w:lang w:val="tt-RU"/>
        </w:rPr>
        <w:t>мәдәни һәм тарихи мирасны саклау</w:t>
      </w:r>
      <w:r w:rsidRPr="00755713">
        <w:rPr>
          <w:sz w:val="28"/>
          <w:szCs w:val="28"/>
          <w:lang w:val="tt-RU"/>
        </w:rPr>
        <w:t xml:space="preserve"> турында кайгыртырга, борынгыдан килгән һәйкәлләргә ихтирам белән карарга тиеш. </w:t>
      </w:r>
      <w:r w:rsidRPr="00755713">
        <w:rPr>
          <w:b/>
          <w:i/>
          <w:sz w:val="28"/>
          <w:szCs w:val="28"/>
          <w:lang w:val="tt-RU"/>
        </w:rPr>
        <w:t>Табигать һәм әйләнә-тирәдәге мохитне саклау</w:t>
      </w:r>
      <w:r w:rsidRPr="00755713">
        <w:rPr>
          <w:sz w:val="28"/>
          <w:szCs w:val="28"/>
          <w:lang w:val="tt-RU"/>
        </w:rPr>
        <w:t>, табигать байлыкларын сак куллану зарур.</w:t>
      </w:r>
      <w:r w:rsidRPr="00755713">
        <w:rPr>
          <w:sz w:val="28"/>
          <w:szCs w:val="28"/>
          <w:lang w:val="tt-RU"/>
        </w:rPr>
        <w:tab/>
      </w:r>
      <w:r w:rsidRPr="00755713">
        <w:rPr>
          <w:b/>
          <w:i/>
          <w:sz w:val="28"/>
          <w:szCs w:val="28"/>
          <w:lang w:val="tt-RU"/>
        </w:rPr>
        <w:t>Ватанны саклау</w:t>
      </w:r>
      <w:r w:rsidRPr="00755713">
        <w:rPr>
          <w:sz w:val="28"/>
          <w:szCs w:val="28"/>
          <w:lang w:val="tt-RU"/>
        </w:rPr>
        <w:t xml:space="preserve"> – гражданның мактаулы бурычы. Шул ук вакытта закон </w:t>
      </w:r>
      <w:r w:rsidRPr="00755713">
        <w:rPr>
          <w:i/>
          <w:sz w:val="28"/>
          <w:szCs w:val="28"/>
          <w:lang w:val="tt-RU"/>
        </w:rPr>
        <w:t>альтернатив хезмәт күрсәтү хокукын</w:t>
      </w:r>
      <w:r w:rsidRPr="00755713">
        <w:rPr>
          <w:sz w:val="28"/>
          <w:szCs w:val="28"/>
          <w:lang w:val="tt-RU"/>
        </w:rPr>
        <w:t xml:space="preserve"> да бирә. </w:t>
      </w:r>
      <w:r w:rsidRPr="00755713">
        <w:rPr>
          <w:i/>
          <w:sz w:val="28"/>
          <w:szCs w:val="28"/>
          <w:lang w:val="tt-RU"/>
        </w:rPr>
        <w:t>Хәрби хезмәттән кичектерелү нигезләмәләре</w:t>
      </w:r>
      <w:r w:rsidRPr="00755713">
        <w:rPr>
          <w:sz w:val="28"/>
          <w:szCs w:val="28"/>
          <w:lang w:val="tt-RU"/>
        </w:rPr>
        <w:t xml:space="preserve"> “Хәрби бурычлар һәм хәрби хезмәт турында”гы 1998 елның 28 мартыннан № 53-ФЗ  Федераль законында күрсәтелә. Башка нигезләмәләрдән тышхәрби хезмәттән кичектерелүгә, сәламәтлеге буенча вакытлыча яраксыз дип табылганнар, уку учрежденияләрендә йөреп уку формасында белем алучылар ия. </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Бер коллективта яшәүче кешеләрнең үзара мөнәсәбәтләре катлаулану һәрвакытта күпчелекфикеренә, яисә хакимияткә каршы  килгән, стандарт булмаган идеяләр тудыра. Ягъни “</w:t>
      </w:r>
      <w:r w:rsidRPr="00755713">
        <w:rPr>
          <w:i/>
          <w:sz w:val="28"/>
          <w:szCs w:val="28"/>
          <w:lang w:val="tt-RU"/>
        </w:rPr>
        <w:t>башкача уйлау”</w:t>
      </w:r>
      <w:r w:rsidRPr="00755713">
        <w:rPr>
          <w:sz w:val="28"/>
          <w:szCs w:val="28"/>
          <w:lang w:val="tt-RU"/>
        </w:rPr>
        <w:t>тамырлана. Оппозиция вәкилләреннән куркалар һәм алар белән көрәш алып барыла. Шуңа да карамастан, тоталитар дәүләт шартларында да шәхес мәнфәгатьләрен яклаучы оешмалар барлыкка килеп тора.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Россиядә хокук яклау хәрәкәтенең туган көне булып 1965 елның 5 декабре санала. Бу көнне Мәскәүдә кеше хокукын яклауга караган беренче демонстрация үткәрелә. Күпьеллык цензура сүз иреген тормышка ашырырга ирек бирми, хакимияткә каршы әйтелгән тәнкыйть кабул ителми, ә аларның инициаторларын туктаусыз эзәрлеклиләр. Шуңа күрә дә нәкъ менә ХХ гасыр урталарында үзбасма хәрәкәте барлыкка килә; авторлар үз әсәрләрен язу машинкасында бастырып, копияләрен танышларына тарата; алар исә, үз чиратында, материалларны яңадан бастырып, башкаларга тапшыра.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1970 елның ноябрендә СССРда </w:t>
      </w:r>
      <w:r w:rsidRPr="00755713">
        <w:rPr>
          <w:b/>
          <w:i/>
          <w:sz w:val="28"/>
          <w:szCs w:val="28"/>
          <w:lang w:val="tt-RU"/>
        </w:rPr>
        <w:t>Кеше хокуклары комитеты</w:t>
      </w:r>
      <w:r w:rsidRPr="00755713">
        <w:rPr>
          <w:sz w:val="28"/>
          <w:szCs w:val="28"/>
          <w:lang w:val="tt-RU"/>
        </w:rPr>
        <w:t xml:space="preserve"> төзелә. Аның бурычлары кешеләрнең хокукый яктан белемле булу, аларның хокукларын яклау гарантиясе системаларын булдырудан, кеше хокуклары буенча халыкара документлар пропагандалаудан гыйбарәт була. Халыкара әгъзалыкка ия булып, Комитет бәйсез иҗтимагый оешмага әйләнде. Ул </w:t>
      </w:r>
      <w:r w:rsidRPr="00755713">
        <w:rPr>
          <w:b/>
          <w:i/>
          <w:sz w:val="28"/>
          <w:szCs w:val="28"/>
          <w:lang w:val="tt-RU"/>
        </w:rPr>
        <w:t xml:space="preserve">Кеше хокукы буенча Халыкара лиганың филиалына </w:t>
      </w:r>
      <w:r w:rsidRPr="00755713">
        <w:rPr>
          <w:sz w:val="28"/>
          <w:szCs w:val="28"/>
          <w:lang w:val="tt-RU"/>
        </w:rPr>
        <w:t>әверелеп, күп кенә халыкара оешмалар белән элемтәдә тора. Хокук саклаучылар, законлылыкны таләп итеп, түрәләрнең рәхимсезлегенә һәм башбаштаклылыгына каршы чыгыш ясыйлар. Әлеге хәрәкәттә күренекле физик, водород бомбасын ясауда катнашкан А.Д.Сахаров мөһим роль уйный. Ул безнең илне Көнбатыштан аеру омтылышына каршы тора, чөнки “Җир шарында кешелек җәмгыятен үстерү стратегиясенөйрәнү һәм тормышка ашыру бары тик глобаль масштабта гына мөмкин”, - ди ул. Хокук саклаучы хәрәкәт әгъзаларына үз-үзеңне корбан итү, куылганнарга (ул кешеләрнең карашлары туры килмәгән очракта да) ярдәм итү принцибы хас. Иң мөһиме – шәхес хокукларын саклап калу, аның абруен яклап чыгу, ялган һәм төрле көчләүләргә нәфрәт хисе формалаштыру.</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Юристлар фикеренчә, бүгенге көндә кешенең хокукын яклау системасының өч дәрәҗәсе бар: милли, региональ һәм халыкара. Кеше хокукын яклауның </w:t>
      </w:r>
      <w:r w:rsidRPr="00755713">
        <w:rPr>
          <w:b/>
          <w:i/>
          <w:sz w:val="28"/>
          <w:szCs w:val="28"/>
          <w:lang w:val="tt-RU"/>
        </w:rPr>
        <w:t>Милли системасы</w:t>
      </w:r>
      <w:r w:rsidRPr="00755713">
        <w:rPr>
          <w:sz w:val="28"/>
          <w:szCs w:val="28"/>
          <w:lang w:val="tt-RU"/>
        </w:rPr>
        <w:t xml:space="preserve"> бер дәүләт кысаларында эш итә. Хокук һәм ирекләре бозылган һәрбер кеше ярдәм сорап судка мөрәҗәгать итә ала. Анда аның шикаяте карала. Моның өчен эшне кайсы суд караганын билгеләргә, дәгъва гаризасын төзергә һәм дәүләт пошлинасын түләргә кирәк.</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Россиядә, бернинди хакимият </w:t>
      </w:r>
      <w:r w:rsidRPr="00755713">
        <w:rPr>
          <w:sz w:val="28"/>
          <w:szCs w:val="28"/>
        </w:rPr>
        <w:t>тармагына да карамаган</w:t>
      </w:r>
      <w:r w:rsidRPr="00755713">
        <w:rPr>
          <w:b/>
          <w:i/>
          <w:sz w:val="28"/>
          <w:szCs w:val="28"/>
          <w:lang w:val="tt-RU"/>
        </w:rPr>
        <w:t>К</w:t>
      </w:r>
      <w:r w:rsidRPr="00755713">
        <w:rPr>
          <w:b/>
          <w:i/>
          <w:sz w:val="28"/>
          <w:szCs w:val="28"/>
        </w:rPr>
        <w:t>ешехокуклары</w:t>
      </w:r>
      <w:r w:rsidRPr="00755713">
        <w:rPr>
          <w:b/>
          <w:i/>
          <w:sz w:val="28"/>
          <w:szCs w:val="28"/>
          <w:lang w:val="tt-RU"/>
        </w:rPr>
        <w:t>буенча вәкаләтле</w:t>
      </w:r>
      <w:r w:rsidRPr="00755713">
        <w:rPr>
          <w:sz w:val="28"/>
          <w:szCs w:val="28"/>
          <w:lang w:val="tt-RU"/>
        </w:rPr>
        <w:t xml:space="preserve"> пост төзелә. Аның вәкаләтләре шактый киң: төрле документлар белән танышу, урындагы затлар һәм гражданнардан аңлатма таләп итү. Ул зыян күречүләрдән шикаятьләр кабул итеп, суд инстанцияләренә һәм төрле хакимият органнарына мөрәҗәгать итеп, гаделлекне торгызырга булыша. Россия Федерациясе субъектларыныңһәркайсында кеше хокукы буенча вәкаләтле затлар бар.</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Региональ система</w:t>
      </w:r>
      <w:r w:rsidRPr="00755713">
        <w:rPr>
          <w:sz w:val="28"/>
          <w:szCs w:val="28"/>
          <w:lang w:val="tt-RU"/>
        </w:rPr>
        <w:t xml:space="preserve"> – кеше хокукын яклауның Европа системасы 1949 елның маенда оешкан Европа Советы халыкара оешмасы кысаларында формалаша. Кеше хокукы буенча региональ оешма Африка континентында да бар. </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Халыкара дәрәҗәдә</w:t>
      </w:r>
      <w:r w:rsidRPr="00755713">
        <w:rPr>
          <w:sz w:val="28"/>
          <w:szCs w:val="28"/>
          <w:lang w:val="tt-RU"/>
        </w:rPr>
        <w:t xml:space="preserve"> кеше хокукларын БМО каршында төзелгән төрле институтлар, шул исәптән кеше хокукы, качаклар эшләре  һ.б. буенча БМОның Югары комиссар институты яклый.</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Бүгенге көндә кораллынизаглар   корбаннары булган, яралы, авыру кешеләр, хәрби тоткын булганнарга ярдәм итә торган </w:t>
      </w:r>
      <w:r w:rsidRPr="00755713">
        <w:rPr>
          <w:b/>
          <w:i/>
          <w:sz w:val="28"/>
          <w:szCs w:val="28"/>
          <w:lang w:val="tt-RU"/>
        </w:rPr>
        <w:t xml:space="preserve">халыкара гуманитар хокук </w:t>
      </w:r>
      <w:r w:rsidRPr="00755713">
        <w:rPr>
          <w:sz w:val="28"/>
          <w:szCs w:val="28"/>
          <w:lang w:val="tt-RU"/>
        </w:rPr>
        <w:t xml:space="preserve">оешмасының әһәмияте көчәя. Өченче меңьеллыкка керсә дә, дөньякүләм берләшмә күп кешеләрнең гомерен алып киткән күпсанлы низаг һәм сугышлардан арына алмый. XIX гасырга кадәр сугыш корбаннарын яклау килешүләре очраклы характерда була. 1864 елда халыкара конференция үткәрелә, аның нәтиҗәсендә коры җир сугышы вакытында яраланган, авыруга дучар ителгән сугышчыларның ачы язмышын җиңеләйтү, кораллы көчләрнең яу кырында һәм диңгездә тәртип кагыйдәләрен үтәү, барлык кешеләрне, шул исәптән гражданлыкка ия халыкны яклау буенча </w:t>
      </w:r>
      <w:r w:rsidRPr="00755713">
        <w:rPr>
          <w:b/>
          <w:i/>
          <w:sz w:val="28"/>
          <w:szCs w:val="28"/>
          <w:lang w:val="tt-RU"/>
        </w:rPr>
        <w:t>Женева конвенциясенә</w:t>
      </w:r>
      <w:r w:rsidRPr="00755713">
        <w:rPr>
          <w:sz w:val="28"/>
          <w:szCs w:val="28"/>
          <w:lang w:val="tt-RU"/>
        </w:rPr>
        <w:t xml:space="preserve"> кул куела. Конференциядә, яралы һәм авыру солдатларга, аларның сугыша торган якларның кайсына караганына бәйле булмаган рәвештә, медицина ярдәме даими күрсәтеләчәк, дип килешәләр. Медицина хезмәткәрләренең, санитар оешмаларның ак фонда кызыл хачтөшкән эмблемалары булырга тиеш. Бер ел алдан, 1863 елда швейцарияле иҗтимагый эшлеклесе Анри Дюран Халыкара Кызыл Хач җәмгыятен төзи. 1864, 1906, 1929, 1948 елларда Женева конвенциясе, 1899 һәм 1907 елда Гаага конвенциясе карары нигезендә сакланып калганнарны </w:t>
      </w:r>
      <w:r w:rsidRPr="00755713">
        <w:rPr>
          <w:i/>
          <w:sz w:val="28"/>
          <w:szCs w:val="28"/>
          <w:lang w:val="tt-RU"/>
        </w:rPr>
        <w:t>якланган затлар</w:t>
      </w:r>
      <w:r w:rsidRPr="00755713">
        <w:rPr>
          <w:sz w:val="28"/>
          <w:szCs w:val="28"/>
          <w:lang w:val="tt-RU"/>
        </w:rPr>
        <w:t>дип атыйлар.Болар – яралганнар, авырулар, кораб һәлакәте кичергәннәр, хәрби тоткыннар, гражданлыкка ия халык медицина хезмәткәрләре һәм дини персонал.</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b/>
          <w:sz w:val="28"/>
          <w:szCs w:val="28"/>
          <w:lang w:val="tt-RU"/>
        </w:rPr>
        <w:t>Кызыл</w:t>
      </w:r>
      <w:r w:rsidRPr="00755713">
        <w:rPr>
          <w:b/>
          <w:i/>
          <w:sz w:val="28"/>
          <w:szCs w:val="28"/>
          <w:lang w:val="tt-RU"/>
        </w:rPr>
        <w:t>Хач һәм Кызыл Ярымай халыкара җәмгыятләре</w:t>
      </w:r>
      <w:r w:rsidRPr="00755713">
        <w:rPr>
          <w:sz w:val="28"/>
          <w:szCs w:val="28"/>
          <w:lang w:val="tt-RU"/>
        </w:rPr>
        <w:t>каршылык корбаннарына ярдәм күрсәтү йөзеннән, сугышучыларга үзләренең ярдәмен тәкъдим итә. Аларның делегатлары хәрби тоткыннар ябылган төрмәләргә барып, аларның нинди шартларда тотылуына игътибар итә. Әлеге оешма хәбәрсез югалганнарны табуда, туганнардан хат тапшыруда, кораллы низаг нәтиҗәсендә аерылганнарга зур ярдәм күрсәтә. Хәрби хәрәкәт зонасында калган һәм кайвакыт ачлыкка дучар булган җирле халыкка зур игътибар бирелә. Аларны ризык, кием һәм медикаментлар белән тәэмин итәләр. Башка дәүләткә эвакуацияләү барышында балалар тормышын саклау өчен махсус кагыйдәләр саклана.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Балаларны армиягә мәҗбүрихәрби хезмәткә алу тыела (15 яшькә кадәраларның үз ризалыклары булса да). Кораллы бәрелештә катнашучыларның тәртибе көйләнә. Мәсәлән, гражданлыкка ияхалыкның яшәүобъектларына һөҗүм итү яисә аларны юкка чыгару тыела. Сугыш хәрәкәтләрендә катнашмаган башка затлар (яралылар, авырулар, тоткыннар) теләсә нинди очракларда якланырга һәм хөрмәт ителергә тиеш. Халыкара документлар шулай ук билгеле бер сугыш алып бару методларын (мәсәлән: тоткыннарны үтерү, “беркемне дә исән калдырмау” өндәмәсен үтәү һ.б.) тыя.  Шул ук вакытта коры җир һәм диңгез миналарын урнаштыруны куллану, хәрби судноларны басып алу һәм батыру рөхсәт ителә.</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Халыкара гуманитар хокук кагыйдәләре үтәлергә тиеш, чөнки аларны бозу җаваплылыкка тартуга китерә. Хәрби каршылыкка тартып кертелгән гражданлыкка ия халыкка һөҗүм итү дә хокук бозуга керә. Шулай ук саклану корылмалары булмаган җирләрдә һәм андый корылмаларга каршы сугыш хәрәкәтләре алып бару, Кызыл Хач эмблемасын хокуксыз куллану, халыкара гуманитар хокук тарафыннан якланган кешеләрне суд һәм тикшерүсез җәзалау да җаваплылыкка тартыла. Әлеге хәрәкәтләрне булдырмас өчен барлык кирәкле чараларны күрмәгән очракта, командир кул астындагы кешеләрнең җинаятьләре өчен җаваплы. </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Шулай итеп, халыкара кораллы низаг, шулай ук дәүләт эчендәге каршылык очрагында, сугыш хәрәкәтләре халыкара гуманитар хокук нормаларын катгый үтәү аша башкарылырга тиеш. Бары тик бер-береңә гуманитар ихтирамлы мөнәсәбәт кенә без яшәгән дөньяны коткара ала. Һәм безнең һәркайсыбыз башкаларның хокукларын хөрмәт итүне кайгыртырга тиеш.</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КОНТРОЛЬ СОРАУЛАР</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Кешенең табигый хокуклары теориясе мәгънәсен аңлатыгыз. Ул дәүләтнең норматив актларында ничек чагыла?</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Кеше хокукларының Гомуми декларациясен кабул итү нәрсәгә кирәк була һәм әлеге документның мәгънәсе нинди?</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Халыкара хокук тарафыннан балалар ничек яклана?</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Нәрсә ул гражданлык?</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Гражданлыкның принциплары нинди?</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Гражданлык кабул итүнең нинди ысуллары бар?</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Гражданлыкны туктатуның ысуллары нинди?</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Ата-ананың гражданлыгы үзгәрү очрагында балаларның хокуклары нинди?</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“Шәхеснең хокукый статусы” төшенчәсе нәрсәне аңлата? Безнең ил гражданнары нинди шәхси хокукларга ия?</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РФ гражданнарының социаль-икътисади хокуклары нинди?</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РФ гражданнарының төп бурычларын аңлатыгыз.</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Хокук яклау оешмалары ни өчен төзелә? Аларның бурычлары нинди?</w:t>
      </w:r>
    </w:p>
    <w:p w:rsidR="008B7A66" w:rsidRPr="00755713" w:rsidRDefault="008B7A66" w:rsidP="007B23FB">
      <w:pPr>
        <w:pStyle w:val="NormalWeb"/>
        <w:numPr>
          <w:ilvl w:val="0"/>
          <w:numId w:val="84"/>
        </w:numPr>
        <w:spacing w:before="0" w:beforeAutospacing="0" w:after="0" w:afterAutospacing="0" w:line="360" w:lineRule="auto"/>
        <w:jc w:val="both"/>
        <w:rPr>
          <w:sz w:val="28"/>
          <w:szCs w:val="28"/>
        </w:rPr>
      </w:pPr>
      <w:r w:rsidRPr="00755713">
        <w:rPr>
          <w:sz w:val="28"/>
          <w:szCs w:val="28"/>
          <w:lang w:val="tt-RU"/>
        </w:rPr>
        <w:t xml:space="preserve">Кеше хокуклары буенча вәкаләтлезат кем ул һәм ни өчен җәмгыяттә әлеге институт төзелә? Бүгенге көндә әлеге урында кем утыруын ачыклагыз. </w:t>
      </w:r>
    </w:p>
    <w:p w:rsidR="008B7A66" w:rsidRPr="00755713" w:rsidRDefault="008B7A66" w:rsidP="007B23FB">
      <w:pPr>
        <w:pStyle w:val="NormalWeb"/>
        <w:numPr>
          <w:ilvl w:val="0"/>
          <w:numId w:val="84"/>
        </w:numPr>
        <w:spacing w:before="0" w:beforeAutospacing="0" w:after="0" w:afterAutospacing="0" w:line="360" w:lineRule="auto"/>
        <w:jc w:val="both"/>
        <w:rPr>
          <w:sz w:val="28"/>
          <w:szCs w:val="28"/>
          <w:lang w:val="tt-RU"/>
        </w:rPr>
      </w:pPr>
      <w:r w:rsidRPr="00755713">
        <w:rPr>
          <w:sz w:val="28"/>
          <w:szCs w:val="28"/>
          <w:lang w:val="tt-RU"/>
        </w:rPr>
        <w:t xml:space="preserve">Халыкара гуманитар хокук нәрсә ул? Ни өчен аны төзү ихтыяҗы туа? Сугыш низаглары вакытында халыкара гуманитар хокук кагыйдәләренең барысын да үтәү мөмкинме, уйлап кааргыз. </w:t>
      </w: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firstLine="360"/>
        <w:jc w:val="both"/>
        <w:rPr>
          <w:b/>
          <w:sz w:val="28"/>
          <w:szCs w:val="28"/>
          <w:lang w:val="tt-RU"/>
        </w:rPr>
      </w:pPr>
      <w:r w:rsidRPr="00755713">
        <w:rPr>
          <w:b/>
          <w:sz w:val="28"/>
          <w:szCs w:val="28"/>
          <w:lang w:val="tt-RU"/>
        </w:rPr>
        <w:t>ИҖАДИ БИРЕМ</w:t>
      </w:r>
    </w:p>
    <w:p w:rsidR="008B7A66" w:rsidRPr="00755713" w:rsidRDefault="008B7A66" w:rsidP="007B23FB">
      <w:pPr>
        <w:pStyle w:val="NormalWeb"/>
        <w:numPr>
          <w:ilvl w:val="0"/>
          <w:numId w:val="85"/>
        </w:numPr>
        <w:spacing w:before="0" w:beforeAutospacing="0" w:after="0" w:afterAutospacing="0" w:line="360" w:lineRule="auto"/>
        <w:jc w:val="both"/>
        <w:rPr>
          <w:sz w:val="28"/>
          <w:szCs w:val="28"/>
          <w:lang w:val="tt-RU"/>
        </w:rPr>
      </w:pPr>
      <w:r w:rsidRPr="00755713">
        <w:rPr>
          <w:sz w:val="28"/>
          <w:szCs w:val="28"/>
          <w:lang w:val="tt-RU"/>
        </w:rPr>
        <w:t xml:space="preserve">РФ Конституциясенең 2нче бүлеге белән танышып чыгыгыз. Хокук һәм ирек принципларын һәм гарантияләрен, гражданнар бурычларын аерып күрсәтегез. 2нче бүлекне сезгә мәгълүм булган кешенең хокук һәм иреген саклау турындагы билгеле документлар белән чагыштырыгыз. </w:t>
      </w:r>
    </w:p>
    <w:p w:rsidR="008B7A66" w:rsidRPr="00755713" w:rsidRDefault="008B7A66" w:rsidP="007B23FB">
      <w:pPr>
        <w:pStyle w:val="NormalWeb"/>
        <w:numPr>
          <w:ilvl w:val="0"/>
          <w:numId w:val="85"/>
        </w:numPr>
        <w:spacing w:before="0" w:beforeAutospacing="0" w:after="0" w:afterAutospacing="0" w:line="360" w:lineRule="auto"/>
        <w:jc w:val="both"/>
        <w:rPr>
          <w:sz w:val="28"/>
          <w:szCs w:val="28"/>
          <w:lang w:val="tt-RU"/>
        </w:rPr>
      </w:pPr>
      <w:r w:rsidRPr="00755713">
        <w:rPr>
          <w:sz w:val="28"/>
          <w:szCs w:val="28"/>
          <w:lang w:val="tt-RU"/>
        </w:rPr>
        <w:t>Сәяси хокукны һәм иреклелекне тормышка ашыруның конкрет мисалларын китерегез.</w:t>
      </w:r>
    </w:p>
    <w:p w:rsidR="008B7A66" w:rsidRPr="00755713" w:rsidRDefault="008B7A66" w:rsidP="007B23FB">
      <w:pPr>
        <w:pStyle w:val="NormalWeb"/>
        <w:numPr>
          <w:ilvl w:val="0"/>
          <w:numId w:val="85"/>
        </w:numPr>
        <w:spacing w:before="0" w:beforeAutospacing="0" w:after="0" w:afterAutospacing="0" w:line="360" w:lineRule="auto"/>
        <w:jc w:val="both"/>
        <w:rPr>
          <w:sz w:val="28"/>
          <w:szCs w:val="28"/>
          <w:lang w:val="tt-RU"/>
        </w:rPr>
      </w:pPr>
      <w:r w:rsidRPr="00755713">
        <w:rPr>
          <w:sz w:val="28"/>
          <w:szCs w:val="28"/>
          <w:lang w:val="tt-RU"/>
        </w:rPr>
        <w:t>Вакытлы матбугат материаллары буенча илләрнең халыкара хезмәттәшлек итү өлкәсендәге дөньяви вакыйгаларын анализлагыз. Илләрнең үз-үзләрен тотышын күзәтегез һәм кеше хокукларын саклау һәм бозу буенча нәтиҗәләр ясагыз.</w:t>
      </w:r>
    </w:p>
    <w:p w:rsidR="008B7A66" w:rsidRPr="00755713" w:rsidRDefault="008B7A66" w:rsidP="007B23FB">
      <w:pPr>
        <w:pStyle w:val="NormalWeb"/>
        <w:numPr>
          <w:ilvl w:val="0"/>
          <w:numId w:val="85"/>
        </w:numPr>
        <w:spacing w:before="0" w:beforeAutospacing="0" w:after="0" w:afterAutospacing="0" w:line="360" w:lineRule="auto"/>
        <w:jc w:val="both"/>
        <w:rPr>
          <w:sz w:val="28"/>
          <w:szCs w:val="28"/>
          <w:lang w:val="tt-RU"/>
        </w:rPr>
      </w:pPr>
      <w:r w:rsidRPr="00755713">
        <w:rPr>
          <w:sz w:val="28"/>
          <w:szCs w:val="28"/>
          <w:lang w:val="tt-RU"/>
        </w:rPr>
        <w:t>“Хокук һәм ирекләрдән файдалану башка затларның хокук һәм ирекләрен бозмаска тиеш” дигән РФ Конституциясе нормаларын ничек аңлыйсыз? РФнең кайсы да булса гражданының хокукый мөмкинлекләрен һәм аның мәгънәсен аңлатыгыз. Гамәлдәге закончалыкларда конституцион хокукны конкретлаштырган хокук нормаларын сайлап алыгыз. Әлеге хокук бозылган фактларныбеләсезме?</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p>
    <w:p w:rsidR="008B7A66" w:rsidRPr="00755713" w:rsidRDefault="008B7A66" w:rsidP="007B23FB">
      <w:pPr>
        <w:pStyle w:val="NormalWeb"/>
        <w:spacing w:before="0" w:beforeAutospacing="0" w:after="0" w:afterAutospacing="0" w:line="360" w:lineRule="auto"/>
        <w:ind w:firstLine="360"/>
        <w:jc w:val="both"/>
        <w:rPr>
          <w:sz w:val="28"/>
          <w:szCs w:val="28"/>
          <w:lang w:val="tt-RU"/>
        </w:rPr>
      </w:pPr>
    </w:p>
    <w:p w:rsidR="008B7A66" w:rsidRPr="00755713" w:rsidRDefault="008B7A66" w:rsidP="007B23FB">
      <w:pPr>
        <w:pStyle w:val="NormalWeb"/>
        <w:spacing w:before="0" w:beforeAutospacing="0" w:after="0" w:afterAutospacing="0" w:line="360" w:lineRule="auto"/>
        <w:jc w:val="both"/>
        <w:rPr>
          <w:b/>
          <w:sz w:val="28"/>
          <w:szCs w:val="28"/>
          <w:lang w:val="tt-RU"/>
        </w:rPr>
      </w:pPr>
      <w:r w:rsidRPr="00755713">
        <w:rPr>
          <w:b/>
          <w:sz w:val="28"/>
          <w:szCs w:val="28"/>
          <w:lang w:val="tt-RU"/>
        </w:rPr>
        <w:t>6.8. ГРАЖДАНЛЫК ХОКУКЫ</w:t>
      </w:r>
    </w:p>
    <w:p w:rsidR="008B7A66" w:rsidRPr="00755713" w:rsidRDefault="008B7A66" w:rsidP="007B23FB">
      <w:pPr>
        <w:pStyle w:val="NormalWeb"/>
        <w:spacing w:before="0" w:beforeAutospacing="0" w:after="0" w:afterAutospacing="0" w:line="360" w:lineRule="auto"/>
        <w:jc w:val="both"/>
        <w:rPr>
          <w:b/>
          <w:sz w:val="28"/>
          <w:szCs w:val="28"/>
          <w:lang w:val="tt-RU"/>
        </w:rPr>
      </w:pPr>
      <w:r w:rsidRPr="00755713">
        <w:rPr>
          <w:b/>
          <w:sz w:val="28"/>
          <w:szCs w:val="28"/>
          <w:lang w:val="tt-RU"/>
        </w:rPr>
        <w:t>ГРАЖДАНЛЫК ХОКУКЫ ТӨШЕНЧӘСЕ ҺӘМ СУБЪЕКТЛАРЫ</w:t>
      </w: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b/>
          <w:sz w:val="28"/>
          <w:szCs w:val="28"/>
          <w:lang w:val="tt-RU"/>
        </w:rPr>
        <w:tab/>
      </w:r>
      <w:r w:rsidRPr="00755713">
        <w:rPr>
          <w:sz w:val="28"/>
          <w:szCs w:val="28"/>
          <w:lang w:val="tt-RU"/>
        </w:rPr>
        <w:t>“Гражданлык хокукы” термины борынгы Рим хокукыннан килә. Ул заманда нормаларның бер өлеше бары тик Рим гражданнарына гына кагылган, бу атама шуннан калган. Бүгенге көндә гражданлык хокукы нормалары эшчәнлеге Россия гражданнарына гына түгел, аның территориясендә яшәүче барлык затларга да кагыла. Гражданлык хокукларының чыганаклары: РФ Конституциясе, РФ Гражданлык кодексы һәм берничә федераль закон.</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b/>
          <w:sz w:val="28"/>
          <w:szCs w:val="28"/>
          <w:lang w:val="tt-RU"/>
        </w:rPr>
        <w:tab/>
      </w:r>
      <w:r w:rsidRPr="00755713">
        <w:rPr>
          <w:b/>
          <w:i/>
          <w:sz w:val="28"/>
          <w:szCs w:val="28"/>
          <w:lang w:val="tt-RU"/>
        </w:rPr>
        <w:t>Гражданлык хокукы</w:t>
      </w:r>
      <w:r w:rsidRPr="00755713">
        <w:rPr>
          <w:sz w:val="28"/>
          <w:szCs w:val="28"/>
          <w:lang w:val="tt-RU"/>
        </w:rPr>
        <w:t xml:space="preserve"> −  милек һәм аның белән бәйле, шәхси милектән тыш, барлык мөнәсәбәтләрне тәртиптә тотучы хокук тармагы.</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Гражданлык хокукының предметы булып милек һәм аның белән бәйле булган, шәхси милектән тыш, мөнәсәбәтләр санала. </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Хокукый гражданлык мөнәсәбәтләре</w:t>
      </w:r>
      <w:r w:rsidRPr="00755713">
        <w:rPr>
          <w:sz w:val="28"/>
          <w:szCs w:val="28"/>
          <w:lang w:val="tt-RU"/>
        </w:rPr>
        <w:t xml:space="preserve">–гражданлык хокукы нормалары нигезендә көйләнә торган иҗтимагый мөнәсәбәтләр.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w:t>
      </w:r>
      <w:r w:rsidRPr="00755713">
        <w:rPr>
          <w:b/>
          <w:i/>
          <w:sz w:val="28"/>
          <w:szCs w:val="28"/>
          <w:lang w:val="tt-RU"/>
        </w:rPr>
        <w:t>окукый гражданлык мөнәсәбәтләренең субъекты</w:t>
      </w:r>
      <w:r w:rsidRPr="00755713">
        <w:rPr>
          <w:sz w:val="28"/>
          <w:szCs w:val="28"/>
          <w:lang w:val="tt-RU"/>
        </w:rPr>
        <w:t xml:space="preserve"> булып физик һәм юридик затлар тора:</w:t>
      </w:r>
    </w:p>
    <w:p w:rsidR="008B7A66" w:rsidRPr="00755713" w:rsidRDefault="008B7A66" w:rsidP="007B23FB">
      <w:pPr>
        <w:pStyle w:val="NormalWeb"/>
        <w:numPr>
          <w:ilvl w:val="0"/>
          <w:numId w:val="86"/>
        </w:numPr>
        <w:spacing w:before="0" w:beforeAutospacing="0" w:after="0" w:afterAutospacing="0" w:line="360" w:lineRule="auto"/>
        <w:jc w:val="both"/>
        <w:rPr>
          <w:sz w:val="28"/>
          <w:szCs w:val="28"/>
          <w:lang w:val="tt-RU"/>
        </w:rPr>
      </w:pPr>
      <w:r w:rsidRPr="00755713">
        <w:rPr>
          <w:sz w:val="28"/>
          <w:szCs w:val="28"/>
          <w:lang w:val="tt-RU"/>
        </w:rPr>
        <w:t>Россия гражданнары, чит ил гражданнары һәм гражданлыгы булмаган затлар (физик затлар);</w:t>
      </w:r>
    </w:p>
    <w:p w:rsidR="008B7A66" w:rsidRPr="00755713" w:rsidRDefault="008B7A66" w:rsidP="007B23FB">
      <w:pPr>
        <w:pStyle w:val="NormalWeb"/>
        <w:numPr>
          <w:ilvl w:val="0"/>
          <w:numId w:val="86"/>
        </w:numPr>
        <w:spacing w:before="0" w:beforeAutospacing="0" w:after="0" w:afterAutospacing="0" w:line="360" w:lineRule="auto"/>
        <w:jc w:val="both"/>
        <w:rPr>
          <w:sz w:val="28"/>
          <w:szCs w:val="28"/>
          <w:lang w:val="tt-RU"/>
        </w:rPr>
      </w:pPr>
      <w:r w:rsidRPr="00755713">
        <w:rPr>
          <w:sz w:val="28"/>
          <w:szCs w:val="28"/>
          <w:lang w:val="tt-RU"/>
        </w:rPr>
        <w:t>Россияһәм чит ил юридик затлары;</w:t>
      </w:r>
    </w:p>
    <w:p w:rsidR="008B7A66" w:rsidRPr="00755713" w:rsidRDefault="008B7A66" w:rsidP="007B23FB">
      <w:pPr>
        <w:pStyle w:val="NormalWeb"/>
        <w:numPr>
          <w:ilvl w:val="0"/>
          <w:numId w:val="86"/>
        </w:numPr>
        <w:spacing w:before="0" w:beforeAutospacing="0" w:after="0" w:afterAutospacing="0" w:line="360" w:lineRule="auto"/>
        <w:jc w:val="both"/>
        <w:rPr>
          <w:sz w:val="28"/>
          <w:szCs w:val="28"/>
          <w:lang w:val="tt-RU"/>
        </w:rPr>
      </w:pPr>
      <w:r w:rsidRPr="00755713">
        <w:rPr>
          <w:sz w:val="28"/>
          <w:szCs w:val="28"/>
          <w:lang w:val="tt-RU"/>
        </w:rPr>
        <w:t>Россия Федерациясе, Россия Федерациясе субъектлары, муниципаль берләшмәләр.</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Гражданлык хокукы субъектлары үзара тигез һәм бер-берсенә үзләренең шартларын көчләп тага алмый. Еш кына, хокук һәм бурычлар субъектларның үзләре тарафыннан билгеләнә (мәсәлән, килешү төзегәндә).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Хокукый гражданлык мөнәсәбәтләре объектын</w:t>
      </w:r>
      <w:r w:rsidRPr="00755713">
        <w:rPr>
          <w:sz w:val="28"/>
          <w:szCs w:val="28"/>
          <w:lang w:val="tt-RU"/>
        </w:rPr>
        <w:t xml:space="preserve">субъектларныңматди һәм матди булмаган байлык алуга юнәлдертелгән гамәлләре тәшкил итә.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Хокукыйгражданлык мөнәсәбәтләрендә катнашу өчен физик затлар хокукка ия булырга һәм  эшкә яраклы булырга тиеш.</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Гражданлык хокукына ия булу</w:t>
      </w:r>
      <w:r w:rsidRPr="00755713">
        <w:rPr>
          <w:sz w:val="28"/>
          <w:szCs w:val="28"/>
          <w:lang w:val="tt-RU"/>
        </w:rPr>
        <w:t xml:space="preserve"> – гражданлык хокукларына ия булу һәм гражданлык бурычларын үтәү сәләте.</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Гражданның хокукка ия булуы туганнан башлап барлыкка килә һәм вафат булгач туктатыла.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 xml:space="preserve">Хокукка ия булу </w:t>
      </w:r>
      <w:r w:rsidRPr="00755713">
        <w:rPr>
          <w:b/>
          <w:i/>
          <w:sz w:val="28"/>
          <w:szCs w:val="28"/>
          <w:lang w:val="tt-RU"/>
        </w:rPr>
        <w:t>эчтәлеге</w:t>
      </w:r>
      <w:r w:rsidRPr="00755713">
        <w:rPr>
          <w:sz w:val="28"/>
          <w:szCs w:val="28"/>
          <w:lang w:val="tt-RU"/>
        </w:rPr>
        <w:t xml:space="preserve"> түбәндәге хокукларны тәшкил итә:</w:t>
      </w:r>
    </w:p>
    <w:p w:rsidR="008B7A66" w:rsidRPr="00755713" w:rsidRDefault="008B7A66" w:rsidP="007B23FB">
      <w:pPr>
        <w:pStyle w:val="NormalWeb"/>
        <w:numPr>
          <w:ilvl w:val="0"/>
          <w:numId w:val="87"/>
        </w:numPr>
        <w:spacing w:before="0" w:beforeAutospacing="0" w:after="0" w:afterAutospacing="0" w:line="360" w:lineRule="auto"/>
        <w:jc w:val="both"/>
        <w:rPr>
          <w:sz w:val="28"/>
          <w:szCs w:val="28"/>
          <w:lang w:val="tt-RU"/>
        </w:rPr>
      </w:pPr>
      <w:r w:rsidRPr="00755713">
        <w:rPr>
          <w:sz w:val="28"/>
          <w:szCs w:val="28"/>
          <w:lang w:val="tt-RU"/>
        </w:rPr>
        <w:t>шә</w:t>
      </w:r>
      <w:r w:rsidRPr="00755713">
        <w:rPr>
          <w:sz w:val="28"/>
          <w:szCs w:val="28"/>
        </w:rPr>
        <w:t>хси милек булдыру хокукы;</w:t>
      </w:r>
    </w:p>
    <w:p w:rsidR="008B7A66" w:rsidRPr="00755713" w:rsidRDefault="008B7A66" w:rsidP="007B23FB">
      <w:pPr>
        <w:pStyle w:val="NormalWeb"/>
        <w:numPr>
          <w:ilvl w:val="0"/>
          <w:numId w:val="87"/>
        </w:numPr>
        <w:spacing w:before="0" w:beforeAutospacing="0" w:after="0" w:afterAutospacing="0" w:line="360" w:lineRule="auto"/>
        <w:jc w:val="both"/>
        <w:rPr>
          <w:sz w:val="28"/>
          <w:szCs w:val="28"/>
          <w:lang w:val="tt-RU"/>
        </w:rPr>
      </w:pPr>
      <w:r w:rsidRPr="00755713">
        <w:rPr>
          <w:sz w:val="28"/>
          <w:szCs w:val="28"/>
          <w:lang w:val="tt-RU"/>
        </w:rPr>
        <w:t>милекне мирас итеп яисә  васыять итеп калдыру;</w:t>
      </w:r>
    </w:p>
    <w:p w:rsidR="008B7A66" w:rsidRPr="00755713" w:rsidRDefault="008B7A66" w:rsidP="007B23FB">
      <w:pPr>
        <w:pStyle w:val="NormalWeb"/>
        <w:numPr>
          <w:ilvl w:val="0"/>
          <w:numId w:val="87"/>
        </w:numPr>
        <w:spacing w:before="0" w:beforeAutospacing="0" w:after="0" w:afterAutospacing="0" w:line="360" w:lineRule="auto"/>
        <w:jc w:val="both"/>
        <w:rPr>
          <w:sz w:val="28"/>
          <w:szCs w:val="28"/>
          <w:lang w:val="tt-RU"/>
        </w:rPr>
      </w:pPr>
      <w:r w:rsidRPr="00755713">
        <w:rPr>
          <w:sz w:val="28"/>
          <w:szCs w:val="28"/>
          <w:lang w:val="tt-RU"/>
        </w:rPr>
        <w:t>эшмәкәрлек яисә законга каршы килмәгән башка эшчәнлек белән шөгыльләнү;</w:t>
      </w:r>
    </w:p>
    <w:p w:rsidR="008B7A66" w:rsidRPr="00755713" w:rsidRDefault="008B7A66" w:rsidP="007B23FB">
      <w:pPr>
        <w:pStyle w:val="NormalWeb"/>
        <w:numPr>
          <w:ilvl w:val="0"/>
          <w:numId w:val="87"/>
        </w:numPr>
        <w:spacing w:before="0" w:beforeAutospacing="0" w:after="0" w:afterAutospacing="0" w:line="360" w:lineRule="auto"/>
        <w:jc w:val="both"/>
        <w:rPr>
          <w:sz w:val="28"/>
          <w:szCs w:val="28"/>
          <w:lang w:val="tt-RU"/>
        </w:rPr>
      </w:pPr>
      <w:r w:rsidRPr="00755713">
        <w:rPr>
          <w:sz w:val="28"/>
          <w:szCs w:val="28"/>
          <w:lang w:val="tt-RU"/>
        </w:rPr>
        <w:t>юридик затларны мөстәкыйль рәвештә яисә башка гражданнар, юридик затлар белән берлектә барлыкка китерү;</w:t>
      </w:r>
    </w:p>
    <w:p w:rsidR="008B7A66" w:rsidRPr="00755713" w:rsidRDefault="008B7A66" w:rsidP="007B23FB">
      <w:pPr>
        <w:pStyle w:val="NormalWeb"/>
        <w:numPr>
          <w:ilvl w:val="0"/>
          <w:numId w:val="87"/>
        </w:numPr>
        <w:spacing w:before="0" w:beforeAutospacing="0" w:after="0" w:afterAutospacing="0" w:line="360" w:lineRule="auto"/>
        <w:jc w:val="both"/>
        <w:rPr>
          <w:sz w:val="28"/>
          <w:szCs w:val="28"/>
          <w:lang w:val="tt-RU"/>
        </w:rPr>
      </w:pPr>
      <w:r w:rsidRPr="00755713">
        <w:rPr>
          <w:sz w:val="28"/>
          <w:szCs w:val="28"/>
          <w:lang w:val="tt-RU"/>
        </w:rPr>
        <w:t>законга каршы тормаган теләсә нинди килешүләр төзү һәм йөкләмәләрдә катнашу;</w:t>
      </w:r>
    </w:p>
    <w:p w:rsidR="008B7A66" w:rsidRPr="00755713" w:rsidRDefault="008B7A66" w:rsidP="007B23FB">
      <w:pPr>
        <w:pStyle w:val="NormalWeb"/>
        <w:numPr>
          <w:ilvl w:val="0"/>
          <w:numId w:val="87"/>
        </w:numPr>
        <w:spacing w:before="0" w:beforeAutospacing="0" w:after="0" w:afterAutospacing="0" w:line="360" w:lineRule="auto"/>
        <w:jc w:val="both"/>
        <w:rPr>
          <w:sz w:val="28"/>
          <w:szCs w:val="28"/>
          <w:lang w:val="tt-RU"/>
        </w:rPr>
      </w:pPr>
      <w:r w:rsidRPr="00755713">
        <w:rPr>
          <w:sz w:val="28"/>
          <w:szCs w:val="28"/>
          <w:lang w:val="tt-RU"/>
        </w:rPr>
        <w:t>яшәү урынын сайлау;</w:t>
      </w:r>
    </w:p>
    <w:p w:rsidR="008B7A66" w:rsidRPr="00755713" w:rsidRDefault="008B7A66" w:rsidP="007B23FB">
      <w:pPr>
        <w:pStyle w:val="NormalWeb"/>
        <w:numPr>
          <w:ilvl w:val="0"/>
          <w:numId w:val="87"/>
        </w:numPr>
        <w:spacing w:before="0" w:beforeAutospacing="0" w:after="0" w:afterAutospacing="0" w:line="360" w:lineRule="auto"/>
        <w:jc w:val="both"/>
        <w:rPr>
          <w:sz w:val="28"/>
          <w:szCs w:val="28"/>
          <w:lang w:val="tt-RU"/>
        </w:rPr>
      </w:pPr>
      <w:r w:rsidRPr="00755713">
        <w:rPr>
          <w:sz w:val="28"/>
          <w:szCs w:val="28"/>
          <w:lang w:val="tt-RU"/>
        </w:rPr>
        <w:t>фән, әдәбият, сәнгать әсәрләре, башка уйлап табылган әйберләр һәм закон тарафыннан саклана торган интеллектуаль эшчәнлек нәтиҗәләре өчен автор хокукларына ия булу.</w:t>
      </w:r>
    </w:p>
    <w:p w:rsidR="008B7A66" w:rsidRPr="00755713" w:rsidRDefault="008B7A66" w:rsidP="007B23FB">
      <w:pPr>
        <w:pStyle w:val="NormalWeb"/>
        <w:spacing w:before="0" w:beforeAutospacing="0" w:after="0" w:afterAutospacing="0" w:line="360" w:lineRule="auto"/>
        <w:ind w:left="780"/>
        <w:jc w:val="both"/>
        <w:rPr>
          <w:sz w:val="28"/>
          <w:szCs w:val="28"/>
          <w:lang w:val="tt-RU"/>
        </w:rPr>
      </w:pPr>
    </w:p>
    <w:p w:rsidR="008B7A66" w:rsidRPr="00755713" w:rsidRDefault="008B7A66" w:rsidP="007B23FB">
      <w:pPr>
        <w:pStyle w:val="NormalWeb"/>
        <w:spacing w:before="0" w:beforeAutospacing="0" w:after="0" w:afterAutospacing="0" w:line="360" w:lineRule="auto"/>
        <w:ind w:firstLine="420"/>
        <w:jc w:val="both"/>
        <w:rPr>
          <w:sz w:val="28"/>
          <w:szCs w:val="28"/>
          <w:lang w:val="tt-RU"/>
        </w:rPr>
      </w:pPr>
      <w:r w:rsidRPr="00755713">
        <w:rPr>
          <w:b/>
          <w:i/>
          <w:sz w:val="28"/>
          <w:szCs w:val="28"/>
          <w:lang w:val="tt-RU"/>
        </w:rPr>
        <w:t>Гражданның эшкә яраклылыгы</w:t>
      </w:r>
      <w:r w:rsidRPr="00755713">
        <w:rPr>
          <w:sz w:val="28"/>
          <w:szCs w:val="28"/>
          <w:lang w:val="tt-RU"/>
        </w:rPr>
        <w:t xml:space="preserve"> – үзенең аңлы хәрәкәтләре ярдәмендә, гражданлык хокукына ия булу һәм аның бурычларын үтәү  сәләте.</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Эшкә яраклылык кешенең төрле сыйфатларыннан, беренче чиратта, яшеннән һәм психик сәламәтлегеннән бәйле.</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Закон физик затларның гражданлык бурычын үтәүгә яраклылыгының берничә</w:t>
      </w:r>
      <w:r w:rsidRPr="00755713">
        <w:rPr>
          <w:b/>
          <w:i/>
          <w:sz w:val="28"/>
          <w:szCs w:val="28"/>
          <w:lang w:val="tt-RU"/>
        </w:rPr>
        <w:t xml:space="preserve"> төрен</w:t>
      </w:r>
      <w:r w:rsidRPr="00755713">
        <w:rPr>
          <w:sz w:val="28"/>
          <w:szCs w:val="28"/>
          <w:lang w:val="tt-RU"/>
        </w:rPr>
        <w:t xml:space="preserve"> аерып карый:</w:t>
      </w:r>
    </w:p>
    <w:p w:rsidR="008B7A66" w:rsidRPr="00755713" w:rsidRDefault="008B7A66" w:rsidP="007B23FB">
      <w:pPr>
        <w:pStyle w:val="NormalWeb"/>
        <w:numPr>
          <w:ilvl w:val="0"/>
          <w:numId w:val="88"/>
        </w:numPr>
        <w:spacing w:before="0" w:beforeAutospacing="0" w:after="0" w:afterAutospacing="0" w:line="360" w:lineRule="auto"/>
        <w:jc w:val="both"/>
        <w:rPr>
          <w:sz w:val="28"/>
          <w:szCs w:val="28"/>
          <w:lang w:val="tt-RU"/>
        </w:rPr>
      </w:pPr>
      <w:r w:rsidRPr="00755713">
        <w:rPr>
          <w:sz w:val="28"/>
          <w:szCs w:val="28"/>
          <w:lang w:val="tt-RU"/>
        </w:rPr>
        <w:t>эшкә тулы яраклылык;</w:t>
      </w:r>
    </w:p>
    <w:p w:rsidR="008B7A66" w:rsidRPr="00755713" w:rsidRDefault="008B7A66" w:rsidP="007B23FB">
      <w:pPr>
        <w:pStyle w:val="NormalWeb"/>
        <w:numPr>
          <w:ilvl w:val="0"/>
          <w:numId w:val="88"/>
        </w:numPr>
        <w:spacing w:before="0" w:beforeAutospacing="0" w:after="0" w:afterAutospacing="0" w:line="360" w:lineRule="auto"/>
        <w:jc w:val="both"/>
        <w:rPr>
          <w:sz w:val="28"/>
          <w:szCs w:val="28"/>
          <w:lang w:val="tt-RU"/>
        </w:rPr>
      </w:pPr>
      <w:r w:rsidRPr="00755713">
        <w:rPr>
          <w:sz w:val="28"/>
          <w:szCs w:val="28"/>
          <w:lang w:val="tt-RU"/>
        </w:rPr>
        <w:t>14 яшьтән алып 18 яшькә кадәр балигъ булмаганнарның эшкә яраклылыгы (эшкә яраклылыкның тулы булмаган төре);</w:t>
      </w:r>
    </w:p>
    <w:p w:rsidR="008B7A66" w:rsidRPr="00755713" w:rsidRDefault="008B7A66" w:rsidP="007B23FB">
      <w:pPr>
        <w:pStyle w:val="NormalWeb"/>
        <w:numPr>
          <w:ilvl w:val="0"/>
          <w:numId w:val="88"/>
        </w:numPr>
        <w:spacing w:before="0" w:beforeAutospacing="0" w:after="0" w:afterAutospacing="0" w:line="360" w:lineRule="auto"/>
        <w:jc w:val="both"/>
        <w:rPr>
          <w:sz w:val="28"/>
          <w:szCs w:val="28"/>
          <w:lang w:val="tt-RU"/>
        </w:rPr>
      </w:pPr>
      <w:r w:rsidRPr="00755713">
        <w:rPr>
          <w:sz w:val="28"/>
          <w:szCs w:val="28"/>
          <w:lang w:val="tt-RU"/>
        </w:rPr>
        <w:t>сабый балаларның эшкә яраклылыгы (эшкә яраклылыкның тулы булмаган төре)</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Закон гражданны эшкә яраксыз дип тану һәм гражданның эшкә яраклылыгын чикләү очракларын күздә тота.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Эшкә яраклылыкның тулы төре гражданның балигълык яше, ягъни 18 яше тулудан соң җитә. Закон тарафыннан 18 яшькә кадәр өйләнешү рөхсәт ителгән очракларда, 18 яше тулмаган граждан эшкә яраклылыкны тулы күләмдә өйләнешүдән соң ала.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Балигъ булмаган кеше эмансипация нәтиҗәсендә эшкә тулысынча яраклы дип танылырга мөмкин. </w:t>
      </w:r>
      <w:r w:rsidRPr="00755713">
        <w:rPr>
          <w:i/>
          <w:sz w:val="28"/>
          <w:szCs w:val="28"/>
          <w:lang w:val="tt-RU"/>
        </w:rPr>
        <w:t>Балигъ булмаганнарның эмансипациясе</w:t>
      </w:r>
      <w:r w:rsidRPr="00755713">
        <w:rPr>
          <w:sz w:val="28"/>
          <w:szCs w:val="28"/>
          <w:lang w:val="tt-RU"/>
        </w:rPr>
        <w:t xml:space="preserve"> – әгәр дә ул хезмәт килешүе, шул исәптән контракт буенча яисә ата-анасы, уллыкка алучылар яисә попечительләр ризалыгы белән эшмәкәрлек эшчәнлеге белән шөгыльләнсә, 16 яше тулгач, балигъ булмаса да, тулысынча эшкә яраклы дип игълан итү.</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14 яшьтән алып 18 яшькә кадәр балигъ булмаганнар эшкә яраклылыкның өлешчә төренә карый. Алар үзләре, яисә алдан яисә ахырдан ата-анасының, уллыкка алучыларның, попечительләрнең ризалыгы ярдәмендә гражданлык хокукы һәм бурычларын  алалар. Балигъ булмаганнар 14 яшь тулгач, законлы вәкилләре ризалыгыннан башка түбәндәге гамәлләрне кыла ала:</w:t>
      </w:r>
    </w:p>
    <w:p w:rsidR="008B7A66" w:rsidRPr="00755713" w:rsidRDefault="008B7A66" w:rsidP="007B23FB">
      <w:pPr>
        <w:pStyle w:val="NormalWeb"/>
        <w:numPr>
          <w:ilvl w:val="0"/>
          <w:numId w:val="89"/>
        </w:numPr>
        <w:spacing w:before="0" w:beforeAutospacing="0" w:after="0" w:afterAutospacing="0" w:line="360" w:lineRule="auto"/>
        <w:jc w:val="both"/>
        <w:rPr>
          <w:sz w:val="28"/>
          <w:szCs w:val="28"/>
          <w:lang w:val="tt-RU"/>
        </w:rPr>
      </w:pPr>
      <w:r w:rsidRPr="00755713">
        <w:rPr>
          <w:sz w:val="28"/>
          <w:szCs w:val="28"/>
          <w:lang w:val="tt-RU"/>
        </w:rPr>
        <w:t>үзләренең хезмәт хаклары, стипендия һәм башка керемнәре белән файдалану;</w:t>
      </w:r>
    </w:p>
    <w:p w:rsidR="008B7A66" w:rsidRPr="00755713" w:rsidRDefault="008B7A66" w:rsidP="007B23FB">
      <w:pPr>
        <w:pStyle w:val="NormalWeb"/>
        <w:numPr>
          <w:ilvl w:val="0"/>
          <w:numId w:val="89"/>
        </w:numPr>
        <w:spacing w:before="0" w:beforeAutospacing="0" w:after="0" w:afterAutospacing="0" w:line="360" w:lineRule="auto"/>
        <w:jc w:val="both"/>
        <w:rPr>
          <w:sz w:val="28"/>
          <w:szCs w:val="28"/>
          <w:lang w:val="tt-RU"/>
        </w:rPr>
      </w:pPr>
      <w:r w:rsidRPr="00755713">
        <w:rPr>
          <w:sz w:val="28"/>
          <w:szCs w:val="28"/>
          <w:lang w:val="tt-RU"/>
        </w:rPr>
        <w:t>фән, әдәбият, сәнгать әсәрләре, башка уйлап табылган әйберләр яисә закон тарафыннан саклана торган интеллектуаль эшчәнлек нәтиҗәләре өчен автор хокукларына ия булу;</w:t>
      </w:r>
    </w:p>
    <w:p w:rsidR="008B7A66" w:rsidRPr="00755713" w:rsidRDefault="008B7A66" w:rsidP="007B23FB">
      <w:pPr>
        <w:pStyle w:val="NormalWeb"/>
        <w:numPr>
          <w:ilvl w:val="0"/>
          <w:numId w:val="89"/>
        </w:numPr>
        <w:spacing w:before="0" w:beforeAutospacing="0" w:after="0" w:afterAutospacing="0" w:line="360" w:lineRule="auto"/>
        <w:jc w:val="both"/>
        <w:rPr>
          <w:sz w:val="28"/>
          <w:szCs w:val="28"/>
          <w:lang w:val="tt-RU"/>
        </w:rPr>
      </w:pPr>
      <w:r w:rsidRPr="00755713">
        <w:rPr>
          <w:sz w:val="28"/>
          <w:szCs w:val="28"/>
          <w:lang w:val="tt-RU"/>
        </w:rPr>
        <w:t>кредит оешмаларына акча салу һәм алардан файдалану;</w:t>
      </w:r>
    </w:p>
    <w:p w:rsidR="008B7A66" w:rsidRPr="00755713" w:rsidRDefault="008B7A66" w:rsidP="007B23FB">
      <w:pPr>
        <w:pStyle w:val="NormalWeb"/>
        <w:numPr>
          <w:ilvl w:val="0"/>
          <w:numId w:val="89"/>
        </w:numPr>
        <w:spacing w:before="0" w:beforeAutospacing="0" w:after="0" w:afterAutospacing="0" w:line="360" w:lineRule="auto"/>
        <w:jc w:val="both"/>
        <w:rPr>
          <w:sz w:val="28"/>
          <w:szCs w:val="28"/>
          <w:lang w:val="tt-RU"/>
        </w:rPr>
      </w:pPr>
      <w:r w:rsidRPr="00755713">
        <w:rPr>
          <w:sz w:val="28"/>
          <w:szCs w:val="28"/>
          <w:lang w:val="tt-RU"/>
        </w:rPr>
        <w:t>вак көнкүреш килешүләре, шулай ук нотариаль таныклык яисә дәүләт регистрациясе таләп ителмәгән түләүсез табыш китерүгә юнәлтелгән килешү төзү.</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14 яшькә кадәрге балаларның эшкә яраклылыгы түбәндәгечә исәпләнә. 6 яшькә кадәр балалар тулысынча эшкә яраксыз дип таныла. 6 яшьтән алып 14 яшькә кадәрге балалар (өлешчә эшкә яраклы) вак көнкүреш килешүләре, шулай ук түләүсез табыш китерүгә юнәлтелгән килешүләр һәм билгеле бер максат белән аларның вәкиле (ата-анасы) тарафыннан бирелгән акчаларны куллана ала.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Граждан суд тарафыннан рухи яктан авыру яисә акылы зәгыйфь булу нәтиҗәсендә эшкә араксыз дип таныла ала.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Хокукый гражданлык мөнәсәбәтләрендә, физик кына түгел, юридик затлар да катнаша.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Юридик зат</w:t>
      </w:r>
      <w:r w:rsidRPr="00755713">
        <w:rPr>
          <w:b/>
          <w:sz w:val="28"/>
          <w:szCs w:val="28"/>
          <w:lang w:val="tt-RU"/>
        </w:rPr>
        <w:t xml:space="preserve"> −</w:t>
      </w:r>
      <w:r w:rsidRPr="00755713">
        <w:rPr>
          <w:sz w:val="28"/>
          <w:szCs w:val="28"/>
          <w:lang w:val="tt-RU"/>
        </w:rPr>
        <w:t xml:space="preserve">үз карамагында аерымланган милке булган, хуҗалык яисә аерымланган милек белән оператив идарә иткән һәм әлеге милек йөкләмәләре буенча җавап биргән, үз исеменә милекле һәм шәхси милексез хокукларны алган һәм аны башкарган, бурычларын үтәгән, судта дәгъвачы яисә җавапчы була алган оешма. </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Юридик затлар коммерцияле һәм коммерцияле булмаган оешмаларга бүленә.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Коммерцияле оешма</w:t>
      </w:r>
      <w:r w:rsidRPr="00755713">
        <w:rPr>
          <w:sz w:val="28"/>
          <w:szCs w:val="28"/>
          <w:lang w:val="tt-RU"/>
        </w:rPr>
        <w:t xml:space="preserve">– үз эшчәнлеген табыш алу максаты белән алып барган оешма. Гражданлык кодексы коммерцияле оешмаларның түбәндәге эшчәнлек формаларын аерып карый: хуҗалык ширкәте (тулы  яисә ышаныч ширкәте), хуҗалык җәмгыятьләре (җаваплылыгы чикләнгән җәмгыять, өстәмә җаваплылыкка ия җәмгыять, акционерлык җәмгыяте), җитештерү кооперативлары, шулай ук дәүләт һәм муниципаль унитар предприятияләр. </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i/>
          <w:sz w:val="28"/>
          <w:szCs w:val="28"/>
          <w:lang w:val="tt-RU"/>
        </w:rPr>
      </w:pPr>
      <w:r w:rsidRPr="00755713">
        <w:rPr>
          <w:b/>
          <w:i/>
          <w:sz w:val="28"/>
          <w:szCs w:val="28"/>
          <w:lang w:val="tt-RU"/>
        </w:rPr>
        <w:t>Рәсем асты. Җаваплылыгы чикләнгән җәмгыять ул – коммерцияле оешма.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Коммерцияле булмаган оешмалар</w:t>
      </w:r>
      <w:r w:rsidRPr="00755713">
        <w:rPr>
          <w:sz w:val="28"/>
          <w:szCs w:val="28"/>
          <w:lang w:val="tt-RU"/>
        </w:rPr>
        <w:t xml:space="preserve"> – төп максат итеп табыш алуны күздә тотмаган оешмалар. Коммерцияле булмаган оешмалар кулланучылар кооперативлары, иҗтимагый яисә дини оешма, хәйрия һәм башка фондлар һ.б. формаларда оештырылырга мөмкин. Алар эшмәкәрлекбелән төп максатларына ирешү өчен генә шөгыльләнәләр.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 xml:space="preserve">Юридик затның хокукка яраклылыгы – </w:t>
      </w:r>
      <w:r w:rsidRPr="00755713">
        <w:rPr>
          <w:sz w:val="28"/>
          <w:szCs w:val="28"/>
          <w:lang w:val="tt-RU"/>
        </w:rPr>
        <w:t xml:space="preserve">юридик затның эшчәнлеге максатына туры килгән гражданлык хокукларына ия булуы һәм шул эшчәнлек белән бәйле булган гражданлык бурычларын үтәве.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Хокукый гражданлык мөнәсәбәтләре һәм ул мөнәсәбәтләрнең объекты матди һәм матди булмаган байлыклар нәтиҗәсендә  барлыкка килә. Алар исәбенә әйберләр, акчалар, кыйммәтле кәгазьләр, мәгълүмат, интеллектуаль (иҗади) эшчәнлек нәтиҗәсе, шәхси милектән бәйсез сыйфатлар (намус, абруй, хезмәт репутациясе) кертелә.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Әйберләр күчемле һәм күчемсез була. </w:t>
      </w:r>
      <w:r w:rsidRPr="00755713">
        <w:rPr>
          <w:b/>
          <w:i/>
          <w:sz w:val="28"/>
          <w:szCs w:val="28"/>
          <w:lang w:val="tt-RU"/>
        </w:rPr>
        <w:t xml:space="preserve">Күчемле </w:t>
      </w:r>
      <w:r w:rsidRPr="00755713">
        <w:rPr>
          <w:sz w:val="28"/>
          <w:szCs w:val="28"/>
          <w:lang w:val="tt-RU"/>
        </w:rPr>
        <w:t xml:space="preserve">әйберләрне киңлекләрдә   күчереп була, </w:t>
      </w:r>
      <w:r w:rsidRPr="00755713">
        <w:rPr>
          <w:b/>
          <w:i/>
          <w:sz w:val="28"/>
          <w:szCs w:val="28"/>
          <w:lang w:val="tt-RU"/>
        </w:rPr>
        <w:t>күчемсезләрне</w:t>
      </w:r>
      <w:r w:rsidRPr="00755713">
        <w:rPr>
          <w:sz w:val="28"/>
          <w:szCs w:val="28"/>
          <w:lang w:val="tt-RU"/>
        </w:rPr>
        <w:t xml:space="preserve"> күчереп булмый. Моннан тыш, әйберләр әйләнештә була алу-алмау, ягъни башка хуҗага тапшыру мөмкинлеге буенча классификацияләнә. Әйләнештә җиңел катнашкан әйберләрне  сатып алырга, алыштырырга, бүләк итәргә, васыять итеп калдырырга һәм башкача файдаланырга мөмкин. Әйләнештә чикләнгән әйберләрне билгеле бер шартлар үтәп кенә тапшырып була (мәсәлән, ау мылтыгы, табигать ресурслары һ.б.лар). Әйләнештән чыгарылган әйберләрне дә аерып карыйлар, аларны җитештерергә яисә сатарга ярамый. Аларга армия коралларын, радиоактив матдәләрне, наркотикларны кертеп карый алабыз.</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Хокукый гражданлык мөнәсәбәтләре объектларының махсус төре булып акча һәм кыйммәтле кәгазьләр тора. </w:t>
      </w:r>
      <w:r w:rsidRPr="00755713">
        <w:rPr>
          <w:b/>
          <w:i/>
          <w:sz w:val="28"/>
          <w:szCs w:val="28"/>
          <w:lang w:val="tt-RU"/>
        </w:rPr>
        <w:t xml:space="preserve">Акча </w:t>
      </w:r>
      <w:r w:rsidRPr="00755713">
        <w:rPr>
          <w:sz w:val="28"/>
          <w:szCs w:val="28"/>
          <w:lang w:val="tt-RU"/>
        </w:rPr>
        <w:t xml:space="preserve">– милек әйләнеше системасында гомуми эквивалент. Алар җитештерү һәм алмашу мөнәсәбәтләрендә түләү чарасы булып кулланыла. </w:t>
      </w:r>
      <w:r w:rsidRPr="00755713">
        <w:rPr>
          <w:b/>
          <w:i/>
          <w:sz w:val="28"/>
          <w:szCs w:val="28"/>
          <w:lang w:val="tt-RU"/>
        </w:rPr>
        <w:t>Кыйммәтле кәгазьләр</w:t>
      </w:r>
      <w:r w:rsidRPr="00755713">
        <w:rPr>
          <w:sz w:val="28"/>
          <w:szCs w:val="28"/>
          <w:lang w:val="tt-RU"/>
        </w:rPr>
        <w:t xml:space="preserve"> – анда чагылдырылган милек хокукын куллану өчен күрсәтелергә тиешле махсус документ.</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Матди булмаган байлыклар арасында яшәү һәм сәламәтлек, шәхес абруе, шәхси кагылгысызлык, намус һәм керсез исем, хезмәт репутациясе, шәхси тормыш кагылгысызлыгы, шәхси һәм гаилә сере, ирекле күченеп йөрү хокукы, яшәү һәм тору урынын сайлау, исем хокукы, автор хокуклары һ.б.лар аерылып тора.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МИЛЕК</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Гражданлык хокукының бер категориясе булып милек хокукы тора.</w:t>
      </w: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Милек</w:t>
      </w:r>
      <w:r w:rsidRPr="00755713">
        <w:rPr>
          <w:b/>
          <w:sz w:val="28"/>
          <w:szCs w:val="28"/>
          <w:lang w:val="tt-RU"/>
        </w:rPr>
        <w:t xml:space="preserve"> – </w:t>
      </w:r>
      <w:r w:rsidRPr="00755713">
        <w:rPr>
          <w:sz w:val="28"/>
          <w:szCs w:val="28"/>
          <w:lang w:val="tt-RU"/>
        </w:rPr>
        <w:t>икътисади ресурслар һәм кулланылыш предметларын үзләштерү формасы, ул, шулай ук, әлеге өлкәдә икътисади эшчәнлек субъектлары арасындагы мөнәсәбәт тә.</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Милекнең субъекты</w:t>
      </w:r>
      <w:r w:rsidRPr="00755713">
        <w:rPr>
          <w:sz w:val="28"/>
          <w:szCs w:val="28"/>
          <w:lang w:val="tt-RU"/>
        </w:rPr>
        <w:t xml:space="preserve"> булып исәбендә нинди дә булса әйбер – милек объекты булган конкрет кеше, кешеләр төркеме, дәүләт санала.</w:t>
      </w:r>
      <w:r w:rsidRPr="00755713">
        <w:rPr>
          <w:b/>
          <w:i/>
          <w:sz w:val="28"/>
          <w:szCs w:val="28"/>
          <w:lang w:val="tt-RU"/>
        </w:rPr>
        <w:t xml:space="preserve">Милекнең икътисади эчтәлеге </w:t>
      </w:r>
      <w:r w:rsidRPr="00755713">
        <w:rPr>
          <w:sz w:val="28"/>
          <w:szCs w:val="28"/>
          <w:lang w:val="tt-RU"/>
        </w:rPr>
        <w:t xml:space="preserve">җитештерү чаралары һәм җитештерү эшчәнлеге нәтиҗәләрен үзләштерү һәм тартып алу мөмкинлегендә чагыла. </w:t>
      </w:r>
      <w:r w:rsidRPr="00755713">
        <w:rPr>
          <w:b/>
          <w:i/>
          <w:sz w:val="28"/>
          <w:szCs w:val="28"/>
          <w:lang w:val="tt-RU"/>
        </w:rPr>
        <w:t xml:space="preserve">Үзләштерү </w:t>
      </w:r>
      <w:r w:rsidRPr="00755713">
        <w:rPr>
          <w:sz w:val="28"/>
          <w:szCs w:val="28"/>
          <w:lang w:val="tt-RU"/>
        </w:rPr>
        <w:t xml:space="preserve">– милек хуҗасы белән мөнәсәбәтләргә кермичә объектка йогынты ясарга ярамаган, субъектлар арасындагы икътисади мөнәсәбәт буларак аңлатыла. </w:t>
      </w:r>
      <w:r w:rsidRPr="00755713">
        <w:rPr>
          <w:b/>
          <w:i/>
          <w:sz w:val="28"/>
          <w:szCs w:val="28"/>
          <w:lang w:val="tt-RU"/>
        </w:rPr>
        <w:t>Тартып алу</w:t>
      </w:r>
      <w:r w:rsidRPr="00755713">
        <w:rPr>
          <w:sz w:val="28"/>
          <w:szCs w:val="28"/>
          <w:lang w:val="tt-RU"/>
        </w:rPr>
        <w:t xml:space="preserve"> –  субъект объектка йогынты ясау хокукын югалткан икътисади мөнәсәбәтләр нәтиҗәсе.</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Милек – икътисади категория генә түгел. Милек мөнәсәбәтләре законнар белән тәртиптә тотыла. РФ Конституциясенең 34 нче маддәсендә һәркемгә үз мөмкинлекләрен һәм милкен эшмәкәрлектә куллану хокукын ныгыта, ә 8 нче маддә милек формаларының төрләрен билгели.  Милек мәсьәләләре РФ Гражданлык кодексы тарафыннан милеккә хокук төрләре билгеләве аша тәртиптә тотыла: </w:t>
      </w:r>
    </w:p>
    <w:p w:rsidR="008B7A66" w:rsidRPr="00755713" w:rsidRDefault="008B7A66" w:rsidP="007B23FB">
      <w:pPr>
        <w:pStyle w:val="NormalWeb"/>
        <w:numPr>
          <w:ilvl w:val="0"/>
          <w:numId w:val="90"/>
        </w:numPr>
        <w:spacing w:before="0" w:beforeAutospacing="0" w:after="0" w:afterAutospacing="0" w:line="360" w:lineRule="auto"/>
        <w:jc w:val="both"/>
        <w:rPr>
          <w:sz w:val="28"/>
          <w:szCs w:val="28"/>
          <w:lang w:val="tt-RU"/>
        </w:rPr>
      </w:pPr>
      <w:r w:rsidRPr="00755713">
        <w:rPr>
          <w:sz w:val="28"/>
          <w:szCs w:val="28"/>
          <w:lang w:val="tt-RU"/>
        </w:rPr>
        <w:t>хуҗа булу;</w:t>
      </w:r>
    </w:p>
    <w:p w:rsidR="008B7A66" w:rsidRPr="00755713" w:rsidRDefault="008B7A66" w:rsidP="007B23FB">
      <w:pPr>
        <w:pStyle w:val="NormalWeb"/>
        <w:numPr>
          <w:ilvl w:val="0"/>
          <w:numId w:val="90"/>
        </w:numPr>
        <w:spacing w:before="0" w:beforeAutospacing="0" w:after="0" w:afterAutospacing="0" w:line="360" w:lineRule="auto"/>
        <w:jc w:val="both"/>
        <w:rPr>
          <w:sz w:val="28"/>
          <w:szCs w:val="28"/>
          <w:lang w:val="tt-RU"/>
        </w:rPr>
      </w:pPr>
      <w:r w:rsidRPr="00755713">
        <w:rPr>
          <w:sz w:val="28"/>
          <w:szCs w:val="28"/>
          <w:lang w:val="tt-RU"/>
        </w:rPr>
        <w:t>куллану;</w:t>
      </w:r>
    </w:p>
    <w:p w:rsidR="008B7A66" w:rsidRPr="00755713" w:rsidRDefault="008B7A66" w:rsidP="007B23FB">
      <w:pPr>
        <w:pStyle w:val="NormalWeb"/>
        <w:numPr>
          <w:ilvl w:val="0"/>
          <w:numId w:val="90"/>
        </w:numPr>
        <w:spacing w:before="0" w:beforeAutospacing="0" w:after="0" w:afterAutospacing="0" w:line="360" w:lineRule="auto"/>
        <w:jc w:val="both"/>
        <w:rPr>
          <w:sz w:val="28"/>
          <w:szCs w:val="28"/>
          <w:lang w:val="tt-RU"/>
        </w:rPr>
      </w:pPr>
      <w:r w:rsidRPr="00755713">
        <w:rPr>
          <w:sz w:val="28"/>
          <w:szCs w:val="28"/>
        </w:rPr>
        <w:t>идарә ит</w:t>
      </w:r>
      <w:r w:rsidRPr="00755713">
        <w:rPr>
          <w:sz w:val="28"/>
          <w:szCs w:val="28"/>
          <w:lang w:val="tt-RU"/>
        </w:rPr>
        <w:t>ү (29 нчы схема).</w:t>
      </w: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1416"/>
        <w:jc w:val="both"/>
        <w:rPr>
          <w:sz w:val="28"/>
          <w:szCs w:val="28"/>
          <w:lang w:val="tt-RU"/>
        </w:rPr>
      </w:pPr>
    </w:p>
    <w:p w:rsidR="008B7A66" w:rsidRPr="00755713" w:rsidRDefault="008B7A66" w:rsidP="007B23FB">
      <w:pPr>
        <w:pStyle w:val="NormalWeb"/>
        <w:spacing w:before="0" w:beforeAutospacing="0" w:after="0" w:afterAutospacing="0" w:line="360" w:lineRule="auto"/>
        <w:ind w:left="1416"/>
        <w:jc w:val="both"/>
        <w:rPr>
          <w:sz w:val="28"/>
          <w:szCs w:val="28"/>
          <w:lang w:val="tt-RU"/>
        </w:rPr>
      </w:pPr>
    </w:p>
    <w:p w:rsidR="008B7A66" w:rsidRPr="00755713" w:rsidRDefault="008B7A66" w:rsidP="007B23FB">
      <w:pPr>
        <w:pStyle w:val="NormalWeb"/>
        <w:spacing w:before="0" w:beforeAutospacing="0" w:after="0" w:afterAutospacing="0" w:line="360" w:lineRule="auto"/>
        <w:ind w:left="1416"/>
        <w:jc w:val="both"/>
        <w:rPr>
          <w:sz w:val="28"/>
          <w:szCs w:val="28"/>
          <w:lang w:val="tt-RU"/>
        </w:rPr>
      </w:pPr>
    </w:p>
    <w:p w:rsidR="008B7A66" w:rsidRPr="00755713" w:rsidRDefault="008B7A66" w:rsidP="007B23FB">
      <w:pPr>
        <w:pStyle w:val="NormalWeb"/>
        <w:spacing w:before="0" w:beforeAutospacing="0" w:after="0" w:afterAutospacing="0" w:line="360" w:lineRule="auto"/>
        <w:ind w:left="1416"/>
        <w:jc w:val="both"/>
        <w:rPr>
          <w:sz w:val="28"/>
          <w:szCs w:val="28"/>
          <w:lang w:val="tt-RU"/>
        </w:rPr>
      </w:pPr>
    </w:p>
    <w:p w:rsidR="008B7A66" w:rsidRPr="00755713" w:rsidRDefault="008B7A66" w:rsidP="007B23FB">
      <w:pPr>
        <w:pStyle w:val="NormalWeb"/>
        <w:spacing w:before="0" w:beforeAutospacing="0" w:after="0" w:afterAutospacing="0" w:line="360" w:lineRule="auto"/>
        <w:ind w:left="1416"/>
        <w:jc w:val="both"/>
        <w:rPr>
          <w:sz w:val="28"/>
          <w:szCs w:val="28"/>
          <w:lang w:val="tt-RU"/>
        </w:rPr>
      </w:pPr>
      <w:r w:rsidRPr="00755713">
        <w:rPr>
          <w:sz w:val="28"/>
          <w:szCs w:val="28"/>
          <w:lang w:val="tt-RU"/>
        </w:rPr>
        <w:t>29 нчы схема. Милеккә хокук төрләре.</w:t>
      </w:r>
    </w:p>
    <w:p w:rsidR="008B7A66" w:rsidRPr="00755713" w:rsidRDefault="008B7A66" w:rsidP="007B23FB">
      <w:pPr>
        <w:pStyle w:val="NormalWeb"/>
        <w:spacing w:before="0" w:beforeAutospacing="0" w:after="0" w:afterAutospacing="0" w:line="360" w:lineRule="auto"/>
        <w:ind w:left="1416"/>
        <w:jc w:val="both"/>
        <w:rPr>
          <w:sz w:val="28"/>
          <w:szCs w:val="28"/>
          <w:lang w:val="tt-RU"/>
        </w:rPr>
      </w:pPr>
      <w:r>
        <w:rPr>
          <w:noProof/>
        </w:rPr>
        <w:pict>
          <v:rect id="_x0000_s1471" style="position:absolute;left:0;text-align:left;margin-left:159.1pt;margin-top:14.3pt;width:197.2pt;height:33.85pt;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">
            <v:textbox>
              <w:txbxContent>
                <w:p w:rsidR="008B7A66" w:rsidRPr="0022590A" w:rsidRDefault="008B7A66" w:rsidP="007B23FB">
                  <w:pPr>
                    <w:jc w:val="center"/>
                    <w:rPr>
                      <w:rFonts w:ascii="Times New Roman" w:hAnsi="Times New Roman"/>
                      <w:sz w:val="28"/>
                      <w:szCs w:val="28"/>
                      <w:lang w:val="tt-RU"/>
                    </w:rPr>
                  </w:pPr>
                  <w:r w:rsidRPr="0022590A">
                    <w:rPr>
                      <w:sz w:val="28"/>
                      <w:szCs w:val="28"/>
                      <w:lang w:val="tt-RU"/>
                    </w:rPr>
                    <w:t>Милекк</w:t>
                  </w:r>
                  <w:r w:rsidRPr="0022590A">
                    <w:rPr>
                      <w:rFonts w:ascii="Arial" w:hAnsi="Arial" w:cs="Arial"/>
                      <w:sz w:val="28"/>
                      <w:szCs w:val="28"/>
                      <w:lang w:val="tt-RU"/>
                    </w:rPr>
                    <w:t>ә</w:t>
                  </w:r>
                  <w:r w:rsidRPr="0022590A">
                    <w:rPr>
                      <w:sz w:val="28"/>
                      <w:szCs w:val="28"/>
                      <w:lang w:val="tt-RU"/>
                    </w:rPr>
                    <w:t xml:space="preserve"> хокук т</w:t>
                  </w:r>
                  <w:r w:rsidRPr="0022590A">
                    <w:rPr>
                      <w:rFonts w:ascii="Arial" w:hAnsi="Arial" w:cs="Arial"/>
                      <w:sz w:val="28"/>
                      <w:szCs w:val="28"/>
                      <w:lang w:val="tt-RU"/>
                    </w:rPr>
                    <w:t>ө</w:t>
                  </w:r>
                  <w:r w:rsidRPr="0022590A">
                    <w:rPr>
                      <w:sz w:val="28"/>
                      <w:szCs w:val="28"/>
                      <w:lang w:val="tt-RU"/>
                    </w:rPr>
                    <w:t>рл</w:t>
                  </w:r>
                  <w:r w:rsidRPr="0022590A">
                    <w:rPr>
                      <w:rFonts w:ascii="Arial" w:hAnsi="Arial" w:cs="Arial"/>
                      <w:sz w:val="28"/>
                      <w:szCs w:val="28"/>
                      <w:lang w:val="tt-RU"/>
                    </w:rPr>
                    <w:t>ә</w:t>
                  </w:r>
                  <w:r w:rsidRPr="0022590A">
                    <w:rPr>
                      <w:sz w:val="28"/>
                      <w:szCs w:val="28"/>
                      <w:lang w:val="tt-RU"/>
                    </w:rPr>
                    <w:t>ре</w:t>
                  </w:r>
                </w:p>
              </w:txbxContent>
            </v:textbox>
          </v:rect>
        </w:pict>
      </w:r>
    </w:p>
    <w:p w:rsidR="008B7A66" w:rsidRPr="00755713" w:rsidRDefault="008B7A66" w:rsidP="007B23FB">
      <w:pPr>
        <w:pStyle w:val="NormalWeb"/>
        <w:spacing w:before="0" w:beforeAutospacing="0" w:after="0" w:afterAutospacing="0" w:line="360" w:lineRule="auto"/>
        <w:ind w:left="1416"/>
        <w:jc w:val="center"/>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AutoShape 3" o:spid="_x0000_s1472" type="#_x0000_t32" style="position:absolute;left:0;text-align:left;margin-left:266.1pt;margin-top:-.15pt;width:.05pt;height:46.65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">
            <v:stroke endarrow="block"/>
          </v:shape>
        </w:pic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AutoShape 4" o:spid="_x0000_s1473" type="#_x0000_t32" style="position:absolute;left:0;text-align:left;margin-left:466.45pt;margin-top:7pt;width:0;height:15.35pt;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xUMg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">
            <v:stroke endarrow="block"/>
          </v:shape>
        </w:pict>
      </w:r>
      <w:r>
        <w:rPr>
          <w:noProof/>
        </w:rPr>
        <w:pict>
          <v:shape id="AutoShape 5" o:spid="_x0000_s1474" type="#_x0000_t32" style="position:absolute;left:0;text-align:left;margin-left:41.35pt;margin-top:5.75pt;width:0;height:15.35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">
            <v:stroke endarrow="block"/>
          </v:shape>
        </w:pict>
      </w:r>
      <w:r>
        <w:rPr>
          <w:noProof/>
        </w:rPr>
        <w:pict>
          <v:shape id="AutoShape 6" o:spid="_x0000_s1475" type="#_x0000_t32" style="position:absolute;left:0;text-align:left;margin-left:41.35pt;margin-top:5.75pt;width:425.1pt;height:1.25pt;flip:y;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SWKQIAAEo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"/>
        </w:pict>
      </w:r>
      <w:r>
        <w:rPr>
          <w:noProof/>
        </w:rPr>
        <w:pict>
          <v:rect id="_x0000_s1476" style="position:absolute;left:0;text-align:left;margin-left:380.05pt;margin-top:21.1pt;width:143.85pt;height:33.85pt;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">
            <v:textbox>
              <w:txbxContent>
                <w:p w:rsidR="008B7A66" w:rsidRPr="0022590A" w:rsidRDefault="008B7A66" w:rsidP="007B23FB">
                  <w:pPr>
                    <w:jc w:val="center"/>
                    <w:rPr>
                      <w:rFonts w:ascii="Times New Roman" w:hAnsi="Times New Roman"/>
                      <w:sz w:val="28"/>
                      <w:szCs w:val="28"/>
                      <w:lang w:val="tt-RU"/>
                    </w:rPr>
                  </w:pPr>
                  <w:r>
                    <w:rPr>
                      <w:sz w:val="28"/>
                      <w:szCs w:val="28"/>
                      <w:lang w:val="tt-RU"/>
                    </w:rPr>
                    <w:t>Идар</w:t>
                  </w:r>
                  <w:r>
                    <w:rPr>
                      <w:rFonts w:ascii="Arial" w:hAnsi="Arial" w:cs="Arial"/>
                      <w:sz w:val="28"/>
                      <w:szCs w:val="28"/>
                      <w:lang w:val="tt-RU"/>
                    </w:rPr>
                    <w:t>ә</w:t>
                  </w:r>
                  <w:r>
                    <w:rPr>
                      <w:sz w:val="28"/>
                      <w:szCs w:val="28"/>
                      <w:lang w:val="tt-RU"/>
                    </w:rPr>
                    <w:t xml:space="preserve"> ит</w:t>
                  </w:r>
                  <w:r>
                    <w:rPr>
                      <w:rFonts w:ascii="Arial" w:hAnsi="Arial" w:cs="Arial"/>
                      <w:sz w:val="28"/>
                      <w:szCs w:val="28"/>
                      <w:lang w:val="tt-RU"/>
                    </w:rPr>
                    <w:t>ү</w:t>
                  </w:r>
                </w:p>
              </w:txbxContent>
            </v:textbox>
          </v:rect>
        </w:pict>
      </w:r>
      <w:r>
        <w:rPr>
          <w:noProof/>
        </w:rPr>
        <w:pict>
          <v:rect id="_x0000_s1477" style="position:absolute;left:0;text-align:left;margin-left:182.85pt;margin-top:21.1pt;width:143.85pt;height:33.85pt;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">
            <v:textbox>
              <w:txbxContent>
                <w:p w:rsidR="008B7A66" w:rsidRPr="0022590A" w:rsidRDefault="008B7A66" w:rsidP="007B23FB">
                  <w:pPr>
                    <w:jc w:val="center"/>
                    <w:rPr>
                      <w:rFonts w:ascii="Times New Roman" w:hAnsi="Times New Roman"/>
                      <w:sz w:val="28"/>
                      <w:szCs w:val="28"/>
                      <w:lang w:val="tt-RU"/>
                    </w:rPr>
                  </w:pPr>
                  <w:r>
                    <w:rPr>
                      <w:sz w:val="28"/>
                      <w:szCs w:val="28"/>
                      <w:lang w:val="tt-RU"/>
                    </w:rPr>
                    <w:t>Куллану</w:t>
                  </w:r>
                </w:p>
              </w:txbxContent>
            </v:textbox>
          </v:rect>
        </w:pict>
      </w:r>
      <w:r>
        <w:rPr>
          <w:noProof/>
        </w:rPr>
        <w:pict>
          <v:rect id="Rectangle 9" o:spid="_x0000_s1478" style="position:absolute;left:0;text-align:left;margin-left:-18pt;margin-top:21.1pt;width:143.85pt;height:33.85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">
            <v:textbox>
              <w:txbxContent>
                <w:p w:rsidR="008B7A66" w:rsidRPr="0022590A" w:rsidRDefault="008B7A66" w:rsidP="007B23FB">
                  <w:pPr>
                    <w:jc w:val="center"/>
                    <w:rPr>
                      <w:rFonts w:ascii="Times New Roman" w:hAnsi="Times New Roman"/>
                      <w:sz w:val="28"/>
                      <w:szCs w:val="28"/>
                      <w:lang w:val="tt-RU"/>
                    </w:rPr>
                  </w:pPr>
                  <w:r>
                    <w:rPr>
                      <w:sz w:val="28"/>
                      <w:szCs w:val="28"/>
                      <w:lang w:val="tt-RU"/>
                    </w:rPr>
                    <w:t>Ху</w:t>
                  </w:r>
                  <w:r>
                    <w:rPr>
                      <w:rFonts w:ascii="Arial" w:hAnsi="Arial" w:cs="Arial"/>
                      <w:sz w:val="28"/>
                      <w:szCs w:val="28"/>
                      <w:lang w:val="tt-RU"/>
                    </w:rPr>
                    <w:t>җ</w:t>
                  </w:r>
                  <w:r>
                    <w:rPr>
                      <w:sz w:val="28"/>
                      <w:szCs w:val="28"/>
                      <w:lang w:val="tt-RU"/>
                    </w:rPr>
                    <w:t>а булу</w:t>
                  </w:r>
                </w:p>
              </w:txbxContent>
            </v:textbox>
          </v:rect>
        </w:pic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b/>
          <w:i/>
          <w:sz w:val="28"/>
          <w:szCs w:val="28"/>
          <w:lang w:val="tt-RU"/>
        </w:rPr>
        <w:t>Хуҗа булу</w:t>
      </w:r>
      <w:r w:rsidRPr="00755713">
        <w:rPr>
          <w:sz w:val="28"/>
          <w:szCs w:val="28"/>
          <w:lang w:val="tt-RU"/>
        </w:rPr>
        <w:t xml:space="preserve"> – әйберне фактик үзләштерү яисә аңа карата хокукларны юридик яктан теркәүдә чагылган әйбергә ия булу. </w:t>
      </w:r>
      <w:r w:rsidRPr="00755713">
        <w:rPr>
          <w:b/>
          <w:i/>
          <w:sz w:val="28"/>
          <w:szCs w:val="28"/>
          <w:lang w:val="tt-RU"/>
        </w:rPr>
        <w:t xml:space="preserve">Куллану </w:t>
      </w:r>
      <w:r w:rsidRPr="00755713">
        <w:rPr>
          <w:sz w:val="28"/>
          <w:szCs w:val="28"/>
          <w:lang w:val="tt-RU"/>
        </w:rPr>
        <w:t xml:space="preserve">– әйберне эксплуатацияләү, аңа йогынты ясый һәм аннан файда ала белү сәләте. </w:t>
      </w:r>
      <w:r w:rsidRPr="00755713">
        <w:rPr>
          <w:b/>
          <w:i/>
          <w:sz w:val="28"/>
          <w:szCs w:val="28"/>
          <w:lang w:val="tt-RU"/>
        </w:rPr>
        <w:t>Идарә итү</w:t>
      </w:r>
      <w:r w:rsidRPr="00755713">
        <w:rPr>
          <w:sz w:val="28"/>
          <w:szCs w:val="28"/>
          <w:lang w:val="tt-RU"/>
        </w:rPr>
        <w:t xml:space="preserve"> – әйбернең юридик язмышын билгеләү хокукы, аны тартып алу, башка хуҗага тапшыру яисә юк итә алу мөмкинлеге.</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Теләсә нинди икътисади системада “милек формасы” төшенчәсе бар.</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ind w:left="708" w:firstLine="708"/>
        <w:jc w:val="both"/>
        <w:rPr>
          <w:sz w:val="28"/>
          <w:szCs w:val="28"/>
          <w:lang w:val="tt-RU"/>
        </w:rPr>
      </w:pPr>
      <w:r w:rsidRPr="00755713">
        <w:rPr>
          <w:b/>
          <w:i/>
          <w:sz w:val="28"/>
          <w:szCs w:val="28"/>
          <w:lang w:val="tt-RU"/>
        </w:rPr>
        <w:t>Милек формасы</w:t>
      </w:r>
      <w:r w:rsidRPr="00755713">
        <w:rPr>
          <w:sz w:val="28"/>
          <w:szCs w:val="28"/>
          <w:lang w:val="tt-RU"/>
        </w:rPr>
        <w:t xml:space="preserve"> – билгеле бер әйберләргә, аеруча җитештерү чараларына хуҗа булу төре.</w:t>
      </w:r>
    </w:p>
    <w:p w:rsidR="008B7A66" w:rsidRPr="00755713" w:rsidRDefault="008B7A66" w:rsidP="007B23FB">
      <w:pPr>
        <w:pStyle w:val="NormalWeb"/>
        <w:spacing w:before="0" w:beforeAutospacing="0" w:after="0" w:afterAutospacing="0" w:line="360" w:lineRule="auto"/>
        <w:ind w:left="708" w:firstLine="708"/>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Традицион икътисади системада икътисад күпьяклы булган һәм милек формаларының күптөрлелеге белән аерылып торган. Алар арасында община милкен, аерым крестьян хуҗалыкларының һәм һөнәрчеләрнең шәхси милкен, гыйбадәтханә һәм дәүләт милкен аерып карый алабыз. Дәүләт милке монархның шәхси милкен дә үз эченә алган оешма буларак билгеләнгән. Традицион җәмгыятьтә дәүләт милке милек объектлары саны буенча алдынгы урынны алып торган һәм, моннан тыш, дәүләт теләсә-нинди вакытта милекне шәхси куллардан үз файдасына тартып алу хокукына ия булган.</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Административ-командачыл икътисади системада мөһим җитештерү ресурслары дәүләт карамагында һәм авыл хуҗалыгы белән шөгыльләнгән колхозларда була. Табыш алуга юнәлтелгән шәхси милек булмый. Бары тик гражданнарның нормаль яшәү шартларын тәэмин иткән шәхси милек булу гына рөхсәт ителгән. Турыдан-туры җитештерүчеләр мондый ресурсларның хуҗалары, белем һәм эшче көче булып чыгыш ясый. Җитештерелгәнбайлыгы бүленеше чагыштырмача бертөрле, ә кайбер очракларда тигезләштерелә.</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Дәүләт милке монополиясе базар мөнәсәбәтләре булуга юл куймый һәм җитештерүчеләрнең үз хезмәте нәтиҗәләренә карата кызыксынуны киметә.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Базар икътисадында </w:t>
      </w:r>
      <w:r w:rsidRPr="00755713">
        <w:rPr>
          <w:b/>
          <w:i/>
          <w:sz w:val="28"/>
          <w:szCs w:val="28"/>
          <w:lang w:val="tt-RU"/>
        </w:rPr>
        <w:t>ике төп милек формасын</w:t>
      </w:r>
      <w:r w:rsidRPr="00755713">
        <w:rPr>
          <w:sz w:val="28"/>
          <w:szCs w:val="28"/>
          <w:lang w:val="tt-RU"/>
        </w:rPr>
        <w:t xml:space="preserve"> аерып карап була:</w:t>
      </w:r>
    </w:p>
    <w:p w:rsidR="008B7A66" w:rsidRPr="00755713" w:rsidRDefault="008B7A66" w:rsidP="007B23FB">
      <w:pPr>
        <w:pStyle w:val="NormalWeb"/>
        <w:numPr>
          <w:ilvl w:val="0"/>
          <w:numId w:val="91"/>
        </w:numPr>
        <w:spacing w:before="0" w:beforeAutospacing="0" w:after="0" w:afterAutospacing="0" w:line="360" w:lineRule="auto"/>
        <w:jc w:val="both"/>
        <w:rPr>
          <w:sz w:val="28"/>
          <w:szCs w:val="28"/>
          <w:lang w:val="tt-RU"/>
        </w:rPr>
      </w:pPr>
      <w:r w:rsidRPr="00755713">
        <w:rPr>
          <w:sz w:val="28"/>
          <w:szCs w:val="28"/>
          <w:lang w:val="tt-RU"/>
        </w:rPr>
        <w:t>шәхси;</w:t>
      </w:r>
    </w:p>
    <w:p w:rsidR="008B7A66" w:rsidRPr="00755713" w:rsidRDefault="008B7A66" w:rsidP="007B23FB">
      <w:pPr>
        <w:pStyle w:val="NormalWeb"/>
        <w:numPr>
          <w:ilvl w:val="0"/>
          <w:numId w:val="91"/>
        </w:numPr>
        <w:spacing w:before="0" w:beforeAutospacing="0" w:after="0" w:afterAutospacing="0" w:line="360" w:lineRule="auto"/>
        <w:jc w:val="both"/>
        <w:rPr>
          <w:sz w:val="28"/>
          <w:szCs w:val="28"/>
          <w:lang w:val="tt-RU"/>
        </w:rPr>
      </w:pPr>
      <w:r w:rsidRPr="00755713">
        <w:rPr>
          <w:sz w:val="28"/>
          <w:szCs w:val="28"/>
          <w:lang w:val="tt-RU"/>
        </w:rPr>
        <w:t>дәүләтнеке.</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Дөньядагы илләрнең күбесендә шәхси милек өстенлек итә. Ул индивидуаль һәм корпоративка бүленә. </w:t>
      </w:r>
      <w:r w:rsidRPr="00755713">
        <w:rPr>
          <w:b/>
          <w:i/>
          <w:sz w:val="28"/>
          <w:szCs w:val="28"/>
          <w:lang w:val="tt-RU"/>
        </w:rPr>
        <w:t>Индивидуаль шәхси милек</w:t>
      </w:r>
      <w:r w:rsidRPr="00755713">
        <w:rPr>
          <w:sz w:val="28"/>
          <w:szCs w:val="28"/>
          <w:lang w:val="tt-RU"/>
        </w:rPr>
        <w:t xml:space="preserve"> шәхси ихтыяҗларны канәгатьләндерүдә кулланылган аерым гражданнар милкеннән, һәм эшмәкәрлек эшендә катнаштырылган милектән торырга мөмкин.</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Бүгенге көндә алга киткән илләрнең аерым тармакларында теге яисә бу сәбәпләр аркасында табышлы булмаган яисә зыянга эшли торган, шул сәбәпле шәхси капитал өчен кызыксыну уятмаган </w:t>
      </w:r>
      <w:r w:rsidRPr="00755713">
        <w:rPr>
          <w:b/>
          <w:i/>
          <w:sz w:val="28"/>
          <w:szCs w:val="28"/>
          <w:lang w:val="tt-RU"/>
        </w:rPr>
        <w:t>дәүләт милке</w:t>
      </w:r>
      <w:r w:rsidRPr="00755713">
        <w:rPr>
          <w:sz w:val="28"/>
          <w:szCs w:val="28"/>
          <w:lang w:val="tt-RU"/>
        </w:rPr>
        <w:t xml:space="preserve"> тупланган. Беренче чиратта, сүз социаль сектор һәм хәрби-сәнәгать комплексы турында бара. Башка өлкәләрдә дәүләт катнашуы акцияләр пакетын тоту рәвешендә чагыла.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Дәүләт милкенә турыдан-туры </w:t>
      </w:r>
      <w:r w:rsidRPr="00755713">
        <w:rPr>
          <w:b/>
          <w:i/>
          <w:sz w:val="28"/>
          <w:szCs w:val="28"/>
          <w:lang w:val="tt-RU"/>
        </w:rPr>
        <w:t>муниципаль милек</w:t>
      </w:r>
      <w:r w:rsidRPr="00755713">
        <w:rPr>
          <w:sz w:val="28"/>
          <w:szCs w:val="28"/>
          <w:lang w:val="tt-RU"/>
        </w:rPr>
        <w:t>, ягъни илләрнең күбесендә дәүләт милкеннән үзгә булган, җирле үзидарә органнары милке янәшә тора. Шуңа карамастан, үзләренең икътисади табигате буенча алар тугандаш. Аерма бары тик муниципаль милекнең бюджетның түбәндәрәк дәрәҗәсе белән бәйле булуында һәм территориаль яктан чикләнгән хуҗалык өлкәсендә эшләвендә генә.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РФ Конституциясенең 12 нче маддәсе белән туры китереп, җирле үзидарә органнары дәүләт хакимияте системасына кертелми. Шул сәбәпле, Россиядә муниципаль милек милек мөнәсәбәтләренең махсус төре булып тора. Аңа җирле территория белән идарә итү өчен кирәк булган һәм җирле халык мәнфәгатьләрен канәгатьләндерүгә юнәлтелгән теләсә-нинди милек карый. Муниципаль милеккә мәктәпләр, дәваханәләр, коммуналь хуҗалык оешмалары, җир һ.б.лар карый.</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Бүгенге көндә Көнбатыш демократиясе, аңа ияреп Россия дә шәхси милеккә өстенлек бирә. Ул базар икътисады үсешенең нигезе санала, тормышка ашырылуы иң югары икътисади нәтиҗә һәм ихтыяҗларны канәгатьләндерүне тәэмин иткән табыш һәм көндәшлек өчен мотив тудыра. Ләкин шәхси милекнең дә, беренче чиратта, эш белән тәэмин итү һәм эшсезлек белән бәйле булган җитешсезлекләре бар. Табыш алу һәм көндәшлек мотивлары эшмәкәрләрне җитештерү чыгымнарын  һәм шул исәптән эшче көчләрне эшкә алуны киметүгә этәргеч ясый.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Россиядә базар мөнәсәбәтләренә күчү,тарихи яктан караганда, чагыштырмача күптән түгел генә башланды. РФ Конституциясенең 8 нче маддәсе  шәхси, дәүләт, муниципаль һәм башка милек формалары булуны беркетеп куя. Конституциянең 36 нчы маддәсе гражданнарга шәхси милектә җир тоту хокукын ныгыта. Законнар шәхси милектә булган мөлкәтнең күләм һәм бәясен чикләми. Шулай да мөлкәтне законлы рәвештә, башка затларның хокукларын бозмыйча, алу сорала.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Шәхси милек белән янәшә </w:t>
      </w:r>
      <w:r w:rsidRPr="00755713">
        <w:rPr>
          <w:b/>
          <w:i/>
          <w:sz w:val="28"/>
          <w:szCs w:val="28"/>
          <w:lang w:val="tt-RU"/>
        </w:rPr>
        <w:t>иҗтимагый оешмалар</w:t>
      </w:r>
      <w:r w:rsidRPr="00755713">
        <w:rPr>
          <w:sz w:val="28"/>
          <w:szCs w:val="28"/>
          <w:lang w:val="tt-RU"/>
        </w:rPr>
        <w:t xml:space="preserve"> яисә </w:t>
      </w:r>
      <w:r w:rsidRPr="00755713">
        <w:rPr>
          <w:b/>
          <w:i/>
          <w:sz w:val="28"/>
          <w:szCs w:val="28"/>
          <w:lang w:val="tt-RU"/>
        </w:rPr>
        <w:t xml:space="preserve">корпоратив </w:t>
      </w:r>
      <w:r w:rsidRPr="00755713">
        <w:rPr>
          <w:sz w:val="28"/>
          <w:szCs w:val="28"/>
          <w:lang w:val="tt-RU"/>
        </w:rPr>
        <w:t xml:space="preserve">милек тора. Иҗтимагый оешмалар, устав максатларына ирешү өчен кирәк булган теләсә-нинди мөлкәткә милек хокукын ала ала. Шулай итеп, теләсә нинди коммерция оешмасының максаты табыш алудан гыйбарәт. Моның өчен склад урыннары, җиһазлар, транспорт һ.б.лар кирәк. Милекнең аерым формасына гараж, торак, бакча, кулланучы кооперативлар, ягъни коммерцияле булмаган милекләрне кертеп карап була. Әлеге очракта милек уртак ихтыяҗларны – җир белән идарә итү, коммуналь һәм төзекләндерү кебек мәсьәләләрне  канәгатьләндерүгә хезмәт итә.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Россия Федерациясендә </w:t>
      </w:r>
      <w:r w:rsidRPr="00755713">
        <w:rPr>
          <w:i/>
          <w:sz w:val="28"/>
          <w:szCs w:val="28"/>
          <w:lang w:val="tt-RU"/>
        </w:rPr>
        <w:t>дәүләт милке субъекты</w:t>
      </w:r>
      <w:r w:rsidRPr="00755713">
        <w:rPr>
          <w:sz w:val="28"/>
          <w:szCs w:val="28"/>
          <w:lang w:val="tt-RU"/>
        </w:rPr>
        <w:t xml:space="preserve"> булып тулаем дәүләт, аның аерым органнары, республикалары, крайлары, округлары, өлкәләре, федераль әһәмияткә ия булган шәһәрләре, ягъни Россия Федерациясе субъектлары санала. </w:t>
      </w:r>
      <w:r w:rsidRPr="00755713">
        <w:rPr>
          <w:i/>
          <w:sz w:val="28"/>
          <w:szCs w:val="28"/>
          <w:lang w:val="tt-RU"/>
        </w:rPr>
        <w:t>Дәүләт милкенең объектлар</w:t>
      </w:r>
      <w:r w:rsidRPr="00755713">
        <w:rPr>
          <w:sz w:val="28"/>
          <w:szCs w:val="28"/>
          <w:lang w:val="tt-RU"/>
        </w:rPr>
        <w:t xml:space="preserve"> өлкәсе чикләнмәгән һәм җәмгыять белән дәүләт тарафыннан идарә итү мәсьәләләренә бәйле.</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Милек формалары сату, бүләк итү һ.б. юллар аша бер субъекттан икенчесенә күчәргә мөмкин. Кайбер очракларда әлеге процесска дәүләт йогынты ясый. Ул законлы юл белән яисә көч кулланып милек хокукын күчерә. Милекнең шәхси куллардан дәүләткә күчүе</w:t>
      </w:r>
      <w:r w:rsidRPr="00755713">
        <w:rPr>
          <w:b/>
          <w:i/>
          <w:sz w:val="28"/>
          <w:szCs w:val="28"/>
          <w:lang w:val="tt-RU"/>
        </w:rPr>
        <w:t>национальләштерү</w:t>
      </w:r>
      <w:r w:rsidRPr="00755713">
        <w:rPr>
          <w:sz w:val="28"/>
          <w:szCs w:val="28"/>
          <w:lang w:val="tt-RU"/>
        </w:rPr>
        <w:t xml:space="preserve"> дип атала. Ул милек объектларын сатып алу, яисә 1917 - 1920 елларда большевиклар тарафыннан хуҗаларыннан көчләп тартып алган кебек башкарылырга мөмкин. Милекнең дәүләттән шәхси кулларга күчүе кебек капма-каршы процесс </w:t>
      </w:r>
      <w:r w:rsidRPr="00755713">
        <w:rPr>
          <w:b/>
          <w:i/>
          <w:sz w:val="28"/>
          <w:szCs w:val="28"/>
          <w:lang w:val="tt-RU"/>
        </w:rPr>
        <w:t xml:space="preserve">хосусыйлаштыру </w:t>
      </w:r>
      <w:r w:rsidRPr="00755713">
        <w:rPr>
          <w:sz w:val="28"/>
          <w:szCs w:val="28"/>
          <w:lang w:val="tt-RU"/>
        </w:rPr>
        <w:t>дип атала. Дәүләт милекне бушлай яисә акцияләрнең контроль пакетын яисә милек объектын тулаем сатып бирә ала.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Россия законнары милек хокукларын алу һәм туктату ысулларын билгели. </w:t>
      </w:r>
      <w:r w:rsidRPr="00755713">
        <w:rPr>
          <w:i/>
          <w:sz w:val="28"/>
          <w:szCs w:val="28"/>
          <w:lang w:val="tt-RU"/>
        </w:rPr>
        <w:t>Милек хокукын алуның</w:t>
      </w:r>
      <w:r w:rsidRPr="00755713">
        <w:rPr>
          <w:sz w:val="28"/>
          <w:szCs w:val="28"/>
          <w:lang w:val="tt-RU"/>
        </w:rPr>
        <w:t xml:space="preserve"> башлангыч һәм ясалмаысулларын аерып карыйлар. Башлангыч ысул милек хокукы башка зат хокукы белән бәйле булмаган вакытта урын ала. Милек хокукын алуның ясалма  ысулында милекнең яңа хуҗасы хокуклары элеккеге хуҗасы хокукларына туры китерелә.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Милек хокукын алуның беренчел ысулларына</w:t>
      </w:r>
      <w:r w:rsidRPr="00755713">
        <w:rPr>
          <w:sz w:val="28"/>
          <w:szCs w:val="28"/>
          <w:lang w:val="tt-RU"/>
        </w:rPr>
        <w:t xml:space="preserve"> гражданнар һәм оешмаларның хуҗалык һәм хезмәт эшчәнлеге, табыш, гомумкулланылыштагы әйберләрне табу һәм алу (җыю), хәзинә табу  керә. Әгәр дә икътисади эшчәнлек субъекты үзе әйбер җитештергән икән, ул аның милке дип санала. Сәнәгать товарлары чимал нигезендә ясала. Әгәр дә җитештерүче чималны үзе тапса, хокук алуның беренче ысулы турында әйтә алабыз, әгәр дә ул чималны сатып алса – бу милек хокукын алуның ясалма  ысулына туры килә.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Милек хокукы хуҗасы булмаган әйбергә карата да барлыкка килә ала. Хуҗасы югалткан һәм башка кеше тарафыннан табылган әйбер </w:t>
      </w:r>
      <w:r w:rsidRPr="00755713">
        <w:rPr>
          <w:i/>
          <w:sz w:val="28"/>
          <w:szCs w:val="28"/>
          <w:lang w:val="tt-RU"/>
        </w:rPr>
        <w:t>табылдык</w:t>
      </w:r>
      <w:r w:rsidRPr="00755713">
        <w:rPr>
          <w:sz w:val="28"/>
          <w:szCs w:val="28"/>
          <w:lang w:val="tt-RU"/>
        </w:rPr>
        <w:t xml:space="preserve"> дип санала. Әйберне тапкан кеше шунда ук хәбәр итәргә тиеш. Әгәр дә алты ай дәвамында әйбернең хуҗасы табылмаса, табучы аңа карата милек хокукын ала.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Гомумкулланылышта булган әйберләрне алуга балык тоту, гөмбә, җиләк һәм  табигатьнең башка байлыкларын җыю керә. Мондый эшчәнлекнең шулай ук үз кагыйдәләре бар. Мәсәлән, балыкны билгеле бер ел фасылында һәм рөхсәт ителгән ысуллар һәм кораллар ярдәмендә генә тотарга мөмкин. Ятьмә, җылым, шартлаткычлар һәм балыкның күпләп үлүенә китерә торган башка ысулларны куллланырга ярамый. Әлеге гамәлләр закон тарафыннан браконьерлык дип санала. Табигать байлыкларын җыюданәйләнә-тирә мохиткә зыян китерелергә тиеш түгел.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Милек алуның беренче ысулына шулай ук хәзинә табу керә. Хәзинә дип хуҗасы ачыкланмаган яисә закон буенча әлеге милеккә хокукы югалган, җирдә күмелгән яисә башка ысул белән яшерелгән акча һәм башка кыйммәтле әйберләр санала. Әлеге милекне алу шулай ук билгеле шартлар белән бәйле. Шулай итеп, максат куеп хәзинә эзләү җир хуҗасы рөхсәте белән башкарылырга тиеш. Эчтәлеге тарихи һәм сәнгати кыйммәтләргә ия булган хәзинә дәүләткә тапшырылырга тиеш, ә табучы хәзинәнең бәяләнгән кыйммәтеннән 25% күләмендә табыш алырга мөмкин.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Әйбергә ия булу дәвамлылыгы, милек хуҗасы буларак,әйбер белән озак, турыдан-туры һәм өзлексез идарә итүне сорый. Күчемсез милек белән идарә итү срогы–15 ел, күчемле милек өчен 5 ел билгеләнгән. Шуннан соң әйбергә милек хокукын урнаштыру мөмкин.</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Милек хокукын алуның ясалма  ысулына</w:t>
      </w:r>
      <w:r w:rsidRPr="00755713">
        <w:rPr>
          <w:sz w:val="28"/>
          <w:szCs w:val="28"/>
          <w:lang w:val="tt-RU"/>
        </w:rPr>
        <w:t xml:space="preserve"> элеккеге хуҗасы билгеле булып, сатып алынган, бүләк итеп бирелгән, васыять буенча күчкән һ.б. очракларны кертеп карыйлар.</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Күп очракта милек хокукы хуҗаның милкен башка кешеләргә күчерү белән бәйле рәвештә, </w:t>
      </w:r>
      <w:r w:rsidRPr="00755713">
        <w:rPr>
          <w:b/>
          <w:i/>
          <w:sz w:val="28"/>
          <w:szCs w:val="28"/>
          <w:lang w:val="tt-RU"/>
        </w:rPr>
        <w:t>ихтыярый туктатыла</w:t>
      </w:r>
      <w:r w:rsidRPr="00755713">
        <w:rPr>
          <w:sz w:val="28"/>
          <w:szCs w:val="28"/>
          <w:lang w:val="tt-RU"/>
        </w:rPr>
        <w:t xml:space="preserve">. Ул әйберне сатарга, бүләк итәргә, башкага алыштырырга, гомумән, ташларга һәм юк итәргә мөмкин. Әйбергә карата милек хокукы хуҗаның теләгеннән башка да туктатылырга мөмкин, мәсәлән, әйберне югалту, аның үлеме яисә хуҗаның үлеме нәтиҗәсендә. Кайбер очракларда милек көчләп алынырга мөмкин, мәсәлән, җинаять кылу белән бәйле рәвештә бурыч хисабына милекне тартып алу яисә конфискацияләү. </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КИЛЕШҮ</w:t>
      </w: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 xml:space="preserve">Килешү </w:t>
      </w:r>
      <w:r w:rsidRPr="00755713">
        <w:rPr>
          <w:b/>
          <w:sz w:val="28"/>
          <w:szCs w:val="28"/>
          <w:lang w:val="tt-RU"/>
        </w:rPr>
        <w:t xml:space="preserve">– </w:t>
      </w:r>
      <w:r w:rsidRPr="00755713">
        <w:rPr>
          <w:sz w:val="28"/>
          <w:szCs w:val="28"/>
          <w:lang w:val="tt-RU"/>
        </w:rPr>
        <w:t>гражданнар һәм юридик затларның гражданлык хакукларын һәм бурычларын урнаштыру, үзгәртү һәм туктатуга юнәлтелгән гамәле. Ул закон таләпләренә туры китереп башкарылган ихтыяри акт һәм бары тик хокуклы гамәл.</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Килешүдә катнашучыларның саныннан чыгып, алар бер, ике яки күпьяклы булырга мөмкин. </w:t>
      </w:r>
      <w:r w:rsidRPr="00755713">
        <w:rPr>
          <w:b/>
          <w:i/>
          <w:sz w:val="28"/>
          <w:szCs w:val="28"/>
          <w:lang w:val="tt-RU"/>
        </w:rPr>
        <w:t xml:space="preserve">Берьяклы </w:t>
      </w:r>
      <w:r w:rsidRPr="00755713">
        <w:rPr>
          <w:sz w:val="28"/>
          <w:szCs w:val="28"/>
          <w:lang w:val="tt-RU"/>
        </w:rPr>
        <w:t xml:space="preserve">килешү төзү өчен бер якның ихтыяр белдерүе җитә. Берьяклы килешүгә, мисал өчен, мөлкәткә карата милек хокукларыннан баш тарту, ышаныч, васыять язу керә. </w:t>
      </w:r>
      <w:r w:rsidRPr="00755713">
        <w:rPr>
          <w:b/>
          <w:i/>
          <w:sz w:val="28"/>
          <w:szCs w:val="28"/>
          <w:lang w:val="tt-RU"/>
        </w:rPr>
        <w:t>Ике яклы килешү</w:t>
      </w:r>
      <w:r w:rsidRPr="00755713">
        <w:rPr>
          <w:sz w:val="28"/>
          <w:szCs w:val="28"/>
          <w:lang w:val="tt-RU"/>
        </w:rPr>
        <w:t xml:space="preserve"> төзү өчен ике якның, ә </w:t>
      </w:r>
      <w:r w:rsidRPr="00755713">
        <w:rPr>
          <w:b/>
          <w:i/>
          <w:sz w:val="28"/>
          <w:szCs w:val="28"/>
          <w:lang w:val="tt-RU"/>
        </w:rPr>
        <w:t xml:space="preserve">күпьяклыда </w:t>
      </w:r>
      <w:r w:rsidRPr="00755713">
        <w:rPr>
          <w:sz w:val="28"/>
          <w:szCs w:val="28"/>
          <w:lang w:val="tt-RU"/>
        </w:rPr>
        <w:t>– өч һәм аннан күбрәк затларның килештерелгән ихтыяры булу кирәк. Әлеге килешүләрнең нигезен рәсмикилешү акты тәшкил итә.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Килешүләршулай ук түләүле һәм түләүсез булырга мөмкин. </w:t>
      </w:r>
      <w:r w:rsidRPr="00755713">
        <w:rPr>
          <w:b/>
          <w:i/>
          <w:sz w:val="28"/>
          <w:szCs w:val="28"/>
          <w:lang w:val="tt-RU"/>
        </w:rPr>
        <w:t xml:space="preserve">Түләүле </w:t>
      </w:r>
      <w:r w:rsidRPr="00755713">
        <w:rPr>
          <w:sz w:val="28"/>
          <w:szCs w:val="28"/>
          <w:lang w:val="tt-RU"/>
        </w:rPr>
        <w:t xml:space="preserve">килешүдә якларның матди яисә башка байлык  рәвешендә бер-берсен канәгатьләндерүеталәп ителә. Түләүле килешү үрнәге – ул сату-алу килешүе. </w:t>
      </w:r>
      <w:r w:rsidRPr="00755713">
        <w:rPr>
          <w:b/>
          <w:i/>
          <w:sz w:val="28"/>
          <w:szCs w:val="28"/>
          <w:lang w:val="tt-RU"/>
        </w:rPr>
        <w:t xml:space="preserve">Түләүсез </w:t>
      </w:r>
      <w:r w:rsidRPr="00755713">
        <w:rPr>
          <w:sz w:val="28"/>
          <w:szCs w:val="28"/>
          <w:lang w:val="tt-RU"/>
        </w:rPr>
        <w:t>килешүдә бер як кына канәгатьләндерелә, мәсәлән, бүләк итү килешүе.</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b/>
          <w:i/>
          <w:sz w:val="28"/>
          <w:szCs w:val="28"/>
          <w:lang w:val="tt-RU"/>
        </w:rPr>
      </w:pPr>
      <w:r w:rsidRPr="00755713">
        <w:rPr>
          <w:sz w:val="28"/>
          <w:szCs w:val="28"/>
          <w:lang w:val="tt-RU"/>
        </w:rPr>
        <w:tab/>
      </w:r>
      <w:r w:rsidRPr="00755713">
        <w:rPr>
          <w:b/>
          <w:i/>
          <w:sz w:val="28"/>
          <w:szCs w:val="28"/>
          <w:lang w:val="tt-RU"/>
        </w:rPr>
        <w:t>Рәсем асты. Ике яклы килешү</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Килешүләр </w:t>
      </w:r>
      <w:r w:rsidRPr="00755713">
        <w:rPr>
          <w:b/>
          <w:i/>
          <w:sz w:val="28"/>
          <w:szCs w:val="28"/>
          <w:lang w:val="tt-RU"/>
        </w:rPr>
        <w:t>телдән</w:t>
      </w:r>
      <w:r w:rsidRPr="00755713">
        <w:rPr>
          <w:sz w:val="28"/>
          <w:szCs w:val="28"/>
          <w:lang w:val="tt-RU"/>
        </w:rPr>
        <w:t>дә,</w:t>
      </w:r>
      <w:r w:rsidRPr="00755713">
        <w:rPr>
          <w:b/>
          <w:i/>
          <w:sz w:val="28"/>
          <w:szCs w:val="28"/>
          <w:lang w:val="tt-RU"/>
        </w:rPr>
        <w:t xml:space="preserve">язмача </w:t>
      </w:r>
      <w:r w:rsidRPr="00755713">
        <w:rPr>
          <w:sz w:val="28"/>
          <w:szCs w:val="28"/>
          <w:lang w:val="tt-RU"/>
        </w:rPr>
        <w:t xml:space="preserve">формада да булырга мөмкин. Килешүнең язмача формасы, килешүнең шартлары язылган документ төзүне күз алдында тота. Мондый документ килешү төзегән кешеләр тарафыннан имзаланырга тиеш. Язмача килешүләр </w:t>
      </w:r>
      <w:r w:rsidRPr="00755713">
        <w:rPr>
          <w:b/>
          <w:i/>
          <w:sz w:val="28"/>
          <w:szCs w:val="28"/>
          <w:lang w:val="tt-RU"/>
        </w:rPr>
        <w:t>гади</w:t>
      </w:r>
      <w:r w:rsidRPr="00755713">
        <w:rPr>
          <w:sz w:val="28"/>
          <w:szCs w:val="28"/>
          <w:lang w:val="tt-RU"/>
        </w:rPr>
        <w:t xml:space="preserve"> һәм </w:t>
      </w:r>
      <w:r w:rsidRPr="00755713">
        <w:rPr>
          <w:b/>
          <w:i/>
          <w:sz w:val="28"/>
          <w:szCs w:val="28"/>
          <w:lang w:val="tt-RU"/>
        </w:rPr>
        <w:t>нотариаль яктан расланган</w:t>
      </w:r>
      <w:r w:rsidRPr="00755713">
        <w:rPr>
          <w:sz w:val="28"/>
          <w:szCs w:val="28"/>
          <w:lang w:val="tt-RU"/>
        </w:rPr>
        <w:t xml:space="preserve"> булырга мөмкин (30 нчы схема).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Килешүнең дөреслеген тану өчен махсус шартлар билгеләнгән:</w:t>
      </w:r>
    </w:p>
    <w:p w:rsidR="008B7A66" w:rsidRPr="00755713" w:rsidRDefault="008B7A66" w:rsidP="007B23FB">
      <w:pPr>
        <w:pStyle w:val="NormalWeb"/>
        <w:numPr>
          <w:ilvl w:val="0"/>
          <w:numId w:val="92"/>
        </w:numPr>
        <w:spacing w:before="0" w:beforeAutospacing="0" w:after="0" w:afterAutospacing="0" w:line="360" w:lineRule="auto"/>
        <w:jc w:val="both"/>
        <w:rPr>
          <w:sz w:val="28"/>
          <w:szCs w:val="28"/>
          <w:lang w:val="tt-RU"/>
        </w:rPr>
      </w:pPr>
      <w:r w:rsidRPr="00755713">
        <w:rPr>
          <w:sz w:val="28"/>
          <w:szCs w:val="28"/>
          <w:lang w:val="tt-RU"/>
        </w:rPr>
        <w:t>Килешү законлы булырга тиеш, ягъни аның эчтәлеге закон таләпләренә, хокукый тәртип һәм әхлак нигезләренә җавап бирергә тиеш.</w:t>
      </w:r>
    </w:p>
    <w:p w:rsidR="008B7A66" w:rsidRPr="00755713" w:rsidRDefault="008B7A66" w:rsidP="007B23FB">
      <w:pPr>
        <w:pStyle w:val="NormalWeb"/>
        <w:numPr>
          <w:ilvl w:val="0"/>
          <w:numId w:val="92"/>
        </w:numPr>
        <w:spacing w:before="0" w:beforeAutospacing="0" w:after="0" w:afterAutospacing="0" w:line="360" w:lineRule="auto"/>
        <w:jc w:val="both"/>
        <w:rPr>
          <w:sz w:val="28"/>
          <w:szCs w:val="28"/>
          <w:lang w:val="tt-RU"/>
        </w:rPr>
      </w:pPr>
      <w:r w:rsidRPr="00755713">
        <w:rPr>
          <w:sz w:val="28"/>
          <w:szCs w:val="28"/>
          <w:lang w:val="tt-RU"/>
        </w:rPr>
        <w:t>Килешү эшкә яраклы кешеләр тарафыннан төзелергә тиеш.</w:t>
      </w:r>
    </w:p>
    <w:p w:rsidR="008B7A66" w:rsidRPr="00755713" w:rsidRDefault="008B7A66" w:rsidP="007B23FB">
      <w:pPr>
        <w:pStyle w:val="NormalWeb"/>
        <w:numPr>
          <w:ilvl w:val="0"/>
          <w:numId w:val="92"/>
        </w:numPr>
        <w:spacing w:before="0" w:beforeAutospacing="0" w:after="0" w:afterAutospacing="0" w:line="360" w:lineRule="auto"/>
        <w:jc w:val="both"/>
        <w:rPr>
          <w:sz w:val="28"/>
          <w:szCs w:val="28"/>
          <w:lang w:val="tt-RU"/>
        </w:rPr>
      </w:pPr>
      <w:r w:rsidRPr="00755713">
        <w:rPr>
          <w:sz w:val="28"/>
          <w:szCs w:val="28"/>
          <w:lang w:val="tt-RU"/>
        </w:rPr>
        <w:t xml:space="preserve">Килешүдә каралган ипунктлар килешү төзегән затның ихтыяры белән туры килергә тиеш. </w:t>
      </w:r>
    </w:p>
    <w:p w:rsidR="008B7A66" w:rsidRPr="00755713" w:rsidRDefault="008B7A66" w:rsidP="007B23FB">
      <w:pPr>
        <w:pStyle w:val="NormalWeb"/>
        <w:numPr>
          <w:ilvl w:val="0"/>
          <w:numId w:val="92"/>
        </w:numPr>
        <w:spacing w:before="0" w:beforeAutospacing="0" w:after="0" w:afterAutospacing="0" w:line="360" w:lineRule="auto"/>
        <w:jc w:val="both"/>
        <w:rPr>
          <w:sz w:val="28"/>
          <w:szCs w:val="28"/>
          <w:lang w:val="tt-RU"/>
        </w:rPr>
      </w:pPr>
      <w:r w:rsidRPr="00755713">
        <w:rPr>
          <w:sz w:val="28"/>
          <w:szCs w:val="28"/>
          <w:lang w:val="tt-RU"/>
        </w:rPr>
        <w:t>Килешү формасы сакланырга тиеш.</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b/>
          <w:i/>
          <w:sz w:val="28"/>
          <w:szCs w:val="28"/>
          <w:lang w:val="tt-RU"/>
        </w:rPr>
      </w:pPr>
      <w:r w:rsidRPr="00755713">
        <w:rPr>
          <w:sz w:val="28"/>
          <w:szCs w:val="28"/>
          <w:lang w:val="tt-RU"/>
        </w:rPr>
        <w:tab/>
      </w:r>
      <w:r w:rsidRPr="00755713">
        <w:rPr>
          <w:b/>
          <w:i/>
          <w:sz w:val="28"/>
          <w:szCs w:val="28"/>
          <w:lang w:val="tt-RU"/>
        </w:rPr>
        <w:tab/>
      </w:r>
      <w:r w:rsidRPr="00755713">
        <w:rPr>
          <w:b/>
          <w:i/>
          <w:sz w:val="28"/>
          <w:szCs w:val="28"/>
          <w:lang w:val="tt-RU"/>
        </w:rPr>
        <w:tab/>
        <w:t>30 нчы схема. Килешү төрләре.</w: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rect id="Rectangle 10" o:spid="_x0000_s1479" style="position:absolute;left:0;text-align:left;margin-left:22.45pt;margin-top:12.6pt;width:521.5pt;height:32.5pt;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">
            <v:textbox>
              <w:txbxContent>
                <w:p w:rsidR="008B7A66" w:rsidRPr="00015953" w:rsidRDefault="008B7A66" w:rsidP="007B23FB">
                  <w:pPr>
                    <w:ind w:right="1199"/>
                    <w:jc w:val="center"/>
                    <w:rPr>
                      <w:rFonts w:ascii="Times New Roman" w:hAnsi="Times New Roman"/>
                      <w:sz w:val="28"/>
                      <w:szCs w:val="28"/>
                      <w:lang w:val="tt-RU"/>
                    </w:rPr>
                  </w:pPr>
                  <w:r w:rsidRPr="00015953">
                    <w:rPr>
                      <w:sz w:val="28"/>
                      <w:szCs w:val="28"/>
                      <w:lang w:val="tt-RU"/>
                    </w:rPr>
                    <w:t>Килеш</w:t>
                  </w:r>
                  <w:r w:rsidRPr="00015953">
                    <w:rPr>
                      <w:rFonts w:ascii="Arial" w:hAnsi="Arial" w:cs="Arial"/>
                      <w:sz w:val="28"/>
                      <w:szCs w:val="28"/>
                      <w:lang w:val="tt-RU"/>
                    </w:rPr>
                    <w:t>ү</w:t>
                  </w:r>
                </w:p>
              </w:txbxContent>
            </v:textbox>
          </v:rect>
        </w:pic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_x0000_s1480" type="#_x0000_t32" style="position:absolute;left:0;text-align:left;margin-left:350.05pt;margin-top:20.9pt;width:0;height:61.35pt;z-index:25184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"/>
        </w:pict>
      </w:r>
      <w:r>
        <w:rPr>
          <w:noProof/>
        </w:rPr>
        <w:pict>
          <v:shape id="_x0000_s1481" type="#_x0000_t32" style="position:absolute;left:0;text-align:left;margin-left:194.1pt;margin-top:20.9pt;width:1.25pt;height:52.55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igIgIAAEA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"/>
        </w:pict>
      </w:r>
      <w:r>
        <w:rPr>
          <w:noProof/>
        </w:rPr>
        <w:pict>
          <v:shape id="_x0000_s1482" type="#_x0000_t32" style="position:absolute;left:0;text-align:left;margin-left:29.5pt;margin-top:20.9pt;width:0;height:93.25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WkHwIAAD0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"/>
        </w:pict>
      </w:r>
    </w:p>
    <w:p w:rsidR="008B7A66" w:rsidRPr="00755713" w:rsidRDefault="008B7A66" w:rsidP="007B23FB">
      <w:pPr>
        <w:pStyle w:val="NormalWeb"/>
        <w:spacing w:before="0" w:beforeAutospacing="0" w:after="0" w:afterAutospacing="0" w:line="360" w:lineRule="auto"/>
        <w:jc w:val="center"/>
        <w:rPr>
          <w:sz w:val="28"/>
          <w:szCs w:val="28"/>
          <w:lang w:val="tt-RU"/>
        </w:rPr>
      </w:pPr>
      <w:r>
        <w:rPr>
          <w:noProof/>
        </w:rPr>
        <w:pict>
          <v:rect id="Rectangle 17" o:spid="_x0000_s1483" style="position:absolute;left:0;text-align:left;margin-left:370.45pt;margin-top:9.8pt;width:106.45pt;height:24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">
            <v:textbox>
              <w:txbxContent>
                <w:p w:rsidR="008B7A66" w:rsidRPr="00015953" w:rsidRDefault="008B7A66" w:rsidP="007B23FB">
                  <w:pPr>
                    <w:jc w:val="center"/>
                    <w:rPr>
                      <w:rFonts w:ascii="Times New Roman" w:hAnsi="Times New Roman"/>
                      <w:sz w:val="28"/>
                      <w:szCs w:val="28"/>
                      <w:lang w:val="tt-RU"/>
                    </w:rPr>
                  </w:pPr>
                  <w:r w:rsidRPr="00015953">
                    <w:rPr>
                      <w:sz w:val="28"/>
                      <w:szCs w:val="28"/>
                      <w:lang w:val="tt-RU"/>
                    </w:rPr>
                    <w:t>телд</w:t>
                  </w:r>
                  <w:r w:rsidRPr="00015953">
                    <w:rPr>
                      <w:rFonts w:ascii="Arial" w:hAnsi="Arial" w:cs="Arial"/>
                      <w:sz w:val="28"/>
                      <w:szCs w:val="28"/>
                      <w:lang w:val="tt-RU"/>
                    </w:rPr>
                    <w:t>ә</w:t>
                  </w:r>
                  <w:r w:rsidRPr="00015953">
                    <w:rPr>
                      <w:sz w:val="28"/>
                      <w:szCs w:val="28"/>
                      <w:lang w:val="tt-RU"/>
                    </w:rPr>
                    <w:t>н</w:t>
                  </w:r>
                </w:p>
              </w:txbxContent>
            </v:textbox>
          </v:rect>
        </w:pict>
      </w:r>
      <w:r>
        <w:rPr>
          <w:noProof/>
        </w:rPr>
        <w:pict>
          <v:rect id="Rectangle 19" o:spid="_x0000_s1484" style="position:absolute;left:0;text-align:left;margin-left:56.45pt;margin-top:9.8pt;width:106.45pt;height:26.5pt;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">
            <v:textbox>
              <w:txbxContent>
                <w:p w:rsidR="008B7A66" w:rsidRPr="00015953" w:rsidRDefault="008B7A66" w:rsidP="007B23FB">
                  <w:pPr>
                    <w:jc w:val="center"/>
                    <w:rPr>
                      <w:rFonts w:ascii="Times New Roman" w:hAnsi="Times New Roman"/>
                      <w:sz w:val="28"/>
                      <w:szCs w:val="28"/>
                      <w:lang w:val="tt-RU"/>
                    </w:rPr>
                  </w:pPr>
                  <w:r>
                    <w:rPr>
                      <w:sz w:val="28"/>
                      <w:szCs w:val="28"/>
                      <w:lang w:val="tt-RU"/>
                    </w:rPr>
                    <w:t>берьяклы</w:t>
                  </w:r>
                </w:p>
              </w:txbxContent>
            </v:textbox>
          </v:rect>
        </w:pict>
      </w:r>
      <w:r>
        <w:rPr>
          <w:noProof/>
        </w:rPr>
        <w:pict>
          <v:rect id="Rectangle 18" o:spid="_x0000_s1485" style="position:absolute;left:0;text-align:left;margin-left:214.45pt;margin-top:9.8pt;width:106.45pt;height:26.5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">
            <v:textbox>
              <w:txbxContent>
                <w:p w:rsidR="008B7A66" w:rsidRPr="00015953" w:rsidRDefault="008B7A66" w:rsidP="007B23FB">
                  <w:pPr>
                    <w:jc w:val="center"/>
                    <w:rPr>
                      <w:rFonts w:ascii="Times New Roman" w:hAnsi="Times New Roman"/>
                      <w:sz w:val="28"/>
                      <w:szCs w:val="28"/>
                      <w:lang w:val="tt-RU"/>
                    </w:rPr>
                  </w:pPr>
                  <w:r>
                    <w:rPr>
                      <w:sz w:val="28"/>
                      <w:szCs w:val="28"/>
                      <w:lang w:val="tt-RU"/>
                    </w:rPr>
                    <w:t>т</w:t>
                  </w:r>
                  <w:r>
                    <w:rPr>
                      <w:rFonts w:ascii="Arial" w:hAnsi="Arial" w:cs="Arial"/>
                      <w:sz w:val="28"/>
                      <w:szCs w:val="28"/>
                      <w:lang w:val="tt-RU"/>
                    </w:rPr>
                    <w:t>ү</w:t>
                  </w:r>
                  <w:r>
                    <w:rPr>
                      <w:sz w:val="28"/>
                      <w:szCs w:val="28"/>
                      <w:lang w:val="tt-RU"/>
                    </w:rPr>
                    <w:t>л</w:t>
                  </w:r>
                  <w:r>
                    <w:rPr>
                      <w:rFonts w:ascii="Arial" w:hAnsi="Arial" w:cs="Arial"/>
                      <w:sz w:val="28"/>
                      <w:szCs w:val="28"/>
                      <w:lang w:val="tt-RU"/>
                    </w:rPr>
                    <w:t>әү</w:t>
                  </w:r>
                  <w:r>
                    <w:rPr>
                      <w:sz w:val="28"/>
                      <w:szCs w:val="28"/>
                      <w:lang w:val="tt-RU"/>
                    </w:rPr>
                    <w:t>ле</w:t>
                  </w:r>
                </w:p>
              </w:txbxContent>
            </v:textbox>
          </v:rect>
        </w:pict>
      </w:r>
      <w:r>
        <w:rPr>
          <w:noProof/>
        </w:rPr>
        <w:pict>
          <v:shape id="_x0000_s1486" type="#_x0000_t32" style="position:absolute;left:0;text-align:left;margin-left:350.05pt;margin-top:19.25pt;width:20.05pt;height:0;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yp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">
            <v:stroke endarrow="block"/>
          </v:shape>
        </w:pict>
      </w:r>
      <w:r>
        <w:rPr>
          <w:noProof/>
        </w:rPr>
        <w:pict>
          <v:shape id="_x0000_s1487" type="#_x0000_t32" style="position:absolute;left:0;text-align:left;margin-left:195.35pt;margin-top:19.25pt;width:18.9pt;height:0;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MI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">
            <v:stroke endarrow="block"/>
          </v:shape>
        </w:pict>
      </w:r>
      <w:r>
        <w:rPr>
          <w:noProof/>
        </w:rPr>
        <w:pict>
          <v:shape id="_x0000_s1488" type="#_x0000_t32" style="position:absolute;left:0;text-align:left;margin-left:29.5pt;margin-top:18.65pt;width:26.85pt;height:.6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xROQ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">
            <v:stroke endarrow="block"/>
          </v:shape>
        </w:pict>
      </w:r>
    </w:p>
    <w:p w:rsidR="008B7A66" w:rsidRPr="00755713" w:rsidRDefault="008B7A66" w:rsidP="007B23FB">
      <w:pPr>
        <w:pStyle w:val="NormalWeb"/>
        <w:spacing w:before="0" w:beforeAutospacing="0" w:after="0" w:afterAutospacing="0" w:line="360" w:lineRule="auto"/>
        <w:jc w:val="center"/>
        <w:rPr>
          <w:sz w:val="28"/>
          <w:szCs w:val="28"/>
          <w:lang w:val="tt-RU"/>
        </w:rPr>
      </w:pPr>
      <w:r>
        <w:rPr>
          <w:noProof/>
        </w:rPr>
        <w:pict>
          <v:rect id="Rectangle 21" o:spid="_x0000_s1489" style="position:absolute;left:0;text-align:left;margin-left:56.45pt;margin-top:18.65pt;width:106.45pt;height:24.5pt;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">
            <v:textbox>
              <w:txbxContent>
                <w:p w:rsidR="008B7A66" w:rsidRPr="00015953" w:rsidRDefault="008B7A66" w:rsidP="007B23FB">
                  <w:pPr>
                    <w:jc w:val="center"/>
                    <w:rPr>
                      <w:rFonts w:ascii="Times New Roman" w:hAnsi="Times New Roman"/>
                      <w:sz w:val="28"/>
                      <w:szCs w:val="28"/>
                      <w:lang w:val="tt-RU"/>
                    </w:rPr>
                  </w:pPr>
                  <w:r w:rsidRPr="00015953">
                    <w:rPr>
                      <w:sz w:val="28"/>
                      <w:szCs w:val="28"/>
                      <w:lang w:val="tt-RU"/>
                    </w:rPr>
                    <w:t>ике яклы</w:t>
                  </w:r>
                </w:p>
              </w:txbxContent>
            </v:textbox>
          </v:rect>
        </w:pict>
      </w:r>
      <w:r>
        <w:rPr>
          <w:noProof/>
        </w:rPr>
        <w:pict>
          <v:rect id="Rectangle 20" o:spid="_x0000_s1490" style="position:absolute;left:0;text-align:left;margin-left:214.45pt;margin-top:18.65pt;width:106.45pt;height:27.8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">
            <v:textbox>
              <w:txbxContent>
                <w:p w:rsidR="008B7A66" w:rsidRPr="00015953" w:rsidRDefault="008B7A66" w:rsidP="007B23FB">
                  <w:pPr>
                    <w:jc w:val="center"/>
                    <w:rPr>
                      <w:rFonts w:ascii="Times New Roman" w:hAnsi="Times New Roman"/>
                      <w:sz w:val="28"/>
                      <w:szCs w:val="28"/>
                      <w:lang w:val="tt-RU"/>
                    </w:rPr>
                  </w:pPr>
                  <w:r w:rsidRPr="00015953">
                    <w:rPr>
                      <w:sz w:val="28"/>
                      <w:szCs w:val="28"/>
                      <w:lang w:val="tt-RU"/>
                    </w:rPr>
                    <w:t>т</w:t>
                  </w:r>
                  <w:r w:rsidRPr="00015953">
                    <w:rPr>
                      <w:rFonts w:ascii="Arial" w:hAnsi="Arial" w:cs="Arial"/>
                      <w:sz w:val="28"/>
                      <w:szCs w:val="28"/>
                      <w:lang w:val="tt-RU"/>
                    </w:rPr>
                    <w:t>ү</w:t>
                  </w:r>
                  <w:r w:rsidRPr="00015953">
                    <w:rPr>
                      <w:sz w:val="28"/>
                      <w:szCs w:val="28"/>
                      <w:lang w:val="tt-RU"/>
                    </w:rPr>
                    <w:t>л</w:t>
                  </w:r>
                  <w:r w:rsidRPr="00015953">
                    <w:rPr>
                      <w:rFonts w:ascii="Arial" w:hAnsi="Arial" w:cs="Arial"/>
                      <w:sz w:val="28"/>
                      <w:szCs w:val="28"/>
                      <w:lang w:val="tt-RU"/>
                    </w:rPr>
                    <w:t>әү</w:t>
                  </w:r>
                  <w:r w:rsidRPr="00015953">
                    <w:rPr>
                      <w:sz w:val="28"/>
                      <w:szCs w:val="28"/>
                      <w:lang w:val="tt-RU"/>
                    </w:rPr>
                    <w:t>сез</w:t>
                  </w:r>
                </w:p>
              </w:txbxContent>
            </v:textbox>
          </v:rect>
        </w:pict>
      </w:r>
    </w:p>
    <w:p w:rsidR="008B7A66" w:rsidRPr="00755713" w:rsidRDefault="008B7A66" w:rsidP="007B23FB">
      <w:pPr>
        <w:pStyle w:val="NormalWeb"/>
        <w:spacing w:before="0" w:beforeAutospacing="0" w:after="0" w:afterAutospacing="0" w:line="360" w:lineRule="auto"/>
        <w:jc w:val="center"/>
        <w:rPr>
          <w:sz w:val="28"/>
          <w:szCs w:val="28"/>
          <w:lang w:val="tt-RU"/>
        </w:rPr>
      </w:pPr>
      <w:r>
        <w:rPr>
          <w:noProof/>
        </w:rPr>
        <w:pict>
          <v:rect id="Rectangle 25" o:spid="_x0000_s1491" style="position:absolute;left:0;text-align:left;margin-left:370.45pt;margin-top:1pt;width:106.45pt;height:27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">
            <v:textbox>
              <w:txbxContent>
                <w:p w:rsidR="008B7A66" w:rsidRPr="00015953" w:rsidRDefault="008B7A66" w:rsidP="007B23FB">
                  <w:pPr>
                    <w:jc w:val="center"/>
                    <w:rPr>
                      <w:rFonts w:ascii="Times New Roman" w:hAnsi="Times New Roman"/>
                      <w:sz w:val="28"/>
                      <w:szCs w:val="28"/>
                      <w:lang w:val="tt-RU"/>
                    </w:rPr>
                  </w:pPr>
                  <w:r w:rsidRPr="00015953">
                    <w:rPr>
                      <w:sz w:val="28"/>
                      <w:szCs w:val="28"/>
                      <w:lang w:val="tt-RU"/>
                    </w:rPr>
                    <w:t>язмача</w:t>
                  </w:r>
                </w:p>
              </w:txbxContent>
            </v:textbox>
          </v:rect>
        </w:pict>
      </w:r>
      <w:r>
        <w:rPr>
          <w:noProof/>
        </w:rPr>
        <w:pict>
          <v:shape id="AutoShape 22" o:spid="_x0000_s1492" type="#_x0000_t32" style="position:absolute;left:0;text-align:left;margin-left:350.05pt;margin-top:9.8pt;width:20.05pt;height:0;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NNAIAAF4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">
            <v:stroke endarrow="block"/>
          </v:shape>
        </w:pict>
      </w:r>
      <w:r>
        <w:rPr>
          <w:noProof/>
        </w:rPr>
        <w:pict>
          <v:shape id="AutoShape 23" o:spid="_x0000_s1493" type="#_x0000_t32" style="position:absolute;left:0;text-align:left;margin-left:196.15pt;margin-top:1pt;width:18.9pt;height:0;z-index:251845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s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">
            <v:stroke endarrow="block"/>
          </v:shape>
        </w:pict>
      </w:r>
      <w:r>
        <w:rPr>
          <w:noProof/>
        </w:rPr>
        <w:pict>
          <v:shape id="AutoShape 24" o:spid="_x0000_s1494" type="#_x0000_t32" style="position:absolute;left:0;text-align:left;margin-left:29.5pt;margin-top:.4pt;width:26.85pt;height:.6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a2OgIAAGE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">
            <v:stroke endarrow="block"/>
          </v:shape>
        </w:pict>
      </w:r>
    </w:p>
    <w:p w:rsidR="008B7A66" w:rsidRPr="00755713" w:rsidRDefault="008B7A66" w:rsidP="007B23FB">
      <w:pPr>
        <w:pStyle w:val="NormalWeb"/>
        <w:spacing w:before="0" w:beforeAutospacing="0" w:after="0" w:afterAutospacing="0" w:line="360" w:lineRule="auto"/>
        <w:jc w:val="center"/>
        <w:rPr>
          <w:sz w:val="28"/>
          <w:szCs w:val="28"/>
          <w:lang w:val="tt-RU"/>
        </w:rPr>
      </w:pPr>
      <w:r>
        <w:rPr>
          <w:noProof/>
        </w:rPr>
        <w:pict>
          <v:rect id="Rectangle 27" o:spid="_x0000_s1495" style="position:absolute;left:0;text-align:left;margin-left:56.45pt;margin-top:3.85pt;width:106.45pt;height:26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">
            <v:textbox>
              <w:txbxContent>
                <w:p w:rsidR="008B7A66" w:rsidRPr="00015953" w:rsidRDefault="008B7A66" w:rsidP="007B23FB">
                  <w:pPr>
                    <w:jc w:val="center"/>
                    <w:rPr>
                      <w:rFonts w:ascii="Times New Roman" w:hAnsi="Times New Roman"/>
                      <w:sz w:val="28"/>
                      <w:szCs w:val="28"/>
                      <w:lang w:val="tt-RU"/>
                    </w:rPr>
                  </w:pPr>
                  <w:r w:rsidRPr="00015953">
                    <w:rPr>
                      <w:sz w:val="28"/>
                      <w:szCs w:val="28"/>
                      <w:lang w:val="tt-RU"/>
                    </w:rPr>
                    <w:t>к</w:t>
                  </w:r>
                  <w:r w:rsidRPr="00015953">
                    <w:rPr>
                      <w:rFonts w:ascii="Arial" w:hAnsi="Arial" w:cs="Arial"/>
                      <w:sz w:val="28"/>
                      <w:szCs w:val="28"/>
                      <w:lang w:val="tt-RU"/>
                    </w:rPr>
                    <w:t>ү</w:t>
                  </w:r>
                  <w:r w:rsidRPr="00015953">
                    <w:rPr>
                      <w:sz w:val="28"/>
                      <w:szCs w:val="28"/>
                      <w:lang w:val="tt-RU"/>
                    </w:rPr>
                    <w:t>пьяклы</w:t>
                  </w:r>
                </w:p>
              </w:txbxContent>
            </v:textbox>
          </v:rect>
        </w:pict>
      </w:r>
      <w:r>
        <w:rPr>
          <w:noProof/>
        </w:rPr>
        <w:pict>
          <v:shape id="AutoShape 26" o:spid="_x0000_s1496" type="#_x0000_t32" style="position:absolute;left:0;text-align:left;margin-left:29.5pt;margin-top:16.95pt;width:26.85pt;height:.6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DKOQ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">
            <v:stroke endarrow="block"/>
          </v:shape>
        </w:pict>
      </w:r>
    </w:p>
    <w:p w:rsidR="008B7A66" w:rsidRPr="00755713" w:rsidRDefault="008B7A66" w:rsidP="007B23FB">
      <w:pPr>
        <w:pStyle w:val="NormalWeb"/>
        <w:spacing w:before="0" w:beforeAutospacing="0" w:after="0" w:afterAutospacing="0" w:line="360" w:lineRule="auto"/>
        <w:jc w:val="center"/>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sz w:val="28"/>
          <w:szCs w:val="28"/>
          <w:lang w:val="tt-RU"/>
        </w:rPr>
        <w:tab/>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Әлеге шартлар үтәлмәгән килешү </w:t>
      </w:r>
      <w:r w:rsidRPr="00755713">
        <w:rPr>
          <w:b/>
          <w:i/>
          <w:sz w:val="28"/>
          <w:szCs w:val="28"/>
          <w:lang w:val="tt-RU"/>
        </w:rPr>
        <w:t>гамәлдән чыккан</w:t>
      </w:r>
      <w:r w:rsidRPr="00755713">
        <w:rPr>
          <w:sz w:val="28"/>
          <w:szCs w:val="28"/>
          <w:lang w:val="tt-RU"/>
        </w:rPr>
        <w:t xml:space="preserve"> дип исәпләнә, һәм, нәтиҗә буларак, килешү формасында башкарылган әлеге гамәл бернинди хокукый нәтиҗәләргә китерми.</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Гамәлдән чыккан килешүләр әһәмиятсез һәм бәхәсле төрләргә бүленә. </w:t>
      </w:r>
      <w:r w:rsidRPr="00755713">
        <w:rPr>
          <w:b/>
          <w:i/>
          <w:sz w:val="28"/>
          <w:szCs w:val="28"/>
          <w:lang w:val="tt-RU"/>
        </w:rPr>
        <w:t>Әһәмиятсез</w:t>
      </w:r>
      <w:r w:rsidRPr="00755713">
        <w:rPr>
          <w:sz w:val="28"/>
          <w:szCs w:val="28"/>
          <w:lang w:val="tt-RU"/>
        </w:rPr>
        <w:t xml:space="preserve"> булып гамәлдән чыгуы аны төзү фактыннан ук килеп чыккан килешү санала. Әлеге килешүнең гамәлдән чыгуын суд тарафыннан раслау кирәкми. Законга туры килмәсә, эшкә яраксыз кеше тарафыннан башкарылса, нотариаль таныклыгы турындагы һ.б. таләпләре бозылса, ул болай да әһәмиятсез килешү булып таныла. </w:t>
      </w:r>
      <w:r w:rsidRPr="00755713">
        <w:rPr>
          <w:b/>
          <w:i/>
          <w:sz w:val="28"/>
          <w:szCs w:val="28"/>
          <w:lang w:val="tt-RU"/>
        </w:rPr>
        <w:t>Бәхәсле</w:t>
      </w:r>
      <w:r w:rsidRPr="00755713">
        <w:rPr>
          <w:sz w:val="28"/>
          <w:szCs w:val="28"/>
          <w:lang w:val="tt-RU"/>
        </w:rPr>
        <w:t xml:space="preserve"> килешүләр сул тарафыннан гына гамәлдән чыгарыла.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Гражданлык хокукының мөһимөлеше булып дәгъваның вакытысанала.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Дәгъва вакыты</w:t>
      </w:r>
      <w:r w:rsidRPr="00755713">
        <w:rPr>
          <w:sz w:val="28"/>
          <w:szCs w:val="28"/>
          <w:lang w:val="tt-RU"/>
        </w:rPr>
        <w:t xml:space="preserve"> – әлеге вакыт кысаларында суд хокук бозучыдан (җавапка тартылучы) бозылган хокукларны бетерү һәм башка кешенең (дәгъвачы) хокукларын яклауны күз алдында тота.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Дәгъва вакыты кысаларында хокуклары чикләнгән зат судка мөрәҗәгать итә ала, әлеге вакыт тәмамлануга мондый хокук юкка чыга. Дәгъва вакыты кысалары затның үз хокуклары бозылуы турында белгән яисә белергә тиеш булган көннән башлана. Гомуми дәгъва вакыты булып өч ел санала, ләкин закон тарафыннан махсус вакытлар да билгеләнергә мөмкин.</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Әгәр дә дәгъва белдерүгә җиңеп чыга алмаслык көчләр комачауласа, дәгъвачы яки җавапка тартылучы сугыш хәленә күчерелгән Кораллы көчләр составында булса, мораторий кулланылса (РФ Хакимияте карары нигезендә бурычларны үтәүне кичектерү) һәм әлеге мөнәсәбәтләрне тәртиптә тотучы закон көче туктатылган очракта дәгъва вакыты кысалары туктатылып торырга мөмкин.</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Дәгъва вакыты матди булмаган байлык һәм шәхси милексез хокуклар яклау таләпләренә,  банк кертемнәрен бирүгә, гражданның яшәве һәм сәламәтлегенә китерелгән зыянны кайтаруга, аның милек хокукындагы бозуларны төзәтүгә кагылмый.</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ЙӨКЛӘМӘ</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Гражданлык хокукларының тармакчыгы булып </w:t>
      </w:r>
      <w:r w:rsidRPr="00755713">
        <w:rPr>
          <w:b/>
          <w:i/>
          <w:sz w:val="28"/>
          <w:szCs w:val="28"/>
          <w:lang w:val="tt-RU"/>
        </w:rPr>
        <w:t>йөкләмә хокукы</w:t>
      </w:r>
      <w:r w:rsidRPr="00755713">
        <w:rPr>
          <w:sz w:val="28"/>
          <w:szCs w:val="28"/>
          <w:lang w:val="tt-RU"/>
        </w:rPr>
        <w:t xml:space="preserve"> тора.</w:t>
      </w:r>
    </w:p>
    <w:p w:rsidR="008B7A66" w:rsidRPr="00755713" w:rsidRDefault="008B7A66" w:rsidP="007B23FB">
      <w:pPr>
        <w:pStyle w:val="NormalWeb"/>
        <w:spacing w:before="0" w:beforeAutospacing="0" w:after="0" w:afterAutospacing="0" w:line="360" w:lineRule="auto"/>
        <w:jc w:val="both"/>
        <w:rPr>
          <w:b/>
          <w:sz w:val="28"/>
          <w:szCs w:val="28"/>
          <w:lang w:val="tt-RU"/>
        </w:rPr>
      </w:pPr>
      <w:r w:rsidRPr="00755713">
        <w:rPr>
          <w:b/>
          <w:sz w:val="28"/>
          <w:szCs w:val="28"/>
          <w:lang w:val="tt-RU"/>
        </w:rPr>
        <w:tab/>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Йөкләмә</w:t>
      </w:r>
      <w:r w:rsidRPr="00755713">
        <w:rPr>
          <w:sz w:val="28"/>
          <w:szCs w:val="28"/>
          <w:lang w:val="tt-RU"/>
        </w:rPr>
        <w:t xml:space="preserve"> – бер зат (бурычлы кеше) икенче кешегә (кредитор) карата билгеле гамәлләр кылу яисә билгеле гамәлләр кылудан тыелуны күзаллаган хокукый мөнәсәбәт төре.</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Йөкләмәләрнең барлыкка килү нигезен субъектив хокуклар  һәм йөкләмәләр барлыкка килүен бәйләп караган юридик фактлар тәшкил итә. Йөкләмәләрнең барлыкка килүенең иң киң таралган һәм мөһим төре булып гражданлык-хокукый килешү санала.</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Гражданлык-хокукый килешү</w:t>
      </w:r>
      <w:r w:rsidRPr="00755713">
        <w:rPr>
          <w:sz w:val="28"/>
          <w:szCs w:val="28"/>
          <w:lang w:val="tt-RU"/>
        </w:rPr>
        <w:t xml:space="preserve"> – хокукый гражданлык мөнәсәбәтләренең барлыкка килүенә, үзгәрүенә яисә туктатылуына юнәлдерелгән ике яисә күбрәк затларның үзара килешүе.</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Йөкләмәләр килешүдән тыш та барлыкка килә алалар. Аларны, гадәттә, </w:t>
      </w:r>
      <w:r w:rsidRPr="00755713">
        <w:rPr>
          <w:b/>
          <w:i/>
          <w:sz w:val="28"/>
          <w:szCs w:val="28"/>
          <w:lang w:val="tt-RU"/>
        </w:rPr>
        <w:t>килешүдән тыш йөкләмәләр</w:t>
      </w:r>
      <w:r w:rsidRPr="00755713">
        <w:rPr>
          <w:sz w:val="28"/>
          <w:szCs w:val="28"/>
          <w:lang w:val="tt-RU"/>
        </w:rPr>
        <w:t xml:space="preserve"> дип тә атыйлар. Бу зыян китерү һәм нигезсез баю нигезендә барлыкка килгән йөкләмәләр. Соңгысы төрле формаларда чагылырга мөмкин. Шулай итеп, чит акчаларны хокуксыз тотып калу, аларны кайтарудан баш тарту, башка кеше исәбеннән аларны нигезсез алу яисә саклау хокук бозучыдан әлеге чараларга карата процент суммасын түләүне таләп итә.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Йөкләмәләрне үтәү</w:t>
      </w:r>
      <w:r w:rsidRPr="00755713">
        <w:rPr>
          <w:sz w:val="28"/>
          <w:szCs w:val="28"/>
          <w:lang w:val="tt-RU"/>
        </w:rPr>
        <w:t xml:space="preserve"> бурычлы булган кешенең кредиторга карата билгеле бер гамәл кылуы (әйберне кайтару, эшне башкару, хезмәт күрсәтү һ.б.) яисә кылудан тыелуы. Йөкләмәләр үтәүдән берьяклы баш тарту һәм йөкләмә шартларын берьяклы үзгәртү тыела. Йөкләмәләрне тиешенчә үтәү –  бурычлы кешенең кредиторга йөкләмә нигезендә каралган матди  байлыкларын вакытында кайтару дигәнне аңлата.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Йөкләмәне үтәмәү яисә тиешенчә үтәмәү очрагында, бурычлы кешенең әлеге йөкләмәләрне үтәүгә мәҗбүр итә торган чаралар кулланыла. Әлеге чаралар бурычы булган кешегә карата күңелсез  нәтиҗәләр китерергә мөмкин. Закон йөкләмәләрне үтәүнеңтүбәндәге ысулларын күздә тота:</w:t>
      </w:r>
    </w:p>
    <w:p w:rsidR="008B7A66" w:rsidRPr="00755713" w:rsidRDefault="008B7A66" w:rsidP="007B23FB">
      <w:pPr>
        <w:pStyle w:val="NormalWeb"/>
        <w:numPr>
          <w:ilvl w:val="0"/>
          <w:numId w:val="93"/>
        </w:numPr>
        <w:spacing w:before="0" w:beforeAutospacing="0" w:after="0" w:afterAutospacing="0" w:line="360" w:lineRule="auto"/>
        <w:jc w:val="both"/>
        <w:rPr>
          <w:sz w:val="28"/>
          <w:szCs w:val="28"/>
          <w:lang w:val="tt-RU"/>
        </w:rPr>
      </w:pPr>
      <w:r w:rsidRPr="00755713">
        <w:rPr>
          <w:sz w:val="28"/>
          <w:szCs w:val="28"/>
          <w:lang w:val="tt-RU"/>
        </w:rPr>
        <w:t>неустойка;</w:t>
      </w:r>
    </w:p>
    <w:p w:rsidR="008B7A66" w:rsidRPr="00755713" w:rsidRDefault="008B7A66" w:rsidP="007B23FB">
      <w:pPr>
        <w:pStyle w:val="NormalWeb"/>
        <w:numPr>
          <w:ilvl w:val="0"/>
          <w:numId w:val="93"/>
        </w:numPr>
        <w:spacing w:before="0" w:beforeAutospacing="0" w:after="0" w:afterAutospacing="0" w:line="360" w:lineRule="auto"/>
        <w:jc w:val="both"/>
        <w:rPr>
          <w:sz w:val="28"/>
          <w:szCs w:val="28"/>
          <w:lang w:val="tt-RU"/>
        </w:rPr>
      </w:pPr>
      <w:r w:rsidRPr="00755713">
        <w:rPr>
          <w:sz w:val="28"/>
          <w:szCs w:val="28"/>
          <w:lang w:val="tt-RU"/>
        </w:rPr>
        <w:t>залог;</w:t>
      </w:r>
    </w:p>
    <w:p w:rsidR="008B7A66" w:rsidRPr="00755713" w:rsidRDefault="008B7A66" w:rsidP="007B23FB">
      <w:pPr>
        <w:pStyle w:val="NormalWeb"/>
        <w:numPr>
          <w:ilvl w:val="0"/>
          <w:numId w:val="93"/>
        </w:numPr>
        <w:spacing w:before="0" w:beforeAutospacing="0" w:after="0" w:afterAutospacing="0" w:line="360" w:lineRule="auto"/>
        <w:jc w:val="both"/>
        <w:rPr>
          <w:sz w:val="28"/>
          <w:szCs w:val="28"/>
          <w:lang w:val="tt-RU"/>
        </w:rPr>
      </w:pPr>
      <w:r w:rsidRPr="00755713">
        <w:rPr>
          <w:sz w:val="28"/>
          <w:szCs w:val="28"/>
        </w:rPr>
        <w:t>поручительлек;</w:t>
      </w:r>
    </w:p>
    <w:p w:rsidR="008B7A66" w:rsidRPr="00755713" w:rsidRDefault="008B7A66" w:rsidP="007B23FB">
      <w:pPr>
        <w:pStyle w:val="NormalWeb"/>
        <w:numPr>
          <w:ilvl w:val="0"/>
          <w:numId w:val="93"/>
        </w:numPr>
        <w:spacing w:before="0" w:beforeAutospacing="0" w:after="0" w:afterAutospacing="0" w:line="360" w:lineRule="auto"/>
        <w:jc w:val="both"/>
        <w:rPr>
          <w:sz w:val="28"/>
          <w:szCs w:val="28"/>
          <w:lang w:val="tt-RU"/>
        </w:rPr>
      </w:pPr>
      <w:r w:rsidRPr="00755713">
        <w:rPr>
          <w:sz w:val="28"/>
          <w:szCs w:val="28"/>
          <w:lang w:val="tt-RU"/>
        </w:rPr>
        <w:t>банк гарантиясе;</w:t>
      </w:r>
    </w:p>
    <w:p w:rsidR="008B7A66" w:rsidRPr="00755713" w:rsidRDefault="008B7A66" w:rsidP="007B23FB">
      <w:pPr>
        <w:pStyle w:val="NormalWeb"/>
        <w:numPr>
          <w:ilvl w:val="0"/>
          <w:numId w:val="93"/>
        </w:numPr>
        <w:spacing w:before="0" w:beforeAutospacing="0" w:after="0" w:afterAutospacing="0" w:line="360" w:lineRule="auto"/>
        <w:jc w:val="both"/>
        <w:rPr>
          <w:sz w:val="28"/>
          <w:szCs w:val="28"/>
          <w:lang w:val="tt-RU"/>
        </w:rPr>
      </w:pPr>
      <w:r w:rsidRPr="00755713">
        <w:rPr>
          <w:sz w:val="28"/>
          <w:szCs w:val="28"/>
          <w:lang w:val="tt-RU"/>
        </w:rPr>
        <w:t>задатка.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Неустойка</w:t>
      </w:r>
      <w:r w:rsidRPr="00755713">
        <w:rPr>
          <w:sz w:val="28"/>
          <w:szCs w:val="28"/>
          <w:lang w:val="tt-RU"/>
        </w:rPr>
        <w:t>(штраф, пеня) закон (законлы неустойка) яисә килешү (килешү неустойкасы) тарафыннан билгеләнгән йөкләмәне үтәмәү яисә тиешенчә башкармау очрагында бурычлы кешенең кредиторга түләнергә тиешла акча суммасы. Йөкләмәләр үтәүне тәэмин итү ысулы буларак,</w:t>
      </w:r>
      <w:r w:rsidRPr="00755713">
        <w:rPr>
          <w:b/>
          <w:i/>
          <w:sz w:val="28"/>
          <w:szCs w:val="28"/>
          <w:lang w:val="tt-RU"/>
        </w:rPr>
        <w:t>залог</w:t>
      </w:r>
      <w:r w:rsidRPr="00755713">
        <w:rPr>
          <w:sz w:val="28"/>
          <w:szCs w:val="28"/>
          <w:lang w:val="tt-RU"/>
        </w:rPr>
        <w:t xml:space="preserve"> бурычлы кешенең кредиторгабурыч суммасын капларлык милекне тапшыруында нигезләнә.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b/>
          <w:i/>
          <w:sz w:val="28"/>
          <w:szCs w:val="28"/>
          <w:lang w:val="tt-RU"/>
        </w:rPr>
        <w:tab/>
        <w:t>Поручительлек</w:t>
      </w:r>
      <w:r w:rsidRPr="00755713">
        <w:rPr>
          <w:sz w:val="28"/>
          <w:szCs w:val="28"/>
          <w:lang w:val="tt-RU"/>
        </w:rPr>
        <w:t xml:space="preserve">– бурычлы кешенең кредитор каршындагыйөкләмәләрен үтәвенә тулысынча яисә өлешчә җавап бирә торган йөкләмә үтәүне тәэмин итү ысулы. </w:t>
      </w:r>
      <w:r w:rsidRPr="00755713">
        <w:rPr>
          <w:b/>
          <w:i/>
          <w:sz w:val="28"/>
          <w:szCs w:val="28"/>
          <w:lang w:val="tt-RU"/>
        </w:rPr>
        <w:t>Банк гарантиясе</w:t>
      </w:r>
      <w:r w:rsidRPr="00755713">
        <w:rPr>
          <w:sz w:val="28"/>
          <w:szCs w:val="28"/>
          <w:lang w:val="tt-RU"/>
        </w:rPr>
        <w:t xml:space="preserve"> – банкның, билгеле бер күләмдәге акчалата түләү исәбенә, бурычлы кеше үтенече буенча кредиторга(аның язмача таләбе буенча) акча суммасын түләүне тәэмин итә торган язмача йөкләмә бирүе. </w:t>
      </w:r>
      <w:r w:rsidRPr="00755713">
        <w:rPr>
          <w:b/>
          <w:sz w:val="28"/>
          <w:szCs w:val="28"/>
          <w:lang w:val="tt-RU"/>
        </w:rPr>
        <w:t>Задатка</w:t>
      </w:r>
      <w:r w:rsidRPr="00755713">
        <w:rPr>
          <w:sz w:val="28"/>
          <w:szCs w:val="28"/>
          <w:lang w:val="tt-RU"/>
        </w:rPr>
        <w:t xml:space="preserve"> – килешенгән якларның берсенә килешү буенча тиеш булган акча суммасын бирү.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Билгеләп үтелгәнчә, йөкләмәләр барлыкка килү нигезе булып килешү тора. Килешүләр, барлык төп шартлар буенча ике як та килешүгә килә торган </w:t>
      </w:r>
      <w:r w:rsidRPr="00755713">
        <w:rPr>
          <w:b/>
          <w:i/>
          <w:sz w:val="28"/>
          <w:szCs w:val="28"/>
          <w:lang w:val="tt-RU"/>
        </w:rPr>
        <w:t>консенсуаль</w:t>
      </w:r>
      <w:r w:rsidRPr="00755713">
        <w:rPr>
          <w:sz w:val="28"/>
          <w:szCs w:val="28"/>
          <w:lang w:val="tt-RU"/>
        </w:rPr>
        <w:t xml:space="preserve"> һәм милек тапшыру белән ныгытылган (мәсәлән, саклау) </w:t>
      </w:r>
      <w:r w:rsidRPr="00755713">
        <w:rPr>
          <w:b/>
          <w:i/>
          <w:sz w:val="28"/>
          <w:szCs w:val="28"/>
          <w:lang w:val="tt-RU"/>
        </w:rPr>
        <w:t xml:space="preserve">реаль </w:t>
      </w:r>
      <w:r w:rsidRPr="00755713">
        <w:rPr>
          <w:sz w:val="28"/>
          <w:szCs w:val="28"/>
          <w:lang w:val="tt-RU"/>
        </w:rPr>
        <w:t xml:space="preserve">төрләргә бүленә. </w:t>
      </w:r>
      <w:r w:rsidRPr="00755713">
        <w:rPr>
          <w:b/>
          <w:i/>
          <w:sz w:val="28"/>
          <w:szCs w:val="28"/>
          <w:lang w:val="tt-RU"/>
        </w:rPr>
        <w:t xml:space="preserve">Түләүле </w:t>
      </w:r>
      <w:r w:rsidRPr="00755713">
        <w:rPr>
          <w:sz w:val="28"/>
          <w:szCs w:val="28"/>
          <w:lang w:val="tt-RU"/>
        </w:rPr>
        <w:t xml:space="preserve">(сату-алу) һәм </w:t>
      </w:r>
      <w:r w:rsidRPr="00755713">
        <w:rPr>
          <w:b/>
          <w:i/>
          <w:sz w:val="28"/>
          <w:szCs w:val="28"/>
          <w:lang w:val="tt-RU"/>
        </w:rPr>
        <w:t>түләүсез</w:t>
      </w:r>
      <w:r w:rsidRPr="00755713">
        <w:rPr>
          <w:sz w:val="28"/>
          <w:szCs w:val="28"/>
          <w:lang w:val="tt-RU"/>
        </w:rPr>
        <w:t xml:space="preserve"> (бүләк итү) килешүләрне аерып карыйлар. Килешүләрне кем файдасына башкарылуына, субъектларына, килешүчеләр яки  өченче затлар файдасына булуына карап аералар. Юридик юнәлешенә карата </w:t>
      </w:r>
      <w:r w:rsidRPr="00755713">
        <w:rPr>
          <w:b/>
          <w:i/>
          <w:sz w:val="28"/>
          <w:szCs w:val="28"/>
          <w:lang w:val="tt-RU"/>
        </w:rPr>
        <w:t>төп</w:t>
      </w:r>
      <w:r w:rsidRPr="00755713">
        <w:rPr>
          <w:sz w:val="28"/>
          <w:szCs w:val="28"/>
          <w:lang w:val="tt-RU"/>
        </w:rPr>
        <w:t xml:space="preserve"> (ахыргы) һәм </w:t>
      </w:r>
      <w:r w:rsidRPr="00755713">
        <w:rPr>
          <w:b/>
          <w:i/>
          <w:sz w:val="28"/>
          <w:szCs w:val="28"/>
          <w:lang w:val="tt-RU"/>
        </w:rPr>
        <w:t>башлангыч</w:t>
      </w:r>
      <w:r w:rsidRPr="00755713">
        <w:rPr>
          <w:sz w:val="28"/>
          <w:szCs w:val="28"/>
          <w:lang w:val="tt-RU"/>
        </w:rPr>
        <w:t xml:space="preserve"> (яклар киләчәктә килешү төзүне йөклиләр) төрләрне аерып карыйлар.</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b/>
          <w:i/>
          <w:sz w:val="28"/>
          <w:szCs w:val="28"/>
          <w:lang w:val="tt-RU"/>
        </w:rPr>
      </w:pPr>
      <w:r w:rsidRPr="00755713">
        <w:rPr>
          <w:b/>
          <w:i/>
          <w:sz w:val="28"/>
          <w:szCs w:val="28"/>
          <w:lang w:val="tt-RU"/>
        </w:rPr>
        <w:tab/>
        <w:t>Рәсем асты. Килешү төзү</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Килешү төзү тәртибе</w:t>
      </w:r>
      <w:r w:rsidRPr="00755713">
        <w:rPr>
          <w:sz w:val="28"/>
          <w:szCs w:val="28"/>
          <w:lang w:val="tt-RU"/>
        </w:rPr>
        <w:t xml:space="preserve"> бер якның икенчесенә килешү төзү тәкъдимен (</w:t>
      </w:r>
      <w:r w:rsidRPr="00755713">
        <w:rPr>
          <w:b/>
          <w:i/>
          <w:sz w:val="28"/>
          <w:szCs w:val="28"/>
          <w:lang w:val="tt-RU"/>
        </w:rPr>
        <w:t>оферта</w:t>
      </w:r>
      <w:r w:rsidRPr="00755713">
        <w:rPr>
          <w:sz w:val="28"/>
          <w:szCs w:val="28"/>
          <w:lang w:val="tt-RU"/>
        </w:rPr>
        <w:t>) җибәрүеннән, ә соңгысының әлеге тәкъдимне кабул итүеннән (</w:t>
      </w:r>
      <w:r w:rsidRPr="00755713">
        <w:rPr>
          <w:b/>
          <w:i/>
          <w:sz w:val="28"/>
          <w:szCs w:val="28"/>
          <w:lang w:val="tt-RU"/>
        </w:rPr>
        <w:t>акцепт</w:t>
      </w:r>
      <w:r w:rsidRPr="00755713">
        <w:rPr>
          <w:sz w:val="28"/>
          <w:szCs w:val="28"/>
          <w:lang w:val="tt-RU"/>
        </w:rPr>
        <w:t>) гыйбарәт. Оферта җибәргән затның акцептны  алу вакытыннан башлап, килешү төзелгән дип санала. Акцепт булып офертада күрсәтелгән, килешү шартларын үтәү буенча гамәлләр кылу таныла. Тәкъдимне җавапсыз калдыру акцепт булып саналмый.</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Килешү белән ике як та ризалашмаса, яисә аның шартлары бер як тарафыннан бозылган очракта, ул суд карары нәтиҗәсендә үзгәртелергә яисә өзелергә мөмкин. </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МИРАС ХОКУКЫ</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Гражданлык хокукларының тагын бер тармакчыгы булып </w:t>
      </w:r>
      <w:r w:rsidRPr="00755713">
        <w:rPr>
          <w:b/>
          <w:i/>
          <w:sz w:val="28"/>
          <w:szCs w:val="28"/>
          <w:lang w:val="tt-RU"/>
        </w:rPr>
        <w:t>мирас хокукы</w:t>
      </w:r>
      <w:r w:rsidRPr="00755713">
        <w:rPr>
          <w:sz w:val="28"/>
          <w:szCs w:val="28"/>
          <w:lang w:val="tt-RU"/>
        </w:rPr>
        <w:t xml:space="preserve"> тора. Ул, кешенең үлеменнән соң, аның гамәлләрен дәвам итүчегә һәм үлгән гражданның (мирас калдыручының) милкен һәм кайбер шәхси милексез хокук һәм бурычларынзакон билгеләгән тәртип буенча башка затларга (мирас алучыга) күчүен билгеләүче юридик мөнәсәбәтләрне тәртиптә тота.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Кешенең вафат булу  мизгеле </w:t>
      </w:r>
      <w:r w:rsidRPr="00755713">
        <w:rPr>
          <w:b/>
          <w:i/>
          <w:sz w:val="28"/>
          <w:szCs w:val="28"/>
          <w:lang w:val="tt-RU"/>
        </w:rPr>
        <w:t>мирасның ачылуы</w:t>
      </w:r>
      <w:r w:rsidRPr="00755713">
        <w:rPr>
          <w:sz w:val="28"/>
          <w:szCs w:val="28"/>
          <w:lang w:val="tt-RU"/>
        </w:rPr>
        <w:t xml:space="preserve"> дип санала. Мирас ачылу урыны булып мирас  калдыручының даими яшәү урыны, ул булмаган очракта – милек урнашкан урын санала. Мирас ачылу вакыты булып мирас калдыручының үлгән көне, ә аны үлгән дип игълан итү – бу турыда суд карары гамәлгә керү көне санала.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Гражданүзе исән чакта ук милкен кемгә калдыруын хәл итә ала. Моның өчен </w:t>
      </w:r>
      <w:r w:rsidRPr="00755713">
        <w:rPr>
          <w:b/>
          <w:i/>
          <w:sz w:val="28"/>
          <w:szCs w:val="28"/>
          <w:lang w:val="tt-RU"/>
        </w:rPr>
        <w:t>васыять</w:t>
      </w:r>
      <w:r w:rsidRPr="00755713">
        <w:rPr>
          <w:sz w:val="28"/>
          <w:szCs w:val="28"/>
          <w:lang w:val="tt-RU"/>
        </w:rPr>
        <w:t xml:space="preserve"> төзелә. Әгәр дә васыять булмаса, закон нигезендә мирас иң якын кешеләренә – иренә (хатынына), балаларына, ата-анасына һ.б.га тапшырыла. Шуңа бәйле рәвештә ике төр мирас калдыруны аерып карыйлар: </w:t>
      </w:r>
      <w:r w:rsidRPr="00755713">
        <w:rPr>
          <w:b/>
          <w:i/>
          <w:sz w:val="28"/>
          <w:szCs w:val="28"/>
          <w:lang w:val="tt-RU"/>
        </w:rPr>
        <w:t>васыять буенча</w:t>
      </w:r>
      <w:r w:rsidRPr="00755713">
        <w:rPr>
          <w:sz w:val="28"/>
          <w:szCs w:val="28"/>
          <w:lang w:val="tt-RU"/>
        </w:rPr>
        <w:t xml:space="preserve"> һәм </w:t>
      </w:r>
      <w:r w:rsidRPr="00755713">
        <w:rPr>
          <w:b/>
          <w:i/>
          <w:sz w:val="28"/>
          <w:szCs w:val="28"/>
          <w:lang w:val="tt-RU"/>
        </w:rPr>
        <w:t>закон буенча</w:t>
      </w:r>
      <w:r w:rsidRPr="00755713">
        <w:rPr>
          <w:sz w:val="28"/>
          <w:szCs w:val="28"/>
          <w:lang w:val="tt-RU"/>
        </w:rPr>
        <w:t>.</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Васыять катгый шәхси характерда була, ул мирас калдыручы тарафыннан имзаланырга һәм нотариаль яктан расланырга тиеш. Яшәү дәвамында мирас калдыручы күпсанлы васыятьләр язарга мөмкин, ләкин дөрес булып соңгысы саналачак. Теләсә-нинди очракта да мирастан аны калдыручының балигъ булмаган яисә эшкә яраксыз балалары, эшкә яраксыз ире (хатыны) һәм ата-аналары, шулай ук иждивенецлары мәхрүм ителмәскә тиеш.</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Әгәр дә мирас калдыручы васыять калдырмаган икән, мирас алучылар төркемен һәм мирас алу тәртибен билгеләп, мирас закон буенча тапшырыла. Бүгенге көндә гамәлдәге  закон буенча мирас алучыларның берничә чиратын билгели. Беренче чират мирас алучылар булып мирас калдыручының балалары, ире (хатыны), ата-анасы тора. Әгәр дә беренче чират мирас алучылар булмаса, икенче чират мирас алучылар чакырыла. Закон аларга атасы һәм анасы ягыннан туган һәм яртылаш туган абый-энеләрен, апа-сеңелләрен, әби-бабаларын кертә. Алга таба мирас алучылар аларга кадәрге чират мирас алучылары булмаган очракта чакырыла. Өченче чират мирас алучыларга мирас калдыручының ата-анасының туган һәм яртылаш туган абый-энеләрен, апа-сеңелләрен (абый, апалар) кертәләр. Аннан соңгы чиратны мирас калдыручының ераграк дәрәҗәдәге туганнары били.</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Мирас алучылар билгеләнгәннән соң </w:t>
      </w:r>
      <w:r w:rsidRPr="00755713">
        <w:rPr>
          <w:b/>
          <w:i/>
          <w:sz w:val="28"/>
          <w:szCs w:val="28"/>
          <w:lang w:val="tt-RU"/>
        </w:rPr>
        <w:t>мирас кабул итү</w:t>
      </w:r>
      <w:r w:rsidRPr="00755713">
        <w:rPr>
          <w:sz w:val="28"/>
          <w:szCs w:val="28"/>
          <w:lang w:val="tt-RU"/>
        </w:rPr>
        <w:t xml:space="preserve"> бара. Ул мирас алучы тарафыннан башкарыла торган берьяклы килешү буларак төзелә. Мирасны кабул итү, мирас алучының нотариуска мирасны ачу урыны буенча мирасны кабул итү гаризасын тапшыруы аша башкарыла. Мирасны кабул итү дип мирас алучының мирас милке белән идарә итүгә фактик керешү вакыты санала.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Мирасны кабул итү вакыты дип алты ай санала. Әгәр дә вакыт нигезле сәбәпләр аркасында үтеп китсә, суд аны яңадан торгызырга хокуклы.</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Гражданлык хокукы − хокук өлкәсендә иң күләмле өлкә. Ләкин милек һәм шәхси милексез хокуклар өлкәсе шулкадәр зур, шул сәбәпле моңа охшаш мөнәсәбәтләр гаилә хокукы, җир хокукы, авторлык хокукы, кулланучылар хокукларын яклау нормалары, белем буенча закон кебек хокукның башка тармаклары тарафыннан тәртиптә тотыла.</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360"/>
        <w:jc w:val="both"/>
        <w:rPr>
          <w:b/>
          <w:sz w:val="28"/>
          <w:szCs w:val="28"/>
          <w:lang w:val="tt-RU"/>
        </w:rPr>
      </w:pPr>
      <w:r w:rsidRPr="00755713">
        <w:rPr>
          <w:b/>
          <w:sz w:val="28"/>
          <w:szCs w:val="28"/>
          <w:lang w:val="tt-RU"/>
        </w:rPr>
        <w:t>КОНТРОЛ</w:t>
      </w:r>
      <w:r w:rsidRPr="00755713">
        <w:rPr>
          <w:b/>
          <w:sz w:val="28"/>
          <w:szCs w:val="28"/>
        </w:rPr>
        <w:t>Ь</w:t>
      </w:r>
      <w:r w:rsidRPr="00755713">
        <w:rPr>
          <w:b/>
          <w:sz w:val="28"/>
          <w:szCs w:val="28"/>
          <w:lang w:val="tt-RU"/>
        </w:rPr>
        <w:t xml:space="preserve"> СОРАУЛАР</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Гражданлык хокукы тармагы нинди мөнәсәбәтләрне тәртиптә тота?</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Гражданлык хокукына яраклылык нәрсәдән гыйбарәт?</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Гражданның эшкә яраклылыгының нинди төрләре бар?</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“Юридик зат” төшенчәсен аңлатыгыз. Юридик затларныңнинди төрләре бар?</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Гражданлык хокукларының объект төрләрен характерлагыз.</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Нәрсә ул милек? Милекнең икътисади эчтәлеге нәрсәдән гыйбарәт?</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Милеккә карата нинди хокук төрләре бар?</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“Милек формасы” төшенчәсен аңлатыгыз. Төрле икътисади системаларда милеккә мөнәсәбәт ничек үзгәргән?</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Бүгенге көндә Россиядә нинди милек формалары бар?</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Милек хокукы күчеше ничек оештырыла?</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Милек хокукын алу ысуллары нинди?</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Милек хокукы ничек туктатылырга мөмкин?</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Нәрсә ул килешү? Аның ниндитөрләре бар?</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Килешү хаклыгының шартлары нинди?</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“Дәгъва вакыты” төшенчәсен аңлатыгыз.</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Нәрсә ул йөкләмә? Нинди йөкләмә төрләре бар?</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 xml:space="preserve">Йөкләмәләрне үтәүне тәэмин итүче нинди ысуллар бар? </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Нәрсә ул килешү? Аның нинди төрләре бар?</w:t>
      </w:r>
    </w:p>
    <w:p w:rsidR="008B7A66" w:rsidRPr="00755713" w:rsidRDefault="008B7A66" w:rsidP="007B23FB">
      <w:pPr>
        <w:pStyle w:val="NormalWeb"/>
        <w:numPr>
          <w:ilvl w:val="0"/>
          <w:numId w:val="94"/>
        </w:numPr>
        <w:spacing w:before="0" w:beforeAutospacing="0" w:after="0" w:afterAutospacing="0" w:line="360" w:lineRule="auto"/>
        <w:jc w:val="both"/>
        <w:rPr>
          <w:sz w:val="28"/>
          <w:szCs w:val="28"/>
          <w:lang w:val="tt-RU"/>
        </w:rPr>
      </w:pPr>
      <w:r w:rsidRPr="00755713">
        <w:rPr>
          <w:sz w:val="28"/>
          <w:szCs w:val="28"/>
          <w:lang w:val="tt-RU"/>
        </w:rPr>
        <w:t>Мирас хокукы нәрсә ул? Нинди мирас төрләре була?</w:t>
      </w: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firstLine="360"/>
        <w:jc w:val="both"/>
        <w:rPr>
          <w:b/>
          <w:sz w:val="28"/>
          <w:szCs w:val="28"/>
          <w:lang w:val="tt-RU"/>
        </w:rPr>
      </w:pPr>
      <w:r w:rsidRPr="00755713">
        <w:rPr>
          <w:b/>
          <w:sz w:val="28"/>
          <w:szCs w:val="28"/>
          <w:lang w:val="tt-RU"/>
        </w:rPr>
        <w:t>ИҖАДИ ЭШ</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sz w:val="28"/>
          <w:szCs w:val="28"/>
          <w:lang w:val="tt-RU"/>
        </w:rPr>
        <w:t>Үзегезне нинди дә булса әйбер хуҗасы дип күзаллагыз. Әлеге әйбергә карата барлык тәэсир итү ысулларын аңлатыгыз.</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6.9. ХЕЗМӘТ ХОКУКЫ</w:t>
      </w: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ХЕЗМӘТ ХОКУКЫ ТӨШЕНЧӘСЕ</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Россиядәге хокукларның бер тармагынхезмәт хокукы тәшкил итә.</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Хезмәт хокукы</w:t>
      </w:r>
      <w:r w:rsidRPr="00755713">
        <w:rPr>
          <w:sz w:val="28"/>
          <w:szCs w:val="28"/>
          <w:lang w:val="tt-RU"/>
        </w:rPr>
        <w:t xml:space="preserve"> – хезмәт эшчәнлеге барышында барлыкка килгән мөнәсәбәтләрне тәртиптә тотучы хокук тармагы.</w:t>
      </w: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 xml:space="preserve">Хезмәт хокукының төп </w:t>
      </w:r>
      <w:r w:rsidRPr="00755713">
        <w:rPr>
          <w:b/>
          <w:i/>
          <w:sz w:val="28"/>
          <w:szCs w:val="28"/>
          <w:lang w:val="tt-RU"/>
        </w:rPr>
        <w:t>принциплары</w:t>
      </w:r>
      <w:r w:rsidRPr="00755713">
        <w:rPr>
          <w:sz w:val="28"/>
          <w:szCs w:val="28"/>
          <w:lang w:val="tt-RU"/>
        </w:rPr>
        <w:t>:</w:t>
      </w:r>
    </w:p>
    <w:p w:rsidR="008B7A66" w:rsidRPr="00755713" w:rsidRDefault="008B7A66" w:rsidP="007B23FB">
      <w:pPr>
        <w:pStyle w:val="NormalWeb"/>
        <w:numPr>
          <w:ilvl w:val="0"/>
          <w:numId w:val="95"/>
        </w:numPr>
        <w:spacing w:before="0" w:beforeAutospacing="0" w:after="0" w:afterAutospacing="0" w:line="360" w:lineRule="auto"/>
        <w:jc w:val="both"/>
        <w:rPr>
          <w:sz w:val="28"/>
          <w:szCs w:val="28"/>
          <w:lang w:val="tt-RU"/>
        </w:rPr>
      </w:pPr>
      <w:r w:rsidRPr="00755713">
        <w:rPr>
          <w:sz w:val="28"/>
          <w:szCs w:val="28"/>
          <w:lang w:val="tt-RU"/>
        </w:rPr>
        <w:t>хезмәт итү, үзеңнең хезмәткә карата сәләтеңне куллану, һөнәр һәм эшчәнлек төре сайлау хокукы;</w:t>
      </w:r>
    </w:p>
    <w:p w:rsidR="008B7A66" w:rsidRPr="00755713" w:rsidRDefault="008B7A66" w:rsidP="007B23FB">
      <w:pPr>
        <w:pStyle w:val="NormalWeb"/>
        <w:numPr>
          <w:ilvl w:val="0"/>
          <w:numId w:val="95"/>
        </w:numPr>
        <w:spacing w:before="0" w:beforeAutospacing="0" w:after="0" w:afterAutospacing="0" w:line="360" w:lineRule="auto"/>
        <w:jc w:val="both"/>
        <w:rPr>
          <w:sz w:val="28"/>
          <w:szCs w:val="28"/>
          <w:lang w:val="tt-RU"/>
        </w:rPr>
      </w:pPr>
      <w:r w:rsidRPr="00755713">
        <w:rPr>
          <w:sz w:val="28"/>
          <w:szCs w:val="28"/>
          <w:lang w:val="tt-RU"/>
        </w:rPr>
        <w:t>мәҗбүри хезмәтне тыю;</w:t>
      </w:r>
    </w:p>
    <w:p w:rsidR="008B7A66" w:rsidRPr="00755713" w:rsidRDefault="008B7A66" w:rsidP="007B23FB">
      <w:pPr>
        <w:pStyle w:val="NormalWeb"/>
        <w:numPr>
          <w:ilvl w:val="0"/>
          <w:numId w:val="95"/>
        </w:numPr>
        <w:spacing w:before="0" w:beforeAutospacing="0" w:after="0" w:afterAutospacing="0" w:line="360" w:lineRule="auto"/>
        <w:jc w:val="both"/>
        <w:rPr>
          <w:sz w:val="28"/>
          <w:szCs w:val="28"/>
          <w:lang w:val="tt-RU"/>
        </w:rPr>
      </w:pPr>
      <w:r w:rsidRPr="00755713">
        <w:rPr>
          <w:sz w:val="28"/>
          <w:szCs w:val="28"/>
          <w:lang w:val="tt-RU"/>
        </w:rPr>
        <w:t>эшсезлектән яклау;</w:t>
      </w:r>
    </w:p>
    <w:p w:rsidR="008B7A66" w:rsidRPr="00755713" w:rsidRDefault="008B7A66" w:rsidP="007B23FB">
      <w:pPr>
        <w:pStyle w:val="NormalWeb"/>
        <w:numPr>
          <w:ilvl w:val="0"/>
          <w:numId w:val="95"/>
        </w:numPr>
        <w:spacing w:before="0" w:beforeAutospacing="0" w:after="0" w:afterAutospacing="0" w:line="360" w:lineRule="auto"/>
        <w:jc w:val="both"/>
        <w:rPr>
          <w:sz w:val="28"/>
          <w:szCs w:val="28"/>
          <w:lang w:val="tt-RU"/>
        </w:rPr>
      </w:pPr>
      <w:r w:rsidRPr="00755713">
        <w:rPr>
          <w:sz w:val="28"/>
          <w:szCs w:val="28"/>
          <w:lang w:val="tt-RU"/>
        </w:rPr>
        <w:t>куркынычсызлыклык һәм гигиена  таләпләренә җавап бирә торган  гадел хезмәт шартларына хокук;</w:t>
      </w:r>
    </w:p>
    <w:p w:rsidR="008B7A66" w:rsidRPr="00755713" w:rsidRDefault="008B7A66" w:rsidP="007B23FB">
      <w:pPr>
        <w:pStyle w:val="NormalWeb"/>
        <w:numPr>
          <w:ilvl w:val="0"/>
          <w:numId w:val="95"/>
        </w:numPr>
        <w:spacing w:before="0" w:beforeAutospacing="0" w:after="0" w:afterAutospacing="0" w:line="360" w:lineRule="auto"/>
        <w:jc w:val="both"/>
        <w:rPr>
          <w:sz w:val="28"/>
          <w:szCs w:val="28"/>
          <w:lang w:val="tt-RU"/>
        </w:rPr>
      </w:pPr>
      <w:r w:rsidRPr="00755713">
        <w:rPr>
          <w:sz w:val="28"/>
          <w:szCs w:val="28"/>
          <w:lang w:val="tt-RU"/>
        </w:rPr>
        <w:t>ялга хокук;</w:t>
      </w:r>
    </w:p>
    <w:p w:rsidR="008B7A66" w:rsidRPr="00755713" w:rsidRDefault="008B7A66" w:rsidP="007B23FB">
      <w:pPr>
        <w:pStyle w:val="NormalWeb"/>
        <w:numPr>
          <w:ilvl w:val="0"/>
          <w:numId w:val="95"/>
        </w:numPr>
        <w:spacing w:before="0" w:beforeAutospacing="0" w:after="0" w:afterAutospacing="0" w:line="360" w:lineRule="auto"/>
        <w:jc w:val="both"/>
        <w:rPr>
          <w:sz w:val="28"/>
          <w:szCs w:val="28"/>
          <w:lang w:val="tt-RU"/>
        </w:rPr>
      </w:pPr>
      <w:r w:rsidRPr="00755713">
        <w:rPr>
          <w:sz w:val="28"/>
          <w:szCs w:val="28"/>
          <w:lang w:val="tt-RU"/>
        </w:rPr>
        <w:t>хезмәткәрләрнең хокукый һәм мөмкинлекләре тигезлеге;</w:t>
      </w:r>
    </w:p>
    <w:p w:rsidR="008B7A66" w:rsidRPr="00755713" w:rsidRDefault="008B7A66" w:rsidP="007B23FB">
      <w:pPr>
        <w:pStyle w:val="NormalWeb"/>
        <w:numPr>
          <w:ilvl w:val="0"/>
          <w:numId w:val="95"/>
        </w:numPr>
        <w:spacing w:before="0" w:beforeAutospacing="0" w:after="0" w:afterAutospacing="0" w:line="360" w:lineRule="auto"/>
        <w:jc w:val="both"/>
        <w:rPr>
          <w:sz w:val="28"/>
          <w:szCs w:val="28"/>
          <w:lang w:val="tt-RU"/>
        </w:rPr>
      </w:pPr>
      <w:r w:rsidRPr="00755713">
        <w:rPr>
          <w:sz w:val="28"/>
          <w:szCs w:val="28"/>
          <w:lang w:val="tt-RU"/>
        </w:rPr>
        <w:t xml:space="preserve"> хезмәт өчен  гадел түләү;</w:t>
      </w:r>
    </w:p>
    <w:p w:rsidR="008B7A66" w:rsidRPr="00755713" w:rsidRDefault="008B7A66" w:rsidP="007B23FB">
      <w:pPr>
        <w:pStyle w:val="NormalWeb"/>
        <w:numPr>
          <w:ilvl w:val="0"/>
          <w:numId w:val="95"/>
        </w:numPr>
        <w:spacing w:before="0" w:beforeAutospacing="0" w:after="0" w:afterAutospacing="0" w:line="360" w:lineRule="auto"/>
        <w:jc w:val="both"/>
        <w:rPr>
          <w:sz w:val="28"/>
          <w:szCs w:val="28"/>
          <w:lang w:val="tt-RU"/>
        </w:rPr>
      </w:pPr>
      <w:r w:rsidRPr="00755713">
        <w:rPr>
          <w:sz w:val="28"/>
          <w:szCs w:val="28"/>
          <w:lang w:val="tt-RU"/>
        </w:rPr>
        <w:t xml:space="preserve"> индивидуаль һәм коллектив хезмәт бәхәсенә, шулай ук эш ташлауга хокук;</w:t>
      </w:r>
    </w:p>
    <w:p w:rsidR="008B7A66" w:rsidRPr="00755713" w:rsidRDefault="008B7A66" w:rsidP="007B23FB">
      <w:pPr>
        <w:pStyle w:val="NormalWeb"/>
        <w:spacing w:before="0" w:beforeAutospacing="0" w:after="0" w:afterAutospacing="0" w:line="360" w:lineRule="auto"/>
        <w:ind w:left="720"/>
        <w:jc w:val="both"/>
        <w:rPr>
          <w:sz w:val="28"/>
          <w:szCs w:val="28"/>
          <w:lang w:val="tt-RU"/>
        </w:rPr>
      </w:pPr>
      <w:r w:rsidRPr="00755713">
        <w:rPr>
          <w:sz w:val="28"/>
          <w:szCs w:val="28"/>
          <w:lang w:val="tt-RU"/>
        </w:rPr>
        <w:tab/>
        <w:t>Хокук тармагы буларак, хезмәт хокукы  төрле норматив актлардан тора.  Алар барысы да хезмәт хокукы чыганаклары  санала.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Хезмәт хокуклары чыганаклары</w:t>
      </w:r>
      <w:r w:rsidRPr="00755713">
        <w:rPr>
          <w:sz w:val="28"/>
          <w:szCs w:val="28"/>
          <w:lang w:val="tt-RU"/>
        </w:rPr>
        <w:t xml:space="preserve"> – РФ Конституциясе (37 нче маддә), 2001 елның 30 декабрендә кабул ителгән (2002 елның 1 февраленнән гамәлгә кергән) РФ Хезмәт кодексы,    шулай ук кайбер федераль законнар.</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Хезмәт хокукы чыганакларына РФ Президенты указлары һәм РФ Хөкүмәтенең хокук өлкәсендәге карарлары, җирле үзидарә органнары актлары,  һәр предприятиедәге  эчке хезмәт тәртибен көйли торган  документлар керә.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Хезмәт хокукы  мәшгульлек, эшкә урнаштыру, хезмәт түләве, эш һәм ял вакыты, хезмәткә бәйле бәхәсләрне чишү тәртибен көйли.</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Хезмәт хокукының субъектлары</w:t>
      </w:r>
      <w:r w:rsidRPr="00755713">
        <w:rPr>
          <w:sz w:val="28"/>
          <w:szCs w:val="28"/>
          <w:lang w:val="tt-RU"/>
        </w:rPr>
        <w:t xml:space="preserve"> булып  хезмәт хокукы мөнәсәбәтләрендәге эшчеләр һәм эш бирүчеләр санала.  Моннан тыш, кайбер очракларда  субъектларга  эшчеләрнең һәм эш бирүчеләрнең вәкилләре, профсоюз органы, халыкның мәшгульлек органнары, хезмәткә бәйле мәсьәләләрне карау буенча органнар, хезмәт законнарын үтәүне күзәтү органнары керә. </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Эш бирүче</w:t>
      </w:r>
      <w:r w:rsidRPr="00755713">
        <w:rPr>
          <w:sz w:val="28"/>
          <w:szCs w:val="28"/>
          <w:lang w:val="tt-RU"/>
        </w:rPr>
        <w:t xml:space="preserve"> −  эшчеләр яллаучы һәм алар белән  хезмәт мөнәсәбәтенә керүче физик яки юридик зат.</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Хезмәткәр</w:t>
      </w:r>
      <w:r w:rsidRPr="00755713">
        <w:rPr>
          <w:sz w:val="28"/>
          <w:szCs w:val="28"/>
          <w:lang w:val="tt-RU"/>
        </w:rPr>
        <w:t xml:space="preserve"> – эш бирүче белән  хезмәт мөнәсәбәтләренә кергән физик зат. </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b/>
          <w:sz w:val="28"/>
          <w:szCs w:val="28"/>
          <w:lang w:val="tt-RU"/>
        </w:rPr>
        <w:tab/>
      </w:r>
      <w:r w:rsidRPr="00755713">
        <w:rPr>
          <w:sz w:val="28"/>
          <w:szCs w:val="28"/>
          <w:lang w:val="tt-RU"/>
        </w:rPr>
        <w:t xml:space="preserve">Хезмәт хокукына мөнәсәбәткә керү өчен, граждан  хезмәт субъектына ия булырга тиеш (эшкә яраклы).  Ул 16 яшь тулгач бирелә. Закон 16 яшь тулмаган затлар белән дә хезмәт мөнәсәбәтенә  керү мөмкинлеге бирә.  Әйтик,  төп гомуми белем алган һәм 15 яшькә җиткән затлар хезмәт килешүе төзи ала.  Ата-анасы рөхсәте нигезендә  14  яшьлек балигъ булмаганнар да укудан тыш вакытта (мәсәлән, җәйге каникулда) эшкә кабул ителергә мөмкин.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ind w:firstLine="708"/>
        <w:jc w:val="both"/>
        <w:rPr>
          <w:b/>
          <w:i/>
          <w:sz w:val="28"/>
          <w:szCs w:val="28"/>
          <w:lang w:val="tt-RU"/>
        </w:rPr>
      </w:pPr>
      <w:r w:rsidRPr="00755713">
        <w:rPr>
          <w:b/>
          <w:i/>
          <w:sz w:val="28"/>
          <w:szCs w:val="28"/>
          <w:lang w:val="tt-RU"/>
        </w:rPr>
        <w:t>Рәсем асты. Эш эзләгәндә</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Эш бирүче белән хезмәткәр арасындагы мөнәсәбәтләрне билгели торган документ булып </w:t>
      </w:r>
      <w:r w:rsidRPr="00755713">
        <w:rPr>
          <w:b/>
          <w:i/>
          <w:sz w:val="28"/>
          <w:szCs w:val="28"/>
          <w:lang w:val="tt-RU"/>
        </w:rPr>
        <w:t>коллектив килешү</w:t>
      </w:r>
      <w:r w:rsidRPr="00755713">
        <w:rPr>
          <w:sz w:val="28"/>
          <w:szCs w:val="28"/>
          <w:lang w:val="tt-RU"/>
        </w:rPr>
        <w:t xml:space="preserve"> тора.  Ул үз эченә хезмәт түләве, эш һәм ял вакытын, социаль иминиятләштерү һ.б.ларны алырга мөмкин.  Коллектив килешү  хезмәт коллективының яисә профсоюзның гомуми җыелышында  бердән алып өч елга кадәр төзелә.</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ХЕЗМӘТ КИЛЕШҮЕ</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Хезмәткә хокукый мөнәсәбәт хезмәт килешүе нигезендә барлыкка килә.</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i/>
          <w:sz w:val="28"/>
          <w:szCs w:val="28"/>
          <w:lang w:val="tt-RU"/>
        </w:rPr>
      </w:pPr>
      <w:r w:rsidRPr="00755713">
        <w:rPr>
          <w:i/>
          <w:sz w:val="28"/>
          <w:szCs w:val="28"/>
          <w:lang w:val="tt-RU"/>
        </w:rPr>
        <w:tab/>
      </w:r>
      <w:r w:rsidRPr="00755713">
        <w:rPr>
          <w:b/>
          <w:i/>
          <w:sz w:val="28"/>
          <w:szCs w:val="28"/>
          <w:lang w:val="tt-RU"/>
        </w:rPr>
        <w:t>Хезмәт килешүе</w:t>
      </w:r>
      <w:r w:rsidRPr="00755713">
        <w:rPr>
          <w:i/>
          <w:sz w:val="28"/>
          <w:szCs w:val="28"/>
          <w:lang w:val="tt-RU"/>
        </w:rPr>
        <w:t xml:space="preserve"> −  эш бирүче белән хезмәткәр арасындагы килешү. Аның нигезендә  эш бирүче  хезмәткәргә билгеле бер белгечлек, квалификация яки вазифа  буенча эш бирергә йөкләмә ала;  закон, төрле норматив-хокукый актлар, коллектив килешүләр  буенча каралган хезмәт шартлары белән тәэмин итәргә һәм  хезмәткәргә тулы күләмдә хезмәт хакы түләргә тиеш. Хезмәткәр  килешүдә каралган  хезмәт функцияләрен  шәхсән һәм намус белән башкарырга,  әлеге оешмада гамәлдә булган эчке хезмәт тәртибе кагыйдәләрен үтәргә йөкләмә ала.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Гамәлдә булу вакыты буенча  </w:t>
      </w:r>
      <w:r w:rsidRPr="00755713">
        <w:rPr>
          <w:b/>
          <w:i/>
          <w:sz w:val="28"/>
          <w:szCs w:val="28"/>
          <w:lang w:val="tt-RU"/>
        </w:rPr>
        <w:t>билгесез вакытка төзелгән килешүләрне</w:t>
      </w:r>
      <w:r w:rsidRPr="00755713">
        <w:rPr>
          <w:sz w:val="28"/>
          <w:szCs w:val="28"/>
          <w:lang w:val="tt-RU"/>
        </w:rPr>
        <w:t xml:space="preserve"> һәм </w:t>
      </w:r>
      <w:r w:rsidRPr="00755713">
        <w:rPr>
          <w:b/>
          <w:i/>
          <w:sz w:val="28"/>
          <w:szCs w:val="28"/>
          <w:lang w:val="tt-RU"/>
        </w:rPr>
        <w:t>сроклы хезмәт килешүләрен</w:t>
      </w:r>
      <w:r w:rsidRPr="00755713">
        <w:rPr>
          <w:sz w:val="28"/>
          <w:szCs w:val="28"/>
          <w:lang w:val="tt-RU"/>
        </w:rPr>
        <w:t xml:space="preserve"> аералар.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Сроклы хезмәт килешүе бары тик хезмәт мөнәсәбәтләренең, башкарыласы эшнең характеры яисә үтәлү шартларына мөнәсәбәтле рәвештә, билгеле булмаган срокка төзелә алмаган вакытта гына төзелә. Бу очракта эш бирүче хезмәт килешүендә, хезмәт килешүенең ни өчен билгесез срокка төзелә алмауның  конкрет сәбәпләрен күрсәтергә тиеш. Сроклы килешүнең вакыты тәмамлану аның туктатылуына нигез булып тора. Ләкин, килешүнең срогы тәмамланып, ике якның берсе дә килешүнең өзүен таләп итмәсә, ә хезмәткәр эшләвен дәвам итсә, хезмәт килешүе билгесез срокка төзелгән  дип санала. Килешүнең төренә карамастан, алар барысы да язмача формада булырга тиеш.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Эшкә кабул итү</w:t>
      </w:r>
      <w:r w:rsidRPr="00755713">
        <w:rPr>
          <w:sz w:val="28"/>
          <w:szCs w:val="28"/>
        </w:rPr>
        <w:t xml:space="preserve">предприятие, учреждение, </w:t>
      </w:r>
      <w:r w:rsidRPr="00755713">
        <w:rPr>
          <w:sz w:val="28"/>
          <w:szCs w:val="28"/>
          <w:lang w:val="tt-RU"/>
        </w:rPr>
        <w:t xml:space="preserve">оешма администрациясенең боерыгы белән башкарыла. Ул хезмәткәргә, расписка алып, игълан ителергә тиеш. Боерык хезмәт килешүе төзелгәннән соң бастырылырга тиеш. Хезмәт кодексы хезмәткәрне, эш сыйфатларына нигезләнмәгән эшкә алуны тыя.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Эшкә керешү алдыннан түбәндәге </w:t>
      </w:r>
      <w:r w:rsidRPr="00755713">
        <w:rPr>
          <w:b/>
          <w:i/>
          <w:sz w:val="28"/>
          <w:szCs w:val="28"/>
          <w:lang w:val="tt-RU"/>
        </w:rPr>
        <w:t xml:space="preserve">документларны </w:t>
      </w:r>
      <w:r w:rsidRPr="00755713">
        <w:rPr>
          <w:sz w:val="28"/>
          <w:szCs w:val="28"/>
          <w:lang w:val="tt-RU"/>
        </w:rPr>
        <w:t>тапшырырга тиеш:</w:t>
      </w:r>
    </w:p>
    <w:p w:rsidR="008B7A66" w:rsidRPr="00755713" w:rsidRDefault="008B7A66" w:rsidP="007B23FB">
      <w:pPr>
        <w:pStyle w:val="NormalWeb"/>
        <w:numPr>
          <w:ilvl w:val="0"/>
          <w:numId w:val="96"/>
        </w:numPr>
        <w:spacing w:before="0" w:beforeAutospacing="0" w:after="0" w:afterAutospacing="0" w:line="360" w:lineRule="auto"/>
        <w:jc w:val="both"/>
        <w:rPr>
          <w:sz w:val="28"/>
          <w:szCs w:val="28"/>
          <w:lang w:val="tt-RU"/>
        </w:rPr>
      </w:pPr>
      <w:r w:rsidRPr="00755713">
        <w:rPr>
          <w:sz w:val="28"/>
          <w:szCs w:val="28"/>
          <w:lang w:val="tt-RU"/>
        </w:rPr>
        <w:t>шәхесне таныта торган паспорт яисә башка документ;</w:t>
      </w:r>
    </w:p>
    <w:p w:rsidR="008B7A66" w:rsidRPr="00755713" w:rsidRDefault="008B7A66" w:rsidP="007B23FB">
      <w:pPr>
        <w:pStyle w:val="NormalWeb"/>
        <w:numPr>
          <w:ilvl w:val="0"/>
          <w:numId w:val="96"/>
        </w:numPr>
        <w:spacing w:before="0" w:beforeAutospacing="0" w:after="0" w:afterAutospacing="0" w:line="360" w:lineRule="auto"/>
        <w:jc w:val="both"/>
        <w:rPr>
          <w:sz w:val="28"/>
          <w:szCs w:val="28"/>
          <w:lang w:val="tt-RU"/>
        </w:rPr>
      </w:pPr>
      <w:r w:rsidRPr="00755713">
        <w:rPr>
          <w:sz w:val="28"/>
          <w:szCs w:val="28"/>
          <w:lang w:val="tt-RU"/>
        </w:rPr>
        <w:t>хезмәт кенәгәсе. Әгәр дә хезмәткәр хезмәт килешүен беренче тапкыр төзесә, яисә берьюлы ике урында эшләсә хезмәт кенәгәсе таләп ителми;</w:t>
      </w:r>
    </w:p>
    <w:p w:rsidR="008B7A66" w:rsidRPr="00755713" w:rsidRDefault="008B7A66" w:rsidP="007B23FB">
      <w:pPr>
        <w:pStyle w:val="NormalWeb"/>
        <w:numPr>
          <w:ilvl w:val="0"/>
          <w:numId w:val="96"/>
        </w:numPr>
        <w:spacing w:before="0" w:beforeAutospacing="0" w:after="0" w:afterAutospacing="0" w:line="360" w:lineRule="auto"/>
        <w:jc w:val="both"/>
        <w:rPr>
          <w:sz w:val="28"/>
          <w:szCs w:val="28"/>
          <w:lang w:val="tt-RU"/>
        </w:rPr>
      </w:pPr>
      <w:r w:rsidRPr="00755713">
        <w:rPr>
          <w:sz w:val="28"/>
          <w:szCs w:val="28"/>
          <w:lang w:val="tt-RU"/>
        </w:rPr>
        <w:t>дәүләт пенсия иминиятенең иминиятләштерү таныклыгы;</w:t>
      </w:r>
    </w:p>
    <w:p w:rsidR="008B7A66" w:rsidRPr="00755713" w:rsidRDefault="008B7A66" w:rsidP="007B23FB">
      <w:pPr>
        <w:pStyle w:val="NormalWeb"/>
        <w:numPr>
          <w:ilvl w:val="0"/>
          <w:numId w:val="96"/>
        </w:numPr>
        <w:spacing w:before="0" w:beforeAutospacing="0" w:after="0" w:afterAutospacing="0" w:line="360" w:lineRule="auto"/>
        <w:jc w:val="both"/>
        <w:rPr>
          <w:sz w:val="28"/>
          <w:szCs w:val="28"/>
          <w:lang w:val="tt-RU"/>
        </w:rPr>
      </w:pPr>
      <w:r w:rsidRPr="00755713">
        <w:rPr>
          <w:sz w:val="28"/>
          <w:szCs w:val="28"/>
          <w:lang w:val="tt-RU"/>
        </w:rPr>
        <w:t>хәрби исәптә тору документлары (хәрби хезмәтне узарга тиешле һәм хәрби хезмәткә чакырылырга тиешле кешеләр өчен);</w:t>
      </w:r>
    </w:p>
    <w:p w:rsidR="008B7A66" w:rsidRPr="00755713" w:rsidRDefault="008B7A66" w:rsidP="007B23FB">
      <w:pPr>
        <w:pStyle w:val="NormalWeb"/>
        <w:numPr>
          <w:ilvl w:val="0"/>
          <w:numId w:val="96"/>
        </w:numPr>
        <w:spacing w:before="0" w:beforeAutospacing="0" w:after="0" w:afterAutospacing="0" w:line="360" w:lineRule="auto"/>
        <w:jc w:val="both"/>
        <w:rPr>
          <w:sz w:val="28"/>
          <w:szCs w:val="28"/>
          <w:lang w:val="tt-RU"/>
        </w:rPr>
      </w:pPr>
      <w:r w:rsidRPr="00755713">
        <w:rPr>
          <w:sz w:val="28"/>
          <w:szCs w:val="28"/>
          <w:lang w:val="tt-RU"/>
        </w:rPr>
        <w:t>махсус осталык яисә квалификация таләп итә торган  эшкә алыну алдыннан, хезмәткәрнең әлеге осталыгын яисә квалификациясен дәлилләгән документ(мәсәлән, югары яисә урта һөнәри белем дипломы).</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Хезмәт килешүенең эчтәлеге ике як белән билгеләнә һәм үз эченә махсус шартларны ала (31 нче схема).</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b/>
          <w:i/>
          <w:sz w:val="28"/>
          <w:szCs w:val="28"/>
          <w:lang w:val="tt-RU"/>
        </w:rPr>
      </w:pPr>
      <w:r w:rsidRPr="00755713">
        <w:rPr>
          <w:sz w:val="28"/>
          <w:szCs w:val="28"/>
          <w:lang w:val="tt-RU"/>
        </w:rPr>
        <w:tab/>
      </w:r>
      <w:r w:rsidRPr="00755713">
        <w:rPr>
          <w:b/>
          <w:i/>
          <w:sz w:val="28"/>
          <w:szCs w:val="28"/>
          <w:lang w:val="tt-RU"/>
        </w:rPr>
        <w:t>Рәсем асты. Эшкә кабул ителгәндә хезмәт кенәгәсен тапшыру мәҗбүри</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Төп (зарури) шартларга</w:t>
      </w:r>
      <w:r w:rsidRPr="00755713">
        <w:rPr>
          <w:sz w:val="28"/>
          <w:szCs w:val="28"/>
          <w:lang w:val="tt-RU"/>
        </w:rPr>
        <w:t xml:space="preserve"> эш урыны, хезмәткәрнең эш функцияләре (белгечлек, квалификация, вазифа), эшкә алыну (сроклы килешү вакытында – эштән чыгарылу) вакыты, хезмәткәр һәм эш бирүче хокуклары һәм бурычлары, эш шартлары, эш вакыты һәм ял вакыты режимы, хезмәт өчен түләү һәм социаль иминият керә.</w:t>
      </w:r>
    </w:p>
    <w:p w:rsidR="008B7A66" w:rsidRPr="00755713" w:rsidRDefault="008B7A66" w:rsidP="007B23FB">
      <w:pPr>
        <w:pStyle w:val="NormalWeb"/>
        <w:spacing w:before="0" w:beforeAutospacing="0" w:after="0" w:afterAutospacing="0" w:line="360" w:lineRule="auto"/>
        <w:jc w:val="both"/>
        <w:rPr>
          <w:i/>
          <w:sz w:val="28"/>
          <w:szCs w:val="28"/>
          <w:lang w:val="tt-RU"/>
        </w:rPr>
      </w:pPr>
    </w:p>
    <w:p w:rsidR="008B7A66" w:rsidRPr="00755713" w:rsidRDefault="008B7A66" w:rsidP="007B23FB">
      <w:pPr>
        <w:pStyle w:val="NormalWeb"/>
        <w:spacing w:before="0" w:beforeAutospacing="0" w:after="0" w:afterAutospacing="0" w:line="360" w:lineRule="auto"/>
        <w:jc w:val="both"/>
        <w:rPr>
          <w:b/>
          <w:i/>
          <w:sz w:val="28"/>
          <w:szCs w:val="28"/>
          <w:lang w:val="tt-RU"/>
        </w:rPr>
      </w:pPr>
      <w:r w:rsidRPr="00755713">
        <w:rPr>
          <w:b/>
          <w:i/>
          <w:sz w:val="28"/>
          <w:szCs w:val="28"/>
          <w:lang w:val="tt-RU"/>
        </w:rPr>
        <w:t>31 нче схема. Хезмәт килешүе шартлары</w:t>
      </w:r>
    </w:p>
    <w:p w:rsidR="008B7A66" w:rsidRPr="00755713" w:rsidRDefault="008B7A66" w:rsidP="007B23FB">
      <w:pPr>
        <w:pStyle w:val="NormalWeb"/>
        <w:spacing w:before="0" w:beforeAutospacing="0" w:after="0" w:afterAutospacing="0" w:line="360" w:lineRule="auto"/>
        <w:jc w:val="both"/>
        <w:rPr>
          <w:b/>
          <w:sz w:val="28"/>
          <w:szCs w:val="28"/>
          <w:lang w:val="tt-RU"/>
        </w:rPr>
      </w:pPr>
      <w:r>
        <w:rPr>
          <w:noProof/>
        </w:rPr>
        <w:pict>
          <v:rect id="Rectangle 28" o:spid="_x0000_s1497" style="position:absolute;left:0;text-align:left;margin-left:156.55pt;margin-top:22.5pt;width:237.3pt;height:23.8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">
            <v:textbox>
              <w:txbxContent>
                <w:p w:rsidR="008B7A66" w:rsidRPr="003255FA" w:rsidRDefault="008B7A66" w:rsidP="007B23FB">
                  <w:pPr>
                    <w:jc w:val="center"/>
                    <w:rPr>
                      <w:rFonts w:ascii="Times New Roman" w:hAnsi="Times New Roman"/>
                      <w:sz w:val="28"/>
                      <w:szCs w:val="28"/>
                      <w:lang w:val="tt-RU"/>
                    </w:rPr>
                  </w:pPr>
                  <w:r w:rsidRPr="003255FA">
                    <w:rPr>
                      <w:sz w:val="28"/>
                      <w:szCs w:val="28"/>
                      <w:lang w:val="tt-RU"/>
                    </w:rPr>
                    <w:t>Хезм</w:t>
                  </w:r>
                  <w:r w:rsidRPr="003255FA">
                    <w:rPr>
                      <w:rFonts w:ascii="Arial" w:hAnsi="Arial" w:cs="Arial"/>
                      <w:sz w:val="28"/>
                      <w:szCs w:val="28"/>
                      <w:lang w:val="tt-RU"/>
                    </w:rPr>
                    <w:t>ә</w:t>
                  </w:r>
                  <w:r w:rsidRPr="003255FA">
                    <w:rPr>
                      <w:sz w:val="28"/>
                      <w:szCs w:val="28"/>
                      <w:lang w:val="tt-RU"/>
                    </w:rPr>
                    <w:t>т килеш</w:t>
                  </w:r>
                  <w:r w:rsidRPr="003255FA">
                    <w:rPr>
                      <w:rFonts w:ascii="Arial" w:hAnsi="Arial" w:cs="Arial"/>
                      <w:sz w:val="28"/>
                      <w:szCs w:val="28"/>
                      <w:lang w:val="tt-RU"/>
                    </w:rPr>
                    <w:t>ү</w:t>
                  </w:r>
                  <w:r w:rsidRPr="003255FA">
                    <w:rPr>
                      <w:sz w:val="28"/>
                      <w:szCs w:val="28"/>
                      <w:lang w:val="tt-RU"/>
                    </w:rPr>
                    <w:t>е шартлары</w:t>
                  </w:r>
                </w:p>
              </w:txbxContent>
            </v:textbox>
          </v:rect>
        </w:pict>
      </w:r>
    </w:p>
    <w:p w:rsidR="008B7A66" w:rsidRPr="00755713" w:rsidRDefault="008B7A66" w:rsidP="007B23FB">
      <w:pPr>
        <w:pStyle w:val="NormalWeb"/>
        <w:spacing w:before="0" w:beforeAutospacing="0" w:after="0" w:afterAutospacing="0" w:line="360" w:lineRule="auto"/>
        <w:jc w:val="both"/>
        <w:rPr>
          <w:b/>
          <w:sz w:val="28"/>
          <w:szCs w:val="28"/>
          <w:lang w:val="tt-RU"/>
        </w:rPr>
      </w:pPr>
      <w:r>
        <w:rPr>
          <w:noProof/>
        </w:rPr>
        <w:pict>
          <v:shape id="AutoShape 29" o:spid="_x0000_s1498" type="#_x0000_t32" style="position:absolute;left:0;text-align:left;margin-left:275.5pt;margin-top:22.15pt;width:0;height:15pt;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"/>
        </w:pict>
      </w:r>
    </w:p>
    <w:p w:rsidR="008B7A66" w:rsidRPr="00755713" w:rsidRDefault="008B7A66" w:rsidP="007B23FB">
      <w:pPr>
        <w:pStyle w:val="NormalWeb"/>
        <w:spacing w:before="0" w:beforeAutospacing="0" w:after="0" w:afterAutospacing="0" w:line="360" w:lineRule="auto"/>
        <w:jc w:val="center"/>
        <w:rPr>
          <w:sz w:val="28"/>
          <w:szCs w:val="28"/>
          <w:lang w:val="tt-RU"/>
        </w:rPr>
      </w:pPr>
      <w:r>
        <w:rPr>
          <w:noProof/>
        </w:rPr>
        <w:pict>
          <v:shape id="AutoShape 30" o:spid="_x0000_s1499" type="#_x0000_t32" style="position:absolute;left:0;text-align:left;margin-left:407.6pt;margin-top:13pt;width:0;height:10.65pt;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">
            <v:stroke endarrow="block"/>
          </v:shape>
        </w:pict>
      </w:r>
      <w:r>
        <w:rPr>
          <w:noProof/>
        </w:rPr>
        <w:pict>
          <v:shape id="AutoShape 31" o:spid="_x0000_s1500" type="#_x0000_t32" style="position:absolute;left:0;text-align:left;margin-left:104.6pt;margin-top:11.75pt;width:0;height:10.65pt;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58MQIAAF4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">
            <v:stroke endarrow="block"/>
          </v:shape>
        </w:pict>
      </w:r>
      <w:r>
        <w:rPr>
          <w:noProof/>
        </w:rPr>
        <w:pict>
          <v:shape id="AutoShape 32" o:spid="_x0000_s1501" type="#_x0000_t32" style="position:absolute;left:0;text-align:left;margin-left:104.6pt;margin-top:11.75pt;width:303pt;height:1.25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"/>
        </w:pict>
      </w:r>
      <w:r>
        <w:rPr>
          <w:noProof/>
        </w:rPr>
        <w:pict>
          <v:rect id="Rectangle 33" o:spid="_x0000_s1502" style="position:absolute;left:0;text-align:left;margin-left:286.25pt;margin-top:22.4pt;width:237.3pt;height:23.8pt;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">
            <v:textbox>
              <w:txbxContent>
                <w:p w:rsidR="008B7A66" w:rsidRPr="003255FA" w:rsidRDefault="008B7A66" w:rsidP="007B23FB">
                  <w:pPr>
                    <w:jc w:val="center"/>
                    <w:rPr>
                      <w:rFonts w:ascii="Times New Roman" w:hAnsi="Times New Roman"/>
                      <w:sz w:val="28"/>
                      <w:szCs w:val="28"/>
                      <w:lang w:val="tt-RU"/>
                    </w:rPr>
                  </w:pPr>
                  <w:r w:rsidRPr="003255FA">
                    <w:rPr>
                      <w:rFonts w:ascii="Arial" w:hAnsi="Arial" w:cs="Arial"/>
                      <w:sz w:val="28"/>
                      <w:szCs w:val="28"/>
                      <w:lang w:val="tt-RU"/>
                    </w:rPr>
                    <w:t>ө</w:t>
                  </w:r>
                  <w:r w:rsidRPr="003255FA">
                    <w:rPr>
                      <w:sz w:val="28"/>
                      <w:szCs w:val="28"/>
                      <w:lang w:val="tt-RU"/>
                    </w:rPr>
                    <w:t>ст</w:t>
                  </w:r>
                  <w:r w:rsidRPr="003255FA">
                    <w:rPr>
                      <w:rFonts w:ascii="Arial" w:hAnsi="Arial" w:cs="Arial"/>
                      <w:sz w:val="28"/>
                      <w:szCs w:val="28"/>
                      <w:lang w:val="tt-RU"/>
                    </w:rPr>
                    <w:t>ә</w:t>
                  </w:r>
                  <w:r w:rsidRPr="003255FA">
                    <w:rPr>
                      <w:sz w:val="28"/>
                      <w:szCs w:val="28"/>
                      <w:lang w:val="tt-RU"/>
                    </w:rPr>
                    <w:t>м</w:t>
                  </w:r>
                  <w:r w:rsidRPr="003255FA">
                    <w:rPr>
                      <w:rFonts w:ascii="Arial" w:hAnsi="Arial" w:cs="Arial"/>
                      <w:sz w:val="28"/>
                      <w:szCs w:val="28"/>
                      <w:lang w:val="tt-RU"/>
                    </w:rPr>
                    <w:t>ә</w:t>
                  </w:r>
                </w:p>
              </w:txbxContent>
            </v:textbox>
          </v:rect>
        </w:pict>
      </w:r>
      <w:r>
        <w:rPr>
          <w:noProof/>
        </w:rPr>
        <w:pict>
          <v:rect id="Rectangle 34" o:spid="_x0000_s1503" style="position:absolute;left:0;text-align:left;margin-left:.75pt;margin-top:22.4pt;width:237.3pt;height:23.8pt;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">
            <v:textbox>
              <w:txbxContent>
                <w:p w:rsidR="008B7A66" w:rsidRPr="003255FA" w:rsidRDefault="008B7A66" w:rsidP="007B23FB">
                  <w:pPr>
                    <w:jc w:val="center"/>
                    <w:rPr>
                      <w:rFonts w:ascii="Times New Roman" w:hAnsi="Times New Roman"/>
                      <w:sz w:val="28"/>
                      <w:szCs w:val="28"/>
                      <w:lang w:val="tt-RU"/>
                    </w:rPr>
                  </w:pPr>
                  <w:r w:rsidRPr="003255FA">
                    <w:rPr>
                      <w:sz w:val="28"/>
                      <w:szCs w:val="28"/>
                      <w:lang w:val="tt-RU"/>
                    </w:rPr>
                    <w:t>т</w:t>
                  </w:r>
                  <w:r w:rsidRPr="003255FA">
                    <w:rPr>
                      <w:rFonts w:ascii="Arial" w:hAnsi="Arial" w:cs="Arial"/>
                      <w:sz w:val="28"/>
                      <w:szCs w:val="28"/>
                      <w:lang w:val="tt-RU"/>
                    </w:rPr>
                    <w:t>ө</w:t>
                  </w:r>
                  <w:r w:rsidRPr="003255FA">
                    <w:rPr>
                      <w:sz w:val="28"/>
                      <w:szCs w:val="28"/>
                      <w:lang w:val="tt-RU"/>
                    </w:rPr>
                    <w:t>п</w:t>
                  </w:r>
                </w:p>
              </w:txbxContent>
            </v:textbox>
          </v:rect>
        </w:pict>
      </w:r>
    </w:p>
    <w:p w:rsidR="008B7A66" w:rsidRPr="00755713" w:rsidRDefault="008B7A66" w:rsidP="007B23FB">
      <w:pPr>
        <w:pStyle w:val="NormalWeb"/>
        <w:spacing w:before="0" w:beforeAutospacing="0" w:after="0" w:afterAutospacing="0" w:line="360" w:lineRule="auto"/>
        <w:jc w:val="center"/>
        <w:rPr>
          <w:sz w:val="28"/>
          <w:szCs w:val="28"/>
          <w:lang w:val="tt-RU"/>
        </w:rPr>
      </w:pPr>
      <w:r>
        <w:rPr>
          <w:noProof/>
        </w:rPr>
        <w:pict>
          <v:shape id="AutoShape 35" o:spid="_x0000_s1504" type="#_x0000_t32" style="position:absolute;left:0;text-align:left;margin-left:407.6pt;margin-top:23.4pt;width:0;height:10.65pt;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jnnMw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">
            <v:stroke endarrow="block"/>
          </v:shape>
        </w:pict>
      </w:r>
      <w:r>
        <w:rPr>
          <w:noProof/>
        </w:rPr>
        <w:pict>
          <v:shape id="AutoShape 36" o:spid="_x0000_s1505" type="#_x0000_t32" style="position:absolute;left:0;text-align:left;margin-left:104.6pt;margin-top:22.25pt;width:0;height:10.65pt;z-index:25185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eMMgIAAF4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">
            <v:stroke endarrow="block"/>
          </v:shape>
        </w:pict>
      </w:r>
    </w:p>
    <w:p w:rsidR="008B7A66" w:rsidRPr="00755713" w:rsidRDefault="008B7A66" w:rsidP="007B23FB">
      <w:pPr>
        <w:pStyle w:val="NormalWeb"/>
        <w:spacing w:before="0" w:beforeAutospacing="0" w:after="0" w:afterAutospacing="0" w:line="360" w:lineRule="auto"/>
        <w:jc w:val="center"/>
        <w:rPr>
          <w:sz w:val="28"/>
          <w:szCs w:val="28"/>
          <w:lang w:val="tt-RU"/>
        </w:rPr>
      </w:pPr>
      <w:r>
        <w:rPr>
          <w:noProof/>
        </w:rPr>
        <w:pict>
          <v:rect id="Rectangle 37" o:spid="_x0000_s1506" style="position:absolute;left:0;text-align:left;margin-left:286.25pt;margin-top:9.9pt;width:237.3pt;height:120.75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">
            <v:textbox>
              <w:txbxContent>
                <w:p w:rsidR="008B7A66" w:rsidRPr="003255FA" w:rsidRDefault="008B7A66" w:rsidP="007B23FB">
                  <w:pPr>
                    <w:jc w:val="center"/>
                    <w:rPr>
                      <w:rFonts w:ascii="Times New Roman" w:hAnsi="Times New Roman"/>
                      <w:sz w:val="28"/>
                      <w:szCs w:val="28"/>
                      <w:lang w:val="tt-RU"/>
                    </w:rPr>
                  </w:pPr>
                  <w:r w:rsidRPr="003255FA">
                    <w:rPr>
                      <w:sz w:val="28"/>
                      <w:szCs w:val="28"/>
                      <w:lang w:val="tt-RU"/>
                    </w:rPr>
                    <w:t>сынау срогын билгел</w:t>
                  </w:r>
                  <w:r w:rsidRPr="003255FA">
                    <w:rPr>
                      <w:rFonts w:ascii="Arial" w:hAnsi="Arial" w:cs="Arial"/>
                      <w:sz w:val="28"/>
                      <w:szCs w:val="28"/>
                      <w:lang w:val="tt-RU"/>
                    </w:rPr>
                    <w:t>әү</w:t>
                  </w:r>
                  <w:r w:rsidRPr="003255FA">
                    <w:rPr>
                      <w:sz w:val="28"/>
                      <w:szCs w:val="28"/>
                      <w:lang w:val="tt-RU"/>
                    </w:rPr>
                    <w:t xml:space="preserve">, коммерция серен таратмау </w:t>
                  </w:r>
                  <w:r w:rsidRPr="003255FA">
                    <w:rPr>
                      <w:rFonts w:ascii="Arial" w:hAnsi="Arial" w:cs="Arial"/>
                      <w:sz w:val="28"/>
                      <w:szCs w:val="28"/>
                      <w:lang w:val="tt-RU"/>
                    </w:rPr>
                    <w:t>һ</w:t>
                  </w:r>
                  <w:r w:rsidRPr="003255FA">
                    <w:rPr>
                      <w:sz w:val="28"/>
                      <w:szCs w:val="28"/>
                      <w:lang w:val="tt-RU"/>
                    </w:rPr>
                    <w:t>.б.лар</w:t>
                  </w:r>
                </w:p>
              </w:txbxContent>
            </v:textbox>
          </v:rect>
        </w:pict>
      </w:r>
      <w:r>
        <w:rPr>
          <w:noProof/>
        </w:rPr>
        <w:pict>
          <v:rect id="Rectangle 38" o:spid="_x0000_s1507" style="position:absolute;left:0;text-align:left;margin-left:.75pt;margin-top:9.9pt;width:237.3pt;height:126.35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">
            <v:textbox>
              <w:txbxContent>
                <w:p w:rsidR="008B7A66" w:rsidRPr="005036B3" w:rsidRDefault="008B7A66" w:rsidP="007B23FB">
                  <w:pPr>
                    <w:pStyle w:val="NormalWeb"/>
                    <w:spacing w:before="0" w:beforeAutospacing="0" w:after="0" w:afterAutospacing="0"/>
                    <w:jc w:val="center"/>
                    <w:rPr>
                      <w:sz w:val="28"/>
                      <w:szCs w:val="28"/>
                      <w:lang w:val="tt-RU"/>
                    </w:rPr>
                  </w:pPr>
                  <w:r w:rsidRPr="005036B3">
                    <w:rPr>
                      <w:sz w:val="28"/>
                      <w:szCs w:val="28"/>
                      <w:lang w:val="tt-RU"/>
                    </w:rPr>
                    <w:t>эш урыны, хезмәткәрнең эш функцияләре</w:t>
                  </w:r>
                </w:p>
                <w:p w:rsidR="008B7A66" w:rsidRPr="005036B3" w:rsidRDefault="008B7A66" w:rsidP="007B23FB">
                  <w:pPr>
                    <w:pStyle w:val="NormalWeb"/>
                    <w:spacing w:before="0" w:beforeAutospacing="0" w:after="0" w:afterAutospacing="0"/>
                    <w:jc w:val="center"/>
                    <w:rPr>
                      <w:sz w:val="28"/>
                      <w:szCs w:val="28"/>
                      <w:lang w:val="tt-RU"/>
                    </w:rPr>
                  </w:pPr>
                  <w:r w:rsidRPr="005036B3">
                    <w:rPr>
                      <w:sz w:val="28"/>
                      <w:szCs w:val="28"/>
                      <w:lang w:val="tt-RU"/>
                    </w:rPr>
                    <w:t xml:space="preserve">эшкә алыну (эштән чыгарылу) вакыты, </w:t>
                  </w:r>
                  <w:r w:rsidRPr="005036B3">
                    <w:rPr>
                      <w:sz w:val="28"/>
                      <w:szCs w:val="28"/>
                      <w:lang w:val="tt-RU"/>
                    </w:rPr>
                    <w:tab/>
                  </w:r>
                  <w:r w:rsidRPr="005036B3">
                    <w:rPr>
                      <w:sz w:val="28"/>
                      <w:szCs w:val="28"/>
                      <w:lang w:val="tt-RU"/>
                    </w:rPr>
                    <w:tab/>
                  </w:r>
                  <w:r w:rsidRPr="005036B3">
                    <w:rPr>
                      <w:sz w:val="28"/>
                      <w:szCs w:val="28"/>
                      <w:lang w:val="tt-RU"/>
                    </w:rPr>
                    <w:tab/>
                    <w:t>.</w:t>
                  </w:r>
                </w:p>
                <w:p w:rsidR="008B7A66" w:rsidRPr="005036B3" w:rsidRDefault="008B7A66" w:rsidP="007B23FB">
                  <w:pPr>
                    <w:pStyle w:val="NormalWeb"/>
                    <w:spacing w:before="0" w:beforeAutospacing="0" w:after="0" w:afterAutospacing="0"/>
                    <w:jc w:val="center"/>
                    <w:rPr>
                      <w:sz w:val="28"/>
                      <w:szCs w:val="28"/>
                      <w:lang w:val="tt-RU"/>
                    </w:rPr>
                  </w:pPr>
                  <w:r w:rsidRPr="005036B3">
                    <w:rPr>
                      <w:sz w:val="28"/>
                      <w:szCs w:val="28"/>
                      <w:lang w:val="tt-RU"/>
                    </w:rPr>
                    <w:t>хезмәткәр һәм эш бирүче хокуклары һәм</w:t>
                  </w:r>
                </w:p>
                <w:p w:rsidR="008B7A66" w:rsidRPr="005036B3" w:rsidRDefault="008B7A66" w:rsidP="007B23FB">
                  <w:pPr>
                    <w:pStyle w:val="NormalWeb"/>
                    <w:spacing w:before="0" w:beforeAutospacing="0" w:after="0" w:afterAutospacing="0"/>
                    <w:jc w:val="center"/>
                    <w:rPr>
                      <w:sz w:val="28"/>
                      <w:szCs w:val="28"/>
                      <w:lang w:val="tt-RU"/>
                    </w:rPr>
                  </w:pPr>
                  <w:r w:rsidRPr="005036B3">
                    <w:rPr>
                      <w:sz w:val="28"/>
                      <w:szCs w:val="28"/>
                      <w:lang w:val="tt-RU"/>
                    </w:rPr>
                    <w:t>бурычлары һ.б.</w:t>
                  </w:r>
                  <w:r>
                    <w:rPr>
                      <w:sz w:val="28"/>
                      <w:szCs w:val="28"/>
                      <w:lang w:val="tt-RU"/>
                    </w:rPr>
                    <w:t>лар</w:t>
                  </w:r>
                </w:p>
                <w:p w:rsidR="008B7A66" w:rsidRPr="00AC7F10" w:rsidRDefault="008B7A66" w:rsidP="007B23FB"/>
              </w:txbxContent>
            </v:textbox>
          </v:rect>
        </w:pic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sz w:val="28"/>
          <w:szCs w:val="28"/>
          <w:lang w:val="tt-RU"/>
        </w:rPr>
        <w:tab/>
      </w:r>
      <w:r w:rsidRPr="00755713">
        <w:rPr>
          <w:sz w:val="28"/>
          <w:szCs w:val="28"/>
          <w:lang w:val="tt-RU"/>
        </w:rPr>
        <w:tab/>
      </w:r>
      <w:r w:rsidRPr="00755713">
        <w:rPr>
          <w:sz w:val="28"/>
          <w:szCs w:val="28"/>
          <w:lang w:val="tt-RU"/>
        </w:rPr>
        <w:tab/>
      </w:r>
      <w:r w:rsidRPr="00755713">
        <w:rPr>
          <w:sz w:val="28"/>
          <w:szCs w:val="28"/>
          <w:lang w:val="tt-RU"/>
        </w:rPr>
        <w:tab/>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Хезмәт килешүенә,төп шартлардан тыш,</w:t>
      </w:r>
      <w:r w:rsidRPr="00755713">
        <w:rPr>
          <w:b/>
          <w:i/>
          <w:sz w:val="28"/>
          <w:szCs w:val="28"/>
          <w:lang w:val="tt-RU"/>
        </w:rPr>
        <w:t>өстәмә шартлар</w:t>
      </w:r>
      <w:r w:rsidRPr="00755713">
        <w:rPr>
          <w:sz w:val="28"/>
          <w:szCs w:val="28"/>
          <w:lang w:val="tt-RU"/>
        </w:rPr>
        <w:t>да кертелә, аның конкрет эчтәлеге ике якның килешүенә бәйле. Өстәмә шартлар булып сынау срогын билгеләү, коммерция серен таратмау, эшләгән вакытка яшәү урыны белән тәэмин итү һ.б.ларсанала.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Хезмәткәрнең халәтенә,хезмәт турындагы закон күздә тоткан шартлар белән чагыштырганда, тискәре йогынты ясый торган шартлар яраксыз дип таныла.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Хезмәт килешүе түбәндәге </w:t>
      </w:r>
      <w:r w:rsidRPr="00755713">
        <w:rPr>
          <w:b/>
          <w:i/>
          <w:sz w:val="28"/>
          <w:szCs w:val="28"/>
          <w:lang w:val="tt-RU"/>
        </w:rPr>
        <w:t>нигезләмәләр нәтиҗәсендә генә өзелә</w:t>
      </w:r>
      <w:r w:rsidRPr="00755713">
        <w:rPr>
          <w:sz w:val="28"/>
          <w:szCs w:val="28"/>
          <w:lang w:val="tt-RU"/>
        </w:rPr>
        <w:t xml:space="preserve"> ала:</w:t>
      </w:r>
    </w:p>
    <w:p w:rsidR="008B7A66" w:rsidRPr="00755713" w:rsidRDefault="008B7A66" w:rsidP="007B23FB">
      <w:pPr>
        <w:pStyle w:val="NormalWeb"/>
        <w:numPr>
          <w:ilvl w:val="0"/>
          <w:numId w:val="97"/>
        </w:numPr>
        <w:spacing w:before="0" w:beforeAutospacing="0" w:after="0" w:afterAutospacing="0" w:line="360" w:lineRule="auto"/>
        <w:jc w:val="both"/>
        <w:rPr>
          <w:sz w:val="28"/>
          <w:szCs w:val="28"/>
          <w:lang w:val="tt-RU"/>
        </w:rPr>
      </w:pPr>
      <w:r w:rsidRPr="00755713">
        <w:rPr>
          <w:sz w:val="28"/>
          <w:szCs w:val="28"/>
          <w:lang w:val="tt-RU"/>
        </w:rPr>
        <w:t>ике якның килешүе;</w:t>
      </w:r>
    </w:p>
    <w:p w:rsidR="008B7A66" w:rsidRPr="00755713" w:rsidRDefault="008B7A66" w:rsidP="007B23FB">
      <w:pPr>
        <w:pStyle w:val="NormalWeb"/>
        <w:numPr>
          <w:ilvl w:val="0"/>
          <w:numId w:val="97"/>
        </w:numPr>
        <w:spacing w:before="0" w:beforeAutospacing="0" w:after="0" w:afterAutospacing="0" w:line="360" w:lineRule="auto"/>
        <w:jc w:val="both"/>
        <w:rPr>
          <w:sz w:val="28"/>
          <w:szCs w:val="28"/>
          <w:lang w:val="tt-RU"/>
        </w:rPr>
      </w:pPr>
      <w:r w:rsidRPr="00755713">
        <w:rPr>
          <w:sz w:val="28"/>
          <w:szCs w:val="28"/>
          <w:lang w:val="tt-RU"/>
        </w:rPr>
        <w:t>хезмәт килешүенең срогы чыгу;</w:t>
      </w:r>
    </w:p>
    <w:p w:rsidR="008B7A66" w:rsidRPr="00755713" w:rsidRDefault="008B7A66" w:rsidP="007B23FB">
      <w:pPr>
        <w:pStyle w:val="NormalWeb"/>
        <w:numPr>
          <w:ilvl w:val="0"/>
          <w:numId w:val="97"/>
        </w:numPr>
        <w:spacing w:before="0" w:beforeAutospacing="0" w:after="0" w:afterAutospacing="0" w:line="360" w:lineRule="auto"/>
        <w:jc w:val="both"/>
        <w:rPr>
          <w:sz w:val="28"/>
          <w:szCs w:val="28"/>
          <w:lang w:val="tt-RU"/>
        </w:rPr>
      </w:pPr>
      <w:r w:rsidRPr="00755713">
        <w:rPr>
          <w:sz w:val="28"/>
          <w:szCs w:val="28"/>
          <w:lang w:val="tt-RU"/>
        </w:rPr>
        <w:t>хезмәт килешүен хезмәткәр инициативасы белән өзү;</w:t>
      </w:r>
    </w:p>
    <w:p w:rsidR="008B7A66" w:rsidRPr="00755713" w:rsidRDefault="008B7A66" w:rsidP="007B23FB">
      <w:pPr>
        <w:pStyle w:val="NormalWeb"/>
        <w:numPr>
          <w:ilvl w:val="0"/>
          <w:numId w:val="97"/>
        </w:numPr>
        <w:spacing w:before="0" w:beforeAutospacing="0" w:after="0" w:afterAutospacing="0" w:line="360" w:lineRule="auto"/>
        <w:jc w:val="both"/>
        <w:rPr>
          <w:sz w:val="28"/>
          <w:szCs w:val="28"/>
          <w:lang w:val="tt-RU"/>
        </w:rPr>
      </w:pPr>
      <w:r w:rsidRPr="00755713">
        <w:rPr>
          <w:sz w:val="28"/>
          <w:szCs w:val="28"/>
          <w:lang w:val="tt-RU"/>
        </w:rPr>
        <w:t>хезмәт килешүен эш бирүче инициативасы белән өзү;</w:t>
      </w:r>
    </w:p>
    <w:p w:rsidR="008B7A66" w:rsidRPr="00755713" w:rsidRDefault="008B7A66" w:rsidP="007B23FB">
      <w:pPr>
        <w:pStyle w:val="NormalWeb"/>
        <w:numPr>
          <w:ilvl w:val="0"/>
          <w:numId w:val="97"/>
        </w:numPr>
        <w:spacing w:before="0" w:beforeAutospacing="0" w:after="0" w:afterAutospacing="0" w:line="360" w:lineRule="auto"/>
        <w:jc w:val="both"/>
        <w:rPr>
          <w:sz w:val="28"/>
          <w:szCs w:val="28"/>
          <w:lang w:val="tt-RU"/>
        </w:rPr>
      </w:pPr>
      <w:r w:rsidRPr="00755713">
        <w:rPr>
          <w:sz w:val="28"/>
          <w:szCs w:val="28"/>
          <w:lang w:val="tt-RU"/>
        </w:rPr>
        <w:t>хезмәткәрне аның үтенече белән яисә аның ризалыгы белән икенче эш бирүчегә күчерү яисә сайлап куелган эшкә (вазифага) күчү;</w:t>
      </w:r>
    </w:p>
    <w:p w:rsidR="008B7A66" w:rsidRPr="00755713" w:rsidRDefault="008B7A66" w:rsidP="007B23FB">
      <w:pPr>
        <w:pStyle w:val="NormalWeb"/>
        <w:numPr>
          <w:ilvl w:val="0"/>
          <w:numId w:val="97"/>
        </w:numPr>
        <w:spacing w:before="0" w:beforeAutospacing="0" w:after="0" w:afterAutospacing="0" w:line="360" w:lineRule="auto"/>
        <w:jc w:val="both"/>
        <w:rPr>
          <w:sz w:val="28"/>
          <w:szCs w:val="28"/>
          <w:lang w:val="tt-RU"/>
        </w:rPr>
      </w:pPr>
      <w:r w:rsidRPr="00755713">
        <w:rPr>
          <w:sz w:val="28"/>
          <w:szCs w:val="28"/>
          <w:lang w:val="tt-RU"/>
        </w:rPr>
        <w:t>оешманың хуҗасы үзгәрү яисә оешма үзгәртеп корылу белән бәйле рәвештә хезмәткәрнең эшләүне дәвам итүдән баш тартуы;</w:t>
      </w:r>
    </w:p>
    <w:p w:rsidR="008B7A66" w:rsidRPr="00755713" w:rsidRDefault="008B7A66" w:rsidP="007B23FB">
      <w:pPr>
        <w:pStyle w:val="NormalWeb"/>
        <w:numPr>
          <w:ilvl w:val="0"/>
          <w:numId w:val="97"/>
        </w:numPr>
        <w:spacing w:before="0" w:beforeAutospacing="0" w:after="0" w:afterAutospacing="0" w:line="360" w:lineRule="auto"/>
        <w:jc w:val="both"/>
        <w:rPr>
          <w:sz w:val="28"/>
          <w:szCs w:val="28"/>
          <w:lang w:val="tt-RU"/>
        </w:rPr>
      </w:pPr>
      <w:r w:rsidRPr="00755713">
        <w:rPr>
          <w:sz w:val="28"/>
          <w:szCs w:val="28"/>
          <w:lang w:val="tt-RU"/>
        </w:rPr>
        <w:t>хезмәт килешүенең төп шартлары үзгәрү нәтиҗәсендә  хезмәткәрнең эшләүне дәвам итүдән баш тартуы;</w:t>
      </w:r>
    </w:p>
    <w:p w:rsidR="008B7A66" w:rsidRPr="00755713" w:rsidRDefault="008B7A66" w:rsidP="007B23FB">
      <w:pPr>
        <w:pStyle w:val="NormalWeb"/>
        <w:numPr>
          <w:ilvl w:val="0"/>
          <w:numId w:val="97"/>
        </w:numPr>
        <w:spacing w:before="0" w:beforeAutospacing="0" w:after="0" w:afterAutospacing="0" w:line="360" w:lineRule="auto"/>
        <w:jc w:val="both"/>
        <w:rPr>
          <w:sz w:val="28"/>
          <w:szCs w:val="28"/>
          <w:lang w:val="tt-RU"/>
        </w:rPr>
      </w:pPr>
      <w:r w:rsidRPr="00755713">
        <w:rPr>
          <w:sz w:val="28"/>
          <w:szCs w:val="28"/>
          <w:lang w:val="tt-RU"/>
        </w:rPr>
        <w:t>медицина нигезләмәсеннән чыгып, сәламәтлек торышы нәтиҗәсендә хезмәткәрнең икенче эшкә күчүдән баш тартуы;</w:t>
      </w:r>
    </w:p>
    <w:p w:rsidR="008B7A66" w:rsidRPr="00755713" w:rsidRDefault="008B7A66" w:rsidP="007B23FB">
      <w:pPr>
        <w:pStyle w:val="NormalWeb"/>
        <w:numPr>
          <w:ilvl w:val="0"/>
          <w:numId w:val="97"/>
        </w:numPr>
        <w:spacing w:before="0" w:beforeAutospacing="0" w:after="0" w:afterAutospacing="0" w:line="360" w:lineRule="auto"/>
        <w:jc w:val="both"/>
        <w:rPr>
          <w:sz w:val="28"/>
          <w:szCs w:val="28"/>
          <w:lang w:val="tt-RU"/>
        </w:rPr>
      </w:pPr>
      <w:r w:rsidRPr="00755713">
        <w:rPr>
          <w:sz w:val="28"/>
          <w:szCs w:val="28"/>
          <w:lang w:val="tt-RU"/>
        </w:rPr>
        <w:t>эш бирүченең икенче җирлеккә күченүе нәтиҗәсендә хезмәткәрнең күчүдән баш тартуы;</w:t>
      </w:r>
    </w:p>
    <w:p w:rsidR="008B7A66" w:rsidRPr="00755713" w:rsidRDefault="008B7A66" w:rsidP="007B23FB">
      <w:pPr>
        <w:pStyle w:val="NormalWeb"/>
        <w:numPr>
          <w:ilvl w:val="0"/>
          <w:numId w:val="97"/>
        </w:numPr>
        <w:spacing w:before="0" w:beforeAutospacing="0" w:after="0" w:afterAutospacing="0" w:line="360" w:lineRule="auto"/>
        <w:jc w:val="both"/>
        <w:rPr>
          <w:sz w:val="28"/>
          <w:szCs w:val="28"/>
          <w:lang w:val="tt-RU"/>
        </w:rPr>
      </w:pPr>
      <w:r w:rsidRPr="00755713">
        <w:rPr>
          <w:sz w:val="28"/>
          <w:szCs w:val="28"/>
          <w:lang w:val="tt-RU"/>
        </w:rPr>
        <w:t>ике якның да ихтыярына бәйле булмаган хәлләр;</w:t>
      </w:r>
    </w:p>
    <w:p w:rsidR="008B7A66" w:rsidRPr="00755713" w:rsidRDefault="008B7A66" w:rsidP="007B23FB">
      <w:pPr>
        <w:pStyle w:val="NormalWeb"/>
        <w:numPr>
          <w:ilvl w:val="0"/>
          <w:numId w:val="97"/>
        </w:numPr>
        <w:spacing w:before="0" w:beforeAutospacing="0" w:after="0" w:afterAutospacing="0" w:line="360" w:lineRule="auto"/>
        <w:jc w:val="both"/>
        <w:rPr>
          <w:sz w:val="28"/>
          <w:szCs w:val="28"/>
          <w:lang w:val="tt-RU"/>
        </w:rPr>
      </w:pPr>
      <w:r w:rsidRPr="00755713">
        <w:rPr>
          <w:sz w:val="28"/>
          <w:szCs w:val="28"/>
          <w:lang w:val="tt-RU"/>
        </w:rPr>
        <w:t>закон тарафыннан билгеләнгән хезмәт килешүләрендә каралганкагыйдәләрне бозу.</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Хезмәткәрне эшеннән азат иткән вакытта тиешле боерык төзелә. Эшеннән азат ителгән көнне хезмәткәргә хезмәт кенәгәсе кайтарыла.</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ХЕЗМӘТ ВАКЫТЫ ҺӘМ ЯЛ ИТҮ ВАКЫТЫ</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Хезмәт хокукы хезмәт вакыты һәм ял итү вакыты мәсьәләләрен җентекләп тикшерә.</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Хезмәт вакыты</w:t>
      </w:r>
      <w:r w:rsidRPr="00755713">
        <w:rPr>
          <w:sz w:val="28"/>
          <w:szCs w:val="28"/>
          <w:lang w:val="tt-RU"/>
        </w:rPr>
        <w:t xml:space="preserve"> – хезмәткәрнең, закон, коллектив һәм хезмәт килешүе, оешманың эчке хезмәт тәртибе кагыйдәләренәтәңгәлләштереп билгеләнгән урында үзенә йөкләнгән эшне башкарыр өчен бирелгән вакыт аралыгы.</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Нормаль, кыскартылган һәм тулы булмаган хезмәт вакытын аерып карыйлар.</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b/>
          <w:i/>
          <w:sz w:val="28"/>
          <w:szCs w:val="28"/>
          <w:lang w:val="tt-RU"/>
        </w:rPr>
        <w:tab/>
        <w:t>Нормаль хезмәт вакыты</w:t>
      </w:r>
      <w:r w:rsidRPr="00755713">
        <w:rPr>
          <w:sz w:val="28"/>
          <w:szCs w:val="28"/>
          <w:lang w:val="tt-RU"/>
        </w:rPr>
        <w:t>– закон тарафыннан билгеләнгән, гадәти (нормаль) хезмәт шартлары булган хезмәт вакытының гомуми дәвамы. Ул 8әр сәгатьле 5 көнлек хезмәт атнасыннан гыйбарәт.</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Кыскартылган хезмәт вакыты</w:t>
      </w:r>
      <w:r w:rsidRPr="00755713">
        <w:rPr>
          <w:sz w:val="28"/>
          <w:szCs w:val="28"/>
          <w:lang w:val="tt-RU"/>
        </w:rPr>
        <w:t xml:space="preserve"> нормаль хезмәт вакытыннан кыскарак һәм махсус категория хезмәткәрләре өчен билгеләнә. Кыскартылган хезмәт вакытында хезмәт хакы тулысынча түләнә. Кыскартылган хезмәт вакыты 18 яше тулмаган, зыянлы яисә куркыныч хезмәт шартлары булган эшләрдәге, I һәм II төркем инвалид, укытучы, югары һәм урта һөнәри белем учрежденияләре укытучылары, табиб  һ.б. хезмәткәрләргә билгеләнә. Әлеге категория хезмәткәрләре өчен эш вакыты атнага 36 сәгатьне тәшкил итә.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Хезмәткәр һәм эш бирүченең уртак килешүе нәтиҗәсендә беренчеләре өчен </w:t>
      </w:r>
      <w:r w:rsidRPr="00755713">
        <w:rPr>
          <w:b/>
          <w:i/>
          <w:sz w:val="28"/>
          <w:szCs w:val="28"/>
          <w:lang w:val="tt-RU"/>
        </w:rPr>
        <w:t>тулы булмаган хезмәт вакыты</w:t>
      </w:r>
      <w:r w:rsidRPr="00755713">
        <w:rPr>
          <w:sz w:val="28"/>
          <w:szCs w:val="28"/>
          <w:lang w:val="tt-RU"/>
        </w:rPr>
        <w:t xml:space="preserve"> билгеләнергә мөмкин. Ул нормаль хезмәт вакытына караганда кыскарак, ләкин кыскартылган хезмәт вакытыннан аермалы буларак, хезмәт хакын түләү эшләгән вакыттан чыгып прапорциональ рәвештә исәпләнә.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b/>
          <w:sz w:val="28"/>
          <w:szCs w:val="28"/>
          <w:lang w:val="tt-RU"/>
        </w:rPr>
        <w:t>Ял итү вакыты</w:t>
      </w:r>
      <w:r w:rsidRPr="00755713">
        <w:rPr>
          <w:sz w:val="28"/>
          <w:szCs w:val="28"/>
          <w:lang w:val="tt-RU"/>
        </w:rPr>
        <w:t xml:space="preserve"> – хезмәткәрләрнең хезмәт вазифаларыннан азат булу аралыгы.</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Түбәндәге </w:t>
      </w:r>
      <w:r w:rsidRPr="00755713">
        <w:rPr>
          <w:b/>
          <w:i/>
          <w:sz w:val="28"/>
          <w:szCs w:val="28"/>
          <w:lang w:val="tt-RU"/>
        </w:rPr>
        <w:t>ял итү вакыты төрләрен</w:t>
      </w:r>
      <w:r w:rsidRPr="00755713">
        <w:rPr>
          <w:sz w:val="28"/>
          <w:szCs w:val="28"/>
          <w:lang w:val="tt-RU"/>
        </w:rPr>
        <w:t xml:space="preserve"> аерып карыйлар:</w:t>
      </w:r>
    </w:p>
    <w:p w:rsidR="008B7A66" w:rsidRPr="00755713" w:rsidRDefault="008B7A66" w:rsidP="007B23FB">
      <w:pPr>
        <w:pStyle w:val="NormalWeb"/>
        <w:numPr>
          <w:ilvl w:val="0"/>
          <w:numId w:val="98"/>
        </w:numPr>
        <w:spacing w:before="0" w:beforeAutospacing="0" w:after="0" w:afterAutospacing="0" w:line="360" w:lineRule="auto"/>
        <w:jc w:val="both"/>
        <w:rPr>
          <w:sz w:val="28"/>
          <w:szCs w:val="28"/>
          <w:lang w:val="tt-RU"/>
        </w:rPr>
      </w:pPr>
      <w:r w:rsidRPr="00755713">
        <w:rPr>
          <w:sz w:val="28"/>
          <w:szCs w:val="28"/>
          <w:lang w:val="tt-RU"/>
        </w:rPr>
        <w:t>эш көне барышындагы тәнәфесләр;</w:t>
      </w:r>
    </w:p>
    <w:p w:rsidR="008B7A66" w:rsidRPr="00755713" w:rsidRDefault="008B7A66" w:rsidP="007B23FB">
      <w:pPr>
        <w:pStyle w:val="NormalWeb"/>
        <w:numPr>
          <w:ilvl w:val="0"/>
          <w:numId w:val="98"/>
        </w:numPr>
        <w:spacing w:before="0" w:beforeAutospacing="0" w:after="0" w:afterAutospacing="0" w:line="360" w:lineRule="auto"/>
        <w:jc w:val="both"/>
        <w:rPr>
          <w:sz w:val="28"/>
          <w:szCs w:val="28"/>
          <w:lang w:val="tt-RU"/>
        </w:rPr>
      </w:pPr>
      <w:r w:rsidRPr="00755713">
        <w:rPr>
          <w:sz w:val="28"/>
          <w:szCs w:val="28"/>
          <w:lang w:val="tt-RU"/>
        </w:rPr>
        <w:t>көн аралаш (смена аралаш) тәнәфесләр;</w:t>
      </w:r>
    </w:p>
    <w:p w:rsidR="008B7A66" w:rsidRPr="00755713" w:rsidRDefault="008B7A66" w:rsidP="007B23FB">
      <w:pPr>
        <w:pStyle w:val="NormalWeb"/>
        <w:numPr>
          <w:ilvl w:val="0"/>
          <w:numId w:val="98"/>
        </w:numPr>
        <w:spacing w:before="0" w:beforeAutospacing="0" w:after="0" w:afterAutospacing="0" w:line="360" w:lineRule="auto"/>
        <w:jc w:val="both"/>
        <w:rPr>
          <w:sz w:val="28"/>
          <w:szCs w:val="28"/>
          <w:lang w:val="tt-RU"/>
        </w:rPr>
      </w:pPr>
      <w:r w:rsidRPr="00755713">
        <w:rPr>
          <w:sz w:val="28"/>
          <w:szCs w:val="28"/>
          <w:lang w:val="tt-RU"/>
        </w:rPr>
        <w:t>атна саен була торган ял көннәре;</w:t>
      </w:r>
    </w:p>
    <w:p w:rsidR="008B7A66" w:rsidRPr="00755713" w:rsidRDefault="008B7A66" w:rsidP="007B23FB">
      <w:pPr>
        <w:pStyle w:val="NormalWeb"/>
        <w:numPr>
          <w:ilvl w:val="0"/>
          <w:numId w:val="98"/>
        </w:numPr>
        <w:spacing w:before="0" w:beforeAutospacing="0" w:after="0" w:afterAutospacing="0" w:line="360" w:lineRule="auto"/>
        <w:jc w:val="both"/>
        <w:rPr>
          <w:sz w:val="28"/>
          <w:szCs w:val="28"/>
          <w:lang w:val="tt-RU"/>
        </w:rPr>
      </w:pPr>
      <w:r w:rsidRPr="00755713">
        <w:rPr>
          <w:sz w:val="28"/>
          <w:szCs w:val="28"/>
          <w:lang w:val="tt-RU"/>
        </w:rPr>
        <w:t>бәйрәм көннәре;</w:t>
      </w:r>
    </w:p>
    <w:p w:rsidR="008B7A66" w:rsidRPr="00755713" w:rsidRDefault="008B7A66" w:rsidP="007B23FB">
      <w:pPr>
        <w:pStyle w:val="NormalWeb"/>
        <w:numPr>
          <w:ilvl w:val="0"/>
          <w:numId w:val="98"/>
        </w:numPr>
        <w:spacing w:before="0" w:beforeAutospacing="0" w:after="0" w:afterAutospacing="0" w:line="360" w:lineRule="auto"/>
        <w:jc w:val="both"/>
        <w:rPr>
          <w:sz w:val="28"/>
          <w:szCs w:val="28"/>
          <w:lang w:val="tt-RU"/>
        </w:rPr>
      </w:pPr>
      <w:r w:rsidRPr="00755713">
        <w:rPr>
          <w:sz w:val="28"/>
          <w:szCs w:val="28"/>
          <w:lang w:val="tt-RU"/>
        </w:rPr>
        <w:t>ел саен була торган ял.</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Эш көне дәвамында хезмәткәрләргә </w:t>
      </w:r>
      <w:r w:rsidRPr="00755713">
        <w:rPr>
          <w:b/>
          <w:i/>
          <w:sz w:val="28"/>
          <w:szCs w:val="28"/>
          <w:lang w:val="tt-RU"/>
        </w:rPr>
        <w:t>төшке ашка тәнәфес</w:t>
      </w:r>
      <w:r w:rsidRPr="00755713">
        <w:rPr>
          <w:sz w:val="28"/>
          <w:szCs w:val="28"/>
          <w:lang w:val="tt-RU"/>
        </w:rPr>
        <w:t xml:space="preserve"> бирелә. Ул эш вакытына керми һәм түләнми. Төшке аш тәнәфесеннән тыш, хезмәткәрләргә эш көне вакытында </w:t>
      </w:r>
      <w:r w:rsidRPr="00755713">
        <w:rPr>
          <w:b/>
          <w:i/>
          <w:sz w:val="28"/>
          <w:szCs w:val="28"/>
          <w:lang w:val="tt-RU"/>
        </w:rPr>
        <w:t>максатчан тәнәфесләр</w:t>
      </w:r>
      <w:r w:rsidRPr="00755713">
        <w:rPr>
          <w:sz w:val="28"/>
          <w:szCs w:val="28"/>
          <w:lang w:val="tt-RU"/>
        </w:rPr>
        <w:t xml:space="preserve"> бирелергә мөмкин, алар эш вакытына кертелә һәм түләнә (мәсәлән, ачык һавада эшләгән очракта җылыну өчен вакыт, төяү-бушату эшләрендә ял итү өчен вакыт, зыянлы шартлар булган эшләрдәге тәнәфесләр һ.б.).</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Көн аралаш (смена аралаш) тәнәфесләр</w:t>
      </w:r>
      <w:r w:rsidRPr="00755713">
        <w:rPr>
          <w:sz w:val="28"/>
          <w:szCs w:val="28"/>
          <w:lang w:val="tt-RU"/>
        </w:rPr>
        <w:t xml:space="preserve"> – эштә бер көнне эш тәмамланган вакыттан алып, икенче көнне эш башланган вакытка кадәр булган тәнәфес вакыты. Көндәлек тәнәфес озынлыгы хезмәт сменасы озынлыгына һәм хезмәт режимына бәйле. </w:t>
      </w:r>
      <w:r w:rsidRPr="00755713">
        <w:rPr>
          <w:b/>
          <w:i/>
          <w:sz w:val="28"/>
          <w:szCs w:val="28"/>
          <w:lang w:val="tt-RU"/>
        </w:rPr>
        <w:t>Атна саен була торган ял көннәре</w:t>
      </w:r>
      <w:r w:rsidRPr="00755713">
        <w:rPr>
          <w:sz w:val="28"/>
          <w:szCs w:val="28"/>
          <w:lang w:val="tt-RU"/>
        </w:rPr>
        <w:t xml:space="preserve"> дип шимбә һәм якшәмбе санала. Әгәр дә предприятиедә сменалы график булса, ял көннәре атнаның төрле көнендә һәр сменага чиратлап бирелә.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Федераль бәйрәм көннәре</w:t>
      </w:r>
      <w:r w:rsidRPr="00755713">
        <w:rPr>
          <w:sz w:val="28"/>
          <w:szCs w:val="28"/>
          <w:lang w:val="tt-RU"/>
        </w:rPr>
        <w:t xml:space="preserve"> исемлеге закончалыклар нигезендә билгеләнә. Федерация субъектлары үзләренең бәйрәм көннәрен өстәргә мөмкин. Мондый көннәрдә бары тик өзлексез эш алып бара торган предприятияләрдә һәм халыкка хезмәт күрсәтә торган предприятияләрдә хезмәт итү рөхсәт ителә. Әгәр дә бәйрәм көне ял көненә туры килсә, ял көне бәйрәм көненнән соң килгән эш көненә күчерелә.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Мөһим ял вакыты булып отпуск санала. Алар ел саен бирелә торган төп, ел саен бирелә торган өстәмә һәм максатчан  (йөклелек һәм бала табу, өч яше җиткәнче баланы карау буенча, уку белән бәйле, иҗади һ.б.) булырга мөмкин.</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Ел саен бирелә торган ял</w:t>
      </w:r>
      <w:r w:rsidRPr="00755713">
        <w:rPr>
          <w:sz w:val="28"/>
          <w:szCs w:val="28"/>
          <w:lang w:val="tt-RU"/>
        </w:rPr>
        <w:t xml:space="preserve"> – эш урыныңны (вазифаңны) һәм уртача хезмәт хакын саклап, берничә көн дәвамында өзлексез ял итү. Ел саен бирелә торган ялның дәвамы 28 календарь көннән ким булмаска тиеш. Озынайтылган төп яллар инвалидлар, балигъ булмаганнар, фәнни-тикшеренү һәм мәдәни-мәгърифәтчелек учрежденияләре хезмәткәрләре, дәүләт хезмәткәрләре, прокуратурада эшләүче, укытучылар һәм мөгаллимнәр һ.б. өчен билгеләнә.</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Беренче тапкыр ел саен бирелә торган ялны куллану хокукы хезмәткәрнең әлеге оешмада алты ай өзлексез эшләүдән соң бирелә. Законда, хезмәткәр гаризасы буенча, эш бирүченең аңа, эш срогы алты ай булганчы ял бирү очраклары карала, ягъни:</w:t>
      </w:r>
    </w:p>
    <w:p w:rsidR="008B7A66" w:rsidRPr="00755713" w:rsidRDefault="008B7A66" w:rsidP="007B23FB">
      <w:pPr>
        <w:pStyle w:val="NormalWeb"/>
        <w:numPr>
          <w:ilvl w:val="0"/>
          <w:numId w:val="99"/>
        </w:numPr>
        <w:spacing w:before="0" w:beforeAutospacing="0" w:after="0" w:afterAutospacing="0" w:line="360" w:lineRule="auto"/>
        <w:jc w:val="both"/>
        <w:rPr>
          <w:sz w:val="28"/>
          <w:szCs w:val="28"/>
          <w:lang w:val="tt-RU"/>
        </w:rPr>
      </w:pPr>
      <w:r w:rsidRPr="00755713">
        <w:rPr>
          <w:sz w:val="28"/>
          <w:szCs w:val="28"/>
          <w:lang w:val="tt-RU"/>
        </w:rPr>
        <w:t>хатын-кызларга − йөклелек һәм бала табу буенча ял алдыннан һәм аңардан соң;</w:t>
      </w:r>
    </w:p>
    <w:p w:rsidR="008B7A66" w:rsidRPr="00755713" w:rsidRDefault="008B7A66" w:rsidP="007B23FB">
      <w:pPr>
        <w:pStyle w:val="NormalWeb"/>
        <w:numPr>
          <w:ilvl w:val="0"/>
          <w:numId w:val="99"/>
        </w:numPr>
        <w:spacing w:before="0" w:beforeAutospacing="0" w:after="0" w:afterAutospacing="0" w:line="360" w:lineRule="auto"/>
        <w:jc w:val="both"/>
        <w:rPr>
          <w:sz w:val="28"/>
          <w:szCs w:val="28"/>
          <w:lang w:val="tt-RU"/>
        </w:rPr>
      </w:pPr>
      <w:r w:rsidRPr="00755713">
        <w:rPr>
          <w:sz w:val="28"/>
          <w:szCs w:val="28"/>
          <w:lang w:val="tt-RU"/>
        </w:rPr>
        <w:t>18 яшькә кадәрге хезмәткәрләргә;</w:t>
      </w:r>
    </w:p>
    <w:p w:rsidR="008B7A66" w:rsidRPr="00755713" w:rsidRDefault="008B7A66" w:rsidP="007B23FB">
      <w:pPr>
        <w:pStyle w:val="NormalWeb"/>
        <w:numPr>
          <w:ilvl w:val="0"/>
          <w:numId w:val="99"/>
        </w:numPr>
        <w:spacing w:before="0" w:beforeAutospacing="0" w:after="0" w:afterAutospacing="0" w:line="360" w:lineRule="auto"/>
        <w:jc w:val="both"/>
        <w:rPr>
          <w:sz w:val="28"/>
          <w:szCs w:val="28"/>
          <w:lang w:val="tt-RU"/>
        </w:rPr>
      </w:pPr>
      <w:r w:rsidRPr="00755713">
        <w:rPr>
          <w:sz w:val="28"/>
          <w:szCs w:val="28"/>
          <w:lang w:val="tt-RU"/>
        </w:rPr>
        <w:t>3 айга кадәрге баланы (балаларны) уллыкка алган хезмәткәрләргә;</w:t>
      </w:r>
    </w:p>
    <w:p w:rsidR="008B7A66" w:rsidRPr="00755713" w:rsidRDefault="008B7A66" w:rsidP="007B23FB">
      <w:pPr>
        <w:pStyle w:val="NormalWeb"/>
        <w:numPr>
          <w:ilvl w:val="0"/>
          <w:numId w:val="99"/>
        </w:numPr>
        <w:spacing w:before="0" w:beforeAutospacing="0" w:after="0" w:afterAutospacing="0" w:line="360" w:lineRule="auto"/>
        <w:jc w:val="both"/>
        <w:rPr>
          <w:sz w:val="28"/>
          <w:szCs w:val="28"/>
          <w:lang w:val="tt-RU"/>
        </w:rPr>
      </w:pPr>
      <w:r w:rsidRPr="00755713">
        <w:rPr>
          <w:sz w:val="28"/>
          <w:szCs w:val="28"/>
          <w:lang w:val="tt-RU"/>
        </w:rPr>
        <w:t>закон тарафыннан каралган башка очракларда.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Кайбер хезмәткәрләр </w:t>
      </w:r>
      <w:r w:rsidRPr="00755713">
        <w:rPr>
          <w:b/>
          <w:i/>
          <w:sz w:val="28"/>
          <w:szCs w:val="28"/>
          <w:lang w:val="tt-RU"/>
        </w:rPr>
        <w:t>өстәмә ял</w:t>
      </w:r>
      <w:r w:rsidRPr="00755713">
        <w:rPr>
          <w:sz w:val="28"/>
          <w:szCs w:val="28"/>
          <w:lang w:val="tt-RU"/>
        </w:rPr>
        <w:t xml:space="preserve"> алырга хокуклы. Аның дәвамы, аларны бирү нигезләмәсенә бәйле рәвештә, 6 көннән алып 36 көнгә кадәр булырга мөмкин.</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Ел саен өстәмә яллар авыр эш шартларында хезмәт итүчеләргә, бер предприятиедә, оешмада дәвамлы өзлексез эшләүчеләргә, эш көне нормасыз булган хезмәттәгеләргә, Ерак Төньяк районнарында һәм аларга тәңгәлләштерелгән җирләрдә эшләүчеләргә һ.б.га бирелә. </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ХЕЗМӘТ БӘХӘСЛӘРЕ</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Россия хезмәт законының чагыштырмача яңа юнәлеше – шәхси һәм коллектив хезмәт бәхәсләре хокукы.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Хезмәт бәхәсләре</w:t>
      </w:r>
      <w:r w:rsidRPr="00755713">
        <w:rPr>
          <w:sz w:val="28"/>
          <w:szCs w:val="28"/>
          <w:lang w:val="tt-RU"/>
        </w:rPr>
        <w:t xml:space="preserve"> – хезмәт законын куллану буенча килеп чыккан каршылыклар. </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Шәхси хезмәт бәхәсе</w:t>
      </w:r>
      <w:r w:rsidRPr="00755713">
        <w:rPr>
          <w:sz w:val="28"/>
          <w:szCs w:val="28"/>
          <w:lang w:val="tt-RU"/>
        </w:rPr>
        <w:t xml:space="preserve"> – хезмәткәр һәм предприятие җитәкчелеге арасында килеп чыккан каршылыклар. Ул хезмәт бәхәсләре комиссиясе (ХБК) яисә район (шәһәр) судлары тарафыннан карала. ХБК – әлеге бәхәсләрне карау буенча беренчел орган. Хезмәткәр аңа, үзенең хокуклары бозылуын белгән көннән алып, өч ай дәвамында мөрәҗәгать итәргә мөмкин. ХБК, тиешле гариза бирелгән көннән алып, ун көн эчендә бәхәсне карарга тиеш. Әгәр дә хезмәткәр ХБК карары белән килешмәсә, ХБК карары законга каршы килсә һәм предприятиедә ХБК булмаса, прокурор гаризасы белән бәхәс судта карала. </w:t>
      </w:r>
    </w:p>
    <w:p w:rsidR="008B7A66" w:rsidRPr="00755713" w:rsidRDefault="008B7A66" w:rsidP="007B23FB">
      <w:pPr>
        <w:pStyle w:val="NormalWeb"/>
        <w:spacing w:before="0" w:beforeAutospacing="0" w:after="0" w:afterAutospacing="0" w:line="360" w:lineRule="auto"/>
        <w:jc w:val="both"/>
        <w:rPr>
          <w:b/>
          <w:i/>
          <w:sz w:val="28"/>
          <w:szCs w:val="28"/>
          <w:lang w:val="tt-RU"/>
        </w:rPr>
      </w:pPr>
    </w:p>
    <w:p w:rsidR="008B7A66" w:rsidRPr="00755713" w:rsidRDefault="008B7A66" w:rsidP="007B23FB">
      <w:pPr>
        <w:pStyle w:val="NormalWeb"/>
        <w:spacing w:before="0" w:beforeAutospacing="0" w:after="0" w:afterAutospacing="0" w:line="360" w:lineRule="auto"/>
        <w:jc w:val="both"/>
        <w:rPr>
          <w:b/>
          <w:i/>
          <w:sz w:val="28"/>
          <w:szCs w:val="28"/>
          <w:lang w:val="tt-RU"/>
        </w:rPr>
      </w:pPr>
      <w:r w:rsidRPr="00755713">
        <w:rPr>
          <w:b/>
          <w:i/>
          <w:sz w:val="28"/>
          <w:szCs w:val="28"/>
          <w:lang w:val="tt-RU"/>
        </w:rPr>
        <w:tab/>
        <w:t>Рәсем асты. Шахтерлар эш ташлый</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Коллектив хезмәт бәхәсләре</w:t>
      </w:r>
      <w:r w:rsidRPr="00755713">
        <w:rPr>
          <w:sz w:val="28"/>
          <w:szCs w:val="28"/>
          <w:lang w:val="tt-RU"/>
        </w:rPr>
        <w:t xml:space="preserve"> – хезмәткәрләр коллективы һәм предприятие җитәкчелеге арасында килеп чыккан каршылыклар. Мондый бәхәсләр килештерү комиссиясе тарафыннан карала. Әлеге комиссия бер якның инициативасы белән якларның вәкилләреннән өч көн эчендә төзелә. Килештерү комиссиясе бәхәсне биш көн дәвамында карарга тиеш. Килешүгә ирешмәсәләр, хезмәт арбитражы төзелә. Әгәр дә анда да килешүгә килә алмасалар, хезмәткәрләр эш ташларга хокуклы. Эш ташлау хокукы Конституциядә беркетелгән.</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Эш бирүче эш ташлау үткәрү турында язма формада 10 көн алдан кисәтелергә тиеш. Моннан тыш, эш ташлау өченче затларның мәнфәгатьләрен чикләмәскә тиеш.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Эш ташлау</w:t>
      </w:r>
      <w:r w:rsidRPr="00755713">
        <w:rPr>
          <w:sz w:val="28"/>
          <w:szCs w:val="28"/>
          <w:lang w:val="tt-RU"/>
        </w:rPr>
        <w:t>дип хезмәт коллективы һәм профсоюзның ультиматив хәрәкәтен, килештерү комиссиясе һәм хезмәт арбитражы тарафыннан рөхсәт алмаган таләпләргә ирешү максаты белән җитәкчелеккә  эш туктату юлы белән басым ясау ысулын атыйлар.</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360"/>
        <w:jc w:val="both"/>
        <w:rPr>
          <w:b/>
          <w:sz w:val="28"/>
          <w:szCs w:val="28"/>
          <w:lang w:val="tt-RU"/>
        </w:rPr>
      </w:pPr>
      <w:r w:rsidRPr="00755713">
        <w:rPr>
          <w:b/>
          <w:sz w:val="28"/>
          <w:szCs w:val="28"/>
          <w:lang w:val="tt-RU"/>
        </w:rPr>
        <w:t>КОНТРОЛ</w:t>
      </w:r>
      <w:r w:rsidRPr="00755713">
        <w:rPr>
          <w:b/>
          <w:sz w:val="28"/>
          <w:szCs w:val="28"/>
        </w:rPr>
        <w:t>Ь</w:t>
      </w:r>
      <w:r w:rsidRPr="00755713">
        <w:rPr>
          <w:b/>
          <w:sz w:val="28"/>
          <w:szCs w:val="28"/>
          <w:lang w:val="tt-RU"/>
        </w:rPr>
        <w:t xml:space="preserve"> СОРАУЛАР</w:t>
      </w:r>
      <w:r w:rsidRPr="00755713">
        <w:rPr>
          <w:b/>
          <w:sz w:val="28"/>
          <w:szCs w:val="28"/>
          <w:lang w:val="tt-RU"/>
        </w:rPr>
        <w:tab/>
      </w:r>
      <w:r w:rsidRPr="00755713">
        <w:rPr>
          <w:b/>
          <w:sz w:val="28"/>
          <w:szCs w:val="28"/>
          <w:lang w:val="tt-RU"/>
        </w:rPr>
        <w:tab/>
      </w:r>
      <w:r w:rsidRPr="00755713">
        <w:rPr>
          <w:b/>
          <w:sz w:val="28"/>
          <w:szCs w:val="28"/>
          <w:lang w:val="tt-RU"/>
        </w:rPr>
        <w:tab/>
      </w:r>
    </w:p>
    <w:p w:rsidR="008B7A66" w:rsidRPr="00755713" w:rsidRDefault="008B7A66" w:rsidP="007B23FB">
      <w:pPr>
        <w:pStyle w:val="NormalWeb"/>
        <w:numPr>
          <w:ilvl w:val="0"/>
          <w:numId w:val="100"/>
        </w:numPr>
        <w:spacing w:before="0" w:beforeAutospacing="0" w:after="0" w:afterAutospacing="0" w:line="360" w:lineRule="auto"/>
        <w:jc w:val="both"/>
        <w:rPr>
          <w:sz w:val="28"/>
          <w:szCs w:val="28"/>
          <w:lang w:val="tt-RU"/>
        </w:rPr>
      </w:pPr>
      <w:r w:rsidRPr="00755713">
        <w:rPr>
          <w:sz w:val="28"/>
          <w:szCs w:val="28"/>
          <w:lang w:val="tt-RU"/>
        </w:rPr>
        <w:t>Хезмәт хокукы нинди мөнәсәбәтләрне килештерә? Аның принциплары нинди?</w:t>
      </w:r>
    </w:p>
    <w:p w:rsidR="008B7A66" w:rsidRPr="00755713" w:rsidRDefault="008B7A66" w:rsidP="007B23FB">
      <w:pPr>
        <w:pStyle w:val="NormalWeb"/>
        <w:numPr>
          <w:ilvl w:val="0"/>
          <w:numId w:val="100"/>
        </w:numPr>
        <w:spacing w:before="0" w:beforeAutospacing="0" w:after="0" w:afterAutospacing="0" w:line="360" w:lineRule="auto"/>
        <w:jc w:val="both"/>
        <w:rPr>
          <w:sz w:val="28"/>
          <w:szCs w:val="28"/>
          <w:lang w:val="tt-RU"/>
        </w:rPr>
      </w:pPr>
      <w:r w:rsidRPr="00755713">
        <w:rPr>
          <w:sz w:val="28"/>
          <w:szCs w:val="28"/>
          <w:lang w:val="tt-RU"/>
        </w:rPr>
        <w:t>Хокукый хезмәт мөнәсәбәтләре субъектларына характеристика бирегез.</w:t>
      </w:r>
    </w:p>
    <w:p w:rsidR="008B7A66" w:rsidRPr="00755713" w:rsidRDefault="008B7A66" w:rsidP="007B23FB">
      <w:pPr>
        <w:pStyle w:val="NormalWeb"/>
        <w:numPr>
          <w:ilvl w:val="0"/>
          <w:numId w:val="100"/>
        </w:numPr>
        <w:spacing w:before="0" w:beforeAutospacing="0" w:after="0" w:afterAutospacing="0" w:line="360" w:lineRule="auto"/>
        <w:jc w:val="both"/>
        <w:rPr>
          <w:sz w:val="28"/>
          <w:szCs w:val="28"/>
          <w:lang w:val="tt-RU"/>
        </w:rPr>
      </w:pPr>
      <w:r w:rsidRPr="00755713">
        <w:rPr>
          <w:sz w:val="28"/>
          <w:szCs w:val="28"/>
          <w:lang w:val="tt-RU"/>
        </w:rPr>
        <w:t>Хезмәт килешүе нәрсә ул? Аның эчтәлеге нинди? Вакыт ягыннан билгеләнә торган нинди хезмәт килешүе төрләре бар?</w:t>
      </w:r>
    </w:p>
    <w:p w:rsidR="008B7A66" w:rsidRPr="00755713" w:rsidRDefault="008B7A66" w:rsidP="007B23FB">
      <w:pPr>
        <w:pStyle w:val="NormalWeb"/>
        <w:numPr>
          <w:ilvl w:val="0"/>
          <w:numId w:val="100"/>
        </w:numPr>
        <w:spacing w:before="0" w:beforeAutospacing="0" w:after="0" w:afterAutospacing="0" w:line="360" w:lineRule="auto"/>
        <w:jc w:val="both"/>
        <w:rPr>
          <w:sz w:val="28"/>
          <w:szCs w:val="28"/>
          <w:lang w:val="tt-RU"/>
        </w:rPr>
      </w:pPr>
      <w:r w:rsidRPr="00755713">
        <w:rPr>
          <w:sz w:val="28"/>
          <w:szCs w:val="28"/>
          <w:lang w:val="tt-RU"/>
        </w:rPr>
        <w:t>Эшкә алу ничек рәсмиләштерелә?</w:t>
      </w:r>
    </w:p>
    <w:p w:rsidR="008B7A66" w:rsidRPr="00755713" w:rsidRDefault="008B7A66" w:rsidP="007B23FB">
      <w:pPr>
        <w:pStyle w:val="NormalWeb"/>
        <w:numPr>
          <w:ilvl w:val="0"/>
          <w:numId w:val="100"/>
        </w:numPr>
        <w:spacing w:before="0" w:beforeAutospacing="0" w:after="0" w:afterAutospacing="0" w:line="360" w:lineRule="auto"/>
        <w:jc w:val="both"/>
        <w:rPr>
          <w:sz w:val="28"/>
          <w:szCs w:val="28"/>
          <w:lang w:val="tt-RU"/>
        </w:rPr>
      </w:pPr>
      <w:r w:rsidRPr="00755713">
        <w:rPr>
          <w:sz w:val="28"/>
          <w:szCs w:val="28"/>
          <w:lang w:val="tt-RU"/>
        </w:rPr>
        <w:t>Хезмәт килешүе шартлары нинди?</w:t>
      </w:r>
    </w:p>
    <w:p w:rsidR="008B7A66" w:rsidRPr="00755713" w:rsidRDefault="008B7A66" w:rsidP="007B23FB">
      <w:pPr>
        <w:pStyle w:val="NormalWeb"/>
        <w:numPr>
          <w:ilvl w:val="0"/>
          <w:numId w:val="100"/>
        </w:numPr>
        <w:spacing w:before="0" w:beforeAutospacing="0" w:after="0" w:afterAutospacing="0" w:line="360" w:lineRule="auto"/>
        <w:jc w:val="both"/>
        <w:rPr>
          <w:sz w:val="28"/>
          <w:szCs w:val="28"/>
          <w:lang w:val="tt-RU"/>
        </w:rPr>
      </w:pPr>
      <w:r w:rsidRPr="00755713">
        <w:rPr>
          <w:sz w:val="28"/>
          <w:szCs w:val="28"/>
          <w:lang w:val="tt-RU"/>
        </w:rPr>
        <w:t>Хезмәт килешүен туктату нигезләмәләре нинди?</w:t>
      </w:r>
    </w:p>
    <w:p w:rsidR="008B7A66" w:rsidRPr="00755713" w:rsidRDefault="008B7A66" w:rsidP="007B23FB">
      <w:pPr>
        <w:pStyle w:val="NormalWeb"/>
        <w:numPr>
          <w:ilvl w:val="0"/>
          <w:numId w:val="100"/>
        </w:numPr>
        <w:spacing w:before="0" w:beforeAutospacing="0" w:after="0" w:afterAutospacing="0" w:line="360" w:lineRule="auto"/>
        <w:jc w:val="both"/>
        <w:rPr>
          <w:sz w:val="28"/>
          <w:szCs w:val="28"/>
          <w:lang w:val="tt-RU"/>
        </w:rPr>
      </w:pPr>
      <w:r w:rsidRPr="00755713">
        <w:rPr>
          <w:sz w:val="28"/>
          <w:szCs w:val="28"/>
          <w:lang w:val="tt-RU"/>
        </w:rPr>
        <w:t>Нинди хезмәт вакыты төрләре бар?</w:t>
      </w:r>
    </w:p>
    <w:p w:rsidR="008B7A66" w:rsidRPr="00755713" w:rsidRDefault="008B7A66" w:rsidP="007B23FB">
      <w:pPr>
        <w:pStyle w:val="NormalWeb"/>
        <w:numPr>
          <w:ilvl w:val="0"/>
          <w:numId w:val="100"/>
        </w:numPr>
        <w:spacing w:before="0" w:beforeAutospacing="0" w:after="0" w:afterAutospacing="0" w:line="360" w:lineRule="auto"/>
        <w:jc w:val="both"/>
        <w:rPr>
          <w:sz w:val="28"/>
          <w:szCs w:val="28"/>
          <w:lang w:val="tt-RU"/>
        </w:rPr>
      </w:pPr>
      <w:r w:rsidRPr="00755713">
        <w:rPr>
          <w:sz w:val="28"/>
          <w:szCs w:val="28"/>
          <w:lang w:val="tt-RU"/>
        </w:rPr>
        <w:t>Нинди ял итү вакыты төрләре бар?</w:t>
      </w:r>
    </w:p>
    <w:p w:rsidR="008B7A66" w:rsidRPr="00755713" w:rsidRDefault="008B7A66" w:rsidP="007B23FB">
      <w:pPr>
        <w:pStyle w:val="NormalWeb"/>
        <w:numPr>
          <w:ilvl w:val="0"/>
          <w:numId w:val="100"/>
        </w:numPr>
        <w:spacing w:before="0" w:beforeAutospacing="0" w:after="0" w:afterAutospacing="0" w:line="360" w:lineRule="auto"/>
        <w:jc w:val="both"/>
        <w:rPr>
          <w:sz w:val="28"/>
          <w:szCs w:val="28"/>
          <w:lang w:val="tt-RU"/>
        </w:rPr>
      </w:pPr>
      <w:r w:rsidRPr="00755713">
        <w:rPr>
          <w:sz w:val="28"/>
          <w:szCs w:val="28"/>
          <w:lang w:val="tt-RU"/>
        </w:rPr>
        <w:t>Хезмәт бәхәсләре нәрсә ул? Аларны хәл итү ысуллары нинди?</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6.10. АДМИНИСТРАТИВ ХОКУК</w:t>
      </w: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ab/>
        <w:t>ДӘҮЛӘТ ЭШЕ</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b/>
          <w:sz w:val="28"/>
          <w:szCs w:val="28"/>
          <w:lang w:val="tt-RU"/>
        </w:rPr>
        <w:tab/>
      </w:r>
      <w:r w:rsidRPr="00755713">
        <w:rPr>
          <w:sz w:val="28"/>
          <w:szCs w:val="28"/>
          <w:lang w:val="tt-RU"/>
        </w:rPr>
        <w:t>Россия хокукының тагын бер тармагы булып административ хокук тора.</w:t>
      </w: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sz w:val="28"/>
          <w:szCs w:val="28"/>
          <w:lang w:val="tt-RU"/>
        </w:rPr>
        <w:t>Административ хокук</w:t>
      </w:r>
      <w:r w:rsidRPr="00755713">
        <w:rPr>
          <w:sz w:val="28"/>
          <w:szCs w:val="28"/>
          <w:lang w:val="tt-RU"/>
        </w:rPr>
        <w:t xml:space="preserve"> башкарма хакимият органнарының дәүләт белән идарә итү һәм эшләү барышында барлыкка килгән мөнәсәбәтләрне тәртиптә тота.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Хокук тармагы буларак, административ хокук Россия Федерациясендә башкарма хакимиятнең оешуы һәм эшчәнлеге буенча барлыкка килгән иҗтимагый мөнәсәбәтләрне тәртиптә тоткан нормалардан тора.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Башкарма хакимият органы</w:t>
      </w:r>
      <w:r w:rsidRPr="00755713">
        <w:rPr>
          <w:sz w:val="28"/>
          <w:szCs w:val="28"/>
          <w:lang w:val="tt-RU"/>
        </w:rPr>
        <w:t xml:space="preserve"> – дәүләт аппаратының, башкарма характердагы вәкаләтләргә ия булып, дәүләт белән законнарны башкару максатыннан чыгып  идарү итү эшчәнлеген алып барган өлеше.</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Башкарма хакимият органнарында дәүләт хезмәткәрләре эшли. </w:t>
      </w:r>
      <w:r w:rsidRPr="00755713">
        <w:rPr>
          <w:b/>
          <w:i/>
          <w:sz w:val="28"/>
          <w:szCs w:val="28"/>
          <w:lang w:val="tt-RU"/>
        </w:rPr>
        <w:t>Дәүләт эше</w:t>
      </w:r>
      <w:r w:rsidRPr="00755713">
        <w:rPr>
          <w:sz w:val="28"/>
          <w:szCs w:val="28"/>
          <w:lang w:val="tt-RU"/>
        </w:rPr>
        <w:t xml:space="preserve"> дигән төшенчә астында закон дәүләт органында ялланып эшләүне генә түгел, ә дәүләт органнары вәкаләтләрен тәэмин итә торган һөнәри эшчәнлекне дә күз алдында тота. Мондый эшчәнлек өчен федераль бюджет яисә Россия Федерациясенең субъекты исәбеннән  акчалата түләү каралган.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Дәүләт вазифалары </w:t>
      </w:r>
      <w:r w:rsidRPr="00755713">
        <w:rPr>
          <w:b/>
          <w:i/>
          <w:sz w:val="28"/>
          <w:szCs w:val="28"/>
          <w:lang w:val="tt-RU"/>
        </w:rPr>
        <w:t>өч төргә</w:t>
      </w:r>
      <w:r w:rsidRPr="00755713">
        <w:rPr>
          <w:sz w:val="28"/>
          <w:szCs w:val="28"/>
          <w:lang w:val="tt-RU"/>
        </w:rPr>
        <w:t xml:space="preserve"> бүленә:</w:t>
      </w:r>
    </w:p>
    <w:p w:rsidR="008B7A66" w:rsidRPr="00755713" w:rsidRDefault="008B7A66" w:rsidP="007B23FB">
      <w:pPr>
        <w:pStyle w:val="NormalWeb"/>
        <w:numPr>
          <w:ilvl w:val="0"/>
          <w:numId w:val="101"/>
        </w:numPr>
        <w:spacing w:before="0" w:beforeAutospacing="0" w:after="0" w:afterAutospacing="0" w:line="360" w:lineRule="auto"/>
        <w:jc w:val="both"/>
        <w:rPr>
          <w:sz w:val="28"/>
          <w:szCs w:val="28"/>
          <w:lang w:val="tt-RU"/>
        </w:rPr>
      </w:pPr>
      <w:r w:rsidRPr="00755713">
        <w:rPr>
          <w:b/>
          <w:i/>
          <w:sz w:val="28"/>
          <w:szCs w:val="28"/>
          <w:lang w:val="tt-RU"/>
        </w:rPr>
        <w:t>А категорияле дәүләт вазифалары</w:t>
      </w:r>
      <w:r w:rsidRPr="00755713">
        <w:rPr>
          <w:sz w:val="28"/>
          <w:szCs w:val="28"/>
          <w:lang w:val="tt-RU"/>
        </w:rPr>
        <w:t>. Турыдан-туры дәүләт органнары (РФ Президенты, РФ Хөкүмәте Рәисе, РФ Федераль Җыены палаталары рәисләре, депутатлар, министрлар, югары судьялар һ.б.) вәкаләтләрен башкару өчен РФ Конституциясе, федераль законнар, РФ субъектлары уставлары тарафыннан билгеләнгән вазифалар.</w:t>
      </w:r>
    </w:p>
    <w:p w:rsidR="008B7A66" w:rsidRPr="00755713" w:rsidRDefault="008B7A66" w:rsidP="007B23FB">
      <w:pPr>
        <w:pStyle w:val="NormalWeb"/>
        <w:numPr>
          <w:ilvl w:val="0"/>
          <w:numId w:val="101"/>
        </w:numPr>
        <w:spacing w:before="0" w:beforeAutospacing="0" w:after="0" w:afterAutospacing="0" w:line="360" w:lineRule="auto"/>
        <w:jc w:val="both"/>
        <w:rPr>
          <w:sz w:val="28"/>
          <w:szCs w:val="28"/>
          <w:lang w:val="tt-RU"/>
        </w:rPr>
      </w:pPr>
      <w:r w:rsidRPr="00755713">
        <w:rPr>
          <w:b/>
          <w:i/>
          <w:sz w:val="28"/>
          <w:szCs w:val="28"/>
          <w:lang w:val="tt-RU"/>
        </w:rPr>
        <w:t>Б категорияле дәүләт вазифалары.</w:t>
      </w:r>
      <w:r w:rsidRPr="00755713">
        <w:rPr>
          <w:sz w:val="28"/>
          <w:szCs w:val="28"/>
          <w:lang w:val="tt-RU"/>
        </w:rPr>
        <w:t xml:space="preserve"> Турыдан-туры А категорияле вазифада эшләүче затларның вәкаләтләрен башкаруны тәэмин итү өчен булдырылган вазифалар.  </w:t>
      </w:r>
    </w:p>
    <w:p w:rsidR="008B7A66" w:rsidRPr="00755713" w:rsidRDefault="008B7A66" w:rsidP="007B23FB">
      <w:pPr>
        <w:pStyle w:val="NormalWeb"/>
        <w:numPr>
          <w:ilvl w:val="0"/>
          <w:numId w:val="101"/>
        </w:numPr>
        <w:spacing w:before="0" w:beforeAutospacing="0" w:after="0" w:afterAutospacing="0" w:line="360" w:lineRule="auto"/>
        <w:jc w:val="both"/>
        <w:rPr>
          <w:sz w:val="28"/>
          <w:szCs w:val="28"/>
          <w:lang w:val="tt-RU"/>
        </w:rPr>
      </w:pPr>
      <w:r w:rsidRPr="00755713">
        <w:rPr>
          <w:b/>
          <w:i/>
          <w:sz w:val="28"/>
          <w:szCs w:val="28"/>
          <w:lang w:val="tt-RU"/>
        </w:rPr>
        <w:t>В категорияле дәүләт вазифалары</w:t>
      </w:r>
      <w:r w:rsidRPr="00755713">
        <w:rPr>
          <w:sz w:val="28"/>
          <w:szCs w:val="28"/>
          <w:lang w:val="tt-RU"/>
        </w:rPr>
        <w:t>. Бу – дәүләт органнары тарафыннан, үзләренең вәкаләтләрен үтәү һәм тәэмин итү өчен булдырылган вазифалар.</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А категорияле вазифада торучы затларның статусы РФ Конституциясе, РФ субъектларының федераль законнары һәм уставлары белән тәртиптә тотыла. Шуңа күрә закон әлеге затларның вазифаларын үтәүне дәүләт хезмәте дип санамый. Дәүләт хезмәтенә бары тик Б һәм В категорияле дәүләт вазифаларында торучыларны алыштырып торган затларның вазифаларын үтәүне кертеп карыйлар.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Дәүләт хезмәтен үтәү берничә этаптан тора: дәүләт хезмәтенә керү, дәүләт хезмәтен башкару, дәүләт хезмәтен туктату.</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b/>
          <w:i/>
          <w:sz w:val="28"/>
          <w:szCs w:val="28"/>
          <w:lang w:val="tt-RU"/>
        </w:rPr>
      </w:pPr>
      <w:r w:rsidRPr="00755713">
        <w:rPr>
          <w:sz w:val="28"/>
          <w:szCs w:val="28"/>
          <w:lang w:val="tt-RU"/>
        </w:rPr>
        <w:tab/>
      </w:r>
      <w:r w:rsidRPr="00755713">
        <w:rPr>
          <w:b/>
          <w:i/>
          <w:sz w:val="28"/>
          <w:szCs w:val="28"/>
          <w:lang w:val="tt-RU"/>
        </w:rPr>
        <w:t>Рәсем асты. Дәүләт хезмәткәре</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Закон дәүләт хезмәтен башкарырга теләүчеләргә рөхсәт принцибын тигез урнаштыра. Дәүләт хезмәтен башкару хокукына дәүләт телен белгән, 18 яше тулган РФ гражданнары ия. Бары тик әзерлек дәрәҗәсенә, стажга, яшькә, сәламәтлеккә генә таләпләр куелырга мөмкин. Гражданны дәүләт хезмәтенә алынырга ярамаган ситуацияләр карала. Болар −  эшкә яраксызлык, эшкә яраклылыкныңчикләнгәнгәнлеге; билгеле вазифалар башкарырга рөхсәт итмәгән суд карары; вазифа таләпләрен үтәүгә комачаулаган чир булу; әгәр дә хезмәткәрләр арасындагы эш мөнәсәбәтләре турыдан-туры буйсыну яки контроль астында булу төсмерен алган очракта, дәүләт хезмәтен башкаручы белән якын туганлык яки үги туганлык;чит ил гражданлыгында булу һ.б.</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Дәүләт вазифасын алмаштырган ысул булып эшкә билгеләү тора. Вазифага билгеләнгәннән соң граждан билгеле булмаган срокка яки биш елдан да артык булмаган срокка хезмәт килешүе төзи.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Дәүләт хезмәтен башкару вакытында гражданга дәүләт хезмәте буенча федераль закон тарафыннан билгеләнгән үзенчәлекләре булган хезмәт хокукы нормалары таратылаМәсәлән, әлеге закон, мәҗбүри таләп буларак, дәүләт хезмәткәрләренә ике елга бер тапкырдан да артык булмаган һәм дүрт елга бер тапкырдан да ким булмаган аттестация үтү таләбен билгели. Икенче үзенчәлек – хезмәт законыннан аермалы буларак, дәүләт органы җитәкчесе инициативасы буенча дәүләт хезмәткәрен эштән җибәрү өчен нигезләмәләр исемлегенең киңрәк варианты булу. Әйтик, дәүләт хезмәтен башкаручыхезмәткәрнең пенсия яшендә булуы, РФ гражданлыгы туктатылу, дәүләт хезмәткәре өчен билгеләнгән бурыч һәм чикләүләрне үтәмәү, дәүләт һәм башка закон тарафыннан саклана торган серне чишү, дәүләт хезмәтен дәвам итүгә комачаулаган башка хәлләр.</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АДМИНИСТРАТИВ ХОКУК БОЗУ</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b/>
          <w:sz w:val="28"/>
          <w:szCs w:val="28"/>
          <w:lang w:val="tt-RU"/>
        </w:rPr>
        <w:tab/>
      </w:r>
      <w:r w:rsidRPr="00755713">
        <w:rPr>
          <w:sz w:val="28"/>
          <w:szCs w:val="28"/>
          <w:lang w:val="tt-RU"/>
        </w:rPr>
        <w:t xml:space="preserve">Башкарма хакимият органнары, хезмәткәрләрдән закон нигезендә таләп ителгәнгамәлләрне эшләтү максаты беләнтүбәндәге </w:t>
      </w:r>
      <w:r w:rsidRPr="00755713">
        <w:rPr>
          <w:b/>
          <w:i/>
          <w:sz w:val="28"/>
          <w:szCs w:val="28"/>
          <w:lang w:val="tt-RU"/>
        </w:rPr>
        <w:t>административ мәҗбүр итү</w:t>
      </w:r>
      <w:r w:rsidRPr="00755713">
        <w:rPr>
          <w:sz w:val="28"/>
          <w:szCs w:val="28"/>
          <w:lang w:val="tt-RU"/>
        </w:rPr>
        <w:t xml:space="preserve"> чараларын кулланырга хаклы:</w:t>
      </w:r>
    </w:p>
    <w:p w:rsidR="008B7A66" w:rsidRPr="00755713" w:rsidRDefault="008B7A66" w:rsidP="007B23FB">
      <w:pPr>
        <w:pStyle w:val="NormalWeb"/>
        <w:numPr>
          <w:ilvl w:val="0"/>
          <w:numId w:val="102"/>
        </w:numPr>
        <w:spacing w:before="0" w:beforeAutospacing="0" w:after="0" w:afterAutospacing="0" w:line="360" w:lineRule="auto"/>
        <w:jc w:val="both"/>
        <w:rPr>
          <w:sz w:val="28"/>
          <w:szCs w:val="28"/>
          <w:lang w:val="tt-RU"/>
        </w:rPr>
      </w:pPr>
      <w:r w:rsidRPr="00755713">
        <w:rPr>
          <w:b/>
          <w:i/>
          <w:sz w:val="28"/>
          <w:szCs w:val="28"/>
          <w:lang w:val="tt-RU"/>
        </w:rPr>
        <w:t>административ-кисәтү чаралары</w:t>
      </w:r>
      <w:r w:rsidRPr="00755713">
        <w:rPr>
          <w:sz w:val="28"/>
          <w:szCs w:val="28"/>
          <w:lang w:val="tt-RU"/>
        </w:rPr>
        <w:t xml:space="preserve"> – алар профилактик характерда һәм хокук бозу ихтималын кисәтүгә юнәлтелә (әйберләрне тикшерү, шәхси тикшерү, документларны тикшерү, карантин игълан итү һ.б.);</w:t>
      </w:r>
    </w:p>
    <w:p w:rsidR="008B7A66" w:rsidRPr="00755713" w:rsidRDefault="008B7A66" w:rsidP="007B23FB">
      <w:pPr>
        <w:pStyle w:val="NormalWeb"/>
        <w:numPr>
          <w:ilvl w:val="0"/>
          <w:numId w:val="102"/>
        </w:numPr>
        <w:spacing w:before="0" w:beforeAutospacing="0" w:after="0" w:afterAutospacing="0" w:line="360" w:lineRule="auto"/>
        <w:jc w:val="both"/>
        <w:rPr>
          <w:sz w:val="28"/>
          <w:szCs w:val="28"/>
          <w:lang w:val="tt-RU"/>
        </w:rPr>
      </w:pPr>
      <w:r w:rsidRPr="00755713">
        <w:rPr>
          <w:b/>
          <w:i/>
          <w:sz w:val="28"/>
          <w:szCs w:val="28"/>
          <w:lang w:val="tt-RU"/>
        </w:rPr>
        <w:t>административ чик кую чарасы</w:t>
      </w:r>
      <w:r w:rsidRPr="00755713">
        <w:rPr>
          <w:sz w:val="28"/>
          <w:szCs w:val="28"/>
          <w:lang w:val="tt-RU"/>
        </w:rPr>
        <w:t xml:space="preserve"> – алар тыелган гамәлләрне туктатуга һәм алардан килеп чыга алган нәтиҗәләргә юл куймауга юнәлтелә (тыелган гамәлләр кылуны туктатуны таләп итү, физик көч, махсус чаралар, корал куллану, административ кулга алу һ.б.);</w:t>
      </w:r>
    </w:p>
    <w:p w:rsidR="008B7A66" w:rsidRPr="00755713" w:rsidRDefault="008B7A66" w:rsidP="007B23FB">
      <w:pPr>
        <w:pStyle w:val="NormalWeb"/>
        <w:numPr>
          <w:ilvl w:val="0"/>
          <w:numId w:val="102"/>
        </w:numPr>
        <w:spacing w:before="0" w:beforeAutospacing="0" w:after="0" w:afterAutospacing="0" w:line="360" w:lineRule="auto"/>
        <w:jc w:val="both"/>
        <w:rPr>
          <w:sz w:val="28"/>
          <w:szCs w:val="28"/>
          <w:lang w:val="tt-RU"/>
        </w:rPr>
      </w:pPr>
      <w:r w:rsidRPr="00755713">
        <w:rPr>
          <w:b/>
          <w:i/>
          <w:sz w:val="28"/>
          <w:szCs w:val="28"/>
          <w:lang w:val="tt-RU"/>
        </w:rPr>
        <w:t>административ-төзәтү чаралары –</w:t>
      </w:r>
      <w:r w:rsidRPr="00755713">
        <w:rPr>
          <w:sz w:val="28"/>
          <w:szCs w:val="28"/>
          <w:lang w:val="tt-RU"/>
        </w:rPr>
        <w:t xml:space="preserve"> алар хокукларны кире кайтаруга, зыянны түләтүгә бәйле (рөхсәтсез төзелгән корылманы сүттерү, үз ихтыяры белән урнашкан йортлардан куып чыгару һ.б.).</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Административ мәҗбүр итү чаралары системасында административ җаваплылык чаралары төп рольне уйный.</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Административ җаваплылык</w:t>
      </w:r>
      <w:r w:rsidRPr="00755713">
        <w:rPr>
          <w:sz w:val="28"/>
          <w:szCs w:val="28"/>
          <w:lang w:val="tt-RU"/>
        </w:rPr>
        <w:t xml:space="preserve"> – вәкаләтле орган яки вазифалы зат тарафыннан хокук бозучы затка карата кулланылган юридик җаваплылык төре. </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Административ җаваплылыкны билгеләгән һәм аның куллану тәртибен тәэмин иткән документ булып административ хокук бозу буенча Кодекс тора.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Административ җаваплылыкның нигезләмәсе булып административ хокук бозу тора.</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Административ хокук бозу (хилаф гамәл</w:t>
      </w:r>
      <w:r w:rsidRPr="00755713">
        <w:rPr>
          <w:sz w:val="28"/>
          <w:szCs w:val="28"/>
          <w:lang w:val="tt-RU"/>
        </w:rPr>
        <w:t>) – дәүләт яки иҗтимагый тәртипкә, милеккә, гражданнарның хокук һәм ирегенә яки урнашкан идарә итү тәртибенә каршы төшкән, закон тарафыннан административ җаваплылыкка тартылуга нигез булган хокуксыз, хилаф гамәл яки эшлексезлек.</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Административ хокук бозуның түбәндәге </w:t>
      </w:r>
      <w:r w:rsidRPr="00755713">
        <w:rPr>
          <w:b/>
          <w:i/>
          <w:sz w:val="28"/>
          <w:szCs w:val="28"/>
          <w:lang w:val="tt-RU"/>
        </w:rPr>
        <w:t>билгеләре</w:t>
      </w:r>
      <w:r w:rsidRPr="00755713">
        <w:rPr>
          <w:sz w:val="28"/>
          <w:szCs w:val="28"/>
          <w:lang w:val="tt-RU"/>
        </w:rPr>
        <w:t xml:space="preserve"> бар:</w:t>
      </w:r>
    </w:p>
    <w:p w:rsidR="008B7A66" w:rsidRPr="00755713" w:rsidRDefault="008B7A66" w:rsidP="007B23FB">
      <w:pPr>
        <w:pStyle w:val="NormalWeb"/>
        <w:numPr>
          <w:ilvl w:val="0"/>
          <w:numId w:val="103"/>
        </w:numPr>
        <w:spacing w:before="0" w:beforeAutospacing="0" w:after="0" w:afterAutospacing="0" w:line="360" w:lineRule="auto"/>
        <w:jc w:val="both"/>
        <w:rPr>
          <w:sz w:val="28"/>
          <w:szCs w:val="28"/>
          <w:lang w:val="tt-RU"/>
        </w:rPr>
      </w:pPr>
      <w:r w:rsidRPr="00755713">
        <w:rPr>
          <w:sz w:val="28"/>
          <w:szCs w:val="28"/>
          <w:lang w:val="tt-RU"/>
        </w:rPr>
        <w:t>гамәл кылу яки тиешле эшне үтәмәү (фикер һәм карашлар хокук бозу дип саналмый);</w:t>
      </w:r>
    </w:p>
    <w:p w:rsidR="008B7A66" w:rsidRPr="00755713" w:rsidRDefault="008B7A66" w:rsidP="007B23FB">
      <w:pPr>
        <w:pStyle w:val="NormalWeb"/>
        <w:numPr>
          <w:ilvl w:val="0"/>
          <w:numId w:val="103"/>
        </w:numPr>
        <w:spacing w:before="0" w:beforeAutospacing="0" w:after="0" w:afterAutospacing="0" w:line="360" w:lineRule="auto"/>
        <w:jc w:val="both"/>
        <w:rPr>
          <w:sz w:val="28"/>
          <w:szCs w:val="28"/>
          <w:lang w:val="tt-RU"/>
        </w:rPr>
      </w:pPr>
      <w:r w:rsidRPr="00755713">
        <w:rPr>
          <w:sz w:val="28"/>
          <w:szCs w:val="28"/>
          <w:lang w:val="tt-RU"/>
        </w:rPr>
        <w:t>антисоциаль гамәл (административ хокук бозу иҗтимагый мөнәсәбәтләргә зыян китерә, җинаятьтән бары тик характеры һәм иҗтимагый куркынычлылык дәрәҗәсе буенча аерылып тора һәм кайбер очракларда җинаятькә әйләнергә мөмкин);</w:t>
      </w:r>
    </w:p>
    <w:p w:rsidR="008B7A66" w:rsidRPr="00755713" w:rsidRDefault="008B7A66" w:rsidP="007B23FB">
      <w:pPr>
        <w:pStyle w:val="NormalWeb"/>
        <w:numPr>
          <w:ilvl w:val="0"/>
          <w:numId w:val="103"/>
        </w:numPr>
        <w:spacing w:before="0" w:beforeAutospacing="0" w:after="0" w:afterAutospacing="0" w:line="360" w:lineRule="auto"/>
        <w:jc w:val="both"/>
        <w:rPr>
          <w:sz w:val="28"/>
          <w:szCs w:val="28"/>
          <w:lang w:val="tt-RU"/>
        </w:rPr>
      </w:pPr>
      <w:r w:rsidRPr="00755713">
        <w:rPr>
          <w:sz w:val="28"/>
          <w:szCs w:val="28"/>
          <w:lang w:val="tt-RU"/>
        </w:rPr>
        <w:t>хокук нормаларын боза торгантиешсез гамәл;</w:t>
      </w:r>
    </w:p>
    <w:p w:rsidR="008B7A66" w:rsidRPr="00755713" w:rsidRDefault="008B7A66" w:rsidP="007B23FB">
      <w:pPr>
        <w:pStyle w:val="NormalWeb"/>
        <w:numPr>
          <w:ilvl w:val="0"/>
          <w:numId w:val="103"/>
        </w:numPr>
        <w:spacing w:before="0" w:beforeAutospacing="0" w:after="0" w:afterAutospacing="0" w:line="360" w:lineRule="auto"/>
        <w:jc w:val="both"/>
        <w:rPr>
          <w:sz w:val="28"/>
          <w:szCs w:val="28"/>
          <w:lang w:val="tt-RU"/>
        </w:rPr>
      </w:pPr>
      <w:r w:rsidRPr="00755713">
        <w:rPr>
          <w:sz w:val="28"/>
          <w:szCs w:val="28"/>
          <w:lang w:val="tt-RU"/>
        </w:rPr>
        <w:t>начар уй яки акылсызлык формасында чагылган, гаепле саналган гамәл.</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Затны административ җаваплылыкка тартканчы, хокук бозу составы булуда инанырга кирәк.</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Административ хокук бозу составы</w:t>
      </w:r>
      <w:r w:rsidRPr="00755713">
        <w:rPr>
          <w:sz w:val="28"/>
          <w:szCs w:val="28"/>
          <w:lang w:val="tt-RU"/>
        </w:rPr>
        <w:t xml:space="preserve"> – норматив-хокук актларында беркетелгән билгеләр җыелмасы. Әлеге билгеләрнең булуы административ җаваплылык чараларын куллануга этәргеч була ала.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Әлеге билгеләргә түбәндәгеләрне кертеп карыйлар:</w:t>
      </w:r>
    </w:p>
    <w:p w:rsidR="008B7A66" w:rsidRPr="00755713" w:rsidRDefault="008B7A66" w:rsidP="007B23FB">
      <w:pPr>
        <w:pStyle w:val="NormalWeb"/>
        <w:numPr>
          <w:ilvl w:val="0"/>
          <w:numId w:val="104"/>
        </w:numPr>
        <w:spacing w:before="0" w:beforeAutospacing="0" w:after="0" w:afterAutospacing="0" w:line="360" w:lineRule="auto"/>
        <w:jc w:val="both"/>
        <w:rPr>
          <w:sz w:val="28"/>
          <w:szCs w:val="28"/>
          <w:lang w:val="tt-RU"/>
        </w:rPr>
      </w:pPr>
      <w:r w:rsidRPr="00755713">
        <w:rPr>
          <w:sz w:val="28"/>
          <w:szCs w:val="28"/>
          <w:lang w:val="tt-RU"/>
        </w:rPr>
        <w:t>административ хокук бозуның объекты;</w:t>
      </w:r>
    </w:p>
    <w:p w:rsidR="008B7A66" w:rsidRPr="00755713" w:rsidRDefault="008B7A66" w:rsidP="007B23FB">
      <w:pPr>
        <w:pStyle w:val="NormalWeb"/>
        <w:numPr>
          <w:ilvl w:val="0"/>
          <w:numId w:val="104"/>
        </w:numPr>
        <w:spacing w:before="0" w:beforeAutospacing="0" w:after="0" w:afterAutospacing="0" w:line="360" w:lineRule="auto"/>
        <w:jc w:val="both"/>
        <w:rPr>
          <w:sz w:val="28"/>
          <w:szCs w:val="28"/>
          <w:lang w:val="tt-RU"/>
        </w:rPr>
      </w:pPr>
      <w:r w:rsidRPr="00755713">
        <w:rPr>
          <w:sz w:val="28"/>
          <w:szCs w:val="28"/>
          <w:lang w:val="tt-RU"/>
        </w:rPr>
        <w:t>объектив як;</w:t>
      </w:r>
    </w:p>
    <w:p w:rsidR="008B7A66" w:rsidRPr="00755713" w:rsidRDefault="008B7A66" w:rsidP="007B23FB">
      <w:pPr>
        <w:pStyle w:val="NormalWeb"/>
        <w:numPr>
          <w:ilvl w:val="0"/>
          <w:numId w:val="104"/>
        </w:numPr>
        <w:spacing w:before="0" w:beforeAutospacing="0" w:after="0" w:afterAutospacing="0" w:line="360" w:lineRule="auto"/>
        <w:jc w:val="both"/>
        <w:rPr>
          <w:sz w:val="28"/>
          <w:szCs w:val="28"/>
          <w:lang w:val="tt-RU"/>
        </w:rPr>
      </w:pPr>
      <w:r w:rsidRPr="00755713">
        <w:rPr>
          <w:sz w:val="28"/>
          <w:szCs w:val="28"/>
          <w:lang w:val="tt-RU"/>
        </w:rPr>
        <w:t>субъект;</w:t>
      </w:r>
    </w:p>
    <w:p w:rsidR="008B7A66" w:rsidRPr="00755713" w:rsidRDefault="008B7A66" w:rsidP="007B23FB">
      <w:pPr>
        <w:pStyle w:val="NormalWeb"/>
        <w:numPr>
          <w:ilvl w:val="0"/>
          <w:numId w:val="104"/>
        </w:numPr>
        <w:spacing w:before="0" w:beforeAutospacing="0" w:after="0" w:afterAutospacing="0" w:line="360" w:lineRule="auto"/>
        <w:jc w:val="both"/>
        <w:rPr>
          <w:sz w:val="28"/>
          <w:szCs w:val="28"/>
          <w:lang w:val="tt-RU"/>
        </w:rPr>
      </w:pPr>
      <w:r w:rsidRPr="00755713">
        <w:rPr>
          <w:sz w:val="28"/>
          <w:szCs w:val="28"/>
          <w:lang w:val="tt-RU"/>
        </w:rPr>
        <w:t>административ хокук бозуның субъектив ягы (32нче схема).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Административ хокук бозу объекты</w:t>
      </w:r>
      <w:r w:rsidRPr="00755713">
        <w:rPr>
          <w:sz w:val="28"/>
          <w:szCs w:val="28"/>
          <w:lang w:val="tt-RU"/>
        </w:rPr>
        <w:t xml:space="preserve"> – хокук нормалары ярдәмендә тәртипкә салынган һәм административ җаваплылык чаралары тарафыннан сакланган иҗтимагый мөнәсәбәтләр. Мәсәлән: иҗтимагый мөнәсәбәтләр субъектына зыян китерү (мәсәлән, балигъ булмаганнарны исертү); иҗтимагый мөнәсәбәтләр барлыкка килгән әйбергә йогынты ясау (әйберне юк итү); үзеңне бурычларны үтәмәүгә китергән иҗтимагый мөнәсәбәтләрдән читләштерү (керемнәр турында декларация тапшырмау).</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b/>
          <w:i/>
          <w:sz w:val="28"/>
          <w:szCs w:val="28"/>
          <w:lang w:val="tt-RU"/>
        </w:rPr>
      </w:pPr>
      <w:r w:rsidRPr="00755713">
        <w:rPr>
          <w:b/>
          <w:i/>
          <w:sz w:val="28"/>
          <w:szCs w:val="28"/>
          <w:lang w:val="tt-RU"/>
        </w:rPr>
        <w:t>32 нче схема. Административ хокук бозу составы</w: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rect id="Rectangle 39" o:spid="_x0000_s1508" style="position:absolute;left:0;text-align:left;margin-left:127.1pt;margin-top:11.45pt;width:258.6pt;height:34.45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">
            <v:textbox>
              <w:txbxContent>
                <w:p w:rsidR="008B7A66" w:rsidRPr="00505B4D" w:rsidRDefault="008B7A66" w:rsidP="007B23FB">
                  <w:pPr>
                    <w:jc w:val="center"/>
                    <w:rPr>
                      <w:rFonts w:ascii="Times New Roman" w:hAnsi="Times New Roman"/>
                    </w:rPr>
                  </w:pPr>
                  <w:r w:rsidRPr="00505B4D">
                    <w:rPr>
                      <w:sz w:val="28"/>
                      <w:szCs w:val="28"/>
                      <w:lang w:val="tt-RU"/>
                    </w:rPr>
                    <w:t>Административ хокук бозу составы</w:t>
                  </w:r>
                </w:p>
              </w:txbxContent>
            </v:textbox>
          </v:rect>
        </w:pic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AutoShape 40" o:spid="_x0000_s1509" type="#_x0000_t32" style="position:absolute;left:0;text-align:left;margin-left:253.2pt;margin-top:21.75pt;width:0;height:8.1pt;z-index:25187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IkP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"/>
        </w:pic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AutoShape 41" o:spid="_x0000_s1510" type="#_x0000_t32" style="position:absolute;left:0;text-align:left;margin-left:421.4pt;margin-top:5.7pt;width:0;height:8.15pt;z-index:25187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4MQ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">
            <v:stroke endarrow="block"/>
          </v:shape>
        </w:pict>
      </w:r>
      <w:r>
        <w:rPr>
          <w:noProof/>
        </w:rPr>
        <w:pict>
          <v:shape id="AutoShape 42" o:spid="_x0000_s1511" type="#_x0000_t32" style="position:absolute;left:0;text-align:left;margin-left:302.4pt;margin-top:7.25pt;width:0;height:8.15pt;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GTMw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">
            <v:stroke endarrow="block"/>
          </v:shape>
        </w:pict>
      </w:r>
      <w:r>
        <w:rPr>
          <w:noProof/>
        </w:rPr>
        <w:pict>
          <v:shape id="AutoShape 43" o:spid="_x0000_s1512" type="#_x0000_t32" style="position:absolute;left:0;text-align:left;margin-left:179.1pt;margin-top:7.25pt;width:0;height:8.15pt;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S1MwIAAF4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">
            <v:stroke endarrow="block"/>
          </v:shape>
        </w:pict>
      </w:r>
      <w:r>
        <w:rPr>
          <w:noProof/>
        </w:rPr>
        <w:pict>
          <v:shape id="AutoShape 44" o:spid="_x0000_s1513" type="#_x0000_t32" style="position:absolute;left:0;text-align:left;margin-left:44.5pt;margin-top:5.7pt;width:0;height:8.15pt;z-index:25187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i1FMwIAAF4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">
            <v:stroke endarrow="block"/>
          </v:shape>
        </w:pict>
      </w:r>
      <w:r>
        <w:rPr>
          <w:noProof/>
        </w:rPr>
        <w:pict>
          <v:shape id="AutoShape 45" o:spid="_x0000_s1514" type="#_x0000_t32" style="position:absolute;left:0;text-align:left;margin-left:44.5pt;margin-top:5.7pt;width:376.9pt;height:0;z-index:25187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7k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E4wU&#10;6WFHz3uvY2mUT8OABuMKiKvU1oYW6VG9mhdNvzukdNUR1fIY/XYykJyFjORdSrg4A2V2w2fNIIZA&#10;gTitY2P7AAlzQMe4lNNtKfzoEYWP+eN8NnuA3d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"/>
        </w:pict>
      </w:r>
      <w:r>
        <w:rPr>
          <w:noProof/>
        </w:rPr>
        <w:pict>
          <v:rect id="Rectangle 46" o:spid="_x0000_s1515" style="position:absolute;left:0;text-align:left;margin-left:382.2pt;margin-top:15.4pt;width:108.8pt;height:34.45pt;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">
            <v:textbox>
              <w:txbxContent>
                <w:p w:rsidR="008B7A66" w:rsidRPr="00D31F33" w:rsidRDefault="008B7A66" w:rsidP="007B23FB">
                  <w:pPr>
                    <w:jc w:val="center"/>
                    <w:rPr>
                      <w:rFonts w:ascii="Times New Roman" w:hAnsi="Times New Roman"/>
                    </w:rPr>
                  </w:pPr>
                  <w:r w:rsidRPr="00D31F33">
                    <w:rPr>
                      <w:sz w:val="28"/>
                      <w:szCs w:val="28"/>
                      <w:lang w:val="tt-RU"/>
                    </w:rPr>
                    <w:t>Субъектив як</w:t>
                  </w:r>
                </w:p>
              </w:txbxContent>
            </v:textbox>
          </v:rect>
        </w:pict>
      </w:r>
      <w:r>
        <w:rPr>
          <w:noProof/>
        </w:rPr>
        <w:pict>
          <v:rect id="Rectangle 47" o:spid="_x0000_s1516" style="position:absolute;left:0;text-align:left;margin-left:248.9pt;margin-top:15.4pt;width:108.8pt;height:34.45pt;z-index:25186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">
            <v:textbox>
              <w:txbxContent>
                <w:p w:rsidR="008B7A66" w:rsidRPr="00D31F33" w:rsidRDefault="008B7A66" w:rsidP="007B23FB">
                  <w:pPr>
                    <w:jc w:val="center"/>
                    <w:rPr>
                      <w:rFonts w:ascii="Times New Roman" w:hAnsi="Times New Roman"/>
                    </w:rPr>
                  </w:pPr>
                  <w:r w:rsidRPr="00D31F33">
                    <w:rPr>
                      <w:sz w:val="28"/>
                      <w:szCs w:val="28"/>
                      <w:lang w:val="tt-RU"/>
                    </w:rPr>
                    <w:t>Субъект</w:t>
                  </w:r>
                </w:p>
              </w:txbxContent>
            </v:textbox>
          </v:rect>
        </w:pict>
      </w:r>
      <w:r>
        <w:rPr>
          <w:noProof/>
        </w:rPr>
        <w:pict>
          <v:rect id="Rectangle 48" o:spid="_x0000_s1517" style="position:absolute;left:0;text-align:left;margin-left:122.3pt;margin-top:15.4pt;width:108.8pt;height:34.45pt;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4jGLAIAAFE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">
            <v:textbox>
              <w:txbxContent>
                <w:p w:rsidR="008B7A66" w:rsidRPr="00D31F33" w:rsidRDefault="008B7A66" w:rsidP="007B23FB">
                  <w:pPr>
                    <w:rPr>
                      <w:rFonts w:ascii="Times New Roman" w:hAnsi="Times New Roman"/>
                    </w:rPr>
                  </w:pPr>
                  <w:r w:rsidRPr="00D31F33">
                    <w:rPr>
                      <w:sz w:val="28"/>
                      <w:szCs w:val="28"/>
                      <w:lang w:val="tt-RU"/>
                    </w:rPr>
                    <w:t>Объектив як</w:t>
                  </w:r>
                </w:p>
              </w:txbxContent>
            </v:textbox>
          </v:rect>
        </w:pict>
      </w:r>
      <w:r>
        <w:rPr>
          <w:noProof/>
        </w:rPr>
        <w:pict>
          <v:rect id="Rectangle 49" o:spid="_x0000_s1518" style="position:absolute;left:0;text-align:left;margin-left:-10.5pt;margin-top:13.85pt;width:108.8pt;height:34.45pt;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l+LAIAAFE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">
            <v:textbox>
              <w:txbxContent>
                <w:p w:rsidR="008B7A66" w:rsidRPr="00D31F33" w:rsidRDefault="008B7A66" w:rsidP="007B23FB">
                  <w:pPr>
                    <w:jc w:val="center"/>
                    <w:rPr>
                      <w:rFonts w:ascii="Times New Roman" w:hAnsi="Times New Roman"/>
                    </w:rPr>
                  </w:pPr>
                  <w:r w:rsidRPr="00D31F33">
                    <w:rPr>
                      <w:sz w:val="28"/>
                      <w:szCs w:val="28"/>
                      <w:lang w:val="tt-RU"/>
                    </w:rPr>
                    <w:t>Объект</w:t>
                  </w:r>
                </w:p>
              </w:txbxContent>
            </v:textbox>
          </v:rect>
        </w:pic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AutoShape 50" o:spid="_x0000_s1519" type="#_x0000_t32" style="position:absolute;left:0;text-align:left;margin-left:267.35pt;margin-top:1.6pt;width:1.25pt;height:94.25pt;z-index:25188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"/>
        </w:pict>
      </w:r>
      <w:r>
        <w:rPr>
          <w:noProof/>
        </w:rPr>
        <w:pict>
          <v:rect id="Rectangle 51" o:spid="_x0000_s1520" style="position:absolute;left:0;text-align:left;margin-left:286.15pt;margin-top:20.1pt;width:77.3pt;height:40.7pt;z-index:25186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">
            <v:textbox>
              <w:txbxContent>
                <w:p w:rsidR="008B7A66" w:rsidRPr="00D31F33" w:rsidRDefault="008B7A66" w:rsidP="007B23FB">
                  <w:pPr>
                    <w:jc w:val="center"/>
                    <w:rPr>
                      <w:rFonts w:ascii="Times New Roman" w:hAnsi="Times New Roman"/>
                    </w:rPr>
                  </w:pPr>
                  <w:r w:rsidRPr="00D31F33">
                    <w:rPr>
                      <w:sz w:val="28"/>
                      <w:szCs w:val="28"/>
                      <w:lang w:val="tt-RU"/>
                    </w:rPr>
                    <w:t>физик зат</w:t>
                  </w:r>
                </w:p>
              </w:txbxContent>
            </v:textbox>
          </v:rect>
        </w:pict>
      </w:r>
      <w:r>
        <w:rPr>
          <w:noProof/>
        </w:rPr>
        <w:pict>
          <v:shape id="AutoShape 52" o:spid="_x0000_s1521" type="#_x0000_t32" style="position:absolute;left:0;text-align:left;margin-left:442.05pt;margin-top:1.6pt;width:0;height:20.05pt;z-index:251881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D1Mg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">
            <v:stroke endarrow="block"/>
          </v:shape>
        </w:pict>
      </w:r>
      <w:r>
        <w:rPr>
          <w:noProof/>
        </w:rPr>
        <w:pict>
          <v:shape id="AutoShape 53" o:spid="_x0000_s1522" type="#_x0000_t32" style="position:absolute;left:0;text-align:left;margin-left:179.1pt;margin-top:.05pt;width:0;height:20.05pt;z-index:25188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XT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">
            <v:stroke endarrow="block"/>
          </v:shape>
        </w:pict>
      </w:r>
      <w:r>
        <w:rPr>
          <w:noProof/>
        </w:rPr>
        <w:pict>
          <v:shape id="AutoShape 54" o:spid="_x0000_s1523" type="#_x0000_t32" style="position:absolute;left:0;text-align:left;margin-left:40.7pt;margin-top:.05pt;width:0;height:20.05pt;z-index:25187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Qwj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">
            <v:stroke endarrow="block"/>
          </v:shape>
        </w:pict>
      </w:r>
      <w:r>
        <w:rPr>
          <w:noProof/>
        </w:rPr>
        <w:pict>
          <v:rect id="Rectangle 55" o:spid="_x0000_s1524" style="position:absolute;left:0;text-align:left;margin-left:385.7pt;margin-top:20.1pt;width:114.55pt;height:40.7pt;z-index:25187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">
            <v:textbox>
              <w:txbxContent>
                <w:p w:rsidR="008B7A66" w:rsidRPr="00D31F33" w:rsidRDefault="008B7A66" w:rsidP="007B23FB">
                  <w:pPr>
                    <w:jc w:val="center"/>
                    <w:rPr>
                      <w:rFonts w:ascii="Times New Roman" w:hAnsi="Times New Roman"/>
                    </w:rPr>
                  </w:pPr>
                  <w:r w:rsidRPr="00D31F33">
                    <w:rPr>
                      <w:sz w:val="28"/>
                      <w:szCs w:val="28"/>
                      <w:lang w:val="tt-RU"/>
                    </w:rPr>
                    <w:t>гаеп</w:t>
                  </w:r>
                </w:p>
              </w:txbxContent>
            </v:textbox>
          </v:rect>
        </w:pict>
      </w:r>
      <w:r>
        <w:rPr>
          <w:noProof/>
        </w:rPr>
        <w:pict>
          <v:rect id="Rectangle 56" o:spid="_x0000_s1525" style="position:absolute;left:0;text-align:left;margin-left:122.3pt;margin-top:20.1pt;width:114.55pt;height:40.7pt;z-index:25186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">
            <v:textbox>
              <w:txbxContent>
                <w:p w:rsidR="008B7A66" w:rsidRPr="00D31F33" w:rsidRDefault="008B7A66" w:rsidP="007B23FB">
                  <w:pPr>
                    <w:jc w:val="center"/>
                    <w:rPr>
                      <w:rFonts w:ascii="Times New Roman" w:hAnsi="Times New Roman"/>
                    </w:rPr>
                  </w:pPr>
                  <w:r w:rsidRPr="00D31F33">
                    <w:rPr>
                      <w:sz w:val="28"/>
                      <w:szCs w:val="28"/>
                      <w:lang w:val="tt-RU"/>
                    </w:rPr>
                    <w:t>гам</w:t>
                  </w:r>
                  <w:r w:rsidRPr="00D31F33">
                    <w:rPr>
                      <w:rFonts w:ascii="Arial" w:hAnsi="Arial" w:cs="Arial"/>
                      <w:sz w:val="28"/>
                      <w:szCs w:val="28"/>
                      <w:lang w:val="tt-RU"/>
                    </w:rPr>
                    <w:t>ә</w:t>
                  </w:r>
                  <w:r w:rsidRPr="00D31F33">
                    <w:rPr>
                      <w:sz w:val="28"/>
                      <w:szCs w:val="28"/>
                      <w:lang w:val="tt-RU"/>
                    </w:rPr>
                    <w:t xml:space="preserve">л кылу яки </w:t>
                  </w:r>
                  <w:r>
                    <w:rPr>
                      <w:rFonts w:ascii="Times New Roman" w:hAnsi="Times New Roman"/>
                      <w:sz w:val="28"/>
                      <w:szCs w:val="28"/>
                      <w:lang w:val="tt-RU"/>
                    </w:rPr>
                    <w:t>эшлексезлек</w:t>
                  </w:r>
                </w:p>
              </w:txbxContent>
            </v:textbox>
          </v:rect>
        </w:pict>
      </w:r>
      <w:r>
        <w:rPr>
          <w:noProof/>
        </w:rPr>
        <w:pict>
          <v:rect id="Rectangle 57" o:spid="_x0000_s1526" style="position:absolute;left:0;text-align:left;margin-left:-10.5pt;margin-top:20.1pt;width:114.55pt;height:40.7pt;z-index:25186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">
            <v:textbox>
              <w:txbxContent>
                <w:p w:rsidR="008B7A66" w:rsidRPr="00D31F33" w:rsidRDefault="008B7A66" w:rsidP="007B23FB">
                  <w:pPr>
                    <w:jc w:val="center"/>
                    <w:rPr>
                      <w:rFonts w:ascii="Times New Roman" w:hAnsi="Times New Roman"/>
                    </w:rPr>
                  </w:pPr>
                  <w:r w:rsidRPr="00D31F33">
                    <w:rPr>
                      <w:sz w:val="28"/>
                      <w:szCs w:val="28"/>
                      <w:lang w:val="tt-RU"/>
                    </w:rPr>
                    <w:t>и</w:t>
                  </w:r>
                  <w:r w:rsidRPr="00D31F33">
                    <w:rPr>
                      <w:rFonts w:ascii="Arial" w:hAnsi="Arial" w:cs="Arial"/>
                      <w:sz w:val="28"/>
                      <w:szCs w:val="28"/>
                      <w:lang w:val="tt-RU"/>
                    </w:rPr>
                    <w:t>җ</w:t>
                  </w:r>
                  <w:r w:rsidRPr="00D31F33">
                    <w:rPr>
                      <w:sz w:val="28"/>
                      <w:szCs w:val="28"/>
                      <w:lang w:val="tt-RU"/>
                    </w:rPr>
                    <w:t>тимагый м</w:t>
                  </w:r>
                  <w:r w:rsidRPr="00D31F33">
                    <w:rPr>
                      <w:rFonts w:ascii="Arial" w:hAnsi="Arial" w:cs="Arial"/>
                      <w:sz w:val="28"/>
                      <w:szCs w:val="28"/>
                      <w:lang w:val="tt-RU"/>
                    </w:rPr>
                    <w:t>ө</w:t>
                  </w:r>
                  <w:r w:rsidRPr="00D31F33">
                    <w:rPr>
                      <w:sz w:val="28"/>
                      <w:szCs w:val="28"/>
                      <w:lang w:val="tt-RU"/>
                    </w:rPr>
                    <w:t>н</w:t>
                  </w:r>
                  <w:r w:rsidRPr="00D31F33">
                    <w:rPr>
                      <w:rFonts w:ascii="Arial" w:hAnsi="Arial" w:cs="Arial"/>
                      <w:sz w:val="28"/>
                      <w:szCs w:val="28"/>
                      <w:lang w:val="tt-RU"/>
                    </w:rPr>
                    <w:t>ә</w:t>
                  </w:r>
                  <w:r w:rsidRPr="00D31F33">
                    <w:rPr>
                      <w:sz w:val="28"/>
                      <w:szCs w:val="28"/>
                      <w:lang w:val="tt-RU"/>
                    </w:rPr>
                    <w:t>с</w:t>
                  </w:r>
                  <w:r w:rsidRPr="00D31F33">
                    <w:rPr>
                      <w:rFonts w:ascii="Arial" w:hAnsi="Arial" w:cs="Arial"/>
                      <w:sz w:val="28"/>
                      <w:szCs w:val="28"/>
                      <w:lang w:val="tt-RU"/>
                    </w:rPr>
                    <w:t>ә</w:t>
                  </w:r>
                  <w:r w:rsidRPr="00D31F33">
                    <w:rPr>
                      <w:sz w:val="28"/>
                      <w:szCs w:val="28"/>
                      <w:lang w:val="tt-RU"/>
                    </w:rPr>
                    <w:t>б</w:t>
                  </w:r>
                  <w:r w:rsidRPr="00D31F33">
                    <w:rPr>
                      <w:rFonts w:ascii="Arial" w:hAnsi="Arial" w:cs="Arial"/>
                      <w:sz w:val="28"/>
                      <w:szCs w:val="28"/>
                      <w:lang w:val="tt-RU"/>
                    </w:rPr>
                    <w:t>ә</w:t>
                  </w:r>
                  <w:r w:rsidRPr="00D31F33">
                    <w:rPr>
                      <w:sz w:val="28"/>
                      <w:szCs w:val="28"/>
                      <w:lang w:val="tt-RU"/>
                    </w:rPr>
                    <w:t>тл</w:t>
                  </w:r>
                  <w:r w:rsidRPr="00D31F33">
                    <w:rPr>
                      <w:rFonts w:ascii="Arial" w:hAnsi="Arial" w:cs="Arial"/>
                      <w:sz w:val="28"/>
                      <w:szCs w:val="28"/>
                      <w:lang w:val="tt-RU"/>
                    </w:rPr>
                    <w:t>ә</w:t>
                  </w:r>
                  <w:r w:rsidRPr="00D31F33">
                    <w:rPr>
                      <w:sz w:val="28"/>
                      <w:szCs w:val="28"/>
                      <w:lang w:val="tt-RU"/>
                    </w:rPr>
                    <w:t>р</w:t>
                  </w:r>
                </w:p>
              </w:txbxContent>
            </v:textbox>
          </v:rect>
        </w:pic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AutoShape 58" o:spid="_x0000_s1527" type="#_x0000_t32" style="position:absolute;left:0;text-align:left;margin-left:267.35pt;margin-top:14.1pt;width:18.8pt;height:.6pt;flip:y;z-index:25188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">
            <v:stroke endarrow="block"/>
          </v:shape>
        </w:pic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AutoShape 59" o:spid="_x0000_s1528" type="#_x0000_t32" style="position:absolute;left:0;text-align:left;margin-left:405.75pt;margin-top:12.5pt;width:.6pt;height:93.25pt;z-index:25188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d6IwIAAEAEAAAOAAAAZHJzL2Uyb0RvYy54bWysU02P2yAQvVfqf0DcE3/UyS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"/>
        </w:pic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AutoShape 60" o:spid="_x0000_s1529" type="#_x0000_t32" style="position:absolute;left:0;text-align:left;margin-left:406.35pt;margin-top:22.8pt;width:18.8pt;height:.6pt;flip:y;z-index:2518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">
            <v:stroke endarrow="block"/>
          </v:shape>
        </w:pict>
      </w:r>
      <w:r>
        <w:rPr>
          <w:noProof/>
        </w:rPr>
        <w:pict>
          <v:shape id="AutoShape 61" o:spid="_x0000_s1530" type="#_x0000_t32" style="position:absolute;left:0;text-align:left;margin-left:267.35pt;margin-top:22.8pt;width:18.8pt;height:.6pt;flip:y;z-index:25188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">
            <v:stroke endarrow="block"/>
          </v:shape>
        </w:pict>
      </w:r>
      <w:r>
        <w:rPr>
          <w:noProof/>
        </w:rPr>
        <w:pict>
          <v:rect id="Rectangle 62" o:spid="_x0000_s1531" style="position:absolute;left:0;text-align:left;margin-left:286.15pt;margin-top:4pt;width:81.6pt;height:40.7pt;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arKgIAAFEEAAAOAAAAZHJzL2Uyb0RvYy54bWysVNuO0zAQfUfiHyy/0yTdtrR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">
            <v:textbox>
              <w:txbxContent>
                <w:p w:rsidR="008B7A66" w:rsidRPr="00D31F33" w:rsidRDefault="008B7A66" w:rsidP="007B23FB">
                  <w:pPr>
                    <w:jc w:val="center"/>
                    <w:rPr>
                      <w:rFonts w:ascii="Times New Roman" w:hAnsi="Times New Roman"/>
                    </w:rPr>
                  </w:pPr>
                  <w:r w:rsidRPr="00D31F33">
                    <w:rPr>
                      <w:sz w:val="28"/>
                      <w:szCs w:val="28"/>
                      <w:lang w:val="tt-RU"/>
                    </w:rPr>
                    <w:t>юридик зат</w:t>
                  </w:r>
                </w:p>
              </w:txbxContent>
            </v:textbox>
          </v:rect>
        </w:pict>
      </w:r>
      <w:r>
        <w:rPr>
          <w:noProof/>
        </w:rPr>
        <w:pict>
          <v:rect id="Rectangle 63" o:spid="_x0000_s1532" style="position:absolute;left:0;text-align:left;margin-left:421.4pt;margin-top:4pt;width:78.85pt;height:40.7pt;z-index:25187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">
            <v:textbox>
              <w:txbxContent>
                <w:p w:rsidR="008B7A66" w:rsidRPr="00D31F33" w:rsidRDefault="008B7A66" w:rsidP="007B23FB">
                  <w:pPr>
                    <w:rPr>
                      <w:rFonts w:ascii="Times New Roman" w:hAnsi="Times New Roman"/>
                    </w:rPr>
                  </w:pPr>
                  <w:r w:rsidRPr="00D31F33">
                    <w:rPr>
                      <w:sz w:val="28"/>
                      <w:szCs w:val="28"/>
                      <w:lang w:val="tt-RU"/>
                    </w:rPr>
                    <w:t>саксызлык</w:t>
                  </w:r>
                </w:p>
              </w:txbxContent>
            </v:textbox>
          </v:rect>
        </w:pic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rect id="Rectangle 64" o:spid="_x0000_s1533" style="position:absolute;left:0;text-align:left;margin-left:421.4pt;margin-top:12.65pt;width:78.85pt;height:40.7pt;z-index:25187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yXLQIAAFEEAAAOAAAAZHJzL2Uyb0RvYy54bWysVMGO0zAQvSPxD5bvNEm3LW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">
            <v:textbox>
              <w:txbxContent>
                <w:p w:rsidR="008B7A66" w:rsidRPr="00D31F33" w:rsidRDefault="008B7A66" w:rsidP="007B23FB">
                  <w:pPr>
                    <w:rPr>
                      <w:rFonts w:ascii="Times New Roman" w:hAnsi="Times New Roman"/>
                    </w:rPr>
                  </w:pPr>
                  <w:r w:rsidRPr="00D31F33">
                    <w:rPr>
                      <w:sz w:val="28"/>
                      <w:szCs w:val="28"/>
                      <w:lang w:val="tt-RU"/>
                    </w:rPr>
                    <w:t>явыз ният</w:t>
                  </w:r>
                </w:p>
              </w:txbxContent>
            </v:textbox>
          </v:rect>
        </w:pic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AutoShape 65" o:spid="_x0000_s1534" type="#_x0000_t32" style="position:absolute;left:0;text-align:left;margin-left:406.35pt;margin-top:9.15pt;width:18.8pt;height:.6pt;flip:y;z-index:25188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">
            <v:stroke endarrow="block"/>
          </v:shape>
        </w:pic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Административ хокук бозуның объектив ягы</w:t>
      </w:r>
      <w:r w:rsidRPr="00755713">
        <w:rPr>
          <w:sz w:val="28"/>
          <w:szCs w:val="28"/>
          <w:lang w:val="tt-RU"/>
        </w:rPr>
        <w:t xml:space="preserve"> – административ хокук нормалары тарафыннан тыелган, аның өчен административ җаваплылык билгеләнгән гамәлләр яки эшлексезлек.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Административ хокук бозу субъекты</w:t>
      </w:r>
      <w:r w:rsidRPr="00755713">
        <w:rPr>
          <w:sz w:val="28"/>
          <w:szCs w:val="28"/>
          <w:lang w:val="tt-RU"/>
        </w:rPr>
        <w:t xml:space="preserve"> – физик һәм юридик затлар. Административ җаваплылык чаралары, Россия Федерациясе гражданнары белән беррәттән, чит ил гражданнарына һәм гражданлыгы булмаган затларга карата да кулланылырга мөмкин. Гражданнар административ җаваплылыкка 16 яшьтән тартыла. Җинаять кодексын бозган вакытта үз акылында булмаганнар, ягъни үз гамәлләре өчен җавап бирә алмаганнар, шулай ук кагылгысызлыкка депутатлар, судьялар, дипломатлар һ.б.лар җаваплылыкка тартылмый.</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Административ хокук бозуның субъектив ягы</w:t>
      </w:r>
      <w:r w:rsidRPr="00755713">
        <w:rPr>
          <w:sz w:val="28"/>
          <w:szCs w:val="28"/>
          <w:lang w:val="tt-RU"/>
        </w:rPr>
        <w:t xml:space="preserve"> бозучының кылган гамәленә һәм аның нәтиҗәләренә психик мөнәсәбәтен күрсәтә. Субъектив якның мөһим эчтәлеге булып гаеп санала, ул ният яки саксызлыкта чагыла.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Закон</w:t>
      </w:r>
      <w:r w:rsidRPr="00755713">
        <w:rPr>
          <w:b/>
          <w:i/>
          <w:sz w:val="28"/>
          <w:szCs w:val="28"/>
          <w:lang w:val="tt-RU"/>
        </w:rPr>
        <w:t>административ хокук бозуның төрле төрләрен</w:t>
      </w:r>
      <w:r w:rsidRPr="00755713">
        <w:rPr>
          <w:sz w:val="28"/>
          <w:szCs w:val="28"/>
          <w:lang w:val="tt-RU"/>
        </w:rPr>
        <w:t xml:space="preserve"> аерып карый:</w:t>
      </w:r>
    </w:p>
    <w:p w:rsidR="008B7A66" w:rsidRPr="00755713" w:rsidRDefault="008B7A66" w:rsidP="007B23FB">
      <w:pPr>
        <w:pStyle w:val="NormalWeb"/>
        <w:numPr>
          <w:ilvl w:val="0"/>
          <w:numId w:val="105"/>
        </w:numPr>
        <w:spacing w:before="0" w:beforeAutospacing="0" w:after="0" w:afterAutospacing="0" w:line="360" w:lineRule="auto"/>
        <w:jc w:val="both"/>
        <w:rPr>
          <w:sz w:val="28"/>
          <w:szCs w:val="28"/>
          <w:lang w:val="tt-RU"/>
        </w:rPr>
      </w:pPr>
      <w:r w:rsidRPr="00755713">
        <w:rPr>
          <w:sz w:val="28"/>
          <w:szCs w:val="28"/>
          <w:lang w:val="tt-RU"/>
        </w:rPr>
        <w:t>гражданнарның хокукларына һәм сәламәтлегенә зыян китерә торган (сайлау көнне агитация үткәрү, хезмәт саклау нормаларын бозу, санитар нормаларны бозу һ.б.);</w:t>
      </w:r>
    </w:p>
    <w:p w:rsidR="008B7A66" w:rsidRPr="00755713" w:rsidRDefault="008B7A66" w:rsidP="007B23FB">
      <w:pPr>
        <w:pStyle w:val="NormalWeb"/>
        <w:numPr>
          <w:ilvl w:val="0"/>
          <w:numId w:val="105"/>
        </w:numPr>
        <w:spacing w:before="0" w:beforeAutospacing="0" w:after="0" w:afterAutospacing="0" w:line="360" w:lineRule="auto"/>
        <w:jc w:val="both"/>
        <w:rPr>
          <w:sz w:val="28"/>
          <w:szCs w:val="28"/>
          <w:lang w:val="tt-RU"/>
        </w:rPr>
      </w:pPr>
      <w:r w:rsidRPr="00755713">
        <w:rPr>
          <w:sz w:val="28"/>
          <w:szCs w:val="28"/>
          <w:lang w:val="tt-RU"/>
        </w:rPr>
        <w:t>милеккәомтылу</w:t>
      </w:r>
      <w:r w:rsidRPr="00755713">
        <w:rPr>
          <w:sz w:val="28"/>
          <w:szCs w:val="28"/>
        </w:rPr>
        <w:t xml:space="preserve"> (вак урлашу);</w:t>
      </w:r>
    </w:p>
    <w:p w:rsidR="008B7A66" w:rsidRPr="00755713" w:rsidRDefault="008B7A66" w:rsidP="007B23FB">
      <w:pPr>
        <w:pStyle w:val="NormalWeb"/>
        <w:numPr>
          <w:ilvl w:val="0"/>
          <w:numId w:val="105"/>
        </w:numPr>
        <w:spacing w:before="0" w:beforeAutospacing="0" w:after="0" w:afterAutospacing="0" w:line="360" w:lineRule="auto"/>
        <w:jc w:val="both"/>
        <w:rPr>
          <w:sz w:val="28"/>
          <w:szCs w:val="28"/>
          <w:lang w:val="tt-RU"/>
        </w:rPr>
      </w:pPr>
      <w:r w:rsidRPr="00755713">
        <w:rPr>
          <w:sz w:val="28"/>
          <w:szCs w:val="28"/>
          <w:lang w:val="tt-RU"/>
        </w:rPr>
        <w:t>әйләнә-тирәдәге саклана торган, тарихи һәм  мәдәни һәйкәлләр өлкәсендәге хокук бозулар (агачларны законсыз кисү, урманнарны пычрату, урманнарда янгынга каршы куркынычсызлык кагыйдәләрен бозу һ.б.);</w:t>
      </w:r>
    </w:p>
    <w:p w:rsidR="008B7A66" w:rsidRPr="00755713" w:rsidRDefault="008B7A66" w:rsidP="007B23FB">
      <w:pPr>
        <w:pStyle w:val="NormalWeb"/>
        <w:numPr>
          <w:ilvl w:val="0"/>
          <w:numId w:val="105"/>
        </w:numPr>
        <w:spacing w:before="0" w:beforeAutospacing="0" w:after="0" w:afterAutospacing="0" w:line="360" w:lineRule="auto"/>
        <w:jc w:val="both"/>
        <w:rPr>
          <w:sz w:val="28"/>
          <w:szCs w:val="28"/>
          <w:lang w:val="tt-RU"/>
        </w:rPr>
      </w:pPr>
      <w:r w:rsidRPr="00755713">
        <w:rPr>
          <w:sz w:val="28"/>
          <w:szCs w:val="28"/>
          <w:lang w:val="tt-RU"/>
        </w:rPr>
        <w:t>иҗтимагый тәртипне бозу (вак хулиганлык).</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Дәүләткә каршы башкарылган </w:t>
      </w:r>
      <w:r w:rsidRPr="00755713">
        <w:rPr>
          <w:b/>
          <w:i/>
          <w:sz w:val="28"/>
          <w:szCs w:val="28"/>
          <w:lang w:val="tt-RU"/>
        </w:rPr>
        <w:t>административ хокук бозулар</w:t>
      </w:r>
      <w:r w:rsidRPr="00755713">
        <w:rPr>
          <w:sz w:val="28"/>
          <w:szCs w:val="28"/>
          <w:lang w:val="tt-RU"/>
        </w:rPr>
        <w:t>түбәндәге зур төркемне тәшкил итә:</w:t>
      </w:r>
    </w:p>
    <w:p w:rsidR="008B7A66" w:rsidRPr="00755713" w:rsidRDefault="008B7A66" w:rsidP="007B23FB">
      <w:pPr>
        <w:pStyle w:val="NormalWeb"/>
        <w:numPr>
          <w:ilvl w:val="0"/>
          <w:numId w:val="106"/>
        </w:numPr>
        <w:spacing w:before="0" w:beforeAutospacing="0" w:after="0" w:afterAutospacing="0" w:line="360" w:lineRule="auto"/>
        <w:jc w:val="both"/>
        <w:rPr>
          <w:sz w:val="28"/>
          <w:szCs w:val="28"/>
          <w:lang w:val="tt-RU"/>
        </w:rPr>
      </w:pPr>
      <w:r w:rsidRPr="00755713">
        <w:rPr>
          <w:sz w:val="28"/>
          <w:szCs w:val="28"/>
          <w:lang w:val="tt-RU"/>
        </w:rPr>
        <w:t>җылылык һәм электр энергиясен куллану өлкәсендәге хокук бозулар (газ куллану кагыйдәләрен бозу);</w:t>
      </w:r>
    </w:p>
    <w:p w:rsidR="008B7A66" w:rsidRPr="00755713" w:rsidRDefault="008B7A66" w:rsidP="007B23FB">
      <w:pPr>
        <w:pStyle w:val="NormalWeb"/>
        <w:numPr>
          <w:ilvl w:val="0"/>
          <w:numId w:val="106"/>
        </w:numPr>
        <w:spacing w:before="0" w:beforeAutospacing="0" w:after="0" w:afterAutospacing="0" w:line="360" w:lineRule="auto"/>
        <w:jc w:val="both"/>
        <w:rPr>
          <w:sz w:val="28"/>
          <w:szCs w:val="28"/>
          <w:lang w:val="tt-RU"/>
        </w:rPr>
      </w:pPr>
      <w:r w:rsidRPr="00755713">
        <w:rPr>
          <w:sz w:val="28"/>
          <w:szCs w:val="28"/>
          <w:lang w:val="tt-RU"/>
        </w:rPr>
        <w:t>транспортта хокук бозу (юл хәрәкәте кагыйдәләрен бозу, җәмәгать транспортында билетсыз йөрү һ.б.);</w:t>
      </w:r>
    </w:p>
    <w:p w:rsidR="008B7A66" w:rsidRPr="00755713" w:rsidRDefault="008B7A66" w:rsidP="007B23FB">
      <w:pPr>
        <w:pStyle w:val="NormalWeb"/>
        <w:numPr>
          <w:ilvl w:val="0"/>
          <w:numId w:val="106"/>
        </w:numPr>
        <w:spacing w:before="0" w:beforeAutospacing="0" w:after="0" w:afterAutospacing="0" w:line="360" w:lineRule="auto"/>
        <w:jc w:val="both"/>
        <w:rPr>
          <w:sz w:val="28"/>
          <w:szCs w:val="28"/>
          <w:lang w:val="tt-RU"/>
        </w:rPr>
      </w:pPr>
      <w:r w:rsidRPr="00755713">
        <w:rPr>
          <w:sz w:val="28"/>
          <w:szCs w:val="28"/>
          <w:lang w:val="tt-RU"/>
        </w:rPr>
        <w:t>торак-коммуналь хуҗалык өлкәсендәге хокук бозулар (рөхсәтсез төзү һ.б.);</w:t>
      </w:r>
    </w:p>
    <w:p w:rsidR="008B7A66" w:rsidRPr="00755713" w:rsidRDefault="008B7A66" w:rsidP="007B23FB">
      <w:pPr>
        <w:pStyle w:val="NormalWeb"/>
        <w:numPr>
          <w:ilvl w:val="0"/>
          <w:numId w:val="106"/>
        </w:numPr>
        <w:spacing w:before="0" w:beforeAutospacing="0" w:after="0" w:afterAutospacing="0" w:line="360" w:lineRule="auto"/>
        <w:jc w:val="both"/>
        <w:rPr>
          <w:sz w:val="28"/>
          <w:szCs w:val="28"/>
          <w:lang w:val="tt-RU"/>
        </w:rPr>
      </w:pPr>
      <w:r w:rsidRPr="00755713">
        <w:rPr>
          <w:sz w:val="28"/>
          <w:szCs w:val="28"/>
          <w:lang w:val="tt-RU"/>
        </w:rPr>
        <w:t>сату өлкәсендәге хокук бозулар (сату кагыйдәләрен бозу);</w:t>
      </w:r>
    </w:p>
    <w:p w:rsidR="008B7A66" w:rsidRPr="00755713" w:rsidRDefault="008B7A66" w:rsidP="007B23FB">
      <w:pPr>
        <w:pStyle w:val="NormalWeb"/>
        <w:numPr>
          <w:ilvl w:val="0"/>
          <w:numId w:val="106"/>
        </w:numPr>
        <w:spacing w:before="0" w:beforeAutospacing="0" w:after="0" w:afterAutospacing="0" w:line="360" w:lineRule="auto"/>
        <w:jc w:val="both"/>
        <w:rPr>
          <w:sz w:val="28"/>
          <w:szCs w:val="28"/>
          <w:lang w:val="tt-RU"/>
        </w:rPr>
      </w:pPr>
      <w:r w:rsidRPr="00755713">
        <w:rPr>
          <w:sz w:val="28"/>
          <w:szCs w:val="28"/>
          <w:lang w:val="tt-RU"/>
        </w:rPr>
        <w:t>идарә итү тәртибенә каршы килә торган хокук бозулар (полиция хезмәткәренә буйсынмау, санкцияләнмәгән митинглар уздыру, теркәлүсез яшәү һ.б.).</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РФ субъектлары һәм җирле үзидарә органнары закон тарафыннан кабул ителгән административ хокук бозу исемлеген тулыландырырга мөмкин.</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АДМИНИСТРАТИВ ҖӘЗА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Административ хокук бозу өчен административ җәза карала.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Административ җәза</w:t>
      </w:r>
      <w:r w:rsidRPr="00755713">
        <w:rPr>
          <w:sz w:val="28"/>
          <w:szCs w:val="28"/>
          <w:lang w:val="tt-RU"/>
        </w:rPr>
        <w:t xml:space="preserve"> – вәкаләтле органнар карары буенча, административ хокукый яисә башка төрле хокукый затларга каратазакон нигезендә мәҗбүрикулланыла торган  административ җаваплылык чаралары.</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Административ җәза максатлары</w:t>
      </w:r>
      <w:r w:rsidRPr="00755713">
        <w:rPr>
          <w:sz w:val="28"/>
          <w:szCs w:val="28"/>
          <w:lang w:val="tt-RU"/>
        </w:rPr>
        <w:t xml:space="preserve"> булып түбәндәгеләр санала:</w:t>
      </w:r>
    </w:p>
    <w:p w:rsidR="008B7A66" w:rsidRPr="00755713" w:rsidRDefault="008B7A66" w:rsidP="007B23FB">
      <w:pPr>
        <w:pStyle w:val="NormalWeb"/>
        <w:numPr>
          <w:ilvl w:val="0"/>
          <w:numId w:val="107"/>
        </w:numPr>
        <w:spacing w:before="0" w:beforeAutospacing="0" w:after="0" w:afterAutospacing="0" w:line="360" w:lineRule="auto"/>
        <w:jc w:val="both"/>
        <w:rPr>
          <w:sz w:val="28"/>
          <w:szCs w:val="28"/>
          <w:lang w:val="tt-RU"/>
        </w:rPr>
      </w:pPr>
      <w:r w:rsidRPr="00755713">
        <w:rPr>
          <w:sz w:val="28"/>
          <w:szCs w:val="28"/>
          <w:lang w:val="tt-RU"/>
        </w:rPr>
        <w:t>административ хокук бозган затны тәрбияләү;</w:t>
      </w:r>
    </w:p>
    <w:p w:rsidR="008B7A66" w:rsidRPr="00755713" w:rsidRDefault="008B7A66" w:rsidP="007B23FB">
      <w:pPr>
        <w:pStyle w:val="NormalWeb"/>
        <w:numPr>
          <w:ilvl w:val="0"/>
          <w:numId w:val="107"/>
        </w:numPr>
        <w:spacing w:before="0" w:beforeAutospacing="0" w:after="0" w:afterAutospacing="0" w:line="360" w:lineRule="auto"/>
        <w:jc w:val="both"/>
        <w:rPr>
          <w:sz w:val="28"/>
          <w:szCs w:val="28"/>
          <w:lang w:val="tt-RU"/>
        </w:rPr>
      </w:pPr>
      <w:r w:rsidRPr="00755713">
        <w:rPr>
          <w:sz w:val="28"/>
          <w:szCs w:val="28"/>
          <w:lang w:val="tt-RU"/>
        </w:rPr>
        <w:t>хокук бозучыны алга табахокук бозудан кисәтү;</w:t>
      </w:r>
    </w:p>
    <w:p w:rsidR="008B7A66" w:rsidRPr="00755713" w:rsidRDefault="008B7A66" w:rsidP="007B23FB">
      <w:pPr>
        <w:pStyle w:val="NormalWeb"/>
        <w:numPr>
          <w:ilvl w:val="0"/>
          <w:numId w:val="107"/>
        </w:numPr>
        <w:spacing w:before="0" w:beforeAutospacing="0" w:after="0" w:afterAutospacing="0" w:line="360" w:lineRule="auto"/>
        <w:jc w:val="both"/>
        <w:rPr>
          <w:sz w:val="28"/>
          <w:szCs w:val="28"/>
          <w:lang w:val="tt-RU"/>
        </w:rPr>
      </w:pPr>
      <w:r w:rsidRPr="00755713">
        <w:rPr>
          <w:sz w:val="28"/>
          <w:szCs w:val="28"/>
          <w:lang w:val="tt-RU"/>
        </w:rPr>
        <w:t>яңа хокук бозуларны башка затлар (җәзаланучы) мисалында кисәтү</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Административ хокук бозу өчен түбәндәге җәзалар кулланырга мөмкин: кисәтү, штраф, административ хокук бозуда катнашкан коралны алу яки компенсацияләү, гражданны рөхсәт ителгән махсус хокуклардан мәхрүм итү (транспорт чарасы белән идарә итү хокукы, аучылык хокукы), төзәтү эшләре, административ арест, чит ил гражданын яки гражданлыгы булмаган затны Россия Федерациясеннән чыгарып җибәрү.</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Административ җәза бирү принциплары</w:t>
      </w:r>
      <w:r w:rsidRPr="00755713">
        <w:rPr>
          <w:sz w:val="28"/>
          <w:szCs w:val="28"/>
          <w:lang w:val="tt-RU"/>
        </w:rPr>
        <w:t xml:space="preserve"> түбәндәгеләр: </w:t>
      </w:r>
    </w:p>
    <w:p w:rsidR="008B7A66" w:rsidRPr="00755713" w:rsidRDefault="008B7A66" w:rsidP="007B23FB">
      <w:pPr>
        <w:pStyle w:val="NormalWeb"/>
        <w:numPr>
          <w:ilvl w:val="0"/>
          <w:numId w:val="108"/>
        </w:numPr>
        <w:spacing w:before="0" w:beforeAutospacing="0" w:after="0" w:afterAutospacing="0" w:line="360" w:lineRule="auto"/>
        <w:jc w:val="both"/>
        <w:rPr>
          <w:sz w:val="28"/>
          <w:szCs w:val="28"/>
          <w:lang w:val="tt-RU"/>
        </w:rPr>
      </w:pPr>
      <w:r w:rsidRPr="00755713">
        <w:rPr>
          <w:sz w:val="28"/>
          <w:szCs w:val="28"/>
          <w:lang w:val="tt-RU"/>
        </w:rPr>
        <w:t>административ җәза административ хокук бозган  затка карата гына кулланылырга мөмкин;</w:t>
      </w:r>
    </w:p>
    <w:p w:rsidR="008B7A66" w:rsidRPr="00755713" w:rsidRDefault="008B7A66" w:rsidP="007B23FB">
      <w:pPr>
        <w:pStyle w:val="NormalWeb"/>
        <w:numPr>
          <w:ilvl w:val="0"/>
          <w:numId w:val="108"/>
        </w:numPr>
        <w:spacing w:before="0" w:beforeAutospacing="0" w:after="0" w:afterAutospacing="0" w:line="360" w:lineRule="auto"/>
        <w:jc w:val="both"/>
        <w:rPr>
          <w:sz w:val="28"/>
          <w:szCs w:val="28"/>
          <w:lang w:val="tt-RU"/>
        </w:rPr>
      </w:pPr>
      <w:r w:rsidRPr="00755713">
        <w:rPr>
          <w:sz w:val="28"/>
          <w:szCs w:val="28"/>
          <w:lang w:val="tt-RU"/>
        </w:rPr>
        <w:t>административ җәза бирелгән вакытта законлылык принцибы сакланырга, ягъни җәза законлы рәвештә бирелергә тиеш;</w:t>
      </w:r>
    </w:p>
    <w:p w:rsidR="008B7A66" w:rsidRPr="00755713" w:rsidRDefault="008B7A66" w:rsidP="007B23FB">
      <w:pPr>
        <w:pStyle w:val="NormalWeb"/>
        <w:numPr>
          <w:ilvl w:val="0"/>
          <w:numId w:val="108"/>
        </w:numPr>
        <w:spacing w:before="0" w:beforeAutospacing="0" w:after="0" w:afterAutospacing="0" w:line="360" w:lineRule="auto"/>
        <w:jc w:val="both"/>
        <w:rPr>
          <w:sz w:val="28"/>
          <w:szCs w:val="28"/>
          <w:lang w:val="tt-RU"/>
        </w:rPr>
      </w:pPr>
      <w:r w:rsidRPr="00755713">
        <w:rPr>
          <w:sz w:val="28"/>
          <w:szCs w:val="28"/>
          <w:lang w:val="tt-RU"/>
        </w:rPr>
        <w:t>затны административ җаваплылыкка тарткан вакытта индивидуальләштерү принцибы сакланырга, ягъни хокук бозучының шәхесе, китерелгән зыян һәм башка факторлар кебек  барлык конкрет хәлләр каралырга тиеш.</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Соңгы очракта җиңеләйтә һәм катлауландыра торган хәлләрне, шулай ук җаваплылыктан азат итү мөмкинлеген исәпкә алу мөһим.</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Җаваплылыкны җиңеләйтә торган очраклар:</w:t>
      </w:r>
      <w:r w:rsidRPr="00755713">
        <w:rPr>
          <w:sz w:val="28"/>
          <w:szCs w:val="28"/>
          <w:lang w:val="tt-RU"/>
        </w:rPr>
        <w:t xml:space="preserve"> гаепле кешенең эчкерсез тәүбәгә килүен, гаепле булган кешенең хокук бозуның куркыныч нәтиҗәләрен булдырмавы, гаепленең үз көче белән зыянны каплавы яки түләве; хокук бозуның көчле рухи кичереш халәтендә, авыр шәхси яки гаилә хәлләре нәтиҗәсендә, балигъ булмаган яшьтә, йөкле яки бер яше тулмаган балалы хатын тарафыннан кылынуы. Башка җиңеләйтә торган чаралар да каралырга мөмкин.</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b/>
          <w:i/>
          <w:sz w:val="28"/>
          <w:szCs w:val="28"/>
          <w:lang w:val="tt-RU"/>
        </w:rPr>
      </w:pPr>
      <w:r w:rsidRPr="00755713">
        <w:rPr>
          <w:sz w:val="28"/>
          <w:szCs w:val="28"/>
          <w:lang w:val="tt-RU"/>
        </w:rPr>
        <w:tab/>
      </w:r>
      <w:r w:rsidRPr="00755713">
        <w:rPr>
          <w:b/>
          <w:i/>
          <w:sz w:val="28"/>
          <w:szCs w:val="28"/>
          <w:lang w:val="tt-RU"/>
        </w:rPr>
        <w:t>Рәсем асты. Урамны рөхсәт ителмәгән урыннан чыккан өчен кисәтү яки штраф каралган</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Катлауландыра торган очракларга</w:t>
      </w:r>
      <w:r w:rsidRPr="00755713">
        <w:rPr>
          <w:sz w:val="28"/>
          <w:szCs w:val="28"/>
          <w:lang w:val="tt-RU"/>
        </w:rPr>
        <w:t xml:space="preserve"> түбәндәгеләр керә: вәкаләтле зат кисәтүләренә карамастан, хокуксыз гамәл кылуны дәвам итү; ел дәвамында инде җаваплылыкка тартылган затның шул ук хокук бозуны кабатлавы; моңа кадәр җинаять кылган зат тарафыннан хокук бозу; хокук бозуга балигъ булмаган затны катнаштыру; хокук бозуны төркем белән башкару; хокук бозуны афәт яки башка гадәттән тыш хәлләр вакытында башкару; хокук бозуны исерек хәлдә кылу.</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Зат </w:t>
      </w:r>
      <w:r w:rsidRPr="00755713">
        <w:rPr>
          <w:b/>
          <w:i/>
          <w:sz w:val="28"/>
          <w:szCs w:val="28"/>
          <w:lang w:val="tt-RU"/>
        </w:rPr>
        <w:t>административ җаваплылыктан</w:t>
      </w:r>
      <w:r w:rsidRPr="00755713">
        <w:rPr>
          <w:sz w:val="28"/>
          <w:szCs w:val="28"/>
          <w:lang w:val="tt-RU"/>
        </w:rPr>
        <w:t xml:space="preserve"> хокук бозуның әһәмиятсез булуы нигезендә </w:t>
      </w:r>
      <w:r w:rsidRPr="00755713">
        <w:rPr>
          <w:b/>
          <w:i/>
          <w:sz w:val="28"/>
          <w:szCs w:val="28"/>
          <w:lang w:val="tt-RU"/>
        </w:rPr>
        <w:t>азат ителергә</w:t>
      </w:r>
      <w:r w:rsidRPr="00755713">
        <w:rPr>
          <w:sz w:val="28"/>
          <w:szCs w:val="28"/>
          <w:lang w:val="tt-RU"/>
        </w:rPr>
        <w:t xml:space="preserve"> мөмкин. Дәгъва срогы (хокук бозу кылганнан соң ике ай дәвамында) үткән очракта, административ җәза салынмый. Моннан тыш, амнистия яисә гаепне гафу итүне үтенү игълан ителгән очракта административ җәза кулланылмый.</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360"/>
        <w:jc w:val="both"/>
        <w:rPr>
          <w:b/>
          <w:sz w:val="28"/>
          <w:szCs w:val="28"/>
          <w:lang w:val="tt-RU"/>
        </w:rPr>
      </w:pPr>
      <w:r w:rsidRPr="00755713">
        <w:rPr>
          <w:b/>
          <w:sz w:val="28"/>
          <w:szCs w:val="28"/>
          <w:lang w:val="tt-RU"/>
        </w:rPr>
        <w:t>КОНТРОЛЬ СОРАУЛАР</w:t>
      </w:r>
    </w:p>
    <w:p w:rsidR="008B7A66" w:rsidRPr="00755713" w:rsidRDefault="008B7A66" w:rsidP="007B23FB">
      <w:pPr>
        <w:pStyle w:val="NormalWeb"/>
        <w:numPr>
          <w:ilvl w:val="0"/>
          <w:numId w:val="109"/>
        </w:numPr>
        <w:spacing w:before="0" w:beforeAutospacing="0" w:after="0" w:afterAutospacing="0" w:line="360" w:lineRule="auto"/>
        <w:jc w:val="both"/>
        <w:rPr>
          <w:sz w:val="28"/>
          <w:szCs w:val="28"/>
          <w:lang w:val="tt-RU"/>
        </w:rPr>
      </w:pPr>
      <w:r w:rsidRPr="00755713">
        <w:rPr>
          <w:sz w:val="28"/>
          <w:szCs w:val="28"/>
          <w:lang w:val="tt-RU"/>
        </w:rPr>
        <w:t>“Административ хокук” төшенчәсенә билгеләмә бирегез.</w:t>
      </w:r>
    </w:p>
    <w:p w:rsidR="008B7A66" w:rsidRPr="00755713" w:rsidRDefault="008B7A66" w:rsidP="007B23FB">
      <w:pPr>
        <w:pStyle w:val="NormalWeb"/>
        <w:numPr>
          <w:ilvl w:val="0"/>
          <w:numId w:val="109"/>
        </w:numPr>
        <w:spacing w:before="0" w:beforeAutospacing="0" w:after="0" w:afterAutospacing="0" w:line="360" w:lineRule="auto"/>
        <w:jc w:val="both"/>
        <w:rPr>
          <w:sz w:val="28"/>
          <w:szCs w:val="28"/>
          <w:lang w:val="tt-RU"/>
        </w:rPr>
      </w:pPr>
      <w:r w:rsidRPr="00755713">
        <w:rPr>
          <w:sz w:val="28"/>
          <w:szCs w:val="28"/>
          <w:lang w:val="tt-RU"/>
        </w:rPr>
        <w:t>Нәрсә ул дәүләт хезмәте? Дәүләт вазифаларының нинди категорияләре бар?</w:t>
      </w:r>
    </w:p>
    <w:p w:rsidR="008B7A66" w:rsidRPr="00755713" w:rsidRDefault="008B7A66" w:rsidP="007B23FB">
      <w:pPr>
        <w:pStyle w:val="NormalWeb"/>
        <w:numPr>
          <w:ilvl w:val="0"/>
          <w:numId w:val="109"/>
        </w:numPr>
        <w:spacing w:before="0" w:beforeAutospacing="0" w:after="0" w:afterAutospacing="0" w:line="360" w:lineRule="auto"/>
        <w:jc w:val="both"/>
        <w:rPr>
          <w:sz w:val="28"/>
          <w:szCs w:val="28"/>
          <w:lang w:val="tt-RU"/>
        </w:rPr>
      </w:pPr>
      <w:r w:rsidRPr="00755713">
        <w:rPr>
          <w:sz w:val="28"/>
          <w:szCs w:val="28"/>
          <w:lang w:val="tt-RU"/>
        </w:rPr>
        <w:t>Дәүләт хезмәтен үтәү тәртибе нинди?</w:t>
      </w:r>
    </w:p>
    <w:p w:rsidR="008B7A66" w:rsidRPr="00755713" w:rsidRDefault="008B7A66" w:rsidP="007B23FB">
      <w:pPr>
        <w:pStyle w:val="NormalWeb"/>
        <w:numPr>
          <w:ilvl w:val="0"/>
          <w:numId w:val="109"/>
        </w:numPr>
        <w:spacing w:before="0" w:beforeAutospacing="0" w:after="0" w:afterAutospacing="0" w:line="360" w:lineRule="auto"/>
        <w:jc w:val="both"/>
        <w:rPr>
          <w:sz w:val="28"/>
          <w:szCs w:val="28"/>
          <w:lang w:val="tt-RU"/>
        </w:rPr>
      </w:pPr>
      <w:r w:rsidRPr="00755713">
        <w:rPr>
          <w:sz w:val="28"/>
          <w:szCs w:val="28"/>
          <w:lang w:val="tt-RU"/>
        </w:rPr>
        <w:t>Нинди административ мәҗбүр итү чаралары бар?</w:t>
      </w:r>
    </w:p>
    <w:p w:rsidR="008B7A66" w:rsidRPr="00755713" w:rsidRDefault="008B7A66" w:rsidP="007B23FB">
      <w:pPr>
        <w:pStyle w:val="NormalWeb"/>
        <w:numPr>
          <w:ilvl w:val="0"/>
          <w:numId w:val="109"/>
        </w:numPr>
        <w:spacing w:before="0" w:beforeAutospacing="0" w:after="0" w:afterAutospacing="0" w:line="360" w:lineRule="auto"/>
        <w:jc w:val="both"/>
        <w:rPr>
          <w:sz w:val="28"/>
          <w:szCs w:val="28"/>
          <w:lang w:val="tt-RU"/>
        </w:rPr>
      </w:pPr>
      <w:r w:rsidRPr="00755713">
        <w:rPr>
          <w:sz w:val="28"/>
          <w:szCs w:val="28"/>
          <w:lang w:val="tt-RU"/>
        </w:rPr>
        <w:t>“Административ хокук бозу” төшенчәсенә аңлатма бирегез. Административ хокук бозу билгеләре нинди?</w:t>
      </w:r>
    </w:p>
    <w:p w:rsidR="008B7A66" w:rsidRPr="00755713" w:rsidRDefault="008B7A66" w:rsidP="007B23FB">
      <w:pPr>
        <w:pStyle w:val="NormalWeb"/>
        <w:numPr>
          <w:ilvl w:val="0"/>
          <w:numId w:val="109"/>
        </w:numPr>
        <w:spacing w:before="0" w:beforeAutospacing="0" w:after="0" w:afterAutospacing="0" w:line="360" w:lineRule="auto"/>
        <w:jc w:val="both"/>
        <w:rPr>
          <w:sz w:val="28"/>
          <w:szCs w:val="28"/>
          <w:lang w:val="tt-RU"/>
        </w:rPr>
      </w:pPr>
      <w:r w:rsidRPr="00755713">
        <w:rPr>
          <w:sz w:val="28"/>
          <w:szCs w:val="28"/>
          <w:lang w:val="tt-RU"/>
        </w:rPr>
        <w:t>Административ хокук бозу составын характерлагыз.</w:t>
      </w:r>
    </w:p>
    <w:p w:rsidR="008B7A66" w:rsidRPr="00755713" w:rsidRDefault="008B7A66" w:rsidP="007B23FB">
      <w:pPr>
        <w:pStyle w:val="NormalWeb"/>
        <w:numPr>
          <w:ilvl w:val="0"/>
          <w:numId w:val="109"/>
        </w:numPr>
        <w:spacing w:before="0" w:beforeAutospacing="0" w:after="0" w:afterAutospacing="0" w:line="360" w:lineRule="auto"/>
        <w:jc w:val="both"/>
        <w:rPr>
          <w:sz w:val="28"/>
          <w:szCs w:val="28"/>
          <w:lang w:val="tt-RU"/>
        </w:rPr>
      </w:pPr>
      <w:r w:rsidRPr="00755713">
        <w:rPr>
          <w:sz w:val="28"/>
          <w:szCs w:val="28"/>
          <w:lang w:val="tt-RU"/>
        </w:rPr>
        <w:t>Административ хокук бозуның  классификациясе нинди?</w:t>
      </w:r>
    </w:p>
    <w:p w:rsidR="008B7A66" w:rsidRPr="00755713" w:rsidRDefault="008B7A66" w:rsidP="007B23FB">
      <w:pPr>
        <w:pStyle w:val="NormalWeb"/>
        <w:numPr>
          <w:ilvl w:val="0"/>
          <w:numId w:val="109"/>
        </w:numPr>
        <w:spacing w:before="0" w:beforeAutospacing="0" w:after="0" w:afterAutospacing="0" w:line="360" w:lineRule="auto"/>
        <w:jc w:val="both"/>
        <w:rPr>
          <w:sz w:val="28"/>
          <w:szCs w:val="28"/>
          <w:lang w:val="tt-RU"/>
        </w:rPr>
      </w:pPr>
      <w:r w:rsidRPr="00755713">
        <w:rPr>
          <w:sz w:val="28"/>
          <w:szCs w:val="28"/>
          <w:lang w:val="tt-RU"/>
        </w:rPr>
        <w:t>Нәрсә ул административ җаваплылык? Нинди административ җәза төрләре бар?</w:t>
      </w:r>
    </w:p>
    <w:p w:rsidR="008B7A66" w:rsidRPr="00755713" w:rsidRDefault="008B7A66" w:rsidP="007B23FB">
      <w:pPr>
        <w:pStyle w:val="NormalWeb"/>
        <w:numPr>
          <w:ilvl w:val="0"/>
          <w:numId w:val="109"/>
        </w:numPr>
        <w:spacing w:before="0" w:beforeAutospacing="0" w:after="0" w:afterAutospacing="0" w:line="360" w:lineRule="auto"/>
        <w:jc w:val="both"/>
        <w:rPr>
          <w:sz w:val="28"/>
          <w:szCs w:val="28"/>
          <w:lang w:val="tt-RU"/>
        </w:rPr>
      </w:pPr>
      <w:r w:rsidRPr="00755713">
        <w:rPr>
          <w:sz w:val="28"/>
          <w:szCs w:val="28"/>
          <w:lang w:val="tt-RU"/>
        </w:rPr>
        <w:t>Административ җәза бирү принципларын атагыз.</w:t>
      </w:r>
    </w:p>
    <w:p w:rsidR="008B7A66" w:rsidRPr="00755713" w:rsidRDefault="008B7A66" w:rsidP="007B23FB">
      <w:pPr>
        <w:pStyle w:val="NormalWeb"/>
        <w:numPr>
          <w:ilvl w:val="0"/>
          <w:numId w:val="109"/>
        </w:numPr>
        <w:spacing w:before="0" w:beforeAutospacing="0" w:after="0" w:afterAutospacing="0" w:line="360" w:lineRule="auto"/>
        <w:jc w:val="both"/>
        <w:rPr>
          <w:sz w:val="28"/>
          <w:szCs w:val="28"/>
          <w:lang w:val="tt-RU"/>
        </w:rPr>
      </w:pPr>
      <w:r w:rsidRPr="00755713">
        <w:rPr>
          <w:sz w:val="28"/>
          <w:szCs w:val="28"/>
          <w:lang w:val="tt-RU"/>
        </w:rPr>
        <w:t>Кайсы очракларда җиңеләйтә һәм катлауландыра торган хәлләр турында сүз алып баралар?</w:t>
      </w:r>
    </w:p>
    <w:p w:rsidR="008B7A66" w:rsidRPr="00755713" w:rsidRDefault="008B7A66" w:rsidP="007B23FB">
      <w:pPr>
        <w:pStyle w:val="NormalWeb"/>
        <w:numPr>
          <w:ilvl w:val="0"/>
          <w:numId w:val="109"/>
        </w:numPr>
        <w:spacing w:before="0" w:beforeAutospacing="0" w:after="0" w:afterAutospacing="0" w:line="360" w:lineRule="auto"/>
        <w:jc w:val="both"/>
        <w:rPr>
          <w:sz w:val="28"/>
          <w:szCs w:val="28"/>
          <w:lang w:val="tt-RU"/>
        </w:rPr>
      </w:pPr>
      <w:r w:rsidRPr="00755713">
        <w:rPr>
          <w:sz w:val="28"/>
          <w:szCs w:val="28"/>
          <w:lang w:val="tt-RU"/>
        </w:rPr>
        <w:t>Нинди очракларда административ җаваплылыктан азат итү мөмкин?</w:t>
      </w: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sz w:val="28"/>
          <w:szCs w:val="28"/>
          <w:lang w:val="tt-RU"/>
        </w:rPr>
      </w:pPr>
    </w:p>
    <w:p w:rsidR="008B7A66" w:rsidRPr="00755713" w:rsidRDefault="008B7A66" w:rsidP="007B23FB">
      <w:pPr>
        <w:pStyle w:val="NormalWeb"/>
        <w:spacing w:before="0" w:beforeAutospacing="0" w:after="0" w:afterAutospacing="0" w:line="360" w:lineRule="auto"/>
        <w:ind w:left="720"/>
        <w:jc w:val="both"/>
        <w:rPr>
          <w:b/>
          <w:sz w:val="28"/>
          <w:szCs w:val="28"/>
          <w:lang w:val="tt-RU"/>
        </w:rPr>
      </w:pPr>
      <w:r w:rsidRPr="00755713">
        <w:rPr>
          <w:b/>
          <w:sz w:val="28"/>
          <w:szCs w:val="28"/>
          <w:lang w:val="tt-RU"/>
        </w:rPr>
        <w:t>6.11. ҖИНАЯТЬ ХОКУКЫ</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ҖИНАЯТЬХОКУКЫ ТӨШЕНЧӘСЕ</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Россия хокукының мөһим тармагы булып җинаять хокукы тора.</w:t>
      </w: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Җинаять хокукы</w:t>
      </w:r>
      <w:r w:rsidRPr="00755713">
        <w:rPr>
          <w:sz w:val="28"/>
          <w:szCs w:val="28"/>
          <w:lang w:val="tt-RU"/>
        </w:rPr>
        <w:t xml:space="preserve"> – гамәлнең җинаятьчеллеген һәм гаеп дәрәҗәсен, шулай ук җинаять җаваплылыгын һәм аннан азат итү нигезләмәсен билгели торган юридик нормалар җыелмасы, хокук тармагы.</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sz w:val="28"/>
          <w:szCs w:val="28"/>
          <w:lang w:val="tt-RU"/>
        </w:rPr>
        <w:t>Җинаять хокукы предметы</w:t>
      </w:r>
      <w:r w:rsidRPr="00755713">
        <w:rPr>
          <w:sz w:val="28"/>
          <w:szCs w:val="28"/>
          <w:lang w:val="tt-RU"/>
        </w:rPr>
        <w:t xml:space="preserve"> булып җинаять кылынган вакытта барлыкка килгән иҗтимагый мөнәсәбәтләр тора. </w:t>
      </w:r>
      <w:r w:rsidRPr="00755713">
        <w:rPr>
          <w:b/>
          <w:i/>
          <w:sz w:val="28"/>
          <w:szCs w:val="28"/>
          <w:lang w:val="tt-RU"/>
        </w:rPr>
        <w:t>Җинаять хокукы субъектлары</w:t>
      </w:r>
      <w:r w:rsidRPr="00755713">
        <w:rPr>
          <w:sz w:val="28"/>
          <w:szCs w:val="28"/>
          <w:lang w:val="tt-RU"/>
        </w:rPr>
        <w:t xml:space="preserve"> – җинаять кылган зат һәм хокук куллану органы буларак дәүләт. </w:t>
      </w:r>
      <w:r w:rsidRPr="00755713">
        <w:rPr>
          <w:b/>
          <w:i/>
          <w:sz w:val="28"/>
          <w:szCs w:val="28"/>
          <w:lang w:val="tt-RU"/>
        </w:rPr>
        <w:t>Җинаять хокукы бурычлары</w:t>
      </w:r>
      <w:r w:rsidRPr="00755713">
        <w:rPr>
          <w:sz w:val="28"/>
          <w:szCs w:val="28"/>
          <w:lang w:val="tt-RU"/>
        </w:rPr>
        <w:t xml:space="preserve"> булып шәхеснең хокукын һәм иреген, дәүләт һәм җәмгыять мәнфәгатьләрен яклау, хокук тәртипләрен саклау санала.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Җинаять хокукы үзенчәлекләре</w:t>
      </w:r>
      <w:r w:rsidRPr="00755713">
        <w:rPr>
          <w:sz w:val="28"/>
          <w:szCs w:val="28"/>
          <w:lang w:val="tt-RU"/>
        </w:rPr>
        <w:t xml:space="preserve"> түбәндәгеләр:</w:t>
      </w:r>
    </w:p>
    <w:p w:rsidR="008B7A66" w:rsidRPr="00755713" w:rsidRDefault="008B7A66" w:rsidP="007B23FB">
      <w:pPr>
        <w:pStyle w:val="NormalWeb"/>
        <w:numPr>
          <w:ilvl w:val="0"/>
          <w:numId w:val="110"/>
        </w:numPr>
        <w:spacing w:before="0" w:beforeAutospacing="0" w:after="0" w:afterAutospacing="0" w:line="360" w:lineRule="auto"/>
        <w:jc w:val="both"/>
        <w:rPr>
          <w:sz w:val="28"/>
          <w:szCs w:val="28"/>
          <w:lang w:val="tt-RU"/>
        </w:rPr>
      </w:pPr>
      <w:r w:rsidRPr="00755713">
        <w:rPr>
          <w:sz w:val="28"/>
          <w:szCs w:val="28"/>
          <w:lang w:val="tt-RU"/>
        </w:rPr>
        <w:t>җинаять җаваплылыгы бары тик физик затларга карата кулланыла;</w:t>
      </w:r>
    </w:p>
    <w:p w:rsidR="008B7A66" w:rsidRPr="00755713" w:rsidRDefault="008B7A66" w:rsidP="007B23FB">
      <w:pPr>
        <w:pStyle w:val="NormalWeb"/>
        <w:numPr>
          <w:ilvl w:val="0"/>
          <w:numId w:val="110"/>
        </w:numPr>
        <w:spacing w:before="0" w:beforeAutospacing="0" w:after="0" w:afterAutospacing="0" w:line="360" w:lineRule="auto"/>
        <w:jc w:val="both"/>
        <w:rPr>
          <w:sz w:val="28"/>
          <w:szCs w:val="28"/>
          <w:lang w:val="tt-RU"/>
        </w:rPr>
      </w:pPr>
      <w:r w:rsidRPr="00755713">
        <w:rPr>
          <w:sz w:val="28"/>
          <w:szCs w:val="28"/>
          <w:lang w:val="tt-RU"/>
        </w:rPr>
        <w:t>җинаять хокукының бердәнбер чыганагы булып РФ Җинаять кодексы санала.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Башка бернинди хокук актлары һәм суд карарлары җинаять хокукы нормаларын билгели алмый. Шулай итеп, җинаять хокукында түбәндәге принцип кулланыла: “Җинаять законында җинаять буларак каралмаган гамәл җинаять дип саналмый”.</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Җинаять кодексы ике өлештән тора: Гомуми һәм Махсус. Гомуми өлештә җинаять хокукының төп төшенчәләре һәм принциплары билгеләнә, Махсус өлештә конкрет җинаятьләр һәм алар өчен каралган җәзалар күрсәтелә. Җинаять законы барлык Россия территориясендә җәелдерелә, аңа һава киңлеге, территориаль диңгез сулары, Россия территориясеннән читтә булган диңгез суднолары, чит илдә урнашкан РФ илчелекләре территорияләре кертелә. Россия Федерациясе территориясендә җинаять кылган теләсә нинди зат җаваплылыкка аның законнары буенча тартыла. Җинаять законына карата “закон кире көчкә ия түгел” дигән принцип кулланыла.</w:t>
      </w: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ҖИНАЯТЬ</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Җинаять хокукының төп төшенчәсе булып җинаять төшенчәсе санала.</w:t>
      </w: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sz w:val="28"/>
          <w:szCs w:val="28"/>
          <w:lang w:val="tt-RU"/>
        </w:rPr>
        <w:t xml:space="preserve">Җинаять </w:t>
      </w:r>
      <w:r w:rsidRPr="00755713">
        <w:rPr>
          <w:sz w:val="28"/>
          <w:szCs w:val="28"/>
          <w:lang w:val="tt-RU"/>
        </w:rPr>
        <w:t>– җәзага тарту каралган, РФ Җинаять кодексы тарафыннан тыелган гаепле башкарылган иҗтимагый куркыныч гамәл.</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РФ Җинаять кодексы тарафыннан каралган, формаль яктан ниндидер гамәл билгеләрен үз эченә алган, ләкин иҗтимагый куркынычлылыгы әһәмиятле булмаган гамәл (эшлексезлек) җинаять булып саналмый.</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Җинаять түбәндәге билгеләргә ия</w:t>
      </w:r>
      <w:r w:rsidRPr="00755713">
        <w:rPr>
          <w:sz w:val="28"/>
          <w:szCs w:val="28"/>
          <w:lang w:val="tt-RU"/>
        </w:rPr>
        <w:t>:</w:t>
      </w:r>
    </w:p>
    <w:p w:rsidR="008B7A66" w:rsidRPr="00755713" w:rsidRDefault="008B7A66" w:rsidP="007B23FB">
      <w:pPr>
        <w:pStyle w:val="NormalWeb"/>
        <w:numPr>
          <w:ilvl w:val="0"/>
          <w:numId w:val="111"/>
        </w:numPr>
        <w:spacing w:before="0" w:beforeAutospacing="0" w:after="0" w:afterAutospacing="0" w:line="360" w:lineRule="auto"/>
        <w:jc w:val="both"/>
        <w:rPr>
          <w:sz w:val="28"/>
          <w:szCs w:val="28"/>
          <w:lang w:val="tt-RU"/>
        </w:rPr>
      </w:pPr>
      <w:r w:rsidRPr="00755713">
        <w:rPr>
          <w:b/>
          <w:i/>
          <w:sz w:val="28"/>
          <w:szCs w:val="28"/>
          <w:lang w:val="tt-RU"/>
        </w:rPr>
        <w:t>Х</w:t>
      </w:r>
      <w:r w:rsidRPr="00755713">
        <w:rPr>
          <w:b/>
          <w:i/>
          <w:sz w:val="28"/>
          <w:szCs w:val="28"/>
        </w:rPr>
        <w:t>окуксызлык</w:t>
      </w:r>
      <w:r w:rsidRPr="00755713">
        <w:rPr>
          <w:sz w:val="28"/>
          <w:szCs w:val="28"/>
        </w:rPr>
        <w:t xml:space="preserve"> – җинаять законы нормаларын бозу буларак билгеләнә;</w:t>
      </w:r>
    </w:p>
    <w:p w:rsidR="008B7A66" w:rsidRPr="00755713" w:rsidRDefault="008B7A66" w:rsidP="007B23FB">
      <w:pPr>
        <w:pStyle w:val="NormalWeb"/>
        <w:numPr>
          <w:ilvl w:val="0"/>
          <w:numId w:val="111"/>
        </w:numPr>
        <w:spacing w:before="0" w:beforeAutospacing="0" w:after="0" w:afterAutospacing="0" w:line="360" w:lineRule="auto"/>
        <w:jc w:val="both"/>
        <w:rPr>
          <w:sz w:val="28"/>
          <w:szCs w:val="28"/>
          <w:lang w:val="tt-RU"/>
        </w:rPr>
      </w:pPr>
      <w:r w:rsidRPr="00755713">
        <w:rPr>
          <w:b/>
          <w:i/>
          <w:sz w:val="28"/>
          <w:szCs w:val="28"/>
          <w:lang w:val="tt-RU"/>
        </w:rPr>
        <w:t>Махсус иҗтимагый куркынычлылык</w:t>
      </w:r>
      <w:r w:rsidRPr="00755713">
        <w:rPr>
          <w:sz w:val="28"/>
          <w:szCs w:val="28"/>
          <w:lang w:val="tt-RU"/>
        </w:rPr>
        <w:t xml:space="preserve"> – төрле иҗтимагый мөнәсәбәтләргә шактый зур зыян китерү буларак аңлатыла; җинаять дәүләт һәм иҗтимагый строй нигезләренә, гражданнарның тормыш, хокук һәм ирегенә, милеккә, иҗтимагый тәртипкә каршы юнәлтелә;</w:t>
      </w:r>
    </w:p>
    <w:p w:rsidR="008B7A66" w:rsidRPr="00755713" w:rsidRDefault="008B7A66" w:rsidP="007B23FB">
      <w:pPr>
        <w:pStyle w:val="NormalWeb"/>
        <w:numPr>
          <w:ilvl w:val="0"/>
          <w:numId w:val="111"/>
        </w:numPr>
        <w:spacing w:before="0" w:beforeAutospacing="0" w:after="0" w:afterAutospacing="0" w:line="360" w:lineRule="auto"/>
        <w:jc w:val="both"/>
        <w:rPr>
          <w:sz w:val="28"/>
          <w:szCs w:val="28"/>
          <w:lang w:val="tt-RU"/>
        </w:rPr>
      </w:pPr>
      <w:r w:rsidRPr="00755713">
        <w:rPr>
          <w:b/>
          <w:i/>
          <w:sz w:val="28"/>
          <w:szCs w:val="28"/>
          <w:lang w:val="tt-RU"/>
        </w:rPr>
        <w:t>Гаеплелек</w:t>
      </w:r>
      <w:r w:rsidRPr="00755713">
        <w:rPr>
          <w:sz w:val="28"/>
          <w:szCs w:val="28"/>
          <w:lang w:val="tt-RU"/>
        </w:rPr>
        <w:t xml:space="preserve"> – ният яки саксызлык аркасында килеп чыккан гаеп булуны ассызыклый;</w:t>
      </w:r>
    </w:p>
    <w:p w:rsidR="008B7A66" w:rsidRPr="00755713" w:rsidRDefault="008B7A66" w:rsidP="007B23FB">
      <w:pPr>
        <w:pStyle w:val="NormalWeb"/>
        <w:numPr>
          <w:ilvl w:val="0"/>
          <w:numId w:val="111"/>
        </w:numPr>
        <w:spacing w:before="0" w:beforeAutospacing="0" w:after="0" w:afterAutospacing="0" w:line="360" w:lineRule="auto"/>
        <w:jc w:val="both"/>
        <w:rPr>
          <w:sz w:val="28"/>
          <w:szCs w:val="28"/>
          <w:lang w:val="tt-RU"/>
        </w:rPr>
      </w:pPr>
      <w:r w:rsidRPr="00755713">
        <w:rPr>
          <w:b/>
          <w:i/>
          <w:sz w:val="28"/>
          <w:szCs w:val="28"/>
          <w:lang w:val="tt-RU"/>
        </w:rPr>
        <w:t>Җәза бирү</w:t>
      </w:r>
      <w:r w:rsidRPr="00755713">
        <w:rPr>
          <w:sz w:val="28"/>
          <w:szCs w:val="28"/>
          <w:lang w:val="tt-RU"/>
        </w:rPr>
        <w:t xml:space="preserve"> – һәрбер җинаять өчен җәза бирелү мәҗбүри.</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Җинаять кылган өчен җинаять җаваплылыгы билгеләнергә тиеш. Башка төр юридик җаваплылыклардан аермалы буларак, ул авырлык дәрәҗәсенең югарылыгы белән аерылып тора һәм һәрвакыт дәүләт исеменнән – суд тарафыннан билгеләнә.</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b/>
          <w:i/>
          <w:sz w:val="28"/>
          <w:szCs w:val="28"/>
          <w:lang w:val="tt-RU"/>
        </w:rPr>
      </w:pPr>
      <w:r w:rsidRPr="00755713">
        <w:rPr>
          <w:sz w:val="28"/>
          <w:szCs w:val="28"/>
          <w:lang w:val="tt-RU"/>
        </w:rPr>
        <w:tab/>
      </w:r>
      <w:r w:rsidRPr="00755713">
        <w:rPr>
          <w:b/>
          <w:i/>
          <w:sz w:val="28"/>
          <w:szCs w:val="28"/>
          <w:lang w:val="tt-RU"/>
        </w:rPr>
        <w:t>Рәсем асты. Россия Федерациясенең Җинаять кодексы – җинаять хокукының бердәнбер чыганагы</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Җинаять кылган вакыттан алып, җинаять кылган зат һәм дәүләт арасында үзара хокук һәм бурычлар барлыкка килә. Дәүләт хокук бозучыны җаваплылыкка тартырга хаклы һәм җинаятькә туры китереп, җәзалауны билгеләргә тиеш. Җинаять кылган зат җәза алырга тиеш, ләкин аның җәзасы кылган җинаятькә туры килгән җәзага һәм җәзалауны җиңеләйтүгә хокуклы.</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Җинаять җаваплылыкның ике нигезе бар: фактик һәм юридик. </w:t>
      </w:r>
      <w:r w:rsidRPr="00755713">
        <w:rPr>
          <w:b/>
          <w:i/>
          <w:sz w:val="28"/>
          <w:szCs w:val="28"/>
          <w:lang w:val="tt-RU"/>
        </w:rPr>
        <w:t>Фактик нигез</w:t>
      </w:r>
      <w:r w:rsidRPr="00755713">
        <w:rPr>
          <w:sz w:val="28"/>
          <w:szCs w:val="28"/>
          <w:lang w:val="tt-RU"/>
        </w:rPr>
        <w:t xml:space="preserve"> субъектның үз-үзенең тотыш характеристикасын, ягъни иҗтимагый куркыныч гамәл кылуны аңлата. </w:t>
      </w:r>
      <w:r w:rsidRPr="00755713">
        <w:rPr>
          <w:b/>
          <w:i/>
          <w:sz w:val="28"/>
          <w:szCs w:val="28"/>
          <w:lang w:val="tt-RU"/>
        </w:rPr>
        <w:t>Юридик нигез</w:t>
      </w:r>
      <w:r w:rsidRPr="00755713">
        <w:rPr>
          <w:sz w:val="28"/>
          <w:szCs w:val="28"/>
          <w:lang w:val="tt-RU"/>
        </w:rPr>
        <w:t xml:space="preserve"> җинаять составы булуны күз алдында тота.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Җинаять составы</w:t>
      </w:r>
      <w:r w:rsidRPr="00755713">
        <w:rPr>
          <w:sz w:val="28"/>
          <w:szCs w:val="28"/>
          <w:lang w:val="tt-RU"/>
        </w:rPr>
        <w:t xml:space="preserve"> – билгеле бер куркыныч гамәлне җинаять дип таныган билгеләр җыелмасы.</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Андый билгеләргә түбәндәгеләр карый:</w:t>
      </w:r>
    </w:p>
    <w:p w:rsidR="008B7A66" w:rsidRPr="00755713" w:rsidRDefault="008B7A66" w:rsidP="007B23FB">
      <w:pPr>
        <w:pStyle w:val="NormalWeb"/>
        <w:numPr>
          <w:ilvl w:val="0"/>
          <w:numId w:val="112"/>
        </w:numPr>
        <w:spacing w:before="0" w:beforeAutospacing="0" w:after="0" w:afterAutospacing="0" w:line="360" w:lineRule="auto"/>
        <w:jc w:val="both"/>
        <w:rPr>
          <w:sz w:val="28"/>
          <w:szCs w:val="28"/>
          <w:lang w:val="tt-RU"/>
        </w:rPr>
      </w:pPr>
      <w:r w:rsidRPr="00755713">
        <w:rPr>
          <w:sz w:val="28"/>
          <w:szCs w:val="28"/>
          <w:lang w:val="tt-RU"/>
        </w:rPr>
        <w:t>җинаять объекты;</w:t>
      </w:r>
    </w:p>
    <w:p w:rsidR="008B7A66" w:rsidRPr="00755713" w:rsidRDefault="008B7A66" w:rsidP="007B23FB">
      <w:pPr>
        <w:pStyle w:val="NormalWeb"/>
        <w:numPr>
          <w:ilvl w:val="0"/>
          <w:numId w:val="112"/>
        </w:numPr>
        <w:spacing w:before="0" w:beforeAutospacing="0" w:after="0" w:afterAutospacing="0" w:line="360" w:lineRule="auto"/>
        <w:jc w:val="both"/>
        <w:rPr>
          <w:sz w:val="28"/>
          <w:szCs w:val="28"/>
          <w:lang w:val="tt-RU"/>
        </w:rPr>
      </w:pPr>
      <w:r w:rsidRPr="00755713">
        <w:rPr>
          <w:sz w:val="28"/>
          <w:szCs w:val="28"/>
          <w:lang w:val="tt-RU"/>
        </w:rPr>
        <w:t>объектив як;</w:t>
      </w:r>
    </w:p>
    <w:p w:rsidR="008B7A66" w:rsidRPr="00755713" w:rsidRDefault="008B7A66" w:rsidP="007B23FB">
      <w:pPr>
        <w:pStyle w:val="NormalWeb"/>
        <w:numPr>
          <w:ilvl w:val="0"/>
          <w:numId w:val="112"/>
        </w:numPr>
        <w:spacing w:before="0" w:beforeAutospacing="0" w:after="0" w:afterAutospacing="0" w:line="360" w:lineRule="auto"/>
        <w:jc w:val="both"/>
        <w:rPr>
          <w:sz w:val="28"/>
          <w:szCs w:val="28"/>
          <w:lang w:val="tt-RU"/>
        </w:rPr>
      </w:pPr>
      <w:r w:rsidRPr="00755713">
        <w:rPr>
          <w:sz w:val="28"/>
          <w:szCs w:val="28"/>
          <w:lang w:val="tt-RU"/>
        </w:rPr>
        <w:t>җинаять субъекты;</w:t>
      </w:r>
    </w:p>
    <w:p w:rsidR="008B7A66" w:rsidRPr="00755713" w:rsidRDefault="008B7A66" w:rsidP="007B23FB">
      <w:pPr>
        <w:pStyle w:val="NormalWeb"/>
        <w:numPr>
          <w:ilvl w:val="0"/>
          <w:numId w:val="112"/>
        </w:numPr>
        <w:spacing w:before="0" w:beforeAutospacing="0" w:after="0" w:afterAutospacing="0" w:line="360" w:lineRule="auto"/>
        <w:jc w:val="both"/>
        <w:rPr>
          <w:sz w:val="28"/>
          <w:szCs w:val="28"/>
          <w:lang w:val="tt-RU"/>
        </w:rPr>
      </w:pPr>
      <w:r w:rsidRPr="00755713">
        <w:rPr>
          <w:sz w:val="28"/>
          <w:szCs w:val="28"/>
          <w:lang w:val="tt-RU"/>
        </w:rPr>
        <w:t>җинаятьнең субъектив ягы.</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Алда күрсәтелгән нинди дә булса билгенең булмавы(җинаять составының булмавы) җинаять җаваплылыгына тартырга рөхсәт итми.</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Җинаять объекты</w:t>
      </w:r>
      <w:r w:rsidRPr="00755713">
        <w:rPr>
          <w:sz w:val="28"/>
          <w:szCs w:val="28"/>
          <w:lang w:val="tt-RU"/>
        </w:rPr>
        <w:t xml:space="preserve"> – зыян китерелгән иҗтимагый мөнәсәбәтләр.</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Җинаятьнең объектив ягы</w:t>
      </w:r>
      <w:r w:rsidRPr="00755713">
        <w:rPr>
          <w:sz w:val="28"/>
          <w:szCs w:val="28"/>
          <w:lang w:val="tt-RU"/>
        </w:rPr>
        <w:t xml:space="preserve"> – аның тышкы чагылышы. Ул гамәл кылу яки эшлексезлек формасында чагылган иҗтимагый куркыныч гамәлнең булуын, гамәлнең иҗтимагый куркыныч нәтиҗәләрен һәм алар арасындагы сәбәп-нәтиҗә элемтәсен күз алдында тота.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Җинаять субъекты</w:t>
      </w:r>
      <w:r w:rsidRPr="00755713">
        <w:rPr>
          <w:sz w:val="28"/>
          <w:szCs w:val="28"/>
          <w:lang w:val="tt-RU"/>
        </w:rPr>
        <w:t xml:space="preserve"> – җинаять җаваплылыгына тартыла алган, ягъни билгеле яше җиткән һәм гамәлләренең куркынычлылыгын аңлаган (акылы камил булган) физик зат.</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Җинаять җаваплылыгына 16 яше тулган затлар тартыла. Кайбер үтә авыр җинаять өчен җинаять җаваплылыгы 14 яшьтән башлана. Соңгысына аңлы рәвештә эшләнгән үтерүне һәм тән җәрәхәтләре китерүне, көчләүне, талауны, урлауны һ.б.ларны кертеп карыйлар. Әгәр дә җинаять кылган вакытта зат үзенең гамәлләре белән идарә итә алмаган булса, ул үз-үзен белештерми торган зат дип санала. Үз-үзен белештерми торган кешеләргә психик авыруы яки акылга зәгыйф булганнарны, шулай ук бу чир белән авырмаган, ләкин җинаять кылган вакытта үз гамәлләре өчен җавап бирә алмаганнарны кертеп карыйлар. Алкоголь яки наркотик исереклелек дәрәҗәсендә булган затлар үз-үзен белештерми торган зат дип саналмый. Киресенчә, мондый хәләттә булганнарга карата җаваплылык арттырыла.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Җинаятьнең субъектив ягы</w:t>
      </w:r>
      <w:r w:rsidRPr="00755713">
        <w:rPr>
          <w:sz w:val="28"/>
          <w:szCs w:val="28"/>
          <w:lang w:val="tt-RU"/>
        </w:rPr>
        <w:t xml:space="preserve"> – затның,гаеп, мотив һәм максат формасында чагылыш тапкан, үзе тарафыннан башкарылган хокуксыз гамәлгә карата психик мөнәсәбәте. </w:t>
      </w:r>
      <w:r w:rsidRPr="00755713">
        <w:rPr>
          <w:sz w:val="28"/>
          <w:szCs w:val="28"/>
          <w:lang w:val="tt-RU"/>
        </w:rPr>
        <w:tab/>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Практикада тыштан караганда җинаять дип күренгән, ләкин </w:t>
      </w:r>
      <w:r w:rsidRPr="00755713">
        <w:rPr>
          <w:b/>
          <w:i/>
          <w:sz w:val="28"/>
          <w:szCs w:val="28"/>
          <w:lang w:val="tt-RU"/>
        </w:rPr>
        <w:t xml:space="preserve">җинаять составы булмаган гамәлләр </w:t>
      </w:r>
      <w:r w:rsidRPr="00755713">
        <w:rPr>
          <w:sz w:val="28"/>
          <w:szCs w:val="28"/>
          <w:lang w:val="tt-RU"/>
        </w:rPr>
        <w:t>очрый (33 нче схема). Аларга түбәндәгеләрне кертеп карый алабыз:</w:t>
      </w:r>
    </w:p>
    <w:p w:rsidR="008B7A66" w:rsidRPr="00755713" w:rsidRDefault="008B7A66" w:rsidP="007B23FB">
      <w:pPr>
        <w:pStyle w:val="NormalWeb"/>
        <w:numPr>
          <w:ilvl w:val="0"/>
          <w:numId w:val="113"/>
        </w:numPr>
        <w:spacing w:before="0" w:beforeAutospacing="0" w:after="0" w:afterAutospacing="0" w:line="360" w:lineRule="auto"/>
        <w:jc w:val="both"/>
        <w:rPr>
          <w:sz w:val="28"/>
          <w:szCs w:val="28"/>
          <w:lang w:val="tt-RU"/>
        </w:rPr>
      </w:pPr>
      <w:r w:rsidRPr="00755713">
        <w:rPr>
          <w:sz w:val="28"/>
          <w:szCs w:val="28"/>
          <w:lang w:val="tt-RU"/>
        </w:rPr>
        <w:t>мәҗбүри саклану;</w:t>
      </w:r>
    </w:p>
    <w:p w:rsidR="008B7A66" w:rsidRPr="00755713" w:rsidRDefault="008B7A66" w:rsidP="007B23FB">
      <w:pPr>
        <w:pStyle w:val="NormalWeb"/>
        <w:numPr>
          <w:ilvl w:val="0"/>
          <w:numId w:val="113"/>
        </w:numPr>
        <w:spacing w:before="0" w:beforeAutospacing="0" w:after="0" w:afterAutospacing="0" w:line="360" w:lineRule="auto"/>
        <w:jc w:val="both"/>
        <w:rPr>
          <w:sz w:val="28"/>
          <w:szCs w:val="28"/>
          <w:lang w:val="tt-RU"/>
        </w:rPr>
      </w:pPr>
      <w:r w:rsidRPr="00755713">
        <w:rPr>
          <w:sz w:val="28"/>
          <w:szCs w:val="28"/>
        </w:rPr>
        <w:t>зарурилык;</w:t>
      </w:r>
    </w:p>
    <w:p w:rsidR="008B7A66" w:rsidRPr="00755713" w:rsidRDefault="008B7A66" w:rsidP="007B23FB">
      <w:pPr>
        <w:pStyle w:val="NormalWeb"/>
        <w:numPr>
          <w:ilvl w:val="0"/>
          <w:numId w:val="113"/>
        </w:numPr>
        <w:spacing w:before="0" w:beforeAutospacing="0" w:after="0" w:afterAutospacing="0" w:line="360" w:lineRule="auto"/>
        <w:jc w:val="both"/>
        <w:rPr>
          <w:sz w:val="28"/>
          <w:szCs w:val="28"/>
          <w:lang w:val="tt-RU"/>
        </w:rPr>
      </w:pPr>
      <w:r w:rsidRPr="00755713">
        <w:rPr>
          <w:sz w:val="28"/>
          <w:szCs w:val="28"/>
          <w:lang w:val="tt-RU"/>
        </w:rPr>
        <w:t>физик яки психик мәҗбүрилек, боерык яки күрсәтмә үтәү;</w:t>
      </w:r>
    </w:p>
    <w:p w:rsidR="008B7A66" w:rsidRPr="00755713" w:rsidRDefault="008B7A66" w:rsidP="007B23FB">
      <w:pPr>
        <w:pStyle w:val="NormalWeb"/>
        <w:numPr>
          <w:ilvl w:val="0"/>
          <w:numId w:val="113"/>
        </w:numPr>
        <w:spacing w:before="0" w:beforeAutospacing="0" w:after="0" w:afterAutospacing="0" w:line="360" w:lineRule="auto"/>
        <w:jc w:val="both"/>
        <w:rPr>
          <w:sz w:val="28"/>
          <w:szCs w:val="28"/>
          <w:lang w:val="tt-RU"/>
        </w:rPr>
      </w:pPr>
      <w:r w:rsidRPr="00755713">
        <w:rPr>
          <w:sz w:val="28"/>
          <w:szCs w:val="28"/>
          <w:lang w:val="tt-RU"/>
        </w:rPr>
        <w:t>җинаять кылган затны кулга алган вакытта зыян китерү.</w:t>
      </w:r>
    </w:p>
    <w:p w:rsidR="008B7A66" w:rsidRPr="00755713" w:rsidRDefault="008B7A66" w:rsidP="007B23FB">
      <w:pPr>
        <w:pStyle w:val="NormalWeb"/>
        <w:spacing w:before="0" w:beforeAutospacing="0" w:after="0" w:afterAutospacing="0" w:line="360" w:lineRule="auto"/>
        <w:jc w:val="both"/>
        <w:rPr>
          <w:b/>
          <w:i/>
          <w:sz w:val="28"/>
          <w:szCs w:val="28"/>
          <w:lang w:val="tt-RU"/>
        </w:rPr>
      </w:pPr>
    </w:p>
    <w:p w:rsidR="008B7A66" w:rsidRPr="00755713" w:rsidRDefault="008B7A66" w:rsidP="007B23FB">
      <w:pPr>
        <w:pStyle w:val="NormalWeb"/>
        <w:spacing w:before="0" w:beforeAutospacing="0" w:after="0" w:afterAutospacing="0" w:line="360" w:lineRule="auto"/>
        <w:jc w:val="both"/>
        <w:rPr>
          <w:b/>
          <w:sz w:val="28"/>
          <w:szCs w:val="28"/>
          <w:lang w:val="tt-RU"/>
        </w:rPr>
      </w:pPr>
      <w:r w:rsidRPr="00755713">
        <w:rPr>
          <w:b/>
          <w:sz w:val="28"/>
          <w:szCs w:val="28"/>
          <w:lang w:val="tt-RU"/>
        </w:rPr>
        <w:t>33 нче схема. Иҗтимагый  куркынычка ия булмаган гамәлләр</w:t>
      </w:r>
    </w:p>
    <w:p w:rsidR="008B7A66" w:rsidRPr="00755713" w:rsidRDefault="008B7A66" w:rsidP="007B23FB">
      <w:pPr>
        <w:pStyle w:val="NormalWeb"/>
        <w:spacing w:before="0" w:beforeAutospacing="0" w:after="0" w:afterAutospacing="0" w:line="360" w:lineRule="auto"/>
        <w:jc w:val="both"/>
        <w:rPr>
          <w:b/>
          <w:sz w:val="28"/>
          <w:szCs w:val="28"/>
          <w:lang w:val="tt-RU"/>
        </w:rPr>
      </w:pPr>
      <w:r>
        <w:rPr>
          <w:noProof/>
        </w:rPr>
        <w:pict>
          <v:rect id="Rectangle 66" o:spid="_x0000_s1535" style="position:absolute;left:0;text-align:left;margin-left:41.95pt;margin-top:7.8pt;width:464.6pt;height:25.7pt;z-index:25188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">
            <v:textbox>
              <w:txbxContent>
                <w:p w:rsidR="008B7A66" w:rsidRPr="000054F0" w:rsidRDefault="008B7A66" w:rsidP="007B23FB">
                  <w:pPr>
                    <w:jc w:val="center"/>
                    <w:rPr>
                      <w:rFonts w:ascii="Times New Roman" w:hAnsi="Times New Roman"/>
                    </w:rPr>
                  </w:pPr>
                  <w:r w:rsidRPr="000054F0">
                    <w:rPr>
                      <w:sz w:val="28"/>
                      <w:szCs w:val="28"/>
                      <w:lang w:val="tt-RU"/>
                    </w:rPr>
                    <w:t>И</w:t>
                  </w:r>
                  <w:r w:rsidRPr="000054F0">
                    <w:rPr>
                      <w:rFonts w:ascii="Arial" w:hAnsi="Arial" w:cs="Arial"/>
                      <w:sz w:val="28"/>
                      <w:szCs w:val="28"/>
                      <w:lang w:val="tt-RU"/>
                    </w:rPr>
                    <w:t>җ</w:t>
                  </w:r>
                  <w:r w:rsidRPr="000054F0">
                    <w:rPr>
                      <w:sz w:val="28"/>
                      <w:szCs w:val="28"/>
                      <w:lang w:val="tt-RU"/>
                    </w:rPr>
                    <w:t>тимагый  куркынычка ия булмаган гам</w:t>
                  </w:r>
                  <w:r w:rsidRPr="000054F0">
                    <w:rPr>
                      <w:rFonts w:ascii="Arial" w:hAnsi="Arial" w:cs="Arial"/>
                      <w:sz w:val="28"/>
                      <w:szCs w:val="28"/>
                      <w:lang w:val="tt-RU"/>
                    </w:rPr>
                    <w:t>ә</w:t>
                  </w:r>
                  <w:r w:rsidRPr="000054F0">
                    <w:rPr>
                      <w:sz w:val="28"/>
                      <w:szCs w:val="28"/>
                      <w:lang w:val="tt-RU"/>
                    </w:rPr>
                    <w:t>лл</w:t>
                  </w:r>
                  <w:r w:rsidRPr="000054F0">
                    <w:rPr>
                      <w:rFonts w:ascii="Arial" w:hAnsi="Arial" w:cs="Arial"/>
                      <w:sz w:val="28"/>
                      <w:szCs w:val="28"/>
                      <w:lang w:val="tt-RU"/>
                    </w:rPr>
                    <w:t>ә</w:t>
                  </w:r>
                  <w:r w:rsidRPr="000054F0">
                    <w:rPr>
                      <w:sz w:val="28"/>
                      <w:szCs w:val="28"/>
                      <w:lang w:val="tt-RU"/>
                    </w:rPr>
                    <w:t>р</w:t>
                  </w:r>
                </w:p>
              </w:txbxContent>
            </v:textbox>
          </v:rect>
        </w:pict>
      </w:r>
    </w:p>
    <w:p w:rsidR="008B7A66" w:rsidRPr="00755713" w:rsidRDefault="008B7A66" w:rsidP="007B23FB">
      <w:pPr>
        <w:pStyle w:val="NormalWeb"/>
        <w:spacing w:before="0" w:beforeAutospacing="0" w:after="0" w:afterAutospacing="0" w:line="360" w:lineRule="auto"/>
        <w:jc w:val="both"/>
        <w:rPr>
          <w:b/>
          <w:sz w:val="28"/>
          <w:szCs w:val="28"/>
          <w:lang w:val="tt-RU"/>
        </w:rPr>
      </w:pPr>
      <w:r>
        <w:rPr>
          <w:noProof/>
        </w:rPr>
        <w:pict>
          <v:shape id="AutoShape 67" o:spid="_x0000_s1536" type="#_x0000_t32" style="position:absolute;left:0;text-align:left;margin-left:53.25pt;margin-top:9.35pt;width:1.85pt;height:134.6pt;z-index:25189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"/>
        </w:pict>
      </w:r>
      <w:r>
        <w:rPr>
          <w:noProof/>
        </w:rPr>
        <w:pict>
          <v:rect id="Rectangle 68" o:spid="_x0000_s1537" style="position:absolute;left:0;text-align:left;margin-left:88.3pt;margin-top:16.85pt;width:418.25pt;height:25.7pt;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">
            <v:textbox>
              <w:txbxContent>
                <w:p w:rsidR="008B7A66" w:rsidRPr="000054F0" w:rsidRDefault="008B7A66" w:rsidP="007B23FB">
                  <w:pPr>
                    <w:jc w:val="center"/>
                    <w:rPr>
                      <w:rFonts w:ascii="Times New Roman" w:hAnsi="Times New Roman"/>
                    </w:rPr>
                  </w:pPr>
                  <w:r>
                    <w:rPr>
                      <w:sz w:val="28"/>
                      <w:szCs w:val="28"/>
                      <w:lang w:val="tt-RU"/>
                    </w:rPr>
                    <w:t>м</w:t>
                  </w:r>
                  <w:r>
                    <w:rPr>
                      <w:rFonts w:ascii="Arial" w:hAnsi="Arial" w:cs="Arial"/>
                      <w:sz w:val="28"/>
                      <w:szCs w:val="28"/>
                      <w:lang w:val="tt-RU"/>
                    </w:rPr>
                    <w:t>әҗ</w:t>
                  </w:r>
                  <w:r>
                    <w:rPr>
                      <w:sz w:val="28"/>
                      <w:szCs w:val="28"/>
                      <w:lang w:val="tt-RU"/>
                    </w:rPr>
                    <w:t>б</w:t>
                  </w:r>
                  <w:r>
                    <w:rPr>
                      <w:rFonts w:ascii="Arial" w:hAnsi="Arial" w:cs="Arial"/>
                      <w:sz w:val="28"/>
                      <w:szCs w:val="28"/>
                      <w:lang w:val="tt-RU"/>
                    </w:rPr>
                    <w:t>ү</w:t>
                  </w:r>
                  <w:r>
                    <w:rPr>
                      <w:sz w:val="28"/>
                      <w:szCs w:val="28"/>
                      <w:lang w:val="tt-RU"/>
                    </w:rPr>
                    <w:t>ри</w:t>
                  </w:r>
                  <w:r w:rsidRPr="000054F0">
                    <w:rPr>
                      <w:rFonts w:ascii="Times New Roman" w:hAnsi="Times New Roman"/>
                      <w:sz w:val="28"/>
                      <w:szCs w:val="28"/>
                      <w:lang w:val="tt-RU"/>
                    </w:rPr>
                    <w:t xml:space="preserve"> саклану</w:t>
                  </w:r>
                </w:p>
              </w:txbxContent>
            </v:textbox>
          </v:rect>
        </w:pic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AutoShape 69" o:spid="_x0000_s1538" type="#_x0000_t32" style="position:absolute;left:0;text-align:left;margin-left:51.95pt;margin-top:5.85pt;width:36.35pt;height:0;z-index:25189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">
            <v:stroke endarrow="block"/>
          </v:shape>
        </w:pic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AutoShape 70" o:spid="_x0000_s1539" type="#_x0000_t32" style="position:absolute;left:0;text-align:left;margin-left:53.25pt;margin-top:21.75pt;width:36.35pt;height:0;z-index:25189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">
            <v:stroke endarrow="block"/>
          </v:shape>
        </w:pict>
      </w:r>
      <w:r>
        <w:rPr>
          <w:noProof/>
        </w:rPr>
        <w:pict>
          <v:rect id="Rectangle 71" o:spid="_x0000_s1540" style="position:absolute;left:0;text-align:left;margin-left:88.3pt;margin-top:6.25pt;width:418.25pt;height:25.7pt;z-index:251890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">
            <v:textbox>
              <w:txbxContent>
                <w:p w:rsidR="008B7A66" w:rsidRPr="000054F0" w:rsidRDefault="008B7A66" w:rsidP="007B23FB">
                  <w:pPr>
                    <w:jc w:val="center"/>
                    <w:rPr>
                      <w:rFonts w:ascii="Times New Roman" w:hAnsi="Times New Roman"/>
                      <w:sz w:val="28"/>
                      <w:szCs w:val="28"/>
                      <w:lang w:val="tt-RU"/>
                    </w:rPr>
                  </w:pPr>
                  <w:r>
                    <w:rPr>
                      <w:sz w:val="28"/>
                      <w:szCs w:val="28"/>
                      <w:lang w:val="tt-RU"/>
                    </w:rPr>
                    <w:t>зарурилык</w:t>
                  </w:r>
                </w:p>
              </w:txbxContent>
            </v:textbox>
          </v:rect>
        </w:pic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rect id="Rectangle 72" o:spid="_x0000_s1541" style="position:absolute;left:0;text-align:left;margin-left:88.3pt;margin-top:17.05pt;width:418.25pt;height:25.7pt;z-index:25189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">
            <v:textbox>
              <w:txbxContent>
                <w:p w:rsidR="008B7A66" w:rsidRPr="000054F0" w:rsidRDefault="008B7A66" w:rsidP="007B23FB">
                  <w:pPr>
                    <w:jc w:val="center"/>
                    <w:rPr>
                      <w:rFonts w:ascii="Times New Roman" w:hAnsi="Times New Roman"/>
                    </w:rPr>
                  </w:pPr>
                  <w:r w:rsidRPr="000054F0">
                    <w:rPr>
                      <w:sz w:val="28"/>
                      <w:szCs w:val="28"/>
                      <w:lang w:val="tt-RU"/>
                    </w:rPr>
                    <w:t>физик яки психик м</w:t>
                  </w:r>
                  <w:r w:rsidRPr="000054F0">
                    <w:rPr>
                      <w:rFonts w:ascii="Arial" w:hAnsi="Arial" w:cs="Arial"/>
                      <w:sz w:val="28"/>
                      <w:szCs w:val="28"/>
                      <w:lang w:val="tt-RU"/>
                    </w:rPr>
                    <w:t>әҗ</w:t>
                  </w:r>
                  <w:r w:rsidRPr="000054F0">
                    <w:rPr>
                      <w:sz w:val="28"/>
                      <w:szCs w:val="28"/>
                      <w:lang w:val="tt-RU"/>
                    </w:rPr>
                    <w:t>б</w:t>
                  </w:r>
                  <w:r w:rsidRPr="000054F0">
                    <w:rPr>
                      <w:rFonts w:ascii="Arial" w:hAnsi="Arial" w:cs="Arial"/>
                      <w:sz w:val="28"/>
                      <w:szCs w:val="28"/>
                      <w:lang w:val="tt-RU"/>
                    </w:rPr>
                    <w:t>ү</w:t>
                  </w:r>
                  <w:r>
                    <w:rPr>
                      <w:rFonts w:ascii="Times New Roman" w:hAnsi="Times New Roman"/>
                      <w:sz w:val="28"/>
                      <w:szCs w:val="28"/>
                      <w:lang w:val="tt-RU"/>
                    </w:rPr>
                    <w:t>рилек</w:t>
                  </w:r>
                  <w:r w:rsidRPr="000054F0">
                    <w:rPr>
                      <w:rFonts w:ascii="Times New Roman" w:hAnsi="Times New Roman"/>
                      <w:sz w:val="28"/>
                      <w:szCs w:val="28"/>
                      <w:lang w:val="tt-RU"/>
                    </w:rPr>
                    <w:t>, боерык яки күрсәтмә үтәү</w:t>
                  </w:r>
                </w:p>
                <w:p w:rsidR="008B7A66" w:rsidRPr="00633D13" w:rsidRDefault="008B7A66" w:rsidP="007B23FB"/>
              </w:txbxContent>
            </v:textbox>
          </v:rect>
        </w:pict>
      </w:r>
    </w:p>
    <w:p w:rsidR="008B7A66" w:rsidRPr="00755713" w:rsidRDefault="008B7A66" w:rsidP="007B23FB">
      <w:pPr>
        <w:pStyle w:val="NormalWeb"/>
        <w:spacing w:before="0" w:beforeAutospacing="0" w:after="0" w:afterAutospacing="0" w:line="360" w:lineRule="auto"/>
        <w:jc w:val="both"/>
        <w:rPr>
          <w:sz w:val="28"/>
          <w:szCs w:val="28"/>
          <w:lang w:val="tt-RU"/>
        </w:rPr>
      </w:pPr>
      <w:r>
        <w:rPr>
          <w:noProof/>
        </w:rPr>
        <w:pict>
          <v:shape id="AutoShape 73" o:spid="_x0000_s1542" type="#_x0000_t32" style="position:absolute;left:0;text-align:left;margin-left:55.1pt;margin-top:7.3pt;width:36.35pt;height:0;z-index:25189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rX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">
            <v:stroke endarrow="block"/>
          </v:shape>
        </w:pict>
      </w:r>
      <w:r w:rsidRPr="00755713">
        <w:rPr>
          <w:sz w:val="28"/>
          <w:szCs w:val="28"/>
          <w:lang w:val="tt-RU"/>
        </w:rPr>
        <w:tab/>
      </w:r>
    </w:p>
    <w:p w:rsidR="008B7A66" w:rsidRPr="00755713" w:rsidRDefault="008B7A66" w:rsidP="007B23FB">
      <w:pPr>
        <w:pStyle w:val="NormalWeb"/>
        <w:tabs>
          <w:tab w:val="left" w:pos="2792"/>
        </w:tabs>
        <w:spacing w:before="0" w:beforeAutospacing="0" w:after="0" w:afterAutospacing="0" w:line="360" w:lineRule="auto"/>
        <w:jc w:val="both"/>
        <w:rPr>
          <w:sz w:val="28"/>
          <w:szCs w:val="28"/>
          <w:lang w:val="tt-RU"/>
        </w:rPr>
      </w:pPr>
      <w:r>
        <w:rPr>
          <w:noProof/>
        </w:rPr>
        <w:pict>
          <v:shape id="AutoShape 74" o:spid="_x0000_s1543" type="#_x0000_t32" style="position:absolute;left:0;text-align:left;margin-left:55.1pt;margin-top:23.2pt;width:36.35pt;height:0;z-index:25189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Mn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">
            <v:stroke endarrow="block"/>
          </v:shape>
        </w:pict>
      </w:r>
      <w:r>
        <w:rPr>
          <w:noProof/>
        </w:rPr>
        <w:pict>
          <v:rect id="Rectangle 75" o:spid="_x0000_s1544" style="position:absolute;left:0;text-align:left;margin-left:88.3pt;margin-top:6.9pt;width:418.25pt;height:25.7pt;z-index:25189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">
            <v:textbox>
              <w:txbxContent>
                <w:p w:rsidR="008B7A66" w:rsidRPr="000054F0" w:rsidRDefault="008B7A66" w:rsidP="007B23FB">
                  <w:pPr>
                    <w:jc w:val="center"/>
                    <w:rPr>
                      <w:rFonts w:ascii="Times New Roman" w:hAnsi="Times New Roman"/>
                    </w:rPr>
                  </w:pPr>
                  <w:r w:rsidRPr="000054F0">
                    <w:rPr>
                      <w:rFonts w:ascii="Arial" w:hAnsi="Arial" w:cs="Arial"/>
                      <w:sz w:val="28"/>
                      <w:szCs w:val="28"/>
                      <w:lang w:val="tt-RU"/>
                    </w:rPr>
                    <w:t>җ</w:t>
                  </w:r>
                  <w:r w:rsidRPr="000054F0">
                    <w:rPr>
                      <w:sz w:val="28"/>
                      <w:szCs w:val="28"/>
                      <w:lang w:val="tt-RU"/>
                    </w:rPr>
                    <w:t>инаять</w:t>
                  </w:r>
                  <w:r w:rsidRPr="000054F0">
                    <w:rPr>
                      <w:rFonts w:ascii="Times New Roman" w:hAnsi="Times New Roman"/>
                      <w:sz w:val="28"/>
                      <w:szCs w:val="28"/>
                      <w:lang w:val="tt-RU"/>
                    </w:rPr>
                    <w:t xml:space="preserve"> кылган затны кулга алган вакытта зыян китерү</w:t>
                  </w:r>
                </w:p>
              </w:txbxContent>
            </v:textbox>
          </v:rect>
        </w:pict>
      </w:r>
      <w:r w:rsidRPr="00755713">
        <w:rPr>
          <w:sz w:val="28"/>
          <w:szCs w:val="28"/>
          <w:lang w:val="tt-RU"/>
        </w:rPr>
        <w:tab/>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Мәҗбүри саклану</w:t>
      </w:r>
      <w:r w:rsidRPr="00755713">
        <w:rPr>
          <w:b/>
          <w:sz w:val="28"/>
          <w:szCs w:val="28"/>
          <w:lang w:val="tt-RU"/>
        </w:rPr>
        <w:t xml:space="preserve"> – </w:t>
      </w:r>
      <w:r w:rsidRPr="00755713">
        <w:rPr>
          <w:sz w:val="28"/>
          <w:szCs w:val="28"/>
          <w:lang w:val="tt-RU"/>
        </w:rPr>
        <w:t xml:space="preserve">һөҗүм итүчегә зыян китерү юлы белән, кирәкле саклануның чиген узмыйча каршылык күрсәтеп,дәүләтнең, җәмгыятьнең, сакланучының үзенең мәнфәгатьләрен хокукый саклавы. Мәҗбүри саклану бары тик иҗтимагый яктан куркыныч булган, җинаятьчел төсмер алган гамәлләргә каршы кулланырга тиеш. Мәҗбүри саклану хак булган, башланган, зыян китерә торган һәм әле тәмамланмаган каршылыкларга каршы юнәлтелергә тиеш. Мәҗбүри саклану чикләре, ягъни каршылыкларның характеры һәм куркынычлылык дәрәҗәсенә туры килмәгән гамәлләр арттырылырга тиеш түгел. Үзенең асылы буенча кирәк дип табылмаган,үтә авыр зыян китерү тыела.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Зарурилык</w:t>
      </w:r>
      <w:r w:rsidRPr="00755713">
        <w:rPr>
          <w:sz w:val="28"/>
          <w:szCs w:val="28"/>
          <w:lang w:val="tt-RU"/>
        </w:rPr>
        <w:t xml:space="preserve"> – затның зур зыянны булдырмас өчен, иң соңгы чара буларак, азрак  зыян китерә торган чараны кулланырга мәҗбүр ителүе.  Мондый гамәл иң соңгы чара буларак, киләчәктә түгел, нәкъ менә шушы вакытта хокукый мәнфәгатьләрдән чыгып,  реаль куркыныч янаган һәм куркынычлылыкны башка чаралар ярдәмендә юк итү мөмкин булмаган шартларда кулланыла. Шуның нәтиҗәсендә китерелгән зыян кылынган зыянга караганда кимрәк дәрәҗәдә булырга тиеш.</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Физик яки психик мәҗбүрлек, боерык яки күрсәтмә үтәү</w:t>
      </w:r>
      <w:r w:rsidRPr="00755713">
        <w:rPr>
          <w:sz w:val="28"/>
          <w:szCs w:val="28"/>
          <w:lang w:val="tt-RU"/>
        </w:rPr>
        <w:t xml:space="preserve"> – затның янау яки мәҗбүр итү йогынтысы астында яки матди, хезмәт яисә башка бәйлелек аркасында җинаять кылуы.  Мәҗбүрилек затның ирекле рәвештә гамәл кылу мөмкинлеген чикли. Мәҗбүрлекне затның ихтыяры тулысынча үтәлгән очракта иҗтимагый куркыныч гамәл дип әйтеп булмый. Мәҗбүрилек берничә төрле була ала.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i/>
          <w:sz w:val="28"/>
          <w:szCs w:val="28"/>
          <w:lang w:val="tt-RU"/>
        </w:rPr>
        <w:t>Физик мәҗбүрилек</w:t>
      </w:r>
      <w:r w:rsidRPr="00755713">
        <w:rPr>
          <w:sz w:val="28"/>
          <w:szCs w:val="28"/>
          <w:lang w:val="tt-RU"/>
        </w:rPr>
        <w:t xml:space="preserve"> кыйнау, тән җәрәхәтләре ясау аша билгеләнә. </w:t>
      </w:r>
      <w:r w:rsidRPr="00755713">
        <w:rPr>
          <w:i/>
          <w:sz w:val="28"/>
          <w:szCs w:val="28"/>
          <w:lang w:val="tt-RU"/>
        </w:rPr>
        <w:t>Психикмәҗбүрилек</w:t>
      </w:r>
      <w:r w:rsidRPr="00755713">
        <w:rPr>
          <w:sz w:val="28"/>
          <w:szCs w:val="28"/>
          <w:lang w:val="tt-RU"/>
        </w:rPr>
        <w:t xml:space="preserve"> – затка, аның туганнарына һәм милкенә каршы юнәлтелгән куркынычлылык чараларын күздә тота. Мәҗбүрилек затның матди яки хезмәтенә бәйле башкарылырга мөмкин. </w:t>
      </w:r>
      <w:r w:rsidRPr="00755713">
        <w:rPr>
          <w:i/>
          <w:sz w:val="28"/>
          <w:szCs w:val="28"/>
          <w:lang w:val="tt-RU"/>
        </w:rPr>
        <w:t>Матди бәйлелек</w:t>
      </w:r>
      <w:r w:rsidRPr="00755713">
        <w:rPr>
          <w:sz w:val="28"/>
          <w:szCs w:val="28"/>
          <w:lang w:val="tt-RU"/>
        </w:rPr>
        <w:t xml:space="preserve"> зат иждивениядә булган яки бурычлы булган очракта барлыкка килә. </w:t>
      </w:r>
      <w:r w:rsidRPr="00755713">
        <w:rPr>
          <w:i/>
          <w:sz w:val="28"/>
          <w:szCs w:val="28"/>
          <w:lang w:val="tt-RU"/>
        </w:rPr>
        <w:t>Хезмәт бәйлелеге</w:t>
      </w:r>
      <w:r w:rsidRPr="00755713">
        <w:rPr>
          <w:sz w:val="28"/>
          <w:szCs w:val="28"/>
          <w:lang w:val="tt-RU"/>
        </w:rPr>
        <w:t xml:space="preserve"> хезмәт буенча җинаять кылуга этәргән затка карата буйсыну дәрәҗәсе белән билгеләнә (мәсәлән, законсыз боерыкны үтәү).</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Тоткарлаган вакытта җинаять кылган кешегә зыян китерү</w:t>
      </w:r>
      <w:r w:rsidRPr="00755713">
        <w:rPr>
          <w:sz w:val="28"/>
          <w:szCs w:val="28"/>
          <w:lang w:val="tt-RU"/>
        </w:rPr>
        <w:t>җинаять дип саналмый. Гади гражданнар җинаятьчене җинаять кылган вакытта яисә җинаять кылганнан соң ук (әгәр дә җинаятьче җинаятьне яки аның объектив өлешен кылган һәм яшеренергә теләгән булса)тоткарларга мөмкин. Тоткарлаучылар аның җинаять кылган зат икәнен төгәл белергә тиеш. Тоткарлауның максаты булып гаеплене хокук саклау органнарына тапшыру тора.  Аның өстеннән хөкем оештыру, аңа җәза бирү тыела. Тоткарланучы кешегә карата зыян китерү минималь булырга һәм җинаятьнең авырлыгына, күрсәтелгән каршылык характерына, тоткарланучының шәхесенә (рецидивист яки җинаятьне беренче тапкыр кылган), тоткарлау мохитенә (мәсәлән, тыныч яки сугыш вакыты) туры килергә тиеш.</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ҖИНАЯТЬТӘ КАТНАШУ</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Гаепне авырайта торган хәл булып җинаятьтә катнашу тора.</w:t>
      </w:r>
    </w:p>
    <w:p w:rsidR="008B7A66" w:rsidRPr="00755713" w:rsidRDefault="008B7A66" w:rsidP="007B23FB">
      <w:pPr>
        <w:pStyle w:val="NormalWeb"/>
        <w:spacing w:before="0" w:beforeAutospacing="0" w:after="0" w:afterAutospacing="0" w:line="360" w:lineRule="auto"/>
        <w:jc w:val="both"/>
        <w:rPr>
          <w:b/>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Җинаятьтә катнашу</w:t>
      </w:r>
      <w:r w:rsidRPr="00755713">
        <w:rPr>
          <w:sz w:val="28"/>
          <w:szCs w:val="28"/>
          <w:lang w:val="tt-RU"/>
        </w:rPr>
        <w:t xml:space="preserve"> – ике яки икедән артык зат тарафыннан аңлы рәвештә эшләнгән җинаять кылу. Катнашучыларның акылы камил булырга һәм билгеле яшьләре тулган булырга тиеш.</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Җинаятьтә катнашуның берничә төрен</w:t>
      </w:r>
      <w:r w:rsidRPr="00755713">
        <w:rPr>
          <w:sz w:val="28"/>
          <w:szCs w:val="28"/>
          <w:lang w:val="tt-RU"/>
        </w:rPr>
        <w:t xml:space="preserve"> аерып карыйлар:</w:t>
      </w:r>
    </w:p>
    <w:p w:rsidR="008B7A66" w:rsidRPr="00755713" w:rsidRDefault="008B7A66" w:rsidP="007B23FB">
      <w:pPr>
        <w:pStyle w:val="NormalWeb"/>
        <w:numPr>
          <w:ilvl w:val="0"/>
          <w:numId w:val="114"/>
        </w:numPr>
        <w:spacing w:before="0" w:beforeAutospacing="0" w:after="0" w:afterAutospacing="0" w:line="360" w:lineRule="auto"/>
        <w:jc w:val="both"/>
        <w:rPr>
          <w:sz w:val="28"/>
          <w:szCs w:val="28"/>
          <w:lang w:val="tt-RU"/>
        </w:rPr>
      </w:pPr>
      <w:r w:rsidRPr="00755713">
        <w:rPr>
          <w:sz w:val="28"/>
          <w:szCs w:val="28"/>
          <w:lang w:val="tt-RU"/>
        </w:rPr>
        <w:t>алдан килештерелмәгән җинаятьтә катнашу (мәсәлән, күмәкләп сугышу вакытында үтерү);</w:t>
      </w:r>
    </w:p>
    <w:p w:rsidR="008B7A66" w:rsidRPr="00755713" w:rsidRDefault="008B7A66" w:rsidP="007B23FB">
      <w:pPr>
        <w:pStyle w:val="NormalWeb"/>
        <w:numPr>
          <w:ilvl w:val="0"/>
          <w:numId w:val="114"/>
        </w:numPr>
        <w:spacing w:before="0" w:beforeAutospacing="0" w:after="0" w:afterAutospacing="0" w:line="360" w:lineRule="auto"/>
        <w:jc w:val="both"/>
        <w:rPr>
          <w:sz w:val="28"/>
          <w:szCs w:val="28"/>
          <w:lang w:val="tt-RU"/>
        </w:rPr>
      </w:pPr>
      <w:r w:rsidRPr="00755713">
        <w:rPr>
          <w:sz w:val="28"/>
          <w:szCs w:val="28"/>
          <w:lang w:val="tt-RU"/>
        </w:rPr>
        <w:t>алдан килештерелгән гади катнашу, бу очракта җинаятьчеләр үзләренең гамәлләрен алдан ук сөйләшеп куялар;</w:t>
      </w:r>
    </w:p>
    <w:p w:rsidR="008B7A66" w:rsidRPr="00755713" w:rsidRDefault="008B7A66" w:rsidP="007B23FB">
      <w:pPr>
        <w:pStyle w:val="NormalWeb"/>
        <w:numPr>
          <w:ilvl w:val="0"/>
          <w:numId w:val="114"/>
        </w:numPr>
        <w:spacing w:before="0" w:beforeAutospacing="0" w:after="0" w:afterAutospacing="0" w:line="360" w:lineRule="auto"/>
        <w:jc w:val="both"/>
        <w:rPr>
          <w:sz w:val="28"/>
          <w:szCs w:val="28"/>
          <w:lang w:val="tt-RU"/>
        </w:rPr>
      </w:pPr>
      <w:r w:rsidRPr="00755713">
        <w:rPr>
          <w:sz w:val="28"/>
          <w:szCs w:val="28"/>
          <w:lang w:val="tt-RU"/>
        </w:rPr>
        <w:t>көчле бердәмлек дәрәҗәсе белән, җитәкчелеге булу белән, рольләрне бүлешү белән характерланган һәм берничә җинаять кылу өчен оештырылган төркем;</w:t>
      </w:r>
    </w:p>
    <w:p w:rsidR="008B7A66" w:rsidRPr="00755713" w:rsidRDefault="008B7A66" w:rsidP="007B23FB">
      <w:pPr>
        <w:pStyle w:val="NormalWeb"/>
        <w:numPr>
          <w:ilvl w:val="0"/>
          <w:numId w:val="114"/>
        </w:numPr>
        <w:spacing w:before="0" w:beforeAutospacing="0" w:after="0" w:afterAutospacing="0" w:line="360" w:lineRule="auto"/>
        <w:jc w:val="both"/>
        <w:rPr>
          <w:sz w:val="28"/>
          <w:szCs w:val="28"/>
          <w:lang w:val="tt-RU"/>
        </w:rPr>
      </w:pPr>
      <w:r w:rsidRPr="00755713">
        <w:rPr>
          <w:sz w:val="28"/>
          <w:szCs w:val="28"/>
          <w:lang w:val="tt-RU"/>
        </w:rPr>
        <w:t xml:space="preserve">җинаятьчел берләшмә – уртак җинаятьчел эшләр кылу өчен берләшкән, әгъзалары арасында дәвамлы һәм даими элемтәләр булу белән һәм җинаять үзенчәлеге белән характерланган чыдам, тупланган кешеләр төркеме.   </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Җинаятьтә рольләрне бүлешүгә карап түбәндәге </w:t>
      </w:r>
      <w:r w:rsidRPr="00755713">
        <w:rPr>
          <w:b/>
          <w:i/>
          <w:sz w:val="28"/>
          <w:szCs w:val="28"/>
          <w:lang w:val="tt-RU"/>
        </w:rPr>
        <w:t>җинаятьтә катнашучылар төрләрен</w:t>
      </w:r>
      <w:r w:rsidRPr="00755713">
        <w:rPr>
          <w:sz w:val="28"/>
          <w:szCs w:val="28"/>
          <w:lang w:val="tt-RU"/>
        </w:rPr>
        <w:t xml:space="preserve"> аерып карыйлар (34нче схема):</w:t>
      </w:r>
    </w:p>
    <w:p w:rsidR="008B7A66" w:rsidRPr="00755713" w:rsidRDefault="008B7A66" w:rsidP="007B23FB">
      <w:pPr>
        <w:pStyle w:val="NormalWeb"/>
        <w:numPr>
          <w:ilvl w:val="0"/>
          <w:numId w:val="115"/>
        </w:numPr>
        <w:spacing w:before="0" w:beforeAutospacing="0" w:after="0" w:afterAutospacing="0" w:line="360" w:lineRule="auto"/>
        <w:jc w:val="both"/>
        <w:rPr>
          <w:sz w:val="28"/>
          <w:szCs w:val="28"/>
          <w:lang w:val="tt-RU"/>
        </w:rPr>
      </w:pPr>
      <w:r w:rsidRPr="00755713">
        <w:rPr>
          <w:b/>
          <w:i/>
          <w:sz w:val="28"/>
          <w:szCs w:val="28"/>
          <w:lang w:val="tt-RU"/>
        </w:rPr>
        <w:t>башкаручы</w:t>
      </w:r>
      <w:r w:rsidRPr="00755713">
        <w:rPr>
          <w:sz w:val="28"/>
          <w:szCs w:val="28"/>
          <w:lang w:val="tt-RU"/>
        </w:rPr>
        <w:t xml:space="preserve"> – турыдан-туры җинаять кылган зат;</w:t>
      </w:r>
    </w:p>
    <w:p w:rsidR="008B7A66" w:rsidRPr="00755713" w:rsidRDefault="008B7A66" w:rsidP="007B23FB">
      <w:pPr>
        <w:pStyle w:val="NormalWeb"/>
        <w:numPr>
          <w:ilvl w:val="0"/>
          <w:numId w:val="115"/>
        </w:numPr>
        <w:spacing w:before="0" w:beforeAutospacing="0" w:after="0" w:afterAutospacing="0" w:line="360" w:lineRule="auto"/>
        <w:jc w:val="both"/>
        <w:rPr>
          <w:sz w:val="28"/>
          <w:szCs w:val="28"/>
          <w:lang w:val="tt-RU"/>
        </w:rPr>
      </w:pPr>
      <w:r w:rsidRPr="00755713">
        <w:rPr>
          <w:b/>
          <w:i/>
          <w:sz w:val="28"/>
          <w:szCs w:val="28"/>
          <w:lang w:val="tt-RU"/>
        </w:rPr>
        <w:t xml:space="preserve">оештыручы </w:t>
      </w:r>
      <w:r w:rsidRPr="00755713">
        <w:rPr>
          <w:sz w:val="28"/>
          <w:szCs w:val="28"/>
          <w:lang w:val="tt-RU"/>
        </w:rPr>
        <w:t>– җинаять кылу белән идарә иткән зат; җитәкче җинаятьнең планын төзүдә, рольләрне бүлешүдә, җинаять кылган вакытта актив лидерлыкта һ.б. чагыла ала;</w:t>
      </w:r>
    </w:p>
    <w:p w:rsidR="008B7A66" w:rsidRPr="00755713" w:rsidRDefault="008B7A66" w:rsidP="007B23FB">
      <w:pPr>
        <w:pStyle w:val="NormalWeb"/>
        <w:numPr>
          <w:ilvl w:val="0"/>
          <w:numId w:val="115"/>
        </w:numPr>
        <w:spacing w:before="0" w:beforeAutospacing="0" w:after="0" w:afterAutospacing="0" w:line="360" w:lineRule="auto"/>
        <w:jc w:val="both"/>
        <w:rPr>
          <w:sz w:val="28"/>
          <w:szCs w:val="28"/>
          <w:lang w:val="tt-RU"/>
        </w:rPr>
      </w:pPr>
      <w:r w:rsidRPr="00755713">
        <w:rPr>
          <w:b/>
          <w:i/>
          <w:sz w:val="28"/>
          <w:szCs w:val="28"/>
          <w:lang w:val="tt-RU"/>
        </w:rPr>
        <w:t>коткы таратучы</w:t>
      </w:r>
      <w:r w:rsidRPr="00755713">
        <w:rPr>
          <w:sz w:val="28"/>
          <w:szCs w:val="28"/>
          <w:lang w:val="tt-RU"/>
        </w:rPr>
        <w:t xml:space="preserve"> – җинаять кылуга күндергән зат;</w:t>
      </w:r>
    </w:p>
    <w:p w:rsidR="008B7A66" w:rsidRPr="00755713" w:rsidRDefault="008B7A66" w:rsidP="007B23FB">
      <w:pPr>
        <w:pStyle w:val="NormalWeb"/>
        <w:numPr>
          <w:ilvl w:val="0"/>
          <w:numId w:val="115"/>
        </w:numPr>
        <w:spacing w:before="0" w:beforeAutospacing="0" w:after="0" w:afterAutospacing="0" w:line="360" w:lineRule="auto"/>
        <w:jc w:val="both"/>
        <w:rPr>
          <w:sz w:val="28"/>
          <w:szCs w:val="28"/>
          <w:lang w:val="tt-RU"/>
        </w:rPr>
      </w:pPr>
      <w:r w:rsidRPr="00755713">
        <w:rPr>
          <w:b/>
          <w:i/>
          <w:sz w:val="28"/>
          <w:szCs w:val="28"/>
          <w:lang w:val="tt-RU"/>
        </w:rPr>
        <w:t>ярдәмче</w:t>
      </w:r>
      <w:r w:rsidRPr="00755713">
        <w:rPr>
          <w:sz w:val="28"/>
          <w:szCs w:val="28"/>
          <w:lang w:val="tt-RU"/>
        </w:rPr>
        <w:t xml:space="preserve"> – киңәшләр бирү, акчалата ярдәм күрсәтү, каршылыкларны бетерү, җинаять коралларын яшерү һ.б. аша җинаять кылуга ярдәм итү. Ярдәмче үз гамәлләренең җинаять кылуга ярдәм иткәненә төшенергә һәм үз гамәлләренең зыянлы нәтиҗәләрен күзалларга тиеш.</w:t>
      </w:r>
    </w:p>
    <w:p w:rsidR="008B7A66" w:rsidRPr="00755713" w:rsidRDefault="008B7A66" w:rsidP="007B23FB">
      <w:pPr>
        <w:pStyle w:val="NormalWeb"/>
        <w:spacing w:before="0" w:beforeAutospacing="0" w:after="0" w:afterAutospacing="0" w:line="360" w:lineRule="auto"/>
        <w:ind w:left="1080"/>
        <w:jc w:val="both"/>
        <w:rPr>
          <w:sz w:val="28"/>
          <w:szCs w:val="28"/>
          <w:lang w:val="tt-RU"/>
        </w:rPr>
      </w:pPr>
    </w:p>
    <w:p w:rsidR="008B7A66" w:rsidRPr="00755713" w:rsidRDefault="008B7A66" w:rsidP="007B23FB">
      <w:pPr>
        <w:pStyle w:val="NormalWeb"/>
        <w:spacing w:before="0" w:beforeAutospacing="0" w:after="0" w:afterAutospacing="0" w:line="360" w:lineRule="auto"/>
        <w:ind w:left="1080"/>
        <w:jc w:val="both"/>
        <w:rPr>
          <w:sz w:val="28"/>
          <w:szCs w:val="28"/>
          <w:lang w:val="tt-RU"/>
        </w:rPr>
      </w:pPr>
    </w:p>
    <w:p w:rsidR="008B7A66" w:rsidRPr="00755713" w:rsidRDefault="008B7A66" w:rsidP="007B23FB">
      <w:pPr>
        <w:pStyle w:val="NormalWeb"/>
        <w:spacing w:before="0" w:beforeAutospacing="0" w:after="0" w:afterAutospacing="0" w:line="360" w:lineRule="auto"/>
        <w:ind w:left="1080"/>
        <w:jc w:val="both"/>
        <w:rPr>
          <w:b/>
          <w:sz w:val="28"/>
          <w:szCs w:val="28"/>
          <w:lang w:val="tt-RU"/>
        </w:rPr>
      </w:pPr>
      <w:r w:rsidRPr="00755713">
        <w:rPr>
          <w:b/>
          <w:sz w:val="28"/>
          <w:szCs w:val="28"/>
          <w:lang w:val="tt-RU"/>
        </w:rPr>
        <w:t>34 нче схема. Җинаятьтә катнашучылар төрләре</w:t>
      </w:r>
    </w:p>
    <w:p w:rsidR="008B7A66" w:rsidRPr="00755713" w:rsidRDefault="008B7A66" w:rsidP="007B23FB">
      <w:pPr>
        <w:pStyle w:val="NormalWeb"/>
        <w:spacing w:before="0" w:beforeAutospacing="0" w:after="0" w:afterAutospacing="0" w:line="360" w:lineRule="auto"/>
        <w:ind w:left="1080"/>
        <w:jc w:val="both"/>
        <w:rPr>
          <w:sz w:val="28"/>
          <w:szCs w:val="28"/>
          <w:lang w:val="tt-RU"/>
        </w:rPr>
      </w:pPr>
      <w:r>
        <w:rPr>
          <w:noProof/>
        </w:rPr>
        <w:pict>
          <v:rect id="Rectangle 76" o:spid="_x0000_s1545" style="position:absolute;left:0;text-align:left;margin-left:172.8pt;margin-top:11.55pt;width:237.95pt;height:31.3pt;z-index:25189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">
            <v:textbox>
              <w:txbxContent>
                <w:p w:rsidR="008B7A66" w:rsidRPr="00CD3F24" w:rsidRDefault="008B7A66" w:rsidP="007B23FB">
                  <w:pPr>
                    <w:jc w:val="center"/>
                    <w:rPr>
                      <w:rFonts w:ascii="Times New Roman" w:hAnsi="Times New Roman"/>
                    </w:rPr>
                  </w:pPr>
                  <w:r w:rsidRPr="00CD3F24">
                    <w:rPr>
                      <w:rFonts w:ascii="Arial" w:hAnsi="Arial" w:cs="Arial"/>
                      <w:sz w:val="28"/>
                      <w:szCs w:val="28"/>
                      <w:lang w:val="tt-RU"/>
                    </w:rPr>
                    <w:t>Җ</w:t>
                  </w:r>
                  <w:r w:rsidRPr="00CD3F24">
                    <w:rPr>
                      <w:sz w:val="28"/>
                      <w:szCs w:val="28"/>
                      <w:lang w:val="tt-RU"/>
                    </w:rPr>
                    <w:t>инаятьт</w:t>
                  </w:r>
                  <w:r w:rsidRPr="00CD3F24">
                    <w:rPr>
                      <w:rFonts w:ascii="Arial" w:hAnsi="Arial" w:cs="Arial"/>
                      <w:sz w:val="28"/>
                      <w:szCs w:val="28"/>
                      <w:lang w:val="tt-RU"/>
                    </w:rPr>
                    <w:t>ә</w:t>
                  </w:r>
                  <w:r w:rsidRPr="00CD3F24">
                    <w:rPr>
                      <w:rFonts w:ascii="Times New Roman" w:hAnsi="Times New Roman"/>
                      <w:sz w:val="28"/>
                      <w:szCs w:val="28"/>
                      <w:lang w:val="tt-RU"/>
                    </w:rPr>
                    <w:t xml:space="preserve"> катнашучылар төрләре</w:t>
                  </w:r>
                </w:p>
              </w:txbxContent>
            </v:textbox>
          </v:rect>
        </w:pict>
      </w:r>
    </w:p>
    <w:p w:rsidR="008B7A66" w:rsidRPr="00755713" w:rsidRDefault="008B7A66" w:rsidP="007B23FB">
      <w:pPr>
        <w:pStyle w:val="NormalWeb"/>
        <w:spacing w:before="0" w:beforeAutospacing="0" w:after="0" w:afterAutospacing="0" w:line="360" w:lineRule="auto"/>
        <w:ind w:left="1080"/>
        <w:jc w:val="both"/>
        <w:rPr>
          <w:sz w:val="28"/>
          <w:szCs w:val="28"/>
          <w:lang w:val="tt-RU"/>
        </w:rPr>
      </w:pPr>
      <w:r>
        <w:rPr>
          <w:noProof/>
        </w:rPr>
        <w:pict>
          <v:shape id="AutoShape 77" o:spid="_x0000_s1546" type="#_x0000_t32" style="position:absolute;left:0;text-align:left;margin-left:288.65pt;margin-top:18.7pt;width:.65pt;height:8.15pt;flip:x;z-index:251905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"/>
        </w:pict>
      </w:r>
    </w:p>
    <w:p w:rsidR="008B7A66" w:rsidRPr="00755713" w:rsidRDefault="008B7A66" w:rsidP="007B23FB">
      <w:pPr>
        <w:pStyle w:val="NormalWeb"/>
        <w:spacing w:before="0" w:beforeAutospacing="0" w:after="0" w:afterAutospacing="0" w:line="360" w:lineRule="auto"/>
        <w:ind w:left="1080"/>
        <w:jc w:val="both"/>
        <w:rPr>
          <w:sz w:val="28"/>
          <w:szCs w:val="28"/>
          <w:lang w:val="tt-RU"/>
        </w:rPr>
      </w:pPr>
      <w:r>
        <w:rPr>
          <w:noProof/>
        </w:rPr>
        <w:pict>
          <v:rect id="Rectangle 78" o:spid="_x0000_s1547" style="position:absolute;left:0;text-align:left;margin-left:249.95pt;margin-top:16.45pt;width:115.1pt;height:31.3pt;z-index:25190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">
            <v:textbox>
              <w:txbxContent>
                <w:p w:rsidR="008B7A66" w:rsidRPr="00CD3F24" w:rsidRDefault="008B7A66" w:rsidP="007B23FB">
                  <w:pPr>
                    <w:rPr>
                      <w:rFonts w:ascii="Times New Roman" w:hAnsi="Times New Roman"/>
                    </w:rPr>
                  </w:pPr>
                  <w:r w:rsidRPr="00CD3F24">
                    <w:rPr>
                      <w:sz w:val="28"/>
                      <w:szCs w:val="28"/>
                      <w:lang w:val="tt-RU"/>
                    </w:rPr>
                    <w:t>коткы таратучы</w:t>
                  </w:r>
                </w:p>
              </w:txbxContent>
            </v:textbox>
          </v:rect>
        </w:pict>
      </w:r>
      <w:r>
        <w:rPr>
          <w:noProof/>
        </w:rPr>
        <w:pict>
          <v:shape id="AutoShape 79" o:spid="_x0000_s1548" type="#_x0000_t32" style="position:absolute;left:0;text-align:left;margin-left:471.45pt;margin-top:2.7pt;width:0;height:13.75pt;z-index:251909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">
            <v:stroke endarrow="block"/>
          </v:shape>
        </w:pict>
      </w:r>
      <w:r>
        <w:rPr>
          <w:noProof/>
        </w:rPr>
        <w:pict>
          <v:shape id="AutoShape 80" o:spid="_x0000_s1549" type="#_x0000_t32" style="position:absolute;left:0;text-align:left;margin-left:295.55pt;margin-top:2.7pt;width:0;height:13.75pt;z-index:25190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">
            <v:stroke endarrow="block"/>
          </v:shape>
        </w:pict>
      </w:r>
      <w:r>
        <w:rPr>
          <w:noProof/>
        </w:rPr>
        <w:pict>
          <v:shape id="AutoShape 81" o:spid="_x0000_s1550" type="#_x0000_t32" style="position:absolute;left:0;text-align:left;margin-left:155.3pt;margin-top:2.7pt;width:0;height:13.75pt;z-index:25190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tkMAIAAF0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">
            <v:stroke endarrow="block"/>
          </v:shape>
        </w:pict>
      </w:r>
      <w:r>
        <w:rPr>
          <w:noProof/>
        </w:rPr>
        <w:pict>
          <v:shape id="AutoShape 82" o:spid="_x0000_s1551" type="#_x0000_t32" style="position:absolute;left:0;text-align:left;margin-left:22.55pt;margin-top:2.7pt;width:0;height:13.75pt;z-index:251906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UPMQIAAF0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">
            <v:stroke endarrow="block"/>
          </v:shape>
        </w:pict>
      </w:r>
      <w:r>
        <w:rPr>
          <w:noProof/>
        </w:rPr>
        <w:pict>
          <v:shape id="AutoShape 83" o:spid="_x0000_s1552" type="#_x0000_t32" style="position:absolute;left:0;text-align:left;margin-left:22.55pt;margin-top:2.7pt;width:448.9pt;height:0;z-index:251904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w0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"/>
        </w:pict>
      </w:r>
      <w:r>
        <w:rPr>
          <w:noProof/>
        </w:rPr>
        <w:pict>
          <v:rect id="Rectangle 84" o:spid="_x0000_s1553" style="position:absolute;left:0;text-align:left;margin-left:108.55pt;margin-top:16.45pt;width:90.1pt;height:31.3pt;z-index:251900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">
            <v:textbox>
              <w:txbxContent>
                <w:p w:rsidR="008B7A66" w:rsidRPr="00CD3F24" w:rsidRDefault="008B7A66" w:rsidP="007B23FB">
                  <w:pPr>
                    <w:rPr>
                      <w:rFonts w:ascii="Times New Roman" w:hAnsi="Times New Roman"/>
                    </w:rPr>
                  </w:pPr>
                  <w:r w:rsidRPr="00CD3F24">
                    <w:rPr>
                      <w:sz w:val="28"/>
                      <w:szCs w:val="28"/>
                      <w:lang w:val="tt-RU"/>
                    </w:rPr>
                    <w:t>оештыручы</w:t>
                  </w:r>
                </w:p>
              </w:txbxContent>
            </v:textbox>
          </v:rect>
        </w:pict>
      </w:r>
      <w:r>
        <w:rPr>
          <w:noProof/>
        </w:rPr>
        <w:pict>
          <v:rect id="Rectangle 85" o:spid="_x0000_s1554" style="position:absolute;left:0;text-align:left;margin-left:422.8pt;margin-top:16.45pt;width:90.1pt;height:31.3pt;z-index:251902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">
            <v:textbox>
              <w:txbxContent>
                <w:p w:rsidR="008B7A66" w:rsidRPr="00CD3F24" w:rsidRDefault="008B7A66" w:rsidP="007B23FB">
                  <w:pPr>
                    <w:jc w:val="center"/>
                    <w:rPr>
                      <w:rFonts w:ascii="Times New Roman" w:hAnsi="Times New Roman"/>
                    </w:rPr>
                  </w:pPr>
                  <w:r w:rsidRPr="00CD3F24">
                    <w:rPr>
                      <w:sz w:val="28"/>
                      <w:szCs w:val="28"/>
                      <w:lang w:val="tt-RU"/>
                    </w:rPr>
                    <w:t>ярд</w:t>
                  </w:r>
                  <w:r w:rsidRPr="00CD3F24">
                    <w:rPr>
                      <w:rFonts w:ascii="Arial" w:hAnsi="Arial" w:cs="Arial"/>
                      <w:sz w:val="28"/>
                      <w:szCs w:val="28"/>
                      <w:lang w:val="tt-RU"/>
                    </w:rPr>
                    <w:t>ә</w:t>
                  </w:r>
                  <w:r w:rsidRPr="00CD3F24">
                    <w:rPr>
                      <w:sz w:val="28"/>
                      <w:szCs w:val="28"/>
                      <w:lang w:val="tt-RU"/>
                    </w:rPr>
                    <w:t>мче</w:t>
                  </w:r>
                </w:p>
              </w:txbxContent>
            </v:textbox>
          </v:rect>
        </w:pict>
      </w:r>
      <w:r>
        <w:rPr>
          <w:noProof/>
        </w:rPr>
        <w:pict>
          <v:rect id="Rectangle 86" o:spid="_x0000_s1555" style="position:absolute;left:0;text-align:left;margin-left:-21.2pt;margin-top:16.45pt;width:90.1pt;height:31.3pt;z-index:251899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">
            <v:textbox>
              <w:txbxContent>
                <w:p w:rsidR="008B7A66" w:rsidRPr="00CD3F24" w:rsidRDefault="008B7A66" w:rsidP="007B23FB">
                  <w:pPr>
                    <w:rPr>
                      <w:rFonts w:ascii="Times New Roman" w:hAnsi="Times New Roman"/>
                    </w:rPr>
                  </w:pPr>
                  <w:r w:rsidRPr="00CD3F24">
                    <w:rPr>
                      <w:sz w:val="28"/>
                      <w:szCs w:val="28"/>
                      <w:lang w:val="tt-RU"/>
                    </w:rPr>
                    <w:t>башкаручы</w:t>
                  </w:r>
                </w:p>
              </w:txbxContent>
            </v:textbox>
          </v:rect>
        </w:pict>
      </w:r>
    </w:p>
    <w:p w:rsidR="008B7A66" w:rsidRPr="00755713" w:rsidRDefault="008B7A66" w:rsidP="007B23FB">
      <w:pPr>
        <w:pStyle w:val="NormalWeb"/>
        <w:spacing w:before="0" w:beforeAutospacing="0" w:after="0" w:afterAutospacing="0" w:line="360" w:lineRule="auto"/>
        <w:ind w:left="1080"/>
        <w:jc w:val="both"/>
        <w:rPr>
          <w:sz w:val="28"/>
          <w:szCs w:val="28"/>
          <w:lang w:val="tt-RU"/>
        </w:rPr>
      </w:pPr>
    </w:p>
    <w:p w:rsidR="008B7A66" w:rsidRPr="00755713" w:rsidRDefault="008B7A66" w:rsidP="007B23FB">
      <w:pPr>
        <w:pStyle w:val="NormalWeb"/>
        <w:spacing w:before="0" w:beforeAutospacing="0" w:after="0" w:afterAutospacing="0" w:line="360" w:lineRule="auto"/>
        <w:ind w:left="1080"/>
        <w:jc w:val="both"/>
        <w:rPr>
          <w:sz w:val="28"/>
          <w:szCs w:val="28"/>
          <w:lang w:val="tt-RU"/>
        </w:rPr>
      </w:pPr>
    </w:p>
    <w:p w:rsidR="008B7A66" w:rsidRPr="00755713" w:rsidRDefault="008B7A66" w:rsidP="007B23FB">
      <w:pPr>
        <w:pStyle w:val="NormalWeb"/>
        <w:spacing w:before="0" w:beforeAutospacing="0" w:after="0" w:afterAutospacing="0" w:line="360" w:lineRule="auto"/>
        <w:ind w:firstLine="491"/>
        <w:jc w:val="both"/>
        <w:rPr>
          <w:sz w:val="28"/>
          <w:szCs w:val="28"/>
          <w:lang w:val="tt-RU"/>
        </w:rPr>
      </w:pPr>
      <w:r w:rsidRPr="00755713">
        <w:rPr>
          <w:sz w:val="28"/>
          <w:szCs w:val="28"/>
          <w:lang w:val="tt-RU"/>
        </w:rPr>
        <w:t>ҖИНАЯТЬ ТӨРЛӘРЕ</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491"/>
        <w:jc w:val="both"/>
        <w:rPr>
          <w:sz w:val="28"/>
          <w:szCs w:val="28"/>
          <w:lang w:val="tt-RU"/>
        </w:rPr>
      </w:pPr>
      <w:r w:rsidRPr="00755713">
        <w:rPr>
          <w:sz w:val="28"/>
          <w:szCs w:val="28"/>
          <w:lang w:val="tt-RU"/>
        </w:rPr>
        <w:t xml:space="preserve">Җинаять кодексында китерелгән җинаятьләр исемлеге шактый киң. Аларның зур  төркеме – </w:t>
      </w:r>
      <w:r w:rsidRPr="00755713">
        <w:rPr>
          <w:b/>
          <w:i/>
          <w:sz w:val="28"/>
          <w:szCs w:val="28"/>
          <w:lang w:val="tt-RU"/>
        </w:rPr>
        <w:t>шәхескә каршы кылынган җинаятьләр</w:t>
      </w:r>
      <w:r w:rsidRPr="00755713">
        <w:rPr>
          <w:sz w:val="28"/>
          <w:szCs w:val="28"/>
          <w:lang w:val="tt-RU"/>
        </w:rPr>
        <w:t>. Аларга түбәндәгеләрне кертеп карыйлар:</w:t>
      </w:r>
    </w:p>
    <w:p w:rsidR="008B7A66" w:rsidRPr="00755713" w:rsidRDefault="008B7A66" w:rsidP="007B23FB">
      <w:pPr>
        <w:pStyle w:val="NormalWeb"/>
        <w:numPr>
          <w:ilvl w:val="0"/>
          <w:numId w:val="116"/>
        </w:numPr>
        <w:spacing w:before="0" w:beforeAutospacing="0" w:after="0" w:afterAutospacing="0" w:line="360" w:lineRule="auto"/>
        <w:ind w:left="851"/>
        <w:jc w:val="both"/>
        <w:rPr>
          <w:sz w:val="28"/>
          <w:szCs w:val="28"/>
          <w:lang w:val="tt-RU"/>
        </w:rPr>
      </w:pPr>
      <w:r w:rsidRPr="00755713">
        <w:rPr>
          <w:sz w:val="28"/>
          <w:szCs w:val="28"/>
          <w:lang w:val="tt-RU"/>
        </w:rPr>
        <w:t>кеше тормышына каршы кылынган җинаять (үтерү, үз-үзенә кул салуга җиткерү);</w:t>
      </w:r>
    </w:p>
    <w:p w:rsidR="008B7A66" w:rsidRPr="00755713" w:rsidRDefault="008B7A66" w:rsidP="007B23FB">
      <w:pPr>
        <w:pStyle w:val="NormalWeb"/>
        <w:numPr>
          <w:ilvl w:val="0"/>
          <w:numId w:val="116"/>
        </w:numPr>
        <w:spacing w:before="0" w:beforeAutospacing="0" w:after="0" w:afterAutospacing="0" w:line="360" w:lineRule="auto"/>
        <w:ind w:left="709"/>
        <w:jc w:val="both"/>
        <w:rPr>
          <w:sz w:val="28"/>
          <w:szCs w:val="28"/>
          <w:lang w:val="tt-RU"/>
        </w:rPr>
      </w:pPr>
      <w:r w:rsidRPr="00755713">
        <w:rPr>
          <w:sz w:val="28"/>
          <w:szCs w:val="28"/>
          <w:lang w:val="tt-RU"/>
        </w:rPr>
        <w:t>кеше сәламәтлегенә каршы кылынган җинаять (тән җәрәхәтләре ясау);</w:t>
      </w:r>
    </w:p>
    <w:p w:rsidR="008B7A66" w:rsidRPr="00755713" w:rsidRDefault="008B7A66" w:rsidP="007B23FB">
      <w:pPr>
        <w:pStyle w:val="NormalWeb"/>
        <w:numPr>
          <w:ilvl w:val="0"/>
          <w:numId w:val="116"/>
        </w:numPr>
        <w:spacing w:before="0" w:beforeAutospacing="0" w:after="0" w:afterAutospacing="0" w:line="360" w:lineRule="auto"/>
        <w:ind w:left="709"/>
        <w:jc w:val="both"/>
        <w:rPr>
          <w:sz w:val="28"/>
          <w:szCs w:val="28"/>
          <w:lang w:val="tt-RU"/>
        </w:rPr>
      </w:pPr>
      <w:r w:rsidRPr="00755713">
        <w:rPr>
          <w:sz w:val="28"/>
          <w:szCs w:val="28"/>
          <w:lang w:val="tt-RU"/>
        </w:rPr>
        <w:t>җенси җинаять (көчләү);</w:t>
      </w:r>
    </w:p>
    <w:p w:rsidR="008B7A66" w:rsidRPr="00755713" w:rsidRDefault="008B7A66" w:rsidP="007B23FB">
      <w:pPr>
        <w:pStyle w:val="NormalWeb"/>
        <w:numPr>
          <w:ilvl w:val="0"/>
          <w:numId w:val="116"/>
        </w:numPr>
        <w:spacing w:before="0" w:beforeAutospacing="0" w:after="0" w:afterAutospacing="0" w:line="360" w:lineRule="auto"/>
        <w:ind w:left="709"/>
        <w:jc w:val="both"/>
        <w:rPr>
          <w:sz w:val="28"/>
          <w:szCs w:val="28"/>
          <w:lang w:val="tt-RU"/>
        </w:rPr>
      </w:pPr>
      <w:r w:rsidRPr="00755713">
        <w:rPr>
          <w:sz w:val="28"/>
          <w:szCs w:val="28"/>
          <w:lang w:val="tt-RU"/>
        </w:rPr>
        <w:t>шәхси иреккә каршы кылынган җинаять (кешене урлау, заложникка алу)</w:t>
      </w:r>
    </w:p>
    <w:p w:rsidR="008B7A66" w:rsidRPr="00755713" w:rsidRDefault="008B7A66" w:rsidP="007B23FB">
      <w:pPr>
        <w:pStyle w:val="NormalWeb"/>
        <w:numPr>
          <w:ilvl w:val="0"/>
          <w:numId w:val="116"/>
        </w:numPr>
        <w:spacing w:before="0" w:beforeAutospacing="0" w:after="0" w:afterAutospacing="0" w:line="360" w:lineRule="auto"/>
        <w:ind w:left="709"/>
        <w:jc w:val="both"/>
        <w:rPr>
          <w:sz w:val="28"/>
          <w:szCs w:val="28"/>
          <w:lang w:val="tt-RU"/>
        </w:rPr>
      </w:pPr>
      <w:r w:rsidRPr="00755713">
        <w:rPr>
          <w:sz w:val="28"/>
          <w:szCs w:val="28"/>
          <w:lang w:val="tt-RU"/>
        </w:rPr>
        <w:t>намус һәм абруйга каршы кылынган җинаять (гайбәт – затның намусын һәм абруен кимсеткән, авторитетын какшаткан ялган мәгълүмат тарату);</w:t>
      </w:r>
    </w:p>
    <w:p w:rsidR="008B7A66" w:rsidRPr="00755713" w:rsidRDefault="008B7A66" w:rsidP="007B23FB">
      <w:pPr>
        <w:pStyle w:val="NormalWeb"/>
        <w:numPr>
          <w:ilvl w:val="0"/>
          <w:numId w:val="116"/>
        </w:numPr>
        <w:spacing w:before="0" w:beforeAutospacing="0" w:after="0" w:afterAutospacing="0" w:line="360" w:lineRule="auto"/>
        <w:ind w:left="709"/>
        <w:jc w:val="both"/>
        <w:rPr>
          <w:sz w:val="28"/>
          <w:szCs w:val="28"/>
          <w:lang w:val="tt-RU"/>
        </w:rPr>
      </w:pPr>
      <w:r w:rsidRPr="00755713">
        <w:rPr>
          <w:sz w:val="28"/>
          <w:szCs w:val="28"/>
          <w:lang w:val="tt-RU"/>
        </w:rPr>
        <w:t>гражданнарның конституциядә каралган хокукларына каршы юнәлтелгән җинаять (хатлар язышу серен, сайлау хокукларын, хезмәт саклау нормаларын һ.б.ны бозу).</w:t>
      </w:r>
    </w:p>
    <w:p w:rsidR="008B7A66" w:rsidRPr="00755713" w:rsidRDefault="008B7A66" w:rsidP="007B23FB">
      <w:pPr>
        <w:pStyle w:val="NormalWeb"/>
        <w:spacing w:before="0" w:beforeAutospacing="0" w:after="0" w:afterAutospacing="0" w:line="360" w:lineRule="auto"/>
        <w:ind w:left="349" w:firstLine="359"/>
        <w:jc w:val="both"/>
        <w:rPr>
          <w:sz w:val="28"/>
          <w:szCs w:val="28"/>
          <w:lang w:val="tt-RU"/>
        </w:rPr>
      </w:pPr>
      <w:r w:rsidRPr="00755713">
        <w:rPr>
          <w:sz w:val="28"/>
          <w:szCs w:val="28"/>
          <w:lang w:val="tt-RU"/>
        </w:rPr>
        <w:t xml:space="preserve">Икенче төркемне </w:t>
      </w:r>
      <w:r w:rsidRPr="00755713">
        <w:rPr>
          <w:b/>
          <w:i/>
          <w:sz w:val="28"/>
          <w:szCs w:val="28"/>
          <w:lang w:val="tt-RU"/>
        </w:rPr>
        <w:t>милеккә каршы булган җинаятьләр</w:t>
      </w:r>
      <w:r w:rsidRPr="00755713">
        <w:rPr>
          <w:sz w:val="28"/>
          <w:szCs w:val="28"/>
          <w:lang w:val="tt-RU"/>
        </w:rPr>
        <w:t xml:space="preserve"> тәшкил итә. Аларга түбәндәгеләрне кертеп карыйлар:</w:t>
      </w:r>
    </w:p>
    <w:p w:rsidR="008B7A66" w:rsidRPr="00755713" w:rsidRDefault="008B7A66" w:rsidP="007B23FB">
      <w:pPr>
        <w:pStyle w:val="NormalWeb"/>
        <w:numPr>
          <w:ilvl w:val="0"/>
          <w:numId w:val="117"/>
        </w:numPr>
        <w:spacing w:before="0" w:beforeAutospacing="0" w:after="0" w:afterAutospacing="0" w:line="360" w:lineRule="auto"/>
        <w:jc w:val="both"/>
        <w:rPr>
          <w:sz w:val="28"/>
          <w:szCs w:val="28"/>
          <w:lang w:val="tt-RU"/>
        </w:rPr>
      </w:pPr>
      <w:r w:rsidRPr="00755713">
        <w:rPr>
          <w:sz w:val="28"/>
          <w:szCs w:val="28"/>
          <w:lang w:val="tt-RU"/>
        </w:rPr>
        <w:t>файда алу максаты булмаган җинаять кылу (чит милекне юк итү яки аңа зыян салу);</w:t>
      </w:r>
    </w:p>
    <w:p w:rsidR="008B7A66" w:rsidRPr="00755713" w:rsidRDefault="008B7A66" w:rsidP="007B23FB">
      <w:pPr>
        <w:pStyle w:val="NormalWeb"/>
        <w:numPr>
          <w:ilvl w:val="0"/>
          <w:numId w:val="117"/>
        </w:numPr>
        <w:spacing w:before="0" w:beforeAutospacing="0" w:after="0" w:afterAutospacing="0" w:line="360" w:lineRule="auto"/>
        <w:jc w:val="both"/>
        <w:rPr>
          <w:sz w:val="28"/>
          <w:szCs w:val="28"/>
          <w:lang w:val="tt-RU"/>
        </w:rPr>
      </w:pPr>
      <w:r w:rsidRPr="00755713">
        <w:rPr>
          <w:sz w:val="28"/>
          <w:szCs w:val="28"/>
          <w:lang w:val="tt-RU"/>
        </w:rPr>
        <w:t>файда алу максаты белән кылынган җинаять (урлау, талау, юлбасарлык, караклык, янау).</w:t>
      </w:r>
    </w:p>
    <w:p w:rsidR="008B7A66" w:rsidRPr="00755713" w:rsidRDefault="008B7A66" w:rsidP="007B23FB">
      <w:pPr>
        <w:pStyle w:val="NormalWeb"/>
        <w:spacing w:before="0" w:beforeAutospacing="0" w:after="0" w:afterAutospacing="0" w:line="360" w:lineRule="auto"/>
        <w:ind w:left="1069"/>
        <w:jc w:val="both"/>
        <w:rPr>
          <w:b/>
          <w:i/>
          <w:sz w:val="28"/>
          <w:szCs w:val="28"/>
          <w:lang w:val="tt-RU"/>
        </w:rPr>
      </w:pPr>
    </w:p>
    <w:p w:rsidR="008B7A66" w:rsidRPr="00755713" w:rsidRDefault="008B7A66" w:rsidP="007B23FB">
      <w:pPr>
        <w:pStyle w:val="NormalWeb"/>
        <w:spacing w:before="0" w:beforeAutospacing="0" w:after="0" w:afterAutospacing="0" w:line="360" w:lineRule="auto"/>
        <w:ind w:left="1069"/>
        <w:jc w:val="both"/>
        <w:rPr>
          <w:b/>
          <w:i/>
          <w:sz w:val="28"/>
          <w:szCs w:val="28"/>
          <w:lang w:val="tt-RU"/>
        </w:rPr>
      </w:pPr>
      <w:r w:rsidRPr="00755713">
        <w:rPr>
          <w:b/>
          <w:i/>
          <w:sz w:val="28"/>
          <w:szCs w:val="28"/>
          <w:lang w:val="tt-RU"/>
        </w:rPr>
        <w:t xml:space="preserve">Рәсем асты. Заложник итеп алу – шәхескә каршы җинаять. </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Урлау</w:t>
      </w:r>
      <w:r w:rsidRPr="00755713">
        <w:rPr>
          <w:sz w:val="28"/>
          <w:szCs w:val="28"/>
          <w:lang w:val="tt-RU"/>
        </w:rPr>
        <w:t xml:space="preserve"> – чит милекне көч кулланмыйча яшерен алу;</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Талау</w:t>
      </w:r>
      <w:r w:rsidRPr="00755713">
        <w:rPr>
          <w:sz w:val="28"/>
          <w:szCs w:val="28"/>
          <w:lang w:val="tt-RU"/>
        </w:rPr>
        <w:t xml:space="preserve"> – милекне зыян күрүченең гомеренә һәм сәламәтлегенә зыян китермичә, көч кулланмыйча яки көч кулланып ачыктан-ачык тартып алу.</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Юлбасарлык</w:t>
      </w:r>
      <w:r w:rsidRPr="00755713">
        <w:rPr>
          <w:sz w:val="28"/>
          <w:szCs w:val="28"/>
          <w:lang w:val="tt-RU"/>
        </w:rPr>
        <w:t>– милекне кулга төшерү максаты белән көч кулланып, зыян күрүченең гомере һәм сәламәтлегенә куркыныч китергән яисә шундый куркыныч янаган һөҗүм итү.</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Караклык</w:t>
      </w:r>
      <w:r w:rsidRPr="00755713">
        <w:rPr>
          <w:sz w:val="28"/>
          <w:szCs w:val="28"/>
          <w:lang w:val="tt-RU"/>
        </w:rPr>
        <w:t>– алдау юлы белән яки кешенең ышанычын яулап, чит милекне кулга төшерү.</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Янау</w:t>
      </w:r>
      <w:r w:rsidRPr="00755713">
        <w:rPr>
          <w:sz w:val="28"/>
          <w:szCs w:val="28"/>
          <w:lang w:val="tt-RU"/>
        </w:rPr>
        <w:t xml:space="preserve"> – зыян күрүче заттан, аның үзенә яки туганына карата көч куллану, хурлыклы мәгълүмат тарату яки милкен юк итү белән куркытып, нәрсә дә булса бирүен таләп итү.</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Чираттагы төркем – </w:t>
      </w:r>
      <w:r w:rsidRPr="00755713">
        <w:rPr>
          <w:b/>
          <w:i/>
          <w:sz w:val="28"/>
          <w:szCs w:val="28"/>
          <w:lang w:val="tt-RU"/>
        </w:rPr>
        <w:t>икътисади җинаять:</w:t>
      </w:r>
      <w:r w:rsidRPr="00755713">
        <w:rPr>
          <w:sz w:val="28"/>
          <w:szCs w:val="28"/>
          <w:lang w:val="tt-RU"/>
        </w:rPr>
        <w:t xml:space="preserve"> эшмәкәрлек эшенә комачаулау, көндәшлекне  чикләү, законсыз эшмәкәрлек, контрабанда, салымнарны түләмәү һ.б.</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Иҗтимагый тәртипкә каршы кылынган җинаятьләр</w:t>
      </w:r>
      <w:r w:rsidRPr="00755713">
        <w:rPr>
          <w:sz w:val="28"/>
          <w:szCs w:val="28"/>
          <w:lang w:val="tt-RU"/>
        </w:rPr>
        <w:t xml:space="preserve"> үз эченә гади, явыз һәм үтә явыз хулиганлыкны ала.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Соңгысы үзенә бер аерым әдәпсезлек һәм корал куллану белән аерылып тора.</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Шулай ук </w:t>
      </w:r>
      <w:r w:rsidRPr="00755713">
        <w:rPr>
          <w:b/>
          <w:i/>
          <w:sz w:val="28"/>
          <w:szCs w:val="28"/>
          <w:lang w:val="tt-RU"/>
        </w:rPr>
        <w:t>наркотик чараларны ясау һәм сату белән бәйле булган, экологик, транспорт, хәрби җинаятьләрне</w:t>
      </w:r>
      <w:r w:rsidRPr="00755713">
        <w:rPr>
          <w:sz w:val="28"/>
          <w:szCs w:val="28"/>
          <w:lang w:val="tt-RU"/>
        </w:rPr>
        <w:t xml:space="preserve"> аерып карыйлар.</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 xml:space="preserve">Махсус төркемне </w:t>
      </w:r>
      <w:r w:rsidRPr="00755713">
        <w:rPr>
          <w:b/>
          <w:i/>
          <w:sz w:val="28"/>
          <w:szCs w:val="28"/>
          <w:lang w:val="tt-RU"/>
        </w:rPr>
        <w:t>дәүләти җинаятьләр</w:t>
      </w:r>
      <w:r w:rsidRPr="00755713">
        <w:rPr>
          <w:sz w:val="28"/>
          <w:szCs w:val="28"/>
          <w:lang w:val="tt-RU"/>
        </w:rPr>
        <w:t xml:space="preserve"> тәшкил итә. Аңа дәүләткә хыянәт, шпионлык, хакимиятне көчләп тартып алу, террорчылык һ.б.лар керә.</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ind w:firstLine="708"/>
        <w:jc w:val="both"/>
        <w:rPr>
          <w:b/>
          <w:sz w:val="28"/>
          <w:szCs w:val="28"/>
          <w:lang w:val="tt-RU"/>
        </w:rPr>
      </w:pPr>
      <w:r w:rsidRPr="00755713">
        <w:rPr>
          <w:b/>
          <w:sz w:val="28"/>
          <w:szCs w:val="28"/>
          <w:lang w:val="tt-RU"/>
        </w:rPr>
        <w:t>ҖИНАЯТЬ ҖӘЗАСЫ</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Җинаять кылуның нәтиҗәсе – җәза бирү.</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b/>
          <w:i/>
          <w:sz w:val="28"/>
          <w:szCs w:val="28"/>
          <w:lang w:val="tt-RU"/>
        </w:rPr>
        <w:t>Җинаять өчен җәза бирү</w:t>
      </w:r>
      <w:r w:rsidRPr="00755713">
        <w:rPr>
          <w:sz w:val="28"/>
          <w:szCs w:val="28"/>
          <w:lang w:val="tt-RU"/>
        </w:rPr>
        <w:t xml:space="preserve"> – суд тарафыннан җинаять кылуда гаепле дип танылган затка карата билгеләнгән, затның хокук һәм ирегеннән азат итү яки чикләү аша белдерелгән дәүләт тарафыннан мәҗбүр итү чарасы.</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Җәза бирү бары тик дәүләт исеменнән гаепләү карары нигезендә булырга мөмкин, ул җинаятьнең хокукый нәтиҗәсе буларак чыгыш ясый һәм судка тартуны китереп чыгара.</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Җәза бирү максатлары</w:t>
      </w:r>
      <w:r w:rsidRPr="00755713">
        <w:rPr>
          <w:sz w:val="28"/>
          <w:szCs w:val="28"/>
          <w:lang w:val="tt-RU"/>
        </w:rPr>
        <w:t>: җинаятьчене төзәтү һәм тәрбияләү, җинаять кылучы һәм башка затларны яңа җинаять кылудан кисәтү.</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t xml:space="preserve">Җәза бирү мөстәкыйль рәвештә билгеләнгән һәм башкача мөмкин булмаган (иректән мәхрүм итү)  </w:t>
      </w:r>
      <w:r w:rsidRPr="00755713">
        <w:rPr>
          <w:b/>
          <w:i/>
          <w:sz w:val="28"/>
          <w:szCs w:val="28"/>
          <w:lang w:val="tt-RU"/>
        </w:rPr>
        <w:t>төп</w:t>
      </w:r>
      <w:r w:rsidRPr="00755713">
        <w:rPr>
          <w:sz w:val="28"/>
          <w:szCs w:val="28"/>
          <w:lang w:val="tt-RU"/>
        </w:rPr>
        <w:t xml:space="preserve"> һәм төп җәза бирүгә кушылган (милекне конфискацияләү) </w:t>
      </w:r>
      <w:r w:rsidRPr="00755713">
        <w:rPr>
          <w:b/>
          <w:i/>
          <w:sz w:val="28"/>
          <w:szCs w:val="28"/>
          <w:lang w:val="tt-RU"/>
        </w:rPr>
        <w:t>өстәмә</w:t>
      </w:r>
      <w:r w:rsidRPr="00755713">
        <w:rPr>
          <w:sz w:val="28"/>
          <w:szCs w:val="28"/>
          <w:lang w:val="tt-RU"/>
        </w:rPr>
        <w:t xml:space="preserve">була. </w:t>
      </w:r>
    </w:p>
    <w:p w:rsidR="008B7A66" w:rsidRPr="00755713" w:rsidRDefault="008B7A66" w:rsidP="007B23FB">
      <w:pPr>
        <w:pStyle w:val="NormalWeb"/>
        <w:spacing w:before="0" w:beforeAutospacing="0" w:after="0" w:afterAutospacing="0" w:line="360" w:lineRule="auto"/>
        <w:jc w:val="both"/>
        <w:rPr>
          <w:sz w:val="28"/>
          <w:szCs w:val="28"/>
          <w:lang w:val="tt-RU"/>
        </w:rPr>
      </w:pPr>
      <w:r w:rsidRPr="00755713">
        <w:rPr>
          <w:sz w:val="28"/>
          <w:szCs w:val="28"/>
          <w:lang w:val="tt-RU"/>
        </w:rPr>
        <w:tab/>
      </w:r>
      <w:r w:rsidRPr="00755713">
        <w:rPr>
          <w:b/>
          <w:i/>
          <w:sz w:val="28"/>
          <w:szCs w:val="28"/>
          <w:lang w:val="tt-RU"/>
        </w:rPr>
        <w:t>Җинаять өчен җәза төрләре</w:t>
      </w:r>
      <w:r w:rsidRPr="00755713">
        <w:rPr>
          <w:sz w:val="28"/>
          <w:szCs w:val="28"/>
          <w:lang w:val="tt-RU"/>
        </w:rPr>
        <w:t xml:space="preserve"> үзенең күптөрлелеге белән аерылып тора:</w:t>
      </w:r>
    </w:p>
    <w:p w:rsidR="008B7A66" w:rsidRPr="00755713" w:rsidRDefault="008B7A66" w:rsidP="007B23FB">
      <w:pPr>
        <w:pStyle w:val="NormalWeb"/>
        <w:numPr>
          <w:ilvl w:val="0"/>
          <w:numId w:val="118"/>
        </w:numPr>
        <w:spacing w:before="0" w:beforeAutospacing="0" w:after="0" w:afterAutospacing="0" w:line="360" w:lineRule="auto"/>
        <w:jc w:val="both"/>
        <w:rPr>
          <w:sz w:val="28"/>
          <w:szCs w:val="28"/>
          <w:lang w:val="tt-RU"/>
        </w:rPr>
      </w:pPr>
      <w:r w:rsidRPr="00755713">
        <w:rPr>
          <w:sz w:val="28"/>
          <w:szCs w:val="28"/>
          <w:lang w:val="tt-RU"/>
        </w:rPr>
        <w:t>штраф;</w:t>
      </w:r>
    </w:p>
    <w:p w:rsidR="008B7A66" w:rsidRPr="00755713" w:rsidRDefault="008B7A66" w:rsidP="007B23FB">
      <w:pPr>
        <w:pStyle w:val="NormalWeb"/>
        <w:numPr>
          <w:ilvl w:val="0"/>
          <w:numId w:val="118"/>
        </w:numPr>
        <w:spacing w:before="0" w:beforeAutospacing="0" w:after="0" w:afterAutospacing="0" w:line="360" w:lineRule="auto"/>
        <w:jc w:val="both"/>
        <w:rPr>
          <w:sz w:val="28"/>
          <w:szCs w:val="28"/>
          <w:lang w:val="tt-RU"/>
        </w:rPr>
      </w:pPr>
      <w:r w:rsidRPr="00755713">
        <w:rPr>
          <w:sz w:val="28"/>
          <w:szCs w:val="28"/>
          <w:lang w:val="tt-RU"/>
        </w:rPr>
        <w:t>билгеле вазифаларны башкару яки билгеле бер эшчәнлек белән шөгыльләнү хокукыннан мәхрүм итү;</w:t>
      </w:r>
    </w:p>
    <w:p w:rsidR="008B7A66" w:rsidRPr="00755713" w:rsidRDefault="008B7A66" w:rsidP="007B23FB">
      <w:pPr>
        <w:pStyle w:val="NormalWeb"/>
        <w:numPr>
          <w:ilvl w:val="0"/>
          <w:numId w:val="118"/>
        </w:numPr>
        <w:spacing w:before="0" w:beforeAutospacing="0" w:after="0" w:afterAutospacing="0" w:line="360" w:lineRule="auto"/>
        <w:jc w:val="both"/>
        <w:rPr>
          <w:sz w:val="28"/>
          <w:szCs w:val="28"/>
          <w:lang w:val="tt-RU"/>
        </w:rPr>
      </w:pPr>
      <w:r w:rsidRPr="00755713">
        <w:rPr>
          <w:sz w:val="28"/>
          <w:szCs w:val="28"/>
          <w:lang w:val="tt-RU"/>
        </w:rPr>
        <w:t>махсус, хәрби яки мактаулы  исемнән, класс чиныннан һәм дәүләт бүләгеннән мәхрүм итү;</w:t>
      </w:r>
    </w:p>
    <w:p w:rsidR="008B7A66" w:rsidRPr="00755713" w:rsidRDefault="008B7A66" w:rsidP="007B23FB">
      <w:pPr>
        <w:pStyle w:val="NormalWeb"/>
        <w:numPr>
          <w:ilvl w:val="0"/>
          <w:numId w:val="118"/>
        </w:numPr>
        <w:spacing w:before="0" w:beforeAutospacing="0" w:after="0" w:afterAutospacing="0" w:line="360" w:lineRule="auto"/>
        <w:jc w:val="both"/>
        <w:rPr>
          <w:sz w:val="28"/>
          <w:szCs w:val="28"/>
          <w:lang w:val="tt-RU"/>
        </w:rPr>
      </w:pPr>
      <w:r w:rsidRPr="00755713">
        <w:rPr>
          <w:sz w:val="28"/>
          <w:szCs w:val="28"/>
          <w:lang w:val="tt-RU"/>
        </w:rPr>
        <w:t>мәҗбүри эшләр;</w:t>
      </w:r>
    </w:p>
    <w:p w:rsidR="008B7A66" w:rsidRPr="00755713" w:rsidRDefault="008B7A66" w:rsidP="007B23FB">
      <w:pPr>
        <w:pStyle w:val="NormalWeb"/>
        <w:numPr>
          <w:ilvl w:val="0"/>
          <w:numId w:val="118"/>
        </w:numPr>
        <w:spacing w:before="0" w:beforeAutospacing="0" w:after="0" w:afterAutospacing="0" w:line="360" w:lineRule="auto"/>
        <w:jc w:val="both"/>
        <w:rPr>
          <w:sz w:val="28"/>
          <w:szCs w:val="28"/>
          <w:lang w:val="tt-RU"/>
        </w:rPr>
      </w:pPr>
      <w:r w:rsidRPr="00755713">
        <w:rPr>
          <w:sz w:val="28"/>
          <w:szCs w:val="28"/>
          <w:lang w:val="tt-RU"/>
        </w:rPr>
        <w:t>төзәлүгә ярдәм итүче эшләр;</w:t>
      </w:r>
    </w:p>
    <w:p w:rsidR="008B7A66" w:rsidRPr="00755713" w:rsidRDefault="008B7A66" w:rsidP="007B23FB">
      <w:pPr>
        <w:pStyle w:val="NormalWeb"/>
        <w:numPr>
          <w:ilvl w:val="0"/>
          <w:numId w:val="118"/>
        </w:numPr>
        <w:spacing w:before="0" w:beforeAutospacing="0" w:after="0" w:afterAutospacing="0" w:line="360" w:lineRule="auto"/>
        <w:jc w:val="both"/>
        <w:rPr>
          <w:sz w:val="28"/>
          <w:szCs w:val="28"/>
          <w:lang w:val="tt-RU"/>
        </w:rPr>
      </w:pPr>
      <w:r w:rsidRPr="00755713">
        <w:rPr>
          <w:sz w:val="28"/>
          <w:szCs w:val="28"/>
          <w:lang w:val="tt-RU"/>
        </w:rPr>
        <w:t>хәрби хезмәттә чикләүләр;</w:t>
      </w:r>
    </w:p>
    <w:p w:rsidR="008B7A66" w:rsidRPr="00755713" w:rsidRDefault="008B7A66" w:rsidP="007B23FB">
      <w:pPr>
        <w:pStyle w:val="NormalWeb"/>
        <w:numPr>
          <w:ilvl w:val="0"/>
          <w:numId w:val="118"/>
        </w:numPr>
        <w:spacing w:before="0" w:beforeAutospacing="0" w:after="0" w:afterAutospacing="0" w:line="360" w:lineRule="auto"/>
        <w:jc w:val="both"/>
        <w:rPr>
          <w:sz w:val="28"/>
          <w:szCs w:val="28"/>
          <w:lang w:val="tt-RU"/>
        </w:rPr>
      </w:pPr>
      <w:r w:rsidRPr="00755713">
        <w:rPr>
          <w:sz w:val="28"/>
          <w:szCs w:val="28"/>
          <w:lang w:val="tt-RU"/>
        </w:rPr>
        <w:t>ирекне чикләүләр, мәҗбүри эшләр;</w:t>
      </w:r>
    </w:p>
    <w:p w:rsidR="008B7A66" w:rsidRPr="00755713" w:rsidRDefault="008B7A66" w:rsidP="007B23FB">
      <w:pPr>
        <w:pStyle w:val="NormalWeb"/>
        <w:numPr>
          <w:ilvl w:val="0"/>
          <w:numId w:val="118"/>
        </w:numPr>
        <w:spacing w:before="0" w:beforeAutospacing="0" w:after="0" w:afterAutospacing="0" w:line="360" w:lineRule="auto"/>
        <w:jc w:val="both"/>
        <w:rPr>
          <w:sz w:val="28"/>
          <w:szCs w:val="28"/>
          <w:lang w:val="tt-RU"/>
        </w:rPr>
      </w:pPr>
      <w:r w:rsidRPr="00755713">
        <w:rPr>
          <w:sz w:val="28"/>
          <w:szCs w:val="28"/>
          <w:lang w:val="tt-RU"/>
        </w:rPr>
        <w:t>кулга алу;</w:t>
      </w:r>
    </w:p>
    <w:p w:rsidR="008B7A66" w:rsidRPr="00755713" w:rsidRDefault="008B7A66" w:rsidP="007B23FB">
      <w:pPr>
        <w:pStyle w:val="NormalWeb"/>
        <w:numPr>
          <w:ilvl w:val="0"/>
          <w:numId w:val="118"/>
        </w:numPr>
        <w:spacing w:before="0" w:beforeAutospacing="0" w:after="0" w:afterAutospacing="0" w:line="360" w:lineRule="auto"/>
        <w:jc w:val="both"/>
        <w:rPr>
          <w:sz w:val="28"/>
          <w:szCs w:val="28"/>
          <w:lang w:val="tt-RU"/>
        </w:rPr>
      </w:pPr>
      <w:r w:rsidRPr="00755713">
        <w:rPr>
          <w:sz w:val="28"/>
          <w:szCs w:val="28"/>
          <w:lang w:val="tt-RU"/>
        </w:rPr>
        <w:t>дисциплинар хәрби частьтә тоткарлау;</w:t>
      </w:r>
    </w:p>
    <w:p w:rsidR="008B7A66" w:rsidRPr="00755713" w:rsidRDefault="008B7A66" w:rsidP="007B23FB">
      <w:pPr>
        <w:pStyle w:val="NormalWeb"/>
        <w:numPr>
          <w:ilvl w:val="0"/>
          <w:numId w:val="118"/>
        </w:numPr>
        <w:tabs>
          <w:tab w:val="left" w:pos="851"/>
        </w:tabs>
        <w:spacing w:before="0" w:beforeAutospacing="0" w:after="0" w:afterAutospacing="0" w:line="360" w:lineRule="auto"/>
        <w:jc w:val="both"/>
        <w:rPr>
          <w:sz w:val="28"/>
          <w:szCs w:val="28"/>
          <w:lang w:val="tt-RU"/>
        </w:rPr>
      </w:pPr>
      <w:r w:rsidRPr="00755713">
        <w:rPr>
          <w:sz w:val="28"/>
          <w:szCs w:val="28"/>
          <w:lang w:val="tt-RU"/>
        </w:rPr>
        <w:t>билгеле вакытка иректән мәхрүм итү;</w:t>
      </w:r>
    </w:p>
    <w:p w:rsidR="008B7A66" w:rsidRPr="00755713" w:rsidRDefault="008B7A66" w:rsidP="007B23FB">
      <w:pPr>
        <w:pStyle w:val="NormalWeb"/>
        <w:numPr>
          <w:ilvl w:val="0"/>
          <w:numId w:val="118"/>
        </w:numPr>
        <w:tabs>
          <w:tab w:val="left" w:pos="851"/>
        </w:tabs>
        <w:spacing w:before="0" w:beforeAutospacing="0" w:after="0" w:afterAutospacing="0" w:line="360" w:lineRule="auto"/>
        <w:jc w:val="both"/>
        <w:rPr>
          <w:sz w:val="28"/>
          <w:szCs w:val="28"/>
          <w:lang w:val="tt-RU"/>
        </w:rPr>
      </w:pPr>
      <w:r w:rsidRPr="00755713">
        <w:rPr>
          <w:sz w:val="28"/>
          <w:szCs w:val="28"/>
          <w:lang w:val="tt-RU"/>
        </w:rPr>
        <w:t>иректән гомерлеккә мәхрүм итү;</w:t>
      </w:r>
    </w:p>
    <w:p w:rsidR="008B7A66" w:rsidRPr="00755713" w:rsidRDefault="008B7A66" w:rsidP="007B23FB">
      <w:pPr>
        <w:pStyle w:val="NormalWeb"/>
        <w:numPr>
          <w:ilvl w:val="0"/>
          <w:numId w:val="118"/>
        </w:numPr>
        <w:tabs>
          <w:tab w:val="left" w:pos="851"/>
        </w:tabs>
        <w:spacing w:before="0" w:beforeAutospacing="0" w:after="0" w:afterAutospacing="0" w:line="360" w:lineRule="auto"/>
        <w:jc w:val="both"/>
        <w:rPr>
          <w:sz w:val="28"/>
          <w:szCs w:val="28"/>
          <w:lang w:val="tt-RU"/>
        </w:rPr>
      </w:pPr>
      <w:r w:rsidRPr="00755713">
        <w:rPr>
          <w:sz w:val="28"/>
          <w:szCs w:val="28"/>
          <w:lang w:val="tt-RU"/>
        </w:rPr>
        <w:t>үлем җәзасы.</w:t>
      </w:r>
    </w:p>
    <w:p w:rsidR="008B7A66" w:rsidRPr="00755713" w:rsidRDefault="008B7A66" w:rsidP="007B23FB">
      <w:pPr>
        <w:pStyle w:val="NormalWeb"/>
        <w:spacing w:before="0" w:beforeAutospacing="0" w:after="0" w:afterAutospacing="0" w:line="360" w:lineRule="auto"/>
        <w:ind w:firstLine="708"/>
        <w:jc w:val="both"/>
        <w:rPr>
          <w:sz w:val="28"/>
          <w:szCs w:val="28"/>
          <w:lang w:val="tt-RU"/>
        </w:rPr>
      </w:pPr>
      <w:r w:rsidRPr="00755713">
        <w:rPr>
          <w:sz w:val="28"/>
          <w:szCs w:val="28"/>
          <w:lang w:val="tt-RU"/>
        </w:rPr>
        <w:t>Махсус төре булып үлем җәзасы бирү санала. РФ Конституциясенең 20нче маддәсе  буенча, “үлем җәзасы, аны гамәлдән чыгарганчы, федераль закон тарафыннан кеше гомеренә каршы булган, үтә авыр җинаятьләр өчен каралган, гаепкә тартылган затка карата, эшен присяжный утырышчылар катнашындагы судта тикшерү хокукы бирелеп, махсус җәзалау чарасы булып санала”.Россиядә РФ Президентының 1996 елның 16 маендагы 724 нче номерлы “Россиянең Европа Советына керү белән бәйле рәвештә үлем җәзасын этаплы киметү” турындагыУказы) нигезендә үлем җәзасына мораторий кертелә.Ул Указ чыкканнан соң үлем җәзасы куллану очрагы булмый, ләкин юридик яктан законда үлем җәзасы бирү каралган. 1999 елның 2 февраленнән РФ Конституция суды карары буенча, гаепкә тартылган затка карата, эше присяжныйлар суды тарафыннан каралып конституцион хокуклары хәл ителми торып, үлем җәзасы чыгарыла алмый.</w:t>
      </w:r>
    </w:p>
    <w:p w:rsidR="008B7A66" w:rsidRPr="00755713" w:rsidRDefault="008B7A66" w:rsidP="007B23FB">
      <w:pPr>
        <w:pStyle w:val="NormalWeb"/>
        <w:spacing w:before="0" w:beforeAutospacing="0" w:after="0" w:afterAutospacing="0" w:line="360" w:lineRule="auto"/>
        <w:ind w:firstLine="348"/>
        <w:jc w:val="both"/>
        <w:rPr>
          <w:sz w:val="28"/>
          <w:szCs w:val="28"/>
          <w:lang w:val="tt-RU"/>
        </w:rPr>
      </w:pPr>
      <w:r w:rsidRPr="00755713">
        <w:rPr>
          <w:sz w:val="28"/>
          <w:szCs w:val="28"/>
          <w:lang w:val="tt-RU"/>
        </w:rPr>
        <w:t xml:space="preserve">Хөкем карары чыгарыр алдыннан суд җаваплылыкны җиңеләйтә һәм авырайта торган хәлләрне исәпкә ала. </w:t>
      </w:r>
      <w:r w:rsidRPr="00755713">
        <w:rPr>
          <w:b/>
          <w:i/>
          <w:sz w:val="28"/>
          <w:szCs w:val="28"/>
          <w:lang w:val="tt-RU"/>
        </w:rPr>
        <w:t>Җиңеләйтә торган хәлләргә</w:t>
      </w:r>
      <w:r w:rsidRPr="00755713">
        <w:rPr>
          <w:sz w:val="28"/>
          <w:szCs w:val="28"/>
          <w:lang w:val="tt-RU"/>
        </w:rPr>
        <w:t xml:space="preserve"> түбәндәгеләр керә: гаебеңне танып судка килү; җинаятьне ачарга ярдәм күрсәтү; җинаятьне беренче тапкыр, зыян күрүченең урынсыз рәвештә хокуксыз гамәлләр куллануы сәбәпле, рухи дулкынлану хәләтендә кылу; җинаятьнең балигъ булмаган затлар тарафыннан кылынуы; мәҗбүрисаклануны чиктән тыш арттыру һ.б</w:t>
      </w:r>
      <w:r w:rsidRPr="00755713">
        <w:rPr>
          <w:b/>
          <w:sz w:val="28"/>
          <w:szCs w:val="28"/>
          <w:lang w:val="tt-RU"/>
        </w:rPr>
        <w:t xml:space="preserve">. </w:t>
      </w:r>
      <w:r w:rsidRPr="00755713">
        <w:rPr>
          <w:b/>
          <w:i/>
          <w:sz w:val="28"/>
          <w:szCs w:val="28"/>
          <w:lang w:val="tt-RU"/>
        </w:rPr>
        <w:t>Авырайта торган хәлләргә</w:t>
      </w:r>
      <w:r w:rsidRPr="00755713">
        <w:rPr>
          <w:sz w:val="28"/>
          <w:szCs w:val="28"/>
          <w:lang w:val="tt-RU"/>
        </w:rPr>
        <w:t xml:space="preserve"> түбәндәгеләр керә: җинаятьне кабатлап башкару; җинаятьтә катнашу; җинаять гамәл нәтиҗәсендә авыр нәтиҗәләр булу; җинаятькә балигъ булмаганнарны катнаштыру; исерек халәттә булу һ.б.лар. Авырайта торган гамәлләр исемлеге законда төгәл билгеләнгән һәм суд авырайта торган хәлләр буларак башка хәлләрне исәптә тота алмый. Киресенчә, суд законда каралмаган хәлләрне җиңеләйтә торган гамәлләргә кертеп карый ала.</w:t>
      </w:r>
    </w:p>
    <w:p w:rsidR="008B7A66" w:rsidRPr="00755713" w:rsidRDefault="008B7A66" w:rsidP="007B23FB">
      <w:pPr>
        <w:pStyle w:val="NormalWeb"/>
        <w:spacing w:before="0" w:beforeAutospacing="0" w:after="0" w:afterAutospacing="0" w:line="360" w:lineRule="auto"/>
        <w:ind w:firstLine="348"/>
        <w:jc w:val="both"/>
        <w:rPr>
          <w:sz w:val="28"/>
          <w:szCs w:val="28"/>
          <w:lang w:val="tt-RU"/>
        </w:rPr>
      </w:pPr>
      <w:r w:rsidRPr="00755713">
        <w:rPr>
          <w:sz w:val="28"/>
          <w:szCs w:val="28"/>
          <w:lang w:val="tt-RU"/>
        </w:rPr>
        <w:t xml:space="preserve">Кайбер очракларда, мәсәлән,  җинаять беренче тапкыр кылынган һәм зур иҗтимагый куркынычлылык тудырмаган очракта, суд җинаятьчене җәмгыятьтән изоляцияләмичә дә тәрбияләп була дип санарга мөмкин. Бу очракта суд </w:t>
      </w:r>
      <w:r w:rsidRPr="00755713">
        <w:rPr>
          <w:b/>
          <w:i/>
          <w:sz w:val="28"/>
          <w:szCs w:val="28"/>
          <w:lang w:val="tt-RU"/>
        </w:rPr>
        <w:t>шартлыгаепләү</w:t>
      </w:r>
      <w:r w:rsidRPr="00755713">
        <w:rPr>
          <w:sz w:val="28"/>
          <w:szCs w:val="28"/>
          <w:lang w:val="tt-RU"/>
        </w:rPr>
        <w:t xml:space="preserve"> кулланырга мөмкин. Ул суд тарафыннан җәза бирмичә, сынау срогы билгеләү буларак чагыла. Шартлы рәвештә бары тик иректән мәхрүм итү һәм төзәтү эшләре билгеләнә.</w:t>
      </w:r>
    </w:p>
    <w:p w:rsidR="008B7A66" w:rsidRPr="00755713" w:rsidRDefault="008B7A66" w:rsidP="007B23FB">
      <w:pPr>
        <w:pStyle w:val="NormalWeb"/>
        <w:spacing w:before="0" w:beforeAutospacing="0" w:after="0" w:afterAutospacing="0" w:line="360" w:lineRule="auto"/>
        <w:ind w:firstLine="348"/>
        <w:jc w:val="both"/>
        <w:rPr>
          <w:sz w:val="28"/>
          <w:szCs w:val="28"/>
          <w:lang w:val="tt-RU"/>
        </w:rPr>
      </w:pPr>
      <w:r w:rsidRPr="00755713">
        <w:rPr>
          <w:sz w:val="28"/>
          <w:szCs w:val="28"/>
          <w:lang w:val="tt-RU"/>
        </w:rPr>
        <w:t>Әгәр дә сынау срогы вакытында гаепләнүче яңа җинаять кылмаса, җәза бирелми. Әгәр дә гаепләнүче даими рәвештә иҗтимагый тәртипне бозган икән, суд шартлы гаепләүне туктатып, гаеплене билгеләнгән җәзалау срогын тутырырга җибәрергә мөмкин.</w:t>
      </w:r>
    </w:p>
    <w:p w:rsidR="008B7A66" w:rsidRPr="00755713" w:rsidRDefault="008B7A66" w:rsidP="007B23FB">
      <w:pPr>
        <w:pStyle w:val="NormalWeb"/>
        <w:spacing w:before="0" w:beforeAutospacing="0" w:after="0" w:afterAutospacing="0" w:line="360" w:lineRule="auto"/>
        <w:ind w:firstLine="348"/>
        <w:jc w:val="both"/>
        <w:rPr>
          <w:sz w:val="28"/>
          <w:szCs w:val="28"/>
          <w:lang w:val="tt-RU"/>
        </w:rPr>
      </w:pPr>
      <w:r w:rsidRPr="00755713">
        <w:rPr>
          <w:sz w:val="28"/>
          <w:szCs w:val="28"/>
          <w:lang w:val="tt-RU"/>
        </w:rPr>
        <w:t>Гаепләнүче хөкем чыгарылганнан соң һәм җәзалау срогын үтәүнең билгеле бер вакыт аралыгында хөкемгә тартылган дип санала. Хөкемгә тартылу билгеле бер хокукый нәтиҗәләргә китерә. Ул яңа җинаять кылынган вакытта гаепне авырайта торган хәлләрне билгели, затны рецидивист дип танырга рөхсәт итә, кабат кылынган җинаять өчен хөкем ителгән вакытта колониядә аны төзәтү өчен каралган эш төрләрен билгеләүгә йогынты ясый.</w:t>
      </w:r>
    </w:p>
    <w:p w:rsidR="008B7A66" w:rsidRPr="00755713" w:rsidRDefault="008B7A66" w:rsidP="007B23FB">
      <w:pPr>
        <w:pStyle w:val="NormalWeb"/>
        <w:spacing w:before="0" w:beforeAutospacing="0" w:after="0" w:afterAutospacing="0" w:line="360" w:lineRule="auto"/>
        <w:ind w:firstLine="348"/>
        <w:jc w:val="both"/>
        <w:rPr>
          <w:sz w:val="28"/>
          <w:szCs w:val="28"/>
          <w:lang w:val="tt-RU"/>
        </w:rPr>
      </w:pPr>
      <w:r w:rsidRPr="00755713">
        <w:rPr>
          <w:sz w:val="28"/>
          <w:szCs w:val="28"/>
          <w:lang w:val="tt-RU"/>
        </w:rPr>
        <w:t xml:space="preserve">Хөкем ителү билгеләнгән җәзалау срогын тутырганнан соң туктатыла. </w:t>
      </w:r>
      <w:r w:rsidRPr="00755713">
        <w:rPr>
          <w:b/>
          <w:i/>
          <w:sz w:val="28"/>
          <w:szCs w:val="28"/>
          <w:lang w:val="tt-RU"/>
        </w:rPr>
        <w:t xml:space="preserve">Хөкем ителүне туктатуның түбәндәге сроклары </w:t>
      </w:r>
      <w:r w:rsidRPr="00755713">
        <w:rPr>
          <w:sz w:val="28"/>
          <w:szCs w:val="28"/>
          <w:lang w:val="tt-RU"/>
        </w:rPr>
        <w:t>билгеләнә:</w:t>
      </w:r>
    </w:p>
    <w:p w:rsidR="008B7A66" w:rsidRPr="00755713" w:rsidRDefault="008B7A66" w:rsidP="007B23FB">
      <w:pPr>
        <w:pStyle w:val="NormalWeb"/>
        <w:numPr>
          <w:ilvl w:val="0"/>
          <w:numId w:val="119"/>
        </w:numPr>
        <w:spacing w:before="0" w:beforeAutospacing="0" w:after="0" w:afterAutospacing="0" w:line="360" w:lineRule="auto"/>
        <w:ind w:left="0" w:firstLine="360"/>
        <w:jc w:val="both"/>
        <w:rPr>
          <w:sz w:val="28"/>
          <w:szCs w:val="28"/>
          <w:lang w:val="tt-RU"/>
        </w:rPr>
      </w:pPr>
      <w:r w:rsidRPr="00755713">
        <w:rPr>
          <w:sz w:val="28"/>
          <w:szCs w:val="28"/>
          <w:lang w:val="tt-RU"/>
        </w:rPr>
        <w:t>иректән мәхрүм итү белән бәйле булмаган, җәзалау срогын үткәч тә бер елдан соң;</w:t>
      </w:r>
    </w:p>
    <w:p w:rsidR="008B7A66" w:rsidRPr="00755713" w:rsidRDefault="008B7A66" w:rsidP="007B23FB">
      <w:pPr>
        <w:pStyle w:val="NormalWeb"/>
        <w:numPr>
          <w:ilvl w:val="0"/>
          <w:numId w:val="119"/>
        </w:numPr>
        <w:spacing w:before="0" w:beforeAutospacing="0" w:after="0" w:afterAutospacing="0" w:line="360" w:lineRule="auto"/>
        <w:jc w:val="both"/>
        <w:rPr>
          <w:sz w:val="28"/>
          <w:szCs w:val="28"/>
          <w:lang w:val="tt-RU"/>
        </w:rPr>
      </w:pPr>
      <w:r w:rsidRPr="00755713">
        <w:rPr>
          <w:sz w:val="28"/>
          <w:szCs w:val="28"/>
          <w:lang w:val="tt-RU"/>
        </w:rPr>
        <w:t>өч елдан да артык булмаган иректән мәхрүм иткән җәзалау срогын үткәч тә өч елдан соң;</w:t>
      </w:r>
    </w:p>
    <w:p w:rsidR="008B7A66" w:rsidRPr="00755713" w:rsidRDefault="008B7A66" w:rsidP="007B23FB">
      <w:pPr>
        <w:pStyle w:val="NormalWeb"/>
        <w:numPr>
          <w:ilvl w:val="0"/>
          <w:numId w:val="119"/>
        </w:numPr>
        <w:spacing w:before="0" w:beforeAutospacing="0" w:after="0" w:afterAutospacing="0" w:line="360" w:lineRule="auto"/>
        <w:jc w:val="both"/>
        <w:rPr>
          <w:sz w:val="28"/>
          <w:szCs w:val="28"/>
          <w:lang w:val="tt-RU"/>
        </w:rPr>
      </w:pPr>
      <w:r w:rsidRPr="00755713">
        <w:rPr>
          <w:sz w:val="28"/>
          <w:szCs w:val="28"/>
          <w:lang w:val="tt-RU"/>
        </w:rPr>
        <w:t>өч елдан алып алты елга кадәр иректән мәхрүм иткән җәзалау срогын үткәч тә биш елдан соң;</w:t>
      </w:r>
    </w:p>
    <w:p w:rsidR="008B7A66" w:rsidRPr="00755713" w:rsidRDefault="008B7A66" w:rsidP="007B23FB">
      <w:pPr>
        <w:pStyle w:val="NormalWeb"/>
        <w:numPr>
          <w:ilvl w:val="0"/>
          <w:numId w:val="119"/>
        </w:numPr>
        <w:spacing w:before="0" w:beforeAutospacing="0" w:after="0" w:afterAutospacing="0" w:line="360" w:lineRule="auto"/>
        <w:jc w:val="both"/>
        <w:rPr>
          <w:sz w:val="28"/>
          <w:szCs w:val="28"/>
          <w:lang w:val="tt-RU"/>
        </w:rPr>
      </w:pPr>
      <w:r w:rsidRPr="00755713">
        <w:rPr>
          <w:sz w:val="28"/>
          <w:szCs w:val="28"/>
          <w:lang w:val="tt-RU"/>
        </w:rPr>
        <w:t>алты елдан алып ун елга кадәр иректән мәхрүм иткән җәзалау срогын үткәч тә сигез елдан соң;</w:t>
      </w:r>
    </w:p>
    <w:p w:rsidR="008B7A66" w:rsidRPr="00755713" w:rsidRDefault="008B7A66" w:rsidP="007B23FB">
      <w:pPr>
        <w:pStyle w:val="NormalWeb"/>
        <w:numPr>
          <w:ilvl w:val="0"/>
          <w:numId w:val="119"/>
        </w:numPr>
        <w:spacing w:before="0" w:beforeAutospacing="0" w:after="0" w:afterAutospacing="0" w:line="360" w:lineRule="auto"/>
        <w:jc w:val="both"/>
        <w:rPr>
          <w:sz w:val="28"/>
          <w:szCs w:val="28"/>
          <w:lang w:val="tt-RU"/>
        </w:rPr>
      </w:pPr>
      <w:r w:rsidRPr="00755713">
        <w:rPr>
          <w:sz w:val="28"/>
          <w:szCs w:val="28"/>
          <w:lang w:val="tt-RU"/>
        </w:rPr>
        <w:t>ун елдан артык иректән мәхрүм ителгән гаепле затның хөкем ителүе җәзалау срогын үткәч тә сигез елдан соң. Бу очракларда суд гаепле зат төзәлгән дип танырга тиеш.</w:t>
      </w:r>
    </w:p>
    <w:p w:rsidR="008B7A66" w:rsidRPr="00755713" w:rsidRDefault="008B7A66" w:rsidP="007B23FB">
      <w:pPr>
        <w:pStyle w:val="NormalWeb"/>
        <w:spacing w:before="0" w:beforeAutospacing="0" w:after="0" w:afterAutospacing="0" w:line="360" w:lineRule="auto"/>
        <w:ind w:firstLine="360"/>
        <w:jc w:val="both"/>
        <w:rPr>
          <w:sz w:val="28"/>
          <w:szCs w:val="28"/>
          <w:lang w:val="tt-RU"/>
        </w:rPr>
      </w:pPr>
      <w:r w:rsidRPr="00755713">
        <w:rPr>
          <w:sz w:val="28"/>
          <w:szCs w:val="28"/>
          <w:lang w:val="tt-RU"/>
        </w:rPr>
        <w:t>Моннан тыш, хөкем ителү иҗтимагый оешмалар юлламасы ярдәмендә суд тарафыннан вакытыннан алда да туктатылырга мөмкин.</w:t>
      </w:r>
    </w:p>
    <w:p w:rsidR="008B7A66" w:rsidRPr="00755713" w:rsidRDefault="008B7A66" w:rsidP="007B23FB">
      <w:pPr>
        <w:pStyle w:val="NormalWeb"/>
        <w:spacing w:before="0" w:beforeAutospacing="0" w:after="0" w:afterAutospacing="0" w:line="360" w:lineRule="auto"/>
        <w:jc w:val="both"/>
        <w:rPr>
          <w:sz w:val="28"/>
          <w:szCs w:val="28"/>
          <w:lang w:val="tt-RU"/>
        </w:rPr>
      </w:pPr>
    </w:p>
    <w:p w:rsidR="008B7A66" w:rsidRPr="00755713" w:rsidRDefault="008B7A66" w:rsidP="007B23FB">
      <w:pPr>
        <w:pStyle w:val="NormalWeb"/>
        <w:spacing w:before="0" w:beforeAutospacing="0" w:after="0" w:afterAutospacing="0" w:line="360" w:lineRule="auto"/>
        <w:jc w:val="both"/>
        <w:rPr>
          <w:b/>
          <w:sz w:val="28"/>
          <w:szCs w:val="28"/>
          <w:lang w:val="tt-RU"/>
        </w:rPr>
      </w:pPr>
      <w:r w:rsidRPr="00755713">
        <w:rPr>
          <w:sz w:val="28"/>
          <w:szCs w:val="28"/>
          <w:lang w:val="tt-RU"/>
        </w:rPr>
        <w:tab/>
      </w:r>
      <w:r w:rsidRPr="00755713">
        <w:rPr>
          <w:b/>
          <w:sz w:val="28"/>
          <w:szCs w:val="28"/>
          <w:lang w:val="tt-RU"/>
        </w:rPr>
        <w:t>ИҖАДИ ЭШ</w:t>
      </w:r>
    </w:p>
    <w:p w:rsidR="008B7A66" w:rsidRPr="00755713" w:rsidRDefault="008B7A66" w:rsidP="007B23FB">
      <w:pPr>
        <w:pStyle w:val="NormalWeb"/>
        <w:numPr>
          <w:ilvl w:val="0"/>
          <w:numId w:val="120"/>
        </w:numPr>
        <w:spacing w:before="0" w:beforeAutospacing="0" w:after="0" w:afterAutospacing="0" w:line="360" w:lineRule="auto"/>
        <w:jc w:val="both"/>
        <w:rPr>
          <w:sz w:val="28"/>
          <w:szCs w:val="28"/>
          <w:lang w:val="tt-RU"/>
        </w:rPr>
      </w:pPr>
      <w:r w:rsidRPr="00755713">
        <w:rPr>
          <w:sz w:val="28"/>
          <w:szCs w:val="28"/>
          <w:lang w:val="tt-RU"/>
        </w:rPr>
        <w:t>Җинаять хокукы тармагын характерлагыз. Аның үзенчәлекләре нәрсәдән гыйбарәт?</w:t>
      </w:r>
    </w:p>
    <w:p w:rsidR="008B7A66" w:rsidRPr="00755713" w:rsidRDefault="008B7A66" w:rsidP="007B23FB">
      <w:pPr>
        <w:pStyle w:val="NormalWeb"/>
        <w:numPr>
          <w:ilvl w:val="0"/>
          <w:numId w:val="120"/>
        </w:numPr>
        <w:spacing w:before="0" w:beforeAutospacing="0" w:after="0" w:afterAutospacing="0" w:line="360" w:lineRule="auto"/>
        <w:jc w:val="both"/>
        <w:rPr>
          <w:sz w:val="28"/>
          <w:szCs w:val="28"/>
          <w:lang w:val="tt-RU"/>
        </w:rPr>
      </w:pPr>
      <w:r w:rsidRPr="00755713">
        <w:rPr>
          <w:sz w:val="28"/>
          <w:szCs w:val="28"/>
          <w:lang w:val="tt-RU"/>
        </w:rPr>
        <w:t>Нәрсә ул җинаять? Аның билгеләре нинди?</w:t>
      </w:r>
    </w:p>
    <w:p w:rsidR="008B7A66" w:rsidRPr="00755713" w:rsidRDefault="008B7A66" w:rsidP="007B23FB">
      <w:pPr>
        <w:pStyle w:val="NormalWeb"/>
        <w:numPr>
          <w:ilvl w:val="0"/>
          <w:numId w:val="120"/>
        </w:numPr>
        <w:spacing w:before="0" w:beforeAutospacing="0" w:after="0" w:afterAutospacing="0" w:line="360" w:lineRule="auto"/>
        <w:jc w:val="both"/>
        <w:rPr>
          <w:sz w:val="28"/>
          <w:szCs w:val="28"/>
          <w:lang w:val="tt-RU"/>
        </w:rPr>
      </w:pPr>
      <w:r w:rsidRPr="00755713">
        <w:rPr>
          <w:sz w:val="28"/>
          <w:szCs w:val="28"/>
          <w:lang w:val="tt-RU"/>
        </w:rPr>
        <w:t xml:space="preserve">Җинаять өчен җаваплылык башка юридик җаваплылык төрләреннән нәрсә белән аерылып тора? </w:t>
      </w:r>
    </w:p>
    <w:p w:rsidR="008B7A66" w:rsidRPr="00755713" w:rsidRDefault="008B7A66" w:rsidP="007B23FB">
      <w:pPr>
        <w:pStyle w:val="NormalWeb"/>
        <w:numPr>
          <w:ilvl w:val="0"/>
          <w:numId w:val="120"/>
        </w:numPr>
        <w:spacing w:before="0" w:beforeAutospacing="0" w:after="0" w:afterAutospacing="0" w:line="360" w:lineRule="auto"/>
        <w:jc w:val="both"/>
        <w:rPr>
          <w:sz w:val="28"/>
          <w:szCs w:val="28"/>
          <w:lang w:val="tt-RU"/>
        </w:rPr>
      </w:pPr>
      <w:r w:rsidRPr="00755713">
        <w:rPr>
          <w:sz w:val="28"/>
          <w:szCs w:val="28"/>
          <w:lang w:val="tt-RU"/>
        </w:rPr>
        <w:t>Җинаять составы билгеләре нинди һәм алар нәрсәдән гыйбарәт?</w:t>
      </w:r>
    </w:p>
    <w:p w:rsidR="008B7A66" w:rsidRPr="00755713" w:rsidRDefault="008B7A66" w:rsidP="007B23FB">
      <w:pPr>
        <w:pStyle w:val="NormalWeb"/>
        <w:numPr>
          <w:ilvl w:val="0"/>
          <w:numId w:val="120"/>
        </w:numPr>
        <w:spacing w:before="0" w:beforeAutospacing="0" w:after="0" w:afterAutospacing="0" w:line="360" w:lineRule="auto"/>
        <w:jc w:val="both"/>
        <w:rPr>
          <w:sz w:val="28"/>
          <w:szCs w:val="28"/>
          <w:lang w:val="tt-RU"/>
        </w:rPr>
      </w:pPr>
      <w:r w:rsidRPr="00755713">
        <w:rPr>
          <w:sz w:val="28"/>
          <w:szCs w:val="28"/>
          <w:lang w:val="tt-RU"/>
        </w:rPr>
        <w:t>Нинди очраклар җинаять өчен җаваплылыкка тартылуны куллануны кире кага?</w:t>
      </w:r>
    </w:p>
    <w:p w:rsidR="008B7A66" w:rsidRPr="00755713" w:rsidRDefault="008B7A66" w:rsidP="007B23FB">
      <w:pPr>
        <w:pStyle w:val="NormalWeb"/>
        <w:numPr>
          <w:ilvl w:val="0"/>
          <w:numId w:val="120"/>
        </w:numPr>
        <w:spacing w:before="0" w:beforeAutospacing="0" w:after="0" w:afterAutospacing="0" w:line="360" w:lineRule="auto"/>
        <w:jc w:val="both"/>
        <w:rPr>
          <w:sz w:val="28"/>
          <w:szCs w:val="28"/>
          <w:lang w:val="tt-RU"/>
        </w:rPr>
      </w:pPr>
      <w:r w:rsidRPr="00755713">
        <w:rPr>
          <w:sz w:val="28"/>
          <w:szCs w:val="28"/>
          <w:lang w:val="tt-RU"/>
        </w:rPr>
        <w:t>Нәрсә ул җинаятьтә катнашу? Аның төрләре нинди? Җинаятьтә катнашучыларның нинди төрләре бар?</w:t>
      </w:r>
    </w:p>
    <w:p w:rsidR="008B7A66" w:rsidRPr="00755713" w:rsidRDefault="008B7A66" w:rsidP="007B23FB">
      <w:pPr>
        <w:pStyle w:val="NormalWeb"/>
        <w:numPr>
          <w:ilvl w:val="0"/>
          <w:numId w:val="120"/>
        </w:numPr>
        <w:spacing w:before="0" w:beforeAutospacing="0" w:after="0" w:afterAutospacing="0" w:line="360" w:lineRule="auto"/>
        <w:jc w:val="both"/>
        <w:rPr>
          <w:sz w:val="28"/>
          <w:szCs w:val="28"/>
          <w:lang w:val="tt-RU"/>
        </w:rPr>
      </w:pPr>
      <w:r w:rsidRPr="00755713">
        <w:rPr>
          <w:sz w:val="28"/>
          <w:szCs w:val="28"/>
          <w:lang w:val="tt-RU"/>
        </w:rPr>
        <w:t xml:space="preserve">Җинаять төрләрен характерлагыз. </w:t>
      </w:r>
    </w:p>
    <w:p w:rsidR="008B7A66" w:rsidRPr="00755713" w:rsidRDefault="008B7A66" w:rsidP="007B23FB">
      <w:pPr>
        <w:pStyle w:val="NormalWeb"/>
        <w:numPr>
          <w:ilvl w:val="0"/>
          <w:numId w:val="120"/>
        </w:numPr>
        <w:spacing w:before="0" w:beforeAutospacing="0" w:after="0" w:afterAutospacing="0" w:line="360" w:lineRule="auto"/>
        <w:jc w:val="both"/>
        <w:rPr>
          <w:sz w:val="28"/>
          <w:szCs w:val="28"/>
          <w:lang w:val="tt-RU"/>
        </w:rPr>
      </w:pPr>
      <w:r w:rsidRPr="00755713">
        <w:rPr>
          <w:sz w:val="28"/>
          <w:szCs w:val="28"/>
          <w:lang w:val="tt-RU"/>
        </w:rPr>
        <w:t>Җәза бирүнең максат һәм төрләре нинди?</w:t>
      </w:r>
    </w:p>
    <w:p w:rsidR="008B7A66" w:rsidRPr="00755713" w:rsidRDefault="008B7A66" w:rsidP="007B23FB">
      <w:pPr>
        <w:pStyle w:val="NormalWeb"/>
        <w:numPr>
          <w:ilvl w:val="0"/>
          <w:numId w:val="120"/>
        </w:numPr>
        <w:spacing w:before="0" w:beforeAutospacing="0" w:after="0" w:afterAutospacing="0" w:line="360" w:lineRule="auto"/>
        <w:jc w:val="both"/>
        <w:rPr>
          <w:sz w:val="28"/>
          <w:szCs w:val="28"/>
          <w:lang w:val="tt-RU"/>
        </w:rPr>
      </w:pPr>
      <w:r w:rsidRPr="00755713">
        <w:rPr>
          <w:sz w:val="28"/>
          <w:szCs w:val="28"/>
          <w:lang w:val="tt-RU"/>
        </w:rPr>
        <w:t>Нәрсә ул шартлы гаепләү?</w:t>
      </w:r>
    </w:p>
    <w:p w:rsidR="008B7A66" w:rsidRPr="00755713" w:rsidRDefault="008B7A66" w:rsidP="007B23FB">
      <w:pPr>
        <w:pStyle w:val="NormalWeb"/>
        <w:numPr>
          <w:ilvl w:val="0"/>
          <w:numId w:val="120"/>
        </w:numPr>
        <w:spacing w:before="0" w:beforeAutospacing="0" w:after="0" w:afterAutospacing="0" w:line="360" w:lineRule="auto"/>
        <w:jc w:val="both"/>
        <w:rPr>
          <w:sz w:val="28"/>
          <w:szCs w:val="28"/>
          <w:lang w:val="tt-RU"/>
        </w:rPr>
      </w:pPr>
      <w:r w:rsidRPr="00755713">
        <w:rPr>
          <w:sz w:val="28"/>
          <w:szCs w:val="28"/>
          <w:lang w:val="tt-RU"/>
        </w:rPr>
        <w:t>Нәрсә ул хөкем ителү? Ул ничек үтәлә?</w:t>
      </w:r>
    </w:p>
    <w:p w:rsidR="008B7A66" w:rsidRPr="00755713" w:rsidRDefault="008B7A66" w:rsidP="007B23FB">
      <w:pPr>
        <w:pStyle w:val="NormalWeb"/>
        <w:spacing w:before="0" w:beforeAutospacing="0" w:after="0" w:afterAutospacing="0" w:line="360" w:lineRule="auto"/>
        <w:ind w:left="1440"/>
        <w:jc w:val="both"/>
        <w:rPr>
          <w:sz w:val="28"/>
          <w:szCs w:val="28"/>
          <w:lang w:val="tt-RU"/>
        </w:rPr>
      </w:pPr>
    </w:p>
    <w:p w:rsidR="008B7A66" w:rsidRPr="00755713" w:rsidRDefault="008B7A66" w:rsidP="007B23FB">
      <w:pPr>
        <w:pStyle w:val="NormalWeb"/>
        <w:spacing w:before="0" w:beforeAutospacing="0" w:after="0" w:afterAutospacing="0" w:line="360" w:lineRule="auto"/>
        <w:ind w:left="1440"/>
        <w:jc w:val="both"/>
        <w:rPr>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pStyle w:val="NormalWeb"/>
        <w:spacing w:before="0" w:beforeAutospacing="0" w:after="0" w:afterAutospacing="0" w:line="360" w:lineRule="auto"/>
        <w:ind w:left="708"/>
        <w:jc w:val="both"/>
        <w:rPr>
          <w:b/>
          <w:sz w:val="28"/>
          <w:szCs w:val="28"/>
          <w:lang w:val="tt-RU"/>
        </w:rPr>
      </w:pPr>
    </w:p>
    <w:p w:rsidR="008B7A66" w:rsidRPr="00755713" w:rsidRDefault="008B7A66" w:rsidP="007B23FB">
      <w:pPr>
        <w:spacing w:after="0" w:line="360" w:lineRule="auto"/>
        <w:rPr>
          <w:rFonts w:ascii="Times New Roman" w:hAnsi="Times New Roman"/>
          <w:b/>
          <w:sz w:val="28"/>
          <w:szCs w:val="28"/>
          <w:lang w:val="tt-RU"/>
        </w:rPr>
      </w:pPr>
      <w:r w:rsidRPr="00755713">
        <w:rPr>
          <w:rFonts w:ascii="Times New Roman" w:hAnsi="Times New Roman"/>
          <w:b/>
          <w:sz w:val="28"/>
          <w:szCs w:val="28"/>
          <w:lang w:val="tt-RU"/>
        </w:rPr>
        <w:t xml:space="preserve">Әдәбият </w:t>
      </w:r>
    </w:p>
    <w:p w:rsidR="008B7A66" w:rsidRPr="00755713" w:rsidRDefault="008B7A66" w:rsidP="007B23FB">
      <w:pPr>
        <w:spacing w:after="0" w:line="360" w:lineRule="auto"/>
        <w:rPr>
          <w:rFonts w:ascii="Times New Roman" w:hAnsi="Times New Roman"/>
          <w:b/>
          <w:sz w:val="28"/>
          <w:szCs w:val="28"/>
        </w:rPr>
      </w:pPr>
      <w:r w:rsidRPr="00755713">
        <w:rPr>
          <w:rFonts w:ascii="Times New Roman" w:hAnsi="Times New Roman"/>
          <w:b/>
          <w:sz w:val="28"/>
          <w:szCs w:val="28"/>
        </w:rPr>
        <w:t>Хокукый норма актлары</w:t>
      </w:r>
    </w:p>
    <w:p w:rsidR="008B7A66" w:rsidRPr="00755713" w:rsidRDefault="008B7A66" w:rsidP="007B23FB">
      <w:pPr>
        <w:spacing w:after="0" w:line="360" w:lineRule="auto"/>
        <w:ind w:left="-142"/>
        <w:rPr>
          <w:rFonts w:ascii="Times New Roman" w:hAnsi="Times New Roman"/>
          <w:sz w:val="28"/>
          <w:szCs w:val="28"/>
          <w:lang w:val="tt-RU"/>
        </w:rPr>
      </w:pPr>
      <w:r w:rsidRPr="00755713">
        <w:rPr>
          <w:rFonts w:ascii="Times New Roman" w:hAnsi="Times New Roman"/>
          <w:sz w:val="28"/>
          <w:szCs w:val="28"/>
        </w:rPr>
        <w:tab/>
      </w:r>
      <w:r w:rsidRPr="00755713">
        <w:rPr>
          <w:rFonts w:ascii="Times New Roman" w:hAnsi="Times New Roman"/>
          <w:sz w:val="28"/>
          <w:szCs w:val="28"/>
        </w:rPr>
        <w:tab/>
        <w:t>1993 елгы Россия Федерациясе Конституциясе (со</w:t>
      </w:r>
      <w:r w:rsidRPr="00755713">
        <w:rPr>
          <w:rFonts w:ascii="Times New Roman" w:hAnsi="Times New Roman"/>
          <w:sz w:val="28"/>
          <w:szCs w:val="28"/>
          <w:lang w:val="tt-RU"/>
        </w:rPr>
        <w:t>ңгы редакция</w:t>
      </w:r>
      <w:r w:rsidRPr="00755713">
        <w:rPr>
          <w:rFonts w:ascii="Times New Roman" w:hAnsi="Times New Roman"/>
          <w:sz w:val="28"/>
          <w:szCs w:val="28"/>
        </w:rPr>
        <w:t>)</w:t>
      </w:r>
      <w:r w:rsidRPr="00755713">
        <w:rPr>
          <w:rFonts w:ascii="Times New Roman" w:hAnsi="Times New Roman"/>
          <w:sz w:val="28"/>
          <w:szCs w:val="28"/>
          <w:lang w:val="tt-RU"/>
        </w:rPr>
        <w:t>.</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Россия Федерациясенең 2006 елның 3 июнендә кабул ителгән Су кодексы, 74 номерлы Федераль Закон // РФ ЗС. – 2006. – № 23. – 2381 б.</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Россия Федерациясенең Гражданлык кодексы: 1994 елның 30 ноябрендәге 51 номерлы Федераль Законның I өлеше // РФ СЗ. – 1994. – № 32. – 3301 б.; 1996 елның 26 гыйнварындагы 14 номерлы Федераль Законның II өлеше // РФ СЗ. – 1996. – № 5. – 410 б.; 2001 елның 26 ноябрендәге 146 номерлы Федераль Законның III өлеше // РФ СЗ. – 2001. – № 49. – 4552 б.; 2006 елның 18 декабрендәге 230 номерлы Федераль Законның IV өлеше // РФ СЗ. – 2006. – № 52 (I өлеше). – 5496 б.</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Россия Федерациясенең 2001 елның 25 октябрендә кабул ителгән Җир Кодексы, 136 номерлы Федераль Законы // РФ ЗС. – 2001. – № 44. – 4147 б.</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Россия Федерациясенең 2001 елның 30 декабрендә кабул ителгән административ хокук бозулар турындагы Кодексы, 195 номерлы Федераль Законы // РФ ЗС. – 2002. – № 1 (I өлеше). – 1 б.</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Россия Федерациясенең 2001 елның 30 декабрендә кабул ителгән Хезмәт Кодексы, 197 номерлы Федераль Законы // РФ ЗС. – 2002. – № 1 (I өлеше). – 3 б.</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Россия Федерациясенең 1996 елның 13 июнендә кабул ителгән Җинаять Кодексы, 63 номерлы Федераль Законы // РФ ЗС. – 1996. – № 25. – 2954 б.</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Россия Федерациясенең 1992 елның 7 февралендә кабул ителгән 2300-1 номерлы “Кулланучылар хокукын яклау турындагы” законы // РФ ЗС. – 1992. – № 15. – 766 б.</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Россия Федерациясенең 1991 елның 19 апрелендә кабул ителгән 1032-1 номерлы “Россия Федерациясендә халыкның мәшгульлеге турында”гы законы // РФ һәм ВС РФ Халык депутатлары съезды ведомостьләре. – 1991. – № 18. – 566 б.</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Россия Федерациясенең 1992 елның 21 февралендә кабул ителгән 2395-1 номерлы “Җир асты байлыклары турындагы” законы // РФ ЗС. – 1995. – № 10. – 823 б.</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2002 елның 31 маенда кабул ителгән 63 номерлы  “Россия Федерациясендә адвокат эшчәнлеге һәм адвокатура турындагы” Федераль Закон // РФ ЗС. – 2002.</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1993 елның 11 февралендә кабул ителгән 4462-1 номерлы “Россия Федерациясенең нотариат турындагы законодательство нигезләре” // РФ ЗС. – 1993.</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2012 елның 29 декабрендә кабул ителгән “Россия Федерациясенең мәгарифе турындагы” Федераль Законы // РФ ЗС. – 2012.</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2002 елның 31 маенда кабул ителгән 62 номерлы “Россия Федерациясенең гражданствосы турындагы” Федераль Закон // РФ ЗС. – 2002.</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1999 елның 30 мартында кабул ителгән 52 номерлы “халыкның санитария-эпидемиологик иминлеге турындагы” Федераль Закон // РФ ЗС. – 1999. – № 14. – 1650 б.</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2002 елның 10 гыйнварында кабул ителгән 7 номерлы “Әйләнә-тирәдәге мохитне саклау турындагы” Федераль Закон // РФ ЗС. – 2002. – № 2. – 133 б.</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1995 елның 24 апрелендә кабул ителгән 52 номерлы «Хайваннар дөньясы турындагы» Федераль Закон // Российская газета. – 1995. – 4 май.</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1999 елның 4 маенда кабул ителгән 96 номерлы “Атмосфера һавасын саклау турындагы” Федераль Закон // РФ ЗС. – 1999. – № 18. – 2222 б.</w:t>
      </w:r>
      <w:r w:rsidRPr="00755713">
        <w:rPr>
          <w:rFonts w:ascii="Times New Roman" w:hAnsi="Times New Roman"/>
          <w:sz w:val="28"/>
          <w:szCs w:val="28"/>
          <w:lang w:val="tt-RU"/>
        </w:rPr>
        <w:br/>
      </w:r>
      <w:r w:rsidRPr="00755713">
        <w:rPr>
          <w:rFonts w:ascii="Times New Roman" w:hAnsi="Times New Roman"/>
          <w:sz w:val="28"/>
          <w:szCs w:val="28"/>
          <w:lang w:val="tt-RU"/>
        </w:rPr>
        <w:tab/>
        <w:t>1996 елның 16 маенда кабул ителгән 724 номерлы “Россиянең Европа Советына керүе нигезендә үлем җәзасын куллануны этаплы рәвештә киметү турындагы” РФ Президенты Указы // Российские вести. – 1996. – 18 май.</w:t>
      </w:r>
    </w:p>
    <w:p w:rsidR="008B7A66" w:rsidRPr="00755713" w:rsidRDefault="008B7A66" w:rsidP="007B23FB">
      <w:pPr>
        <w:spacing w:after="0" w:line="360" w:lineRule="auto"/>
        <w:rPr>
          <w:rFonts w:ascii="Times New Roman" w:hAnsi="Times New Roman"/>
          <w:sz w:val="28"/>
          <w:szCs w:val="28"/>
          <w:lang w:val="tt-RU"/>
        </w:rPr>
      </w:pPr>
      <w:r w:rsidRPr="00755713">
        <w:rPr>
          <w:rFonts w:ascii="Times New Roman" w:hAnsi="Times New Roman"/>
          <w:sz w:val="28"/>
          <w:szCs w:val="28"/>
          <w:lang w:val="tt-RU"/>
        </w:rPr>
        <w:tab/>
        <w:t>2012 елның 7 маенда кабул ителгән 596 номерлы “Озак сроклы дәүләт икътисады сәясәте турындагы” РФ Президенты Указы // Российская газета. – 2012. – 9 май.</w:t>
      </w:r>
    </w:p>
    <w:p w:rsidR="008B7A66" w:rsidRPr="00755713" w:rsidRDefault="008B7A66" w:rsidP="007B23FB">
      <w:pPr>
        <w:spacing w:after="0" w:line="360" w:lineRule="auto"/>
        <w:rPr>
          <w:rFonts w:ascii="Times New Roman" w:hAnsi="Times New Roman"/>
          <w:sz w:val="28"/>
          <w:szCs w:val="28"/>
          <w:lang w:val="tt-RU"/>
        </w:rPr>
      </w:pPr>
    </w:p>
    <w:p w:rsidR="008B7A66" w:rsidRPr="00755713" w:rsidRDefault="008B7A66" w:rsidP="007B23FB">
      <w:pPr>
        <w:spacing w:after="0" w:line="360" w:lineRule="auto"/>
        <w:rPr>
          <w:rFonts w:ascii="Times New Roman" w:hAnsi="Times New Roman"/>
          <w:b/>
          <w:sz w:val="28"/>
          <w:szCs w:val="28"/>
          <w:lang w:val="tt-RU"/>
        </w:rPr>
      </w:pPr>
      <w:r w:rsidRPr="00755713">
        <w:rPr>
          <w:rFonts w:ascii="Times New Roman" w:hAnsi="Times New Roman"/>
          <w:b/>
          <w:sz w:val="28"/>
          <w:szCs w:val="28"/>
          <w:lang w:val="tt-RU"/>
        </w:rPr>
        <w:t>Дәреслекләр, дәреслек кулланмалары, белешмә әдәбият</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lang w:val="tt-RU"/>
        </w:rPr>
        <w:t>Автомонов В.С. Экономика</w:t>
      </w:r>
      <w:r w:rsidRPr="00755713">
        <w:rPr>
          <w:rFonts w:ascii="Times New Roman" w:hAnsi="Times New Roman"/>
          <w:sz w:val="28"/>
          <w:szCs w:val="28"/>
        </w:rPr>
        <w:t>: 10-11 класс. – М., 2014.</w:t>
      </w:r>
      <w:r w:rsidRPr="00755713">
        <w:rPr>
          <w:rFonts w:ascii="Times New Roman" w:hAnsi="Times New Roman"/>
          <w:sz w:val="28"/>
          <w:szCs w:val="28"/>
        </w:rPr>
        <w:br/>
        <w:t>Баранов П.А. Обществознание в таблицах: 10-11 класс. – М., 2012.</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 xml:space="preserve">Баранов Л.А., Шевченко С.В. ЕГЭ 2015. Обществознание. Тренировочные задания. – М., 2014. </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Боголюбов Л.Н. Обществознание: 10 класс: базовый уровень.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Боголюбов Л.Н. Обществознание: 11 класс: базовый уровень.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Боголюбов Л.Н., Аверьянов Ю.И., Городецкая Н.И. Обществознание: 10 класс.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Боголюбов Л.Н., Городецкая Н.И., Матвеев А.И. Обществознание: 11 класс.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Боголюбов Л.Н., Иванова Л.Ф., Лабезникова А.Ю. Обществознание: 10 – 11 класс.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Важенин А.Г. Обществознание. Практикум. – М., 2016.</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Важенин А.Г. Обществознание. Контрольные задания. – М., 2016.</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Волков Ю.Г., Добреньков В.И., Ничепуренко Н.Н., Попов А.В. Социология. – М., 2000.</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Горелов А.А., Горелова Т.А. Обществознание для профессий и специальностей социально-экономического профиля. – М., 2014.</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Горелов А.А., Горелова Т.А. Обществознание для профессий и специальностей социально-экономического профиля. Практикум – М., 2014.</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Гуревич П.С., Николаева Е.З. Обществознание: 10 класс.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Гуревич П.С., Николаева Е.З. Обществознание: 11 класс.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Демидов Н.М. Основы социологии и политологии. – М., 2004.</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Кашанина Т.В., Кашанин А.В. Право: 10 – 11 класс. – М., 2014.</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Котова О.А., Лискова Т.Е. ЕГЭ 2015. Обществознание. Репетиционные варианты.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Кравченко А.И. Обществознание: 10 класс.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Кравченко А.И., Певцова Е.А. Обществознание: 11 класс.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Краткая философская энциклопедия. – М., 1994.</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Любимов Л.Л., Раннева Н.А. Основы экономических знаний. – М., 1997.</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Максуд Р. Ислам. – М., 2001.</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Марченко М.Н. Обществознанию – М., 2011.</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Махоткин А.В.,  Махоткина Н.В. Обществознание в схемах и таблицах: 10-11 класс. – М., 2006.</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Мухаев Р.Г. Политология. – М., 1997.</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Певцова Е.А., Важенин А.Г. Теория государства и права: учебно-практ. пособие для студентов колледжей. – Ростов н/Д, 2003.</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Певцова Е.А. Право: 10 класс.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Певцова Е.А. Право: 11 класс.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Певцова Е.А., Важенин А.Г., Манихин О.В., Шелест Е.А. Государство и право: теория, история, современность: учебно-практ. Пособие. – Ростов н/Д, 2001.</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Пилкингтон С.М. Иудаизм. – М., 2001.</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Политология: Словарь по обществознанию / под ред. Ю.Ю. Петрунина, М.И.Панова. – М., 2006.</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Северинов К.М. Обществознание в схемах и таблицах. – М., 2010.</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Соболева О.Б., Баранов В.В., Кошкина С.Г. Обществознание: 10 класс.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Воронцов А.В., Королева Г.Э., Наумов С.А. Обществознание: 11 класс. – М., 2015.</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Спиркин А.Г. Философия. – М., 1998.</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Тощенко Ш.Т. Социология: общий курс. – М., 1999.</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Форвард М. Мухаммед: краткая биография. – М., 2002.</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Фролов С.С. Основы социологии. – М., 1997.</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Хасбулатов Р.И. Экономика: 10 класс. – М., 2014.</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Хасбулатов Р.И. Экономика: 10 класс. – М., 2014.</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Хасбулатов Р.И. Экономика: 11 класс. – М., 2014.</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Энциклопедия для детей. Т. 6: Религии мира. – М., 1999. – Ч. 1, 2.</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Энциклопедия для детей. Т. 7: Искусство. – М., 1999. – Ч. 1, 2.</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Энциклопедия для детей. Т. 9: Русская литература. – М., 2000. – Ч. 1, 2.</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Эррикер К. Буддизм. – М., 2001.</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Эстетика. Словарь. – М., 1989.</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Этикет и мы / под ред. Н.М. Гончаровой. – М., 1993.</w:t>
      </w:r>
    </w:p>
    <w:p w:rsidR="008B7A66" w:rsidRPr="00755713" w:rsidRDefault="008B7A66" w:rsidP="007B23FB">
      <w:pPr>
        <w:spacing w:after="0" w:line="360" w:lineRule="auto"/>
        <w:rPr>
          <w:rFonts w:ascii="Times New Roman" w:hAnsi="Times New Roman"/>
          <w:sz w:val="28"/>
          <w:szCs w:val="28"/>
        </w:rPr>
      </w:pPr>
      <w:r w:rsidRPr="00755713">
        <w:rPr>
          <w:rFonts w:ascii="Times New Roman" w:hAnsi="Times New Roman"/>
          <w:sz w:val="28"/>
          <w:szCs w:val="28"/>
        </w:rPr>
        <w:t>Янг Д. Христианство. – М., 2001.</w:t>
      </w:r>
    </w:p>
    <w:p w:rsidR="008B7A66" w:rsidRPr="00755713" w:rsidRDefault="008B7A66" w:rsidP="007B23FB">
      <w:pPr>
        <w:spacing w:after="0" w:line="360" w:lineRule="auto"/>
        <w:rPr>
          <w:rFonts w:ascii="Times New Roman" w:hAnsi="Times New Roman"/>
          <w:sz w:val="28"/>
          <w:szCs w:val="28"/>
        </w:rPr>
      </w:pPr>
    </w:p>
    <w:p w:rsidR="008B7A66" w:rsidRPr="00755713" w:rsidRDefault="008B7A66" w:rsidP="007B23FB">
      <w:pPr>
        <w:spacing w:after="0" w:line="360" w:lineRule="auto"/>
        <w:rPr>
          <w:rFonts w:ascii="Times New Roman" w:hAnsi="Times New Roman"/>
          <w:sz w:val="28"/>
          <w:szCs w:val="28"/>
        </w:rPr>
      </w:pPr>
    </w:p>
    <w:p w:rsidR="008B7A66" w:rsidRPr="00755713" w:rsidRDefault="008B7A66" w:rsidP="007B23FB">
      <w:pPr>
        <w:spacing w:after="0" w:line="360" w:lineRule="auto"/>
        <w:rPr>
          <w:rFonts w:ascii="Times New Roman" w:hAnsi="Times New Roman"/>
          <w:sz w:val="28"/>
          <w:szCs w:val="28"/>
          <w:lang w:val="tt-RU"/>
        </w:rPr>
      </w:pPr>
    </w:p>
    <w:p w:rsidR="008B7A66" w:rsidRPr="00755713" w:rsidRDefault="008B7A66" w:rsidP="007B23FB">
      <w:pPr>
        <w:spacing w:after="0" w:line="360" w:lineRule="auto"/>
        <w:rPr>
          <w:rFonts w:ascii="Times New Roman" w:hAnsi="Times New Roman"/>
          <w:sz w:val="28"/>
          <w:szCs w:val="28"/>
          <w:lang w:val="tt-RU"/>
        </w:rPr>
      </w:pPr>
    </w:p>
    <w:p w:rsidR="008B7A66" w:rsidRPr="00755713" w:rsidRDefault="008B7A66" w:rsidP="007B23FB">
      <w:pPr>
        <w:tabs>
          <w:tab w:val="left" w:pos="1290"/>
        </w:tabs>
        <w:rPr>
          <w:rFonts w:ascii="Times New Roman" w:hAnsi="Times New Roman"/>
          <w:sz w:val="28"/>
          <w:szCs w:val="28"/>
          <w:lang w:val="tt-RU"/>
        </w:rPr>
      </w:pPr>
      <w:r w:rsidRPr="00755713">
        <w:rPr>
          <w:rFonts w:ascii="Times New Roman" w:hAnsi="Times New Roman"/>
          <w:sz w:val="28"/>
          <w:szCs w:val="28"/>
          <w:lang w:val="tt-RU"/>
        </w:rPr>
        <w:tab/>
      </w:r>
    </w:p>
    <w:p w:rsidR="008B7A66" w:rsidRPr="00755713" w:rsidRDefault="008B7A66" w:rsidP="007B23FB">
      <w:pPr>
        <w:tabs>
          <w:tab w:val="left" w:pos="1290"/>
        </w:tabs>
        <w:rPr>
          <w:rFonts w:ascii="Times New Roman" w:hAnsi="Times New Roman"/>
          <w:sz w:val="28"/>
          <w:szCs w:val="28"/>
          <w:lang w:val="tt-RU"/>
        </w:rPr>
      </w:pPr>
    </w:p>
    <w:p w:rsidR="008B7A66" w:rsidRPr="00755713" w:rsidRDefault="008B7A66" w:rsidP="007B23FB">
      <w:pPr>
        <w:pStyle w:val="NormalWeb"/>
        <w:spacing w:before="0" w:beforeAutospacing="0" w:after="0" w:afterAutospacing="0" w:line="360" w:lineRule="auto"/>
        <w:ind w:firstLine="360"/>
        <w:jc w:val="both"/>
        <w:rPr>
          <w:sz w:val="28"/>
          <w:szCs w:val="28"/>
          <w:lang w:val="tt-RU"/>
        </w:rPr>
      </w:pPr>
    </w:p>
    <w:p w:rsidR="008B7A66" w:rsidRPr="00755713" w:rsidRDefault="008B7A66" w:rsidP="007B23FB">
      <w:pPr>
        <w:rPr>
          <w:rFonts w:ascii="Times New Roman" w:hAnsi="Times New Roman"/>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p w:rsidR="008B7A66" w:rsidRPr="00755713" w:rsidRDefault="008B7A66" w:rsidP="00E37281">
      <w:pPr>
        <w:spacing w:after="0" w:line="360" w:lineRule="auto"/>
        <w:ind w:firstLine="708"/>
        <w:jc w:val="both"/>
        <w:rPr>
          <w:rFonts w:ascii="Times New Roman" w:hAnsi="Times New Roman"/>
          <w:sz w:val="28"/>
          <w:szCs w:val="28"/>
          <w:lang w:val="tt-RU"/>
        </w:rPr>
      </w:pPr>
    </w:p>
    <w:sectPr w:rsidR="008B7A66" w:rsidRPr="00755713" w:rsidSect="0069044E">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A66" w:rsidRDefault="008B7A66" w:rsidP="009004B0">
      <w:pPr>
        <w:spacing w:after="0" w:line="240" w:lineRule="auto"/>
      </w:pPr>
      <w:r>
        <w:separator/>
      </w:r>
    </w:p>
  </w:endnote>
  <w:endnote w:type="continuationSeparator" w:id="1">
    <w:p w:rsidR="008B7A66" w:rsidRDefault="008B7A66" w:rsidP="00900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001FF" w:csb1="00000000"/>
  </w:font>
  <w:font w:name="Arial">
    <w:panose1 w:val="020B0604020202020204"/>
    <w:charset w:val="CC"/>
    <w:family w:val="swiss"/>
    <w:pitch w:val="variable"/>
    <w:sig w:usb0="A0002AFF" w:usb1="D00078FB"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A66" w:rsidRDefault="008B7A66" w:rsidP="005664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7A66" w:rsidRDefault="008B7A66" w:rsidP="005664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A66" w:rsidRDefault="008B7A66" w:rsidP="005664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7A66" w:rsidRDefault="008B7A66" w:rsidP="00566457">
    <w:pPr>
      <w:pStyle w:val="Footer"/>
      <w:ind w:right="360"/>
      <w:jc w:val="right"/>
    </w:pPr>
  </w:p>
  <w:p w:rsidR="008B7A66" w:rsidRDefault="008B7A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A66" w:rsidRDefault="008B7A66" w:rsidP="009004B0">
      <w:pPr>
        <w:spacing w:after="0" w:line="240" w:lineRule="auto"/>
      </w:pPr>
      <w:r>
        <w:separator/>
      </w:r>
    </w:p>
  </w:footnote>
  <w:footnote w:type="continuationSeparator" w:id="1">
    <w:p w:rsidR="008B7A66" w:rsidRDefault="008B7A66" w:rsidP="009004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533D"/>
    <w:multiLevelType w:val="hybridMultilevel"/>
    <w:tmpl w:val="F6F0FE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043C10"/>
    <w:multiLevelType w:val="hybridMultilevel"/>
    <w:tmpl w:val="2BAA80F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206177"/>
    <w:multiLevelType w:val="hybridMultilevel"/>
    <w:tmpl w:val="D1729AF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45E33A7"/>
    <w:multiLevelType w:val="hybridMultilevel"/>
    <w:tmpl w:val="3CC842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54975A6"/>
    <w:multiLevelType w:val="hybridMultilevel"/>
    <w:tmpl w:val="4DB2F3A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84A27AC"/>
    <w:multiLevelType w:val="hybridMultilevel"/>
    <w:tmpl w:val="76BC9A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A83F43"/>
    <w:multiLevelType w:val="hybridMultilevel"/>
    <w:tmpl w:val="0786D92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8C17A5A"/>
    <w:multiLevelType w:val="hybridMultilevel"/>
    <w:tmpl w:val="399097A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090E12AF"/>
    <w:multiLevelType w:val="hybridMultilevel"/>
    <w:tmpl w:val="DB12E58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09C756DB"/>
    <w:multiLevelType w:val="hybridMultilevel"/>
    <w:tmpl w:val="B4EAF4C6"/>
    <w:lvl w:ilvl="0" w:tplc="0A965EF8">
      <w:start w:val="1"/>
      <w:numFmt w:val="decimal"/>
      <w:lvlText w:val="%1)"/>
      <w:lvlJc w:val="left"/>
      <w:pPr>
        <w:ind w:left="1005" w:hanging="360"/>
      </w:pPr>
      <w:rPr>
        <w:rFonts w:cs="Times New Roman" w:hint="default"/>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abstractNum w:abstractNumId="10">
    <w:nsid w:val="0BD17560"/>
    <w:multiLevelType w:val="hybridMultilevel"/>
    <w:tmpl w:val="5ABC3C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F74C7E"/>
    <w:multiLevelType w:val="hybridMultilevel"/>
    <w:tmpl w:val="6E88F3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DA60E4"/>
    <w:multiLevelType w:val="hybridMultilevel"/>
    <w:tmpl w:val="CE0AD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B533AE"/>
    <w:multiLevelType w:val="hybridMultilevel"/>
    <w:tmpl w:val="B28085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8C62FB"/>
    <w:multiLevelType w:val="hybridMultilevel"/>
    <w:tmpl w:val="13CE0A4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1E06A1D"/>
    <w:multiLevelType w:val="hybridMultilevel"/>
    <w:tmpl w:val="5EE871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713EE9"/>
    <w:multiLevelType w:val="hybridMultilevel"/>
    <w:tmpl w:val="5262070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178A2F07"/>
    <w:multiLevelType w:val="hybridMultilevel"/>
    <w:tmpl w:val="AACE4D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7DA33D2"/>
    <w:multiLevelType w:val="hybridMultilevel"/>
    <w:tmpl w:val="7452EEE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18E83AAC"/>
    <w:multiLevelType w:val="hybridMultilevel"/>
    <w:tmpl w:val="20A60BCA"/>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1CF87B8D"/>
    <w:multiLevelType w:val="hybridMultilevel"/>
    <w:tmpl w:val="3B22FA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1D2D6E12"/>
    <w:multiLevelType w:val="hybridMultilevel"/>
    <w:tmpl w:val="CE8EC57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1DAD2FD1"/>
    <w:multiLevelType w:val="hybridMultilevel"/>
    <w:tmpl w:val="2CCACBF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1E740575"/>
    <w:multiLevelType w:val="hybridMultilevel"/>
    <w:tmpl w:val="0220DB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010401A"/>
    <w:multiLevelType w:val="hybridMultilevel"/>
    <w:tmpl w:val="E9A0332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203A01A7"/>
    <w:multiLevelType w:val="hybridMultilevel"/>
    <w:tmpl w:val="443AE4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12B362E"/>
    <w:multiLevelType w:val="hybridMultilevel"/>
    <w:tmpl w:val="9FAC0784"/>
    <w:lvl w:ilvl="0" w:tplc="E0D265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21963B90"/>
    <w:multiLevelType w:val="hybridMultilevel"/>
    <w:tmpl w:val="8E7252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21AC0EFC"/>
    <w:multiLevelType w:val="hybridMultilevel"/>
    <w:tmpl w:val="F8D472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3BD3E65"/>
    <w:multiLevelType w:val="hybridMultilevel"/>
    <w:tmpl w:val="F386F2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57A67A3"/>
    <w:multiLevelType w:val="hybridMultilevel"/>
    <w:tmpl w:val="2F48429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25FB48D2"/>
    <w:multiLevelType w:val="hybridMultilevel"/>
    <w:tmpl w:val="6D2000E6"/>
    <w:lvl w:ilvl="0" w:tplc="AEB62AEE">
      <w:start w:val="1"/>
      <w:numFmt w:val="decimal"/>
      <w:lvlText w:val="%1)"/>
      <w:lvlJc w:val="left"/>
      <w:pPr>
        <w:ind w:left="855" w:hanging="360"/>
      </w:pPr>
      <w:rPr>
        <w:rFonts w:cs="Times New Roman" w:hint="default"/>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32">
    <w:nsid w:val="29433170"/>
    <w:multiLevelType w:val="hybridMultilevel"/>
    <w:tmpl w:val="0D70C87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2B1F7AAE"/>
    <w:multiLevelType w:val="hybridMultilevel"/>
    <w:tmpl w:val="57EEE114"/>
    <w:lvl w:ilvl="0" w:tplc="0419000F">
      <w:start w:val="1"/>
      <w:numFmt w:val="decimal"/>
      <w:lvlText w:val="%1."/>
      <w:lvlJc w:val="left"/>
      <w:pPr>
        <w:ind w:left="840" w:hanging="360"/>
      </w:pPr>
      <w:rPr>
        <w:rFonts w:cs="Times New Roman"/>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4">
    <w:nsid w:val="2CE16775"/>
    <w:multiLevelType w:val="hybridMultilevel"/>
    <w:tmpl w:val="B39E35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D9D2179"/>
    <w:multiLevelType w:val="hybridMultilevel"/>
    <w:tmpl w:val="9C341E5C"/>
    <w:lvl w:ilvl="0" w:tplc="04190005">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2E0233EC"/>
    <w:multiLevelType w:val="hybridMultilevel"/>
    <w:tmpl w:val="4A6692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2E5C2B9E"/>
    <w:multiLevelType w:val="hybridMultilevel"/>
    <w:tmpl w:val="F1889C96"/>
    <w:lvl w:ilvl="0" w:tplc="0419000F">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2F6C7690"/>
    <w:multiLevelType w:val="hybridMultilevel"/>
    <w:tmpl w:val="643245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305C02FB"/>
    <w:multiLevelType w:val="hybridMultilevel"/>
    <w:tmpl w:val="45A2BFF2"/>
    <w:lvl w:ilvl="0" w:tplc="C1149DC0">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40">
    <w:nsid w:val="306841DD"/>
    <w:multiLevelType w:val="hybridMultilevel"/>
    <w:tmpl w:val="FCF862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074061F"/>
    <w:multiLevelType w:val="hybridMultilevel"/>
    <w:tmpl w:val="279CF1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3174698D"/>
    <w:multiLevelType w:val="hybridMultilevel"/>
    <w:tmpl w:val="5E601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20E7E8D"/>
    <w:multiLevelType w:val="hybridMultilevel"/>
    <w:tmpl w:val="CBF4E57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325102BC"/>
    <w:multiLevelType w:val="hybridMultilevel"/>
    <w:tmpl w:val="195AFE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32A22AA6"/>
    <w:multiLevelType w:val="hybridMultilevel"/>
    <w:tmpl w:val="CE96E0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A8276C"/>
    <w:multiLevelType w:val="hybridMultilevel"/>
    <w:tmpl w:val="385A59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340440C7"/>
    <w:multiLevelType w:val="hybridMultilevel"/>
    <w:tmpl w:val="A7D62708"/>
    <w:lvl w:ilvl="0" w:tplc="65C4AE9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8">
    <w:nsid w:val="34073722"/>
    <w:multiLevelType w:val="hybridMultilevel"/>
    <w:tmpl w:val="BA1C4C5E"/>
    <w:lvl w:ilvl="0" w:tplc="04190005">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9">
    <w:nsid w:val="355B319F"/>
    <w:multiLevelType w:val="hybridMultilevel"/>
    <w:tmpl w:val="E514D908"/>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0">
    <w:nsid w:val="36BF0867"/>
    <w:multiLevelType w:val="hybridMultilevel"/>
    <w:tmpl w:val="6FF219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7880A20"/>
    <w:multiLevelType w:val="hybridMultilevel"/>
    <w:tmpl w:val="552853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E772ED9"/>
    <w:multiLevelType w:val="hybridMultilevel"/>
    <w:tmpl w:val="FF12FC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14E0EC5"/>
    <w:multiLevelType w:val="hybridMultilevel"/>
    <w:tmpl w:val="ACA2705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41E1274A"/>
    <w:multiLevelType w:val="hybridMultilevel"/>
    <w:tmpl w:val="00B6BB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22248A1"/>
    <w:multiLevelType w:val="hybridMultilevel"/>
    <w:tmpl w:val="38881F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27C6194"/>
    <w:multiLevelType w:val="hybridMultilevel"/>
    <w:tmpl w:val="025852B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E8741E"/>
    <w:multiLevelType w:val="hybridMultilevel"/>
    <w:tmpl w:val="D1A2B9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352743F"/>
    <w:multiLevelType w:val="hybridMultilevel"/>
    <w:tmpl w:val="E8B040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3DD3906"/>
    <w:multiLevelType w:val="hybridMultilevel"/>
    <w:tmpl w:val="A5FC4D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4A6480C"/>
    <w:multiLevelType w:val="hybridMultilevel"/>
    <w:tmpl w:val="6CB24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5202370"/>
    <w:multiLevelType w:val="hybridMultilevel"/>
    <w:tmpl w:val="57A6CC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5A05777"/>
    <w:multiLevelType w:val="hybridMultilevel"/>
    <w:tmpl w:val="6E5AE4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6AB45E8"/>
    <w:multiLevelType w:val="hybridMultilevel"/>
    <w:tmpl w:val="164016F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4">
    <w:nsid w:val="477101A1"/>
    <w:multiLevelType w:val="hybridMultilevel"/>
    <w:tmpl w:val="8C04F67A"/>
    <w:lvl w:ilvl="0" w:tplc="3B4667E0">
      <w:start w:val="1"/>
      <w:numFmt w:val="decimal"/>
      <w:lvlText w:val="%1."/>
      <w:lvlJc w:val="left"/>
      <w:pPr>
        <w:ind w:left="740" w:hanging="3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481C1C5D"/>
    <w:multiLevelType w:val="hybridMultilevel"/>
    <w:tmpl w:val="814CB5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8287900"/>
    <w:multiLevelType w:val="hybridMultilevel"/>
    <w:tmpl w:val="7B8298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8DC5AF1"/>
    <w:multiLevelType w:val="hybridMultilevel"/>
    <w:tmpl w:val="4FE0CF5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nsid w:val="4953398D"/>
    <w:multiLevelType w:val="hybridMultilevel"/>
    <w:tmpl w:val="1A4E7138"/>
    <w:lvl w:ilvl="0" w:tplc="0419000F">
      <w:start w:val="1"/>
      <w:numFmt w:val="decimal"/>
      <w:lvlText w:val="%1."/>
      <w:lvlJc w:val="left"/>
      <w:pPr>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9">
    <w:nsid w:val="49631824"/>
    <w:multiLevelType w:val="hybridMultilevel"/>
    <w:tmpl w:val="8648F6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A544692"/>
    <w:multiLevelType w:val="hybridMultilevel"/>
    <w:tmpl w:val="12627AA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1">
    <w:nsid w:val="4AE57981"/>
    <w:multiLevelType w:val="hybridMultilevel"/>
    <w:tmpl w:val="56C8A0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B605FF8"/>
    <w:multiLevelType w:val="hybridMultilevel"/>
    <w:tmpl w:val="37CE3E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E717B09"/>
    <w:multiLevelType w:val="hybridMultilevel"/>
    <w:tmpl w:val="9B5EF8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1625BCE"/>
    <w:multiLevelType w:val="hybridMultilevel"/>
    <w:tmpl w:val="918E8308"/>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5">
    <w:nsid w:val="5178357F"/>
    <w:multiLevelType w:val="hybridMultilevel"/>
    <w:tmpl w:val="067288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1836463"/>
    <w:multiLevelType w:val="hybridMultilevel"/>
    <w:tmpl w:val="E9E46C9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7">
    <w:nsid w:val="52721A94"/>
    <w:multiLevelType w:val="hybridMultilevel"/>
    <w:tmpl w:val="CADAAD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313470C"/>
    <w:multiLevelType w:val="hybridMultilevel"/>
    <w:tmpl w:val="BA4EC7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46333ED"/>
    <w:multiLevelType w:val="hybridMultilevel"/>
    <w:tmpl w:val="AF0864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7D144B5"/>
    <w:multiLevelType w:val="hybridMultilevel"/>
    <w:tmpl w:val="DBA875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8981B1B"/>
    <w:multiLevelType w:val="hybridMultilevel"/>
    <w:tmpl w:val="C0B693D2"/>
    <w:lvl w:ilvl="0" w:tplc="24ECD6A2">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82">
    <w:nsid w:val="5A4130C3"/>
    <w:multiLevelType w:val="hybridMultilevel"/>
    <w:tmpl w:val="CCD6D150"/>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3">
    <w:nsid w:val="5B173B86"/>
    <w:multiLevelType w:val="hybridMultilevel"/>
    <w:tmpl w:val="8BA244E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nsid w:val="5C364E7E"/>
    <w:multiLevelType w:val="hybridMultilevel"/>
    <w:tmpl w:val="171046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C700D18"/>
    <w:multiLevelType w:val="hybridMultilevel"/>
    <w:tmpl w:val="21A039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CB97E33"/>
    <w:multiLevelType w:val="hybridMultilevel"/>
    <w:tmpl w:val="08946D5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7">
    <w:nsid w:val="5FC679B4"/>
    <w:multiLevelType w:val="hybridMultilevel"/>
    <w:tmpl w:val="7E9C893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8">
    <w:nsid w:val="606B23B0"/>
    <w:multiLevelType w:val="hybridMultilevel"/>
    <w:tmpl w:val="BF06CD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9">
    <w:nsid w:val="60C65B07"/>
    <w:multiLevelType w:val="hybridMultilevel"/>
    <w:tmpl w:val="BEC87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531471A"/>
    <w:multiLevelType w:val="hybridMultilevel"/>
    <w:tmpl w:val="74763C60"/>
    <w:lvl w:ilvl="0" w:tplc="8F367DB8">
      <w:start w:val="1"/>
      <w:numFmt w:val="decimal"/>
      <w:lvlText w:val="%1)"/>
      <w:lvlJc w:val="left"/>
      <w:pPr>
        <w:ind w:left="1215" w:hanging="360"/>
      </w:pPr>
      <w:rPr>
        <w:rFonts w:cs="Times New Roman" w:hint="default"/>
      </w:rPr>
    </w:lvl>
    <w:lvl w:ilvl="1" w:tplc="04190019" w:tentative="1">
      <w:start w:val="1"/>
      <w:numFmt w:val="lowerLetter"/>
      <w:lvlText w:val="%2."/>
      <w:lvlJc w:val="left"/>
      <w:pPr>
        <w:ind w:left="1935" w:hanging="360"/>
      </w:pPr>
      <w:rPr>
        <w:rFonts w:cs="Times New Roman"/>
      </w:rPr>
    </w:lvl>
    <w:lvl w:ilvl="2" w:tplc="0419001B" w:tentative="1">
      <w:start w:val="1"/>
      <w:numFmt w:val="lowerRoman"/>
      <w:lvlText w:val="%3."/>
      <w:lvlJc w:val="right"/>
      <w:pPr>
        <w:ind w:left="2655" w:hanging="180"/>
      </w:pPr>
      <w:rPr>
        <w:rFonts w:cs="Times New Roman"/>
      </w:rPr>
    </w:lvl>
    <w:lvl w:ilvl="3" w:tplc="0419000F" w:tentative="1">
      <w:start w:val="1"/>
      <w:numFmt w:val="decimal"/>
      <w:lvlText w:val="%4."/>
      <w:lvlJc w:val="left"/>
      <w:pPr>
        <w:ind w:left="3375" w:hanging="360"/>
      </w:pPr>
      <w:rPr>
        <w:rFonts w:cs="Times New Roman"/>
      </w:rPr>
    </w:lvl>
    <w:lvl w:ilvl="4" w:tplc="04190019" w:tentative="1">
      <w:start w:val="1"/>
      <w:numFmt w:val="lowerLetter"/>
      <w:lvlText w:val="%5."/>
      <w:lvlJc w:val="left"/>
      <w:pPr>
        <w:ind w:left="4095" w:hanging="360"/>
      </w:pPr>
      <w:rPr>
        <w:rFonts w:cs="Times New Roman"/>
      </w:rPr>
    </w:lvl>
    <w:lvl w:ilvl="5" w:tplc="0419001B" w:tentative="1">
      <w:start w:val="1"/>
      <w:numFmt w:val="lowerRoman"/>
      <w:lvlText w:val="%6."/>
      <w:lvlJc w:val="right"/>
      <w:pPr>
        <w:ind w:left="4815" w:hanging="180"/>
      </w:pPr>
      <w:rPr>
        <w:rFonts w:cs="Times New Roman"/>
      </w:rPr>
    </w:lvl>
    <w:lvl w:ilvl="6" w:tplc="0419000F" w:tentative="1">
      <w:start w:val="1"/>
      <w:numFmt w:val="decimal"/>
      <w:lvlText w:val="%7."/>
      <w:lvlJc w:val="left"/>
      <w:pPr>
        <w:ind w:left="5535" w:hanging="360"/>
      </w:pPr>
      <w:rPr>
        <w:rFonts w:cs="Times New Roman"/>
      </w:rPr>
    </w:lvl>
    <w:lvl w:ilvl="7" w:tplc="04190019" w:tentative="1">
      <w:start w:val="1"/>
      <w:numFmt w:val="lowerLetter"/>
      <w:lvlText w:val="%8."/>
      <w:lvlJc w:val="left"/>
      <w:pPr>
        <w:ind w:left="6255" w:hanging="360"/>
      </w:pPr>
      <w:rPr>
        <w:rFonts w:cs="Times New Roman"/>
      </w:rPr>
    </w:lvl>
    <w:lvl w:ilvl="8" w:tplc="0419001B" w:tentative="1">
      <w:start w:val="1"/>
      <w:numFmt w:val="lowerRoman"/>
      <w:lvlText w:val="%9."/>
      <w:lvlJc w:val="right"/>
      <w:pPr>
        <w:ind w:left="6975" w:hanging="180"/>
      </w:pPr>
      <w:rPr>
        <w:rFonts w:cs="Times New Roman"/>
      </w:rPr>
    </w:lvl>
  </w:abstractNum>
  <w:abstractNum w:abstractNumId="91">
    <w:nsid w:val="65997808"/>
    <w:multiLevelType w:val="hybridMultilevel"/>
    <w:tmpl w:val="7A2699D4"/>
    <w:lvl w:ilvl="0" w:tplc="B30EB438">
      <w:start w:val="1"/>
      <w:numFmt w:val="decimal"/>
      <w:lvlText w:val="%1)"/>
      <w:lvlJc w:val="left"/>
      <w:pPr>
        <w:ind w:left="930"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92">
    <w:nsid w:val="66174501"/>
    <w:multiLevelType w:val="hybridMultilevel"/>
    <w:tmpl w:val="D69230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nsid w:val="674761C7"/>
    <w:multiLevelType w:val="hybridMultilevel"/>
    <w:tmpl w:val="B7F6D0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80E1F90"/>
    <w:multiLevelType w:val="hybridMultilevel"/>
    <w:tmpl w:val="FC640D5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5">
    <w:nsid w:val="693F57D3"/>
    <w:multiLevelType w:val="hybridMultilevel"/>
    <w:tmpl w:val="12D25B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A631AF7"/>
    <w:multiLevelType w:val="hybridMultilevel"/>
    <w:tmpl w:val="F3E2D1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7">
    <w:nsid w:val="6AF9323D"/>
    <w:multiLevelType w:val="hybridMultilevel"/>
    <w:tmpl w:val="3AF2B2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CFF40B7"/>
    <w:multiLevelType w:val="hybridMultilevel"/>
    <w:tmpl w:val="73201A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6D941DE0"/>
    <w:multiLevelType w:val="hybridMultilevel"/>
    <w:tmpl w:val="22184AF2"/>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0">
    <w:nsid w:val="6D9C5658"/>
    <w:multiLevelType w:val="hybridMultilevel"/>
    <w:tmpl w:val="5C8257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nsid w:val="6F001447"/>
    <w:multiLevelType w:val="hybridMultilevel"/>
    <w:tmpl w:val="1A6C286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nsid w:val="6F630AD3"/>
    <w:multiLevelType w:val="hybridMultilevel"/>
    <w:tmpl w:val="07B05F96"/>
    <w:lvl w:ilvl="0" w:tplc="04190005">
      <w:start w:val="1"/>
      <w:numFmt w:val="bullet"/>
      <w:lvlText w:val=""/>
      <w:lvlJc w:val="left"/>
      <w:pPr>
        <w:ind w:left="731"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3">
    <w:nsid w:val="70BF19CE"/>
    <w:multiLevelType w:val="hybridMultilevel"/>
    <w:tmpl w:val="203A9C5E"/>
    <w:lvl w:ilvl="0" w:tplc="E72C1086">
      <w:start w:val="1"/>
      <w:numFmt w:val="decimal"/>
      <w:lvlText w:val="%1)"/>
      <w:lvlJc w:val="left"/>
      <w:pPr>
        <w:ind w:left="945" w:hanging="58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nsid w:val="71F931AA"/>
    <w:multiLevelType w:val="hybridMultilevel"/>
    <w:tmpl w:val="6F184D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2434A18"/>
    <w:multiLevelType w:val="hybridMultilevel"/>
    <w:tmpl w:val="99ACFB4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6">
    <w:nsid w:val="72770AB8"/>
    <w:multiLevelType w:val="hybridMultilevel"/>
    <w:tmpl w:val="EABA74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3E55ECD"/>
    <w:multiLevelType w:val="hybridMultilevel"/>
    <w:tmpl w:val="6E04273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8">
    <w:nsid w:val="74177489"/>
    <w:multiLevelType w:val="hybridMultilevel"/>
    <w:tmpl w:val="FBD23F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9">
    <w:nsid w:val="75B2093F"/>
    <w:multiLevelType w:val="hybridMultilevel"/>
    <w:tmpl w:val="C42453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0">
    <w:nsid w:val="782C7338"/>
    <w:multiLevelType w:val="hybridMultilevel"/>
    <w:tmpl w:val="A4FAA97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1">
    <w:nsid w:val="78BB6595"/>
    <w:multiLevelType w:val="hybridMultilevel"/>
    <w:tmpl w:val="AA8419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A0B52B5"/>
    <w:multiLevelType w:val="hybridMultilevel"/>
    <w:tmpl w:val="4F0E62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A7F2177"/>
    <w:multiLevelType w:val="hybridMultilevel"/>
    <w:tmpl w:val="F29E4D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4">
    <w:nsid w:val="7AA27B32"/>
    <w:multiLevelType w:val="hybridMultilevel"/>
    <w:tmpl w:val="0D70C87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5">
    <w:nsid w:val="7B1645F8"/>
    <w:multiLevelType w:val="hybridMultilevel"/>
    <w:tmpl w:val="F732D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C732194"/>
    <w:multiLevelType w:val="hybridMultilevel"/>
    <w:tmpl w:val="B14081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E042E22"/>
    <w:multiLevelType w:val="hybridMultilevel"/>
    <w:tmpl w:val="8C2AB5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EC21E7F"/>
    <w:multiLevelType w:val="hybridMultilevel"/>
    <w:tmpl w:val="49580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FE9587B"/>
    <w:multiLevelType w:val="hybridMultilevel"/>
    <w:tmpl w:val="66FC396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0"/>
  </w:num>
  <w:num w:numId="2">
    <w:abstractNumId w:val="47"/>
  </w:num>
  <w:num w:numId="3">
    <w:abstractNumId w:val="39"/>
  </w:num>
  <w:num w:numId="4">
    <w:abstractNumId w:val="9"/>
  </w:num>
  <w:num w:numId="5">
    <w:abstractNumId w:val="92"/>
  </w:num>
  <w:num w:numId="6">
    <w:abstractNumId w:val="100"/>
  </w:num>
  <w:num w:numId="7">
    <w:abstractNumId w:val="90"/>
  </w:num>
  <w:num w:numId="8">
    <w:abstractNumId w:val="96"/>
  </w:num>
  <w:num w:numId="9">
    <w:abstractNumId w:val="91"/>
  </w:num>
  <w:num w:numId="10">
    <w:abstractNumId w:val="31"/>
  </w:num>
  <w:num w:numId="11">
    <w:abstractNumId w:val="109"/>
  </w:num>
  <w:num w:numId="12">
    <w:abstractNumId w:val="26"/>
  </w:num>
  <w:num w:numId="13">
    <w:abstractNumId w:val="104"/>
  </w:num>
  <w:num w:numId="14">
    <w:abstractNumId w:val="117"/>
  </w:num>
  <w:num w:numId="15">
    <w:abstractNumId w:val="24"/>
  </w:num>
  <w:num w:numId="16">
    <w:abstractNumId w:val="98"/>
  </w:num>
  <w:num w:numId="17">
    <w:abstractNumId w:val="12"/>
  </w:num>
  <w:num w:numId="18">
    <w:abstractNumId w:val="25"/>
  </w:num>
  <w:num w:numId="19">
    <w:abstractNumId w:val="40"/>
  </w:num>
  <w:num w:numId="20">
    <w:abstractNumId w:val="65"/>
  </w:num>
  <w:num w:numId="21">
    <w:abstractNumId w:val="34"/>
  </w:num>
  <w:num w:numId="22">
    <w:abstractNumId w:val="5"/>
  </w:num>
  <w:num w:numId="23">
    <w:abstractNumId w:val="116"/>
  </w:num>
  <w:num w:numId="24">
    <w:abstractNumId w:val="18"/>
  </w:num>
  <w:num w:numId="25">
    <w:abstractNumId w:val="66"/>
  </w:num>
  <w:num w:numId="26">
    <w:abstractNumId w:val="95"/>
  </w:num>
  <w:num w:numId="27">
    <w:abstractNumId w:val="60"/>
  </w:num>
  <w:num w:numId="28">
    <w:abstractNumId w:val="4"/>
  </w:num>
  <w:num w:numId="29">
    <w:abstractNumId w:val="3"/>
  </w:num>
  <w:num w:numId="30">
    <w:abstractNumId w:val="56"/>
  </w:num>
  <w:num w:numId="31">
    <w:abstractNumId w:val="0"/>
  </w:num>
  <w:num w:numId="32">
    <w:abstractNumId w:val="79"/>
  </w:num>
  <w:num w:numId="33">
    <w:abstractNumId w:val="118"/>
  </w:num>
  <w:num w:numId="34">
    <w:abstractNumId w:val="84"/>
  </w:num>
  <w:num w:numId="35">
    <w:abstractNumId w:val="106"/>
  </w:num>
  <w:num w:numId="36">
    <w:abstractNumId w:val="72"/>
  </w:num>
  <w:num w:numId="37">
    <w:abstractNumId w:val="22"/>
  </w:num>
  <w:num w:numId="38">
    <w:abstractNumId w:val="83"/>
  </w:num>
  <w:num w:numId="39">
    <w:abstractNumId w:val="23"/>
  </w:num>
  <w:num w:numId="40">
    <w:abstractNumId w:val="28"/>
  </w:num>
  <w:num w:numId="41">
    <w:abstractNumId w:val="13"/>
  </w:num>
  <w:num w:numId="42">
    <w:abstractNumId w:val="103"/>
  </w:num>
  <w:num w:numId="43">
    <w:abstractNumId w:val="1"/>
  </w:num>
  <w:num w:numId="44">
    <w:abstractNumId w:val="6"/>
  </w:num>
  <w:num w:numId="45">
    <w:abstractNumId w:val="42"/>
  </w:num>
  <w:num w:numId="46">
    <w:abstractNumId w:val="81"/>
  </w:num>
  <w:num w:numId="47">
    <w:abstractNumId w:val="89"/>
  </w:num>
  <w:num w:numId="48">
    <w:abstractNumId w:val="58"/>
  </w:num>
  <w:num w:numId="49">
    <w:abstractNumId w:val="115"/>
  </w:num>
  <w:num w:numId="50">
    <w:abstractNumId w:val="80"/>
  </w:num>
  <w:num w:numId="51">
    <w:abstractNumId w:val="51"/>
  </w:num>
  <w:num w:numId="52">
    <w:abstractNumId w:val="71"/>
  </w:num>
  <w:num w:numId="53">
    <w:abstractNumId w:val="75"/>
  </w:num>
  <w:num w:numId="54">
    <w:abstractNumId w:val="50"/>
  </w:num>
  <w:num w:numId="55">
    <w:abstractNumId w:val="74"/>
  </w:num>
  <w:num w:numId="56">
    <w:abstractNumId w:val="64"/>
  </w:num>
  <w:num w:numId="5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num>
  <w:num w:numId="83">
    <w:abstractNumId w:val="59"/>
  </w:num>
  <w:num w:numId="84">
    <w:abstractNumId w:val="36"/>
  </w:num>
  <w:num w:numId="85">
    <w:abstractNumId w:val="20"/>
  </w:num>
  <w:num w:numId="86">
    <w:abstractNumId w:val="97"/>
  </w:num>
  <w:num w:numId="87">
    <w:abstractNumId w:val="19"/>
  </w:num>
  <w:num w:numId="88">
    <w:abstractNumId w:val="61"/>
  </w:num>
  <w:num w:numId="89">
    <w:abstractNumId w:val="69"/>
  </w:num>
  <w:num w:numId="90">
    <w:abstractNumId w:val="112"/>
  </w:num>
  <w:num w:numId="91">
    <w:abstractNumId w:val="93"/>
  </w:num>
  <w:num w:numId="92">
    <w:abstractNumId w:val="33"/>
  </w:num>
  <w:num w:numId="93">
    <w:abstractNumId w:val="15"/>
  </w:num>
  <w:num w:numId="94">
    <w:abstractNumId w:val="17"/>
  </w:num>
  <w:num w:numId="95">
    <w:abstractNumId w:val="52"/>
  </w:num>
  <w:num w:numId="96">
    <w:abstractNumId w:val="67"/>
  </w:num>
  <w:num w:numId="97">
    <w:abstractNumId w:val="78"/>
  </w:num>
  <w:num w:numId="98">
    <w:abstractNumId w:val="29"/>
  </w:num>
  <w:num w:numId="99">
    <w:abstractNumId w:val="54"/>
  </w:num>
  <w:num w:numId="100">
    <w:abstractNumId w:val="108"/>
  </w:num>
  <w:num w:numId="101">
    <w:abstractNumId w:val="27"/>
  </w:num>
  <w:num w:numId="102">
    <w:abstractNumId w:val="55"/>
  </w:num>
  <w:num w:numId="103">
    <w:abstractNumId w:val="45"/>
  </w:num>
  <w:num w:numId="104">
    <w:abstractNumId w:val="111"/>
  </w:num>
  <w:num w:numId="105">
    <w:abstractNumId w:val="11"/>
  </w:num>
  <w:num w:numId="106">
    <w:abstractNumId w:val="53"/>
  </w:num>
  <w:num w:numId="107">
    <w:abstractNumId w:val="10"/>
  </w:num>
  <w:num w:numId="108">
    <w:abstractNumId w:val="77"/>
  </w:num>
  <w:num w:numId="109">
    <w:abstractNumId w:val="41"/>
  </w:num>
  <w:num w:numId="110">
    <w:abstractNumId w:val="62"/>
  </w:num>
  <w:num w:numId="111">
    <w:abstractNumId w:val="38"/>
  </w:num>
  <w:num w:numId="112">
    <w:abstractNumId w:val="73"/>
  </w:num>
  <w:num w:numId="113">
    <w:abstractNumId w:val="82"/>
  </w:num>
  <w:num w:numId="114">
    <w:abstractNumId w:val="57"/>
  </w:num>
  <w:num w:numId="115">
    <w:abstractNumId w:val="113"/>
  </w:num>
  <w:num w:numId="116">
    <w:abstractNumId w:val="119"/>
  </w:num>
  <w:num w:numId="117">
    <w:abstractNumId w:val="76"/>
  </w:num>
  <w:num w:numId="118">
    <w:abstractNumId w:val="101"/>
  </w:num>
  <w:num w:numId="119">
    <w:abstractNumId w:val="85"/>
  </w:num>
  <w:num w:numId="120">
    <w:abstractNumId w:val="63"/>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6EE"/>
    <w:rsid w:val="00000D3B"/>
    <w:rsid w:val="00000EDA"/>
    <w:rsid w:val="0000109E"/>
    <w:rsid w:val="0000379A"/>
    <w:rsid w:val="00004446"/>
    <w:rsid w:val="000054F0"/>
    <w:rsid w:val="00005926"/>
    <w:rsid w:val="000059C2"/>
    <w:rsid w:val="000059E3"/>
    <w:rsid w:val="00011B66"/>
    <w:rsid w:val="00015953"/>
    <w:rsid w:val="0001670B"/>
    <w:rsid w:val="00022130"/>
    <w:rsid w:val="000462AD"/>
    <w:rsid w:val="00050544"/>
    <w:rsid w:val="000540DB"/>
    <w:rsid w:val="0006174F"/>
    <w:rsid w:val="00066D25"/>
    <w:rsid w:val="0007226B"/>
    <w:rsid w:val="000732F1"/>
    <w:rsid w:val="000746F7"/>
    <w:rsid w:val="00090433"/>
    <w:rsid w:val="00090D4B"/>
    <w:rsid w:val="000955B7"/>
    <w:rsid w:val="000A04B1"/>
    <w:rsid w:val="000A53EF"/>
    <w:rsid w:val="000A65D0"/>
    <w:rsid w:val="000B3604"/>
    <w:rsid w:val="000B78D5"/>
    <w:rsid w:val="000C75D6"/>
    <w:rsid w:val="000D023D"/>
    <w:rsid w:val="000D72A6"/>
    <w:rsid w:val="000E09A5"/>
    <w:rsid w:val="000F0A12"/>
    <w:rsid w:val="000F175D"/>
    <w:rsid w:val="000F1D37"/>
    <w:rsid w:val="000F2427"/>
    <w:rsid w:val="000F5672"/>
    <w:rsid w:val="0010195F"/>
    <w:rsid w:val="00101EF7"/>
    <w:rsid w:val="00102773"/>
    <w:rsid w:val="00104D35"/>
    <w:rsid w:val="00110A8C"/>
    <w:rsid w:val="00121B41"/>
    <w:rsid w:val="001252DE"/>
    <w:rsid w:val="00127E47"/>
    <w:rsid w:val="00131CFE"/>
    <w:rsid w:val="00131FC0"/>
    <w:rsid w:val="00134594"/>
    <w:rsid w:val="00142E87"/>
    <w:rsid w:val="00145E9B"/>
    <w:rsid w:val="00146936"/>
    <w:rsid w:val="00155991"/>
    <w:rsid w:val="00160968"/>
    <w:rsid w:val="00161AB2"/>
    <w:rsid w:val="001629AB"/>
    <w:rsid w:val="001652FC"/>
    <w:rsid w:val="00165607"/>
    <w:rsid w:val="001745CA"/>
    <w:rsid w:val="00180D94"/>
    <w:rsid w:val="00187E35"/>
    <w:rsid w:val="001908E3"/>
    <w:rsid w:val="001961C7"/>
    <w:rsid w:val="001971B5"/>
    <w:rsid w:val="001A00E2"/>
    <w:rsid w:val="001B3AE0"/>
    <w:rsid w:val="001B4024"/>
    <w:rsid w:val="001B59A6"/>
    <w:rsid w:val="001B5B9E"/>
    <w:rsid w:val="001B6093"/>
    <w:rsid w:val="001B60D2"/>
    <w:rsid w:val="001C2410"/>
    <w:rsid w:val="001C4FE5"/>
    <w:rsid w:val="001C723A"/>
    <w:rsid w:val="001D35A4"/>
    <w:rsid w:val="001D3A6D"/>
    <w:rsid w:val="001D69FE"/>
    <w:rsid w:val="001D714A"/>
    <w:rsid w:val="001E6846"/>
    <w:rsid w:val="001F7D34"/>
    <w:rsid w:val="002014E5"/>
    <w:rsid w:val="00203A5D"/>
    <w:rsid w:val="002042BC"/>
    <w:rsid w:val="002046C6"/>
    <w:rsid w:val="00211825"/>
    <w:rsid w:val="00214499"/>
    <w:rsid w:val="002178F3"/>
    <w:rsid w:val="0022126C"/>
    <w:rsid w:val="002217BA"/>
    <w:rsid w:val="0022590A"/>
    <w:rsid w:val="00231A93"/>
    <w:rsid w:val="00232CD2"/>
    <w:rsid w:val="002449BE"/>
    <w:rsid w:val="0024769E"/>
    <w:rsid w:val="002537FB"/>
    <w:rsid w:val="00256AF3"/>
    <w:rsid w:val="002625AC"/>
    <w:rsid w:val="00274905"/>
    <w:rsid w:val="0027660F"/>
    <w:rsid w:val="00280562"/>
    <w:rsid w:val="00281403"/>
    <w:rsid w:val="002861C9"/>
    <w:rsid w:val="0028624B"/>
    <w:rsid w:val="002900B3"/>
    <w:rsid w:val="00290F34"/>
    <w:rsid w:val="002947AF"/>
    <w:rsid w:val="002A3030"/>
    <w:rsid w:val="002B0279"/>
    <w:rsid w:val="002B5867"/>
    <w:rsid w:val="002B6FED"/>
    <w:rsid w:val="002B7482"/>
    <w:rsid w:val="002C1EB1"/>
    <w:rsid w:val="002D1A4C"/>
    <w:rsid w:val="002D7B09"/>
    <w:rsid w:val="002E34BA"/>
    <w:rsid w:val="002E55B7"/>
    <w:rsid w:val="002E66B0"/>
    <w:rsid w:val="002F14BE"/>
    <w:rsid w:val="002F2D56"/>
    <w:rsid w:val="002F3ECE"/>
    <w:rsid w:val="00301B5A"/>
    <w:rsid w:val="00303275"/>
    <w:rsid w:val="003077FC"/>
    <w:rsid w:val="003124DC"/>
    <w:rsid w:val="0031779F"/>
    <w:rsid w:val="003255FA"/>
    <w:rsid w:val="00326D7F"/>
    <w:rsid w:val="00330CED"/>
    <w:rsid w:val="00335356"/>
    <w:rsid w:val="003466D9"/>
    <w:rsid w:val="003545B4"/>
    <w:rsid w:val="003545EB"/>
    <w:rsid w:val="00354C1B"/>
    <w:rsid w:val="003619A3"/>
    <w:rsid w:val="00362E9A"/>
    <w:rsid w:val="003660E1"/>
    <w:rsid w:val="00377AEB"/>
    <w:rsid w:val="00387C49"/>
    <w:rsid w:val="00391981"/>
    <w:rsid w:val="00393413"/>
    <w:rsid w:val="00393499"/>
    <w:rsid w:val="00393A41"/>
    <w:rsid w:val="003A121C"/>
    <w:rsid w:val="003A4B1B"/>
    <w:rsid w:val="003A511E"/>
    <w:rsid w:val="003B4050"/>
    <w:rsid w:val="003C6661"/>
    <w:rsid w:val="003D1D98"/>
    <w:rsid w:val="003D2868"/>
    <w:rsid w:val="003D3BD7"/>
    <w:rsid w:val="003D5D96"/>
    <w:rsid w:val="003E0500"/>
    <w:rsid w:val="003E07C7"/>
    <w:rsid w:val="003E1404"/>
    <w:rsid w:val="003F054F"/>
    <w:rsid w:val="003F0FB7"/>
    <w:rsid w:val="003F3727"/>
    <w:rsid w:val="003F3F85"/>
    <w:rsid w:val="003F7327"/>
    <w:rsid w:val="00410737"/>
    <w:rsid w:val="004110BD"/>
    <w:rsid w:val="00412368"/>
    <w:rsid w:val="00413FE2"/>
    <w:rsid w:val="00425920"/>
    <w:rsid w:val="00434EEE"/>
    <w:rsid w:val="00441B4A"/>
    <w:rsid w:val="00442AFC"/>
    <w:rsid w:val="004452DB"/>
    <w:rsid w:val="0044753B"/>
    <w:rsid w:val="00455808"/>
    <w:rsid w:val="00461171"/>
    <w:rsid w:val="00465D50"/>
    <w:rsid w:val="0047010A"/>
    <w:rsid w:val="00474097"/>
    <w:rsid w:val="00474760"/>
    <w:rsid w:val="004822D5"/>
    <w:rsid w:val="00482F2A"/>
    <w:rsid w:val="00486E69"/>
    <w:rsid w:val="00487A34"/>
    <w:rsid w:val="004A159C"/>
    <w:rsid w:val="004A36E6"/>
    <w:rsid w:val="004A5E8B"/>
    <w:rsid w:val="004A6B3A"/>
    <w:rsid w:val="004B1C74"/>
    <w:rsid w:val="004B24D5"/>
    <w:rsid w:val="004B2BA6"/>
    <w:rsid w:val="004B30A5"/>
    <w:rsid w:val="004B5BFD"/>
    <w:rsid w:val="004C0ADD"/>
    <w:rsid w:val="004D1868"/>
    <w:rsid w:val="004D1F01"/>
    <w:rsid w:val="004D4F37"/>
    <w:rsid w:val="004E75CD"/>
    <w:rsid w:val="004F0DCB"/>
    <w:rsid w:val="004F3095"/>
    <w:rsid w:val="004F58EC"/>
    <w:rsid w:val="004F65E6"/>
    <w:rsid w:val="0050127A"/>
    <w:rsid w:val="005023CA"/>
    <w:rsid w:val="00502496"/>
    <w:rsid w:val="005036B3"/>
    <w:rsid w:val="00505A3F"/>
    <w:rsid w:val="00505B4D"/>
    <w:rsid w:val="00506DFD"/>
    <w:rsid w:val="00513D56"/>
    <w:rsid w:val="00513EC7"/>
    <w:rsid w:val="005166B0"/>
    <w:rsid w:val="00516734"/>
    <w:rsid w:val="00523359"/>
    <w:rsid w:val="005258C6"/>
    <w:rsid w:val="0053181E"/>
    <w:rsid w:val="00534D00"/>
    <w:rsid w:val="00536C4E"/>
    <w:rsid w:val="00540DF9"/>
    <w:rsid w:val="00551B9F"/>
    <w:rsid w:val="0056089A"/>
    <w:rsid w:val="00562329"/>
    <w:rsid w:val="00563DC9"/>
    <w:rsid w:val="00564D99"/>
    <w:rsid w:val="00565910"/>
    <w:rsid w:val="00566457"/>
    <w:rsid w:val="00570662"/>
    <w:rsid w:val="00574A0C"/>
    <w:rsid w:val="00575699"/>
    <w:rsid w:val="00580544"/>
    <w:rsid w:val="005817C0"/>
    <w:rsid w:val="00585BDB"/>
    <w:rsid w:val="005876D2"/>
    <w:rsid w:val="005A11D8"/>
    <w:rsid w:val="005A33CA"/>
    <w:rsid w:val="005A546D"/>
    <w:rsid w:val="005B05B1"/>
    <w:rsid w:val="005B23C3"/>
    <w:rsid w:val="005B41D2"/>
    <w:rsid w:val="005B6C58"/>
    <w:rsid w:val="005B7A21"/>
    <w:rsid w:val="005C4217"/>
    <w:rsid w:val="005C42C3"/>
    <w:rsid w:val="005C787C"/>
    <w:rsid w:val="005D5CB2"/>
    <w:rsid w:val="005E466E"/>
    <w:rsid w:val="005E4BA9"/>
    <w:rsid w:val="005F75DF"/>
    <w:rsid w:val="00602766"/>
    <w:rsid w:val="006040B5"/>
    <w:rsid w:val="00607419"/>
    <w:rsid w:val="00622ACB"/>
    <w:rsid w:val="00624EA0"/>
    <w:rsid w:val="00626DB2"/>
    <w:rsid w:val="0063077D"/>
    <w:rsid w:val="006322F2"/>
    <w:rsid w:val="00633D13"/>
    <w:rsid w:val="006342E2"/>
    <w:rsid w:val="006354A1"/>
    <w:rsid w:val="00635823"/>
    <w:rsid w:val="006442EF"/>
    <w:rsid w:val="00646336"/>
    <w:rsid w:val="00646FD0"/>
    <w:rsid w:val="00647922"/>
    <w:rsid w:val="006539E3"/>
    <w:rsid w:val="00654549"/>
    <w:rsid w:val="00661E8A"/>
    <w:rsid w:val="00666F1C"/>
    <w:rsid w:val="0067113A"/>
    <w:rsid w:val="006728C7"/>
    <w:rsid w:val="00687F34"/>
    <w:rsid w:val="0069044E"/>
    <w:rsid w:val="00691BA3"/>
    <w:rsid w:val="00694945"/>
    <w:rsid w:val="00695E85"/>
    <w:rsid w:val="00697F52"/>
    <w:rsid w:val="006A68C6"/>
    <w:rsid w:val="006B101F"/>
    <w:rsid w:val="006B14C4"/>
    <w:rsid w:val="006C0216"/>
    <w:rsid w:val="006C3511"/>
    <w:rsid w:val="006C3651"/>
    <w:rsid w:val="006C6D58"/>
    <w:rsid w:val="006D1EEF"/>
    <w:rsid w:val="006D414B"/>
    <w:rsid w:val="006E6470"/>
    <w:rsid w:val="00713BF6"/>
    <w:rsid w:val="00715A03"/>
    <w:rsid w:val="007174E4"/>
    <w:rsid w:val="00725162"/>
    <w:rsid w:val="0072641E"/>
    <w:rsid w:val="0073057C"/>
    <w:rsid w:val="007313F7"/>
    <w:rsid w:val="00734374"/>
    <w:rsid w:val="007426E0"/>
    <w:rsid w:val="00750B95"/>
    <w:rsid w:val="007519D5"/>
    <w:rsid w:val="0075475F"/>
    <w:rsid w:val="00755713"/>
    <w:rsid w:val="00761D55"/>
    <w:rsid w:val="00776F0F"/>
    <w:rsid w:val="00782082"/>
    <w:rsid w:val="0078525C"/>
    <w:rsid w:val="00786A71"/>
    <w:rsid w:val="00793998"/>
    <w:rsid w:val="00797C24"/>
    <w:rsid w:val="007A145C"/>
    <w:rsid w:val="007A3993"/>
    <w:rsid w:val="007A45B4"/>
    <w:rsid w:val="007A55EF"/>
    <w:rsid w:val="007B0188"/>
    <w:rsid w:val="007B23FB"/>
    <w:rsid w:val="007B61BE"/>
    <w:rsid w:val="007C1803"/>
    <w:rsid w:val="007C2184"/>
    <w:rsid w:val="007C499A"/>
    <w:rsid w:val="007C6879"/>
    <w:rsid w:val="007D0DBB"/>
    <w:rsid w:val="007F7147"/>
    <w:rsid w:val="0080647E"/>
    <w:rsid w:val="00810DFD"/>
    <w:rsid w:val="00814C91"/>
    <w:rsid w:val="00815AD3"/>
    <w:rsid w:val="00816732"/>
    <w:rsid w:val="00820955"/>
    <w:rsid w:val="008213BE"/>
    <w:rsid w:val="00821BB4"/>
    <w:rsid w:val="0082480F"/>
    <w:rsid w:val="00824E24"/>
    <w:rsid w:val="00835D89"/>
    <w:rsid w:val="00837A99"/>
    <w:rsid w:val="00841EC9"/>
    <w:rsid w:val="00845667"/>
    <w:rsid w:val="00845F7B"/>
    <w:rsid w:val="00846CB0"/>
    <w:rsid w:val="00847238"/>
    <w:rsid w:val="00850907"/>
    <w:rsid w:val="00851363"/>
    <w:rsid w:val="00851F15"/>
    <w:rsid w:val="0085647E"/>
    <w:rsid w:val="00864272"/>
    <w:rsid w:val="00864ADF"/>
    <w:rsid w:val="00880845"/>
    <w:rsid w:val="00882237"/>
    <w:rsid w:val="008863C5"/>
    <w:rsid w:val="00886F38"/>
    <w:rsid w:val="00893672"/>
    <w:rsid w:val="00894A65"/>
    <w:rsid w:val="008A35BD"/>
    <w:rsid w:val="008A7AA4"/>
    <w:rsid w:val="008B48B9"/>
    <w:rsid w:val="008B49C6"/>
    <w:rsid w:val="008B7A66"/>
    <w:rsid w:val="008C1338"/>
    <w:rsid w:val="008C1A74"/>
    <w:rsid w:val="008C283B"/>
    <w:rsid w:val="008C3B2F"/>
    <w:rsid w:val="008C4AEB"/>
    <w:rsid w:val="008C7578"/>
    <w:rsid w:val="008D5C32"/>
    <w:rsid w:val="008F284A"/>
    <w:rsid w:val="008F3EEB"/>
    <w:rsid w:val="008F5D47"/>
    <w:rsid w:val="008F7A4E"/>
    <w:rsid w:val="009004B0"/>
    <w:rsid w:val="00901861"/>
    <w:rsid w:val="009020F7"/>
    <w:rsid w:val="00903A38"/>
    <w:rsid w:val="00903F05"/>
    <w:rsid w:val="00904BE9"/>
    <w:rsid w:val="00905908"/>
    <w:rsid w:val="0090675A"/>
    <w:rsid w:val="00915574"/>
    <w:rsid w:val="00920AAA"/>
    <w:rsid w:val="00931836"/>
    <w:rsid w:val="00931A47"/>
    <w:rsid w:val="0093477C"/>
    <w:rsid w:val="00936270"/>
    <w:rsid w:val="00937384"/>
    <w:rsid w:val="00937563"/>
    <w:rsid w:val="0094219E"/>
    <w:rsid w:val="00944D84"/>
    <w:rsid w:val="0094610F"/>
    <w:rsid w:val="009576C0"/>
    <w:rsid w:val="00970A4C"/>
    <w:rsid w:val="00971802"/>
    <w:rsid w:val="00972A59"/>
    <w:rsid w:val="00975EE3"/>
    <w:rsid w:val="00976240"/>
    <w:rsid w:val="00990873"/>
    <w:rsid w:val="009929D4"/>
    <w:rsid w:val="00994247"/>
    <w:rsid w:val="009A05D9"/>
    <w:rsid w:val="009A2E60"/>
    <w:rsid w:val="009A638C"/>
    <w:rsid w:val="009B1CAB"/>
    <w:rsid w:val="009C66A8"/>
    <w:rsid w:val="009D1742"/>
    <w:rsid w:val="009D6115"/>
    <w:rsid w:val="009E3C4E"/>
    <w:rsid w:val="009E4274"/>
    <w:rsid w:val="009E7AC1"/>
    <w:rsid w:val="009E7F1D"/>
    <w:rsid w:val="009F37D3"/>
    <w:rsid w:val="009F6104"/>
    <w:rsid w:val="00A007FF"/>
    <w:rsid w:val="00A02435"/>
    <w:rsid w:val="00A02F2C"/>
    <w:rsid w:val="00A05CF9"/>
    <w:rsid w:val="00A124CF"/>
    <w:rsid w:val="00A13921"/>
    <w:rsid w:val="00A15239"/>
    <w:rsid w:val="00A17C3C"/>
    <w:rsid w:val="00A21126"/>
    <w:rsid w:val="00A2172E"/>
    <w:rsid w:val="00A255EF"/>
    <w:rsid w:val="00A276CB"/>
    <w:rsid w:val="00A27C8E"/>
    <w:rsid w:val="00A303BB"/>
    <w:rsid w:val="00A33AFD"/>
    <w:rsid w:val="00A33F69"/>
    <w:rsid w:val="00A37B92"/>
    <w:rsid w:val="00A40029"/>
    <w:rsid w:val="00A41F71"/>
    <w:rsid w:val="00A42DE4"/>
    <w:rsid w:val="00A42E44"/>
    <w:rsid w:val="00A46105"/>
    <w:rsid w:val="00A47B6A"/>
    <w:rsid w:val="00A50834"/>
    <w:rsid w:val="00A51CD9"/>
    <w:rsid w:val="00A565AC"/>
    <w:rsid w:val="00A62B72"/>
    <w:rsid w:val="00A6429A"/>
    <w:rsid w:val="00A650D4"/>
    <w:rsid w:val="00A72C1F"/>
    <w:rsid w:val="00A75ABB"/>
    <w:rsid w:val="00A7756B"/>
    <w:rsid w:val="00A77614"/>
    <w:rsid w:val="00A77E97"/>
    <w:rsid w:val="00A8004F"/>
    <w:rsid w:val="00A8172F"/>
    <w:rsid w:val="00A82303"/>
    <w:rsid w:val="00A8505E"/>
    <w:rsid w:val="00A916CD"/>
    <w:rsid w:val="00A918EA"/>
    <w:rsid w:val="00A92C99"/>
    <w:rsid w:val="00A94F72"/>
    <w:rsid w:val="00A94F86"/>
    <w:rsid w:val="00A9605C"/>
    <w:rsid w:val="00AA0326"/>
    <w:rsid w:val="00AA2D9E"/>
    <w:rsid w:val="00AB3549"/>
    <w:rsid w:val="00AB6B0F"/>
    <w:rsid w:val="00AC7F10"/>
    <w:rsid w:val="00AD0458"/>
    <w:rsid w:val="00AD6452"/>
    <w:rsid w:val="00AE033A"/>
    <w:rsid w:val="00AE0D5D"/>
    <w:rsid w:val="00AE52F5"/>
    <w:rsid w:val="00AF08A5"/>
    <w:rsid w:val="00AF38DE"/>
    <w:rsid w:val="00B108DF"/>
    <w:rsid w:val="00B144E4"/>
    <w:rsid w:val="00B15BA4"/>
    <w:rsid w:val="00B20E88"/>
    <w:rsid w:val="00B2260A"/>
    <w:rsid w:val="00B23B89"/>
    <w:rsid w:val="00B244AA"/>
    <w:rsid w:val="00B2573B"/>
    <w:rsid w:val="00B30BAF"/>
    <w:rsid w:val="00B5101D"/>
    <w:rsid w:val="00B51BC6"/>
    <w:rsid w:val="00B63FB6"/>
    <w:rsid w:val="00B676EE"/>
    <w:rsid w:val="00B7438D"/>
    <w:rsid w:val="00B75A5F"/>
    <w:rsid w:val="00B80E01"/>
    <w:rsid w:val="00B82C36"/>
    <w:rsid w:val="00B91943"/>
    <w:rsid w:val="00BA552F"/>
    <w:rsid w:val="00BB3757"/>
    <w:rsid w:val="00BB520D"/>
    <w:rsid w:val="00BC56C0"/>
    <w:rsid w:val="00BC5AAE"/>
    <w:rsid w:val="00BC625D"/>
    <w:rsid w:val="00BD2596"/>
    <w:rsid w:val="00BD3198"/>
    <w:rsid w:val="00BF12E2"/>
    <w:rsid w:val="00BF6D57"/>
    <w:rsid w:val="00C020C0"/>
    <w:rsid w:val="00C03B59"/>
    <w:rsid w:val="00C112F7"/>
    <w:rsid w:val="00C12A49"/>
    <w:rsid w:val="00C13A3C"/>
    <w:rsid w:val="00C13CA4"/>
    <w:rsid w:val="00C15EA6"/>
    <w:rsid w:val="00C253E4"/>
    <w:rsid w:val="00C40204"/>
    <w:rsid w:val="00C52F7E"/>
    <w:rsid w:val="00C57DA8"/>
    <w:rsid w:val="00C61442"/>
    <w:rsid w:val="00C6319F"/>
    <w:rsid w:val="00C63216"/>
    <w:rsid w:val="00C65DA5"/>
    <w:rsid w:val="00C71962"/>
    <w:rsid w:val="00C746D4"/>
    <w:rsid w:val="00C772AE"/>
    <w:rsid w:val="00C85CE4"/>
    <w:rsid w:val="00C86E12"/>
    <w:rsid w:val="00C87E0A"/>
    <w:rsid w:val="00C93144"/>
    <w:rsid w:val="00C97A41"/>
    <w:rsid w:val="00CA21B5"/>
    <w:rsid w:val="00CA2393"/>
    <w:rsid w:val="00CA4D1E"/>
    <w:rsid w:val="00CB24FD"/>
    <w:rsid w:val="00CB528F"/>
    <w:rsid w:val="00CC7759"/>
    <w:rsid w:val="00CD2215"/>
    <w:rsid w:val="00CD3F24"/>
    <w:rsid w:val="00CD4907"/>
    <w:rsid w:val="00CD5E96"/>
    <w:rsid w:val="00CF1B07"/>
    <w:rsid w:val="00CF43BD"/>
    <w:rsid w:val="00CF654C"/>
    <w:rsid w:val="00CF7ED1"/>
    <w:rsid w:val="00D06161"/>
    <w:rsid w:val="00D1142F"/>
    <w:rsid w:val="00D2109A"/>
    <w:rsid w:val="00D23E13"/>
    <w:rsid w:val="00D26180"/>
    <w:rsid w:val="00D3046D"/>
    <w:rsid w:val="00D31F33"/>
    <w:rsid w:val="00D351BB"/>
    <w:rsid w:val="00D37DCF"/>
    <w:rsid w:val="00D51640"/>
    <w:rsid w:val="00D67C93"/>
    <w:rsid w:val="00D67E6E"/>
    <w:rsid w:val="00D71B48"/>
    <w:rsid w:val="00D76553"/>
    <w:rsid w:val="00D8394F"/>
    <w:rsid w:val="00D963B0"/>
    <w:rsid w:val="00DA573D"/>
    <w:rsid w:val="00DA5C48"/>
    <w:rsid w:val="00DA7E55"/>
    <w:rsid w:val="00DB1E8B"/>
    <w:rsid w:val="00DB33F8"/>
    <w:rsid w:val="00DB76D3"/>
    <w:rsid w:val="00DC0A25"/>
    <w:rsid w:val="00DC53D3"/>
    <w:rsid w:val="00DC551A"/>
    <w:rsid w:val="00DC5FD0"/>
    <w:rsid w:val="00DC6059"/>
    <w:rsid w:val="00DD2271"/>
    <w:rsid w:val="00DD4079"/>
    <w:rsid w:val="00DD5F44"/>
    <w:rsid w:val="00DD7570"/>
    <w:rsid w:val="00DD7656"/>
    <w:rsid w:val="00DF4642"/>
    <w:rsid w:val="00DF53CA"/>
    <w:rsid w:val="00E036AD"/>
    <w:rsid w:val="00E03D56"/>
    <w:rsid w:val="00E07D9D"/>
    <w:rsid w:val="00E11146"/>
    <w:rsid w:val="00E116AE"/>
    <w:rsid w:val="00E37281"/>
    <w:rsid w:val="00E42121"/>
    <w:rsid w:val="00E50F46"/>
    <w:rsid w:val="00E5138E"/>
    <w:rsid w:val="00E52FCC"/>
    <w:rsid w:val="00E53F2C"/>
    <w:rsid w:val="00E60E84"/>
    <w:rsid w:val="00E6525B"/>
    <w:rsid w:val="00E728AC"/>
    <w:rsid w:val="00E82FE9"/>
    <w:rsid w:val="00E840BA"/>
    <w:rsid w:val="00E8718B"/>
    <w:rsid w:val="00E87BA9"/>
    <w:rsid w:val="00E93760"/>
    <w:rsid w:val="00E93B90"/>
    <w:rsid w:val="00E94D9D"/>
    <w:rsid w:val="00E973EB"/>
    <w:rsid w:val="00E97AD6"/>
    <w:rsid w:val="00EA0026"/>
    <w:rsid w:val="00EA0695"/>
    <w:rsid w:val="00EA238E"/>
    <w:rsid w:val="00EA45DB"/>
    <w:rsid w:val="00EA5154"/>
    <w:rsid w:val="00EA5564"/>
    <w:rsid w:val="00EA730F"/>
    <w:rsid w:val="00EA78ED"/>
    <w:rsid w:val="00EB0898"/>
    <w:rsid w:val="00EB0F3E"/>
    <w:rsid w:val="00EC333E"/>
    <w:rsid w:val="00EC7BEB"/>
    <w:rsid w:val="00ED0105"/>
    <w:rsid w:val="00ED1776"/>
    <w:rsid w:val="00ED21F6"/>
    <w:rsid w:val="00ED238F"/>
    <w:rsid w:val="00ED330F"/>
    <w:rsid w:val="00EE36A8"/>
    <w:rsid w:val="00EE3D08"/>
    <w:rsid w:val="00EE4A02"/>
    <w:rsid w:val="00EE5E6B"/>
    <w:rsid w:val="00EE63B9"/>
    <w:rsid w:val="00EF5331"/>
    <w:rsid w:val="00F135B0"/>
    <w:rsid w:val="00F14924"/>
    <w:rsid w:val="00F164F3"/>
    <w:rsid w:val="00F21ABC"/>
    <w:rsid w:val="00F2309F"/>
    <w:rsid w:val="00F240E4"/>
    <w:rsid w:val="00F2643C"/>
    <w:rsid w:val="00F30DE0"/>
    <w:rsid w:val="00F335F1"/>
    <w:rsid w:val="00F454D1"/>
    <w:rsid w:val="00F479E9"/>
    <w:rsid w:val="00F51FB5"/>
    <w:rsid w:val="00F6298A"/>
    <w:rsid w:val="00F6521B"/>
    <w:rsid w:val="00F70997"/>
    <w:rsid w:val="00F77C38"/>
    <w:rsid w:val="00F85D5C"/>
    <w:rsid w:val="00F86DED"/>
    <w:rsid w:val="00FB039C"/>
    <w:rsid w:val="00FC13FE"/>
    <w:rsid w:val="00FC7BE9"/>
    <w:rsid w:val="00FD6961"/>
    <w:rsid w:val="00FE23D4"/>
    <w:rsid w:val="00FE4295"/>
    <w:rsid w:val="00FE60F5"/>
    <w:rsid w:val="00FE654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44E"/>
    <w:pPr>
      <w:spacing w:after="200" w:line="276" w:lineRule="auto"/>
    </w:pPr>
    <w:rPr>
      <w:lang w:eastAsia="en-US"/>
    </w:rPr>
  </w:style>
  <w:style w:type="paragraph" w:styleId="Heading1">
    <w:name w:val="heading 1"/>
    <w:basedOn w:val="Normal"/>
    <w:next w:val="Normal"/>
    <w:link w:val="Heading1Char"/>
    <w:uiPriority w:val="99"/>
    <w:qFormat/>
    <w:locked/>
    <w:rsid w:val="007B23FB"/>
    <w:pPr>
      <w:keepNext/>
      <w:keepLines/>
      <w:spacing w:before="240" w:after="0" w:line="259" w:lineRule="auto"/>
      <w:outlineLvl w:val="0"/>
    </w:pPr>
    <w:rPr>
      <w:rFonts w:ascii="Calibri Light" w:eastAsia="Times New Roman" w:hAnsi="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23FB"/>
    <w:rPr>
      <w:rFonts w:ascii="Calibri Light" w:hAnsi="Calibri Light" w:cs="Times New Roman"/>
      <w:color w:val="2E74B5"/>
      <w:sz w:val="32"/>
      <w:szCs w:val="32"/>
      <w:lang w:val="ru-RU" w:eastAsia="en-US" w:bidi="ar-SA"/>
    </w:rPr>
  </w:style>
  <w:style w:type="paragraph" w:styleId="Header">
    <w:name w:val="header"/>
    <w:basedOn w:val="Normal"/>
    <w:link w:val="HeaderChar"/>
    <w:uiPriority w:val="99"/>
    <w:rsid w:val="009004B0"/>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9004B0"/>
    <w:rPr>
      <w:rFonts w:cs="Times New Roman"/>
    </w:rPr>
  </w:style>
  <w:style w:type="paragraph" w:styleId="Footer">
    <w:name w:val="footer"/>
    <w:basedOn w:val="Normal"/>
    <w:link w:val="FooterChar"/>
    <w:uiPriority w:val="99"/>
    <w:rsid w:val="009004B0"/>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9004B0"/>
    <w:rPr>
      <w:rFonts w:cs="Times New Roman"/>
    </w:rPr>
  </w:style>
  <w:style w:type="character" w:styleId="PageNumber">
    <w:name w:val="page number"/>
    <w:basedOn w:val="DefaultParagraphFont"/>
    <w:uiPriority w:val="99"/>
    <w:rsid w:val="00566457"/>
    <w:rPr>
      <w:rFonts w:cs="Times New Roman"/>
    </w:rPr>
  </w:style>
  <w:style w:type="paragraph" w:styleId="ListParagraph">
    <w:name w:val="List Paragraph"/>
    <w:basedOn w:val="Normal"/>
    <w:uiPriority w:val="99"/>
    <w:qFormat/>
    <w:rsid w:val="00937563"/>
    <w:pPr>
      <w:ind w:left="720"/>
      <w:contextualSpacing/>
    </w:pPr>
  </w:style>
  <w:style w:type="paragraph" w:customStyle="1" w:styleId="1">
    <w:name w:val="Абзац списка1"/>
    <w:basedOn w:val="Normal"/>
    <w:uiPriority w:val="99"/>
    <w:rsid w:val="008B49C6"/>
    <w:pPr>
      <w:ind w:left="720"/>
      <w:contextualSpacing/>
    </w:pPr>
    <w:rPr>
      <w:rFonts w:eastAsia="Times New Roman"/>
    </w:rPr>
  </w:style>
  <w:style w:type="table" w:styleId="TableGrid">
    <w:name w:val="Table Grid"/>
    <w:basedOn w:val="TableNormal"/>
    <w:uiPriority w:val="99"/>
    <w:locked/>
    <w:rsid w:val="000D72A6"/>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A33F6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33F69"/>
    <w:rPr>
      <w:rFonts w:ascii="Calibri" w:hAnsi="Calibri" w:cs="Times New Roman"/>
      <w:lang w:eastAsia="en-US"/>
    </w:rPr>
  </w:style>
  <w:style w:type="character" w:customStyle="1" w:styleId="CommentSubjectChar">
    <w:name w:val="Comment Subject Char"/>
    <w:link w:val="CommentSubject"/>
    <w:uiPriority w:val="99"/>
    <w:semiHidden/>
    <w:locked/>
    <w:rsid w:val="00A33F69"/>
    <w:rPr>
      <w:rFonts w:ascii="Calibri" w:hAnsi="Calibri"/>
      <w:b/>
      <w:lang w:eastAsia="en-US"/>
    </w:rPr>
  </w:style>
  <w:style w:type="paragraph" w:styleId="CommentSubject">
    <w:name w:val="annotation subject"/>
    <w:basedOn w:val="CommentText"/>
    <w:next w:val="CommentText"/>
    <w:link w:val="CommentSubjectChar"/>
    <w:uiPriority w:val="99"/>
    <w:semiHidden/>
    <w:rsid w:val="00A33F69"/>
    <w:rPr>
      <w:b/>
    </w:rPr>
  </w:style>
  <w:style w:type="character" w:customStyle="1" w:styleId="CommentSubjectChar1">
    <w:name w:val="Comment Subject Char1"/>
    <w:basedOn w:val="CommentTextChar"/>
    <w:link w:val="CommentSubject"/>
    <w:uiPriority w:val="99"/>
    <w:semiHidden/>
    <w:locked/>
    <w:rsid w:val="00EA238E"/>
    <w:rPr>
      <w:b/>
      <w:bCs/>
      <w:sz w:val="20"/>
      <w:szCs w:val="20"/>
    </w:rPr>
  </w:style>
  <w:style w:type="character" w:customStyle="1" w:styleId="BalloonTextChar">
    <w:name w:val="Balloon Text Char"/>
    <w:link w:val="BalloonText"/>
    <w:uiPriority w:val="99"/>
    <w:semiHidden/>
    <w:locked/>
    <w:rsid w:val="00A33F69"/>
    <w:rPr>
      <w:rFonts w:ascii="Tahoma" w:hAnsi="Tahoma"/>
      <w:sz w:val="16"/>
      <w:lang w:eastAsia="en-US"/>
    </w:rPr>
  </w:style>
  <w:style w:type="paragraph" w:styleId="BalloonText">
    <w:name w:val="Balloon Text"/>
    <w:basedOn w:val="Normal"/>
    <w:link w:val="BalloonTextChar"/>
    <w:uiPriority w:val="99"/>
    <w:semiHidden/>
    <w:rsid w:val="00A33F69"/>
    <w:pPr>
      <w:spacing w:after="0" w:line="240" w:lineRule="auto"/>
    </w:pPr>
    <w:rPr>
      <w:rFonts w:ascii="Tahoma" w:hAnsi="Tahoma"/>
      <w:sz w:val="16"/>
      <w:szCs w:val="20"/>
    </w:rPr>
  </w:style>
  <w:style w:type="character" w:customStyle="1" w:styleId="BalloonTextChar1">
    <w:name w:val="Balloon Text Char1"/>
    <w:basedOn w:val="DefaultParagraphFont"/>
    <w:link w:val="BalloonText"/>
    <w:uiPriority w:val="99"/>
    <w:semiHidden/>
    <w:locked/>
    <w:rsid w:val="00EA238E"/>
    <w:rPr>
      <w:rFonts w:ascii="Times New Roman" w:hAnsi="Times New Roman" w:cs="Times New Roman"/>
      <w:sz w:val="2"/>
      <w:lang w:eastAsia="en-US"/>
    </w:rPr>
  </w:style>
  <w:style w:type="paragraph" w:styleId="EndnoteText">
    <w:name w:val="endnote text"/>
    <w:basedOn w:val="Normal"/>
    <w:link w:val="EndnoteTextChar"/>
    <w:uiPriority w:val="99"/>
    <w:semiHidden/>
    <w:rsid w:val="00101EF7"/>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101EF7"/>
    <w:rPr>
      <w:rFonts w:cs="Times New Roman"/>
      <w:lang w:eastAsia="en-US"/>
    </w:rPr>
  </w:style>
  <w:style w:type="character" w:styleId="EndnoteReference">
    <w:name w:val="endnote reference"/>
    <w:basedOn w:val="DefaultParagraphFont"/>
    <w:uiPriority w:val="99"/>
    <w:semiHidden/>
    <w:rsid w:val="00101EF7"/>
    <w:rPr>
      <w:rFonts w:cs="Times New Roman"/>
      <w:vertAlign w:val="superscript"/>
    </w:rPr>
  </w:style>
  <w:style w:type="character" w:styleId="CommentReference">
    <w:name w:val="annotation reference"/>
    <w:basedOn w:val="DefaultParagraphFont"/>
    <w:uiPriority w:val="99"/>
    <w:semiHidden/>
    <w:rsid w:val="00101EF7"/>
    <w:rPr>
      <w:rFonts w:cs="Times New Roman"/>
      <w:sz w:val="16"/>
    </w:rPr>
  </w:style>
  <w:style w:type="paragraph" w:customStyle="1" w:styleId="ListParagraph1">
    <w:name w:val="List Paragraph1"/>
    <w:basedOn w:val="Normal"/>
    <w:uiPriority w:val="99"/>
    <w:rsid w:val="00C03B59"/>
    <w:pPr>
      <w:spacing w:after="160" w:line="259" w:lineRule="auto"/>
      <w:ind w:left="720"/>
      <w:contextualSpacing/>
    </w:pPr>
    <w:rPr>
      <w:rFonts w:eastAsia="Times New Roman"/>
    </w:rPr>
  </w:style>
  <w:style w:type="paragraph" w:styleId="NormalWeb">
    <w:name w:val="Normal (Web)"/>
    <w:basedOn w:val="Normal"/>
    <w:uiPriority w:val="99"/>
    <w:rsid w:val="00A41F71"/>
    <w:pPr>
      <w:spacing w:before="100" w:beforeAutospacing="1" w:after="100" w:afterAutospacing="1" w:line="240" w:lineRule="auto"/>
    </w:pPr>
    <w:rPr>
      <w:rFonts w:ascii="Times New Roman" w:eastAsia="Times New Roman" w:hAnsi="Times New Roman"/>
      <w:sz w:val="24"/>
      <w:szCs w:val="24"/>
      <w:lang w:eastAsia="ru-RU"/>
    </w:rPr>
  </w:style>
  <w:style w:type="paragraph" w:styleId="FootnoteText">
    <w:name w:val="footnote text"/>
    <w:basedOn w:val="Normal"/>
    <w:link w:val="FootnoteTextChar"/>
    <w:uiPriority w:val="99"/>
    <w:semiHidden/>
    <w:rsid w:val="007B23F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B23FB"/>
    <w:rPr>
      <w:rFonts w:ascii="Calibri" w:hAnsi="Calibri" w:cs="Times New Roman"/>
      <w:lang w:val="ru-RU" w:eastAsia="en-US" w:bidi="ar-SA"/>
    </w:rPr>
  </w:style>
  <w:style w:type="character" w:styleId="FootnoteReference">
    <w:name w:val="footnote reference"/>
    <w:basedOn w:val="DefaultParagraphFont"/>
    <w:uiPriority w:val="99"/>
    <w:semiHidden/>
    <w:rsid w:val="007B23FB"/>
    <w:rPr>
      <w:rFonts w:cs="Times New Roman"/>
      <w:vertAlign w:val="superscript"/>
    </w:rPr>
  </w:style>
  <w:style w:type="character" w:customStyle="1" w:styleId="dicexample">
    <w:name w:val="dic_example"/>
    <w:basedOn w:val="DefaultParagraphFont"/>
    <w:uiPriority w:val="99"/>
    <w:rsid w:val="007B23FB"/>
    <w:rPr>
      <w:rFonts w:cs="Times New Roman"/>
    </w:rPr>
  </w:style>
  <w:style w:type="character" w:customStyle="1" w:styleId="w">
    <w:name w:val="w"/>
    <w:basedOn w:val="DefaultParagraphFont"/>
    <w:uiPriority w:val="99"/>
    <w:rsid w:val="007B23FB"/>
    <w:rPr>
      <w:rFonts w:cs="Times New Roman"/>
    </w:rPr>
  </w:style>
  <w:style w:type="paragraph" w:customStyle="1" w:styleId="msonormalcxspmiddle">
    <w:name w:val="msonormalcxspmiddle"/>
    <w:basedOn w:val="Normal"/>
    <w:uiPriority w:val="99"/>
    <w:rsid w:val="00CF7ED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63490151">
      <w:marLeft w:val="0"/>
      <w:marRight w:val="0"/>
      <w:marTop w:val="0"/>
      <w:marBottom w:val="0"/>
      <w:divBdr>
        <w:top w:val="none" w:sz="0" w:space="0" w:color="auto"/>
        <w:left w:val="none" w:sz="0" w:space="0" w:color="auto"/>
        <w:bottom w:val="none" w:sz="0" w:space="0" w:color="auto"/>
        <w:right w:val="none" w:sz="0" w:space="0" w:color="auto"/>
      </w:divBdr>
    </w:div>
    <w:div w:id="1263490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8914</TotalTime>
  <Pages>617</Pages>
  <Words>-32766</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галиуллин</dc:creator>
  <cp:keywords/>
  <dc:description/>
  <cp:lastModifiedBy>www.PHILka.RU</cp:lastModifiedBy>
  <cp:revision>81</cp:revision>
  <cp:lastPrinted>2018-03-20T06:39:00Z</cp:lastPrinted>
  <dcterms:created xsi:type="dcterms:W3CDTF">2018-01-05T07:10:00Z</dcterms:created>
  <dcterms:modified xsi:type="dcterms:W3CDTF">2018-08-22T10:37:00Z</dcterms:modified>
</cp:coreProperties>
</file>